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91" w:rsidRPr="00052D76" w:rsidRDefault="00067791" w:rsidP="00067791">
      <w:pPr>
        <w:pStyle w:val="CERTableColumnHeading9pt"/>
      </w:pPr>
      <w:bookmarkStart w:id="0" w:name="_Toc273086686"/>
      <w:bookmarkStart w:id="1" w:name="_Toc323564491"/>
      <w:bookmarkStart w:id="2" w:name="_GoBack"/>
      <w:bookmarkEnd w:id="2"/>
      <w:proofErr w:type="gramStart"/>
      <w:r w:rsidRPr="00052D76">
        <w:t>Table</w:t>
      </w:r>
      <w:r w:rsidR="00024E78">
        <w:t xml:space="preserve"> F-2</w:t>
      </w:r>
      <w:r>
        <w:t>.</w:t>
      </w:r>
      <w:proofErr w:type="gramEnd"/>
      <w:r>
        <w:t xml:space="preserve"> General c</w:t>
      </w:r>
      <w:r w:rsidRPr="00052D76">
        <w:t xml:space="preserve">haracteristics of </w:t>
      </w:r>
      <w:r>
        <w:t>Bayesian mixed treatment comparisons</w:t>
      </w:r>
      <w:bookmarkEnd w:id="1"/>
      <w:r>
        <w:t xml:space="preserve"> </w:t>
      </w:r>
    </w:p>
    <w:tbl>
      <w:tblPr>
        <w:tblW w:w="13248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945"/>
        <w:gridCol w:w="1188"/>
        <w:gridCol w:w="1215"/>
        <w:gridCol w:w="855"/>
        <w:gridCol w:w="1062"/>
        <w:gridCol w:w="1287"/>
        <w:gridCol w:w="1647"/>
        <w:gridCol w:w="1386"/>
        <w:gridCol w:w="1116"/>
        <w:gridCol w:w="1197"/>
      </w:tblGrid>
      <w:tr w:rsidR="00067791" w:rsidRPr="00052D76" w:rsidTr="00067791">
        <w:trPr>
          <w:cantSplit/>
          <w:tblHeader/>
        </w:trPr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052D76">
              <w:rPr>
                <w:rFonts w:ascii="Arial" w:hAnsi="Arial"/>
                <w:b/>
                <w:bCs/>
                <w:sz w:val="18"/>
              </w:rPr>
              <w:t>Author, year</w:t>
            </w:r>
          </w:p>
          <w:p w:rsidR="00067791" w:rsidRPr="00052D76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052D76">
              <w:rPr>
                <w:rFonts w:ascii="Arial" w:hAnsi="Arial"/>
                <w:b/>
                <w:bCs/>
                <w:sz w:val="18"/>
              </w:rPr>
              <w:t>(N authors)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052D76">
              <w:rPr>
                <w:rFonts w:ascii="Arial" w:hAnsi="Arial"/>
                <w:b/>
                <w:bCs/>
                <w:sz w:val="18"/>
              </w:rPr>
              <w:t>Method-</w:t>
            </w:r>
            <w:proofErr w:type="spellStart"/>
            <w:r w:rsidRPr="00052D76">
              <w:rPr>
                <w:rFonts w:ascii="Arial" w:hAnsi="Arial"/>
                <w:b/>
                <w:bCs/>
                <w:sz w:val="18"/>
              </w:rPr>
              <w:t>ologist</w:t>
            </w:r>
            <w:proofErr w:type="spellEnd"/>
            <w:r w:rsidRPr="00052D76">
              <w:rPr>
                <w:rFonts w:ascii="Arial" w:hAnsi="Arial" w:cs="Arial"/>
                <w:b/>
                <w:bCs/>
                <w:sz w:val="20"/>
                <w:vertAlign w:val="superscript"/>
              </w:rPr>
              <w:t>*</w:t>
            </w:r>
            <w:r w:rsidRPr="00052D76"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052D76">
              <w:rPr>
                <w:rFonts w:ascii="Arial" w:hAnsi="Arial"/>
                <w:b/>
                <w:bCs/>
                <w:sz w:val="18"/>
              </w:rPr>
              <w:t>Country</w:t>
            </w:r>
            <w:r w:rsidRPr="00052D76">
              <w:rPr>
                <w:rFonts w:ascii="Arial" w:hAnsi="Arial"/>
                <w:b/>
                <w:bCs/>
                <w:sz w:val="18"/>
              </w:rPr>
              <w:br/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052D76">
              <w:rPr>
                <w:rFonts w:ascii="Arial" w:hAnsi="Arial"/>
                <w:b/>
                <w:bCs/>
                <w:sz w:val="18"/>
              </w:rPr>
              <w:t xml:space="preserve">Funding 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052D76">
              <w:rPr>
                <w:rFonts w:ascii="Arial" w:hAnsi="Arial"/>
                <w:b/>
                <w:bCs/>
                <w:sz w:val="18"/>
              </w:rPr>
              <w:t># printed pages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052D76">
              <w:rPr>
                <w:rFonts w:ascii="Arial" w:hAnsi="Arial"/>
                <w:b/>
                <w:bCs/>
                <w:sz w:val="18"/>
              </w:rPr>
              <w:t>Affiliation</w:t>
            </w:r>
          </w:p>
        </w:tc>
        <w:tc>
          <w:tcPr>
            <w:tcW w:w="12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052D76">
              <w:rPr>
                <w:rFonts w:ascii="Arial" w:hAnsi="Arial"/>
                <w:b/>
                <w:bCs/>
                <w:sz w:val="18"/>
              </w:rPr>
              <w:t>Supplement or appendix</w:t>
            </w:r>
          </w:p>
        </w:tc>
        <w:tc>
          <w:tcPr>
            <w:tcW w:w="164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052D76">
              <w:rPr>
                <w:rFonts w:ascii="Arial" w:hAnsi="Arial"/>
                <w:b/>
                <w:bCs/>
                <w:sz w:val="18"/>
              </w:rPr>
              <w:t>Disease state evaluated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052D76">
              <w:rPr>
                <w:rFonts w:ascii="Arial" w:hAnsi="Arial"/>
                <w:b/>
                <w:bCs/>
                <w:sz w:val="18"/>
              </w:rPr>
              <w:t>N and type of interventions compared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052D76">
              <w:rPr>
                <w:rFonts w:ascii="Arial" w:hAnsi="Arial"/>
                <w:b/>
                <w:bCs/>
                <w:sz w:val="18"/>
              </w:rPr>
              <w:t xml:space="preserve">N trials, </w:t>
            </w:r>
          </w:p>
          <w:p w:rsidR="00067791" w:rsidRPr="00052D76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052D76">
              <w:rPr>
                <w:rFonts w:ascii="Arial" w:hAnsi="Arial"/>
                <w:b/>
                <w:bCs/>
                <w:sz w:val="18"/>
              </w:rPr>
              <w:t>N patients</w:t>
            </w:r>
          </w:p>
        </w:tc>
        <w:tc>
          <w:tcPr>
            <w:tcW w:w="11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052D76">
              <w:rPr>
                <w:rFonts w:ascii="Arial" w:hAnsi="Arial"/>
                <w:b/>
                <w:bCs/>
                <w:sz w:val="18"/>
              </w:rPr>
              <w:t>Network pattern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Baldwin, 2011 (4)</w:t>
            </w:r>
            <w:r w:rsidRPr="00052D76">
              <w:rPr>
                <w:rFonts w:ascii="Arial" w:hAnsi="Arial" w:cs="Arial"/>
                <w:sz w:val="18"/>
              </w:rPr>
              <w:t>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UK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Industry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Behavioral Health (GAD)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10,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27</w:t>
            </w:r>
            <w:r w:rsidRPr="00052D76">
              <w:rPr>
                <w:rFonts w:ascii="Arial" w:hAnsi="Arial"/>
                <w:sz w:val="18"/>
              </w:rPr>
              <w:br/>
              <w:t>3,989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Bangalore,</w:t>
            </w:r>
            <w:r w:rsidRPr="00052D76">
              <w:rPr>
                <w:rFonts w:ascii="Arial" w:hAnsi="Arial"/>
                <w:sz w:val="18"/>
              </w:rPr>
              <w:br/>
              <w:t>2011 (10)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USA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Unfunded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Cardiology </w:t>
            </w:r>
            <w:r w:rsidRPr="00052D76">
              <w:rPr>
                <w:rFonts w:ascii="Arial" w:hAnsi="Arial"/>
                <w:sz w:val="18"/>
              </w:rPr>
              <w:br/>
              <w:t>(anti-</w:t>
            </w:r>
            <w:proofErr w:type="spellStart"/>
            <w:r w:rsidRPr="00052D76">
              <w:rPr>
                <w:rFonts w:ascii="Arial" w:hAnsi="Arial"/>
                <w:sz w:val="18"/>
              </w:rPr>
              <w:t>hypertensives</w:t>
            </w:r>
            <w:proofErr w:type="spellEnd"/>
            <w:r w:rsidRPr="00052D76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8,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70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324,168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Gross, 2011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(9)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Brazil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Government/foundation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Endocrinology (T2DM)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6,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18</w:t>
            </w:r>
            <w:r w:rsidRPr="00052D76">
              <w:rPr>
                <w:rFonts w:ascii="Arial" w:hAnsi="Arial"/>
                <w:sz w:val="18"/>
              </w:rPr>
              <w:br/>
              <w:t>4,535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052D76">
              <w:rPr>
                <w:rFonts w:ascii="Arial" w:hAnsi="Arial"/>
                <w:sz w:val="18"/>
              </w:rPr>
              <w:t>Hartling</w:t>
            </w:r>
            <w:proofErr w:type="spellEnd"/>
            <w:r w:rsidRPr="00052D76">
              <w:rPr>
                <w:rFonts w:ascii="Arial" w:hAnsi="Arial"/>
                <w:sz w:val="18"/>
              </w:rPr>
              <w:t>, 2011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(8)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Canada, Portugal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Government/foundation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Respiratory (acute bronchiolitis)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7,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48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4897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052D76">
              <w:rPr>
                <w:rFonts w:ascii="Arial" w:hAnsi="Arial"/>
                <w:sz w:val="18"/>
              </w:rPr>
              <w:t>Maund</w:t>
            </w:r>
            <w:proofErr w:type="spellEnd"/>
            <w:r w:rsidRPr="00052D76">
              <w:rPr>
                <w:rFonts w:ascii="Arial" w:hAnsi="Arial"/>
                <w:sz w:val="18"/>
              </w:rPr>
              <w:t>, 2011 (6)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UK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Government/foundation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6</w:t>
            </w:r>
            <w:r w:rsidRPr="00052D76">
              <w:rPr>
                <w:rFonts w:ascii="Arial" w:hAnsi="Arial" w:cs="Arial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HTA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Pain </w:t>
            </w:r>
            <w:r w:rsidRPr="00052D76">
              <w:rPr>
                <w:rFonts w:ascii="Arial" w:hAnsi="Arial"/>
                <w:sz w:val="18"/>
              </w:rPr>
              <w:br/>
              <w:t>(major surgery)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4,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60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5,236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052D76">
              <w:rPr>
                <w:rFonts w:ascii="Arial" w:hAnsi="Arial"/>
                <w:sz w:val="18"/>
              </w:rPr>
              <w:t>Sciarretta</w:t>
            </w:r>
            <w:proofErr w:type="spellEnd"/>
            <w:r w:rsidRPr="00052D76">
              <w:rPr>
                <w:rFonts w:ascii="Arial" w:hAnsi="Arial"/>
                <w:sz w:val="18"/>
              </w:rPr>
              <w:t>, 2011 (5)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Italy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Cardiology </w:t>
            </w:r>
            <w:r w:rsidRPr="00052D76">
              <w:rPr>
                <w:rFonts w:ascii="Arial" w:hAnsi="Arial"/>
                <w:sz w:val="18"/>
              </w:rPr>
              <w:br/>
              <w:t>(HTN and heart failure)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8,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26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223,313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052D76">
              <w:rPr>
                <w:rFonts w:ascii="Arial" w:hAnsi="Arial"/>
                <w:sz w:val="18"/>
              </w:rPr>
              <w:t>Trelle</w:t>
            </w:r>
            <w:proofErr w:type="spellEnd"/>
            <w:r w:rsidRPr="00052D76">
              <w:rPr>
                <w:rFonts w:ascii="Arial" w:hAnsi="Arial"/>
                <w:sz w:val="18"/>
              </w:rPr>
              <w:t>, 2011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(8)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Switzerland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Government/foundation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Pain </w:t>
            </w:r>
            <w:r w:rsidRPr="00052D76">
              <w:rPr>
                <w:rFonts w:ascii="Arial" w:hAnsi="Arial"/>
                <w:sz w:val="18"/>
              </w:rPr>
              <w:br/>
              <w:t>(NSAIDs)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8,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31</w:t>
            </w:r>
            <w:r w:rsidRPr="00052D76">
              <w:rPr>
                <w:rFonts w:ascii="Arial" w:hAnsi="Arial"/>
                <w:sz w:val="18"/>
              </w:rPr>
              <w:br/>
              <w:t>116,429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van de </w:t>
            </w:r>
            <w:proofErr w:type="spellStart"/>
            <w:r w:rsidRPr="00052D76">
              <w:rPr>
                <w:rFonts w:ascii="Arial" w:hAnsi="Arial"/>
                <w:sz w:val="18"/>
              </w:rPr>
              <w:t>Kerkhof</w:t>
            </w:r>
            <w:proofErr w:type="spellEnd"/>
            <w:r w:rsidRPr="00052D76">
              <w:rPr>
                <w:rFonts w:ascii="Arial" w:hAnsi="Arial"/>
                <w:sz w:val="18"/>
              </w:rPr>
              <w:t>, 2011 (4)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UK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Industry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Dermatology (psoriasis)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17,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19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9,134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van den </w:t>
            </w:r>
            <w:proofErr w:type="spellStart"/>
            <w:r w:rsidRPr="00052D76">
              <w:rPr>
                <w:rFonts w:ascii="Arial" w:hAnsi="Arial"/>
                <w:sz w:val="18"/>
              </w:rPr>
              <w:t>Bruel</w:t>
            </w:r>
            <w:proofErr w:type="spellEnd"/>
            <w:r w:rsidRPr="00052D76">
              <w:rPr>
                <w:rFonts w:ascii="Arial" w:hAnsi="Arial"/>
                <w:sz w:val="18"/>
              </w:rPr>
              <w:t>, 2011 (6)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Belgium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Unfunded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052D76">
              <w:rPr>
                <w:rFonts w:ascii="Arial" w:hAnsi="Arial"/>
                <w:sz w:val="18"/>
              </w:rPr>
              <w:t>Opthamology</w:t>
            </w:r>
            <w:proofErr w:type="spellEnd"/>
            <w:r w:rsidRPr="00052D76">
              <w:rPr>
                <w:rFonts w:ascii="Arial" w:hAnsi="Arial"/>
                <w:sz w:val="18"/>
              </w:rPr>
              <w:t xml:space="preserve"> (cataract surgery)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6, Devices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21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1,769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Dakin, 2010 (3)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UK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Industry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Gastroenterology (chronic hepatitis B)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8,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23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3,702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052D76">
              <w:rPr>
                <w:rFonts w:ascii="Arial" w:hAnsi="Arial"/>
                <w:sz w:val="18"/>
              </w:rPr>
              <w:t>Orme</w:t>
            </w:r>
            <w:proofErr w:type="spellEnd"/>
            <w:r w:rsidRPr="00052D76">
              <w:rPr>
                <w:rFonts w:ascii="Arial" w:hAnsi="Arial"/>
                <w:sz w:val="18"/>
              </w:rPr>
              <w:t>, 2010 (5)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UK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Industry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052D76">
              <w:rPr>
                <w:rFonts w:ascii="Arial" w:hAnsi="Arial"/>
                <w:sz w:val="18"/>
              </w:rPr>
              <w:t>Opthamology</w:t>
            </w:r>
            <w:proofErr w:type="spellEnd"/>
            <w:r w:rsidRPr="00052D76">
              <w:rPr>
                <w:rFonts w:ascii="Arial" w:hAnsi="Arial"/>
                <w:sz w:val="18"/>
              </w:rPr>
              <w:t xml:space="preserve"> (glaucoma)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10, Rx</w:t>
            </w:r>
            <w:r w:rsidRPr="00052D76">
              <w:rPr>
                <w:rFonts w:ascii="Arial" w:hAnsi="Arial" w:cs="Arial"/>
                <w:sz w:val="18"/>
                <w:szCs w:val="18"/>
                <w:vertAlign w:val="superscript"/>
              </w:rPr>
              <w:t>||</w:t>
            </w:r>
            <w:r w:rsidRPr="00052D76">
              <w:rPr>
                <w:rFonts w:ascii="Arial" w:hAnsi="Arial"/>
                <w:sz w:val="18"/>
              </w:rPr>
              <w:br/>
              <w:t>19,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93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16,898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052D76">
              <w:rPr>
                <w:rFonts w:ascii="Arial" w:hAnsi="Arial"/>
                <w:sz w:val="18"/>
              </w:rPr>
              <w:t>Phung</w:t>
            </w:r>
            <w:proofErr w:type="spellEnd"/>
            <w:r w:rsidRPr="00052D76">
              <w:rPr>
                <w:rFonts w:ascii="Arial" w:hAnsi="Arial"/>
                <w:sz w:val="18"/>
              </w:rPr>
              <w:t>, 2010 (4)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USA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Government/foundation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Endocrinology (T2DM)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7,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27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11,198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052D76">
              <w:rPr>
                <w:rFonts w:ascii="Arial" w:hAnsi="Arial"/>
                <w:sz w:val="18"/>
              </w:rPr>
              <w:lastRenderedPageBreak/>
              <w:t>Uthman</w:t>
            </w:r>
            <w:proofErr w:type="spellEnd"/>
            <w:r w:rsidRPr="00052D76">
              <w:rPr>
                <w:rFonts w:ascii="Arial" w:hAnsi="Arial"/>
                <w:sz w:val="18"/>
              </w:rPr>
              <w:t>, 2010 (2)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UK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Behavioral Health (anxiety)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6,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16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IC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052D76">
              <w:rPr>
                <w:rFonts w:ascii="Arial" w:hAnsi="Arial"/>
                <w:sz w:val="18"/>
              </w:rPr>
              <w:t>Vissers</w:t>
            </w:r>
            <w:proofErr w:type="spellEnd"/>
            <w:r w:rsidRPr="00052D76">
              <w:rPr>
                <w:rFonts w:ascii="Arial" w:hAnsi="Arial"/>
                <w:sz w:val="18"/>
              </w:rPr>
              <w:t>, 2010 (5)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Netherlands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Industry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Pain </w:t>
            </w:r>
            <w:r w:rsidRPr="00052D76">
              <w:rPr>
                <w:rFonts w:ascii="Arial" w:hAnsi="Arial"/>
                <w:sz w:val="18"/>
              </w:rPr>
              <w:br/>
              <w:t>(cancer)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5,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6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594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  <w:vertAlign w:val="superscript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  <w:r w:rsidRPr="00052D76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Walsh, 2010 </w:t>
            </w:r>
            <w:r w:rsidRPr="00052D76">
              <w:rPr>
                <w:rFonts w:ascii="Arial" w:hAnsi="Arial"/>
                <w:sz w:val="18"/>
              </w:rPr>
              <w:br/>
              <w:t>(6)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UK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Government/foundation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221</w:t>
            </w:r>
            <w:r w:rsidRPr="00052D76">
              <w:rPr>
                <w:rFonts w:ascii="Arial" w:hAnsi="Arial" w:cs="Arial"/>
                <w:sz w:val="20"/>
                <w:vertAlign w:val="superscript"/>
              </w:rPr>
              <w:t>¶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Cochrane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Dental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7,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75</w:t>
            </w:r>
            <w:r w:rsidRPr="00052D76">
              <w:rPr>
                <w:rFonts w:ascii="Arial" w:hAnsi="Arial"/>
                <w:sz w:val="18"/>
              </w:rPr>
              <w:br/>
              <w:t>105,969</w:t>
            </w:r>
            <w:r w:rsidRPr="00052D76">
              <w:rPr>
                <w:rFonts w:ascii="Arial" w:hAnsi="Arial"/>
                <w:sz w:val="18"/>
              </w:rPr>
              <w:br/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052D76">
              <w:rPr>
                <w:rFonts w:ascii="Arial" w:hAnsi="Arial"/>
                <w:sz w:val="18"/>
              </w:rPr>
              <w:t>Wandel</w:t>
            </w:r>
            <w:proofErr w:type="spellEnd"/>
            <w:r w:rsidRPr="00052D76">
              <w:rPr>
                <w:rFonts w:ascii="Arial" w:hAnsi="Arial"/>
                <w:sz w:val="18"/>
              </w:rPr>
              <w:t>, 2010</w:t>
            </w:r>
            <w:r w:rsidRPr="00052D76">
              <w:rPr>
                <w:rFonts w:ascii="Arial" w:hAnsi="Arial"/>
                <w:sz w:val="18"/>
              </w:rPr>
              <w:br/>
              <w:t>(8)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Switzerland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Government/foundation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052D76">
              <w:rPr>
                <w:rFonts w:ascii="Arial" w:hAnsi="Arial"/>
                <w:sz w:val="18"/>
              </w:rPr>
              <w:t>Rhuematology</w:t>
            </w:r>
            <w:proofErr w:type="spellEnd"/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(OA)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4,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10</w:t>
            </w:r>
            <w:r w:rsidRPr="00052D76">
              <w:rPr>
                <w:rFonts w:ascii="Arial" w:hAnsi="Arial"/>
                <w:sz w:val="18"/>
              </w:rPr>
              <w:br/>
              <w:t>3,803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Wang, 2010 (9)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China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Government/foundation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Infectious Disease </w:t>
            </w:r>
            <w:r w:rsidRPr="00052D76">
              <w:rPr>
                <w:rFonts w:ascii="Arial" w:hAnsi="Arial"/>
                <w:sz w:val="18"/>
              </w:rPr>
              <w:br/>
              <w:t>(CVCs for infections)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10, Device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48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11,525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Woo, 2010 (10)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Canada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Industry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Gastroenterology (chronic hepatitis B)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10,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20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8,624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  <w:vertAlign w:val="superscript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  <w:r w:rsidRPr="00052D76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Baker, 2009 (3)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USA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Pulmonology (COPD)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5,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43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31,020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  <w:r w:rsidRPr="00052D76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052D76">
              <w:rPr>
                <w:rFonts w:ascii="Arial" w:hAnsi="Arial"/>
                <w:sz w:val="18"/>
              </w:rPr>
              <w:t>Bansback</w:t>
            </w:r>
            <w:proofErr w:type="spellEnd"/>
            <w:r w:rsidRPr="00052D76">
              <w:rPr>
                <w:rFonts w:ascii="Arial" w:hAnsi="Arial"/>
                <w:sz w:val="18"/>
              </w:rPr>
              <w:t>, 2009 (6)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Canada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Industry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Dermatology (psoriasis)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8,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22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9,917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  <w:r w:rsidRPr="00052D76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052D76">
              <w:rPr>
                <w:rFonts w:ascii="Arial" w:hAnsi="Arial"/>
                <w:sz w:val="18"/>
              </w:rPr>
              <w:t>Cipriani</w:t>
            </w:r>
            <w:proofErr w:type="spellEnd"/>
            <w:r w:rsidRPr="00052D76">
              <w:rPr>
                <w:rFonts w:ascii="Arial" w:hAnsi="Arial"/>
                <w:sz w:val="18"/>
              </w:rPr>
              <w:t>, 2009 (12)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Italy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Unfunded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Behavioral Health (depression)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12,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117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25,928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Edwards, 2009a (4)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UK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Industry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Gastroenterology (erosive esophagitis)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5,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12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5,181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Edwards, 2009b (2)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UK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Industry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Behavioral Health (bipolar and schizophrenia)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5,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48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052D76">
              <w:rPr>
                <w:rFonts w:ascii="Arial" w:hAnsi="Arial"/>
                <w:sz w:val="18"/>
              </w:rPr>
              <w:t>Golfinopoulos</w:t>
            </w:r>
            <w:proofErr w:type="spellEnd"/>
            <w:r w:rsidRPr="00052D76">
              <w:rPr>
                <w:rFonts w:ascii="Arial" w:hAnsi="Arial"/>
                <w:sz w:val="18"/>
              </w:rPr>
              <w:t>, 2009 (6)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Greece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Oncology </w:t>
            </w:r>
            <w:r w:rsidRPr="00052D76">
              <w:rPr>
                <w:rFonts w:ascii="Arial" w:hAnsi="Arial"/>
                <w:sz w:val="18"/>
              </w:rPr>
              <w:br/>
              <w:t>(unknown primary site)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5,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10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683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  <w:r w:rsidRPr="00052D76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052D76">
              <w:rPr>
                <w:rFonts w:ascii="Arial" w:hAnsi="Arial"/>
                <w:sz w:val="18"/>
              </w:rPr>
              <w:lastRenderedPageBreak/>
              <w:t>Manzoli</w:t>
            </w:r>
            <w:proofErr w:type="spellEnd"/>
            <w:r w:rsidRPr="00052D76">
              <w:rPr>
                <w:rFonts w:ascii="Arial" w:hAnsi="Arial"/>
                <w:sz w:val="18"/>
              </w:rPr>
              <w:t>, 2009 (6)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Italy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Infectious disease </w:t>
            </w:r>
            <w:r w:rsidRPr="00052D76">
              <w:rPr>
                <w:rFonts w:ascii="Arial" w:hAnsi="Arial"/>
                <w:sz w:val="18"/>
              </w:rPr>
              <w:br/>
              <w:t>(avian flu vaccine)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13, Other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13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8,382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052D76">
              <w:rPr>
                <w:rFonts w:ascii="Arial" w:hAnsi="Arial"/>
                <w:sz w:val="18"/>
              </w:rPr>
              <w:t>Meader</w:t>
            </w:r>
            <w:proofErr w:type="spellEnd"/>
            <w:r w:rsidRPr="00052D76">
              <w:rPr>
                <w:rFonts w:ascii="Arial" w:hAnsi="Arial"/>
                <w:sz w:val="18"/>
              </w:rPr>
              <w:t>, 2009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(1)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UK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Unknown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Substance </w:t>
            </w:r>
            <w:proofErr w:type="spellStart"/>
            <w:r w:rsidRPr="00052D76">
              <w:rPr>
                <w:rFonts w:ascii="Arial" w:hAnsi="Arial"/>
                <w:sz w:val="18"/>
              </w:rPr>
              <w:t>Absuse</w:t>
            </w:r>
            <w:proofErr w:type="spellEnd"/>
            <w:r w:rsidRPr="00052D76">
              <w:rPr>
                <w:rFonts w:ascii="Arial" w:hAnsi="Arial"/>
                <w:sz w:val="18"/>
              </w:rPr>
              <w:br/>
              <w:t>(</w:t>
            </w:r>
            <w:proofErr w:type="spellStart"/>
            <w:r w:rsidRPr="00052D76">
              <w:rPr>
                <w:rFonts w:ascii="Arial" w:hAnsi="Arial"/>
                <w:sz w:val="18"/>
              </w:rPr>
              <w:t>opiod</w:t>
            </w:r>
            <w:proofErr w:type="spellEnd"/>
            <w:r w:rsidRPr="00052D76">
              <w:rPr>
                <w:rFonts w:ascii="Arial" w:hAnsi="Arial"/>
                <w:sz w:val="18"/>
              </w:rPr>
              <w:t xml:space="preserve"> detoxification)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4,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20</w:t>
            </w:r>
            <w:r w:rsidRPr="00052D76">
              <w:rPr>
                <w:rFonts w:ascii="Arial" w:hAnsi="Arial"/>
                <w:sz w:val="18"/>
              </w:rPr>
              <w:br/>
              <w:t>2,112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  <w:vertAlign w:val="superscript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  <w:r w:rsidRPr="00052D76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Coleman, 2008 (4)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USA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Cardiology </w:t>
            </w:r>
            <w:r w:rsidRPr="00052D76">
              <w:rPr>
                <w:rFonts w:ascii="Arial" w:hAnsi="Arial"/>
                <w:sz w:val="18"/>
              </w:rPr>
              <w:br/>
              <w:t>(anti-</w:t>
            </w:r>
            <w:proofErr w:type="spellStart"/>
            <w:r w:rsidRPr="00052D76">
              <w:rPr>
                <w:rFonts w:ascii="Arial" w:hAnsi="Arial"/>
                <w:sz w:val="18"/>
              </w:rPr>
              <w:t>hypertensives</w:t>
            </w:r>
            <w:proofErr w:type="spellEnd"/>
            <w:r w:rsidRPr="00052D76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6,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27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126,137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052D76">
              <w:rPr>
                <w:rFonts w:ascii="Arial" w:hAnsi="Arial"/>
                <w:sz w:val="18"/>
              </w:rPr>
              <w:t>Mauri</w:t>
            </w:r>
            <w:proofErr w:type="spellEnd"/>
            <w:r w:rsidRPr="00052D76">
              <w:rPr>
                <w:rFonts w:ascii="Arial" w:hAnsi="Arial"/>
                <w:sz w:val="18"/>
              </w:rPr>
              <w:t>, 2008 (5)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Greece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Unfunded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Oncology </w:t>
            </w:r>
            <w:r w:rsidRPr="00052D76">
              <w:rPr>
                <w:rFonts w:ascii="Arial" w:hAnsi="Arial"/>
                <w:sz w:val="18"/>
              </w:rPr>
              <w:br/>
              <w:t>(breast cancer)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22,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128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26,031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052D76">
              <w:rPr>
                <w:rFonts w:ascii="Arial" w:hAnsi="Arial"/>
                <w:sz w:val="18"/>
              </w:rPr>
              <w:t>Stettler</w:t>
            </w:r>
            <w:proofErr w:type="spellEnd"/>
            <w:r w:rsidRPr="00052D76">
              <w:rPr>
                <w:rFonts w:ascii="Arial" w:hAnsi="Arial"/>
                <w:sz w:val="18"/>
              </w:rPr>
              <w:t>, 2008 (29)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Switzerland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Government/foundation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Cardiology (stents)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3, Device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35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14,799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Closed loop</w:t>
            </w:r>
            <w:r w:rsidRPr="00052D76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052D76">
              <w:rPr>
                <w:rFonts w:ascii="Arial" w:hAnsi="Arial"/>
                <w:sz w:val="18"/>
              </w:rPr>
              <w:t>Golfinopoulos</w:t>
            </w:r>
            <w:proofErr w:type="spellEnd"/>
            <w:r w:rsidRPr="00052D76">
              <w:rPr>
                <w:rFonts w:ascii="Arial" w:hAnsi="Arial"/>
                <w:sz w:val="18"/>
              </w:rPr>
              <w:t>, 2007 (4)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Greece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Unfunded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Oncology (colorectal cancer)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12,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40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15,802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Lam, 2007 (2)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China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Unfunded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Cardiology </w:t>
            </w:r>
            <w:r w:rsidRPr="00052D76">
              <w:rPr>
                <w:rFonts w:ascii="Arial" w:hAnsi="Arial"/>
                <w:sz w:val="18"/>
              </w:rPr>
              <w:br/>
              <w:t>(left ventricular dysfunction)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5, Device and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12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8,307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Nixon, 2007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(3)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UK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Other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Rheumatology</w:t>
            </w:r>
            <w:r w:rsidRPr="00052D76">
              <w:rPr>
                <w:rFonts w:ascii="Arial" w:hAnsi="Arial"/>
                <w:sz w:val="18"/>
              </w:rPr>
              <w:br/>
              <w:t>(RA)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9,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13</w:t>
            </w:r>
            <w:r w:rsidRPr="00052D76">
              <w:rPr>
                <w:rFonts w:ascii="Arial" w:hAnsi="Arial"/>
                <w:sz w:val="18"/>
              </w:rPr>
              <w:br/>
              <w:t>6,694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  <w:r w:rsidRPr="00052D76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Cooper, 2006 (4)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England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Government/foundation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Cardiology (stroke prevention)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8,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19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17,833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</w:p>
        </w:tc>
      </w:tr>
      <w:tr w:rsidR="00067791" w:rsidRPr="00052D76" w:rsidTr="00067791">
        <w:trPr>
          <w:cantSplit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052D76">
              <w:rPr>
                <w:rFonts w:ascii="Arial" w:hAnsi="Arial"/>
                <w:sz w:val="18"/>
              </w:rPr>
              <w:t>Kyrgiou</w:t>
            </w:r>
            <w:proofErr w:type="spellEnd"/>
            <w:r w:rsidRPr="00052D76">
              <w:rPr>
                <w:rFonts w:ascii="Arial" w:hAnsi="Arial"/>
                <w:sz w:val="18"/>
              </w:rPr>
              <w:t>, 2006 (5)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Greece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052D76" w:rsidRDefault="00067791" w:rsidP="00067791">
            <w:pPr>
              <w:rPr>
                <w:rFonts w:ascii="Arial" w:hAnsi="Arial" w:cs="Arial"/>
                <w:sz w:val="20"/>
              </w:rPr>
            </w:pPr>
            <w:r w:rsidRPr="00052D7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Oncology (ovarian cancer)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8, Rx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60</w:t>
            </w:r>
          </w:p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>16,478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052D76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052D76">
              <w:rPr>
                <w:rFonts w:ascii="Arial" w:hAnsi="Arial"/>
                <w:sz w:val="18"/>
              </w:rPr>
              <w:t xml:space="preserve">Network with </w:t>
            </w:r>
            <w:r w:rsidRPr="00052D76">
              <w:rPr>
                <w:rFonts w:ascii="Arial" w:hAnsi="Arial" w:cs="Arial"/>
                <w:sz w:val="18"/>
              </w:rPr>
              <w:t>≥</w:t>
            </w:r>
            <w:r w:rsidRPr="00052D76">
              <w:rPr>
                <w:rFonts w:ascii="Arial" w:hAnsi="Arial"/>
                <w:sz w:val="18"/>
              </w:rPr>
              <w:t>1 closed loop</w:t>
            </w:r>
            <w:r w:rsidRPr="00052D76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</w:tr>
    </w:tbl>
    <w:p w:rsidR="00455EEE" w:rsidRDefault="00067791" w:rsidP="00455EEE">
      <w:pPr>
        <w:pStyle w:val="TableNote"/>
        <w:spacing w:after="0"/>
        <w:rPr>
          <w:lang w:val="en-CA"/>
        </w:rPr>
      </w:pPr>
      <w:r w:rsidRPr="00052D76">
        <w:rPr>
          <w:lang w:val="en-CA"/>
        </w:rPr>
        <w:t>Abbreviations: CODP: chronic obstructive pulmonary disease; CVC: central venous catheter; DM: diabetes mellitus; HTA: Health Technology Assessment; HTN: hypertension; NSAID: non-steroidal anti-inflammatory drugs; RA: rheumatoid arthritis; RCC: renal cell carcinoma; RLS: restless leg syndrome; Rx: pharmacologic; T2DM: type 2 diabetes mellitus;</w:t>
      </w:r>
    </w:p>
    <w:p w:rsidR="00067791" w:rsidRPr="00455EEE" w:rsidRDefault="00067791" w:rsidP="00455EEE">
      <w:pPr>
        <w:pStyle w:val="TableNote"/>
        <w:spacing w:after="0"/>
        <w:rPr>
          <w:lang w:val="en-CA"/>
        </w:rPr>
      </w:pPr>
      <w:r>
        <w:rPr>
          <w:szCs w:val="18"/>
          <w:lang w:val="en-CA"/>
        </w:rPr>
        <w:t xml:space="preserve">*: </w:t>
      </w:r>
      <w:r w:rsidRPr="00052D76">
        <w:rPr>
          <w:szCs w:val="18"/>
          <w:lang w:val="en-CA"/>
        </w:rPr>
        <w:t>A methodologist was considered an individual with affiliation to a department of statistics, biostatistics, epidemiology, clinical epidemiology, or public health services, as determined by author information and affiliations listed in the publication.</w:t>
      </w:r>
    </w:p>
    <w:p w:rsidR="00067791" w:rsidRPr="00C27FCB" w:rsidRDefault="00067791" w:rsidP="00455EEE">
      <w:pPr>
        <w:pStyle w:val="TableNote"/>
        <w:rPr>
          <w:rFonts w:cs="Arial"/>
          <w:lang w:val="en-CA"/>
        </w:rPr>
      </w:pPr>
      <w:r w:rsidRPr="00052D76">
        <w:rPr>
          <w:rFonts w:cs="Arial"/>
          <w:szCs w:val="18"/>
          <w:lang w:val="en-CA"/>
        </w:rPr>
        <w:t xml:space="preserve">†: </w:t>
      </w:r>
      <w:r w:rsidRPr="00D32B51">
        <w:rPr>
          <w:rFonts w:cs="Arial"/>
          <w:szCs w:val="18"/>
        </w:rPr>
        <w:t>Includes both a Bayesian MTC</w:t>
      </w:r>
      <w:r>
        <w:rPr>
          <w:rFonts w:cs="Arial"/>
          <w:szCs w:val="18"/>
        </w:rPr>
        <w:t xml:space="preserve"> model and a Frequentist MTC model </w:t>
      </w:r>
      <w:r w:rsidRPr="00D32B51">
        <w:rPr>
          <w:rFonts w:cs="Arial"/>
          <w:szCs w:val="18"/>
        </w:rPr>
        <w:t>therefore appears in both tables</w:t>
      </w:r>
      <w:r w:rsidRPr="00D32B51">
        <w:rPr>
          <w:rFonts w:cs="Arial"/>
          <w:szCs w:val="18"/>
          <w:lang w:val="en-CA"/>
        </w:rPr>
        <w:t>.</w:t>
      </w:r>
    </w:p>
    <w:p w:rsidR="00067791" w:rsidRPr="00052D76" w:rsidRDefault="00067791" w:rsidP="00455EEE">
      <w:pPr>
        <w:pStyle w:val="TableNote"/>
        <w:rPr>
          <w:szCs w:val="18"/>
          <w:lang w:val="en-CA"/>
        </w:rPr>
      </w:pPr>
    </w:p>
    <w:p w:rsidR="00067791" w:rsidRPr="00052D76" w:rsidRDefault="00067791" w:rsidP="00455EEE">
      <w:pPr>
        <w:pStyle w:val="TableNote"/>
        <w:spacing w:after="0"/>
        <w:rPr>
          <w:rFonts w:cs="Arial"/>
          <w:szCs w:val="18"/>
          <w:lang w:val="en-CA"/>
        </w:rPr>
      </w:pPr>
      <w:r w:rsidRPr="00052D76">
        <w:rPr>
          <w:rFonts w:cs="Arial"/>
          <w:szCs w:val="18"/>
          <w:lang w:val="en-CA"/>
        </w:rPr>
        <w:t>‡: Published as a manuscript and report, with the manuscript serving as the primary data source.</w:t>
      </w:r>
    </w:p>
    <w:p w:rsidR="00067791" w:rsidRPr="00052D76" w:rsidRDefault="00067791" w:rsidP="00455EEE">
      <w:pPr>
        <w:pStyle w:val="TableNote"/>
        <w:spacing w:after="0"/>
        <w:rPr>
          <w:rFonts w:cs="Arial"/>
          <w:szCs w:val="18"/>
          <w:lang w:val="en-CA"/>
        </w:rPr>
      </w:pPr>
      <w:r w:rsidRPr="00052D76">
        <w:rPr>
          <w:rFonts w:cs="Arial"/>
          <w:szCs w:val="18"/>
          <w:lang w:val="en-CA"/>
        </w:rPr>
        <w:t>§: Diagram was not provided, pattern determined from study characteristics reported</w:t>
      </w:r>
    </w:p>
    <w:p w:rsidR="00067791" w:rsidRPr="00052D76" w:rsidRDefault="00067791" w:rsidP="00455EEE">
      <w:pPr>
        <w:pStyle w:val="TableNote"/>
        <w:spacing w:after="0"/>
        <w:rPr>
          <w:rFonts w:cs="Arial"/>
          <w:szCs w:val="18"/>
          <w:lang w:val="en-CA"/>
        </w:rPr>
      </w:pPr>
      <w:r w:rsidRPr="00052D76">
        <w:rPr>
          <w:rFonts w:cs="Arial"/>
          <w:szCs w:val="18"/>
          <w:lang w:val="en-CA"/>
        </w:rPr>
        <w:t>||: Two models reported</w:t>
      </w:r>
    </w:p>
    <w:p w:rsidR="00067791" w:rsidRPr="00052D76" w:rsidRDefault="00067791" w:rsidP="00455EEE">
      <w:pPr>
        <w:pStyle w:val="TableNote"/>
        <w:rPr>
          <w:szCs w:val="18"/>
          <w:lang w:val="en-CA"/>
        </w:rPr>
      </w:pPr>
      <w:r w:rsidRPr="00052D76">
        <w:rPr>
          <w:rFonts w:cs="Arial"/>
          <w:szCs w:val="18"/>
          <w:lang w:val="en-CA"/>
        </w:rPr>
        <w:t>¶: Cochrane report</w:t>
      </w:r>
      <w:bookmarkEnd w:id="0"/>
    </w:p>
    <w:sectPr w:rsidR="00067791" w:rsidRPr="00052D76" w:rsidSect="00A93DE9">
      <w:footerReference w:type="default" r:id="rId9"/>
      <w:pgSz w:w="15840" w:h="12240" w:orient="landscape"/>
      <w:pgMar w:top="1440" w:right="1440" w:bottom="1440" w:left="1440" w:header="720" w:footer="720" w:gutter="0"/>
      <w:pgNumType w:start="3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1C" w:rsidRDefault="005C1F1C">
      <w:r>
        <w:separator/>
      </w:r>
    </w:p>
  </w:endnote>
  <w:endnote w:type="continuationSeparator" w:id="0">
    <w:p w:rsidR="005C1F1C" w:rsidRDefault="005C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01" w:rsidRDefault="00EE3E01" w:rsidP="00126B89">
    <w:pPr>
      <w:pStyle w:val="PageNumber"/>
    </w:pPr>
    <w:r>
      <w:t>F-</w:t>
    </w:r>
    <w:r>
      <w:fldChar w:fldCharType="begin"/>
    </w:r>
    <w:r>
      <w:instrText xml:space="preserve"> PAGE   \* MERGEFORMAT </w:instrText>
    </w:r>
    <w:r>
      <w:fldChar w:fldCharType="separate"/>
    </w:r>
    <w:r w:rsidR="00A93DE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1C" w:rsidRDefault="005C1F1C">
      <w:r>
        <w:separator/>
      </w:r>
    </w:p>
  </w:footnote>
  <w:footnote w:type="continuationSeparator" w:id="0">
    <w:p w:rsidR="005C1F1C" w:rsidRDefault="005C1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19463F"/>
    <w:multiLevelType w:val="hybridMultilevel"/>
    <w:tmpl w:val="6ECE430A"/>
    <w:lvl w:ilvl="0" w:tplc="F594BF6E">
      <w:start w:val="20"/>
      <w:numFmt w:val="bullet"/>
      <w:lvlText w:val=""/>
      <w:lvlJc w:val="left"/>
      <w:pPr>
        <w:ind w:left="15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9594AF2"/>
    <w:multiLevelType w:val="hybridMultilevel"/>
    <w:tmpl w:val="0F80F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054B7"/>
    <w:multiLevelType w:val="hybridMultilevel"/>
    <w:tmpl w:val="722226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332BF7"/>
    <w:multiLevelType w:val="multilevel"/>
    <w:tmpl w:val="264CBD00"/>
    <w:lvl w:ilvl="0">
      <w:start w:val="1"/>
      <w:numFmt w:val="upperLetter"/>
      <w:suff w:val="space"/>
      <w:lvlText w:val="Appendix %1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D894B9E"/>
    <w:multiLevelType w:val="hybridMultilevel"/>
    <w:tmpl w:val="5EB47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A4594"/>
    <w:multiLevelType w:val="hybridMultilevel"/>
    <w:tmpl w:val="E5465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C41B46"/>
    <w:multiLevelType w:val="hybridMultilevel"/>
    <w:tmpl w:val="0AB62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9C7283"/>
    <w:multiLevelType w:val="hybridMultilevel"/>
    <w:tmpl w:val="BAF041D8"/>
    <w:lvl w:ilvl="0" w:tplc="0409000F">
      <w:start w:val="1"/>
      <w:numFmt w:val="decimal"/>
      <w:pStyle w:val="CERexecsumbullet2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A3608"/>
    <w:multiLevelType w:val="hybridMultilevel"/>
    <w:tmpl w:val="3864AD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5B08CF"/>
    <w:multiLevelType w:val="hybridMultilevel"/>
    <w:tmpl w:val="17963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3D330EE3"/>
    <w:multiLevelType w:val="hybridMultilevel"/>
    <w:tmpl w:val="BD388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87733B1"/>
    <w:multiLevelType w:val="hybridMultilevel"/>
    <w:tmpl w:val="A2729F4C"/>
    <w:lvl w:ilvl="0" w:tplc="CD22159E">
      <w:start w:val="1"/>
      <w:numFmt w:val="bullet"/>
      <w:pStyle w:val="TableandFigur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DE54EE3C"/>
    <w:lvl w:ilvl="0" w:tplc="D99CC5EC">
      <w:start w:val="1"/>
      <w:numFmt w:val="bullet"/>
      <w:pStyle w:val="Bullet1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54CA4"/>
    <w:multiLevelType w:val="hybridMultilevel"/>
    <w:tmpl w:val="9A820E0E"/>
    <w:lvl w:ilvl="0" w:tplc="CA1E5E6C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AE5ED0E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BC820F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C8D657CE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0A4EE5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E8A856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605AC670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3AA7EE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12AE0C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63DB0654"/>
    <w:multiLevelType w:val="hybridMultilevel"/>
    <w:tmpl w:val="43F0B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64317A23"/>
    <w:multiLevelType w:val="hybridMultilevel"/>
    <w:tmpl w:val="A8C4E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66F354D8"/>
    <w:multiLevelType w:val="hybridMultilevel"/>
    <w:tmpl w:val="8A8A41F6"/>
    <w:lvl w:ilvl="0" w:tplc="A0C67DC2">
      <w:numFmt w:val="decimal"/>
      <w:pStyle w:val="CER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2">
    <w:nsid w:val="696B0044"/>
    <w:multiLevelType w:val="hybridMultilevel"/>
    <w:tmpl w:val="657CB1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361604"/>
    <w:multiLevelType w:val="hybridMultilevel"/>
    <w:tmpl w:val="B9381698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26FB8"/>
    <w:multiLevelType w:val="hybridMultilevel"/>
    <w:tmpl w:val="D36ED750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705E21DA"/>
    <w:multiLevelType w:val="hybridMultilevel"/>
    <w:tmpl w:val="31BA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87540"/>
    <w:multiLevelType w:val="hybridMultilevel"/>
    <w:tmpl w:val="CA3CE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713956EB"/>
    <w:multiLevelType w:val="hybridMultilevel"/>
    <w:tmpl w:val="9EBC1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752F5647"/>
    <w:multiLevelType w:val="hybridMultilevel"/>
    <w:tmpl w:val="D84A0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781F063F"/>
    <w:multiLevelType w:val="hybridMultilevel"/>
    <w:tmpl w:val="722226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D07DF1"/>
    <w:multiLevelType w:val="hybridMultilevel"/>
    <w:tmpl w:val="CFCA0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"/>
  </w:num>
  <w:num w:numId="3">
    <w:abstractNumId w:val="17"/>
  </w:num>
  <w:num w:numId="4">
    <w:abstractNumId w:val="7"/>
  </w:num>
  <w:num w:numId="5">
    <w:abstractNumId w:val="16"/>
  </w:num>
  <w:num w:numId="6">
    <w:abstractNumId w:val="1"/>
  </w:num>
  <w:num w:numId="7">
    <w:abstractNumId w:val="18"/>
  </w:num>
  <w:num w:numId="8">
    <w:abstractNumId w:val="26"/>
  </w:num>
  <w:num w:numId="9">
    <w:abstractNumId w:val="28"/>
  </w:num>
  <w:num w:numId="10">
    <w:abstractNumId w:val="14"/>
  </w:num>
  <w:num w:numId="11">
    <w:abstractNumId w:val="13"/>
  </w:num>
  <w:num w:numId="12">
    <w:abstractNumId w:val="30"/>
  </w:num>
  <w:num w:numId="13">
    <w:abstractNumId w:val="27"/>
  </w:num>
  <w:num w:numId="14">
    <w:abstractNumId w:val="6"/>
  </w:num>
  <w:num w:numId="15">
    <w:abstractNumId w:val="20"/>
  </w:num>
  <w:num w:numId="16">
    <w:abstractNumId w:val="19"/>
  </w:num>
  <w:num w:numId="17">
    <w:abstractNumId w:val="24"/>
  </w:num>
  <w:num w:numId="18">
    <w:abstractNumId w:val="9"/>
  </w:num>
  <w:num w:numId="19">
    <w:abstractNumId w:val="4"/>
  </w:num>
  <w:num w:numId="20">
    <w:abstractNumId w:val="12"/>
  </w:num>
  <w:num w:numId="21">
    <w:abstractNumId w:val="10"/>
  </w:num>
  <w:num w:numId="22">
    <w:abstractNumId w:val="5"/>
  </w:num>
  <w:num w:numId="23">
    <w:abstractNumId w:val="0"/>
  </w:num>
  <w:num w:numId="24">
    <w:abstractNumId w:val="21"/>
  </w:num>
  <w:num w:numId="25">
    <w:abstractNumId w:val="11"/>
  </w:num>
  <w:num w:numId="26">
    <w:abstractNumId w:val="15"/>
  </w:num>
  <w:num w:numId="27">
    <w:abstractNumId w:val="8"/>
  </w:num>
  <w:num w:numId="28">
    <w:abstractNumId w:val="2"/>
  </w:num>
  <w:num w:numId="29">
    <w:abstractNumId w:val="22"/>
  </w:num>
  <w:num w:numId="30">
    <w:abstractNumId w:val="2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D0"/>
    <w:rsid w:val="00001FF9"/>
    <w:rsid w:val="000032C1"/>
    <w:rsid w:val="00003CDD"/>
    <w:rsid w:val="00003F28"/>
    <w:rsid w:val="00006E48"/>
    <w:rsid w:val="00011B66"/>
    <w:rsid w:val="00011BE4"/>
    <w:rsid w:val="00011CC8"/>
    <w:rsid w:val="00012DF7"/>
    <w:rsid w:val="000154AF"/>
    <w:rsid w:val="00021A2D"/>
    <w:rsid w:val="00022B5C"/>
    <w:rsid w:val="00024E78"/>
    <w:rsid w:val="00025FC6"/>
    <w:rsid w:val="00026E2A"/>
    <w:rsid w:val="0002753C"/>
    <w:rsid w:val="000308E2"/>
    <w:rsid w:val="000435B9"/>
    <w:rsid w:val="0004379E"/>
    <w:rsid w:val="000445A3"/>
    <w:rsid w:val="00044FB8"/>
    <w:rsid w:val="0004648D"/>
    <w:rsid w:val="0004781C"/>
    <w:rsid w:val="00050B29"/>
    <w:rsid w:val="00052909"/>
    <w:rsid w:val="00055856"/>
    <w:rsid w:val="00056510"/>
    <w:rsid w:val="00057CEB"/>
    <w:rsid w:val="00057DEE"/>
    <w:rsid w:val="0006017D"/>
    <w:rsid w:val="0006040F"/>
    <w:rsid w:val="00060857"/>
    <w:rsid w:val="00061769"/>
    <w:rsid w:val="0006363A"/>
    <w:rsid w:val="00063BD2"/>
    <w:rsid w:val="000668B6"/>
    <w:rsid w:val="00067791"/>
    <w:rsid w:val="000703F9"/>
    <w:rsid w:val="00072324"/>
    <w:rsid w:val="000734BD"/>
    <w:rsid w:val="000755A6"/>
    <w:rsid w:val="00075F59"/>
    <w:rsid w:val="000802D5"/>
    <w:rsid w:val="00080D51"/>
    <w:rsid w:val="00081848"/>
    <w:rsid w:val="00082FB1"/>
    <w:rsid w:val="000844D9"/>
    <w:rsid w:val="00084BFA"/>
    <w:rsid w:val="000850F6"/>
    <w:rsid w:val="0008603C"/>
    <w:rsid w:val="00087B62"/>
    <w:rsid w:val="00093FCA"/>
    <w:rsid w:val="0009453F"/>
    <w:rsid w:val="000945EF"/>
    <w:rsid w:val="00095242"/>
    <w:rsid w:val="00095896"/>
    <w:rsid w:val="000973DF"/>
    <w:rsid w:val="00097541"/>
    <w:rsid w:val="00097624"/>
    <w:rsid w:val="00097A9A"/>
    <w:rsid w:val="000A1EBC"/>
    <w:rsid w:val="000A23C9"/>
    <w:rsid w:val="000A358E"/>
    <w:rsid w:val="000A4D57"/>
    <w:rsid w:val="000A4DAA"/>
    <w:rsid w:val="000A52C5"/>
    <w:rsid w:val="000A5D15"/>
    <w:rsid w:val="000A6E81"/>
    <w:rsid w:val="000B036F"/>
    <w:rsid w:val="000B2E25"/>
    <w:rsid w:val="000B3AA2"/>
    <w:rsid w:val="000B5F7F"/>
    <w:rsid w:val="000B6BA2"/>
    <w:rsid w:val="000B73D1"/>
    <w:rsid w:val="000B76B8"/>
    <w:rsid w:val="000C1FA9"/>
    <w:rsid w:val="000C304B"/>
    <w:rsid w:val="000C49BE"/>
    <w:rsid w:val="000C6306"/>
    <w:rsid w:val="000D3F26"/>
    <w:rsid w:val="000D4B3B"/>
    <w:rsid w:val="000D54CA"/>
    <w:rsid w:val="000D6AFA"/>
    <w:rsid w:val="000D770C"/>
    <w:rsid w:val="000D7AAB"/>
    <w:rsid w:val="000E03B9"/>
    <w:rsid w:val="000E06DD"/>
    <w:rsid w:val="000E1EC7"/>
    <w:rsid w:val="000E29F0"/>
    <w:rsid w:val="000E3FBD"/>
    <w:rsid w:val="000E5A1A"/>
    <w:rsid w:val="000E7F94"/>
    <w:rsid w:val="000F14B1"/>
    <w:rsid w:val="000F50B4"/>
    <w:rsid w:val="000F6573"/>
    <w:rsid w:val="001006D4"/>
    <w:rsid w:val="001030A8"/>
    <w:rsid w:val="001038CE"/>
    <w:rsid w:val="00104F22"/>
    <w:rsid w:val="001111A7"/>
    <w:rsid w:val="00117F37"/>
    <w:rsid w:val="001201B5"/>
    <w:rsid w:val="00120920"/>
    <w:rsid w:val="00123A19"/>
    <w:rsid w:val="00125E82"/>
    <w:rsid w:val="00125E9F"/>
    <w:rsid w:val="0012699B"/>
    <w:rsid w:val="00126B89"/>
    <w:rsid w:val="00130B7A"/>
    <w:rsid w:val="00131613"/>
    <w:rsid w:val="00131BCA"/>
    <w:rsid w:val="00132B29"/>
    <w:rsid w:val="001373D5"/>
    <w:rsid w:val="00137A86"/>
    <w:rsid w:val="001405CF"/>
    <w:rsid w:val="00141572"/>
    <w:rsid w:val="0014161D"/>
    <w:rsid w:val="00146BCF"/>
    <w:rsid w:val="00150916"/>
    <w:rsid w:val="00154606"/>
    <w:rsid w:val="001600E9"/>
    <w:rsid w:val="001602BF"/>
    <w:rsid w:val="00161230"/>
    <w:rsid w:val="00161449"/>
    <w:rsid w:val="00163205"/>
    <w:rsid w:val="001641CD"/>
    <w:rsid w:val="0016619E"/>
    <w:rsid w:val="00166541"/>
    <w:rsid w:val="00167198"/>
    <w:rsid w:val="00171076"/>
    <w:rsid w:val="0017271E"/>
    <w:rsid w:val="001745C4"/>
    <w:rsid w:val="00176539"/>
    <w:rsid w:val="0017667A"/>
    <w:rsid w:val="001822DF"/>
    <w:rsid w:val="001825E4"/>
    <w:rsid w:val="001848F8"/>
    <w:rsid w:val="001851E6"/>
    <w:rsid w:val="00193958"/>
    <w:rsid w:val="00197138"/>
    <w:rsid w:val="00197681"/>
    <w:rsid w:val="001A0CF8"/>
    <w:rsid w:val="001A313A"/>
    <w:rsid w:val="001A6B68"/>
    <w:rsid w:val="001A70D9"/>
    <w:rsid w:val="001B07BA"/>
    <w:rsid w:val="001B0EF0"/>
    <w:rsid w:val="001B5EBD"/>
    <w:rsid w:val="001C07DF"/>
    <w:rsid w:val="001C07E7"/>
    <w:rsid w:val="001C1454"/>
    <w:rsid w:val="001C48A6"/>
    <w:rsid w:val="001C7B3C"/>
    <w:rsid w:val="001D090C"/>
    <w:rsid w:val="001D17A1"/>
    <w:rsid w:val="001D752D"/>
    <w:rsid w:val="001E0088"/>
    <w:rsid w:val="001E6D3A"/>
    <w:rsid w:val="001E76FE"/>
    <w:rsid w:val="001F00D7"/>
    <w:rsid w:val="001F18D2"/>
    <w:rsid w:val="001F5D30"/>
    <w:rsid w:val="002008E6"/>
    <w:rsid w:val="00201C72"/>
    <w:rsid w:val="00201F4B"/>
    <w:rsid w:val="002030A6"/>
    <w:rsid w:val="00205EF3"/>
    <w:rsid w:val="002074A2"/>
    <w:rsid w:val="00210C04"/>
    <w:rsid w:val="00212FF6"/>
    <w:rsid w:val="00217B93"/>
    <w:rsid w:val="002214FC"/>
    <w:rsid w:val="002217BC"/>
    <w:rsid w:val="00222C54"/>
    <w:rsid w:val="002247DC"/>
    <w:rsid w:val="00224BC4"/>
    <w:rsid w:val="00226A9D"/>
    <w:rsid w:val="002277F5"/>
    <w:rsid w:val="00230271"/>
    <w:rsid w:val="00230CCC"/>
    <w:rsid w:val="00233A04"/>
    <w:rsid w:val="00234E5F"/>
    <w:rsid w:val="00234F65"/>
    <w:rsid w:val="0023583F"/>
    <w:rsid w:val="0024184D"/>
    <w:rsid w:val="00241C22"/>
    <w:rsid w:val="002420D1"/>
    <w:rsid w:val="00244655"/>
    <w:rsid w:val="00247140"/>
    <w:rsid w:val="00253A3A"/>
    <w:rsid w:val="002553B6"/>
    <w:rsid w:val="00255CA1"/>
    <w:rsid w:val="002567E7"/>
    <w:rsid w:val="00257F9A"/>
    <w:rsid w:val="00261093"/>
    <w:rsid w:val="00261E1F"/>
    <w:rsid w:val="002626F6"/>
    <w:rsid w:val="00262D26"/>
    <w:rsid w:val="00263CC8"/>
    <w:rsid w:val="00264C1A"/>
    <w:rsid w:val="00270D8F"/>
    <w:rsid w:val="002720A2"/>
    <w:rsid w:val="002720CC"/>
    <w:rsid w:val="00272222"/>
    <w:rsid w:val="0027343A"/>
    <w:rsid w:val="00273FC5"/>
    <w:rsid w:val="00274680"/>
    <w:rsid w:val="0027523F"/>
    <w:rsid w:val="00275260"/>
    <w:rsid w:val="002752B9"/>
    <w:rsid w:val="002759BE"/>
    <w:rsid w:val="002774B7"/>
    <w:rsid w:val="00280518"/>
    <w:rsid w:val="00282972"/>
    <w:rsid w:val="002844D3"/>
    <w:rsid w:val="0028480E"/>
    <w:rsid w:val="00286BC6"/>
    <w:rsid w:val="002902C5"/>
    <w:rsid w:val="00292617"/>
    <w:rsid w:val="002930EC"/>
    <w:rsid w:val="00293B44"/>
    <w:rsid w:val="002965E1"/>
    <w:rsid w:val="00296AE6"/>
    <w:rsid w:val="002A09F0"/>
    <w:rsid w:val="002A41BB"/>
    <w:rsid w:val="002A43B4"/>
    <w:rsid w:val="002A5538"/>
    <w:rsid w:val="002A6028"/>
    <w:rsid w:val="002A7738"/>
    <w:rsid w:val="002A7892"/>
    <w:rsid w:val="002A7A3B"/>
    <w:rsid w:val="002B1615"/>
    <w:rsid w:val="002B274D"/>
    <w:rsid w:val="002B2AF2"/>
    <w:rsid w:val="002B5925"/>
    <w:rsid w:val="002B6401"/>
    <w:rsid w:val="002C37F1"/>
    <w:rsid w:val="002C3C47"/>
    <w:rsid w:val="002C77B5"/>
    <w:rsid w:val="002D01CC"/>
    <w:rsid w:val="002D1913"/>
    <w:rsid w:val="002D4674"/>
    <w:rsid w:val="002D511C"/>
    <w:rsid w:val="002D6BFC"/>
    <w:rsid w:val="002E1339"/>
    <w:rsid w:val="002E21BF"/>
    <w:rsid w:val="002E24D3"/>
    <w:rsid w:val="002E2C80"/>
    <w:rsid w:val="002E303E"/>
    <w:rsid w:val="002E439B"/>
    <w:rsid w:val="002E4A38"/>
    <w:rsid w:val="002E4CC2"/>
    <w:rsid w:val="002F0EFE"/>
    <w:rsid w:val="002F34CD"/>
    <w:rsid w:val="002F3EC0"/>
    <w:rsid w:val="002F52BE"/>
    <w:rsid w:val="002F60D9"/>
    <w:rsid w:val="002F693F"/>
    <w:rsid w:val="00300123"/>
    <w:rsid w:val="00301E5F"/>
    <w:rsid w:val="00303D91"/>
    <w:rsid w:val="00304F34"/>
    <w:rsid w:val="003052E2"/>
    <w:rsid w:val="00306A8A"/>
    <w:rsid w:val="00311C86"/>
    <w:rsid w:val="003142C0"/>
    <w:rsid w:val="00314727"/>
    <w:rsid w:val="00315643"/>
    <w:rsid w:val="0031792C"/>
    <w:rsid w:val="003319F4"/>
    <w:rsid w:val="003326F0"/>
    <w:rsid w:val="00337B30"/>
    <w:rsid w:val="003400DF"/>
    <w:rsid w:val="0034063E"/>
    <w:rsid w:val="00341092"/>
    <w:rsid w:val="0034117C"/>
    <w:rsid w:val="0034486B"/>
    <w:rsid w:val="00345E7F"/>
    <w:rsid w:val="00346AC5"/>
    <w:rsid w:val="003517FC"/>
    <w:rsid w:val="00353E77"/>
    <w:rsid w:val="00354ED1"/>
    <w:rsid w:val="003563B9"/>
    <w:rsid w:val="00356C9B"/>
    <w:rsid w:val="003613FA"/>
    <w:rsid w:val="00363D18"/>
    <w:rsid w:val="003648BA"/>
    <w:rsid w:val="00365601"/>
    <w:rsid w:val="003679B5"/>
    <w:rsid w:val="00370668"/>
    <w:rsid w:val="0037142E"/>
    <w:rsid w:val="003715D9"/>
    <w:rsid w:val="0037685A"/>
    <w:rsid w:val="003812A2"/>
    <w:rsid w:val="003820AA"/>
    <w:rsid w:val="003824F4"/>
    <w:rsid w:val="0038360F"/>
    <w:rsid w:val="003853C9"/>
    <w:rsid w:val="003903E2"/>
    <w:rsid w:val="00391923"/>
    <w:rsid w:val="00394E57"/>
    <w:rsid w:val="00394FB1"/>
    <w:rsid w:val="00396601"/>
    <w:rsid w:val="003A17D6"/>
    <w:rsid w:val="003A29AB"/>
    <w:rsid w:val="003A2C08"/>
    <w:rsid w:val="003A327D"/>
    <w:rsid w:val="003A4CE2"/>
    <w:rsid w:val="003A6608"/>
    <w:rsid w:val="003B382B"/>
    <w:rsid w:val="003B7B2C"/>
    <w:rsid w:val="003C1231"/>
    <w:rsid w:val="003C12FE"/>
    <w:rsid w:val="003C2EFA"/>
    <w:rsid w:val="003C317E"/>
    <w:rsid w:val="003C7EFC"/>
    <w:rsid w:val="003D2E65"/>
    <w:rsid w:val="003D51CB"/>
    <w:rsid w:val="003D5651"/>
    <w:rsid w:val="003D5898"/>
    <w:rsid w:val="003D7ADF"/>
    <w:rsid w:val="003E098B"/>
    <w:rsid w:val="003E0EAC"/>
    <w:rsid w:val="003E1F3B"/>
    <w:rsid w:val="003F21BA"/>
    <w:rsid w:val="003F242D"/>
    <w:rsid w:val="003F348D"/>
    <w:rsid w:val="003F6F3F"/>
    <w:rsid w:val="0040239E"/>
    <w:rsid w:val="004041A8"/>
    <w:rsid w:val="0040447F"/>
    <w:rsid w:val="00404659"/>
    <w:rsid w:val="00405213"/>
    <w:rsid w:val="00405E36"/>
    <w:rsid w:val="00407ECC"/>
    <w:rsid w:val="004117D4"/>
    <w:rsid w:val="00411B97"/>
    <w:rsid w:val="00412EEA"/>
    <w:rsid w:val="00414306"/>
    <w:rsid w:val="00414347"/>
    <w:rsid w:val="0041787F"/>
    <w:rsid w:val="00421C21"/>
    <w:rsid w:val="00421D6F"/>
    <w:rsid w:val="00421D99"/>
    <w:rsid w:val="0042399F"/>
    <w:rsid w:val="004241F6"/>
    <w:rsid w:val="0042504C"/>
    <w:rsid w:val="00425B88"/>
    <w:rsid w:val="00425BFE"/>
    <w:rsid w:val="00426F43"/>
    <w:rsid w:val="00430753"/>
    <w:rsid w:val="00431D24"/>
    <w:rsid w:val="00431EA4"/>
    <w:rsid w:val="00432D96"/>
    <w:rsid w:val="00432EDE"/>
    <w:rsid w:val="004330A5"/>
    <w:rsid w:val="004348D0"/>
    <w:rsid w:val="00434A06"/>
    <w:rsid w:val="004429B8"/>
    <w:rsid w:val="00443C7F"/>
    <w:rsid w:val="00444124"/>
    <w:rsid w:val="004535A3"/>
    <w:rsid w:val="004552C3"/>
    <w:rsid w:val="00455DDC"/>
    <w:rsid w:val="00455EEE"/>
    <w:rsid w:val="00460B91"/>
    <w:rsid w:val="00464078"/>
    <w:rsid w:val="0046465E"/>
    <w:rsid w:val="00464C02"/>
    <w:rsid w:val="00465EEC"/>
    <w:rsid w:val="00471348"/>
    <w:rsid w:val="004753C4"/>
    <w:rsid w:val="00476542"/>
    <w:rsid w:val="004816B6"/>
    <w:rsid w:val="00481C9D"/>
    <w:rsid w:val="00482027"/>
    <w:rsid w:val="004822ED"/>
    <w:rsid w:val="0048326C"/>
    <w:rsid w:val="00483972"/>
    <w:rsid w:val="00485958"/>
    <w:rsid w:val="0048606F"/>
    <w:rsid w:val="0048669E"/>
    <w:rsid w:val="004868CC"/>
    <w:rsid w:val="00493255"/>
    <w:rsid w:val="00493808"/>
    <w:rsid w:val="00493FD3"/>
    <w:rsid w:val="00494E8D"/>
    <w:rsid w:val="00496C06"/>
    <w:rsid w:val="004A0D67"/>
    <w:rsid w:val="004A1193"/>
    <w:rsid w:val="004A4106"/>
    <w:rsid w:val="004A4AA6"/>
    <w:rsid w:val="004A6870"/>
    <w:rsid w:val="004B4113"/>
    <w:rsid w:val="004B5756"/>
    <w:rsid w:val="004B705D"/>
    <w:rsid w:val="004C0364"/>
    <w:rsid w:val="004C080B"/>
    <w:rsid w:val="004C0E7A"/>
    <w:rsid w:val="004C129F"/>
    <w:rsid w:val="004C2275"/>
    <w:rsid w:val="004C587E"/>
    <w:rsid w:val="004C679A"/>
    <w:rsid w:val="004C6E06"/>
    <w:rsid w:val="004C7218"/>
    <w:rsid w:val="004D1D0E"/>
    <w:rsid w:val="004D38A3"/>
    <w:rsid w:val="004D50AB"/>
    <w:rsid w:val="004D5902"/>
    <w:rsid w:val="004D5A2E"/>
    <w:rsid w:val="004D6C1C"/>
    <w:rsid w:val="004D7BCB"/>
    <w:rsid w:val="004E23E3"/>
    <w:rsid w:val="004E3C7A"/>
    <w:rsid w:val="004E3D19"/>
    <w:rsid w:val="004E3E8D"/>
    <w:rsid w:val="004E4C22"/>
    <w:rsid w:val="004E5526"/>
    <w:rsid w:val="004F2007"/>
    <w:rsid w:val="004F6401"/>
    <w:rsid w:val="004F7A34"/>
    <w:rsid w:val="00501AE4"/>
    <w:rsid w:val="00502D25"/>
    <w:rsid w:val="00503A51"/>
    <w:rsid w:val="00506177"/>
    <w:rsid w:val="0051105F"/>
    <w:rsid w:val="00512E9C"/>
    <w:rsid w:val="00515280"/>
    <w:rsid w:val="00515E1D"/>
    <w:rsid w:val="00517498"/>
    <w:rsid w:val="00517E42"/>
    <w:rsid w:val="005203E6"/>
    <w:rsid w:val="00520B1C"/>
    <w:rsid w:val="00524C81"/>
    <w:rsid w:val="00530232"/>
    <w:rsid w:val="005304F7"/>
    <w:rsid w:val="00530BD2"/>
    <w:rsid w:val="00532168"/>
    <w:rsid w:val="00532743"/>
    <w:rsid w:val="0053390C"/>
    <w:rsid w:val="00535964"/>
    <w:rsid w:val="00535E6E"/>
    <w:rsid w:val="0053783F"/>
    <w:rsid w:val="00540760"/>
    <w:rsid w:val="005410A0"/>
    <w:rsid w:val="00541345"/>
    <w:rsid w:val="00541718"/>
    <w:rsid w:val="005434A9"/>
    <w:rsid w:val="0054535E"/>
    <w:rsid w:val="00546CD5"/>
    <w:rsid w:val="005471AB"/>
    <w:rsid w:val="00550B99"/>
    <w:rsid w:val="00552FD2"/>
    <w:rsid w:val="00553456"/>
    <w:rsid w:val="00554B81"/>
    <w:rsid w:val="00555595"/>
    <w:rsid w:val="00557628"/>
    <w:rsid w:val="005639F6"/>
    <w:rsid w:val="005652EB"/>
    <w:rsid w:val="0056698C"/>
    <w:rsid w:val="005709C8"/>
    <w:rsid w:val="00570A07"/>
    <w:rsid w:val="00571D14"/>
    <w:rsid w:val="0057420C"/>
    <w:rsid w:val="00574368"/>
    <w:rsid w:val="0057699F"/>
    <w:rsid w:val="00576C55"/>
    <w:rsid w:val="00585029"/>
    <w:rsid w:val="005859D4"/>
    <w:rsid w:val="00586926"/>
    <w:rsid w:val="005951AC"/>
    <w:rsid w:val="005957E5"/>
    <w:rsid w:val="00596647"/>
    <w:rsid w:val="00596703"/>
    <w:rsid w:val="00596E95"/>
    <w:rsid w:val="005A19DE"/>
    <w:rsid w:val="005A26FA"/>
    <w:rsid w:val="005A4688"/>
    <w:rsid w:val="005A5231"/>
    <w:rsid w:val="005A5976"/>
    <w:rsid w:val="005B2DCC"/>
    <w:rsid w:val="005B3F29"/>
    <w:rsid w:val="005B6EC6"/>
    <w:rsid w:val="005B7088"/>
    <w:rsid w:val="005C0A24"/>
    <w:rsid w:val="005C1F1C"/>
    <w:rsid w:val="005C54C4"/>
    <w:rsid w:val="005C6555"/>
    <w:rsid w:val="005D0E0E"/>
    <w:rsid w:val="005D2703"/>
    <w:rsid w:val="005D38D8"/>
    <w:rsid w:val="005D5316"/>
    <w:rsid w:val="005D5B21"/>
    <w:rsid w:val="005D6B4A"/>
    <w:rsid w:val="005E14AD"/>
    <w:rsid w:val="005E300D"/>
    <w:rsid w:val="005E33E9"/>
    <w:rsid w:val="005E5F70"/>
    <w:rsid w:val="005E6717"/>
    <w:rsid w:val="005E6E2D"/>
    <w:rsid w:val="005F19F3"/>
    <w:rsid w:val="005F1D02"/>
    <w:rsid w:val="005F2F64"/>
    <w:rsid w:val="005F5272"/>
    <w:rsid w:val="005F5FB4"/>
    <w:rsid w:val="005F6688"/>
    <w:rsid w:val="006014BE"/>
    <w:rsid w:val="00601BC0"/>
    <w:rsid w:val="00603093"/>
    <w:rsid w:val="00603918"/>
    <w:rsid w:val="00606B24"/>
    <w:rsid w:val="00613294"/>
    <w:rsid w:val="00613854"/>
    <w:rsid w:val="00614AA5"/>
    <w:rsid w:val="00614C2F"/>
    <w:rsid w:val="0061526E"/>
    <w:rsid w:val="00615562"/>
    <w:rsid w:val="00621A5F"/>
    <w:rsid w:val="00622558"/>
    <w:rsid w:val="006247E5"/>
    <w:rsid w:val="006261EC"/>
    <w:rsid w:val="00631F78"/>
    <w:rsid w:val="006321C7"/>
    <w:rsid w:val="0063344A"/>
    <w:rsid w:val="00634D20"/>
    <w:rsid w:val="006355F1"/>
    <w:rsid w:val="00637404"/>
    <w:rsid w:val="0064704D"/>
    <w:rsid w:val="006500EF"/>
    <w:rsid w:val="006509ED"/>
    <w:rsid w:val="006511D9"/>
    <w:rsid w:val="00651C4A"/>
    <w:rsid w:val="00652037"/>
    <w:rsid w:val="00655B64"/>
    <w:rsid w:val="00655F41"/>
    <w:rsid w:val="00657140"/>
    <w:rsid w:val="006600A8"/>
    <w:rsid w:val="006614DF"/>
    <w:rsid w:val="0066183E"/>
    <w:rsid w:val="00665151"/>
    <w:rsid w:val="00667F3C"/>
    <w:rsid w:val="00670010"/>
    <w:rsid w:val="0067003E"/>
    <w:rsid w:val="00670A04"/>
    <w:rsid w:val="00671C1E"/>
    <w:rsid w:val="00672627"/>
    <w:rsid w:val="00673B5B"/>
    <w:rsid w:val="00674CBB"/>
    <w:rsid w:val="00675DF7"/>
    <w:rsid w:val="00676A00"/>
    <w:rsid w:val="006801DC"/>
    <w:rsid w:val="0068164D"/>
    <w:rsid w:val="00682B7C"/>
    <w:rsid w:val="006832F5"/>
    <w:rsid w:val="00683AB0"/>
    <w:rsid w:val="00685CD9"/>
    <w:rsid w:val="006901D0"/>
    <w:rsid w:val="0069206E"/>
    <w:rsid w:val="00693E74"/>
    <w:rsid w:val="00694ED0"/>
    <w:rsid w:val="0069603E"/>
    <w:rsid w:val="00696405"/>
    <w:rsid w:val="00697045"/>
    <w:rsid w:val="006A0CF8"/>
    <w:rsid w:val="006A2AA7"/>
    <w:rsid w:val="006A2C99"/>
    <w:rsid w:val="006A3A3D"/>
    <w:rsid w:val="006A76D6"/>
    <w:rsid w:val="006B02B3"/>
    <w:rsid w:val="006B0BA8"/>
    <w:rsid w:val="006B37A7"/>
    <w:rsid w:val="006B416E"/>
    <w:rsid w:val="006B4EE0"/>
    <w:rsid w:val="006B6C9F"/>
    <w:rsid w:val="006C0207"/>
    <w:rsid w:val="006C214D"/>
    <w:rsid w:val="006C2A1D"/>
    <w:rsid w:val="006C2CCA"/>
    <w:rsid w:val="006C375D"/>
    <w:rsid w:val="006C4A2E"/>
    <w:rsid w:val="006D0953"/>
    <w:rsid w:val="006D3E3F"/>
    <w:rsid w:val="006D5112"/>
    <w:rsid w:val="006E1246"/>
    <w:rsid w:val="006E1AB3"/>
    <w:rsid w:val="006E2E62"/>
    <w:rsid w:val="006E7E8E"/>
    <w:rsid w:val="006F2CC8"/>
    <w:rsid w:val="006F3045"/>
    <w:rsid w:val="006F4356"/>
    <w:rsid w:val="006F4828"/>
    <w:rsid w:val="006F5CE5"/>
    <w:rsid w:val="006F763F"/>
    <w:rsid w:val="007011E9"/>
    <w:rsid w:val="0070227B"/>
    <w:rsid w:val="00707AD6"/>
    <w:rsid w:val="00710260"/>
    <w:rsid w:val="007108D1"/>
    <w:rsid w:val="00711462"/>
    <w:rsid w:val="007170E7"/>
    <w:rsid w:val="00722BDE"/>
    <w:rsid w:val="00730A1E"/>
    <w:rsid w:val="0073109C"/>
    <w:rsid w:val="00732576"/>
    <w:rsid w:val="0073491F"/>
    <w:rsid w:val="00736817"/>
    <w:rsid w:val="00740F34"/>
    <w:rsid w:val="0074134C"/>
    <w:rsid w:val="00743752"/>
    <w:rsid w:val="00743856"/>
    <w:rsid w:val="007507DD"/>
    <w:rsid w:val="00756018"/>
    <w:rsid w:val="007576FA"/>
    <w:rsid w:val="0076020F"/>
    <w:rsid w:val="00760CCB"/>
    <w:rsid w:val="00761BBB"/>
    <w:rsid w:val="00762FD1"/>
    <w:rsid w:val="0076485F"/>
    <w:rsid w:val="00764D8F"/>
    <w:rsid w:val="00765E57"/>
    <w:rsid w:val="00772563"/>
    <w:rsid w:val="007730C3"/>
    <w:rsid w:val="007742EB"/>
    <w:rsid w:val="00780849"/>
    <w:rsid w:val="00780CB8"/>
    <w:rsid w:val="00782383"/>
    <w:rsid w:val="00783F2D"/>
    <w:rsid w:val="007854EA"/>
    <w:rsid w:val="007900A2"/>
    <w:rsid w:val="007923B2"/>
    <w:rsid w:val="0079253A"/>
    <w:rsid w:val="0079323D"/>
    <w:rsid w:val="007937AD"/>
    <w:rsid w:val="00793D8F"/>
    <w:rsid w:val="007A1822"/>
    <w:rsid w:val="007A471F"/>
    <w:rsid w:val="007A616B"/>
    <w:rsid w:val="007A7876"/>
    <w:rsid w:val="007B0D47"/>
    <w:rsid w:val="007B1826"/>
    <w:rsid w:val="007B1A69"/>
    <w:rsid w:val="007B1A9A"/>
    <w:rsid w:val="007B3EDB"/>
    <w:rsid w:val="007B5492"/>
    <w:rsid w:val="007B57B2"/>
    <w:rsid w:val="007C24F5"/>
    <w:rsid w:val="007C29C5"/>
    <w:rsid w:val="007C3F05"/>
    <w:rsid w:val="007C46EA"/>
    <w:rsid w:val="007C538F"/>
    <w:rsid w:val="007C5C04"/>
    <w:rsid w:val="007C6FB9"/>
    <w:rsid w:val="007D5018"/>
    <w:rsid w:val="007E1565"/>
    <w:rsid w:val="007E1581"/>
    <w:rsid w:val="007E232C"/>
    <w:rsid w:val="007E2487"/>
    <w:rsid w:val="007E31F3"/>
    <w:rsid w:val="007E38B6"/>
    <w:rsid w:val="007E5C35"/>
    <w:rsid w:val="007E717A"/>
    <w:rsid w:val="007E7624"/>
    <w:rsid w:val="007E7D66"/>
    <w:rsid w:val="007F3E1F"/>
    <w:rsid w:val="007F543B"/>
    <w:rsid w:val="007F59E3"/>
    <w:rsid w:val="008008DE"/>
    <w:rsid w:val="00800B2C"/>
    <w:rsid w:val="00802AA1"/>
    <w:rsid w:val="0080349E"/>
    <w:rsid w:val="00804194"/>
    <w:rsid w:val="0080457C"/>
    <w:rsid w:val="00805A5C"/>
    <w:rsid w:val="008074EC"/>
    <w:rsid w:val="00810D7E"/>
    <w:rsid w:val="0081428B"/>
    <w:rsid w:val="00814646"/>
    <w:rsid w:val="008159DF"/>
    <w:rsid w:val="00817585"/>
    <w:rsid w:val="00817B24"/>
    <w:rsid w:val="00817B6D"/>
    <w:rsid w:val="00820F66"/>
    <w:rsid w:val="0082352D"/>
    <w:rsid w:val="00825F32"/>
    <w:rsid w:val="00826128"/>
    <w:rsid w:val="00826BE3"/>
    <w:rsid w:val="008307B3"/>
    <w:rsid w:val="00830945"/>
    <w:rsid w:val="00831CC2"/>
    <w:rsid w:val="00831E19"/>
    <w:rsid w:val="008323C0"/>
    <w:rsid w:val="00832E69"/>
    <w:rsid w:val="00834458"/>
    <w:rsid w:val="008347BA"/>
    <w:rsid w:val="00834ED0"/>
    <w:rsid w:val="00835E4B"/>
    <w:rsid w:val="0083799C"/>
    <w:rsid w:val="008407F0"/>
    <w:rsid w:val="00840E7E"/>
    <w:rsid w:val="00841E6F"/>
    <w:rsid w:val="0084646E"/>
    <w:rsid w:val="008478DC"/>
    <w:rsid w:val="00852A9F"/>
    <w:rsid w:val="008542AB"/>
    <w:rsid w:val="0086464A"/>
    <w:rsid w:val="00865282"/>
    <w:rsid w:val="0086548C"/>
    <w:rsid w:val="00867CFB"/>
    <w:rsid w:val="0087420D"/>
    <w:rsid w:val="00880CD8"/>
    <w:rsid w:val="00881380"/>
    <w:rsid w:val="00882271"/>
    <w:rsid w:val="00882DAC"/>
    <w:rsid w:val="00883C37"/>
    <w:rsid w:val="00885D82"/>
    <w:rsid w:val="00887C70"/>
    <w:rsid w:val="00890C47"/>
    <w:rsid w:val="0089231F"/>
    <w:rsid w:val="00894257"/>
    <w:rsid w:val="0089447B"/>
    <w:rsid w:val="00894AAD"/>
    <w:rsid w:val="0089564B"/>
    <w:rsid w:val="00895F5A"/>
    <w:rsid w:val="008978BA"/>
    <w:rsid w:val="008A07F1"/>
    <w:rsid w:val="008A4896"/>
    <w:rsid w:val="008A632C"/>
    <w:rsid w:val="008B4649"/>
    <w:rsid w:val="008B4CAB"/>
    <w:rsid w:val="008B541D"/>
    <w:rsid w:val="008B731B"/>
    <w:rsid w:val="008C5DA7"/>
    <w:rsid w:val="008C6096"/>
    <w:rsid w:val="008C61BE"/>
    <w:rsid w:val="008C6923"/>
    <w:rsid w:val="008C6F79"/>
    <w:rsid w:val="008C7613"/>
    <w:rsid w:val="008D0719"/>
    <w:rsid w:val="008D20A6"/>
    <w:rsid w:val="008D2661"/>
    <w:rsid w:val="008D2830"/>
    <w:rsid w:val="008D55DF"/>
    <w:rsid w:val="008E0CA2"/>
    <w:rsid w:val="008E2DC4"/>
    <w:rsid w:val="008E4918"/>
    <w:rsid w:val="008E5F18"/>
    <w:rsid w:val="008E79C1"/>
    <w:rsid w:val="008E7BB9"/>
    <w:rsid w:val="008F061B"/>
    <w:rsid w:val="008F0633"/>
    <w:rsid w:val="008F0979"/>
    <w:rsid w:val="008F0C3C"/>
    <w:rsid w:val="008F0E65"/>
    <w:rsid w:val="008F14B4"/>
    <w:rsid w:val="008F2E49"/>
    <w:rsid w:val="008F5D0C"/>
    <w:rsid w:val="008F63A2"/>
    <w:rsid w:val="00905502"/>
    <w:rsid w:val="00907653"/>
    <w:rsid w:val="009105F3"/>
    <w:rsid w:val="00910F62"/>
    <w:rsid w:val="0091180B"/>
    <w:rsid w:val="009139C0"/>
    <w:rsid w:val="00914197"/>
    <w:rsid w:val="00914573"/>
    <w:rsid w:val="00914D4D"/>
    <w:rsid w:val="009155A3"/>
    <w:rsid w:val="0091661F"/>
    <w:rsid w:val="00917205"/>
    <w:rsid w:val="0092251C"/>
    <w:rsid w:val="00922827"/>
    <w:rsid w:val="00923140"/>
    <w:rsid w:val="00925278"/>
    <w:rsid w:val="009262E9"/>
    <w:rsid w:val="0092648D"/>
    <w:rsid w:val="00927E07"/>
    <w:rsid w:val="00930B09"/>
    <w:rsid w:val="00930B9A"/>
    <w:rsid w:val="00933864"/>
    <w:rsid w:val="00936EC6"/>
    <w:rsid w:val="009376DA"/>
    <w:rsid w:val="0094477D"/>
    <w:rsid w:val="009461D8"/>
    <w:rsid w:val="00947F11"/>
    <w:rsid w:val="009509B1"/>
    <w:rsid w:val="00954194"/>
    <w:rsid w:val="009549BD"/>
    <w:rsid w:val="00956296"/>
    <w:rsid w:val="00963B2F"/>
    <w:rsid w:val="00964C65"/>
    <w:rsid w:val="00970B0A"/>
    <w:rsid w:val="0097209F"/>
    <w:rsid w:val="00972AFF"/>
    <w:rsid w:val="00975BF1"/>
    <w:rsid w:val="00977B0B"/>
    <w:rsid w:val="009802F9"/>
    <w:rsid w:val="00982B2A"/>
    <w:rsid w:val="0098441D"/>
    <w:rsid w:val="00991D2C"/>
    <w:rsid w:val="0099248C"/>
    <w:rsid w:val="0099451E"/>
    <w:rsid w:val="00994CF2"/>
    <w:rsid w:val="00994E45"/>
    <w:rsid w:val="009A22F6"/>
    <w:rsid w:val="009A4287"/>
    <w:rsid w:val="009A4337"/>
    <w:rsid w:val="009A62D5"/>
    <w:rsid w:val="009B08FA"/>
    <w:rsid w:val="009B0A15"/>
    <w:rsid w:val="009B1660"/>
    <w:rsid w:val="009B428F"/>
    <w:rsid w:val="009B5F58"/>
    <w:rsid w:val="009C39D5"/>
    <w:rsid w:val="009C3C20"/>
    <w:rsid w:val="009C46A2"/>
    <w:rsid w:val="009C4FC3"/>
    <w:rsid w:val="009C6912"/>
    <w:rsid w:val="009D2E31"/>
    <w:rsid w:val="009D4CA2"/>
    <w:rsid w:val="009D532D"/>
    <w:rsid w:val="009D647E"/>
    <w:rsid w:val="009D7874"/>
    <w:rsid w:val="009E269F"/>
    <w:rsid w:val="009E4B47"/>
    <w:rsid w:val="009E5CD4"/>
    <w:rsid w:val="009F0E9C"/>
    <w:rsid w:val="009F1337"/>
    <w:rsid w:val="009F2F9E"/>
    <w:rsid w:val="00A00DF8"/>
    <w:rsid w:val="00A018FF"/>
    <w:rsid w:val="00A049C8"/>
    <w:rsid w:val="00A04E17"/>
    <w:rsid w:val="00A06670"/>
    <w:rsid w:val="00A07F7D"/>
    <w:rsid w:val="00A10FD6"/>
    <w:rsid w:val="00A133A7"/>
    <w:rsid w:val="00A14773"/>
    <w:rsid w:val="00A1651D"/>
    <w:rsid w:val="00A166DC"/>
    <w:rsid w:val="00A16F9B"/>
    <w:rsid w:val="00A17334"/>
    <w:rsid w:val="00A17585"/>
    <w:rsid w:val="00A17B52"/>
    <w:rsid w:val="00A21BE0"/>
    <w:rsid w:val="00A22E9D"/>
    <w:rsid w:val="00A23116"/>
    <w:rsid w:val="00A233E4"/>
    <w:rsid w:val="00A23653"/>
    <w:rsid w:val="00A23870"/>
    <w:rsid w:val="00A25DF4"/>
    <w:rsid w:val="00A26854"/>
    <w:rsid w:val="00A26A3E"/>
    <w:rsid w:val="00A3625E"/>
    <w:rsid w:val="00A3679D"/>
    <w:rsid w:val="00A41EC1"/>
    <w:rsid w:val="00A42026"/>
    <w:rsid w:val="00A433AE"/>
    <w:rsid w:val="00A50F22"/>
    <w:rsid w:val="00A53DAB"/>
    <w:rsid w:val="00A541A2"/>
    <w:rsid w:val="00A55249"/>
    <w:rsid w:val="00A574A0"/>
    <w:rsid w:val="00A627B3"/>
    <w:rsid w:val="00A62CB8"/>
    <w:rsid w:val="00A62E2B"/>
    <w:rsid w:val="00A63818"/>
    <w:rsid w:val="00A646B0"/>
    <w:rsid w:val="00A667D2"/>
    <w:rsid w:val="00A6716A"/>
    <w:rsid w:val="00A677CA"/>
    <w:rsid w:val="00A7044D"/>
    <w:rsid w:val="00A71104"/>
    <w:rsid w:val="00A718CD"/>
    <w:rsid w:val="00A72799"/>
    <w:rsid w:val="00A727AD"/>
    <w:rsid w:val="00A75157"/>
    <w:rsid w:val="00A771E9"/>
    <w:rsid w:val="00A77D78"/>
    <w:rsid w:val="00A8118E"/>
    <w:rsid w:val="00A811A9"/>
    <w:rsid w:val="00A85FA2"/>
    <w:rsid w:val="00A87A69"/>
    <w:rsid w:val="00A87FB0"/>
    <w:rsid w:val="00A90712"/>
    <w:rsid w:val="00A907DB"/>
    <w:rsid w:val="00A92F09"/>
    <w:rsid w:val="00A93110"/>
    <w:rsid w:val="00A93DE9"/>
    <w:rsid w:val="00A961D1"/>
    <w:rsid w:val="00AA61C7"/>
    <w:rsid w:val="00AA728C"/>
    <w:rsid w:val="00AB15CC"/>
    <w:rsid w:val="00AB16B9"/>
    <w:rsid w:val="00AB3ECB"/>
    <w:rsid w:val="00AB5642"/>
    <w:rsid w:val="00AB6F1E"/>
    <w:rsid w:val="00AB793F"/>
    <w:rsid w:val="00AC1585"/>
    <w:rsid w:val="00AC1D4A"/>
    <w:rsid w:val="00AC2AAD"/>
    <w:rsid w:val="00AC4469"/>
    <w:rsid w:val="00AC4CC2"/>
    <w:rsid w:val="00AC50A2"/>
    <w:rsid w:val="00AC7806"/>
    <w:rsid w:val="00AD04B5"/>
    <w:rsid w:val="00AD4413"/>
    <w:rsid w:val="00AD445E"/>
    <w:rsid w:val="00AD6DAE"/>
    <w:rsid w:val="00AE0D09"/>
    <w:rsid w:val="00AE40D0"/>
    <w:rsid w:val="00AE5A5B"/>
    <w:rsid w:val="00AE6C07"/>
    <w:rsid w:val="00AE74E9"/>
    <w:rsid w:val="00AF0541"/>
    <w:rsid w:val="00AF4BCD"/>
    <w:rsid w:val="00AF5A2A"/>
    <w:rsid w:val="00AF5AE7"/>
    <w:rsid w:val="00AF627C"/>
    <w:rsid w:val="00AF6D9F"/>
    <w:rsid w:val="00AF735B"/>
    <w:rsid w:val="00B038D0"/>
    <w:rsid w:val="00B03B0C"/>
    <w:rsid w:val="00B041E9"/>
    <w:rsid w:val="00B04A27"/>
    <w:rsid w:val="00B04C4A"/>
    <w:rsid w:val="00B078F5"/>
    <w:rsid w:val="00B1007C"/>
    <w:rsid w:val="00B1317C"/>
    <w:rsid w:val="00B142D2"/>
    <w:rsid w:val="00B1503A"/>
    <w:rsid w:val="00B17797"/>
    <w:rsid w:val="00B17FF7"/>
    <w:rsid w:val="00B20DEA"/>
    <w:rsid w:val="00B21970"/>
    <w:rsid w:val="00B27941"/>
    <w:rsid w:val="00B320DE"/>
    <w:rsid w:val="00B351B4"/>
    <w:rsid w:val="00B35448"/>
    <w:rsid w:val="00B35FC3"/>
    <w:rsid w:val="00B40B74"/>
    <w:rsid w:val="00B41C34"/>
    <w:rsid w:val="00B41DA5"/>
    <w:rsid w:val="00B45348"/>
    <w:rsid w:val="00B50DB8"/>
    <w:rsid w:val="00B516C6"/>
    <w:rsid w:val="00B537A3"/>
    <w:rsid w:val="00B54908"/>
    <w:rsid w:val="00B55308"/>
    <w:rsid w:val="00B56EE6"/>
    <w:rsid w:val="00B57D3B"/>
    <w:rsid w:val="00B6053A"/>
    <w:rsid w:val="00B608E2"/>
    <w:rsid w:val="00B60F46"/>
    <w:rsid w:val="00B65919"/>
    <w:rsid w:val="00B6594F"/>
    <w:rsid w:val="00B65D4A"/>
    <w:rsid w:val="00B70576"/>
    <w:rsid w:val="00B70608"/>
    <w:rsid w:val="00B71496"/>
    <w:rsid w:val="00B71650"/>
    <w:rsid w:val="00B73A99"/>
    <w:rsid w:val="00B758BE"/>
    <w:rsid w:val="00B76345"/>
    <w:rsid w:val="00B77669"/>
    <w:rsid w:val="00B830C8"/>
    <w:rsid w:val="00B845BA"/>
    <w:rsid w:val="00B84745"/>
    <w:rsid w:val="00B86366"/>
    <w:rsid w:val="00B87A48"/>
    <w:rsid w:val="00B90DC3"/>
    <w:rsid w:val="00B913B0"/>
    <w:rsid w:val="00B959E9"/>
    <w:rsid w:val="00B96F0A"/>
    <w:rsid w:val="00BA02F5"/>
    <w:rsid w:val="00BA21D2"/>
    <w:rsid w:val="00BA2613"/>
    <w:rsid w:val="00BA2E63"/>
    <w:rsid w:val="00BA477F"/>
    <w:rsid w:val="00BA48E1"/>
    <w:rsid w:val="00BA6EAD"/>
    <w:rsid w:val="00BA6ED8"/>
    <w:rsid w:val="00BB0117"/>
    <w:rsid w:val="00BB095C"/>
    <w:rsid w:val="00BB35E6"/>
    <w:rsid w:val="00BB56DA"/>
    <w:rsid w:val="00BB58B1"/>
    <w:rsid w:val="00BB6882"/>
    <w:rsid w:val="00BB6D65"/>
    <w:rsid w:val="00BB79B2"/>
    <w:rsid w:val="00BC278A"/>
    <w:rsid w:val="00BC6380"/>
    <w:rsid w:val="00BC64D2"/>
    <w:rsid w:val="00BC7180"/>
    <w:rsid w:val="00BD108A"/>
    <w:rsid w:val="00BD14E9"/>
    <w:rsid w:val="00BD2F18"/>
    <w:rsid w:val="00BD45A9"/>
    <w:rsid w:val="00BD5CDE"/>
    <w:rsid w:val="00BD7508"/>
    <w:rsid w:val="00BD7A20"/>
    <w:rsid w:val="00BE1223"/>
    <w:rsid w:val="00BE5B4D"/>
    <w:rsid w:val="00BF5812"/>
    <w:rsid w:val="00BF587A"/>
    <w:rsid w:val="00BF5F0F"/>
    <w:rsid w:val="00BF72AA"/>
    <w:rsid w:val="00C05487"/>
    <w:rsid w:val="00C05541"/>
    <w:rsid w:val="00C0568C"/>
    <w:rsid w:val="00C0609B"/>
    <w:rsid w:val="00C062F7"/>
    <w:rsid w:val="00C07F0B"/>
    <w:rsid w:val="00C10719"/>
    <w:rsid w:val="00C1252C"/>
    <w:rsid w:val="00C147CC"/>
    <w:rsid w:val="00C158BE"/>
    <w:rsid w:val="00C163E3"/>
    <w:rsid w:val="00C16FC6"/>
    <w:rsid w:val="00C1782C"/>
    <w:rsid w:val="00C17AEE"/>
    <w:rsid w:val="00C17DB7"/>
    <w:rsid w:val="00C17EEF"/>
    <w:rsid w:val="00C253BD"/>
    <w:rsid w:val="00C2739F"/>
    <w:rsid w:val="00C3044E"/>
    <w:rsid w:val="00C30623"/>
    <w:rsid w:val="00C339E5"/>
    <w:rsid w:val="00C35566"/>
    <w:rsid w:val="00C3712A"/>
    <w:rsid w:val="00C41C7D"/>
    <w:rsid w:val="00C43B1E"/>
    <w:rsid w:val="00C440A1"/>
    <w:rsid w:val="00C451F3"/>
    <w:rsid w:val="00C46A98"/>
    <w:rsid w:val="00C47044"/>
    <w:rsid w:val="00C47B17"/>
    <w:rsid w:val="00C515A3"/>
    <w:rsid w:val="00C51D33"/>
    <w:rsid w:val="00C5339E"/>
    <w:rsid w:val="00C535AD"/>
    <w:rsid w:val="00C538A7"/>
    <w:rsid w:val="00C54442"/>
    <w:rsid w:val="00C548A2"/>
    <w:rsid w:val="00C55E2B"/>
    <w:rsid w:val="00C6086C"/>
    <w:rsid w:val="00C620E0"/>
    <w:rsid w:val="00C63338"/>
    <w:rsid w:val="00C6339B"/>
    <w:rsid w:val="00C638F6"/>
    <w:rsid w:val="00C647D7"/>
    <w:rsid w:val="00C64E11"/>
    <w:rsid w:val="00C66765"/>
    <w:rsid w:val="00C67B72"/>
    <w:rsid w:val="00C70959"/>
    <w:rsid w:val="00C70A60"/>
    <w:rsid w:val="00C7718F"/>
    <w:rsid w:val="00C773AF"/>
    <w:rsid w:val="00C77ADB"/>
    <w:rsid w:val="00C82077"/>
    <w:rsid w:val="00C866E3"/>
    <w:rsid w:val="00C911B1"/>
    <w:rsid w:val="00C93D39"/>
    <w:rsid w:val="00C94533"/>
    <w:rsid w:val="00C9467A"/>
    <w:rsid w:val="00C97F61"/>
    <w:rsid w:val="00CA16D0"/>
    <w:rsid w:val="00CA2AC4"/>
    <w:rsid w:val="00CA392A"/>
    <w:rsid w:val="00CA439E"/>
    <w:rsid w:val="00CA573B"/>
    <w:rsid w:val="00CA6A57"/>
    <w:rsid w:val="00CA6F35"/>
    <w:rsid w:val="00CB0EFD"/>
    <w:rsid w:val="00CB48D5"/>
    <w:rsid w:val="00CB4D52"/>
    <w:rsid w:val="00CB5AD8"/>
    <w:rsid w:val="00CB621E"/>
    <w:rsid w:val="00CB6EF0"/>
    <w:rsid w:val="00CC1EF5"/>
    <w:rsid w:val="00CC3C41"/>
    <w:rsid w:val="00CD2254"/>
    <w:rsid w:val="00CD32C4"/>
    <w:rsid w:val="00CD4325"/>
    <w:rsid w:val="00CD676E"/>
    <w:rsid w:val="00CE23D0"/>
    <w:rsid w:val="00CE23E3"/>
    <w:rsid w:val="00CE2CD9"/>
    <w:rsid w:val="00CE3C93"/>
    <w:rsid w:val="00CE7AC6"/>
    <w:rsid w:val="00CF09C6"/>
    <w:rsid w:val="00D05CD8"/>
    <w:rsid w:val="00D062F0"/>
    <w:rsid w:val="00D0770C"/>
    <w:rsid w:val="00D10A6F"/>
    <w:rsid w:val="00D13F5B"/>
    <w:rsid w:val="00D14497"/>
    <w:rsid w:val="00D21024"/>
    <w:rsid w:val="00D22CDE"/>
    <w:rsid w:val="00D2384B"/>
    <w:rsid w:val="00D30E49"/>
    <w:rsid w:val="00D32D43"/>
    <w:rsid w:val="00D340DE"/>
    <w:rsid w:val="00D41A85"/>
    <w:rsid w:val="00D427CF"/>
    <w:rsid w:val="00D4428B"/>
    <w:rsid w:val="00D46696"/>
    <w:rsid w:val="00D5017A"/>
    <w:rsid w:val="00D504A6"/>
    <w:rsid w:val="00D5396E"/>
    <w:rsid w:val="00D53DA2"/>
    <w:rsid w:val="00D54FD0"/>
    <w:rsid w:val="00D5779D"/>
    <w:rsid w:val="00D62411"/>
    <w:rsid w:val="00D6332B"/>
    <w:rsid w:val="00D6390F"/>
    <w:rsid w:val="00D6424B"/>
    <w:rsid w:val="00D6694A"/>
    <w:rsid w:val="00D67B65"/>
    <w:rsid w:val="00D70A1C"/>
    <w:rsid w:val="00D710F4"/>
    <w:rsid w:val="00D72A74"/>
    <w:rsid w:val="00D754C0"/>
    <w:rsid w:val="00D76DB9"/>
    <w:rsid w:val="00D77827"/>
    <w:rsid w:val="00D82C49"/>
    <w:rsid w:val="00D853F1"/>
    <w:rsid w:val="00D85798"/>
    <w:rsid w:val="00D8582B"/>
    <w:rsid w:val="00D86A99"/>
    <w:rsid w:val="00D90B24"/>
    <w:rsid w:val="00D93203"/>
    <w:rsid w:val="00D9491B"/>
    <w:rsid w:val="00D96A97"/>
    <w:rsid w:val="00D96BAA"/>
    <w:rsid w:val="00D97AC7"/>
    <w:rsid w:val="00DA1B98"/>
    <w:rsid w:val="00DA2677"/>
    <w:rsid w:val="00DA2A4D"/>
    <w:rsid w:val="00DA5A17"/>
    <w:rsid w:val="00DA62AE"/>
    <w:rsid w:val="00DA7190"/>
    <w:rsid w:val="00DA7244"/>
    <w:rsid w:val="00DA7903"/>
    <w:rsid w:val="00DB10F8"/>
    <w:rsid w:val="00DB4049"/>
    <w:rsid w:val="00DB551F"/>
    <w:rsid w:val="00DB6FA2"/>
    <w:rsid w:val="00DB7F8F"/>
    <w:rsid w:val="00DC1CCD"/>
    <w:rsid w:val="00DC1EFD"/>
    <w:rsid w:val="00DC1F55"/>
    <w:rsid w:val="00DC2450"/>
    <w:rsid w:val="00DC33C5"/>
    <w:rsid w:val="00DC3D0A"/>
    <w:rsid w:val="00DC7343"/>
    <w:rsid w:val="00DD171C"/>
    <w:rsid w:val="00DD1853"/>
    <w:rsid w:val="00DD3145"/>
    <w:rsid w:val="00DD3873"/>
    <w:rsid w:val="00DD52DD"/>
    <w:rsid w:val="00DD7483"/>
    <w:rsid w:val="00DE2EE8"/>
    <w:rsid w:val="00DE30B8"/>
    <w:rsid w:val="00DE3A30"/>
    <w:rsid w:val="00DE6F72"/>
    <w:rsid w:val="00DF0733"/>
    <w:rsid w:val="00DF3E22"/>
    <w:rsid w:val="00DF4A6D"/>
    <w:rsid w:val="00DF4FE5"/>
    <w:rsid w:val="00E02F46"/>
    <w:rsid w:val="00E04393"/>
    <w:rsid w:val="00E0551D"/>
    <w:rsid w:val="00E05A11"/>
    <w:rsid w:val="00E07A68"/>
    <w:rsid w:val="00E07F17"/>
    <w:rsid w:val="00E1031B"/>
    <w:rsid w:val="00E143CE"/>
    <w:rsid w:val="00E155EB"/>
    <w:rsid w:val="00E24813"/>
    <w:rsid w:val="00E24AED"/>
    <w:rsid w:val="00E2538B"/>
    <w:rsid w:val="00E25F13"/>
    <w:rsid w:val="00E33556"/>
    <w:rsid w:val="00E340D0"/>
    <w:rsid w:val="00E34956"/>
    <w:rsid w:val="00E35169"/>
    <w:rsid w:val="00E359C3"/>
    <w:rsid w:val="00E361D6"/>
    <w:rsid w:val="00E37506"/>
    <w:rsid w:val="00E4389B"/>
    <w:rsid w:val="00E442E3"/>
    <w:rsid w:val="00E44B1F"/>
    <w:rsid w:val="00E45669"/>
    <w:rsid w:val="00E50AD1"/>
    <w:rsid w:val="00E52372"/>
    <w:rsid w:val="00E524B4"/>
    <w:rsid w:val="00E525A6"/>
    <w:rsid w:val="00E53CB3"/>
    <w:rsid w:val="00E54004"/>
    <w:rsid w:val="00E54D90"/>
    <w:rsid w:val="00E54EF9"/>
    <w:rsid w:val="00E57D3B"/>
    <w:rsid w:val="00E60382"/>
    <w:rsid w:val="00E60E26"/>
    <w:rsid w:val="00E61281"/>
    <w:rsid w:val="00E61CBB"/>
    <w:rsid w:val="00E62A1D"/>
    <w:rsid w:val="00E62D2B"/>
    <w:rsid w:val="00E6390F"/>
    <w:rsid w:val="00E66A7C"/>
    <w:rsid w:val="00E6729C"/>
    <w:rsid w:val="00E71B93"/>
    <w:rsid w:val="00E758BA"/>
    <w:rsid w:val="00E768B2"/>
    <w:rsid w:val="00E770D7"/>
    <w:rsid w:val="00E810E1"/>
    <w:rsid w:val="00E81A4F"/>
    <w:rsid w:val="00E83A9D"/>
    <w:rsid w:val="00E86A2D"/>
    <w:rsid w:val="00E87EA6"/>
    <w:rsid w:val="00E91773"/>
    <w:rsid w:val="00E97DD0"/>
    <w:rsid w:val="00EA089B"/>
    <w:rsid w:val="00EA0C16"/>
    <w:rsid w:val="00EA2A3B"/>
    <w:rsid w:val="00EA56A2"/>
    <w:rsid w:val="00EA70D6"/>
    <w:rsid w:val="00EB14AC"/>
    <w:rsid w:val="00EB23A7"/>
    <w:rsid w:val="00EB4AEE"/>
    <w:rsid w:val="00EB5922"/>
    <w:rsid w:val="00EB5B8C"/>
    <w:rsid w:val="00EB771F"/>
    <w:rsid w:val="00EB7EC2"/>
    <w:rsid w:val="00EC08F2"/>
    <w:rsid w:val="00EC35D5"/>
    <w:rsid w:val="00EC73B9"/>
    <w:rsid w:val="00EC7702"/>
    <w:rsid w:val="00EC796E"/>
    <w:rsid w:val="00ED0B3C"/>
    <w:rsid w:val="00ED3A61"/>
    <w:rsid w:val="00EE38C2"/>
    <w:rsid w:val="00EE3E01"/>
    <w:rsid w:val="00EE409A"/>
    <w:rsid w:val="00EE4865"/>
    <w:rsid w:val="00EE50C3"/>
    <w:rsid w:val="00EF0B9E"/>
    <w:rsid w:val="00EF2AAC"/>
    <w:rsid w:val="00EF613B"/>
    <w:rsid w:val="00EF630F"/>
    <w:rsid w:val="00EF7041"/>
    <w:rsid w:val="00EF754B"/>
    <w:rsid w:val="00EF75A2"/>
    <w:rsid w:val="00F00909"/>
    <w:rsid w:val="00F01973"/>
    <w:rsid w:val="00F048E8"/>
    <w:rsid w:val="00F05BA3"/>
    <w:rsid w:val="00F073AE"/>
    <w:rsid w:val="00F07B0A"/>
    <w:rsid w:val="00F10BB5"/>
    <w:rsid w:val="00F10C6F"/>
    <w:rsid w:val="00F130EA"/>
    <w:rsid w:val="00F130F4"/>
    <w:rsid w:val="00F13887"/>
    <w:rsid w:val="00F142E9"/>
    <w:rsid w:val="00F161AB"/>
    <w:rsid w:val="00F16D7D"/>
    <w:rsid w:val="00F218C1"/>
    <w:rsid w:val="00F21C04"/>
    <w:rsid w:val="00F25242"/>
    <w:rsid w:val="00F257A1"/>
    <w:rsid w:val="00F25E63"/>
    <w:rsid w:val="00F26835"/>
    <w:rsid w:val="00F35095"/>
    <w:rsid w:val="00F3529A"/>
    <w:rsid w:val="00F37CC3"/>
    <w:rsid w:val="00F45730"/>
    <w:rsid w:val="00F461AE"/>
    <w:rsid w:val="00F46B31"/>
    <w:rsid w:val="00F51EB1"/>
    <w:rsid w:val="00F53EA1"/>
    <w:rsid w:val="00F5603C"/>
    <w:rsid w:val="00F56A6C"/>
    <w:rsid w:val="00F605DB"/>
    <w:rsid w:val="00F609F2"/>
    <w:rsid w:val="00F60A14"/>
    <w:rsid w:val="00F63E57"/>
    <w:rsid w:val="00F66D05"/>
    <w:rsid w:val="00F671D3"/>
    <w:rsid w:val="00F677BF"/>
    <w:rsid w:val="00F714C0"/>
    <w:rsid w:val="00F755EC"/>
    <w:rsid w:val="00F80534"/>
    <w:rsid w:val="00F812ED"/>
    <w:rsid w:val="00F82D54"/>
    <w:rsid w:val="00F83430"/>
    <w:rsid w:val="00F84F6D"/>
    <w:rsid w:val="00F85637"/>
    <w:rsid w:val="00F90D8E"/>
    <w:rsid w:val="00F9258E"/>
    <w:rsid w:val="00F92828"/>
    <w:rsid w:val="00F92C85"/>
    <w:rsid w:val="00F92FB7"/>
    <w:rsid w:val="00F936AF"/>
    <w:rsid w:val="00F9508A"/>
    <w:rsid w:val="00F95B33"/>
    <w:rsid w:val="00FA2EC8"/>
    <w:rsid w:val="00FA3FB9"/>
    <w:rsid w:val="00FA5EBB"/>
    <w:rsid w:val="00FA789D"/>
    <w:rsid w:val="00FB0399"/>
    <w:rsid w:val="00FB14DD"/>
    <w:rsid w:val="00FB2625"/>
    <w:rsid w:val="00FB380F"/>
    <w:rsid w:val="00FC558A"/>
    <w:rsid w:val="00FC7B7B"/>
    <w:rsid w:val="00FD1CBD"/>
    <w:rsid w:val="00FD4023"/>
    <w:rsid w:val="00FD5AE8"/>
    <w:rsid w:val="00FE32FB"/>
    <w:rsid w:val="00FE427A"/>
    <w:rsid w:val="00FF19D8"/>
    <w:rsid w:val="00FF4D2A"/>
    <w:rsid w:val="00FF5C14"/>
    <w:rsid w:val="00FF5E7F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uiPriority="22" w:qFormat="1"/>
    <w:lsdException w:name="Emphasis" w:uiPriority="2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Table 3D effects 1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B7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D6B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67791"/>
    <w:pPr>
      <w:keepNext/>
      <w:spacing w:before="240" w:after="60"/>
      <w:outlineLvl w:val="3"/>
    </w:pPr>
    <w:rPr>
      <w:rFonts w:ascii="Times New Roman" w:eastAsia="Calibri" w:hAnsi="Times New Roman"/>
      <w:bCs/>
      <w:i/>
      <w:noProof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67791"/>
    <w:pPr>
      <w:spacing w:before="240" w:after="40"/>
      <w:outlineLvl w:val="4"/>
    </w:pPr>
    <w:rPr>
      <w:rFonts w:ascii="Times New Roman" w:eastAsia="Calibri" w:hAnsi="Times New Roman"/>
      <w:noProof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67791"/>
    <w:pPr>
      <w:keepNext/>
      <w:tabs>
        <w:tab w:val="left" w:pos="6030"/>
      </w:tabs>
      <w:spacing w:line="360" w:lineRule="auto"/>
      <w:outlineLvl w:val="5"/>
    </w:pPr>
    <w:rPr>
      <w:rFonts w:ascii="Times New Roman" w:eastAsia="Calibri" w:hAnsi="Times New Roman"/>
      <w:b/>
      <w:noProof/>
      <w:sz w:val="28"/>
    </w:rPr>
  </w:style>
  <w:style w:type="paragraph" w:styleId="Heading7">
    <w:name w:val="heading 7"/>
    <w:basedOn w:val="ChapterHeading"/>
    <w:next w:val="Normal"/>
    <w:link w:val="Heading7Char"/>
    <w:autoRedefine/>
    <w:uiPriority w:val="9"/>
    <w:qFormat/>
    <w:rsid w:val="00067791"/>
    <w:pPr>
      <w:keepNext/>
      <w:numPr>
        <w:ilvl w:val="6"/>
        <w:numId w:val="22"/>
      </w:numPr>
      <w:tabs>
        <w:tab w:val="left" w:pos="5400"/>
      </w:tabs>
      <w:ind w:left="5040" w:hanging="360"/>
      <w:outlineLvl w:val="6"/>
    </w:pPr>
    <w:rPr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067791"/>
    <w:pPr>
      <w:keepNext/>
      <w:tabs>
        <w:tab w:val="num" w:pos="360"/>
      </w:tabs>
      <w:jc w:val="center"/>
      <w:outlineLvl w:val="7"/>
    </w:pPr>
    <w:rPr>
      <w:rFonts w:ascii="Times New Roman" w:eastAsia="Calibri" w:hAnsi="Times New Roman"/>
      <w:b/>
      <w:noProof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067791"/>
    <w:pPr>
      <w:keepNext/>
      <w:tabs>
        <w:tab w:val="num" w:pos="360"/>
        <w:tab w:val="left" w:pos="3870"/>
        <w:tab w:val="left" w:pos="6030"/>
      </w:tabs>
      <w:spacing w:line="480" w:lineRule="auto"/>
      <w:outlineLvl w:val="8"/>
    </w:pPr>
    <w:rPr>
      <w:rFonts w:ascii="Times New Roman" w:eastAsia="Calibri" w:hAnsi="Times New Roman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D6B4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067791"/>
    <w:rPr>
      <w:rFonts w:ascii="Times New Roman" w:hAnsi="Times New Roman"/>
      <w:bCs/>
      <w:i/>
      <w:noProof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67791"/>
    <w:rPr>
      <w:rFonts w:ascii="Times New Roman" w:hAnsi="Times New Roman"/>
      <w:noProof/>
      <w:sz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67791"/>
    <w:rPr>
      <w:rFonts w:ascii="Times New Roman" w:hAnsi="Times New Roman"/>
      <w:b/>
      <w:noProof/>
      <w:sz w:val="28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rsid w:val="00067791"/>
    <w:pPr>
      <w:spacing w:after="240"/>
    </w:pPr>
    <w:rPr>
      <w:rFonts w:ascii="Arial" w:eastAsia="Calibri" w:hAnsi="Arial"/>
      <w:b/>
      <w:noProof/>
      <w:sz w:val="36"/>
    </w:rPr>
  </w:style>
  <w:style w:type="paragraph" w:styleId="BodyTextFirstIndent">
    <w:name w:val="Body Text First Indent"/>
    <w:basedOn w:val="BodyText"/>
    <w:link w:val="BodyTextFirstIndentChar"/>
    <w:uiPriority w:val="99"/>
    <w:rsid w:val="00067791"/>
    <w:pPr>
      <w:ind w:firstLine="360"/>
    </w:pPr>
    <w:rPr>
      <w:rFonts w:eastAsia="Calibri"/>
      <w:noProof/>
    </w:rPr>
  </w:style>
  <w:style w:type="paragraph" w:styleId="BodyText">
    <w:name w:val="Body Text"/>
    <w:basedOn w:val="Normal"/>
    <w:link w:val="BodyTextChar"/>
    <w:uiPriority w:val="99"/>
    <w:unhideWhenUsed/>
    <w:rsid w:val="000677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7791"/>
    <w:rPr>
      <w:rFonts w:ascii="Times" w:eastAsia="Times New Roman" w:hAnsi="Times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7791"/>
    <w:rPr>
      <w:rFonts w:ascii="Times" w:eastAsia="Times New Roman" w:hAnsi="Times"/>
      <w:noProof/>
      <w:sz w:val="24"/>
    </w:rPr>
  </w:style>
  <w:style w:type="character" w:customStyle="1" w:styleId="ChapterHeadingChar">
    <w:name w:val="Chapter Heading Char"/>
    <w:link w:val="ChapterHeading"/>
    <w:locked/>
    <w:rsid w:val="00067791"/>
    <w:rPr>
      <w:rFonts w:ascii="Arial" w:hAnsi="Arial"/>
      <w:b/>
      <w:noProof/>
      <w:sz w:val="36"/>
    </w:rPr>
  </w:style>
  <w:style w:type="character" w:customStyle="1" w:styleId="Heading7Char">
    <w:name w:val="Heading 7 Char"/>
    <w:basedOn w:val="DefaultParagraphFont"/>
    <w:link w:val="Heading7"/>
    <w:uiPriority w:val="9"/>
    <w:rsid w:val="00067791"/>
    <w:rPr>
      <w:rFonts w:ascii="Arial" w:hAnsi="Arial"/>
      <w:b/>
      <w:noProof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067791"/>
    <w:rPr>
      <w:rFonts w:ascii="Times New Roman" w:hAnsi="Times New Roman"/>
      <w:b/>
      <w:noProof/>
      <w:sz w:val="36"/>
    </w:rPr>
  </w:style>
  <w:style w:type="character" w:customStyle="1" w:styleId="Heading9Char">
    <w:name w:val="Heading 9 Char"/>
    <w:basedOn w:val="DefaultParagraphFont"/>
    <w:link w:val="Heading9"/>
    <w:uiPriority w:val="9"/>
    <w:rsid w:val="00067791"/>
    <w:rPr>
      <w:rFonts w:ascii="Times New Roman" w:hAnsi="Times New Roman"/>
      <w:b/>
      <w:noProof/>
      <w:sz w:val="28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067791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B038D0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06779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432ED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0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06779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TableNoteChar">
    <w:name w:val="TableNote Char"/>
    <w:link w:val="TableNote"/>
    <w:rsid w:val="00067791"/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2648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5FC3"/>
  </w:style>
  <w:style w:type="paragraph" w:styleId="CommentSubject">
    <w:name w:val="annotation subject"/>
    <w:basedOn w:val="CommentText"/>
    <w:next w:val="CommentText"/>
    <w:link w:val="CommentSubjectChar1"/>
    <w:semiHidden/>
    <w:rsid w:val="006C2A1D"/>
    <w:rPr>
      <w:b/>
      <w:bCs/>
    </w:rPr>
  </w:style>
  <w:style w:type="character" w:customStyle="1" w:styleId="CommentSubjectChar1">
    <w:name w:val="Comment Subject Char1"/>
    <w:link w:val="CommentSubject"/>
    <w:semiHidden/>
    <w:locked/>
    <w:rsid w:val="00067791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  <w:ind w:left="72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BodyText0">
    <w:name w:val="BodyText"/>
    <w:basedOn w:val="Normal"/>
    <w:link w:val="BodyTextChar0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37A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7A3"/>
    <w:rPr>
      <w:rFonts w:ascii="Consolas" w:eastAsia="Times New Roman" w:hAnsi="Consolas" w:cs="Consolas"/>
    </w:rPr>
  </w:style>
  <w:style w:type="paragraph" w:styleId="Caption">
    <w:name w:val="caption"/>
    <w:basedOn w:val="Normal"/>
    <w:next w:val="Normal"/>
    <w:link w:val="CaptionChar"/>
    <w:unhideWhenUsed/>
    <w:qFormat/>
    <w:rsid w:val="00D76DB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locked/>
    <w:rsid w:val="00067791"/>
    <w:rPr>
      <w:rFonts w:ascii="Times" w:eastAsia="Times New Roman" w:hAnsi="Times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70A60"/>
    <w:rPr>
      <w:i/>
      <w:iCs/>
    </w:rPr>
  </w:style>
  <w:style w:type="paragraph" w:customStyle="1" w:styleId="AHRQBODYTEXT">
    <w:name w:val="AHRQ BODY TEXT"/>
    <w:basedOn w:val="Normal"/>
    <w:link w:val="AHRQBODYTEXTChar"/>
    <w:rsid w:val="00C70A60"/>
    <w:pPr>
      <w:ind w:firstLine="360"/>
    </w:pPr>
    <w:rPr>
      <w:rFonts w:ascii="Times New Roman" w:eastAsia="Times" w:hAnsi="Times New Roman"/>
    </w:rPr>
  </w:style>
  <w:style w:type="character" w:customStyle="1" w:styleId="AHRQBODYTEXTChar">
    <w:name w:val="AHRQ BODY TEXT Char"/>
    <w:basedOn w:val="DefaultParagraphFont"/>
    <w:link w:val="AHRQBODYTEXT"/>
    <w:rsid w:val="00C70A60"/>
    <w:rPr>
      <w:rFonts w:ascii="Times New Roman" w:eastAsia="Times" w:hAnsi="Times New Roman"/>
      <w:sz w:val="24"/>
    </w:rPr>
  </w:style>
  <w:style w:type="paragraph" w:customStyle="1" w:styleId="CERTableTitle">
    <w:name w:val="CER TableTitle"/>
    <w:basedOn w:val="Normal"/>
    <w:link w:val="CERTableTitleChar"/>
    <w:qFormat/>
    <w:rsid w:val="00431EA4"/>
    <w:pPr>
      <w:keepNext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CERTableTitleChar">
    <w:name w:val="CER TableTitle Char"/>
    <w:link w:val="CERTableTitle"/>
    <w:rsid w:val="00067791"/>
    <w:rPr>
      <w:rFonts w:ascii="Arial" w:hAnsi="Arial"/>
      <w:b/>
      <w:color w:val="000000"/>
      <w:szCs w:val="24"/>
    </w:rPr>
  </w:style>
  <w:style w:type="paragraph" w:customStyle="1" w:styleId="CERTableNote">
    <w:name w:val="CER TableNote"/>
    <w:basedOn w:val="Normal"/>
    <w:link w:val="CERTableNoteChar"/>
    <w:qFormat/>
    <w:rsid w:val="00431EA4"/>
    <w:rPr>
      <w:rFonts w:ascii="Arial" w:hAnsi="Arial"/>
      <w:bCs/>
      <w:sz w:val="18"/>
      <w:szCs w:val="24"/>
      <w:lang w:val="en-CA"/>
    </w:rPr>
  </w:style>
  <w:style w:type="character" w:customStyle="1" w:styleId="CERTableNoteChar">
    <w:name w:val="CER TableNote Char"/>
    <w:link w:val="CERTableNote"/>
    <w:rsid w:val="00067791"/>
    <w:rPr>
      <w:rFonts w:ascii="Arial" w:eastAsia="Times New Roman" w:hAnsi="Arial"/>
      <w:bCs/>
      <w:sz w:val="18"/>
      <w:szCs w:val="24"/>
      <w:lang w:val="en-CA"/>
    </w:rPr>
  </w:style>
  <w:style w:type="paragraph" w:customStyle="1" w:styleId="CERTableText9pt">
    <w:name w:val="CER TableText9pt"/>
    <w:link w:val="CERTableText9ptChar"/>
    <w:rsid w:val="00431EA4"/>
    <w:pPr>
      <w:spacing w:after="60"/>
    </w:pPr>
    <w:rPr>
      <w:rFonts w:ascii="Arial" w:eastAsia="Times New Roman" w:hAnsi="Arial"/>
      <w:sz w:val="18"/>
    </w:rPr>
  </w:style>
  <w:style w:type="character" w:customStyle="1" w:styleId="CERTableText9ptChar">
    <w:name w:val="CER TableText9pt Char"/>
    <w:link w:val="CERTableText9pt"/>
    <w:rsid w:val="00067791"/>
    <w:rPr>
      <w:rFonts w:ascii="Arial" w:eastAsia="Times New Roman" w:hAnsi="Arial"/>
      <w:sz w:val="18"/>
    </w:rPr>
  </w:style>
  <w:style w:type="paragraph" w:customStyle="1" w:styleId="CERTableColumnHeading9pt">
    <w:name w:val="CER TableColumnHeading9pt"/>
    <w:link w:val="CERTableColumnHeading9ptChar"/>
    <w:rsid w:val="00431EA4"/>
    <w:rPr>
      <w:rFonts w:ascii="Arial" w:eastAsia="Times New Roman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rsid w:val="00067791"/>
    <w:rPr>
      <w:rFonts w:ascii="Arial" w:eastAsia="Times New Roman" w:hAnsi="Arial"/>
      <w:b/>
      <w:bCs/>
      <w:sz w:val="18"/>
    </w:rPr>
  </w:style>
  <w:style w:type="paragraph" w:styleId="ListParagraph">
    <w:name w:val="List Paragraph"/>
    <w:basedOn w:val="Normal"/>
    <w:uiPriority w:val="99"/>
    <w:qFormat/>
    <w:rsid w:val="0076020F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476542"/>
    <w:pPr>
      <w:spacing w:after="100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732576"/>
  </w:style>
  <w:style w:type="character" w:customStyle="1" w:styleId="apple-converted-space">
    <w:name w:val="apple-converted-space"/>
    <w:basedOn w:val="DefaultParagraphFont"/>
    <w:rsid w:val="000973DF"/>
  </w:style>
  <w:style w:type="character" w:styleId="FollowedHyperlink">
    <w:name w:val="FollowedHyperlink"/>
    <w:basedOn w:val="DefaultParagraphFont"/>
    <w:uiPriority w:val="99"/>
    <w:semiHidden/>
    <w:unhideWhenUsed/>
    <w:rsid w:val="009D7874"/>
    <w:rPr>
      <w:color w:val="800080" w:themeColor="followedHyperlink"/>
      <w:u w:val="single"/>
    </w:rPr>
  </w:style>
  <w:style w:type="paragraph" w:customStyle="1" w:styleId="CERParagraphNoIndent">
    <w:name w:val="CER ParagraphNoIndent"/>
    <w:link w:val="CERParagraphNoIndentCharChar"/>
    <w:qFormat/>
    <w:rsid w:val="0034486B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34486B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7791"/>
    <w:rPr>
      <w:rFonts w:ascii="Tahoma" w:hAnsi="Tahoma" w:cs="Tahoma"/>
      <w:noProof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067791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HeaderChar1">
    <w:name w:val="Header Char1"/>
    <w:uiPriority w:val="99"/>
    <w:locked/>
    <w:rsid w:val="0006779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Heading5"/>
    <w:rsid w:val="00067791"/>
    <w:pPr>
      <w:numPr>
        <w:ilvl w:val="4"/>
      </w:numPr>
    </w:pPr>
  </w:style>
  <w:style w:type="character" w:customStyle="1" w:styleId="txt">
    <w:name w:val="txt"/>
    <w:rsid w:val="00067791"/>
    <w:rPr>
      <w:rFonts w:cs="Times New Roman"/>
    </w:rPr>
  </w:style>
  <w:style w:type="paragraph" w:customStyle="1" w:styleId="Style8ptBefore0ptAfter0pt">
    <w:name w:val="Style 8 pt Before:  0 pt After:  0 pt"/>
    <w:basedOn w:val="Normal"/>
    <w:rsid w:val="00067791"/>
    <w:rPr>
      <w:rFonts w:ascii="Times New Roman" w:eastAsia="Calibri" w:hAnsi="Times New Roman"/>
      <w:noProof/>
      <w:sz w:val="16"/>
    </w:rPr>
  </w:style>
  <w:style w:type="character" w:styleId="PageNumber0">
    <w:name w:val="page number"/>
    <w:rsid w:val="00067791"/>
    <w:rPr>
      <w:rFonts w:cs="Times New Roman"/>
    </w:rPr>
  </w:style>
  <w:style w:type="paragraph" w:customStyle="1" w:styleId="TableText0">
    <w:name w:val="Table Text"/>
    <w:basedOn w:val="Default"/>
    <w:next w:val="Default"/>
    <w:link w:val="TableTextChar"/>
    <w:uiPriority w:val="99"/>
    <w:rsid w:val="00067791"/>
    <w:rPr>
      <w:rFonts w:ascii="Arial" w:hAnsi="Arial"/>
      <w:color w:val="auto"/>
    </w:rPr>
  </w:style>
  <w:style w:type="character" w:customStyle="1" w:styleId="TableTextChar">
    <w:name w:val="Table Text Char"/>
    <w:link w:val="TableText0"/>
    <w:uiPriority w:val="99"/>
    <w:rsid w:val="00067791"/>
    <w:rPr>
      <w:rFonts w:ascii="Arial" w:eastAsia="Times New Roman" w:hAnsi="Arial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67791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67791"/>
    <w:rPr>
      <w:rFonts w:ascii="Times New Roman" w:hAnsi="Times New Roman"/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791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067791"/>
    <w:rPr>
      <w:rFonts w:ascii="Times New Roman" w:hAnsi="Times New Roman"/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7791"/>
    <w:rPr>
      <w:rFonts w:ascii="Times New Roman" w:eastAsia="Calibri" w:hAnsi="Times New Roman"/>
      <w:i/>
      <w:noProof/>
    </w:rPr>
  </w:style>
  <w:style w:type="character" w:customStyle="1" w:styleId="QuoteChar">
    <w:name w:val="Quote Char"/>
    <w:basedOn w:val="DefaultParagraphFont"/>
    <w:link w:val="Quote"/>
    <w:uiPriority w:val="29"/>
    <w:rsid w:val="00067791"/>
    <w:rPr>
      <w:rFonts w:ascii="Times New Roman" w:hAnsi="Times New Roman"/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791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791"/>
    <w:rPr>
      <w:rFonts w:ascii="Times New Roman" w:hAnsi="Times New Roman"/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067791"/>
    <w:pPr>
      <w:spacing w:before="40" w:after="40"/>
    </w:pPr>
    <w:rPr>
      <w:rFonts w:ascii="Arial" w:eastAsia="Calibri" w:hAnsi="Arial"/>
      <w:noProof/>
      <w:color w:val="auto"/>
      <w:szCs w:val="20"/>
    </w:rPr>
  </w:style>
  <w:style w:type="character" w:customStyle="1" w:styleId="StyleCaptionArial9ptChar">
    <w:name w:val="Style Caption + Arial 9 pt Char"/>
    <w:link w:val="StyleCaptionArial9pt"/>
    <w:locked/>
    <w:rsid w:val="00067791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rsid w:val="0006779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uiPriority w:val="22"/>
    <w:qFormat/>
    <w:rsid w:val="00067791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067791"/>
    <w:rPr>
      <w:rFonts w:ascii="Times New Roman" w:eastAsia="Calibri" w:hAnsi="Times New Roman"/>
      <w:b/>
      <w:i/>
      <w:noProof/>
      <w:sz w:val="32"/>
    </w:rPr>
  </w:style>
  <w:style w:type="paragraph" w:customStyle="1" w:styleId="ReportTitle0">
    <w:name w:val="Report Title"/>
    <w:basedOn w:val="Normal"/>
    <w:rsid w:val="00067791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067791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067791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link w:val="AbstractRun-inHeadings"/>
    <w:locked/>
    <w:rsid w:val="00067791"/>
    <w:rPr>
      <w:rFonts w:ascii="Times New Roman" w:hAnsi="Times New Roman"/>
      <w:b/>
      <w:noProof/>
      <w:sz w:val="24"/>
    </w:rPr>
  </w:style>
  <w:style w:type="paragraph" w:customStyle="1" w:styleId="TableandFigureHeading">
    <w:name w:val="Table and Figure Heading"/>
    <w:link w:val="TableandFigureHeadingChar"/>
    <w:uiPriority w:val="99"/>
    <w:rsid w:val="00067791"/>
    <w:pPr>
      <w:keepNext/>
    </w:pPr>
    <w:rPr>
      <w:rFonts w:ascii="Arial Bold" w:hAnsi="Arial Bold" w:cs="Arial"/>
      <w:b/>
      <w:szCs w:val="36"/>
    </w:rPr>
  </w:style>
  <w:style w:type="character" w:customStyle="1" w:styleId="TableandFigureHeadingChar">
    <w:name w:val="Table and Figure Heading Char"/>
    <w:link w:val="TableandFigureHeading"/>
    <w:uiPriority w:val="99"/>
    <w:rsid w:val="00067791"/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067791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link w:val="ReferenceBibliographyHeading"/>
    <w:locked/>
    <w:rsid w:val="00067791"/>
    <w:rPr>
      <w:rFonts w:ascii="Times New Roman" w:hAnsi="Times New Roman"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067791"/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067791"/>
    <w:rPr>
      <w:rFonts w:ascii="Times New Roman" w:hAnsi="Times New Roman" w:cs="Arial"/>
      <w:b/>
      <w:noProof/>
      <w:sz w:val="24"/>
      <w:szCs w:val="36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067791"/>
    <w:pPr>
      <w:keepLines w:val="0"/>
      <w:numPr>
        <w:ilvl w:val="2"/>
      </w:numPr>
      <w:spacing w:before="240" w:after="60"/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link w:val="Heading40"/>
    <w:uiPriority w:val="99"/>
    <w:locked/>
    <w:rsid w:val="00067791"/>
    <w:rPr>
      <w:rFonts w:ascii="Times New Roman" w:hAnsi="Times New Roman"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067791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067791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TableofContents2">
    <w:name w:val="Table of Contents 2"/>
    <w:basedOn w:val="Normal"/>
    <w:uiPriority w:val="99"/>
    <w:rsid w:val="00067791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067791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7791"/>
    <w:rPr>
      <w:rFonts w:ascii="Times New Roman" w:hAnsi="Times New Roman"/>
      <w:noProof/>
    </w:rPr>
  </w:style>
  <w:style w:type="character" w:styleId="FootnoteReference">
    <w:name w:val="footnote reference"/>
    <w:uiPriority w:val="99"/>
    <w:rsid w:val="00067791"/>
    <w:rPr>
      <w:rFonts w:cs="Times New Roman"/>
      <w:vertAlign w:val="superscript"/>
    </w:rPr>
  </w:style>
  <w:style w:type="character" w:customStyle="1" w:styleId="TitlePageBold">
    <w:name w:val="Title Page Bold"/>
    <w:uiPriority w:val="99"/>
    <w:rsid w:val="00067791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067791"/>
  </w:style>
  <w:style w:type="paragraph" w:customStyle="1" w:styleId="StructuredAbstractHeading">
    <w:name w:val="Structured Abstract Heading"/>
    <w:basedOn w:val="PrefaceHeading"/>
    <w:autoRedefine/>
    <w:rsid w:val="00067791"/>
  </w:style>
  <w:style w:type="paragraph" w:customStyle="1" w:styleId="ContentsHeading">
    <w:name w:val="Contents Heading"/>
    <w:basedOn w:val="PrefaceHeading"/>
    <w:autoRedefine/>
    <w:uiPriority w:val="99"/>
    <w:rsid w:val="00067791"/>
  </w:style>
  <w:style w:type="character" w:customStyle="1" w:styleId="ContentsFiguresHeading">
    <w:name w:val="Contents Figures Heading"/>
    <w:uiPriority w:val="99"/>
    <w:rsid w:val="00067791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067791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067791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067791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067791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067791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067791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067791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067791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067791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link w:val="Legend"/>
    <w:uiPriority w:val="99"/>
    <w:rsid w:val="00067791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067791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067791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067791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067791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067791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067791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67791"/>
    <w:rPr>
      <w:rFonts w:ascii="Times New Roman" w:eastAsia="Times" w:hAnsi="Times New Roman"/>
      <w:noProof/>
      <w:sz w:val="16"/>
      <w:szCs w:val="16"/>
    </w:rPr>
  </w:style>
  <w:style w:type="paragraph" w:customStyle="1" w:styleId="HeadingA">
    <w:name w:val="Heading A"/>
    <w:basedOn w:val="Normal"/>
    <w:rsid w:val="00067791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067791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067791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067791"/>
    <w:rPr>
      <w:rFonts w:ascii="Times New Roman" w:eastAsia="Times" w:hAnsi="Times New Roman"/>
      <w:b/>
      <w:noProof/>
    </w:rPr>
  </w:style>
  <w:style w:type="character" w:customStyle="1" w:styleId="Firstline025Char">
    <w:name w:val="First line:  0.25&quot; Char"/>
    <w:link w:val="Firstline025"/>
    <w:rsid w:val="00067791"/>
    <w:rPr>
      <w:rFonts w:ascii="Times New Roman" w:eastAsia="Times" w:hAnsi="Times New Roman"/>
      <w:b/>
      <w:noProof/>
      <w:sz w:val="24"/>
    </w:rPr>
  </w:style>
  <w:style w:type="paragraph" w:customStyle="1" w:styleId="indentednumberedlist">
    <w:name w:val="indented numbered list"/>
    <w:basedOn w:val="Normal"/>
    <w:rsid w:val="00067791"/>
    <w:pPr>
      <w:numPr>
        <w:numId w:val="23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067791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067791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067791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067791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067791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067791"/>
    <w:rPr>
      <w:i/>
    </w:rPr>
  </w:style>
  <w:style w:type="paragraph" w:customStyle="1" w:styleId="LegendTweakOnly">
    <w:name w:val="Legend Tweak Only"/>
    <w:basedOn w:val="Legend"/>
    <w:qFormat/>
    <w:rsid w:val="00067791"/>
    <w:rPr>
      <w:rFonts w:eastAsia="Times"/>
    </w:rPr>
  </w:style>
  <w:style w:type="paragraph" w:customStyle="1" w:styleId="FootnoteTweakOnly">
    <w:name w:val="Footnote Tweak Only"/>
    <w:basedOn w:val="Footnote"/>
    <w:qFormat/>
    <w:rsid w:val="00067791"/>
  </w:style>
  <w:style w:type="paragraph" w:customStyle="1" w:styleId="CER">
    <w:name w:val="CER"/>
    <w:basedOn w:val="Normal"/>
    <w:rsid w:val="00067791"/>
    <w:pPr>
      <w:numPr>
        <w:numId w:val="24"/>
      </w:num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rsid w:val="00067791"/>
    <w:pPr>
      <w:numPr>
        <w:numId w:val="21"/>
      </w:numPr>
      <w:spacing w:before="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067791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link w:val="CERexecsumtext"/>
    <w:rsid w:val="00067791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067791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067791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paragraph" w:customStyle="1" w:styleId="Tabletext1">
    <w:name w:val="Table text"/>
    <w:rsid w:val="00067791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067791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067791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067791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067791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link w:val="TableText8"/>
    <w:rsid w:val="00067791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067791"/>
    <w:pPr>
      <w:keepNext/>
      <w:spacing w:after="0"/>
    </w:pPr>
    <w:rPr>
      <w:rFonts w:ascii="Arial" w:hAnsi="Arial"/>
      <w:noProof/>
      <w:color w:val="auto"/>
      <w:sz w:val="20"/>
      <w:szCs w:val="20"/>
      <w:lang w:eastAsia="en-GB"/>
    </w:rPr>
  </w:style>
  <w:style w:type="paragraph" w:customStyle="1" w:styleId="instructions">
    <w:name w:val="instructions"/>
    <w:basedOn w:val="Normal"/>
    <w:rsid w:val="00067791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067791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067791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067791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067791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067791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067791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067791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067791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067791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link w:val="CERTOCTableFigureAppendixText"/>
    <w:rsid w:val="00067791"/>
    <w:rPr>
      <w:rFonts w:ascii="Times New Roman" w:eastAsia="Times New Roman" w:hAnsi="Times New Roman"/>
      <w:bCs/>
      <w:noProof/>
      <w:sz w:val="24"/>
      <w:szCs w:val="24"/>
      <w:lang w:val="en-CA"/>
    </w:rPr>
  </w:style>
  <w:style w:type="paragraph" w:customStyle="1" w:styleId="TableColumnHeading">
    <w:name w:val="TableColumnHeading"/>
    <w:rsid w:val="00067791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067791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paragraph" w:customStyle="1" w:styleId="Pa45">
    <w:name w:val="Pa4+5"/>
    <w:basedOn w:val="Normal"/>
    <w:next w:val="Normal"/>
    <w:rsid w:val="00067791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067791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067791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067791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067791"/>
    <w:pPr>
      <w:jc w:val="center"/>
    </w:pPr>
    <w:rPr>
      <w:szCs w:val="20"/>
    </w:rPr>
  </w:style>
  <w:style w:type="character" w:customStyle="1" w:styleId="TableBoldText8">
    <w:name w:val="TableBoldText8"/>
    <w:rsid w:val="00067791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rsid w:val="00067791"/>
    <w:rPr>
      <w:rFonts w:ascii="Arial" w:eastAsia="Times New Roman" w:hAnsi="Arial" w:cs="Arial"/>
      <w:b/>
      <w:sz w:val="16"/>
      <w:szCs w:val="16"/>
      <w:lang w:val="en-GB" w:eastAsia="en-GB" w:bidi="ar-SA"/>
    </w:rPr>
  </w:style>
  <w:style w:type="character" w:customStyle="1" w:styleId="CommentSubjectChar">
    <w:name w:val="Comment Subject Char"/>
    <w:basedOn w:val="BalloonTextChar"/>
    <w:rsid w:val="00067791"/>
    <w:rPr>
      <w:rFonts w:ascii="Tahoma" w:eastAsia="Times New Roman" w:hAnsi="Tahoma" w:cs="Tahoma"/>
      <w:sz w:val="16"/>
      <w:szCs w:val="16"/>
    </w:rPr>
  </w:style>
  <w:style w:type="paragraph" w:customStyle="1" w:styleId="OtherFrontmatterHeadings">
    <w:name w:val="Other Frontmatter Headings"/>
    <w:basedOn w:val="Normal"/>
    <w:rsid w:val="00067791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067791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067791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067791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067791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067791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067791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067791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067791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067791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rsid w:val="00067791"/>
    <w:rPr>
      <w:sz w:val="18"/>
    </w:rPr>
  </w:style>
  <w:style w:type="character" w:customStyle="1" w:styleId="FigureNarrativeBold">
    <w:name w:val="Figure Narrative Bold"/>
    <w:rsid w:val="00067791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067791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067791"/>
    <w:pPr>
      <w:spacing w:after="80"/>
    </w:pPr>
    <w:rPr>
      <w:rFonts w:ascii="Arial" w:hAnsi="Arial"/>
      <w:noProof/>
      <w:sz w:val="18"/>
    </w:rPr>
  </w:style>
  <w:style w:type="character" w:customStyle="1" w:styleId="CerTableSubheadingOptional">
    <w:name w:val="Cer TableSubheadingOptional"/>
    <w:rsid w:val="00067791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067791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067791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rsid w:val="00067791"/>
    <w:rPr>
      <w:sz w:val="20"/>
      <w:szCs w:val="20"/>
    </w:rPr>
  </w:style>
  <w:style w:type="character" w:customStyle="1" w:styleId="citation-publication-date">
    <w:name w:val="citation-publication-date"/>
    <w:rsid w:val="00067791"/>
    <w:rPr>
      <w:sz w:val="20"/>
      <w:szCs w:val="20"/>
    </w:rPr>
  </w:style>
  <w:style w:type="character" w:customStyle="1" w:styleId="citation-volume">
    <w:name w:val="citation-volume"/>
    <w:rsid w:val="00067791"/>
    <w:rPr>
      <w:sz w:val="20"/>
      <w:szCs w:val="20"/>
    </w:rPr>
  </w:style>
  <w:style w:type="character" w:customStyle="1" w:styleId="citation-issue">
    <w:name w:val="citation-issue"/>
    <w:rsid w:val="00067791"/>
    <w:rPr>
      <w:sz w:val="20"/>
      <w:szCs w:val="20"/>
    </w:rPr>
  </w:style>
  <w:style w:type="character" w:customStyle="1" w:styleId="citation-flpages">
    <w:name w:val="citation-flpages"/>
    <w:rsid w:val="00067791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067791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link w:val="NormalArial"/>
    <w:rsid w:val="00067791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067791"/>
    <w:rPr>
      <w:rFonts w:eastAsia="Times New Roman"/>
    </w:rPr>
  </w:style>
  <w:style w:type="paragraph" w:customStyle="1" w:styleId="CERLevel5Heading">
    <w:name w:val="CER Level5Heading"/>
    <w:basedOn w:val="Heading5"/>
    <w:qFormat/>
    <w:rsid w:val="00067791"/>
    <w:rPr>
      <w:rFonts w:eastAsia="Times New Roman"/>
      <w:szCs w:val="24"/>
    </w:rPr>
  </w:style>
  <w:style w:type="paragraph" w:styleId="BodyText2">
    <w:name w:val="Body Text 2"/>
    <w:basedOn w:val="Normal"/>
    <w:link w:val="BodyText2Char"/>
    <w:rsid w:val="00067791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067791"/>
    <w:pPr>
      <w:spacing w:before="100" w:after="100"/>
    </w:pPr>
    <w:rPr>
      <w:rFonts w:ascii="Arial" w:hAnsi="Arial"/>
      <w:noProof/>
      <w:color w:val="auto"/>
      <w:szCs w:val="20"/>
    </w:rPr>
  </w:style>
  <w:style w:type="character" w:customStyle="1" w:styleId="StyleCaptionNotBoldChar">
    <w:name w:val="Style Caption + Not Bold Char"/>
    <w:link w:val="StyleCaptionNotBold"/>
    <w:rsid w:val="00067791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067791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067791"/>
    <w:rPr>
      <w:i/>
      <w:color w:val="5A5A5A"/>
    </w:rPr>
  </w:style>
  <w:style w:type="paragraph" w:styleId="NoSpacing">
    <w:name w:val="No Spacing"/>
    <w:basedOn w:val="Normal"/>
    <w:uiPriority w:val="1"/>
    <w:qFormat/>
    <w:rsid w:val="00067791"/>
    <w:rPr>
      <w:rFonts w:ascii="Times New Roman" w:hAnsi="Times New Roman"/>
      <w:noProof/>
      <w:szCs w:val="32"/>
    </w:rPr>
  </w:style>
  <w:style w:type="character" w:styleId="IntenseEmphasis">
    <w:name w:val="Intense Emphasis"/>
    <w:uiPriority w:val="21"/>
    <w:qFormat/>
    <w:rsid w:val="0006779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6779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67791"/>
    <w:rPr>
      <w:b/>
      <w:sz w:val="24"/>
      <w:u w:val="single"/>
    </w:rPr>
  </w:style>
  <w:style w:type="character" w:styleId="BookTitle">
    <w:name w:val="Book Title"/>
    <w:uiPriority w:val="33"/>
    <w:qFormat/>
    <w:rsid w:val="00067791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67791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067791"/>
    <w:pPr>
      <w:keepNext w:val="0"/>
      <w:tabs>
        <w:tab w:val="clear" w:pos="6030"/>
      </w:tabs>
      <w:spacing w:before="240" w:after="60" w:line="240" w:lineRule="auto"/>
    </w:pPr>
    <w:rPr>
      <w:rFonts w:ascii="Arial" w:eastAsia="Times New Roman" w:hAnsi="Arial"/>
      <w:b w:val="0"/>
      <w:bCs/>
      <w:i/>
      <w:sz w:val="20"/>
      <w:u w:val="single"/>
    </w:rPr>
  </w:style>
  <w:style w:type="paragraph" w:customStyle="1" w:styleId="TitlePageHeading">
    <w:name w:val="Title Page Heading"/>
    <w:basedOn w:val="StructuredAbstractHeading"/>
    <w:qFormat/>
    <w:rsid w:val="00067791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067791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067791"/>
    <w:pPr>
      <w:ind w:firstLine="360"/>
    </w:pPr>
    <w:rPr>
      <w:rFonts w:ascii="Times New Roman" w:hAnsi="Times New Roman"/>
      <w:noProof/>
      <w:szCs w:val="24"/>
    </w:rPr>
  </w:style>
  <w:style w:type="character" w:customStyle="1" w:styleId="Normal025IndentChar">
    <w:name w:val="Normal+0.25 Indent Char"/>
    <w:link w:val="Normal025Indent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qFormat/>
    <w:rsid w:val="00067791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067791"/>
    <w:pPr>
      <w:keepLines w:val="0"/>
      <w:spacing w:before="240" w:after="60"/>
    </w:pPr>
    <w:rPr>
      <w:rFonts w:ascii="Arial" w:eastAsia="Times New Roman" w:hAnsi="Arial" w:cs="Arial"/>
      <w:iCs/>
      <w:noProof/>
      <w:color w:val="auto"/>
      <w:sz w:val="24"/>
      <w:szCs w:val="24"/>
    </w:rPr>
  </w:style>
  <w:style w:type="paragraph" w:customStyle="1" w:styleId="HeadingI">
    <w:name w:val="Heading I"/>
    <w:basedOn w:val="Normal"/>
    <w:rsid w:val="0006779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ERParagraphNoIndentChar">
    <w:name w:val="CER ParagraphNoIndent Char"/>
    <w:rsid w:val="0006779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067791"/>
    <w:rPr>
      <w:rFonts w:ascii="Arial" w:hAnsi="Arial"/>
      <w:b/>
      <w:noProof/>
      <w:sz w:val="28"/>
      <w:szCs w:val="28"/>
    </w:rPr>
  </w:style>
  <w:style w:type="paragraph" w:customStyle="1" w:styleId="CERPreface">
    <w:name w:val="CER Preface"/>
    <w:basedOn w:val="Normal"/>
    <w:qFormat/>
    <w:rsid w:val="00067791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067791"/>
    <w:pPr>
      <w:keepNext/>
      <w:spacing w:before="240" w:after="60"/>
    </w:pPr>
    <w:rPr>
      <w:rFonts w:ascii="Arial" w:hAnsi="Arial"/>
      <w:b/>
      <w:noProof/>
      <w:sz w:val="32"/>
    </w:rPr>
  </w:style>
  <w:style w:type="paragraph" w:customStyle="1" w:styleId="CerParagraphIndent">
    <w:name w:val="Cer ParagraphIndent"/>
    <w:basedOn w:val="ParagraphIndent"/>
    <w:link w:val="CerParagraphIndentChar"/>
    <w:rsid w:val="00067791"/>
    <w:rPr>
      <w:rFonts w:eastAsia="Times New Roman"/>
      <w:noProof/>
    </w:rPr>
  </w:style>
  <w:style w:type="character" w:customStyle="1" w:styleId="CerParagraphIndentChar">
    <w:name w:val="Cer ParagraphIndent Char"/>
    <w:link w:val="CerParagraphIndent"/>
    <w:rsid w:val="00067791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CERLevel2Heading">
    <w:name w:val="CER Level2Heading"/>
    <w:basedOn w:val="CERParagraphNoIndent"/>
    <w:qFormat/>
    <w:rsid w:val="00067791"/>
    <w:pPr>
      <w:keepNext/>
      <w:spacing w:before="240" w:after="60"/>
    </w:pPr>
    <w:rPr>
      <w:rFonts w:ascii="Arial" w:hAnsi="Arial"/>
      <w:b/>
      <w:noProof/>
      <w:sz w:val="28"/>
    </w:rPr>
  </w:style>
  <w:style w:type="paragraph" w:customStyle="1" w:styleId="CERLevel3Heading">
    <w:name w:val="CER Level3Heading"/>
    <w:basedOn w:val="CERParagraphNoIndent"/>
    <w:qFormat/>
    <w:rsid w:val="00067791"/>
    <w:pPr>
      <w:keepNext/>
      <w:spacing w:before="240" w:after="60"/>
    </w:pPr>
    <w:rPr>
      <w:b/>
      <w:noProof/>
    </w:rPr>
  </w:style>
  <w:style w:type="paragraph" w:customStyle="1" w:styleId="CERDisclaimer">
    <w:name w:val="CER Disclaimer"/>
    <w:basedOn w:val="CERParagraphNoIndent"/>
    <w:qFormat/>
    <w:rsid w:val="000677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noProof/>
    </w:rPr>
  </w:style>
  <w:style w:type="paragraph" w:customStyle="1" w:styleId="CERParagraphNoIndentBold">
    <w:name w:val="CER ParagraphNoIndent Bold"/>
    <w:basedOn w:val="CERParagraphNoIndent"/>
    <w:rsid w:val="00067791"/>
    <w:rPr>
      <w:b/>
      <w:noProof/>
    </w:rPr>
  </w:style>
  <w:style w:type="paragraph" w:customStyle="1" w:styleId="CerParagraphNoIndentItalic">
    <w:name w:val="Cer ParagraphNoIndent Italic"/>
    <w:basedOn w:val="CERParagraphNoIndent"/>
    <w:rsid w:val="00067791"/>
    <w:rPr>
      <w:bCs w:val="0"/>
      <w:i/>
      <w:iCs/>
      <w:noProof/>
    </w:rPr>
  </w:style>
  <w:style w:type="paragraph" w:customStyle="1" w:styleId="CERTableTOCText">
    <w:name w:val="CER Table TOC Text"/>
    <w:basedOn w:val="CERParagraphNoIndent"/>
    <w:link w:val="CERTableTOCTextChar"/>
    <w:qFormat/>
    <w:rsid w:val="00067791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link w:val="CERTableTOCText"/>
    <w:rsid w:val="00067791"/>
    <w:rPr>
      <w:rFonts w:ascii="Times New Roman" w:eastAsia="Times New Roman" w:hAnsi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067791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OCHeadingChar">
    <w:name w:val="CER TOC Heading Char"/>
    <w:link w:val="CERTOCHeading"/>
    <w:rsid w:val="00067791"/>
    <w:rPr>
      <w:rFonts w:ascii="Times New Roman" w:eastAsia="Times New Roman" w:hAnsi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rsid w:val="00067791"/>
    <w:rPr>
      <w:b/>
    </w:rPr>
  </w:style>
  <w:style w:type="paragraph" w:customStyle="1" w:styleId="CERLevel7Heading">
    <w:name w:val="CER Level7Heading"/>
    <w:basedOn w:val="Heading7"/>
    <w:qFormat/>
    <w:rsid w:val="00067791"/>
    <w:pPr>
      <w:keepNext w:val="0"/>
      <w:numPr>
        <w:ilvl w:val="0"/>
        <w:numId w:val="0"/>
      </w:numPr>
      <w:tabs>
        <w:tab w:val="clear" w:pos="5400"/>
      </w:tabs>
      <w:spacing w:before="240" w:after="60"/>
    </w:pPr>
    <w:rPr>
      <w:rFonts w:eastAsia="Times New Roman"/>
      <w:sz w:val="20"/>
      <w:szCs w:val="24"/>
    </w:rPr>
  </w:style>
  <w:style w:type="paragraph" w:customStyle="1" w:styleId="CERChapterHeading">
    <w:name w:val="CER ChapterHeading"/>
    <w:rsid w:val="00067791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rsid w:val="0006779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rsid w:val="00067791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rsid w:val="00067791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067791"/>
    <w:pPr>
      <w:keepNext w:val="0"/>
      <w:tabs>
        <w:tab w:val="clear" w:pos="360"/>
      </w:tabs>
      <w:spacing w:before="240" w:after="60"/>
      <w:jc w:val="left"/>
    </w:pPr>
    <w:rPr>
      <w:rFonts w:eastAsia="Times New Roman"/>
      <w:b w:val="0"/>
      <w:i/>
      <w:iCs/>
      <w:sz w:val="20"/>
      <w:szCs w:val="24"/>
    </w:rPr>
  </w:style>
  <w:style w:type="character" w:customStyle="1" w:styleId="CERLevel8HeadingChar">
    <w:name w:val="CER Level8Heading Char"/>
    <w:link w:val="CERLevel8Heading"/>
    <w:rsid w:val="00067791"/>
    <w:rPr>
      <w:rFonts w:ascii="Times New Roman" w:eastAsia="Times New Roman" w:hAnsi="Times New Roman"/>
      <w:i/>
      <w:iCs/>
      <w:noProof/>
      <w:szCs w:val="24"/>
    </w:rPr>
  </w:style>
  <w:style w:type="paragraph" w:customStyle="1" w:styleId="KeyQuestionText">
    <w:name w:val="KeyQuestionText"/>
    <w:basedOn w:val="KeyQuestion"/>
    <w:rsid w:val="00067791"/>
    <w:pPr>
      <w:keepNext/>
      <w:keepLines w:val="0"/>
      <w:spacing w:before="120" w:after="120"/>
    </w:pPr>
    <w:rPr>
      <w:noProof/>
      <w:kern w:val="32"/>
      <w:lang w:val="en-GB"/>
    </w:rPr>
  </w:style>
  <w:style w:type="paragraph" w:customStyle="1" w:styleId="ReferenceText">
    <w:name w:val="ReferenceText"/>
    <w:basedOn w:val="Normal"/>
    <w:rsid w:val="00067791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067791"/>
    <w:pPr>
      <w:tabs>
        <w:tab w:val="right" w:leader="dot" w:pos="9360"/>
      </w:tabs>
      <w:ind w:right="540"/>
    </w:pPr>
    <w:rPr>
      <w:rFonts w:ascii="Times New Roman" w:eastAsia="Calibri" w:hAnsi="Times New Roman"/>
      <w:noProof/>
      <w:sz w:val="20"/>
    </w:rPr>
  </w:style>
  <w:style w:type="paragraph" w:customStyle="1" w:styleId="StyleTableText8Right-025">
    <w:name w:val="Style TableText8 + Right:  -0.25&quot;"/>
    <w:basedOn w:val="TableText8"/>
    <w:rsid w:val="00067791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067791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067791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067791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067791"/>
  </w:style>
  <w:style w:type="paragraph" w:customStyle="1" w:styleId="Style2">
    <w:name w:val="Style2"/>
    <w:rsid w:val="00067791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067791"/>
    <w:rPr>
      <w:rFonts w:ascii="Arial" w:hAnsi="Arial"/>
      <w:noProof/>
      <w:sz w:val="20"/>
    </w:rPr>
  </w:style>
  <w:style w:type="paragraph" w:customStyle="1" w:styleId="ArialFormText3">
    <w:name w:val="ArialFormText3"/>
    <w:rsid w:val="00067791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067791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067791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067791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067791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067791"/>
    <w:pPr>
      <w:numPr>
        <w:numId w:val="25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067791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067791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067791"/>
    <w:pPr>
      <w:ind w:right="-360"/>
    </w:pPr>
    <w:rPr>
      <w:rFonts w:ascii="Times New Roman" w:eastAsia="Times New Roman" w:hAnsi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067791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067791"/>
  </w:style>
  <w:style w:type="paragraph" w:customStyle="1" w:styleId="StyleTableHeadersArialRight-025">
    <w:name w:val="Style Table Headers + Arial Right:  -0.25&quot;"/>
    <w:basedOn w:val="TableHeaders"/>
    <w:autoRedefine/>
    <w:rsid w:val="00067791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067791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067791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067791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067791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067791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067791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link w:val="StyleTableText8NewItalic"/>
    <w:rsid w:val="00067791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fldtext">
    <w:name w:val="fldtext"/>
    <w:rsid w:val="00067791"/>
    <w:rPr>
      <w:rFonts w:cs="Times New Roman"/>
    </w:rPr>
  </w:style>
  <w:style w:type="character" w:customStyle="1" w:styleId="txtbold">
    <w:name w:val="txtbold"/>
    <w:rsid w:val="00067791"/>
    <w:rPr>
      <w:rFonts w:cs="Times New Roman"/>
    </w:rPr>
  </w:style>
  <w:style w:type="paragraph" w:customStyle="1" w:styleId="AppendixHeading">
    <w:name w:val="Appendix Heading"/>
    <w:autoRedefine/>
    <w:qFormat/>
    <w:rsid w:val="00067791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BlockText">
    <w:name w:val="Block Text"/>
    <w:basedOn w:val="Normal"/>
    <w:rsid w:val="00067791"/>
    <w:pPr>
      <w:spacing w:after="120"/>
      <w:ind w:left="1440" w:right="1440"/>
    </w:pPr>
    <w:rPr>
      <w:rFonts w:ascii="Times New Roman" w:eastAsia="Times" w:hAnsi="Times New Roman"/>
    </w:rPr>
  </w:style>
  <w:style w:type="paragraph" w:customStyle="1" w:styleId="ReferenceBibliographytext">
    <w:name w:val="Reference/Bibliography text"/>
    <w:basedOn w:val="BodyText"/>
    <w:qFormat/>
    <w:rsid w:val="00067791"/>
    <w:pPr>
      <w:spacing w:after="0"/>
    </w:pPr>
    <w:rPr>
      <w:rFonts w:ascii="Times New Roman" w:eastAsia="Times" w:hAnsi="Times New Roman"/>
      <w:sz w:val="18"/>
    </w:rPr>
  </w:style>
  <w:style w:type="paragraph" w:customStyle="1" w:styleId="TableandFiguretext">
    <w:name w:val="Table and Figure text"/>
    <w:basedOn w:val="BodyText"/>
    <w:qFormat/>
    <w:rsid w:val="00067791"/>
    <w:pPr>
      <w:numPr>
        <w:numId w:val="26"/>
      </w:numPr>
      <w:spacing w:after="0"/>
    </w:pPr>
    <w:rPr>
      <w:rFonts w:ascii="Arial" w:eastAsia="Times" w:hAnsi="Arial"/>
      <w:sz w:val="20"/>
    </w:rPr>
  </w:style>
  <w:style w:type="paragraph" w:customStyle="1" w:styleId="Tableheading0">
    <w:name w:val="Table heading"/>
    <w:basedOn w:val="TableandFigureHeading"/>
    <w:rsid w:val="00067791"/>
    <w:pPr>
      <w:spacing w:after="120"/>
      <w:ind w:left="-180"/>
    </w:pPr>
    <w:rPr>
      <w:rFonts w:ascii="Arial" w:eastAsia="Times" w:hAnsi="Arial"/>
    </w:rPr>
  </w:style>
  <w:style w:type="paragraph" w:customStyle="1" w:styleId="Tablefootnote">
    <w:name w:val="Table footnote"/>
    <w:basedOn w:val="TableandFigureHeading"/>
    <w:link w:val="TablefootnoteChar"/>
    <w:rsid w:val="00067791"/>
    <w:pPr>
      <w:spacing w:after="120"/>
      <w:ind w:left="-90"/>
    </w:pPr>
    <w:rPr>
      <w:rFonts w:ascii="Arial" w:eastAsia="Times" w:hAnsi="Arial"/>
      <w:b w:val="0"/>
      <w:sz w:val="18"/>
    </w:rPr>
  </w:style>
  <w:style w:type="character" w:customStyle="1" w:styleId="TablefootnoteChar">
    <w:name w:val="Table footnote Char"/>
    <w:link w:val="Tablefootnote"/>
    <w:rsid w:val="00067791"/>
    <w:rPr>
      <w:rFonts w:ascii="Arial" w:eastAsia="Times" w:hAnsi="Arial" w:cs="Arial"/>
      <w:sz w:val="18"/>
      <w:szCs w:val="36"/>
    </w:rPr>
  </w:style>
  <w:style w:type="paragraph" w:customStyle="1" w:styleId="Tabletextsmaller">
    <w:name w:val="Table text smaller"/>
    <w:basedOn w:val="TableText0"/>
    <w:rsid w:val="00067791"/>
    <w:pPr>
      <w:autoSpaceDE/>
      <w:autoSpaceDN/>
      <w:adjustRightInd/>
    </w:pPr>
    <w:rPr>
      <w:rFonts w:eastAsia="Times"/>
      <w:sz w:val="18"/>
      <w:szCs w:val="20"/>
    </w:rPr>
  </w:style>
  <w:style w:type="paragraph" w:customStyle="1" w:styleId="CERTableText8pt">
    <w:name w:val="CER TableText8pt"/>
    <w:rsid w:val="00067791"/>
    <w:pPr>
      <w:spacing w:after="60"/>
    </w:pPr>
    <w:rPr>
      <w:rFonts w:ascii="Arial" w:eastAsia="Times New Roman" w:hAnsi="Arial"/>
      <w:sz w:val="16"/>
      <w:szCs w:val="16"/>
    </w:rPr>
  </w:style>
  <w:style w:type="paragraph" w:customStyle="1" w:styleId="OptionalTableSubHeading">
    <w:name w:val="OptionalTableSubHeading"/>
    <w:rsid w:val="00067791"/>
    <w:pPr>
      <w:ind w:left="187" w:hanging="187"/>
    </w:pPr>
    <w:rPr>
      <w:rFonts w:ascii="Arial" w:eastAsia="Times New Roman" w:hAnsi="Arial"/>
      <w:b/>
      <w:bCs/>
      <w:i/>
      <w:iCs/>
      <w:sz w:val="18"/>
    </w:rPr>
  </w:style>
  <w:style w:type="paragraph" w:customStyle="1" w:styleId="CERParagraphIndent0">
    <w:name w:val="CER ParagraphIndent"/>
    <w:link w:val="CERParagraphIndentChar0"/>
    <w:qFormat/>
    <w:rsid w:val="0006779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CERParagraphIndentChar0">
    <w:name w:val="CER ParagraphIndent Char"/>
    <w:link w:val="CERParagraphIndent0"/>
    <w:rsid w:val="00067791"/>
    <w:rPr>
      <w:rFonts w:ascii="Times New Roman" w:hAnsi="Times New Roman"/>
      <w:color w:val="000000"/>
      <w:sz w:val="24"/>
      <w:szCs w:val="24"/>
    </w:rPr>
  </w:style>
  <w:style w:type="paragraph" w:customStyle="1" w:styleId="CERTableColumnHeading8pt">
    <w:name w:val="CER TableColumnHeading8pt"/>
    <w:rsid w:val="00067791"/>
    <w:rPr>
      <w:rFonts w:ascii="Arial" w:eastAsia="Times New Roman" w:hAnsi="Arial"/>
      <w:b/>
      <w:bCs/>
      <w:sz w:val="16"/>
    </w:rPr>
  </w:style>
  <w:style w:type="paragraph" w:customStyle="1" w:styleId="CEROptionalTableSubHeading8pt">
    <w:name w:val="CER OptionalTableSubHeading8pt"/>
    <w:basedOn w:val="CEROptionalTableSubHeading9pt"/>
    <w:rsid w:val="00067791"/>
    <w:rPr>
      <w:sz w:val="16"/>
      <w:szCs w:val="16"/>
    </w:rPr>
  </w:style>
  <w:style w:type="paragraph" w:customStyle="1" w:styleId="CEROptionalTableSubHeading9pt">
    <w:name w:val="CER OptionalTableSubHeading9pt"/>
    <w:rsid w:val="00067791"/>
    <w:pPr>
      <w:ind w:left="187" w:hanging="187"/>
    </w:pPr>
    <w:rPr>
      <w:rFonts w:ascii="Arial" w:eastAsia="Times New Roman" w:hAnsi="Arial"/>
      <w:b/>
      <w:bCs/>
      <w:i/>
      <w:iCs/>
      <w:sz w:val="18"/>
    </w:rPr>
  </w:style>
  <w:style w:type="paragraph" w:customStyle="1" w:styleId="CERPageNumber">
    <w:name w:val="CER PageNumber"/>
    <w:basedOn w:val="Footer"/>
    <w:rsid w:val="00067791"/>
    <w:pPr>
      <w:spacing w:before="0" w:after="0"/>
      <w:jc w:val="center"/>
    </w:pPr>
    <w:rPr>
      <w:rFonts w:ascii="Times New Roman" w:hAnsi="Times New Roman"/>
      <w:sz w:val="24"/>
      <w:szCs w:val="24"/>
    </w:rPr>
  </w:style>
  <w:style w:type="paragraph" w:customStyle="1" w:styleId="TemplateHeading">
    <w:name w:val="TemplateHeading"/>
    <w:rsid w:val="00067791"/>
    <w:pPr>
      <w:pBdr>
        <w:bottom w:val="single" w:sz="12" w:space="1" w:color="auto"/>
      </w:pBdr>
    </w:pPr>
    <w:rPr>
      <w:rFonts w:ascii="Arial" w:eastAsia="Times New Roman" w:hAnsi="Arial"/>
      <w:b/>
      <w:noProof/>
      <w:sz w:val="36"/>
      <w:szCs w:val="24"/>
    </w:rPr>
  </w:style>
  <w:style w:type="paragraph" w:styleId="Revision">
    <w:name w:val="Revision"/>
    <w:hidden/>
    <w:uiPriority w:val="99"/>
    <w:semiHidden/>
    <w:rsid w:val="00F5603C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uiPriority="22" w:qFormat="1"/>
    <w:lsdException w:name="Emphasis" w:uiPriority="2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Table 3D effects 1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B7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D6B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67791"/>
    <w:pPr>
      <w:keepNext/>
      <w:spacing w:before="240" w:after="60"/>
      <w:outlineLvl w:val="3"/>
    </w:pPr>
    <w:rPr>
      <w:rFonts w:ascii="Times New Roman" w:eastAsia="Calibri" w:hAnsi="Times New Roman"/>
      <w:bCs/>
      <w:i/>
      <w:noProof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67791"/>
    <w:pPr>
      <w:spacing w:before="240" w:after="40"/>
      <w:outlineLvl w:val="4"/>
    </w:pPr>
    <w:rPr>
      <w:rFonts w:ascii="Times New Roman" w:eastAsia="Calibri" w:hAnsi="Times New Roman"/>
      <w:noProof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67791"/>
    <w:pPr>
      <w:keepNext/>
      <w:tabs>
        <w:tab w:val="left" w:pos="6030"/>
      </w:tabs>
      <w:spacing w:line="360" w:lineRule="auto"/>
      <w:outlineLvl w:val="5"/>
    </w:pPr>
    <w:rPr>
      <w:rFonts w:ascii="Times New Roman" w:eastAsia="Calibri" w:hAnsi="Times New Roman"/>
      <w:b/>
      <w:noProof/>
      <w:sz w:val="28"/>
    </w:rPr>
  </w:style>
  <w:style w:type="paragraph" w:styleId="Heading7">
    <w:name w:val="heading 7"/>
    <w:basedOn w:val="ChapterHeading"/>
    <w:next w:val="Normal"/>
    <w:link w:val="Heading7Char"/>
    <w:autoRedefine/>
    <w:uiPriority w:val="9"/>
    <w:qFormat/>
    <w:rsid w:val="00067791"/>
    <w:pPr>
      <w:keepNext/>
      <w:numPr>
        <w:ilvl w:val="6"/>
        <w:numId w:val="22"/>
      </w:numPr>
      <w:tabs>
        <w:tab w:val="left" w:pos="5400"/>
      </w:tabs>
      <w:ind w:left="5040" w:hanging="360"/>
      <w:outlineLvl w:val="6"/>
    </w:pPr>
    <w:rPr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067791"/>
    <w:pPr>
      <w:keepNext/>
      <w:tabs>
        <w:tab w:val="num" w:pos="360"/>
      </w:tabs>
      <w:jc w:val="center"/>
      <w:outlineLvl w:val="7"/>
    </w:pPr>
    <w:rPr>
      <w:rFonts w:ascii="Times New Roman" w:eastAsia="Calibri" w:hAnsi="Times New Roman"/>
      <w:b/>
      <w:noProof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067791"/>
    <w:pPr>
      <w:keepNext/>
      <w:tabs>
        <w:tab w:val="num" w:pos="360"/>
        <w:tab w:val="left" w:pos="3870"/>
        <w:tab w:val="left" w:pos="6030"/>
      </w:tabs>
      <w:spacing w:line="480" w:lineRule="auto"/>
      <w:outlineLvl w:val="8"/>
    </w:pPr>
    <w:rPr>
      <w:rFonts w:ascii="Times New Roman" w:eastAsia="Calibri" w:hAnsi="Times New Roman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D6B4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067791"/>
    <w:rPr>
      <w:rFonts w:ascii="Times New Roman" w:hAnsi="Times New Roman"/>
      <w:bCs/>
      <w:i/>
      <w:noProof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67791"/>
    <w:rPr>
      <w:rFonts w:ascii="Times New Roman" w:hAnsi="Times New Roman"/>
      <w:noProof/>
      <w:sz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67791"/>
    <w:rPr>
      <w:rFonts w:ascii="Times New Roman" w:hAnsi="Times New Roman"/>
      <w:b/>
      <w:noProof/>
      <w:sz w:val="28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rsid w:val="00067791"/>
    <w:pPr>
      <w:spacing w:after="240"/>
    </w:pPr>
    <w:rPr>
      <w:rFonts w:ascii="Arial" w:eastAsia="Calibri" w:hAnsi="Arial"/>
      <w:b/>
      <w:noProof/>
      <w:sz w:val="36"/>
    </w:rPr>
  </w:style>
  <w:style w:type="paragraph" w:styleId="BodyTextFirstIndent">
    <w:name w:val="Body Text First Indent"/>
    <w:basedOn w:val="BodyText"/>
    <w:link w:val="BodyTextFirstIndentChar"/>
    <w:uiPriority w:val="99"/>
    <w:rsid w:val="00067791"/>
    <w:pPr>
      <w:ind w:firstLine="360"/>
    </w:pPr>
    <w:rPr>
      <w:rFonts w:eastAsia="Calibri"/>
      <w:noProof/>
    </w:rPr>
  </w:style>
  <w:style w:type="paragraph" w:styleId="BodyText">
    <w:name w:val="Body Text"/>
    <w:basedOn w:val="Normal"/>
    <w:link w:val="BodyTextChar"/>
    <w:uiPriority w:val="99"/>
    <w:unhideWhenUsed/>
    <w:rsid w:val="000677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7791"/>
    <w:rPr>
      <w:rFonts w:ascii="Times" w:eastAsia="Times New Roman" w:hAnsi="Times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7791"/>
    <w:rPr>
      <w:rFonts w:ascii="Times" w:eastAsia="Times New Roman" w:hAnsi="Times"/>
      <w:noProof/>
      <w:sz w:val="24"/>
    </w:rPr>
  </w:style>
  <w:style w:type="character" w:customStyle="1" w:styleId="ChapterHeadingChar">
    <w:name w:val="Chapter Heading Char"/>
    <w:link w:val="ChapterHeading"/>
    <w:locked/>
    <w:rsid w:val="00067791"/>
    <w:rPr>
      <w:rFonts w:ascii="Arial" w:hAnsi="Arial"/>
      <w:b/>
      <w:noProof/>
      <w:sz w:val="36"/>
    </w:rPr>
  </w:style>
  <w:style w:type="character" w:customStyle="1" w:styleId="Heading7Char">
    <w:name w:val="Heading 7 Char"/>
    <w:basedOn w:val="DefaultParagraphFont"/>
    <w:link w:val="Heading7"/>
    <w:uiPriority w:val="9"/>
    <w:rsid w:val="00067791"/>
    <w:rPr>
      <w:rFonts w:ascii="Arial" w:hAnsi="Arial"/>
      <w:b/>
      <w:noProof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067791"/>
    <w:rPr>
      <w:rFonts w:ascii="Times New Roman" w:hAnsi="Times New Roman"/>
      <w:b/>
      <w:noProof/>
      <w:sz w:val="36"/>
    </w:rPr>
  </w:style>
  <w:style w:type="character" w:customStyle="1" w:styleId="Heading9Char">
    <w:name w:val="Heading 9 Char"/>
    <w:basedOn w:val="DefaultParagraphFont"/>
    <w:link w:val="Heading9"/>
    <w:uiPriority w:val="9"/>
    <w:rsid w:val="00067791"/>
    <w:rPr>
      <w:rFonts w:ascii="Times New Roman" w:hAnsi="Times New Roman"/>
      <w:b/>
      <w:noProof/>
      <w:sz w:val="28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067791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B038D0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06779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432ED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0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06779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TableNoteChar">
    <w:name w:val="TableNote Char"/>
    <w:link w:val="TableNote"/>
    <w:rsid w:val="00067791"/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2648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5FC3"/>
  </w:style>
  <w:style w:type="paragraph" w:styleId="CommentSubject">
    <w:name w:val="annotation subject"/>
    <w:basedOn w:val="CommentText"/>
    <w:next w:val="CommentText"/>
    <w:link w:val="CommentSubjectChar1"/>
    <w:semiHidden/>
    <w:rsid w:val="006C2A1D"/>
    <w:rPr>
      <w:b/>
      <w:bCs/>
    </w:rPr>
  </w:style>
  <w:style w:type="character" w:customStyle="1" w:styleId="CommentSubjectChar1">
    <w:name w:val="Comment Subject Char1"/>
    <w:link w:val="CommentSubject"/>
    <w:semiHidden/>
    <w:locked/>
    <w:rsid w:val="00067791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  <w:ind w:left="72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BodyText0">
    <w:name w:val="BodyText"/>
    <w:basedOn w:val="Normal"/>
    <w:link w:val="BodyTextChar0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37A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7A3"/>
    <w:rPr>
      <w:rFonts w:ascii="Consolas" w:eastAsia="Times New Roman" w:hAnsi="Consolas" w:cs="Consolas"/>
    </w:rPr>
  </w:style>
  <w:style w:type="paragraph" w:styleId="Caption">
    <w:name w:val="caption"/>
    <w:basedOn w:val="Normal"/>
    <w:next w:val="Normal"/>
    <w:link w:val="CaptionChar"/>
    <w:unhideWhenUsed/>
    <w:qFormat/>
    <w:rsid w:val="00D76DB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locked/>
    <w:rsid w:val="00067791"/>
    <w:rPr>
      <w:rFonts w:ascii="Times" w:eastAsia="Times New Roman" w:hAnsi="Times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70A60"/>
    <w:rPr>
      <w:i/>
      <w:iCs/>
    </w:rPr>
  </w:style>
  <w:style w:type="paragraph" w:customStyle="1" w:styleId="AHRQBODYTEXT">
    <w:name w:val="AHRQ BODY TEXT"/>
    <w:basedOn w:val="Normal"/>
    <w:link w:val="AHRQBODYTEXTChar"/>
    <w:rsid w:val="00C70A60"/>
    <w:pPr>
      <w:ind w:firstLine="360"/>
    </w:pPr>
    <w:rPr>
      <w:rFonts w:ascii="Times New Roman" w:eastAsia="Times" w:hAnsi="Times New Roman"/>
    </w:rPr>
  </w:style>
  <w:style w:type="character" w:customStyle="1" w:styleId="AHRQBODYTEXTChar">
    <w:name w:val="AHRQ BODY TEXT Char"/>
    <w:basedOn w:val="DefaultParagraphFont"/>
    <w:link w:val="AHRQBODYTEXT"/>
    <w:rsid w:val="00C70A60"/>
    <w:rPr>
      <w:rFonts w:ascii="Times New Roman" w:eastAsia="Times" w:hAnsi="Times New Roman"/>
      <w:sz w:val="24"/>
    </w:rPr>
  </w:style>
  <w:style w:type="paragraph" w:customStyle="1" w:styleId="CERTableTitle">
    <w:name w:val="CER TableTitle"/>
    <w:basedOn w:val="Normal"/>
    <w:link w:val="CERTableTitleChar"/>
    <w:qFormat/>
    <w:rsid w:val="00431EA4"/>
    <w:pPr>
      <w:keepNext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CERTableTitleChar">
    <w:name w:val="CER TableTitle Char"/>
    <w:link w:val="CERTableTitle"/>
    <w:rsid w:val="00067791"/>
    <w:rPr>
      <w:rFonts w:ascii="Arial" w:hAnsi="Arial"/>
      <w:b/>
      <w:color w:val="000000"/>
      <w:szCs w:val="24"/>
    </w:rPr>
  </w:style>
  <w:style w:type="paragraph" w:customStyle="1" w:styleId="CERTableNote">
    <w:name w:val="CER TableNote"/>
    <w:basedOn w:val="Normal"/>
    <w:link w:val="CERTableNoteChar"/>
    <w:qFormat/>
    <w:rsid w:val="00431EA4"/>
    <w:rPr>
      <w:rFonts w:ascii="Arial" w:hAnsi="Arial"/>
      <w:bCs/>
      <w:sz w:val="18"/>
      <w:szCs w:val="24"/>
      <w:lang w:val="en-CA"/>
    </w:rPr>
  </w:style>
  <w:style w:type="character" w:customStyle="1" w:styleId="CERTableNoteChar">
    <w:name w:val="CER TableNote Char"/>
    <w:link w:val="CERTableNote"/>
    <w:rsid w:val="00067791"/>
    <w:rPr>
      <w:rFonts w:ascii="Arial" w:eastAsia="Times New Roman" w:hAnsi="Arial"/>
      <w:bCs/>
      <w:sz w:val="18"/>
      <w:szCs w:val="24"/>
      <w:lang w:val="en-CA"/>
    </w:rPr>
  </w:style>
  <w:style w:type="paragraph" w:customStyle="1" w:styleId="CERTableText9pt">
    <w:name w:val="CER TableText9pt"/>
    <w:link w:val="CERTableText9ptChar"/>
    <w:rsid w:val="00431EA4"/>
    <w:pPr>
      <w:spacing w:after="60"/>
    </w:pPr>
    <w:rPr>
      <w:rFonts w:ascii="Arial" w:eastAsia="Times New Roman" w:hAnsi="Arial"/>
      <w:sz w:val="18"/>
    </w:rPr>
  </w:style>
  <w:style w:type="character" w:customStyle="1" w:styleId="CERTableText9ptChar">
    <w:name w:val="CER TableText9pt Char"/>
    <w:link w:val="CERTableText9pt"/>
    <w:rsid w:val="00067791"/>
    <w:rPr>
      <w:rFonts w:ascii="Arial" w:eastAsia="Times New Roman" w:hAnsi="Arial"/>
      <w:sz w:val="18"/>
    </w:rPr>
  </w:style>
  <w:style w:type="paragraph" w:customStyle="1" w:styleId="CERTableColumnHeading9pt">
    <w:name w:val="CER TableColumnHeading9pt"/>
    <w:link w:val="CERTableColumnHeading9ptChar"/>
    <w:rsid w:val="00431EA4"/>
    <w:rPr>
      <w:rFonts w:ascii="Arial" w:eastAsia="Times New Roman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rsid w:val="00067791"/>
    <w:rPr>
      <w:rFonts w:ascii="Arial" w:eastAsia="Times New Roman" w:hAnsi="Arial"/>
      <w:b/>
      <w:bCs/>
      <w:sz w:val="18"/>
    </w:rPr>
  </w:style>
  <w:style w:type="paragraph" w:styleId="ListParagraph">
    <w:name w:val="List Paragraph"/>
    <w:basedOn w:val="Normal"/>
    <w:uiPriority w:val="99"/>
    <w:qFormat/>
    <w:rsid w:val="0076020F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476542"/>
    <w:pPr>
      <w:spacing w:after="100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732576"/>
  </w:style>
  <w:style w:type="character" w:customStyle="1" w:styleId="apple-converted-space">
    <w:name w:val="apple-converted-space"/>
    <w:basedOn w:val="DefaultParagraphFont"/>
    <w:rsid w:val="000973DF"/>
  </w:style>
  <w:style w:type="character" w:styleId="FollowedHyperlink">
    <w:name w:val="FollowedHyperlink"/>
    <w:basedOn w:val="DefaultParagraphFont"/>
    <w:uiPriority w:val="99"/>
    <w:semiHidden/>
    <w:unhideWhenUsed/>
    <w:rsid w:val="009D7874"/>
    <w:rPr>
      <w:color w:val="800080" w:themeColor="followedHyperlink"/>
      <w:u w:val="single"/>
    </w:rPr>
  </w:style>
  <w:style w:type="paragraph" w:customStyle="1" w:styleId="CERParagraphNoIndent">
    <w:name w:val="CER ParagraphNoIndent"/>
    <w:link w:val="CERParagraphNoIndentCharChar"/>
    <w:qFormat/>
    <w:rsid w:val="0034486B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34486B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7791"/>
    <w:rPr>
      <w:rFonts w:ascii="Tahoma" w:hAnsi="Tahoma" w:cs="Tahoma"/>
      <w:noProof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067791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HeaderChar1">
    <w:name w:val="Header Char1"/>
    <w:uiPriority w:val="99"/>
    <w:locked/>
    <w:rsid w:val="0006779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Heading5"/>
    <w:rsid w:val="00067791"/>
    <w:pPr>
      <w:numPr>
        <w:ilvl w:val="4"/>
      </w:numPr>
    </w:pPr>
  </w:style>
  <w:style w:type="character" w:customStyle="1" w:styleId="txt">
    <w:name w:val="txt"/>
    <w:rsid w:val="00067791"/>
    <w:rPr>
      <w:rFonts w:cs="Times New Roman"/>
    </w:rPr>
  </w:style>
  <w:style w:type="paragraph" w:customStyle="1" w:styleId="Style8ptBefore0ptAfter0pt">
    <w:name w:val="Style 8 pt Before:  0 pt After:  0 pt"/>
    <w:basedOn w:val="Normal"/>
    <w:rsid w:val="00067791"/>
    <w:rPr>
      <w:rFonts w:ascii="Times New Roman" w:eastAsia="Calibri" w:hAnsi="Times New Roman"/>
      <w:noProof/>
      <w:sz w:val="16"/>
    </w:rPr>
  </w:style>
  <w:style w:type="character" w:styleId="PageNumber0">
    <w:name w:val="page number"/>
    <w:rsid w:val="00067791"/>
    <w:rPr>
      <w:rFonts w:cs="Times New Roman"/>
    </w:rPr>
  </w:style>
  <w:style w:type="paragraph" w:customStyle="1" w:styleId="TableText0">
    <w:name w:val="Table Text"/>
    <w:basedOn w:val="Default"/>
    <w:next w:val="Default"/>
    <w:link w:val="TableTextChar"/>
    <w:uiPriority w:val="99"/>
    <w:rsid w:val="00067791"/>
    <w:rPr>
      <w:rFonts w:ascii="Arial" w:hAnsi="Arial"/>
      <w:color w:val="auto"/>
    </w:rPr>
  </w:style>
  <w:style w:type="character" w:customStyle="1" w:styleId="TableTextChar">
    <w:name w:val="Table Text Char"/>
    <w:link w:val="TableText0"/>
    <w:uiPriority w:val="99"/>
    <w:rsid w:val="00067791"/>
    <w:rPr>
      <w:rFonts w:ascii="Arial" w:eastAsia="Times New Roman" w:hAnsi="Arial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67791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67791"/>
    <w:rPr>
      <w:rFonts w:ascii="Times New Roman" w:hAnsi="Times New Roman"/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791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067791"/>
    <w:rPr>
      <w:rFonts w:ascii="Times New Roman" w:hAnsi="Times New Roman"/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7791"/>
    <w:rPr>
      <w:rFonts w:ascii="Times New Roman" w:eastAsia="Calibri" w:hAnsi="Times New Roman"/>
      <w:i/>
      <w:noProof/>
    </w:rPr>
  </w:style>
  <w:style w:type="character" w:customStyle="1" w:styleId="QuoteChar">
    <w:name w:val="Quote Char"/>
    <w:basedOn w:val="DefaultParagraphFont"/>
    <w:link w:val="Quote"/>
    <w:uiPriority w:val="29"/>
    <w:rsid w:val="00067791"/>
    <w:rPr>
      <w:rFonts w:ascii="Times New Roman" w:hAnsi="Times New Roman"/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791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791"/>
    <w:rPr>
      <w:rFonts w:ascii="Times New Roman" w:hAnsi="Times New Roman"/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067791"/>
    <w:pPr>
      <w:spacing w:before="40" w:after="40"/>
    </w:pPr>
    <w:rPr>
      <w:rFonts w:ascii="Arial" w:eastAsia="Calibri" w:hAnsi="Arial"/>
      <w:noProof/>
      <w:color w:val="auto"/>
      <w:szCs w:val="20"/>
    </w:rPr>
  </w:style>
  <w:style w:type="character" w:customStyle="1" w:styleId="StyleCaptionArial9ptChar">
    <w:name w:val="Style Caption + Arial 9 pt Char"/>
    <w:link w:val="StyleCaptionArial9pt"/>
    <w:locked/>
    <w:rsid w:val="00067791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rsid w:val="0006779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uiPriority w:val="22"/>
    <w:qFormat/>
    <w:rsid w:val="00067791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067791"/>
    <w:rPr>
      <w:rFonts w:ascii="Times New Roman" w:eastAsia="Calibri" w:hAnsi="Times New Roman"/>
      <w:b/>
      <w:i/>
      <w:noProof/>
      <w:sz w:val="32"/>
    </w:rPr>
  </w:style>
  <w:style w:type="paragraph" w:customStyle="1" w:styleId="ReportTitle0">
    <w:name w:val="Report Title"/>
    <w:basedOn w:val="Normal"/>
    <w:rsid w:val="00067791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067791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067791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link w:val="AbstractRun-inHeadings"/>
    <w:locked/>
    <w:rsid w:val="00067791"/>
    <w:rPr>
      <w:rFonts w:ascii="Times New Roman" w:hAnsi="Times New Roman"/>
      <w:b/>
      <w:noProof/>
      <w:sz w:val="24"/>
    </w:rPr>
  </w:style>
  <w:style w:type="paragraph" w:customStyle="1" w:styleId="TableandFigureHeading">
    <w:name w:val="Table and Figure Heading"/>
    <w:link w:val="TableandFigureHeadingChar"/>
    <w:uiPriority w:val="99"/>
    <w:rsid w:val="00067791"/>
    <w:pPr>
      <w:keepNext/>
    </w:pPr>
    <w:rPr>
      <w:rFonts w:ascii="Arial Bold" w:hAnsi="Arial Bold" w:cs="Arial"/>
      <w:b/>
      <w:szCs w:val="36"/>
    </w:rPr>
  </w:style>
  <w:style w:type="character" w:customStyle="1" w:styleId="TableandFigureHeadingChar">
    <w:name w:val="Table and Figure Heading Char"/>
    <w:link w:val="TableandFigureHeading"/>
    <w:uiPriority w:val="99"/>
    <w:rsid w:val="00067791"/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067791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link w:val="ReferenceBibliographyHeading"/>
    <w:locked/>
    <w:rsid w:val="00067791"/>
    <w:rPr>
      <w:rFonts w:ascii="Times New Roman" w:hAnsi="Times New Roman"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067791"/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067791"/>
    <w:rPr>
      <w:rFonts w:ascii="Times New Roman" w:hAnsi="Times New Roman" w:cs="Arial"/>
      <w:b/>
      <w:noProof/>
      <w:sz w:val="24"/>
      <w:szCs w:val="36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067791"/>
    <w:pPr>
      <w:keepLines w:val="0"/>
      <w:numPr>
        <w:ilvl w:val="2"/>
      </w:numPr>
      <w:spacing w:before="240" w:after="60"/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link w:val="Heading40"/>
    <w:uiPriority w:val="99"/>
    <w:locked/>
    <w:rsid w:val="00067791"/>
    <w:rPr>
      <w:rFonts w:ascii="Times New Roman" w:hAnsi="Times New Roman"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067791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067791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TableofContents2">
    <w:name w:val="Table of Contents 2"/>
    <w:basedOn w:val="Normal"/>
    <w:uiPriority w:val="99"/>
    <w:rsid w:val="00067791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067791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7791"/>
    <w:rPr>
      <w:rFonts w:ascii="Times New Roman" w:hAnsi="Times New Roman"/>
      <w:noProof/>
    </w:rPr>
  </w:style>
  <w:style w:type="character" w:styleId="FootnoteReference">
    <w:name w:val="footnote reference"/>
    <w:uiPriority w:val="99"/>
    <w:rsid w:val="00067791"/>
    <w:rPr>
      <w:rFonts w:cs="Times New Roman"/>
      <w:vertAlign w:val="superscript"/>
    </w:rPr>
  </w:style>
  <w:style w:type="character" w:customStyle="1" w:styleId="TitlePageBold">
    <w:name w:val="Title Page Bold"/>
    <w:uiPriority w:val="99"/>
    <w:rsid w:val="00067791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067791"/>
  </w:style>
  <w:style w:type="paragraph" w:customStyle="1" w:styleId="StructuredAbstractHeading">
    <w:name w:val="Structured Abstract Heading"/>
    <w:basedOn w:val="PrefaceHeading"/>
    <w:autoRedefine/>
    <w:rsid w:val="00067791"/>
  </w:style>
  <w:style w:type="paragraph" w:customStyle="1" w:styleId="ContentsHeading">
    <w:name w:val="Contents Heading"/>
    <w:basedOn w:val="PrefaceHeading"/>
    <w:autoRedefine/>
    <w:uiPriority w:val="99"/>
    <w:rsid w:val="00067791"/>
  </w:style>
  <w:style w:type="character" w:customStyle="1" w:styleId="ContentsFiguresHeading">
    <w:name w:val="Contents Figures Heading"/>
    <w:uiPriority w:val="99"/>
    <w:rsid w:val="00067791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067791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067791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067791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067791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067791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067791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067791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067791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067791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link w:val="Legend"/>
    <w:uiPriority w:val="99"/>
    <w:rsid w:val="00067791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067791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067791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067791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067791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067791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067791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67791"/>
    <w:rPr>
      <w:rFonts w:ascii="Times New Roman" w:eastAsia="Times" w:hAnsi="Times New Roman"/>
      <w:noProof/>
      <w:sz w:val="16"/>
      <w:szCs w:val="16"/>
    </w:rPr>
  </w:style>
  <w:style w:type="paragraph" w:customStyle="1" w:styleId="HeadingA">
    <w:name w:val="Heading A"/>
    <w:basedOn w:val="Normal"/>
    <w:rsid w:val="00067791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067791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067791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067791"/>
    <w:rPr>
      <w:rFonts w:ascii="Times New Roman" w:eastAsia="Times" w:hAnsi="Times New Roman"/>
      <w:b/>
      <w:noProof/>
    </w:rPr>
  </w:style>
  <w:style w:type="character" w:customStyle="1" w:styleId="Firstline025Char">
    <w:name w:val="First line:  0.25&quot; Char"/>
    <w:link w:val="Firstline025"/>
    <w:rsid w:val="00067791"/>
    <w:rPr>
      <w:rFonts w:ascii="Times New Roman" w:eastAsia="Times" w:hAnsi="Times New Roman"/>
      <w:b/>
      <w:noProof/>
      <w:sz w:val="24"/>
    </w:rPr>
  </w:style>
  <w:style w:type="paragraph" w:customStyle="1" w:styleId="indentednumberedlist">
    <w:name w:val="indented numbered list"/>
    <w:basedOn w:val="Normal"/>
    <w:rsid w:val="00067791"/>
    <w:pPr>
      <w:numPr>
        <w:numId w:val="23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067791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067791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067791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067791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067791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067791"/>
    <w:rPr>
      <w:i/>
    </w:rPr>
  </w:style>
  <w:style w:type="paragraph" w:customStyle="1" w:styleId="LegendTweakOnly">
    <w:name w:val="Legend Tweak Only"/>
    <w:basedOn w:val="Legend"/>
    <w:qFormat/>
    <w:rsid w:val="00067791"/>
    <w:rPr>
      <w:rFonts w:eastAsia="Times"/>
    </w:rPr>
  </w:style>
  <w:style w:type="paragraph" w:customStyle="1" w:styleId="FootnoteTweakOnly">
    <w:name w:val="Footnote Tweak Only"/>
    <w:basedOn w:val="Footnote"/>
    <w:qFormat/>
    <w:rsid w:val="00067791"/>
  </w:style>
  <w:style w:type="paragraph" w:customStyle="1" w:styleId="CER">
    <w:name w:val="CER"/>
    <w:basedOn w:val="Normal"/>
    <w:rsid w:val="00067791"/>
    <w:pPr>
      <w:numPr>
        <w:numId w:val="24"/>
      </w:num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rsid w:val="00067791"/>
    <w:pPr>
      <w:numPr>
        <w:numId w:val="21"/>
      </w:numPr>
      <w:spacing w:before="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067791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link w:val="CERexecsumtext"/>
    <w:rsid w:val="00067791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067791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067791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paragraph" w:customStyle="1" w:styleId="Tabletext1">
    <w:name w:val="Table text"/>
    <w:rsid w:val="00067791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067791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067791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067791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067791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link w:val="TableText8"/>
    <w:rsid w:val="00067791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067791"/>
    <w:pPr>
      <w:keepNext/>
      <w:spacing w:after="0"/>
    </w:pPr>
    <w:rPr>
      <w:rFonts w:ascii="Arial" w:hAnsi="Arial"/>
      <w:noProof/>
      <w:color w:val="auto"/>
      <w:sz w:val="20"/>
      <w:szCs w:val="20"/>
      <w:lang w:eastAsia="en-GB"/>
    </w:rPr>
  </w:style>
  <w:style w:type="paragraph" w:customStyle="1" w:styleId="instructions">
    <w:name w:val="instructions"/>
    <w:basedOn w:val="Normal"/>
    <w:rsid w:val="00067791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067791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067791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067791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067791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067791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067791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067791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067791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067791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link w:val="CERTOCTableFigureAppendixText"/>
    <w:rsid w:val="00067791"/>
    <w:rPr>
      <w:rFonts w:ascii="Times New Roman" w:eastAsia="Times New Roman" w:hAnsi="Times New Roman"/>
      <w:bCs/>
      <w:noProof/>
      <w:sz w:val="24"/>
      <w:szCs w:val="24"/>
      <w:lang w:val="en-CA"/>
    </w:rPr>
  </w:style>
  <w:style w:type="paragraph" w:customStyle="1" w:styleId="TableColumnHeading">
    <w:name w:val="TableColumnHeading"/>
    <w:rsid w:val="00067791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067791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paragraph" w:customStyle="1" w:styleId="Pa45">
    <w:name w:val="Pa4+5"/>
    <w:basedOn w:val="Normal"/>
    <w:next w:val="Normal"/>
    <w:rsid w:val="00067791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067791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067791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067791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067791"/>
    <w:pPr>
      <w:jc w:val="center"/>
    </w:pPr>
    <w:rPr>
      <w:szCs w:val="20"/>
    </w:rPr>
  </w:style>
  <w:style w:type="character" w:customStyle="1" w:styleId="TableBoldText8">
    <w:name w:val="TableBoldText8"/>
    <w:rsid w:val="00067791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rsid w:val="00067791"/>
    <w:rPr>
      <w:rFonts w:ascii="Arial" w:eastAsia="Times New Roman" w:hAnsi="Arial" w:cs="Arial"/>
      <w:b/>
      <w:sz w:val="16"/>
      <w:szCs w:val="16"/>
      <w:lang w:val="en-GB" w:eastAsia="en-GB" w:bidi="ar-SA"/>
    </w:rPr>
  </w:style>
  <w:style w:type="character" w:customStyle="1" w:styleId="CommentSubjectChar">
    <w:name w:val="Comment Subject Char"/>
    <w:basedOn w:val="BalloonTextChar"/>
    <w:rsid w:val="00067791"/>
    <w:rPr>
      <w:rFonts w:ascii="Tahoma" w:eastAsia="Times New Roman" w:hAnsi="Tahoma" w:cs="Tahoma"/>
      <w:sz w:val="16"/>
      <w:szCs w:val="16"/>
    </w:rPr>
  </w:style>
  <w:style w:type="paragraph" w:customStyle="1" w:styleId="OtherFrontmatterHeadings">
    <w:name w:val="Other Frontmatter Headings"/>
    <w:basedOn w:val="Normal"/>
    <w:rsid w:val="00067791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067791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067791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067791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067791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067791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067791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067791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067791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067791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rsid w:val="00067791"/>
    <w:rPr>
      <w:sz w:val="18"/>
    </w:rPr>
  </w:style>
  <w:style w:type="character" w:customStyle="1" w:styleId="FigureNarrativeBold">
    <w:name w:val="Figure Narrative Bold"/>
    <w:rsid w:val="00067791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067791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067791"/>
    <w:pPr>
      <w:spacing w:after="80"/>
    </w:pPr>
    <w:rPr>
      <w:rFonts w:ascii="Arial" w:hAnsi="Arial"/>
      <w:noProof/>
      <w:sz w:val="18"/>
    </w:rPr>
  </w:style>
  <w:style w:type="character" w:customStyle="1" w:styleId="CerTableSubheadingOptional">
    <w:name w:val="Cer TableSubheadingOptional"/>
    <w:rsid w:val="00067791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067791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067791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rsid w:val="00067791"/>
    <w:rPr>
      <w:sz w:val="20"/>
      <w:szCs w:val="20"/>
    </w:rPr>
  </w:style>
  <w:style w:type="character" w:customStyle="1" w:styleId="citation-publication-date">
    <w:name w:val="citation-publication-date"/>
    <w:rsid w:val="00067791"/>
    <w:rPr>
      <w:sz w:val="20"/>
      <w:szCs w:val="20"/>
    </w:rPr>
  </w:style>
  <w:style w:type="character" w:customStyle="1" w:styleId="citation-volume">
    <w:name w:val="citation-volume"/>
    <w:rsid w:val="00067791"/>
    <w:rPr>
      <w:sz w:val="20"/>
      <w:szCs w:val="20"/>
    </w:rPr>
  </w:style>
  <w:style w:type="character" w:customStyle="1" w:styleId="citation-issue">
    <w:name w:val="citation-issue"/>
    <w:rsid w:val="00067791"/>
    <w:rPr>
      <w:sz w:val="20"/>
      <w:szCs w:val="20"/>
    </w:rPr>
  </w:style>
  <w:style w:type="character" w:customStyle="1" w:styleId="citation-flpages">
    <w:name w:val="citation-flpages"/>
    <w:rsid w:val="00067791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067791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link w:val="NormalArial"/>
    <w:rsid w:val="00067791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067791"/>
    <w:rPr>
      <w:rFonts w:eastAsia="Times New Roman"/>
    </w:rPr>
  </w:style>
  <w:style w:type="paragraph" w:customStyle="1" w:styleId="CERLevel5Heading">
    <w:name w:val="CER Level5Heading"/>
    <w:basedOn w:val="Heading5"/>
    <w:qFormat/>
    <w:rsid w:val="00067791"/>
    <w:rPr>
      <w:rFonts w:eastAsia="Times New Roman"/>
      <w:szCs w:val="24"/>
    </w:rPr>
  </w:style>
  <w:style w:type="paragraph" w:styleId="BodyText2">
    <w:name w:val="Body Text 2"/>
    <w:basedOn w:val="Normal"/>
    <w:link w:val="BodyText2Char"/>
    <w:rsid w:val="00067791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067791"/>
    <w:pPr>
      <w:spacing w:before="100" w:after="100"/>
    </w:pPr>
    <w:rPr>
      <w:rFonts w:ascii="Arial" w:hAnsi="Arial"/>
      <w:noProof/>
      <w:color w:val="auto"/>
      <w:szCs w:val="20"/>
    </w:rPr>
  </w:style>
  <w:style w:type="character" w:customStyle="1" w:styleId="StyleCaptionNotBoldChar">
    <w:name w:val="Style Caption + Not Bold Char"/>
    <w:link w:val="StyleCaptionNotBold"/>
    <w:rsid w:val="00067791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067791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067791"/>
    <w:rPr>
      <w:i/>
      <w:color w:val="5A5A5A"/>
    </w:rPr>
  </w:style>
  <w:style w:type="paragraph" w:styleId="NoSpacing">
    <w:name w:val="No Spacing"/>
    <w:basedOn w:val="Normal"/>
    <w:uiPriority w:val="1"/>
    <w:qFormat/>
    <w:rsid w:val="00067791"/>
    <w:rPr>
      <w:rFonts w:ascii="Times New Roman" w:hAnsi="Times New Roman"/>
      <w:noProof/>
      <w:szCs w:val="32"/>
    </w:rPr>
  </w:style>
  <w:style w:type="character" w:styleId="IntenseEmphasis">
    <w:name w:val="Intense Emphasis"/>
    <w:uiPriority w:val="21"/>
    <w:qFormat/>
    <w:rsid w:val="0006779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6779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67791"/>
    <w:rPr>
      <w:b/>
      <w:sz w:val="24"/>
      <w:u w:val="single"/>
    </w:rPr>
  </w:style>
  <w:style w:type="character" w:styleId="BookTitle">
    <w:name w:val="Book Title"/>
    <w:uiPriority w:val="33"/>
    <w:qFormat/>
    <w:rsid w:val="00067791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67791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067791"/>
    <w:pPr>
      <w:keepNext w:val="0"/>
      <w:tabs>
        <w:tab w:val="clear" w:pos="6030"/>
      </w:tabs>
      <w:spacing w:before="240" w:after="60" w:line="240" w:lineRule="auto"/>
    </w:pPr>
    <w:rPr>
      <w:rFonts w:ascii="Arial" w:eastAsia="Times New Roman" w:hAnsi="Arial"/>
      <w:b w:val="0"/>
      <w:bCs/>
      <w:i/>
      <w:sz w:val="20"/>
      <w:u w:val="single"/>
    </w:rPr>
  </w:style>
  <w:style w:type="paragraph" w:customStyle="1" w:styleId="TitlePageHeading">
    <w:name w:val="Title Page Heading"/>
    <w:basedOn w:val="StructuredAbstractHeading"/>
    <w:qFormat/>
    <w:rsid w:val="00067791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067791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067791"/>
    <w:pPr>
      <w:ind w:firstLine="360"/>
    </w:pPr>
    <w:rPr>
      <w:rFonts w:ascii="Times New Roman" w:hAnsi="Times New Roman"/>
      <w:noProof/>
      <w:szCs w:val="24"/>
    </w:rPr>
  </w:style>
  <w:style w:type="character" w:customStyle="1" w:styleId="Normal025IndentChar">
    <w:name w:val="Normal+0.25 Indent Char"/>
    <w:link w:val="Normal025Indent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qFormat/>
    <w:rsid w:val="00067791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067791"/>
    <w:pPr>
      <w:keepLines w:val="0"/>
      <w:spacing w:before="240" w:after="60"/>
    </w:pPr>
    <w:rPr>
      <w:rFonts w:ascii="Arial" w:eastAsia="Times New Roman" w:hAnsi="Arial" w:cs="Arial"/>
      <w:iCs/>
      <w:noProof/>
      <w:color w:val="auto"/>
      <w:sz w:val="24"/>
      <w:szCs w:val="24"/>
    </w:rPr>
  </w:style>
  <w:style w:type="paragraph" w:customStyle="1" w:styleId="HeadingI">
    <w:name w:val="Heading I"/>
    <w:basedOn w:val="Normal"/>
    <w:rsid w:val="0006779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ERParagraphNoIndentChar">
    <w:name w:val="CER ParagraphNoIndent Char"/>
    <w:rsid w:val="0006779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067791"/>
    <w:rPr>
      <w:rFonts w:ascii="Arial" w:hAnsi="Arial"/>
      <w:b/>
      <w:noProof/>
      <w:sz w:val="28"/>
      <w:szCs w:val="28"/>
    </w:rPr>
  </w:style>
  <w:style w:type="paragraph" w:customStyle="1" w:styleId="CERPreface">
    <w:name w:val="CER Preface"/>
    <w:basedOn w:val="Normal"/>
    <w:qFormat/>
    <w:rsid w:val="00067791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067791"/>
    <w:pPr>
      <w:keepNext/>
      <w:spacing w:before="240" w:after="60"/>
    </w:pPr>
    <w:rPr>
      <w:rFonts w:ascii="Arial" w:hAnsi="Arial"/>
      <w:b/>
      <w:noProof/>
      <w:sz w:val="32"/>
    </w:rPr>
  </w:style>
  <w:style w:type="paragraph" w:customStyle="1" w:styleId="CerParagraphIndent">
    <w:name w:val="Cer ParagraphIndent"/>
    <w:basedOn w:val="ParagraphIndent"/>
    <w:link w:val="CerParagraphIndentChar"/>
    <w:rsid w:val="00067791"/>
    <w:rPr>
      <w:rFonts w:eastAsia="Times New Roman"/>
      <w:noProof/>
    </w:rPr>
  </w:style>
  <w:style w:type="character" w:customStyle="1" w:styleId="CerParagraphIndentChar">
    <w:name w:val="Cer ParagraphIndent Char"/>
    <w:link w:val="CerParagraphIndent"/>
    <w:rsid w:val="00067791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CERLevel2Heading">
    <w:name w:val="CER Level2Heading"/>
    <w:basedOn w:val="CERParagraphNoIndent"/>
    <w:qFormat/>
    <w:rsid w:val="00067791"/>
    <w:pPr>
      <w:keepNext/>
      <w:spacing w:before="240" w:after="60"/>
    </w:pPr>
    <w:rPr>
      <w:rFonts w:ascii="Arial" w:hAnsi="Arial"/>
      <w:b/>
      <w:noProof/>
      <w:sz w:val="28"/>
    </w:rPr>
  </w:style>
  <w:style w:type="paragraph" w:customStyle="1" w:styleId="CERLevel3Heading">
    <w:name w:val="CER Level3Heading"/>
    <w:basedOn w:val="CERParagraphNoIndent"/>
    <w:qFormat/>
    <w:rsid w:val="00067791"/>
    <w:pPr>
      <w:keepNext/>
      <w:spacing w:before="240" w:after="60"/>
    </w:pPr>
    <w:rPr>
      <w:b/>
      <w:noProof/>
    </w:rPr>
  </w:style>
  <w:style w:type="paragraph" w:customStyle="1" w:styleId="CERDisclaimer">
    <w:name w:val="CER Disclaimer"/>
    <w:basedOn w:val="CERParagraphNoIndent"/>
    <w:qFormat/>
    <w:rsid w:val="000677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noProof/>
    </w:rPr>
  </w:style>
  <w:style w:type="paragraph" w:customStyle="1" w:styleId="CERParagraphNoIndentBold">
    <w:name w:val="CER ParagraphNoIndent Bold"/>
    <w:basedOn w:val="CERParagraphNoIndent"/>
    <w:rsid w:val="00067791"/>
    <w:rPr>
      <w:b/>
      <w:noProof/>
    </w:rPr>
  </w:style>
  <w:style w:type="paragraph" w:customStyle="1" w:styleId="CerParagraphNoIndentItalic">
    <w:name w:val="Cer ParagraphNoIndent Italic"/>
    <w:basedOn w:val="CERParagraphNoIndent"/>
    <w:rsid w:val="00067791"/>
    <w:rPr>
      <w:bCs w:val="0"/>
      <w:i/>
      <w:iCs/>
      <w:noProof/>
    </w:rPr>
  </w:style>
  <w:style w:type="paragraph" w:customStyle="1" w:styleId="CERTableTOCText">
    <w:name w:val="CER Table TOC Text"/>
    <w:basedOn w:val="CERParagraphNoIndent"/>
    <w:link w:val="CERTableTOCTextChar"/>
    <w:qFormat/>
    <w:rsid w:val="00067791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link w:val="CERTableTOCText"/>
    <w:rsid w:val="00067791"/>
    <w:rPr>
      <w:rFonts w:ascii="Times New Roman" w:eastAsia="Times New Roman" w:hAnsi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067791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OCHeadingChar">
    <w:name w:val="CER TOC Heading Char"/>
    <w:link w:val="CERTOCHeading"/>
    <w:rsid w:val="00067791"/>
    <w:rPr>
      <w:rFonts w:ascii="Times New Roman" w:eastAsia="Times New Roman" w:hAnsi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rsid w:val="00067791"/>
    <w:rPr>
      <w:b/>
    </w:rPr>
  </w:style>
  <w:style w:type="paragraph" w:customStyle="1" w:styleId="CERLevel7Heading">
    <w:name w:val="CER Level7Heading"/>
    <w:basedOn w:val="Heading7"/>
    <w:qFormat/>
    <w:rsid w:val="00067791"/>
    <w:pPr>
      <w:keepNext w:val="0"/>
      <w:numPr>
        <w:ilvl w:val="0"/>
        <w:numId w:val="0"/>
      </w:numPr>
      <w:tabs>
        <w:tab w:val="clear" w:pos="5400"/>
      </w:tabs>
      <w:spacing w:before="240" w:after="60"/>
    </w:pPr>
    <w:rPr>
      <w:rFonts w:eastAsia="Times New Roman"/>
      <w:sz w:val="20"/>
      <w:szCs w:val="24"/>
    </w:rPr>
  </w:style>
  <w:style w:type="paragraph" w:customStyle="1" w:styleId="CERChapterHeading">
    <w:name w:val="CER ChapterHeading"/>
    <w:rsid w:val="00067791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rsid w:val="0006779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rsid w:val="00067791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rsid w:val="00067791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067791"/>
    <w:pPr>
      <w:keepNext w:val="0"/>
      <w:tabs>
        <w:tab w:val="clear" w:pos="360"/>
      </w:tabs>
      <w:spacing w:before="240" w:after="60"/>
      <w:jc w:val="left"/>
    </w:pPr>
    <w:rPr>
      <w:rFonts w:eastAsia="Times New Roman"/>
      <w:b w:val="0"/>
      <w:i/>
      <w:iCs/>
      <w:sz w:val="20"/>
      <w:szCs w:val="24"/>
    </w:rPr>
  </w:style>
  <w:style w:type="character" w:customStyle="1" w:styleId="CERLevel8HeadingChar">
    <w:name w:val="CER Level8Heading Char"/>
    <w:link w:val="CERLevel8Heading"/>
    <w:rsid w:val="00067791"/>
    <w:rPr>
      <w:rFonts w:ascii="Times New Roman" w:eastAsia="Times New Roman" w:hAnsi="Times New Roman"/>
      <w:i/>
      <w:iCs/>
      <w:noProof/>
      <w:szCs w:val="24"/>
    </w:rPr>
  </w:style>
  <w:style w:type="paragraph" w:customStyle="1" w:styleId="KeyQuestionText">
    <w:name w:val="KeyQuestionText"/>
    <w:basedOn w:val="KeyQuestion"/>
    <w:rsid w:val="00067791"/>
    <w:pPr>
      <w:keepNext/>
      <w:keepLines w:val="0"/>
      <w:spacing w:before="120" w:after="120"/>
    </w:pPr>
    <w:rPr>
      <w:noProof/>
      <w:kern w:val="32"/>
      <w:lang w:val="en-GB"/>
    </w:rPr>
  </w:style>
  <w:style w:type="paragraph" w:customStyle="1" w:styleId="ReferenceText">
    <w:name w:val="ReferenceText"/>
    <w:basedOn w:val="Normal"/>
    <w:rsid w:val="00067791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067791"/>
    <w:pPr>
      <w:tabs>
        <w:tab w:val="right" w:leader="dot" w:pos="9360"/>
      </w:tabs>
      <w:ind w:right="540"/>
    </w:pPr>
    <w:rPr>
      <w:rFonts w:ascii="Times New Roman" w:eastAsia="Calibri" w:hAnsi="Times New Roman"/>
      <w:noProof/>
      <w:sz w:val="20"/>
    </w:rPr>
  </w:style>
  <w:style w:type="paragraph" w:customStyle="1" w:styleId="StyleTableText8Right-025">
    <w:name w:val="Style TableText8 + Right:  -0.25&quot;"/>
    <w:basedOn w:val="TableText8"/>
    <w:rsid w:val="00067791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067791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067791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067791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067791"/>
  </w:style>
  <w:style w:type="paragraph" w:customStyle="1" w:styleId="Style2">
    <w:name w:val="Style2"/>
    <w:rsid w:val="00067791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067791"/>
    <w:rPr>
      <w:rFonts w:ascii="Arial" w:hAnsi="Arial"/>
      <w:noProof/>
      <w:sz w:val="20"/>
    </w:rPr>
  </w:style>
  <w:style w:type="paragraph" w:customStyle="1" w:styleId="ArialFormText3">
    <w:name w:val="ArialFormText3"/>
    <w:rsid w:val="00067791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067791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067791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067791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067791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067791"/>
    <w:pPr>
      <w:numPr>
        <w:numId w:val="25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067791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067791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067791"/>
    <w:pPr>
      <w:ind w:right="-360"/>
    </w:pPr>
    <w:rPr>
      <w:rFonts w:ascii="Times New Roman" w:eastAsia="Times New Roman" w:hAnsi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067791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067791"/>
  </w:style>
  <w:style w:type="paragraph" w:customStyle="1" w:styleId="StyleTableHeadersArialRight-025">
    <w:name w:val="Style Table Headers + Arial Right:  -0.25&quot;"/>
    <w:basedOn w:val="TableHeaders"/>
    <w:autoRedefine/>
    <w:rsid w:val="00067791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067791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067791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067791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067791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067791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067791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link w:val="StyleTableText8NewItalic"/>
    <w:rsid w:val="00067791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fldtext">
    <w:name w:val="fldtext"/>
    <w:rsid w:val="00067791"/>
    <w:rPr>
      <w:rFonts w:cs="Times New Roman"/>
    </w:rPr>
  </w:style>
  <w:style w:type="character" w:customStyle="1" w:styleId="txtbold">
    <w:name w:val="txtbold"/>
    <w:rsid w:val="00067791"/>
    <w:rPr>
      <w:rFonts w:cs="Times New Roman"/>
    </w:rPr>
  </w:style>
  <w:style w:type="paragraph" w:customStyle="1" w:styleId="AppendixHeading">
    <w:name w:val="Appendix Heading"/>
    <w:autoRedefine/>
    <w:qFormat/>
    <w:rsid w:val="00067791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BlockText">
    <w:name w:val="Block Text"/>
    <w:basedOn w:val="Normal"/>
    <w:rsid w:val="00067791"/>
    <w:pPr>
      <w:spacing w:after="120"/>
      <w:ind w:left="1440" w:right="1440"/>
    </w:pPr>
    <w:rPr>
      <w:rFonts w:ascii="Times New Roman" w:eastAsia="Times" w:hAnsi="Times New Roman"/>
    </w:rPr>
  </w:style>
  <w:style w:type="paragraph" w:customStyle="1" w:styleId="ReferenceBibliographytext">
    <w:name w:val="Reference/Bibliography text"/>
    <w:basedOn w:val="BodyText"/>
    <w:qFormat/>
    <w:rsid w:val="00067791"/>
    <w:pPr>
      <w:spacing w:after="0"/>
    </w:pPr>
    <w:rPr>
      <w:rFonts w:ascii="Times New Roman" w:eastAsia="Times" w:hAnsi="Times New Roman"/>
      <w:sz w:val="18"/>
    </w:rPr>
  </w:style>
  <w:style w:type="paragraph" w:customStyle="1" w:styleId="TableandFiguretext">
    <w:name w:val="Table and Figure text"/>
    <w:basedOn w:val="BodyText"/>
    <w:qFormat/>
    <w:rsid w:val="00067791"/>
    <w:pPr>
      <w:numPr>
        <w:numId w:val="26"/>
      </w:numPr>
      <w:spacing w:after="0"/>
    </w:pPr>
    <w:rPr>
      <w:rFonts w:ascii="Arial" w:eastAsia="Times" w:hAnsi="Arial"/>
      <w:sz w:val="20"/>
    </w:rPr>
  </w:style>
  <w:style w:type="paragraph" w:customStyle="1" w:styleId="Tableheading0">
    <w:name w:val="Table heading"/>
    <w:basedOn w:val="TableandFigureHeading"/>
    <w:rsid w:val="00067791"/>
    <w:pPr>
      <w:spacing w:after="120"/>
      <w:ind w:left="-180"/>
    </w:pPr>
    <w:rPr>
      <w:rFonts w:ascii="Arial" w:eastAsia="Times" w:hAnsi="Arial"/>
    </w:rPr>
  </w:style>
  <w:style w:type="paragraph" w:customStyle="1" w:styleId="Tablefootnote">
    <w:name w:val="Table footnote"/>
    <w:basedOn w:val="TableandFigureHeading"/>
    <w:link w:val="TablefootnoteChar"/>
    <w:rsid w:val="00067791"/>
    <w:pPr>
      <w:spacing w:after="120"/>
      <w:ind w:left="-90"/>
    </w:pPr>
    <w:rPr>
      <w:rFonts w:ascii="Arial" w:eastAsia="Times" w:hAnsi="Arial"/>
      <w:b w:val="0"/>
      <w:sz w:val="18"/>
    </w:rPr>
  </w:style>
  <w:style w:type="character" w:customStyle="1" w:styleId="TablefootnoteChar">
    <w:name w:val="Table footnote Char"/>
    <w:link w:val="Tablefootnote"/>
    <w:rsid w:val="00067791"/>
    <w:rPr>
      <w:rFonts w:ascii="Arial" w:eastAsia="Times" w:hAnsi="Arial" w:cs="Arial"/>
      <w:sz w:val="18"/>
      <w:szCs w:val="36"/>
    </w:rPr>
  </w:style>
  <w:style w:type="paragraph" w:customStyle="1" w:styleId="Tabletextsmaller">
    <w:name w:val="Table text smaller"/>
    <w:basedOn w:val="TableText0"/>
    <w:rsid w:val="00067791"/>
    <w:pPr>
      <w:autoSpaceDE/>
      <w:autoSpaceDN/>
      <w:adjustRightInd/>
    </w:pPr>
    <w:rPr>
      <w:rFonts w:eastAsia="Times"/>
      <w:sz w:val="18"/>
      <w:szCs w:val="20"/>
    </w:rPr>
  </w:style>
  <w:style w:type="paragraph" w:customStyle="1" w:styleId="CERTableText8pt">
    <w:name w:val="CER TableText8pt"/>
    <w:rsid w:val="00067791"/>
    <w:pPr>
      <w:spacing w:after="60"/>
    </w:pPr>
    <w:rPr>
      <w:rFonts w:ascii="Arial" w:eastAsia="Times New Roman" w:hAnsi="Arial"/>
      <w:sz w:val="16"/>
      <w:szCs w:val="16"/>
    </w:rPr>
  </w:style>
  <w:style w:type="paragraph" w:customStyle="1" w:styleId="OptionalTableSubHeading">
    <w:name w:val="OptionalTableSubHeading"/>
    <w:rsid w:val="00067791"/>
    <w:pPr>
      <w:ind w:left="187" w:hanging="187"/>
    </w:pPr>
    <w:rPr>
      <w:rFonts w:ascii="Arial" w:eastAsia="Times New Roman" w:hAnsi="Arial"/>
      <w:b/>
      <w:bCs/>
      <w:i/>
      <w:iCs/>
      <w:sz w:val="18"/>
    </w:rPr>
  </w:style>
  <w:style w:type="paragraph" w:customStyle="1" w:styleId="CERParagraphIndent0">
    <w:name w:val="CER ParagraphIndent"/>
    <w:link w:val="CERParagraphIndentChar0"/>
    <w:qFormat/>
    <w:rsid w:val="0006779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CERParagraphIndentChar0">
    <w:name w:val="CER ParagraphIndent Char"/>
    <w:link w:val="CERParagraphIndent0"/>
    <w:rsid w:val="00067791"/>
    <w:rPr>
      <w:rFonts w:ascii="Times New Roman" w:hAnsi="Times New Roman"/>
      <w:color w:val="000000"/>
      <w:sz w:val="24"/>
      <w:szCs w:val="24"/>
    </w:rPr>
  </w:style>
  <w:style w:type="paragraph" w:customStyle="1" w:styleId="CERTableColumnHeading8pt">
    <w:name w:val="CER TableColumnHeading8pt"/>
    <w:rsid w:val="00067791"/>
    <w:rPr>
      <w:rFonts w:ascii="Arial" w:eastAsia="Times New Roman" w:hAnsi="Arial"/>
      <w:b/>
      <w:bCs/>
      <w:sz w:val="16"/>
    </w:rPr>
  </w:style>
  <w:style w:type="paragraph" w:customStyle="1" w:styleId="CEROptionalTableSubHeading8pt">
    <w:name w:val="CER OptionalTableSubHeading8pt"/>
    <w:basedOn w:val="CEROptionalTableSubHeading9pt"/>
    <w:rsid w:val="00067791"/>
    <w:rPr>
      <w:sz w:val="16"/>
      <w:szCs w:val="16"/>
    </w:rPr>
  </w:style>
  <w:style w:type="paragraph" w:customStyle="1" w:styleId="CEROptionalTableSubHeading9pt">
    <w:name w:val="CER OptionalTableSubHeading9pt"/>
    <w:rsid w:val="00067791"/>
    <w:pPr>
      <w:ind w:left="187" w:hanging="187"/>
    </w:pPr>
    <w:rPr>
      <w:rFonts w:ascii="Arial" w:eastAsia="Times New Roman" w:hAnsi="Arial"/>
      <w:b/>
      <w:bCs/>
      <w:i/>
      <w:iCs/>
      <w:sz w:val="18"/>
    </w:rPr>
  </w:style>
  <w:style w:type="paragraph" w:customStyle="1" w:styleId="CERPageNumber">
    <w:name w:val="CER PageNumber"/>
    <w:basedOn w:val="Footer"/>
    <w:rsid w:val="00067791"/>
    <w:pPr>
      <w:spacing w:before="0" w:after="0"/>
      <w:jc w:val="center"/>
    </w:pPr>
    <w:rPr>
      <w:rFonts w:ascii="Times New Roman" w:hAnsi="Times New Roman"/>
      <w:sz w:val="24"/>
      <w:szCs w:val="24"/>
    </w:rPr>
  </w:style>
  <w:style w:type="paragraph" w:customStyle="1" w:styleId="TemplateHeading">
    <w:name w:val="TemplateHeading"/>
    <w:rsid w:val="00067791"/>
    <w:pPr>
      <w:pBdr>
        <w:bottom w:val="single" w:sz="12" w:space="1" w:color="auto"/>
      </w:pBdr>
    </w:pPr>
    <w:rPr>
      <w:rFonts w:ascii="Arial" w:eastAsia="Times New Roman" w:hAnsi="Arial"/>
      <w:b/>
      <w:noProof/>
      <w:sz w:val="36"/>
      <w:szCs w:val="24"/>
    </w:rPr>
  </w:style>
  <w:style w:type="paragraph" w:styleId="Revision">
    <w:name w:val="Revision"/>
    <w:hidden/>
    <w:uiPriority w:val="99"/>
    <w:semiHidden/>
    <w:rsid w:val="00F5603C"/>
    <w:rPr>
      <w:rFonts w:ascii="Times" w:eastAsia="Times New Roman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0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obieraj\Desktop\Template%20for%20Reports%20by%20EPCs_for%20posting_11-16-201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FD65-7A6B-4F1A-9917-C60404D4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EPCs_for posting_11-16-2011 (1)</Template>
  <TotalTime>2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5377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Diana Sobieraj</dc:creator>
  <cp:lastModifiedBy>Dipali Misal</cp:lastModifiedBy>
  <cp:revision>4</cp:revision>
  <cp:lastPrinted>2012-08-21T17:03:00Z</cp:lastPrinted>
  <dcterms:created xsi:type="dcterms:W3CDTF">2012-09-25T12:26:00Z</dcterms:created>
  <dcterms:modified xsi:type="dcterms:W3CDTF">2012-09-25T12:29:00Z</dcterms:modified>
</cp:coreProperties>
</file>