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43" w:rsidRPr="00DE5742" w:rsidRDefault="00124A43" w:rsidP="00124A43">
      <w:pPr>
        <w:ind w:right="-720"/>
        <w:jc w:val="center"/>
        <w:rPr>
          <w:rFonts w:ascii="Arial" w:hAnsi="Arial" w:cs="Arial"/>
          <w:b/>
          <w:bCs/>
          <w:sz w:val="36"/>
          <w:szCs w:val="36"/>
        </w:rPr>
      </w:pPr>
      <w:r w:rsidRPr="00DE5742">
        <w:rPr>
          <w:rFonts w:ascii="Arial" w:hAnsi="Arial" w:cs="Arial"/>
          <w:b/>
          <w:bCs/>
          <w:sz w:val="36"/>
          <w:szCs w:val="36"/>
        </w:rPr>
        <w:t xml:space="preserve">Appendix B. Variable </w:t>
      </w:r>
      <w:r>
        <w:rPr>
          <w:rFonts w:ascii="Arial" w:hAnsi="Arial" w:cs="Arial"/>
          <w:b/>
          <w:bCs/>
          <w:sz w:val="36"/>
          <w:szCs w:val="36"/>
        </w:rPr>
        <w:t>D</w:t>
      </w:r>
      <w:r w:rsidRPr="00DE5742">
        <w:rPr>
          <w:rFonts w:ascii="Arial" w:hAnsi="Arial" w:cs="Arial"/>
          <w:b/>
          <w:bCs/>
          <w:sz w:val="36"/>
          <w:szCs w:val="36"/>
        </w:rPr>
        <w:t xml:space="preserve">escription and </w:t>
      </w:r>
      <w:r>
        <w:rPr>
          <w:rFonts w:ascii="Arial" w:hAnsi="Arial" w:cs="Arial"/>
          <w:b/>
          <w:bCs/>
          <w:sz w:val="36"/>
          <w:szCs w:val="36"/>
        </w:rPr>
        <w:t>C</w:t>
      </w:r>
      <w:r w:rsidRPr="00DE5742">
        <w:rPr>
          <w:rFonts w:ascii="Arial" w:hAnsi="Arial" w:cs="Arial"/>
          <w:b/>
          <w:bCs/>
          <w:sz w:val="36"/>
          <w:szCs w:val="36"/>
        </w:rPr>
        <w:t xml:space="preserve">ategories for the 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Pr="00DE5742">
        <w:rPr>
          <w:rFonts w:ascii="Arial" w:hAnsi="Arial" w:cs="Arial"/>
          <w:b/>
          <w:bCs/>
          <w:sz w:val="36"/>
          <w:szCs w:val="36"/>
        </w:rPr>
        <w:t xml:space="preserve">tudies CSHA, </w:t>
      </w:r>
      <w:r w:rsidR="005F1CE1">
        <w:rPr>
          <w:rFonts w:ascii="Arial" w:hAnsi="Arial" w:cs="Arial"/>
          <w:b/>
          <w:bCs/>
          <w:sz w:val="36"/>
          <w:szCs w:val="36"/>
        </w:rPr>
        <w:br/>
      </w:r>
      <w:r w:rsidRPr="00DE5742">
        <w:rPr>
          <w:rFonts w:ascii="Arial" w:hAnsi="Arial" w:cs="Arial"/>
          <w:b/>
          <w:bCs/>
          <w:sz w:val="36"/>
          <w:szCs w:val="36"/>
        </w:rPr>
        <w:t>CCHS-CLSA, and NuAge</w:t>
      </w:r>
    </w:p>
    <w:tbl>
      <w:tblPr>
        <w:tblW w:w="1449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0A0"/>
      </w:tblPr>
      <w:tblGrid>
        <w:gridCol w:w="1210"/>
        <w:gridCol w:w="1760"/>
        <w:gridCol w:w="1800"/>
        <w:gridCol w:w="3240"/>
        <w:gridCol w:w="3240"/>
        <w:gridCol w:w="3240"/>
      </w:tblGrid>
      <w:tr w:rsidR="00124A43" w:rsidRPr="008154BF" w:rsidTr="00124A43">
        <w:trPr>
          <w:tblHeader/>
        </w:trPr>
        <w:tc>
          <w:tcPr>
            <w:tcW w:w="1210" w:type="dxa"/>
            <w:vAlign w:val="center"/>
          </w:tcPr>
          <w:p w:rsidR="00124A43" w:rsidRPr="008154BF" w:rsidRDefault="00124A43" w:rsidP="0012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BF">
              <w:rPr>
                <w:rFonts w:ascii="Arial" w:hAnsi="Arial" w:cs="Arial"/>
                <w:b/>
                <w:bCs/>
                <w:sz w:val="18"/>
                <w:szCs w:val="18"/>
              </w:rPr>
              <w:t>Candidate Variable</w:t>
            </w:r>
          </w:p>
        </w:tc>
        <w:tc>
          <w:tcPr>
            <w:tcW w:w="1760" w:type="dxa"/>
            <w:vAlign w:val="center"/>
          </w:tcPr>
          <w:p w:rsidR="00124A43" w:rsidRPr="008154BF" w:rsidRDefault="00124A43" w:rsidP="0012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BF">
              <w:rPr>
                <w:rFonts w:ascii="Arial" w:hAnsi="Arial" w:cs="Arial"/>
                <w:b/>
                <w:bCs/>
                <w:sz w:val="18"/>
                <w:szCs w:val="18"/>
              </w:rPr>
              <w:t>Variable Description</w:t>
            </w:r>
          </w:p>
        </w:tc>
        <w:tc>
          <w:tcPr>
            <w:tcW w:w="1800" w:type="dxa"/>
            <w:vAlign w:val="center"/>
          </w:tcPr>
          <w:p w:rsidR="00124A43" w:rsidRPr="008154BF" w:rsidRDefault="00124A43" w:rsidP="0012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BF">
              <w:rPr>
                <w:rFonts w:ascii="Arial" w:hAnsi="Arial" w:cs="Arial"/>
                <w:b/>
                <w:bCs/>
                <w:sz w:val="18"/>
                <w:szCs w:val="18"/>
              </w:rPr>
              <w:t>Categories</w:t>
            </w:r>
          </w:p>
        </w:tc>
        <w:tc>
          <w:tcPr>
            <w:tcW w:w="3240" w:type="dxa"/>
            <w:vAlign w:val="center"/>
          </w:tcPr>
          <w:p w:rsidR="00124A43" w:rsidRPr="008154BF" w:rsidRDefault="00124A43" w:rsidP="0012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BF">
              <w:rPr>
                <w:rFonts w:ascii="Arial" w:hAnsi="Arial" w:cs="Arial"/>
                <w:b/>
                <w:bCs/>
                <w:sz w:val="18"/>
                <w:szCs w:val="18"/>
              </w:rPr>
              <w:t>CSHA Variable Format</w:t>
            </w:r>
          </w:p>
        </w:tc>
        <w:tc>
          <w:tcPr>
            <w:tcW w:w="3240" w:type="dxa"/>
            <w:vAlign w:val="center"/>
          </w:tcPr>
          <w:p w:rsidR="00124A43" w:rsidRPr="008154BF" w:rsidRDefault="00124A43" w:rsidP="0012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BF">
              <w:rPr>
                <w:rFonts w:ascii="Arial" w:hAnsi="Arial" w:cs="Arial"/>
                <w:b/>
                <w:bCs/>
                <w:sz w:val="18"/>
                <w:szCs w:val="18"/>
              </w:rPr>
              <w:t>CCHS-CLSA Variable Format</w:t>
            </w:r>
          </w:p>
        </w:tc>
        <w:tc>
          <w:tcPr>
            <w:tcW w:w="3240" w:type="dxa"/>
            <w:vAlign w:val="center"/>
          </w:tcPr>
          <w:p w:rsidR="00124A43" w:rsidRPr="008154BF" w:rsidRDefault="00124A43" w:rsidP="00124A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4BF">
              <w:rPr>
                <w:rFonts w:ascii="Arial" w:hAnsi="Arial" w:cs="Arial"/>
                <w:b/>
                <w:bCs/>
                <w:sz w:val="18"/>
                <w:szCs w:val="18"/>
              </w:rPr>
              <w:t>NuAge Variable Format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Participant’s age at recruitment self-reported by the participant.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8154BF">
              <w:rPr>
                <w:rFonts w:ascii="Arial" w:hAnsi="Arial" w:cs="Arial"/>
                <w:sz w:val="18"/>
                <w:szCs w:val="18"/>
              </w:rPr>
              <w:t>Birthday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Day__  Month__ Year__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ANDB_Q01 What is [respondent name]’s age?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___Age in years (MIN:0) (MAX:130)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(DK, RF are not allowed)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When were you born?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Date: year___ month___ day__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Gender of the participant.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Male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2. Sex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Male_    Female_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SEX_Q01 Interviewer: Enter [respondent name]’s sex.  If necessary, ask: (Is [respondent name] male or female?)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1. Male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2. Female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(DK, RF are not allowed)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Socio-demographic data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Response: Male__ Female__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Highest Level of Education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Highest Level of Education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(cont’d)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Highest level of education completed by the participant.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Primary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High School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Post-Secondary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5. How many years of education did you complete? EDUYEAR Years 88 DK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 that means that you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(completed primary school, completed part of high school, all of high school some university)? (Select a suitable category)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No formal schooling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Some primary school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 Finished primary school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 Some secondary or high school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5 Completed secondary or high school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 Some community or technical college,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CEGEP, or nursing program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7 Completed community college, technical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college, CEGEP, or nursing program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 Some University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 Bachelor's degree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10 Master's degree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11 PhD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12 Other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88 DK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99 Didn't Ask EDULEVEL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ED_Q01 What is the highest grade of elementary or high school [respondent name] ever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EDU_1 completed?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Grade 8 or lower (Québec: Secondary II or lower) (Go to EDU_Q03)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2 Grade 9 – 10 (Québec: Secondary III or IV, </w:t>
            </w:r>
            <w:smartTag w:uri="urn:schemas-microsoft-com:office:smarttags" w:element="place">
              <w:smartTag w:uri="urn:schemas-microsoft-com:office:smarttags" w:element="State">
                <w:r w:rsidRPr="008154BF">
                  <w:rPr>
                    <w:rFonts w:ascii="Arial" w:hAnsi="Arial" w:cs="Arial"/>
                    <w:sz w:val="18"/>
                    <w:szCs w:val="18"/>
                  </w:rPr>
                  <w:t>Newfoundland</w:t>
                </w:r>
              </w:smartTag>
            </w:smartTag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and </w:t>
            </w:r>
            <w:smartTag w:uri="urn:schemas-microsoft-com:office:smarttags" w:element="place">
              <w:r w:rsidRPr="008154BF">
                <w:rPr>
                  <w:rFonts w:ascii="Arial" w:hAnsi="Arial" w:cs="Arial"/>
                  <w:sz w:val="18"/>
                  <w:szCs w:val="18"/>
                </w:rPr>
                <w:t>Labrador</w:t>
              </w:r>
            </w:smartTag>
            <w:r w:rsidRPr="008154BF">
              <w:rPr>
                <w:rFonts w:ascii="Arial" w:hAnsi="Arial" w:cs="Arial"/>
                <w:sz w:val="18"/>
                <w:szCs w:val="18"/>
              </w:rPr>
              <w:t>: 1st year of secondary) (Go to EDU_Q03)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3 Grade 11 – 13 (Québec: Secondary V, </w:t>
            </w:r>
            <w:smartTag w:uri="urn:schemas-microsoft-com:office:smarttags" w:element="place">
              <w:smartTag w:uri="urn:schemas-microsoft-com:office:smarttags" w:element="State">
                <w:r w:rsidRPr="008154BF">
                  <w:rPr>
                    <w:rFonts w:ascii="Arial" w:hAnsi="Arial" w:cs="Arial"/>
                    <w:sz w:val="18"/>
                    <w:szCs w:val="18"/>
                  </w:rPr>
                  <w:t>Newfoundland</w:t>
                </w:r>
              </w:smartTag>
            </w:smartTag>
            <w:r w:rsidRPr="008154BF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8154BF">
                <w:rPr>
                  <w:rFonts w:ascii="Arial" w:hAnsi="Arial" w:cs="Arial"/>
                  <w:sz w:val="18"/>
                  <w:szCs w:val="18"/>
                </w:rPr>
                <w:t>Labrador</w:t>
              </w:r>
            </w:smartTag>
            <w:r w:rsidRPr="008154BF">
              <w:rPr>
                <w:rFonts w:ascii="Arial" w:hAnsi="Arial" w:cs="Arial"/>
                <w:sz w:val="18"/>
                <w:szCs w:val="18"/>
              </w:rPr>
              <w:t>: 2nd to 4th year of secondary)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EDU_Q03)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ED_Q02 Did [respondent name] graduate from high school (secondary school)?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EDU_2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ED_Q03 Has [respondent name] received any other education that could be counted towards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EDU_3 a degree, certificate or diploma </w:t>
            </w: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from an educational institution?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EDU_END)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EDU_END)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ED_Q04 What is the highest degree, certificate or diploma [respondent name] has obtained?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EDU_4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01 No post-secondary degree, certificate or diploma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02 Trade certificate or diploma from a vocational school or apprenticeship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training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03 Non-university certificate or diploma from a community college, CEGEP,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school of nursing, etc.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04 University certificate below bachelor’s level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05 Bachelor’s degree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06 University degree or certificate above bachelor’s degree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Impossible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Number of Years Education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Number of years of education 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5. How many years of education did you complete? EDUYEAR Years 88 DK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35 SCOLART1 Nb années de scolarité   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How many years of education have you completed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124A43" w:rsidRPr="008154BF" w:rsidTr="00124A43"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A43" w:rsidRPr="008154BF" w:rsidTr="00124A43">
        <w:tc>
          <w:tcPr>
            <w:tcW w:w="1210" w:type="dxa"/>
            <w:tcBorders>
              <w:top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Household Income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Household Income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(cont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8154BF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760" w:type="dxa"/>
            <w:tcBorders>
              <w:top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Average current annual income, before taxes, of the participant’s entire household.</w:t>
            </w:r>
          </w:p>
        </w:tc>
        <w:tc>
          <w:tcPr>
            <w:tcW w:w="1800" w:type="dxa"/>
            <w:tcBorders>
              <w:top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Partial</w:t>
            </w:r>
          </w:p>
          <w:p w:rsidR="00124A43" w:rsidRPr="008154BF" w:rsidRDefault="00124A43" w:rsidP="00124A43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INC_Q03A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IN2_03A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What is your best estimate of the total household income received by all household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members, from all sources, before taxes and deductions, in the past 12 months?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|_|_|_|_|_|_|_| Income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(MIN: 0) (MAX: 500,000)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INC_D03B)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INC_Q03B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IN2_03B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Read categories to respondent.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What is your best estimate of the total household income received by all household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members, from all sources, before taxes and deductions, in the past 12 months?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Was it: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… less than $50,000 (include income loss)?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… $50,000 and more? (Go to INC_Q03H)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INC_C07)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INC_Q03C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IN2_03C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Read categories to respondent.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Go to INC_C04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Please stop me when I have read the category which applies to ^YOUR1 household.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Less than $5,000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2 $5,000 or more but less than $10,000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3 $10,000 or more but less than $15,000</w:t>
            </w:r>
          </w:p>
          <w:p w:rsidR="00124A4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4 $15,000 or more but less than $20,000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5 $20,000 or more but less than $30,000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6 $30,000 or more but less than $40,000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7 $40,000 or more but less than $50,000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INC_Q03H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IN2_03H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Read categories to respondent.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Please stop me when I have read the category which applies to ^YOUR1 household.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1 $50,000 or more but less than $60,000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2 $60,000 or more but less than $70,000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3 $70,000 or more but less than $80,000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4 $80,000 or more but less than $90,000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5 $90,000 or more but less than $100,000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6 $100,000 or more but less than $150,000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7 $150,000 and over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  <w:tcBorders>
              <w:top w:val="nil"/>
            </w:tcBorders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41 REVACCT1 Accepte de donner revenu familial   T1 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     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42 REVFAMT1 Revenus familial sur échelle de 0 à 100 000$   T1 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Household Income Categorical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Average current annual income, before taxes, of the participant’s entire household </w:t>
            </w:r>
            <w:r w:rsidRPr="008154BF">
              <w:rPr>
                <w:rFonts w:ascii="Arial" w:hAnsi="Arial" w:cs="Arial"/>
                <w:sz w:val="18"/>
                <w:szCs w:val="18"/>
                <w:u w:val="single"/>
              </w:rPr>
              <w:t>based on CSHA categories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&gt;$10k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$10k to $14,999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$15k to $19,999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$20k to $24,999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$25k to $29,999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$30k to $34,999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$35k to $39,999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$40k to $44,999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$45k to $49,999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$50k to $59,999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$60k to $69,999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$70k and more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Prefer not to answer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111111"/>
                <w:sz w:val="18"/>
                <w:szCs w:val="18"/>
                <w:lang w:eastAsia="fr-FR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  <w:p w:rsidR="00124A43" w:rsidRPr="008154BF" w:rsidRDefault="00124A43" w:rsidP="00124A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Country of Birth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Country where the participant was born.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24. Where were you born?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8154BF">
                  <w:rPr>
                    <w:rFonts w:ascii="Arial" w:hAnsi="Arial" w:cs="Arial"/>
                    <w:sz w:val="18"/>
                    <w:szCs w:val="18"/>
                  </w:rPr>
                  <w:t>Town</w:t>
                </w:r>
              </w:smartTag>
              <w:r w:rsidRPr="008154B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154BF">
                  <w:rPr>
                    <w:rFonts w:ascii="Arial" w:hAnsi="Arial" w:cs="Arial"/>
                    <w:sz w:val="18"/>
                    <w:szCs w:val="18"/>
                  </w:rPr>
                  <w:t>Province</w:t>
                </w:r>
              </w:smartTag>
            </w:smartTag>
            <w:r w:rsidRPr="008154BF">
              <w:rPr>
                <w:rFonts w:ascii="Arial" w:hAnsi="Arial" w:cs="Arial"/>
                <w:sz w:val="18"/>
                <w:szCs w:val="18"/>
              </w:rPr>
              <w:t xml:space="preserve"> (or country)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SDC_Q1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SDC_1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Go to SDC_Q2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 what country ^WERE ^YOU2 born?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01 </w:t>
            </w:r>
            <w:smartTag w:uri="urn:schemas-microsoft-com:office:smarttags" w:element="place">
              <w:smartTag w:uri="urn:schemas-microsoft-com:office:smarttags" w:element="country-region">
                <w:r w:rsidRPr="008154BF"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  <w:r w:rsidRPr="008154BF">
              <w:rPr>
                <w:rFonts w:ascii="Arial" w:hAnsi="Arial" w:cs="Arial"/>
                <w:sz w:val="18"/>
                <w:szCs w:val="18"/>
              </w:rPr>
              <w:t xml:space="preserve"> (Go to SDC_Q4)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02 </w:t>
            </w:r>
            <w:smartTag w:uri="urn:schemas-microsoft-com:office:smarttags" w:element="place">
              <w:smartTag w:uri="urn:schemas-microsoft-com:office:smarttags" w:element="country-region">
                <w:r w:rsidRPr="008154BF">
                  <w:rPr>
                    <w:rFonts w:ascii="Arial" w:hAnsi="Arial" w:cs="Arial"/>
                    <w:sz w:val="18"/>
                    <w:szCs w:val="18"/>
                  </w:rPr>
                  <w:t>China</w:t>
                </w:r>
              </w:smartTag>
            </w:smartTag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03 </w:t>
            </w:r>
            <w:smartTag w:uri="urn:schemas-microsoft-com:office:smarttags" w:element="place">
              <w:smartTag w:uri="urn:schemas-microsoft-com:office:smarttags" w:element="country-region">
                <w:r w:rsidRPr="008154BF">
                  <w:rPr>
                    <w:rFonts w:ascii="Arial" w:hAnsi="Arial" w:cs="Arial"/>
                    <w:sz w:val="18"/>
                    <w:szCs w:val="18"/>
                  </w:rPr>
                  <w:t>France</w:t>
                </w:r>
              </w:smartTag>
            </w:smartTag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Plus a list of other countries.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12 pays Pays de naissance   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13 autpays Si né à l'extérieur du pays, nb années vécues à l'étranger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Smoked Cigarettes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Indicator of whether the participant has ever smoked cigarettes.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smoked cigarettes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smoked cigarettes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Has he/she ever smoked cigarettes regularly (nearly every day)?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__Yes    for how many years?____years SMOKE, SMOKEYR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On average, how many per day?__ SMOKEDAY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__Less than 1 pack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__One pack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__More than 1 pack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__No   __Don’t know  Please go to the next question.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SMK_Q201B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SMK_01B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^HAVE_C ^YOU1 ever smoked a whole cigarette?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 (Go to SMK_Q201C)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SMK_Q202)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 (Go to SMK_Q202)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SMK_Q201A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SMK_01A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 ^YOUR1 lifetime, ^HAVE ^YOU2 smoked a total of 100 or more cigarettes (about 4 packs)?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 (Go to SMK_Q201C)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Current Cigarette Smoker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Indicator of whether the participant currently smokes cigarettes.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Non-cigarette smoker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Cigarette smoker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SMK_Q202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SMK_202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Note: Daily smoker (current)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At the present time, ^DOVERB ^YOU2 smoke cigarettes daily, occasionally or not at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all?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Daily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Occasionally (Go to SMK_Q205B)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 Not at all (Go to SMK_C205D)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SMK_END)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44 FUMERT1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Fumez-vous actuellement?   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occasionnellement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régulièrement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 mais j'ai déjà fumé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45 NBFUMET1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Nb/jour cigarettes ou tabac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Current Quantity of Cigarettes Smoked 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Current average number of cigarettes smoked per week.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SMK_Q204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SMK_204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How many cigarettes ^DOVERB ^YOU1 smoke each day now?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|_|_| Cigarettes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(MIN: 1) (MAX: 99Warning after 60)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Go to SMK_END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Note: Occasional smoker (current)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SMK_Q205B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SMK_05B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On the days that ^YOU2 ^DOVERB smoke, how many cigarettes ^DOVERB ^YOU1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usually smoke?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|_|_| Cigarettes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(MIN: 1) (MAX: 99; warning after 60)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SMK_Q205C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SMK_05C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 the past month, on how many days ^HAVE ^YOU1 smoked 1 or more cigarettes?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|_|_| Days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(MIN: 0) (MAX: 30)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Note: Occasional smoker or non-smoker (current)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44 FUMERT1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Fumez-vous actuellement?   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occasionnellement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régulièrement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 mais j'ai déjà fumé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45 NBFUMET1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Nb/jour cigarettes ou tabac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Ever Alcohol Consumption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Indicator of whether the participant has ever consumed alcohol.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consumed alcohol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consumed alcohol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39. Has he/she ever been a regular beer drinker? (at least once a week)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__Yes   for how many years?  BEER, BEERYR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__No   __Don’t know, p</w:t>
            </w:r>
            <w:r w:rsidRPr="008154BF">
              <w:rPr>
                <w:rFonts w:ascii="Arial" w:hAnsi="Arial" w:cs="Arial"/>
                <w:sz w:val="18"/>
                <w:szCs w:val="18"/>
              </w:rPr>
              <w:t>lease go to the next question.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40. Has he/she ever been a regular wine drinker? (at least once a week)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__Yes for how many years?___years WINE, WINEYR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__No  __Don’t know Please go to the next question.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ALC_Q01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ALC_1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During the past 12 months, that is, from ^YEARAGO to yesterday, ^HAVE ^YOU2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had a drink of beer, wine, liquor or any other alcoholic beverage?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ALC_Q05B)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ALC_END)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ALC_Q05B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ALC_5B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^HAVE_C ^YOU1 ever had a drink?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Current Use Alcohol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Current Use Alcohol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(cont’d)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Indicator of whether the participant currently consumes alcohol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not consume </w:t>
            </w:r>
            <w:r w:rsidRPr="008154BF">
              <w:rPr>
                <w:rFonts w:ascii="Arial" w:hAnsi="Arial" w:cs="Arial"/>
                <w:sz w:val="18"/>
                <w:szCs w:val="18"/>
              </w:rPr>
              <w:t>alcohol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Consumes alcohol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ALC_Q01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ALC_1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During the past 12 months, that is, from ^YEARAGO to yesterday, ^HAVE ^YOU2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had a drink of beer, wine, liquor or any other alcoholic beverage?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ALC_Q05B)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ALC_END)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When you had beer or ale(in the last month), how many cans or bottles did you  usually have at one times?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or lees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3-3+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Have you had any wine in the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past year?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Have you had any wine in the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past month?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Over the past months hoe often have you had wine?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01-29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30-30+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When you had wine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4BF">
              <w:rPr>
                <w:rFonts w:ascii="Arial" w:hAnsi="Arial" w:cs="Arial"/>
                <w:sz w:val="18"/>
                <w:szCs w:val="18"/>
              </w:rPr>
              <w:t>(in the las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month), how many glasses did you  usually have at one times?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or lees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3-3+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Have you had any liquor in the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past month?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Over the past months hoe often have you had beer or ale?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01-29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30-30+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When you had beer or ale(in the last month), how many cans or bottles did you  usually have at one times?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or lees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3-3+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answered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Standing Height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The vertical measurement or distance from the foot to the head of the participant when he/she is standing.</w:t>
            </w:r>
          </w:p>
          <w:p w:rsidR="00124A43" w:rsidRPr="008154BF" w:rsidRDefault="00124A43" w:rsidP="00124A43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doctor 1: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Height HEIGHT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_______m, _______ft.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Continuous 888 Don’t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999 Missing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HWT_2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How tall ^ARE ^YOU2 without shoes on?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 4’0" to 4’11" / 48" to 59" (120.7 to 151.0 cm.) (Go to HWT_N2D)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5 5’0" to 5’11" (151.1 to 181.5 cm.) (Go to HWT_N2E)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 6’0" to 6’11" (181.6 to 212.0 cm.) (Go to HWT_N2F)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7 7’0" and over (212.1 cm. and over) (Go to HWT_Q3)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HWT_N2D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HWT_2D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Select the exact height.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Go to HWT_Q3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00 4’0" / 48" (120.7 to 123.1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01 4’1" / 49" (123.2 to 125.6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02 4’2" / 50" (125.7 to 128.2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03 4’3" / 51" (128.3 to 130.7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04 4’4" / 52" (130.8 to 133.3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05 4’5" / 53" (133.4 to 135.8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06 4’6" / 54" (135.9 to 138.3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07 4’7" / 55" (138.4 to 140.9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08 4’8" / 56" (141.0 to 143.4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09 4’9" / 57" (143.5 to 146.0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10 4’10" / 58" (146.1 to 148.5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11 4’11" / 59" (148.6 to 151.0 cm.)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469 TAIMEST1 Taille mesurée (m)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Weight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Weight of the participant.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doctor 1: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Weight WEIGHT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_______kg, _______lbs.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Continuous 888 Don’t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999 Missing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HWT_Q3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HWT_3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How much ^DOVERB ^YOU1 weigh?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 Enter amount only.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(MIN: 1) (MAX: 575)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|_|_|_| Weight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HWT_END)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HWT_N4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 Was that in pounds or kilograms?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Pounds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Kilograms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(DK, RF are not allowed)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470 POIMEMT1 poids mémoire (lbs)   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471 POIMEST1 poids mesuré (kg)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</w:rPr>
              <w:t>Weight (in kg) divided by height (in m) squared.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</w:rPr>
              <w:t>Body mass index = (Weight) / (Standing height * 0.01)^2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Hip Circumference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Measured distance around hips.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481 CIRCHAT1 circonférence hanche (cm)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Waist Circumference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Measured distance around waist.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480 CIRCTAT1 circonférence taille (cm)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Heart Rate at Rest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Number of heart beats per minute measured at rest.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621 RYTHMET1 Rythme cardiaque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Diastolic Blood Pressure at Rest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Diastolic blood pressure measured at rest.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DBPSUPIN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Continuous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777 Skipped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888 Don’t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999 Missing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6666 NA/Skipped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617 TAMINT1 Tension artérielle diastolique (assis)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Systolic Blood Pressure at Rest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Systolic blood pressure measured at rest.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SBPSUPIN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Continuous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777 Skipped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888 Don’t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999 Missing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6666 NA/Skipped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616 TAMAXT1 Tension artérielle systolique (assis)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Occurrence of High Blood Pressure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Occurrence of High Blood Pressure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(cont’d)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Occurrence of high blood pressure at any point during the life of the participant.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had high blood pressure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had high blood pressure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From Screen: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Now I will read a list of health problems that people often have. For each problem that I read, please tell me if you have had it in the past year. If the problem began longer ago and symptoms lasted into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3263">
              <w:rPr>
                <w:rFonts w:ascii="Arial" w:hAnsi="Arial" w:cs="Arial"/>
                <w:sz w:val="18"/>
                <w:szCs w:val="18"/>
              </w:rPr>
              <w:t xml:space="preserve">past year, check "yes". Do not read the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53263">
              <w:rPr>
                <w:rFonts w:ascii="Arial" w:hAnsi="Arial" w:cs="Arial"/>
                <w:sz w:val="18"/>
                <w:szCs w:val="18"/>
              </w:rPr>
              <w:t>xamples in parentheses unless the respondent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3263">
              <w:rPr>
                <w:rFonts w:ascii="Arial" w:hAnsi="Arial" w:cs="Arial"/>
                <w:sz w:val="18"/>
                <w:szCs w:val="18"/>
              </w:rPr>
              <w:t>asks for clarification.)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Yes No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a) High blood pressure (whether controlled 1 2 HBP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by medication or not)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From proxy 1: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21a) Has he/she suffered from any of the following health problems?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Health problem or condition No Don't know Yes How long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Has he/she had this condition?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High blood pressure PROXHBP HBPYR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2 No / chart slashed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8 Don't know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9 Missing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From doctor1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Rate as 1 = yes, describe and indicate duration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2 = questionable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3 = no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4 = not relevant, describe why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5 = subject does not know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6 = subject could not answer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9 = not asked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28. Arterial hypertension (H) 1 2 3 4 5 6 9 ARTERIAL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lastRenderedPageBreak/>
              <w:t>From Nurse1: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Variable: C295 Label: CAMDEX 295. High BP?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Value labels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 xml:space="preserve">0 No 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 xml:space="preserve">8 Don't know </w:t>
            </w:r>
          </w:p>
          <w:p w:rsidR="00124A43" w:rsidRPr="0045326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453263">
              <w:rPr>
                <w:rFonts w:ascii="Arial" w:hAnsi="Arial" w:cs="Arial"/>
                <w:sz w:val="18"/>
                <w:szCs w:val="18"/>
              </w:rPr>
              <w:t>9 Missing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We are interested in "long-term conditions" which are expected to last, or have already lasted, 6 months or more and that have been diagnosed by a health professional.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(^DOVERB_C ^YOU2 have:)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 (Go to CCC_Q073)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^HAVE_C ^YOU2 ever been diagnosed with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 the past month, ^HAVE ^YOU2 taken any medication for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CCC_C073A If RESPGENDER = 2, go to CCC_Q073A.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Otherwise, go to CCC_Q081.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CCC_Q073A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CCC_073A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^WERE_C ^YOU2 pregnant when ^YOU1 ^WERE diagnosed with high blood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CCC_Q073B</w:t>
            </w:r>
          </w:p>
          <w:p w:rsidR="00124A4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CCC_073B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Other than when ^YOU1 ^WERE pregnant, was there any other time when ^YOU1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^WERE diagnosed with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93 HTEPRET1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Haute pression   T1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"Do you have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 At the present time"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n'empêche pas du tout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un peu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beaucoup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Current Treatment for High Blood Pressure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Current Treatment for High Blood Pressure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(cont’d)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Indicator of whether the participant is currently treated for high blood pressure.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currently under treatment for high blood pressure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Currently under treatment for high blood pressure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Proxy: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Please list all medication he/she is currently taking for any of the above conditions.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Don't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Name of the medication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How long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Doctor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Ant-hypertensive (Yes, No, can't tell, Missing)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CCC_R001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Press &lt;Enter&gt; to continue.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Now I’d like to ask about certain chronic health conditions which ^YOU2 may have.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We are interested in "long-term conditions" which are expected to last, or have already lasted, 6 months or more and that have been diagnosed by a health professional.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(^DOVERB_C ^YOU2 have:)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 (Go to CCC_Q073)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CCC_072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^HAVE_C ^YOU2 ever been diagnosed with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CCC_073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 the past month, ^HAVE ^YOU2 taken any medication for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CCC_C073A If RESPGENDER = 2, go to CCC_Q073A.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Otherwise, go to CCC_Q081.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CCC_Q073A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CCC_073A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^WERE_C ^YOU2 pregnant when ^YOU1 ^WERE diagnosed with high blood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 (Go to CCC_Q081)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CCC_Q073B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CCC_073B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Other than when ^YOU1 ^WERE pregnant, was there any other time when ^YOU1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^WERE diagnosed with high blood pressure?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Impossible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Occurrence of Stroke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Occurrence of stroke at any point during the life of the participant.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had stroke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had stroke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 Don't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 Missing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doctor1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"Did the subject or does the subject have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."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17. history of stroke (H) 1 2 3 4 5 6 9 HXSTROKE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proxy1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21a) Has he/she suffered from any of the following health problems?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Health problem or condition No Don't know Yes How long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Has he/she had this condition?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Stroke PRSTROKE STRYR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/ chart slashed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 Don't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 Missing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screen1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27. Now, I will read a list of health problems that people often have. For each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problem that I read, please tell me if you have had it in the past year. You can just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answer Yes or No.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(Note to Interviewer: if the problem began longer ago and symptoms lasted into the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past year, check "yes". Do not read the examples in parentheses unless the respondent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asks for clarification.)</w:t>
            </w:r>
          </w:p>
          <w:p w:rsidR="00124A43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c) Stroke, or effects of stroke 1 2 STROKE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CCC_R001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Press &lt;Enter&gt; to continue.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Now I’d like to ask about certain chronic health conditions which ^YOU2 may have.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We are interested in "long-term conditions" which are expected to last, or have already lasted, 6 months or more and that have been diagnosed by a health professional.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CCC_Q151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CCC_151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^DOVERB_C ^YOU2 suffer from the effects of a stroke?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103 ACVT1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Thrombose, hémorragie cérébrale, avc   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"Do you have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 At the present time"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n'empêche pas du tout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un peu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beaucoup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Occurrence of Diabetes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Occurrence of diabetes at any point during the life of the participant.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had diabetes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had diabetes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Variable: C297 Label: CAMDEX 297. Diabetic?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0 No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8 Don't know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 Missing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doctor1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Did the subject or does the subject have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36. History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diabetes mellitus 1 2 3 4 5 6 9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proxy1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21a) Has he/she suffered from any of the following health problems?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Health problem or condition No Don't know Yes How long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Has he/she had this condition?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Diabetes PROXDIAB DIAYR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 / chart slashed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 Don't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 Missing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screen1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27. Now, I will read a list of health problems that people often have. For each problem that I read, please tell me if you have had it in the past year. You can just answer Yes or No. n) Diabetes 1 2 DIABETES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CCC_R001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INTERVIEWER: Press &lt;Enter&gt; to continue.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Now I’d like to ask about certain chronic health conditions which ^YOU2 may have.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We are interested in "long-term conditions" which are expected to last, or have already lasted, 6 months or more and that have been diagnosed by a health professional.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CCC_Q101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CCC_101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(^DOVERB_C ^YOU2 have:)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 diabetes?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96 DIABETT1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Diabète T1. "Do you have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154BF">
              <w:rPr>
                <w:rFonts w:ascii="Arial" w:hAnsi="Arial" w:cs="Arial"/>
                <w:sz w:val="18"/>
                <w:szCs w:val="18"/>
              </w:rPr>
              <w:t>. At the present time"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n'empêche pas du tout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un peu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beaucoup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Occurrence of Myocardial Infarction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Occurrence of myocardial infarction at any point during the life of the participant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had myocardial infarction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Ever had myocardial infarction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From nurse1: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Variable: C296 Label: CAMDEX 296. Heart attack?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Value labels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0 No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One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2 More than one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8 Don't Know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9 Missing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CCC_Q120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CCC_120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^HAVE_C ^YOU1 ever had a heart attack?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 Yes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2 No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DK, RF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CCC_C121 If CCC_Q119 = 1 or CCC_Q120 = 1, go to CCC_Q131.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Otherwise, go to CCC_Q121.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CCC_Q121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CCC_121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INTERVIEWER Include congestive heart failure.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At the time of data processing, if the respondent reported having either angina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(CCC_Q119 = 1) or a heart attack (CCC_Q120 = 1), then the variable for heart disease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will be set to "Yes" (CCC_Q121 = 1).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108 AUTRMAT1 Autres maladies   T1 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     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n'empêche pas du tout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      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un peu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      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154BF">
              <w:rPr>
                <w:rFonts w:ascii="Arial" w:hAnsi="Arial" w:cs="Arial"/>
                <w:sz w:val="18"/>
                <w:szCs w:val="18"/>
              </w:rPr>
              <w:t xml:space="preserve"> oui, empêche beaucoup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109 TYPMALT1 Type maladie autre   T1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High Blood Pressure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Occurrence of high blood pressure amongst members of the biological family of the participant (mother, father, siblings and children).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 family history of high blood pressure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high blood pressure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Stroke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Occurrence of stroke amongst members of the biological family of the participant (mother, father, siblings and children).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 family history of stroke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stroke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Family History of Diabetes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Occurrence of diabetes amongst members of the biological family of the participant (mother, father, siblings and children).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 family history of diabetes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diabetes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Myocardial Infarction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Occurrence of myocardial infarction amongst members of the biological family of the participant (mother, father, siblings and children).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 family history of myocardial infarction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Family history of myocardial infarction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Prefer not to answer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Level of Physical Activity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Categorical indicator of the participant's level of physical activity.  Based on IPAQ scoring protocol (https://sites.google.com/site/theipaq/scoring-protocol).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Low level of physical activity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Moderate level of physical activity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High level of physical activity</w:t>
            </w:r>
          </w:p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SAPE (Physical Activity Scale for the Elderly)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SAPE (Physical Activity Scale for the Elderly)</w:t>
            </w:r>
          </w:p>
        </w:tc>
      </w:tr>
      <w:tr w:rsidR="00124A43" w:rsidRPr="008154BF" w:rsidTr="00124A43"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Total physical activity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154BF">
              <w:rPr>
                <w:rFonts w:ascii="Arial" w:hAnsi="Arial" w:cs="Arial"/>
                <w:color w:val="333333"/>
                <w:sz w:val="18"/>
                <w:szCs w:val="18"/>
              </w:rPr>
              <w:t>Quantitative indicator of global physical activity in metabolic equivalent (MET)-minutes per week.</w:t>
            </w:r>
            <w:r w:rsidRPr="008154B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Based on IPAQ scoring protocol (https://sites.google.com/site/theipaq/scoring-protocol).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124A43" w:rsidRPr="008154BF" w:rsidRDefault="00124A43" w:rsidP="00124A43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Impossible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SAPE (Physical Activity Scale for the Elderly)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SAPE (Physical Activity Scale for the Elderly)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lastRenderedPageBreak/>
              <w:t>Level of Physical Activity (CSHA-based - ordinal)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Categorical indicator of the participant's level of physical activity using CSHA categories (ordinal; 3 categories)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Never [0]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Low level of physical activity [1]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Moderate level of physical activity [2]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High level of physical activity [3]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Prefer not to answer [8]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Don't know [9]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</w:tr>
      <w:tr w:rsidR="00124A43" w:rsidRPr="008154BF" w:rsidTr="00124A43">
        <w:trPr>
          <w:cantSplit/>
        </w:trPr>
        <w:tc>
          <w:tcPr>
            <w:tcW w:w="121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Level of Physical Activity (CSHA-based -binary)</w:t>
            </w:r>
          </w:p>
        </w:tc>
        <w:tc>
          <w:tcPr>
            <w:tcW w:w="176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Categorical indicator of the participant's level of physical activity using CSHA categories (binary)</w:t>
            </w:r>
          </w:p>
        </w:tc>
        <w:tc>
          <w:tcPr>
            <w:tcW w:w="180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Never [0]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Low level of physical activity [1]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Moderate or High level of physical activity [2]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 xml:space="preserve">Prefer not to answer [8] </w:t>
            </w:r>
          </w:p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Don't know [9]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  <w:tc>
          <w:tcPr>
            <w:tcW w:w="3240" w:type="dxa"/>
          </w:tcPr>
          <w:p w:rsidR="00124A43" w:rsidRPr="008154BF" w:rsidRDefault="00124A43" w:rsidP="00124A43">
            <w:pPr>
              <w:rPr>
                <w:rFonts w:ascii="Arial" w:hAnsi="Arial" w:cs="Arial"/>
                <w:sz w:val="18"/>
                <w:szCs w:val="18"/>
              </w:rPr>
            </w:pPr>
            <w:r w:rsidRPr="008154BF">
              <w:rPr>
                <w:rFonts w:ascii="Arial" w:hAnsi="Arial" w:cs="Arial"/>
                <w:sz w:val="18"/>
                <w:szCs w:val="18"/>
              </w:rPr>
              <w:t>Complete</w:t>
            </w:r>
          </w:p>
        </w:tc>
      </w:tr>
    </w:tbl>
    <w:p w:rsidR="00124A43" w:rsidRDefault="00124A43" w:rsidP="00124A43">
      <w:pPr>
        <w:rPr>
          <w:rStyle w:val="st"/>
          <w:rFonts w:ascii="Times New Roman" w:hAnsi="Times New Roman"/>
          <w:sz w:val="18"/>
          <w:szCs w:val="18"/>
        </w:rPr>
      </w:pPr>
      <w:r w:rsidRPr="00941D18">
        <w:rPr>
          <w:rFonts w:ascii="Times New Roman" w:hAnsi="Times New Roman"/>
          <w:sz w:val="18"/>
          <w:szCs w:val="18"/>
        </w:rPr>
        <w:t xml:space="preserve">Abbreviations: </w:t>
      </w:r>
      <w:r>
        <w:rPr>
          <w:rFonts w:ascii="Times New Roman" w:hAnsi="Times New Roman"/>
          <w:sz w:val="18"/>
          <w:szCs w:val="18"/>
        </w:rPr>
        <w:t xml:space="preserve">CCHS = Canadian </w:t>
      </w:r>
      <w:r w:rsidRPr="007B3BBB">
        <w:rPr>
          <w:rFonts w:ascii="Times New Roman" w:hAnsi="Times New Roman"/>
          <w:sz w:val="18"/>
          <w:szCs w:val="18"/>
        </w:rPr>
        <w:t>Community Health Survey</w:t>
      </w:r>
      <w:r>
        <w:rPr>
          <w:rFonts w:ascii="Times New Roman" w:hAnsi="Times New Roman"/>
          <w:sz w:val="18"/>
          <w:szCs w:val="18"/>
        </w:rPr>
        <w:t xml:space="preserve">; </w:t>
      </w:r>
      <w:r w:rsidRPr="007B3BBB">
        <w:rPr>
          <w:rFonts w:ascii="Times New Roman" w:hAnsi="Times New Roman"/>
          <w:sz w:val="18"/>
          <w:szCs w:val="18"/>
        </w:rPr>
        <w:t>CLSA = Canadian Longitudinal Study on Aging</w:t>
      </w:r>
      <w:r>
        <w:rPr>
          <w:rFonts w:ascii="Times New Roman" w:hAnsi="Times New Roman"/>
          <w:sz w:val="18"/>
          <w:szCs w:val="18"/>
        </w:rPr>
        <w:t xml:space="preserve">; </w:t>
      </w:r>
      <w:r>
        <w:rPr>
          <w:rStyle w:val="st"/>
          <w:rFonts w:ascii="Times New Roman" w:hAnsi="Times New Roman"/>
          <w:sz w:val="18"/>
          <w:szCs w:val="18"/>
        </w:rPr>
        <w:t xml:space="preserve">cm = centimeters; </w:t>
      </w:r>
      <w:r>
        <w:rPr>
          <w:rFonts w:ascii="Times New Roman" w:hAnsi="Times New Roman"/>
          <w:sz w:val="18"/>
          <w:szCs w:val="18"/>
        </w:rPr>
        <w:t xml:space="preserve">CSHA = Canadian Study of Health and Aging; </w:t>
      </w:r>
      <w:r>
        <w:rPr>
          <w:rStyle w:val="st"/>
          <w:rFonts w:ascii="Times New Roman" w:hAnsi="Times New Roman"/>
          <w:sz w:val="18"/>
          <w:szCs w:val="18"/>
        </w:rPr>
        <w:t xml:space="preserve">DK = don’t know; ft. = feet; HBP = high blood pressure; IPAQ = International Physical Activity Questionnaire; kgs. = kilograms; lbs = pounds; m = meters; MAX = maximum; MET = metabolic equivalent; MIN = minimum; NA = not </w:t>
      </w:r>
      <w:r w:rsidRPr="00AE4D03">
        <w:rPr>
          <w:rStyle w:val="st"/>
          <w:rFonts w:ascii="Times New Roman" w:hAnsi="Times New Roman"/>
          <w:sz w:val="18"/>
          <w:szCs w:val="18"/>
        </w:rPr>
        <w:t xml:space="preserve">applicable; nb = number; </w:t>
      </w:r>
      <w:r w:rsidRPr="00AE4D03">
        <w:rPr>
          <w:rFonts w:ascii="Times New Roman" w:hAnsi="Times New Roman"/>
          <w:sz w:val="18"/>
          <w:szCs w:val="18"/>
        </w:rPr>
        <w:t xml:space="preserve">NuAge = </w:t>
      </w:r>
      <w:r w:rsidRPr="00AE4D03">
        <w:rPr>
          <w:rStyle w:val="st"/>
          <w:rFonts w:ascii="Times New Roman" w:hAnsi="Times New Roman"/>
          <w:sz w:val="18"/>
          <w:szCs w:val="18"/>
        </w:rPr>
        <w:t>Quebec Longitudinal Study on Nutrition and Aging; RF</w:t>
      </w:r>
      <w:r>
        <w:rPr>
          <w:rStyle w:val="st"/>
          <w:rFonts w:ascii="Times New Roman" w:hAnsi="Times New Roman"/>
          <w:sz w:val="18"/>
          <w:szCs w:val="18"/>
        </w:rPr>
        <w:t xml:space="preserve"> = refused; SAPE = Physical Activity Scale for the Elderly</w:t>
      </w:r>
    </w:p>
    <w:sectPr w:rsidR="00124A43" w:rsidSect="009966BE">
      <w:headerReference w:type="default" r:id="rId8"/>
      <w:footerReference w:type="default" r:id="rId9"/>
      <w:footerReference w:type="first" r:id="rId10"/>
      <w:pgSz w:w="15840" w:h="12240" w:orient="landscape" w:code="1"/>
      <w:pgMar w:top="1440" w:right="720" w:bottom="1440" w:left="720" w:header="116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8A" w:rsidRDefault="00D6308A" w:rsidP="009D7762">
      <w:r>
        <w:separator/>
      </w:r>
    </w:p>
  </w:endnote>
  <w:endnote w:type="continuationSeparator" w:id="0">
    <w:p w:rsidR="00D6308A" w:rsidRDefault="00D6308A" w:rsidP="009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53" w:rsidRDefault="00D331C5">
    <w:pPr>
      <w:pStyle w:val="Footer"/>
      <w:jc w:val="center"/>
    </w:pPr>
    <w:r>
      <w:t>B</w:t>
    </w:r>
    <w:r w:rsidR="008C245C">
      <w:t>-</w:t>
    </w:r>
    <w:sdt>
      <w:sdtPr>
        <w:id w:val="24416176"/>
        <w:docPartObj>
          <w:docPartGallery w:val="Page Numbers (Bottom of Page)"/>
          <w:docPartUnique/>
        </w:docPartObj>
      </w:sdtPr>
      <w:sdtContent>
        <w:r w:rsidR="00510D92">
          <w:fldChar w:fldCharType="begin"/>
        </w:r>
        <w:r w:rsidR="008C245C">
          <w:instrText xml:space="preserve"> PAGE   \* MERGEFORMAT </w:instrText>
        </w:r>
        <w:r w:rsidR="00510D92">
          <w:fldChar w:fldCharType="separate"/>
        </w:r>
        <w:r>
          <w:rPr>
            <w:noProof/>
          </w:rPr>
          <w:t>2</w:t>
        </w:r>
        <w:r w:rsidR="00510D92"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BE" w:rsidRDefault="009966BE" w:rsidP="009966BE">
    <w:pPr>
      <w:pStyle w:val="Footer"/>
      <w:jc w:val="center"/>
    </w:pPr>
    <w:r>
      <w:t>B-</w:t>
    </w:r>
    <w:sdt>
      <w:sdtPr>
        <w:id w:val="3517814"/>
        <w:docPartObj>
          <w:docPartGallery w:val="Page Numbers (Bottom of Page)"/>
          <w:docPartUnique/>
        </w:docPartObj>
      </w:sdtPr>
      <w:sdtContent>
        <w:fldSimple w:instr=" PAGE   \* MERGEFORMAT ">
          <w:r w:rsidR="00D331C5">
            <w:rPr>
              <w:noProof/>
            </w:rPr>
            <w:t>1</w:t>
          </w:r>
        </w:fldSimple>
      </w:sdtContent>
    </w:sdt>
  </w:p>
  <w:p w:rsidR="009966BE" w:rsidRPr="009966BE" w:rsidRDefault="009966BE" w:rsidP="00996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8A" w:rsidRDefault="00D6308A" w:rsidP="009D7762">
      <w:r>
        <w:separator/>
      </w:r>
    </w:p>
  </w:footnote>
  <w:footnote w:type="continuationSeparator" w:id="0">
    <w:p w:rsidR="00D6308A" w:rsidRDefault="00D6308A" w:rsidP="009D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C3" w:rsidRPr="00E913C3" w:rsidRDefault="00E913C3" w:rsidP="00E913C3">
    <w:pPr>
      <w:ind w:left="90" w:right="-720"/>
      <w:rPr>
        <w:rFonts w:ascii="Arial" w:hAnsi="Arial" w:cs="Arial"/>
        <w:b/>
        <w:bCs/>
        <w:sz w:val="20"/>
      </w:rPr>
    </w:pPr>
    <w:r w:rsidRPr="00803F8E">
      <w:rPr>
        <w:rFonts w:ascii="Arial" w:hAnsi="Arial" w:cs="Arial"/>
        <w:b/>
        <w:bCs/>
        <w:sz w:val="20"/>
      </w:rPr>
      <w:t xml:space="preserve">Appendix </w:t>
    </w:r>
    <w:r>
      <w:rPr>
        <w:rFonts w:ascii="Arial" w:hAnsi="Arial" w:cs="Arial"/>
        <w:b/>
        <w:bCs/>
        <w:sz w:val="20"/>
      </w:rPr>
      <w:t>B</w:t>
    </w:r>
    <w:r w:rsidRPr="00803F8E">
      <w:rPr>
        <w:rFonts w:ascii="Arial" w:hAnsi="Arial" w:cs="Arial"/>
        <w:b/>
        <w:bCs/>
        <w:sz w:val="20"/>
      </w:rPr>
      <w:t>. Variable Description and Categories for the stu</w:t>
    </w:r>
    <w:r>
      <w:rPr>
        <w:rFonts w:ascii="Arial" w:hAnsi="Arial" w:cs="Arial"/>
        <w:b/>
        <w:bCs/>
        <w:sz w:val="20"/>
      </w:rPr>
      <w:t>dies CSHA, CCHS-CLSA, and NuAge (cont’d)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61F"/>
    <w:multiLevelType w:val="hybridMultilevel"/>
    <w:tmpl w:val="0F7E9D2E"/>
    <w:lvl w:ilvl="0" w:tplc="14FC4E1C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0852071"/>
    <w:multiLevelType w:val="hybridMultilevel"/>
    <w:tmpl w:val="81DC6B1C"/>
    <w:lvl w:ilvl="0" w:tplc="0409000F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B3EF1"/>
    <w:multiLevelType w:val="hybridMultilevel"/>
    <w:tmpl w:val="EA60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84BB0"/>
    <w:multiLevelType w:val="hybridMultilevel"/>
    <w:tmpl w:val="2632BCAE"/>
    <w:lvl w:ilvl="0" w:tplc="CFF0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2523A"/>
    <w:multiLevelType w:val="hybridMultilevel"/>
    <w:tmpl w:val="D7C0A0EA"/>
    <w:lvl w:ilvl="0" w:tplc="D4624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A3491"/>
    <w:multiLevelType w:val="hybridMultilevel"/>
    <w:tmpl w:val="9D46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2C3538"/>
    <w:multiLevelType w:val="hybridMultilevel"/>
    <w:tmpl w:val="D96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24F2"/>
    <w:multiLevelType w:val="hybridMultilevel"/>
    <w:tmpl w:val="3998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E432F9"/>
    <w:multiLevelType w:val="hybridMultilevel"/>
    <w:tmpl w:val="D73EED92"/>
    <w:lvl w:ilvl="0" w:tplc="AFBEC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D539F2"/>
    <w:multiLevelType w:val="hybridMultilevel"/>
    <w:tmpl w:val="651E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2011DB"/>
    <w:multiLevelType w:val="hybridMultilevel"/>
    <w:tmpl w:val="9C4EFD34"/>
    <w:lvl w:ilvl="0" w:tplc="4E94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46E0C"/>
    <w:multiLevelType w:val="hybridMultilevel"/>
    <w:tmpl w:val="230AB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AD96834"/>
    <w:multiLevelType w:val="hybridMultilevel"/>
    <w:tmpl w:val="DD8A8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B0A32CE"/>
    <w:multiLevelType w:val="hybridMultilevel"/>
    <w:tmpl w:val="79703682"/>
    <w:lvl w:ilvl="0" w:tplc="19B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12B02"/>
    <w:multiLevelType w:val="hybridMultilevel"/>
    <w:tmpl w:val="6DEC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F422F5"/>
    <w:multiLevelType w:val="hybridMultilevel"/>
    <w:tmpl w:val="A31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AF20BE"/>
    <w:multiLevelType w:val="hybridMultilevel"/>
    <w:tmpl w:val="6A581758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0DBC1F91"/>
    <w:multiLevelType w:val="hybridMultilevel"/>
    <w:tmpl w:val="00C4CEB4"/>
    <w:lvl w:ilvl="0" w:tplc="5B12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6C63F1"/>
    <w:multiLevelType w:val="hybridMultilevel"/>
    <w:tmpl w:val="154C7D38"/>
    <w:lvl w:ilvl="0" w:tplc="61F6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2D3079"/>
    <w:multiLevelType w:val="hybridMultilevel"/>
    <w:tmpl w:val="12C08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4B02C9"/>
    <w:multiLevelType w:val="hybridMultilevel"/>
    <w:tmpl w:val="EE68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D4757"/>
    <w:multiLevelType w:val="hybridMultilevel"/>
    <w:tmpl w:val="4B5E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A2177A"/>
    <w:multiLevelType w:val="hybridMultilevel"/>
    <w:tmpl w:val="95FE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4AC4220"/>
    <w:multiLevelType w:val="hybridMultilevel"/>
    <w:tmpl w:val="786AEFC6"/>
    <w:lvl w:ilvl="0" w:tplc="42F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0006C3"/>
    <w:multiLevelType w:val="hybridMultilevel"/>
    <w:tmpl w:val="979A793E"/>
    <w:lvl w:ilvl="0" w:tplc="B4A6B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972B08"/>
    <w:multiLevelType w:val="hybridMultilevel"/>
    <w:tmpl w:val="5A06EFAE"/>
    <w:lvl w:ilvl="0" w:tplc="9B767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E07E1F"/>
    <w:multiLevelType w:val="hybridMultilevel"/>
    <w:tmpl w:val="6F10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5B7A63"/>
    <w:multiLevelType w:val="multilevel"/>
    <w:tmpl w:val="53705D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19A21B41"/>
    <w:multiLevelType w:val="hybridMultilevel"/>
    <w:tmpl w:val="2B302DE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1B0423AF"/>
    <w:multiLevelType w:val="hybridMultilevel"/>
    <w:tmpl w:val="7A907888"/>
    <w:lvl w:ilvl="0" w:tplc="87DED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273F70"/>
    <w:multiLevelType w:val="hybridMultilevel"/>
    <w:tmpl w:val="FA44C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1C7443E2"/>
    <w:multiLevelType w:val="hybridMultilevel"/>
    <w:tmpl w:val="ED322C2C"/>
    <w:lvl w:ilvl="0" w:tplc="0FB6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4175BA"/>
    <w:multiLevelType w:val="hybridMultilevel"/>
    <w:tmpl w:val="043A7CB6"/>
    <w:lvl w:ilvl="0" w:tplc="C6B6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B30A02"/>
    <w:multiLevelType w:val="hybridMultilevel"/>
    <w:tmpl w:val="F54E4B50"/>
    <w:lvl w:ilvl="0" w:tplc="983EE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0B3606"/>
    <w:multiLevelType w:val="hybridMultilevel"/>
    <w:tmpl w:val="727EC9D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A9E0790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208D6FDB"/>
    <w:multiLevelType w:val="hybridMultilevel"/>
    <w:tmpl w:val="E5E05420"/>
    <w:lvl w:ilvl="0" w:tplc="B600A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BE475B"/>
    <w:multiLevelType w:val="hybridMultilevel"/>
    <w:tmpl w:val="F4C491DC"/>
    <w:lvl w:ilvl="0" w:tplc="0DC4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07356B"/>
    <w:multiLevelType w:val="hybridMultilevel"/>
    <w:tmpl w:val="D0E0E0CE"/>
    <w:lvl w:ilvl="0" w:tplc="C3922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97668D"/>
    <w:multiLevelType w:val="hybridMultilevel"/>
    <w:tmpl w:val="6466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A45491"/>
    <w:multiLevelType w:val="hybridMultilevel"/>
    <w:tmpl w:val="E0628A5E"/>
    <w:lvl w:ilvl="0" w:tplc="B0FC6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2E7747"/>
    <w:multiLevelType w:val="hybridMultilevel"/>
    <w:tmpl w:val="6F7AF484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3">
    <w:nsid w:val="23076DB5"/>
    <w:multiLevelType w:val="hybridMultilevel"/>
    <w:tmpl w:val="83AE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E41266"/>
    <w:multiLevelType w:val="hybridMultilevel"/>
    <w:tmpl w:val="EECEDC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>
    <w:nsid w:val="2500181E"/>
    <w:multiLevelType w:val="hybridMultilevel"/>
    <w:tmpl w:val="9BB88748"/>
    <w:lvl w:ilvl="0" w:tplc="39BE8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433331"/>
    <w:multiLevelType w:val="hybridMultilevel"/>
    <w:tmpl w:val="3600E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26BD69E4"/>
    <w:multiLevelType w:val="hybridMultilevel"/>
    <w:tmpl w:val="5B1C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CD2AFE"/>
    <w:multiLevelType w:val="hybridMultilevel"/>
    <w:tmpl w:val="81E253D6"/>
    <w:lvl w:ilvl="0" w:tplc="8A10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2D5246"/>
    <w:multiLevelType w:val="hybridMultilevel"/>
    <w:tmpl w:val="381E48D0"/>
    <w:lvl w:ilvl="0" w:tplc="ACF81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7700F5"/>
    <w:multiLevelType w:val="hybridMultilevel"/>
    <w:tmpl w:val="B970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DB7322"/>
    <w:multiLevelType w:val="hybridMultilevel"/>
    <w:tmpl w:val="96ACAF0C"/>
    <w:lvl w:ilvl="0" w:tplc="F376BB36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2">
    <w:nsid w:val="2A066283"/>
    <w:multiLevelType w:val="hybridMultilevel"/>
    <w:tmpl w:val="3B9A1330"/>
    <w:lvl w:ilvl="0" w:tplc="5DCCE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063755"/>
    <w:multiLevelType w:val="hybridMultilevel"/>
    <w:tmpl w:val="06BEE868"/>
    <w:lvl w:ilvl="0" w:tplc="10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2CA0362A"/>
    <w:multiLevelType w:val="hybridMultilevel"/>
    <w:tmpl w:val="6D561342"/>
    <w:lvl w:ilvl="0" w:tplc="10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>
    <w:nsid w:val="2CAD20DB"/>
    <w:multiLevelType w:val="hybridMultilevel"/>
    <w:tmpl w:val="38DC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CFE4A7B"/>
    <w:multiLevelType w:val="hybridMultilevel"/>
    <w:tmpl w:val="3C5A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2D78068D"/>
    <w:multiLevelType w:val="hybridMultilevel"/>
    <w:tmpl w:val="9E00CC08"/>
    <w:lvl w:ilvl="0" w:tplc="0ADC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DC94048"/>
    <w:multiLevelType w:val="hybridMultilevel"/>
    <w:tmpl w:val="DCC89016"/>
    <w:lvl w:ilvl="0" w:tplc="46CA224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430879"/>
    <w:multiLevelType w:val="hybridMultilevel"/>
    <w:tmpl w:val="32740EFC"/>
    <w:lvl w:ilvl="0" w:tplc="5C2A2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F0A3CE6"/>
    <w:multiLevelType w:val="hybridMultilevel"/>
    <w:tmpl w:val="61068F66"/>
    <w:lvl w:ilvl="0" w:tplc="E85CB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9401A9"/>
    <w:multiLevelType w:val="hybridMultilevel"/>
    <w:tmpl w:val="4724A92E"/>
    <w:lvl w:ilvl="0" w:tplc="C150A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22900FD"/>
    <w:multiLevelType w:val="hybridMultilevel"/>
    <w:tmpl w:val="29A85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362C7E7C"/>
    <w:multiLevelType w:val="hybridMultilevel"/>
    <w:tmpl w:val="CFC68002"/>
    <w:lvl w:ilvl="0" w:tplc="47342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7D35F84"/>
    <w:multiLevelType w:val="hybridMultilevel"/>
    <w:tmpl w:val="F75894CA"/>
    <w:lvl w:ilvl="0" w:tplc="9312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804294B"/>
    <w:multiLevelType w:val="hybridMultilevel"/>
    <w:tmpl w:val="0E982516"/>
    <w:lvl w:ilvl="0" w:tplc="F0E8B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87AF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0C0172"/>
    <w:multiLevelType w:val="hybridMultilevel"/>
    <w:tmpl w:val="5A58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B532A52"/>
    <w:multiLevelType w:val="hybridMultilevel"/>
    <w:tmpl w:val="68EE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782945"/>
    <w:multiLevelType w:val="hybridMultilevel"/>
    <w:tmpl w:val="F8241C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9">
    <w:nsid w:val="3B7C5476"/>
    <w:multiLevelType w:val="hybridMultilevel"/>
    <w:tmpl w:val="63D8ED44"/>
    <w:lvl w:ilvl="0" w:tplc="E008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ED77994"/>
    <w:multiLevelType w:val="hybridMultilevel"/>
    <w:tmpl w:val="B6927600"/>
    <w:lvl w:ilvl="0" w:tplc="39E8C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F43353A"/>
    <w:multiLevelType w:val="hybridMultilevel"/>
    <w:tmpl w:val="485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F7F1FE6"/>
    <w:multiLevelType w:val="hybridMultilevel"/>
    <w:tmpl w:val="C4A0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3E17D1"/>
    <w:multiLevelType w:val="hybridMultilevel"/>
    <w:tmpl w:val="83C6B740"/>
    <w:lvl w:ilvl="0" w:tplc="9A4CF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28E7249"/>
    <w:multiLevelType w:val="hybridMultilevel"/>
    <w:tmpl w:val="4ECC6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5">
    <w:nsid w:val="42E6334A"/>
    <w:multiLevelType w:val="hybridMultilevel"/>
    <w:tmpl w:val="D3D8B8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6">
    <w:nsid w:val="43EF6F94"/>
    <w:multiLevelType w:val="hybridMultilevel"/>
    <w:tmpl w:val="87F0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48618DE"/>
    <w:multiLevelType w:val="hybridMultilevel"/>
    <w:tmpl w:val="56A6A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4493088D"/>
    <w:multiLevelType w:val="hybridMultilevel"/>
    <w:tmpl w:val="4E9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CF0059"/>
    <w:multiLevelType w:val="hybridMultilevel"/>
    <w:tmpl w:val="C188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4F1226A"/>
    <w:multiLevelType w:val="hybridMultilevel"/>
    <w:tmpl w:val="4A644FB4"/>
    <w:lvl w:ilvl="0" w:tplc="404E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642E52"/>
    <w:multiLevelType w:val="hybridMultilevel"/>
    <w:tmpl w:val="4E2A245A"/>
    <w:lvl w:ilvl="0" w:tplc="062C2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6915ACF"/>
    <w:multiLevelType w:val="hybridMultilevel"/>
    <w:tmpl w:val="0C3C9DE0"/>
    <w:lvl w:ilvl="0" w:tplc="4A7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C3809DCC">
      <w:start w:val="2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362151"/>
    <w:multiLevelType w:val="hybridMultilevel"/>
    <w:tmpl w:val="0C06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7F11F56"/>
    <w:multiLevelType w:val="hybridMultilevel"/>
    <w:tmpl w:val="C6BCC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48495901"/>
    <w:multiLevelType w:val="hybridMultilevel"/>
    <w:tmpl w:val="9A6C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336727"/>
    <w:multiLevelType w:val="hybridMultilevel"/>
    <w:tmpl w:val="0ACA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9D07BF7"/>
    <w:multiLevelType w:val="hybridMultilevel"/>
    <w:tmpl w:val="11D21BDA"/>
    <w:lvl w:ilvl="0" w:tplc="EE0C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FB469D"/>
    <w:multiLevelType w:val="hybridMultilevel"/>
    <w:tmpl w:val="81EC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2635BC"/>
    <w:multiLevelType w:val="hybridMultilevel"/>
    <w:tmpl w:val="97EE1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BC93197"/>
    <w:multiLevelType w:val="hybridMultilevel"/>
    <w:tmpl w:val="5A305742"/>
    <w:lvl w:ilvl="0" w:tplc="B8DEC0B4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4DF16D27"/>
    <w:multiLevelType w:val="hybridMultilevel"/>
    <w:tmpl w:val="D66C9668"/>
    <w:lvl w:ilvl="0" w:tplc="8FDA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E085CEA"/>
    <w:multiLevelType w:val="hybridMultilevel"/>
    <w:tmpl w:val="899474A2"/>
    <w:lvl w:ilvl="0" w:tplc="B3F68F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DB4CD1"/>
    <w:multiLevelType w:val="hybridMultilevel"/>
    <w:tmpl w:val="585E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12366AC"/>
    <w:multiLevelType w:val="hybridMultilevel"/>
    <w:tmpl w:val="D102B24E"/>
    <w:lvl w:ilvl="0" w:tplc="C9EC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24207E6"/>
    <w:multiLevelType w:val="hybridMultilevel"/>
    <w:tmpl w:val="ADFE9506"/>
    <w:lvl w:ilvl="0" w:tplc="8266F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6C222B5"/>
    <w:multiLevelType w:val="hybridMultilevel"/>
    <w:tmpl w:val="D87E0BD4"/>
    <w:lvl w:ilvl="0" w:tplc="40DE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7547D53"/>
    <w:multiLevelType w:val="hybridMultilevel"/>
    <w:tmpl w:val="2B3ABB14"/>
    <w:lvl w:ilvl="0" w:tplc="9A26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758192E"/>
    <w:multiLevelType w:val="hybridMultilevel"/>
    <w:tmpl w:val="89B676AE"/>
    <w:lvl w:ilvl="0" w:tplc="7CB2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8AC0682"/>
    <w:multiLevelType w:val="hybridMultilevel"/>
    <w:tmpl w:val="AB66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B8D74E0"/>
    <w:multiLevelType w:val="hybridMultilevel"/>
    <w:tmpl w:val="F28A19E8"/>
    <w:lvl w:ilvl="0" w:tplc="2D10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C2A7183"/>
    <w:multiLevelType w:val="hybridMultilevel"/>
    <w:tmpl w:val="C0D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C4639B9"/>
    <w:multiLevelType w:val="hybridMultilevel"/>
    <w:tmpl w:val="744622E4"/>
    <w:lvl w:ilvl="0" w:tplc="48241E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>
    <w:nsid w:val="5C4F0EA5"/>
    <w:multiLevelType w:val="hybridMultilevel"/>
    <w:tmpl w:val="366E9B3C"/>
    <w:lvl w:ilvl="0" w:tplc="EA707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DF541D2"/>
    <w:multiLevelType w:val="hybridMultilevel"/>
    <w:tmpl w:val="F732C3E2"/>
    <w:lvl w:ilvl="0" w:tplc="3FDE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EBA57EE"/>
    <w:multiLevelType w:val="hybridMultilevel"/>
    <w:tmpl w:val="24066622"/>
    <w:lvl w:ilvl="0" w:tplc="B162B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1D586B"/>
    <w:multiLevelType w:val="hybridMultilevel"/>
    <w:tmpl w:val="9D4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1234008"/>
    <w:multiLevelType w:val="hybridMultilevel"/>
    <w:tmpl w:val="D7BA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2D4250E"/>
    <w:multiLevelType w:val="hybridMultilevel"/>
    <w:tmpl w:val="B6F0A228"/>
    <w:lvl w:ilvl="0" w:tplc="5FA8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327221A"/>
    <w:multiLevelType w:val="hybridMultilevel"/>
    <w:tmpl w:val="FDCA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5DA34FB"/>
    <w:multiLevelType w:val="hybridMultilevel"/>
    <w:tmpl w:val="9692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5EC4F80"/>
    <w:multiLevelType w:val="hybridMultilevel"/>
    <w:tmpl w:val="F4B444A6"/>
    <w:lvl w:ilvl="0" w:tplc="07BC3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6B73F8A"/>
    <w:multiLevelType w:val="hybridMultilevel"/>
    <w:tmpl w:val="9C98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7B0145D"/>
    <w:multiLevelType w:val="hybridMultilevel"/>
    <w:tmpl w:val="AB56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C64EA3"/>
    <w:multiLevelType w:val="hybridMultilevel"/>
    <w:tmpl w:val="11F0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98A2B81"/>
    <w:multiLevelType w:val="hybridMultilevel"/>
    <w:tmpl w:val="4E18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520A4C"/>
    <w:multiLevelType w:val="hybridMultilevel"/>
    <w:tmpl w:val="B8704B7E"/>
    <w:lvl w:ilvl="0" w:tplc="B74A20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>
    <w:nsid w:val="6BA912B0"/>
    <w:multiLevelType w:val="hybridMultilevel"/>
    <w:tmpl w:val="B84487B2"/>
    <w:lvl w:ilvl="0" w:tplc="5B900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53DC4"/>
    <w:multiLevelType w:val="hybridMultilevel"/>
    <w:tmpl w:val="9E98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206081"/>
    <w:multiLevelType w:val="hybridMultilevel"/>
    <w:tmpl w:val="0FB0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652CBD"/>
    <w:multiLevelType w:val="hybridMultilevel"/>
    <w:tmpl w:val="3948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6F1DA2"/>
    <w:multiLevelType w:val="hybridMultilevel"/>
    <w:tmpl w:val="0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0D62C5"/>
    <w:multiLevelType w:val="hybridMultilevel"/>
    <w:tmpl w:val="C2AE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E336212"/>
    <w:multiLevelType w:val="hybridMultilevel"/>
    <w:tmpl w:val="0A5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8">
    <w:nsid w:val="6E353DE1"/>
    <w:multiLevelType w:val="hybridMultilevel"/>
    <w:tmpl w:val="A0B612DC"/>
    <w:lvl w:ilvl="0" w:tplc="DBF6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F090B3C"/>
    <w:multiLevelType w:val="hybridMultilevel"/>
    <w:tmpl w:val="EAFA3A72"/>
    <w:lvl w:ilvl="0" w:tplc="8E665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F65433F"/>
    <w:multiLevelType w:val="hybridMultilevel"/>
    <w:tmpl w:val="F282EECC"/>
    <w:lvl w:ilvl="0" w:tplc="A25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1B75C5F"/>
    <w:multiLevelType w:val="hybridMultilevel"/>
    <w:tmpl w:val="08B6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23065AC"/>
    <w:multiLevelType w:val="hybridMultilevel"/>
    <w:tmpl w:val="A1A2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3154895"/>
    <w:multiLevelType w:val="hybridMultilevel"/>
    <w:tmpl w:val="1F7AF9A4"/>
    <w:lvl w:ilvl="0" w:tplc="D1DEB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35E24CC"/>
    <w:multiLevelType w:val="hybridMultilevel"/>
    <w:tmpl w:val="9980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4BC1555"/>
    <w:multiLevelType w:val="hybridMultilevel"/>
    <w:tmpl w:val="406A7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6DE672A"/>
    <w:multiLevelType w:val="hybridMultilevel"/>
    <w:tmpl w:val="55DE7F26"/>
    <w:lvl w:ilvl="0" w:tplc="31DA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9267216"/>
    <w:multiLevelType w:val="hybridMultilevel"/>
    <w:tmpl w:val="41D880AE"/>
    <w:lvl w:ilvl="0" w:tplc="F2183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9435C8C"/>
    <w:multiLevelType w:val="hybridMultilevel"/>
    <w:tmpl w:val="85D6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685FF7"/>
    <w:multiLevelType w:val="hybridMultilevel"/>
    <w:tmpl w:val="9BF48E84"/>
    <w:lvl w:ilvl="0" w:tplc="F40C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AE75222"/>
    <w:multiLevelType w:val="hybridMultilevel"/>
    <w:tmpl w:val="66ECF216"/>
    <w:lvl w:ilvl="0" w:tplc="BF663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B233B6F"/>
    <w:multiLevelType w:val="hybridMultilevel"/>
    <w:tmpl w:val="9E7C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BA41878"/>
    <w:multiLevelType w:val="hybridMultilevel"/>
    <w:tmpl w:val="D502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BD20C14"/>
    <w:multiLevelType w:val="hybridMultilevel"/>
    <w:tmpl w:val="5E845984"/>
    <w:lvl w:ilvl="0" w:tplc="95C6762E">
      <w:start w:val="1"/>
      <w:numFmt w:val="decimal"/>
      <w:lvlText w:val="%1)"/>
      <w:lvlJc w:val="left"/>
      <w:pPr>
        <w:ind w:left="1062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4">
    <w:nsid w:val="7BED1505"/>
    <w:multiLevelType w:val="multilevel"/>
    <w:tmpl w:val="6902D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5">
    <w:nsid w:val="7DAD3212"/>
    <w:multiLevelType w:val="hybridMultilevel"/>
    <w:tmpl w:val="E81C0C66"/>
    <w:lvl w:ilvl="0" w:tplc="EDFE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E2D477A"/>
    <w:multiLevelType w:val="hybridMultilevel"/>
    <w:tmpl w:val="D382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E5C6B05"/>
    <w:multiLevelType w:val="hybridMultilevel"/>
    <w:tmpl w:val="47A63BE8"/>
    <w:lvl w:ilvl="0" w:tplc="BC3E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FD721A9"/>
    <w:multiLevelType w:val="hybridMultilevel"/>
    <w:tmpl w:val="1E7E4DAC"/>
    <w:lvl w:ilvl="0" w:tplc="0F50C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1"/>
  </w:num>
  <w:num w:numId="3">
    <w:abstractNumId w:val="144"/>
  </w:num>
  <w:num w:numId="4">
    <w:abstractNumId w:val="93"/>
  </w:num>
  <w:num w:numId="5">
    <w:abstractNumId w:val="13"/>
  </w:num>
  <w:num w:numId="6">
    <w:abstractNumId w:val="31"/>
  </w:num>
  <w:num w:numId="7">
    <w:abstractNumId w:val="74"/>
  </w:num>
  <w:num w:numId="8">
    <w:abstractNumId w:val="46"/>
  </w:num>
  <w:num w:numId="9">
    <w:abstractNumId w:val="75"/>
  </w:num>
  <w:num w:numId="10">
    <w:abstractNumId w:val="89"/>
  </w:num>
  <w:num w:numId="11">
    <w:abstractNumId w:val="19"/>
  </w:num>
  <w:num w:numId="12">
    <w:abstractNumId w:val="23"/>
  </w:num>
  <w:num w:numId="13">
    <w:abstractNumId w:val="84"/>
  </w:num>
  <w:num w:numId="14">
    <w:abstractNumId w:val="56"/>
  </w:num>
  <w:num w:numId="15">
    <w:abstractNumId w:val="105"/>
  </w:num>
  <w:num w:numId="16">
    <w:abstractNumId w:val="77"/>
  </w:num>
  <w:num w:numId="17">
    <w:abstractNumId w:val="12"/>
  </w:num>
  <w:num w:numId="18">
    <w:abstractNumId w:val="62"/>
  </w:num>
  <w:num w:numId="19">
    <w:abstractNumId w:val="11"/>
  </w:num>
  <w:num w:numId="20">
    <w:abstractNumId w:val="91"/>
  </w:num>
  <w:num w:numId="21">
    <w:abstractNumId w:val="29"/>
  </w:num>
  <w:num w:numId="22">
    <w:abstractNumId w:val="68"/>
  </w:num>
  <w:num w:numId="23">
    <w:abstractNumId w:val="0"/>
  </w:num>
  <w:num w:numId="24">
    <w:abstractNumId w:val="51"/>
  </w:num>
  <w:num w:numId="25">
    <w:abstractNumId w:val="35"/>
  </w:num>
  <w:num w:numId="26">
    <w:abstractNumId w:val="16"/>
  </w:num>
  <w:num w:numId="27">
    <w:abstractNumId w:val="44"/>
  </w:num>
  <w:num w:numId="28">
    <w:abstractNumId w:val="127"/>
  </w:num>
  <w:num w:numId="29">
    <w:abstractNumId w:val="54"/>
  </w:num>
  <w:num w:numId="30">
    <w:abstractNumId w:val="28"/>
  </w:num>
  <w:num w:numId="31">
    <w:abstractNumId w:val="53"/>
  </w:num>
  <w:num w:numId="32">
    <w:abstractNumId w:val="123"/>
  </w:num>
  <w:num w:numId="33">
    <w:abstractNumId w:val="20"/>
  </w:num>
  <w:num w:numId="34">
    <w:abstractNumId w:val="97"/>
  </w:num>
  <w:num w:numId="35">
    <w:abstractNumId w:val="39"/>
  </w:num>
  <w:num w:numId="36">
    <w:abstractNumId w:val="90"/>
  </w:num>
  <w:num w:numId="37">
    <w:abstractNumId w:val="96"/>
  </w:num>
  <w:num w:numId="38">
    <w:abstractNumId w:val="97"/>
  </w:num>
  <w:num w:numId="39">
    <w:abstractNumId w:val="97"/>
  </w:num>
  <w:num w:numId="40">
    <w:abstractNumId w:val="90"/>
  </w:num>
  <w:num w:numId="41">
    <w:abstractNumId w:val="39"/>
  </w:num>
  <w:num w:numId="42">
    <w:abstractNumId w:val="100"/>
  </w:num>
  <w:num w:numId="43">
    <w:abstractNumId w:val="10"/>
  </w:num>
  <w:num w:numId="44">
    <w:abstractNumId w:val="17"/>
  </w:num>
  <w:num w:numId="45">
    <w:abstractNumId w:val="108"/>
  </w:num>
  <w:num w:numId="46">
    <w:abstractNumId w:val="102"/>
  </w:num>
  <w:num w:numId="47">
    <w:abstractNumId w:val="83"/>
  </w:num>
  <w:num w:numId="48">
    <w:abstractNumId w:val="78"/>
  </w:num>
  <w:num w:numId="49">
    <w:abstractNumId w:val="66"/>
  </w:num>
  <w:num w:numId="50">
    <w:abstractNumId w:val="5"/>
  </w:num>
  <w:num w:numId="51">
    <w:abstractNumId w:val="21"/>
  </w:num>
  <w:num w:numId="52">
    <w:abstractNumId w:val="40"/>
  </w:num>
  <w:num w:numId="53">
    <w:abstractNumId w:val="132"/>
  </w:num>
  <w:num w:numId="54">
    <w:abstractNumId w:val="85"/>
  </w:num>
  <w:num w:numId="55">
    <w:abstractNumId w:val="9"/>
  </w:num>
  <w:num w:numId="56">
    <w:abstractNumId w:val="124"/>
  </w:num>
  <w:num w:numId="57">
    <w:abstractNumId w:val="76"/>
  </w:num>
  <w:num w:numId="58">
    <w:abstractNumId w:val="134"/>
  </w:num>
  <w:num w:numId="59">
    <w:abstractNumId w:val="116"/>
  </w:num>
  <w:num w:numId="60">
    <w:abstractNumId w:val="88"/>
  </w:num>
  <w:num w:numId="61">
    <w:abstractNumId w:val="125"/>
  </w:num>
  <w:num w:numId="62">
    <w:abstractNumId w:val="110"/>
  </w:num>
  <w:num w:numId="63">
    <w:abstractNumId w:val="121"/>
  </w:num>
  <w:num w:numId="64">
    <w:abstractNumId w:val="47"/>
  </w:num>
  <w:num w:numId="65">
    <w:abstractNumId w:val="146"/>
  </w:num>
  <w:num w:numId="66">
    <w:abstractNumId w:val="22"/>
  </w:num>
  <w:num w:numId="67">
    <w:abstractNumId w:val="14"/>
  </w:num>
  <w:num w:numId="68">
    <w:abstractNumId w:val="79"/>
  </w:num>
  <w:num w:numId="69">
    <w:abstractNumId w:val="55"/>
  </w:num>
  <w:num w:numId="70">
    <w:abstractNumId w:val="27"/>
  </w:num>
  <w:num w:numId="71">
    <w:abstractNumId w:val="15"/>
  </w:num>
  <w:num w:numId="72">
    <w:abstractNumId w:val="138"/>
  </w:num>
  <w:num w:numId="73">
    <w:abstractNumId w:val="86"/>
  </w:num>
  <w:num w:numId="74">
    <w:abstractNumId w:val="122"/>
  </w:num>
  <w:num w:numId="75">
    <w:abstractNumId w:val="112"/>
  </w:num>
  <w:num w:numId="76">
    <w:abstractNumId w:val="141"/>
  </w:num>
  <w:num w:numId="77">
    <w:abstractNumId w:val="142"/>
  </w:num>
  <w:num w:numId="78">
    <w:abstractNumId w:val="50"/>
  </w:num>
  <w:num w:numId="79">
    <w:abstractNumId w:val="109"/>
  </w:num>
  <w:num w:numId="80">
    <w:abstractNumId w:val="104"/>
  </w:num>
  <w:num w:numId="81">
    <w:abstractNumId w:val="115"/>
  </w:num>
  <w:num w:numId="82">
    <w:abstractNumId w:val="2"/>
  </w:num>
  <w:num w:numId="83">
    <w:abstractNumId w:val="43"/>
  </w:num>
  <w:num w:numId="84">
    <w:abstractNumId w:val="67"/>
  </w:num>
  <w:num w:numId="85">
    <w:abstractNumId w:val="118"/>
  </w:num>
  <w:num w:numId="86">
    <w:abstractNumId w:val="94"/>
  </w:num>
  <w:num w:numId="87">
    <w:abstractNumId w:val="131"/>
  </w:num>
  <w:num w:numId="88">
    <w:abstractNumId w:val="7"/>
  </w:num>
  <w:num w:numId="89">
    <w:abstractNumId w:val="42"/>
  </w:num>
  <w:num w:numId="90">
    <w:abstractNumId w:val="117"/>
  </w:num>
  <w:num w:numId="91">
    <w:abstractNumId w:val="126"/>
  </w:num>
  <w:num w:numId="92">
    <w:abstractNumId w:val="113"/>
  </w:num>
  <w:num w:numId="93">
    <w:abstractNumId w:val="72"/>
  </w:num>
  <w:num w:numId="94">
    <w:abstractNumId w:val="120"/>
  </w:num>
  <w:num w:numId="95">
    <w:abstractNumId w:val="107"/>
  </w:num>
  <w:num w:numId="96">
    <w:abstractNumId w:val="106"/>
  </w:num>
  <w:num w:numId="97">
    <w:abstractNumId w:val="41"/>
  </w:num>
  <w:num w:numId="98">
    <w:abstractNumId w:val="128"/>
  </w:num>
  <w:num w:numId="99">
    <w:abstractNumId w:val="99"/>
  </w:num>
  <w:num w:numId="100">
    <w:abstractNumId w:val="3"/>
  </w:num>
  <w:num w:numId="101">
    <w:abstractNumId w:val="80"/>
  </w:num>
  <w:num w:numId="102">
    <w:abstractNumId w:val="60"/>
  </w:num>
  <w:num w:numId="103">
    <w:abstractNumId w:val="69"/>
  </w:num>
  <w:num w:numId="104">
    <w:abstractNumId w:val="37"/>
  </w:num>
  <w:num w:numId="105">
    <w:abstractNumId w:val="137"/>
  </w:num>
  <w:num w:numId="106">
    <w:abstractNumId w:val="92"/>
  </w:num>
  <w:num w:numId="107">
    <w:abstractNumId w:val="30"/>
  </w:num>
  <w:num w:numId="108">
    <w:abstractNumId w:val="70"/>
  </w:num>
  <w:num w:numId="109">
    <w:abstractNumId w:val="4"/>
  </w:num>
  <w:num w:numId="110">
    <w:abstractNumId w:val="59"/>
  </w:num>
  <w:num w:numId="111">
    <w:abstractNumId w:val="34"/>
  </w:num>
  <w:num w:numId="112">
    <w:abstractNumId w:val="36"/>
  </w:num>
  <w:num w:numId="113">
    <w:abstractNumId w:val="32"/>
  </w:num>
  <w:num w:numId="114">
    <w:abstractNumId w:val="130"/>
  </w:num>
  <w:num w:numId="115">
    <w:abstractNumId w:val="101"/>
  </w:num>
  <w:num w:numId="116">
    <w:abstractNumId w:val="81"/>
  </w:num>
  <w:num w:numId="117">
    <w:abstractNumId w:val="95"/>
  </w:num>
  <w:num w:numId="118">
    <w:abstractNumId w:val="87"/>
  </w:num>
  <w:num w:numId="119">
    <w:abstractNumId w:val="136"/>
  </w:num>
  <w:num w:numId="120">
    <w:abstractNumId w:val="61"/>
  </w:num>
  <w:num w:numId="121">
    <w:abstractNumId w:val="49"/>
  </w:num>
  <w:num w:numId="122">
    <w:abstractNumId w:val="98"/>
  </w:num>
  <w:num w:numId="123">
    <w:abstractNumId w:val="18"/>
  </w:num>
  <w:num w:numId="124">
    <w:abstractNumId w:val="57"/>
  </w:num>
  <w:num w:numId="125">
    <w:abstractNumId w:val="25"/>
  </w:num>
  <w:num w:numId="126">
    <w:abstractNumId w:val="63"/>
  </w:num>
  <w:num w:numId="127">
    <w:abstractNumId w:val="111"/>
  </w:num>
  <w:num w:numId="128">
    <w:abstractNumId w:val="8"/>
  </w:num>
  <w:num w:numId="129">
    <w:abstractNumId w:val="145"/>
  </w:num>
  <w:num w:numId="130">
    <w:abstractNumId w:val="148"/>
  </w:num>
  <w:num w:numId="131">
    <w:abstractNumId w:val="103"/>
  </w:num>
  <w:num w:numId="132">
    <w:abstractNumId w:val="147"/>
  </w:num>
  <w:num w:numId="133">
    <w:abstractNumId w:val="64"/>
  </w:num>
  <w:num w:numId="134">
    <w:abstractNumId w:val="82"/>
  </w:num>
  <w:num w:numId="135">
    <w:abstractNumId w:val="33"/>
  </w:num>
  <w:num w:numId="136">
    <w:abstractNumId w:val="140"/>
  </w:num>
  <w:num w:numId="137">
    <w:abstractNumId w:val="65"/>
  </w:num>
  <w:num w:numId="138">
    <w:abstractNumId w:val="38"/>
  </w:num>
  <w:num w:numId="139">
    <w:abstractNumId w:val="26"/>
  </w:num>
  <w:num w:numId="140">
    <w:abstractNumId w:val="114"/>
  </w:num>
  <w:num w:numId="141">
    <w:abstractNumId w:val="133"/>
  </w:num>
  <w:num w:numId="142">
    <w:abstractNumId w:val="45"/>
  </w:num>
  <w:num w:numId="143">
    <w:abstractNumId w:val="139"/>
  </w:num>
  <w:num w:numId="144">
    <w:abstractNumId w:val="129"/>
  </w:num>
  <w:num w:numId="145">
    <w:abstractNumId w:val="143"/>
  </w:num>
  <w:num w:numId="146">
    <w:abstractNumId w:val="58"/>
  </w:num>
  <w:num w:numId="147">
    <w:abstractNumId w:val="48"/>
  </w:num>
  <w:num w:numId="148">
    <w:abstractNumId w:val="71"/>
  </w:num>
  <w:num w:numId="149">
    <w:abstractNumId w:val="6"/>
  </w:num>
  <w:num w:numId="150">
    <w:abstractNumId w:val="24"/>
  </w:num>
  <w:num w:numId="151">
    <w:abstractNumId w:val="52"/>
  </w:num>
  <w:num w:numId="152">
    <w:abstractNumId w:val="73"/>
  </w:num>
  <w:num w:numId="153">
    <w:abstractNumId w:val="135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ttachedTemplate r:id="rId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P:\refman\AHRQ REFMAN STYLES\AHRQ output for report reference lists.os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ipd_litreview_sept2011&lt;/item&gt;&lt;/Libraries&gt;&lt;/ENLibraries&gt;"/>
  </w:docVars>
  <w:rsids>
    <w:rsidRoot w:val="00B82B78"/>
    <w:rsid w:val="000020FB"/>
    <w:rsid w:val="00002DBF"/>
    <w:rsid w:val="00002F34"/>
    <w:rsid w:val="00004044"/>
    <w:rsid w:val="00004803"/>
    <w:rsid w:val="000057F2"/>
    <w:rsid w:val="00005ACC"/>
    <w:rsid w:val="0000716D"/>
    <w:rsid w:val="00013009"/>
    <w:rsid w:val="00013827"/>
    <w:rsid w:val="000158E8"/>
    <w:rsid w:val="00016676"/>
    <w:rsid w:val="000233BF"/>
    <w:rsid w:val="00025A3D"/>
    <w:rsid w:val="00025BC4"/>
    <w:rsid w:val="00026CE7"/>
    <w:rsid w:val="0003069F"/>
    <w:rsid w:val="000318B6"/>
    <w:rsid w:val="00032E14"/>
    <w:rsid w:val="00033246"/>
    <w:rsid w:val="00033773"/>
    <w:rsid w:val="000345D0"/>
    <w:rsid w:val="00035396"/>
    <w:rsid w:val="000361A7"/>
    <w:rsid w:val="00036DA7"/>
    <w:rsid w:val="00042BCF"/>
    <w:rsid w:val="00045448"/>
    <w:rsid w:val="00050395"/>
    <w:rsid w:val="00055A53"/>
    <w:rsid w:val="00067AAE"/>
    <w:rsid w:val="00075656"/>
    <w:rsid w:val="000768D8"/>
    <w:rsid w:val="0008749E"/>
    <w:rsid w:val="0008761F"/>
    <w:rsid w:val="000877E0"/>
    <w:rsid w:val="00090423"/>
    <w:rsid w:val="000904B8"/>
    <w:rsid w:val="00092C31"/>
    <w:rsid w:val="000979C9"/>
    <w:rsid w:val="000A042D"/>
    <w:rsid w:val="000A09D4"/>
    <w:rsid w:val="000A0E7C"/>
    <w:rsid w:val="000A303A"/>
    <w:rsid w:val="000B1965"/>
    <w:rsid w:val="000B4E9C"/>
    <w:rsid w:val="000B7E29"/>
    <w:rsid w:val="000C1BAA"/>
    <w:rsid w:val="000C1BB7"/>
    <w:rsid w:val="000C3818"/>
    <w:rsid w:val="000C39C3"/>
    <w:rsid w:val="000D0004"/>
    <w:rsid w:val="000D040A"/>
    <w:rsid w:val="000D3438"/>
    <w:rsid w:val="000E05B6"/>
    <w:rsid w:val="000E310D"/>
    <w:rsid w:val="000E3B00"/>
    <w:rsid w:val="000F0E6B"/>
    <w:rsid w:val="000F5ACF"/>
    <w:rsid w:val="000F6271"/>
    <w:rsid w:val="000F69A5"/>
    <w:rsid w:val="000F6EC7"/>
    <w:rsid w:val="00100668"/>
    <w:rsid w:val="001019F6"/>
    <w:rsid w:val="001029F3"/>
    <w:rsid w:val="00102C92"/>
    <w:rsid w:val="00103662"/>
    <w:rsid w:val="00107475"/>
    <w:rsid w:val="00107A30"/>
    <w:rsid w:val="00107E53"/>
    <w:rsid w:val="0011397A"/>
    <w:rsid w:val="001149C2"/>
    <w:rsid w:val="0011722A"/>
    <w:rsid w:val="00121B1C"/>
    <w:rsid w:val="00121EBE"/>
    <w:rsid w:val="00122B39"/>
    <w:rsid w:val="00122C55"/>
    <w:rsid w:val="001245E0"/>
    <w:rsid w:val="00124A43"/>
    <w:rsid w:val="001253A9"/>
    <w:rsid w:val="00125536"/>
    <w:rsid w:val="00125B11"/>
    <w:rsid w:val="00130ACE"/>
    <w:rsid w:val="00131453"/>
    <w:rsid w:val="00132EDC"/>
    <w:rsid w:val="00132F24"/>
    <w:rsid w:val="00134A2E"/>
    <w:rsid w:val="00136E74"/>
    <w:rsid w:val="00141710"/>
    <w:rsid w:val="001430DA"/>
    <w:rsid w:val="0015041C"/>
    <w:rsid w:val="00150F7D"/>
    <w:rsid w:val="00151A1E"/>
    <w:rsid w:val="00152268"/>
    <w:rsid w:val="001540C3"/>
    <w:rsid w:val="001542EF"/>
    <w:rsid w:val="00154346"/>
    <w:rsid w:val="001554BC"/>
    <w:rsid w:val="001567F8"/>
    <w:rsid w:val="00157C47"/>
    <w:rsid w:val="001612F0"/>
    <w:rsid w:val="00161D56"/>
    <w:rsid w:val="00164945"/>
    <w:rsid w:val="00165E8B"/>
    <w:rsid w:val="00166048"/>
    <w:rsid w:val="00167826"/>
    <w:rsid w:val="00170A33"/>
    <w:rsid w:val="00172C8C"/>
    <w:rsid w:val="00172CCC"/>
    <w:rsid w:val="00174301"/>
    <w:rsid w:val="00176B53"/>
    <w:rsid w:val="001820FD"/>
    <w:rsid w:val="00182B78"/>
    <w:rsid w:val="00182C10"/>
    <w:rsid w:val="00190012"/>
    <w:rsid w:val="001928EC"/>
    <w:rsid w:val="00193D0D"/>
    <w:rsid w:val="00194F48"/>
    <w:rsid w:val="00196908"/>
    <w:rsid w:val="00196C36"/>
    <w:rsid w:val="00196F2F"/>
    <w:rsid w:val="001A155D"/>
    <w:rsid w:val="001A229D"/>
    <w:rsid w:val="001B2029"/>
    <w:rsid w:val="001B47E2"/>
    <w:rsid w:val="001B48CF"/>
    <w:rsid w:val="001B6809"/>
    <w:rsid w:val="001C368A"/>
    <w:rsid w:val="001C69A1"/>
    <w:rsid w:val="001C7ECF"/>
    <w:rsid w:val="001D11FD"/>
    <w:rsid w:val="001D1D3D"/>
    <w:rsid w:val="001D2FCD"/>
    <w:rsid w:val="001D3446"/>
    <w:rsid w:val="001D6656"/>
    <w:rsid w:val="001E2B07"/>
    <w:rsid w:val="001E3B28"/>
    <w:rsid w:val="001E59D6"/>
    <w:rsid w:val="001E5E46"/>
    <w:rsid w:val="001F3CE2"/>
    <w:rsid w:val="001F7FBA"/>
    <w:rsid w:val="00204CB1"/>
    <w:rsid w:val="0020664E"/>
    <w:rsid w:val="00207D57"/>
    <w:rsid w:val="00210871"/>
    <w:rsid w:val="0021636E"/>
    <w:rsid w:val="002164F8"/>
    <w:rsid w:val="00216C59"/>
    <w:rsid w:val="00220473"/>
    <w:rsid w:val="00221592"/>
    <w:rsid w:val="00224AAF"/>
    <w:rsid w:val="002253AE"/>
    <w:rsid w:val="00226046"/>
    <w:rsid w:val="00226281"/>
    <w:rsid w:val="00230B70"/>
    <w:rsid w:val="00232C11"/>
    <w:rsid w:val="002358C3"/>
    <w:rsid w:val="00236C66"/>
    <w:rsid w:val="00236C6B"/>
    <w:rsid w:val="00237B04"/>
    <w:rsid w:val="00242840"/>
    <w:rsid w:val="00242860"/>
    <w:rsid w:val="002429C8"/>
    <w:rsid w:val="00244417"/>
    <w:rsid w:val="0024465C"/>
    <w:rsid w:val="00245372"/>
    <w:rsid w:val="00254FB3"/>
    <w:rsid w:val="002550E6"/>
    <w:rsid w:val="00260345"/>
    <w:rsid w:val="00263BF7"/>
    <w:rsid w:val="00264D27"/>
    <w:rsid w:val="0027031E"/>
    <w:rsid w:val="00272BED"/>
    <w:rsid w:val="00273AC5"/>
    <w:rsid w:val="00274069"/>
    <w:rsid w:val="002755ED"/>
    <w:rsid w:val="00276427"/>
    <w:rsid w:val="00280836"/>
    <w:rsid w:val="00280D3B"/>
    <w:rsid w:val="00283D78"/>
    <w:rsid w:val="002870B7"/>
    <w:rsid w:val="00287AF9"/>
    <w:rsid w:val="00287E1E"/>
    <w:rsid w:val="0029215B"/>
    <w:rsid w:val="00294FB9"/>
    <w:rsid w:val="002964D8"/>
    <w:rsid w:val="002A11B2"/>
    <w:rsid w:val="002A3A17"/>
    <w:rsid w:val="002A4074"/>
    <w:rsid w:val="002A477D"/>
    <w:rsid w:val="002A4C44"/>
    <w:rsid w:val="002A4D10"/>
    <w:rsid w:val="002A5C4F"/>
    <w:rsid w:val="002B28C5"/>
    <w:rsid w:val="002B5F85"/>
    <w:rsid w:val="002B6D56"/>
    <w:rsid w:val="002C3C15"/>
    <w:rsid w:val="002C63D4"/>
    <w:rsid w:val="002C6A6C"/>
    <w:rsid w:val="002C7857"/>
    <w:rsid w:val="002D27B2"/>
    <w:rsid w:val="002D4DAF"/>
    <w:rsid w:val="002D691D"/>
    <w:rsid w:val="002D6B2A"/>
    <w:rsid w:val="002E0C29"/>
    <w:rsid w:val="002E5C8E"/>
    <w:rsid w:val="002F1BF4"/>
    <w:rsid w:val="002F4BD6"/>
    <w:rsid w:val="002F5749"/>
    <w:rsid w:val="002F6583"/>
    <w:rsid w:val="002F65D8"/>
    <w:rsid w:val="002F6E4D"/>
    <w:rsid w:val="00300E7A"/>
    <w:rsid w:val="00303684"/>
    <w:rsid w:val="00305A7C"/>
    <w:rsid w:val="00313D4A"/>
    <w:rsid w:val="00315F64"/>
    <w:rsid w:val="00317971"/>
    <w:rsid w:val="00317BB4"/>
    <w:rsid w:val="00320346"/>
    <w:rsid w:val="00320870"/>
    <w:rsid w:val="00323306"/>
    <w:rsid w:val="003236F4"/>
    <w:rsid w:val="00323E80"/>
    <w:rsid w:val="003317F8"/>
    <w:rsid w:val="00333321"/>
    <w:rsid w:val="00333335"/>
    <w:rsid w:val="003349D9"/>
    <w:rsid w:val="0033555E"/>
    <w:rsid w:val="003367E6"/>
    <w:rsid w:val="00337E29"/>
    <w:rsid w:val="00337EC1"/>
    <w:rsid w:val="003416A5"/>
    <w:rsid w:val="0034687D"/>
    <w:rsid w:val="00347040"/>
    <w:rsid w:val="00355812"/>
    <w:rsid w:val="00356CFB"/>
    <w:rsid w:val="00357B99"/>
    <w:rsid w:val="00360DE6"/>
    <w:rsid w:val="003670F8"/>
    <w:rsid w:val="00370463"/>
    <w:rsid w:val="00371179"/>
    <w:rsid w:val="0037269F"/>
    <w:rsid w:val="003736A0"/>
    <w:rsid w:val="00374238"/>
    <w:rsid w:val="00375BF1"/>
    <w:rsid w:val="00382772"/>
    <w:rsid w:val="00383C06"/>
    <w:rsid w:val="003925DF"/>
    <w:rsid w:val="00392FAA"/>
    <w:rsid w:val="00394BE9"/>
    <w:rsid w:val="00397167"/>
    <w:rsid w:val="003A2967"/>
    <w:rsid w:val="003A5DC9"/>
    <w:rsid w:val="003A619C"/>
    <w:rsid w:val="003A72CD"/>
    <w:rsid w:val="003A7CCB"/>
    <w:rsid w:val="003B0864"/>
    <w:rsid w:val="003B14A4"/>
    <w:rsid w:val="003B1A8B"/>
    <w:rsid w:val="003B3708"/>
    <w:rsid w:val="003B4951"/>
    <w:rsid w:val="003B6ACB"/>
    <w:rsid w:val="003B759F"/>
    <w:rsid w:val="003B7B3B"/>
    <w:rsid w:val="003C168F"/>
    <w:rsid w:val="003C2CBA"/>
    <w:rsid w:val="003D199F"/>
    <w:rsid w:val="003D31F5"/>
    <w:rsid w:val="003D6EED"/>
    <w:rsid w:val="003E5AF1"/>
    <w:rsid w:val="003E5D6C"/>
    <w:rsid w:val="003E79DE"/>
    <w:rsid w:val="003F1617"/>
    <w:rsid w:val="003F3979"/>
    <w:rsid w:val="003F48CD"/>
    <w:rsid w:val="003F7CF4"/>
    <w:rsid w:val="0040104E"/>
    <w:rsid w:val="0040163B"/>
    <w:rsid w:val="00405932"/>
    <w:rsid w:val="00414D24"/>
    <w:rsid w:val="00424504"/>
    <w:rsid w:val="004267DC"/>
    <w:rsid w:val="0042689E"/>
    <w:rsid w:val="00426B91"/>
    <w:rsid w:val="00426EFD"/>
    <w:rsid w:val="00427D37"/>
    <w:rsid w:val="00433B4A"/>
    <w:rsid w:val="00433F60"/>
    <w:rsid w:val="0043403A"/>
    <w:rsid w:val="0043405D"/>
    <w:rsid w:val="004367A4"/>
    <w:rsid w:val="00437203"/>
    <w:rsid w:val="004374FF"/>
    <w:rsid w:val="00437939"/>
    <w:rsid w:val="00443C78"/>
    <w:rsid w:val="004511A9"/>
    <w:rsid w:val="004512D0"/>
    <w:rsid w:val="00454748"/>
    <w:rsid w:val="00457B36"/>
    <w:rsid w:val="004644E4"/>
    <w:rsid w:val="00465574"/>
    <w:rsid w:val="004669E1"/>
    <w:rsid w:val="00472190"/>
    <w:rsid w:val="00473C14"/>
    <w:rsid w:val="00473CF9"/>
    <w:rsid w:val="00474C1F"/>
    <w:rsid w:val="0047619A"/>
    <w:rsid w:val="0048021E"/>
    <w:rsid w:val="004815B9"/>
    <w:rsid w:val="004816C4"/>
    <w:rsid w:val="00482C06"/>
    <w:rsid w:val="0048460F"/>
    <w:rsid w:val="00485AFF"/>
    <w:rsid w:val="004900F1"/>
    <w:rsid w:val="00491F4D"/>
    <w:rsid w:val="00495779"/>
    <w:rsid w:val="004962FE"/>
    <w:rsid w:val="0049649F"/>
    <w:rsid w:val="004A0F60"/>
    <w:rsid w:val="004A565E"/>
    <w:rsid w:val="004A6B88"/>
    <w:rsid w:val="004A72C5"/>
    <w:rsid w:val="004A764B"/>
    <w:rsid w:val="004A7C6B"/>
    <w:rsid w:val="004B0C6A"/>
    <w:rsid w:val="004B1E15"/>
    <w:rsid w:val="004B3185"/>
    <w:rsid w:val="004B683F"/>
    <w:rsid w:val="004B6BAF"/>
    <w:rsid w:val="004B7B9F"/>
    <w:rsid w:val="004B7CF1"/>
    <w:rsid w:val="004C02D7"/>
    <w:rsid w:val="004C0A0B"/>
    <w:rsid w:val="004C419C"/>
    <w:rsid w:val="004C513A"/>
    <w:rsid w:val="004C6982"/>
    <w:rsid w:val="004C73BE"/>
    <w:rsid w:val="004D1AF1"/>
    <w:rsid w:val="004D28C9"/>
    <w:rsid w:val="004D3CB7"/>
    <w:rsid w:val="004D4A2D"/>
    <w:rsid w:val="004D4BA2"/>
    <w:rsid w:val="004D576E"/>
    <w:rsid w:val="004E505D"/>
    <w:rsid w:val="004E630C"/>
    <w:rsid w:val="004E7FA0"/>
    <w:rsid w:val="004F0CC0"/>
    <w:rsid w:val="004F19F5"/>
    <w:rsid w:val="004F31FD"/>
    <w:rsid w:val="004F38C7"/>
    <w:rsid w:val="004F7A6D"/>
    <w:rsid w:val="004F7BA4"/>
    <w:rsid w:val="00501502"/>
    <w:rsid w:val="00501CDC"/>
    <w:rsid w:val="00501D10"/>
    <w:rsid w:val="005027C2"/>
    <w:rsid w:val="00503053"/>
    <w:rsid w:val="0050324D"/>
    <w:rsid w:val="00505DD1"/>
    <w:rsid w:val="00506244"/>
    <w:rsid w:val="005108DF"/>
    <w:rsid w:val="00510D92"/>
    <w:rsid w:val="0052440F"/>
    <w:rsid w:val="0052506F"/>
    <w:rsid w:val="00525289"/>
    <w:rsid w:val="00525ABD"/>
    <w:rsid w:val="00526DC2"/>
    <w:rsid w:val="00527A73"/>
    <w:rsid w:val="00530E06"/>
    <w:rsid w:val="005310D2"/>
    <w:rsid w:val="005314E6"/>
    <w:rsid w:val="00532CC4"/>
    <w:rsid w:val="00542BF9"/>
    <w:rsid w:val="005445C7"/>
    <w:rsid w:val="005449B7"/>
    <w:rsid w:val="0054592A"/>
    <w:rsid w:val="00545DAA"/>
    <w:rsid w:val="0054609A"/>
    <w:rsid w:val="0054796D"/>
    <w:rsid w:val="00547D17"/>
    <w:rsid w:val="00552A55"/>
    <w:rsid w:val="005546C5"/>
    <w:rsid w:val="00554C2C"/>
    <w:rsid w:val="00556277"/>
    <w:rsid w:val="00556C68"/>
    <w:rsid w:val="00557239"/>
    <w:rsid w:val="00560FC4"/>
    <w:rsid w:val="005628C8"/>
    <w:rsid w:val="0056463E"/>
    <w:rsid w:val="00565ABF"/>
    <w:rsid w:val="00565AFD"/>
    <w:rsid w:val="00565D98"/>
    <w:rsid w:val="00565FD5"/>
    <w:rsid w:val="00567F97"/>
    <w:rsid w:val="00570527"/>
    <w:rsid w:val="00570C46"/>
    <w:rsid w:val="00572E73"/>
    <w:rsid w:val="00573A44"/>
    <w:rsid w:val="00574835"/>
    <w:rsid w:val="00577218"/>
    <w:rsid w:val="005807DC"/>
    <w:rsid w:val="00581CC5"/>
    <w:rsid w:val="0058313A"/>
    <w:rsid w:val="005851BB"/>
    <w:rsid w:val="00585727"/>
    <w:rsid w:val="00587D05"/>
    <w:rsid w:val="005905E8"/>
    <w:rsid w:val="005970BD"/>
    <w:rsid w:val="005A046D"/>
    <w:rsid w:val="005A0E43"/>
    <w:rsid w:val="005A1DD8"/>
    <w:rsid w:val="005A1FA8"/>
    <w:rsid w:val="005B6BB8"/>
    <w:rsid w:val="005C24DA"/>
    <w:rsid w:val="005C45A2"/>
    <w:rsid w:val="005C55B4"/>
    <w:rsid w:val="005C5D9C"/>
    <w:rsid w:val="005D0850"/>
    <w:rsid w:val="005D120B"/>
    <w:rsid w:val="005D2395"/>
    <w:rsid w:val="005D4E77"/>
    <w:rsid w:val="005D5831"/>
    <w:rsid w:val="005D6E9A"/>
    <w:rsid w:val="005E15C9"/>
    <w:rsid w:val="005E2420"/>
    <w:rsid w:val="005E4772"/>
    <w:rsid w:val="005E4CCA"/>
    <w:rsid w:val="005E61FB"/>
    <w:rsid w:val="005F0370"/>
    <w:rsid w:val="005F192E"/>
    <w:rsid w:val="005F1CE1"/>
    <w:rsid w:val="005F609E"/>
    <w:rsid w:val="005F779C"/>
    <w:rsid w:val="0060175F"/>
    <w:rsid w:val="006047C2"/>
    <w:rsid w:val="0060508E"/>
    <w:rsid w:val="00605321"/>
    <w:rsid w:val="00605422"/>
    <w:rsid w:val="00605B0A"/>
    <w:rsid w:val="006148A8"/>
    <w:rsid w:val="00615EC0"/>
    <w:rsid w:val="00617D95"/>
    <w:rsid w:val="0062483F"/>
    <w:rsid w:val="006268A8"/>
    <w:rsid w:val="00626C69"/>
    <w:rsid w:val="00627626"/>
    <w:rsid w:val="0063038B"/>
    <w:rsid w:val="00631D9C"/>
    <w:rsid w:val="0063426E"/>
    <w:rsid w:val="00635836"/>
    <w:rsid w:val="006421F8"/>
    <w:rsid w:val="006469C9"/>
    <w:rsid w:val="00650C59"/>
    <w:rsid w:val="0065298E"/>
    <w:rsid w:val="00656095"/>
    <w:rsid w:val="006615F2"/>
    <w:rsid w:val="00663595"/>
    <w:rsid w:val="00666576"/>
    <w:rsid w:val="00667E81"/>
    <w:rsid w:val="00667F9B"/>
    <w:rsid w:val="00670CFE"/>
    <w:rsid w:val="00671396"/>
    <w:rsid w:val="006730C7"/>
    <w:rsid w:val="0067434E"/>
    <w:rsid w:val="00674B32"/>
    <w:rsid w:val="006763B8"/>
    <w:rsid w:val="006774E1"/>
    <w:rsid w:val="00681054"/>
    <w:rsid w:val="006834EB"/>
    <w:rsid w:val="00684E02"/>
    <w:rsid w:val="00686B28"/>
    <w:rsid w:val="00686E7E"/>
    <w:rsid w:val="00693914"/>
    <w:rsid w:val="00695E21"/>
    <w:rsid w:val="006A141E"/>
    <w:rsid w:val="006A1C96"/>
    <w:rsid w:val="006A30E9"/>
    <w:rsid w:val="006A39E5"/>
    <w:rsid w:val="006B1E34"/>
    <w:rsid w:val="006B37DB"/>
    <w:rsid w:val="006B44C3"/>
    <w:rsid w:val="006B49BF"/>
    <w:rsid w:val="006B6CCE"/>
    <w:rsid w:val="006B7BF4"/>
    <w:rsid w:val="006C041A"/>
    <w:rsid w:val="006C2DFD"/>
    <w:rsid w:val="006C3F0C"/>
    <w:rsid w:val="006C4E42"/>
    <w:rsid w:val="006C74AF"/>
    <w:rsid w:val="006C7D2C"/>
    <w:rsid w:val="006D2396"/>
    <w:rsid w:val="006D64D2"/>
    <w:rsid w:val="006D6791"/>
    <w:rsid w:val="006E01EE"/>
    <w:rsid w:val="006E3107"/>
    <w:rsid w:val="006E3699"/>
    <w:rsid w:val="006E7015"/>
    <w:rsid w:val="006E7339"/>
    <w:rsid w:val="006F002A"/>
    <w:rsid w:val="006F227D"/>
    <w:rsid w:val="006F3684"/>
    <w:rsid w:val="006F407C"/>
    <w:rsid w:val="006F5671"/>
    <w:rsid w:val="0070083E"/>
    <w:rsid w:val="007013C5"/>
    <w:rsid w:val="00702636"/>
    <w:rsid w:val="00702672"/>
    <w:rsid w:val="00703F89"/>
    <w:rsid w:val="00704095"/>
    <w:rsid w:val="00704578"/>
    <w:rsid w:val="007047DA"/>
    <w:rsid w:val="00707F83"/>
    <w:rsid w:val="00711336"/>
    <w:rsid w:val="00711E04"/>
    <w:rsid w:val="007131D2"/>
    <w:rsid w:val="00715FAD"/>
    <w:rsid w:val="0071674F"/>
    <w:rsid w:val="007206CA"/>
    <w:rsid w:val="0072183F"/>
    <w:rsid w:val="00722BA4"/>
    <w:rsid w:val="00723521"/>
    <w:rsid w:val="00723E77"/>
    <w:rsid w:val="00724C45"/>
    <w:rsid w:val="0072604E"/>
    <w:rsid w:val="00726343"/>
    <w:rsid w:val="00730CE6"/>
    <w:rsid w:val="00734B76"/>
    <w:rsid w:val="0073765E"/>
    <w:rsid w:val="00737BD2"/>
    <w:rsid w:val="00742D92"/>
    <w:rsid w:val="0074342F"/>
    <w:rsid w:val="0074466F"/>
    <w:rsid w:val="00746072"/>
    <w:rsid w:val="00747D2F"/>
    <w:rsid w:val="00747DFB"/>
    <w:rsid w:val="0075699B"/>
    <w:rsid w:val="00756E4B"/>
    <w:rsid w:val="00760B9C"/>
    <w:rsid w:val="0076102D"/>
    <w:rsid w:val="00761BF9"/>
    <w:rsid w:val="00766C4F"/>
    <w:rsid w:val="007674B7"/>
    <w:rsid w:val="00767B3D"/>
    <w:rsid w:val="00770000"/>
    <w:rsid w:val="00772A61"/>
    <w:rsid w:val="007745CB"/>
    <w:rsid w:val="00774C7C"/>
    <w:rsid w:val="0078310B"/>
    <w:rsid w:val="00783943"/>
    <w:rsid w:val="00784DA4"/>
    <w:rsid w:val="00786440"/>
    <w:rsid w:val="0078687F"/>
    <w:rsid w:val="007917E3"/>
    <w:rsid w:val="0079236C"/>
    <w:rsid w:val="00792F9F"/>
    <w:rsid w:val="00795646"/>
    <w:rsid w:val="00796C2F"/>
    <w:rsid w:val="007A372A"/>
    <w:rsid w:val="007A673F"/>
    <w:rsid w:val="007B144F"/>
    <w:rsid w:val="007B2E9E"/>
    <w:rsid w:val="007B4410"/>
    <w:rsid w:val="007B4998"/>
    <w:rsid w:val="007B5053"/>
    <w:rsid w:val="007C24E4"/>
    <w:rsid w:val="007C30A7"/>
    <w:rsid w:val="007C3A61"/>
    <w:rsid w:val="007C4375"/>
    <w:rsid w:val="007D3E18"/>
    <w:rsid w:val="007E599A"/>
    <w:rsid w:val="007F0FB2"/>
    <w:rsid w:val="007F5F4C"/>
    <w:rsid w:val="007F79B8"/>
    <w:rsid w:val="00805338"/>
    <w:rsid w:val="00806540"/>
    <w:rsid w:val="008069CC"/>
    <w:rsid w:val="00813919"/>
    <w:rsid w:val="008154BF"/>
    <w:rsid w:val="00820183"/>
    <w:rsid w:val="0082079B"/>
    <w:rsid w:val="00820B2E"/>
    <w:rsid w:val="00822729"/>
    <w:rsid w:val="0082720F"/>
    <w:rsid w:val="00833B1A"/>
    <w:rsid w:val="008345C6"/>
    <w:rsid w:val="00836F2C"/>
    <w:rsid w:val="00840735"/>
    <w:rsid w:val="008421F9"/>
    <w:rsid w:val="00842F60"/>
    <w:rsid w:val="00844AC2"/>
    <w:rsid w:val="00844F22"/>
    <w:rsid w:val="00847207"/>
    <w:rsid w:val="0084748D"/>
    <w:rsid w:val="00847E0D"/>
    <w:rsid w:val="00850181"/>
    <w:rsid w:val="00851BA2"/>
    <w:rsid w:val="0085276A"/>
    <w:rsid w:val="00852DC5"/>
    <w:rsid w:val="00853589"/>
    <w:rsid w:val="008544A5"/>
    <w:rsid w:val="00854681"/>
    <w:rsid w:val="008547FD"/>
    <w:rsid w:val="00854AA1"/>
    <w:rsid w:val="00855F97"/>
    <w:rsid w:val="00864617"/>
    <w:rsid w:val="0086637C"/>
    <w:rsid w:val="00871013"/>
    <w:rsid w:val="00871F27"/>
    <w:rsid w:val="00872C3C"/>
    <w:rsid w:val="00881FF9"/>
    <w:rsid w:val="008822A1"/>
    <w:rsid w:val="0088378E"/>
    <w:rsid w:val="00886409"/>
    <w:rsid w:val="008866DE"/>
    <w:rsid w:val="00887E17"/>
    <w:rsid w:val="008932F0"/>
    <w:rsid w:val="00893BB5"/>
    <w:rsid w:val="00894F2A"/>
    <w:rsid w:val="008A25B0"/>
    <w:rsid w:val="008A2C07"/>
    <w:rsid w:val="008A38C4"/>
    <w:rsid w:val="008A52C9"/>
    <w:rsid w:val="008A7EFD"/>
    <w:rsid w:val="008B20A1"/>
    <w:rsid w:val="008B219D"/>
    <w:rsid w:val="008B3104"/>
    <w:rsid w:val="008B3B69"/>
    <w:rsid w:val="008B5245"/>
    <w:rsid w:val="008C245C"/>
    <w:rsid w:val="008C3AD4"/>
    <w:rsid w:val="008C6A12"/>
    <w:rsid w:val="008C7638"/>
    <w:rsid w:val="008D2AC0"/>
    <w:rsid w:val="008D324D"/>
    <w:rsid w:val="008E1680"/>
    <w:rsid w:val="008E1EC9"/>
    <w:rsid w:val="008E3F3A"/>
    <w:rsid w:val="008E54FE"/>
    <w:rsid w:val="008E74D4"/>
    <w:rsid w:val="008F12FB"/>
    <w:rsid w:val="008F78BF"/>
    <w:rsid w:val="00900261"/>
    <w:rsid w:val="00902C3C"/>
    <w:rsid w:val="00904ADB"/>
    <w:rsid w:val="00910C2A"/>
    <w:rsid w:val="00910FB2"/>
    <w:rsid w:val="0091379F"/>
    <w:rsid w:val="009141AB"/>
    <w:rsid w:val="009219A0"/>
    <w:rsid w:val="00921AFB"/>
    <w:rsid w:val="00931095"/>
    <w:rsid w:val="0093386D"/>
    <w:rsid w:val="00934961"/>
    <w:rsid w:val="00934C0D"/>
    <w:rsid w:val="00935242"/>
    <w:rsid w:val="009362F3"/>
    <w:rsid w:val="00936E9F"/>
    <w:rsid w:val="009455C3"/>
    <w:rsid w:val="00945C00"/>
    <w:rsid w:val="0094639D"/>
    <w:rsid w:val="0094761D"/>
    <w:rsid w:val="00952804"/>
    <w:rsid w:val="00952CC5"/>
    <w:rsid w:val="00952CDC"/>
    <w:rsid w:val="009571C8"/>
    <w:rsid w:val="00960516"/>
    <w:rsid w:val="00960DBE"/>
    <w:rsid w:val="00961542"/>
    <w:rsid w:val="009624CF"/>
    <w:rsid w:val="0096301F"/>
    <w:rsid w:val="00971C24"/>
    <w:rsid w:val="00974706"/>
    <w:rsid w:val="00976208"/>
    <w:rsid w:val="009773BA"/>
    <w:rsid w:val="009835E7"/>
    <w:rsid w:val="00984685"/>
    <w:rsid w:val="0098540F"/>
    <w:rsid w:val="009870C1"/>
    <w:rsid w:val="00987364"/>
    <w:rsid w:val="00987E3F"/>
    <w:rsid w:val="0099012B"/>
    <w:rsid w:val="0099133D"/>
    <w:rsid w:val="0099302E"/>
    <w:rsid w:val="009966BE"/>
    <w:rsid w:val="00997C4D"/>
    <w:rsid w:val="009A121E"/>
    <w:rsid w:val="009A42A8"/>
    <w:rsid w:val="009B1BD2"/>
    <w:rsid w:val="009B3F73"/>
    <w:rsid w:val="009B5F87"/>
    <w:rsid w:val="009C00D0"/>
    <w:rsid w:val="009C03E3"/>
    <w:rsid w:val="009C5204"/>
    <w:rsid w:val="009D0F31"/>
    <w:rsid w:val="009D2BDE"/>
    <w:rsid w:val="009D32F1"/>
    <w:rsid w:val="009D5EFE"/>
    <w:rsid w:val="009D7762"/>
    <w:rsid w:val="009E0FC2"/>
    <w:rsid w:val="009E13FD"/>
    <w:rsid w:val="009E2FBF"/>
    <w:rsid w:val="009E3628"/>
    <w:rsid w:val="009F1075"/>
    <w:rsid w:val="009F5001"/>
    <w:rsid w:val="009F6FDD"/>
    <w:rsid w:val="009F7EED"/>
    <w:rsid w:val="00A02D22"/>
    <w:rsid w:val="00A050CE"/>
    <w:rsid w:val="00A101C4"/>
    <w:rsid w:val="00A127AD"/>
    <w:rsid w:val="00A13D1F"/>
    <w:rsid w:val="00A149F4"/>
    <w:rsid w:val="00A15EBC"/>
    <w:rsid w:val="00A1606B"/>
    <w:rsid w:val="00A1642E"/>
    <w:rsid w:val="00A169F5"/>
    <w:rsid w:val="00A24D5B"/>
    <w:rsid w:val="00A26BAB"/>
    <w:rsid w:val="00A27BD5"/>
    <w:rsid w:val="00A33622"/>
    <w:rsid w:val="00A4016C"/>
    <w:rsid w:val="00A40DD0"/>
    <w:rsid w:val="00A43ED7"/>
    <w:rsid w:val="00A542A0"/>
    <w:rsid w:val="00A602FC"/>
    <w:rsid w:val="00A60DB3"/>
    <w:rsid w:val="00A6254F"/>
    <w:rsid w:val="00A65883"/>
    <w:rsid w:val="00A659DF"/>
    <w:rsid w:val="00A66179"/>
    <w:rsid w:val="00A678E1"/>
    <w:rsid w:val="00A7369F"/>
    <w:rsid w:val="00A736B2"/>
    <w:rsid w:val="00A7424F"/>
    <w:rsid w:val="00A77857"/>
    <w:rsid w:val="00A801D6"/>
    <w:rsid w:val="00A84595"/>
    <w:rsid w:val="00A939C6"/>
    <w:rsid w:val="00A977C7"/>
    <w:rsid w:val="00AA51B4"/>
    <w:rsid w:val="00AB0833"/>
    <w:rsid w:val="00AB1658"/>
    <w:rsid w:val="00AB2C10"/>
    <w:rsid w:val="00AB3689"/>
    <w:rsid w:val="00AB3FD6"/>
    <w:rsid w:val="00AB5509"/>
    <w:rsid w:val="00AB67A6"/>
    <w:rsid w:val="00AB686F"/>
    <w:rsid w:val="00AB7773"/>
    <w:rsid w:val="00AB7D67"/>
    <w:rsid w:val="00AC17D7"/>
    <w:rsid w:val="00AC18FF"/>
    <w:rsid w:val="00AC4881"/>
    <w:rsid w:val="00AC6C6C"/>
    <w:rsid w:val="00AC7196"/>
    <w:rsid w:val="00AD18A5"/>
    <w:rsid w:val="00AD18B0"/>
    <w:rsid w:val="00AD24B5"/>
    <w:rsid w:val="00AD27E2"/>
    <w:rsid w:val="00AD36FC"/>
    <w:rsid w:val="00AD3D40"/>
    <w:rsid w:val="00AD3E6E"/>
    <w:rsid w:val="00AD4BB5"/>
    <w:rsid w:val="00AD675B"/>
    <w:rsid w:val="00AD7298"/>
    <w:rsid w:val="00AE0B00"/>
    <w:rsid w:val="00AE1574"/>
    <w:rsid w:val="00AE4005"/>
    <w:rsid w:val="00AE4161"/>
    <w:rsid w:val="00AE4B0D"/>
    <w:rsid w:val="00AE4D03"/>
    <w:rsid w:val="00AE556C"/>
    <w:rsid w:val="00AF45A4"/>
    <w:rsid w:val="00B03407"/>
    <w:rsid w:val="00B06831"/>
    <w:rsid w:val="00B1166E"/>
    <w:rsid w:val="00B1331D"/>
    <w:rsid w:val="00B152CE"/>
    <w:rsid w:val="00B17C62"/>
    <w:rsid w:val="00B17C79"/>
    <w:rsid w:val="00B17D5C"/>
    <w:rsid w:val="00B21275"/>
    <w:rsid w:val="00B222CE"/>
    <w:rsid w:val="00B23D79"/>
    <w:rsid w:val="00B32156"/>
    <w:rsid w:val="00B34E2F"/>
    <w:rsid w:val="00B35355"/>
    <w:rsid w:val="00B354D4"/>
    <w:rsid w:val="00B37DD0"/>
    <w:rsid w:val="00B40285"/>
    <w:rsid w:val="00B41570"/>
    <w:rsid w:val="00B4219A"/>
    <w:rsid w:val="00B42ECD"/>
    <w:rsid w:val="00B44871"/>
    <w:rsid w:val="00B45E36"/>
    <w:rsid w:val="00B4697A"/>
    <w:rsid w:val="00B47CB7"/>
    <w:rsid w:val="00B56DD7"/>
    <w:rsid w:val="00B57714"/>
    <w:rsid w:val="00B61C5F"/>
    <w:rsid w:val="00B70E58"/>
    <w:rsid w:val="00B71A63"/>
    <w:rsid w:val="00B73728"/>
    <w:rsid w:val="00B73F38"/>
    <w:rsid w:val="00B74600"/>
    <w:rsid w:val="00B76122"/>
    <w:rsid w:val="00B7669E"/>
    <w:rsid w:val="00B802C3"/>
    <w:rsid w:val="00B804C5"/>
    <w:rsid w:val="00B815C2"/>
    <w:rsid w:val="00B82B78"/>
    <w:rsid w:val="00B83B7C"/>
    <w:rsid w:val="00B85D9F"/>
    <w:rsid w:val="00B915CC"/>
    <w:rsid w:val="00BA5AA2"/>
    <w:rsid w:val="00BA797A"/>
    <w:rsid w:val="00BB722F"/>
    <w:rsid w:val="00BC2B6F"/>
    <w:rsid w:val="00BC484F"/>
    <w:rsid w:val="00BC77A6"/>
    <w:rsid w:val="00BD1A07"/>
    <w:rsid w:val="00BD28C7"/>
    <w:rsid w:val="00BD3629"/>
    <w:rsid w:val="00BD4137"/>
    <w:rsid w:val="00BD5BFA"/>
    <w:rsid w:val="00BD7554"/>
    <w:rsid w:val="00BE0BA3"/>
    <w:rsid w:val="00BE1594"/>
    <w:rsid w:val="00BE6080"/>
    <w:rsid w:val="00BE628F"/>
    <w:rsid w:val="00BE7046"/>
    <w:rsid w:val="00BF0C5E"/>
    <w:rsid w:val="00BF227C"/>
    <w:rsid w:val="00BF2662"/>
    <w:rsid w:val="00BF58A6"/>
    <w:rsid w:val="00BF6605"/>
    <w:rsid w:val="00BF6CC5"/>
    <w:rsid w:val="00C075C3"/>
    <w:rsid w:val="00C1020D"/>
    <w:rsid w:val="00C1082F"/>
    <w:rsid w:val="00C12C89"/>
    <w:rsid w:val="00C158D1"/>
    <w:rsid w:val="00C27AF4"/>
    <w:rsid w:val="00C30A08"/>
    <w:rsid w:val="00C35996"/>
    <w:rsid w:val="00C362D8"/>
    <w:rsid w:val="00C42F51"/>
    <w:rsid w:val="00C43A22"/>
    <w:rsid w:val="00C43C2F"/>
    <w:rsid w:val="00C46795"/>
    <w:rsid w:val="00C468D5"/>
    <w:rsid w:val="00C46D3B"/>
    <w:rsid w:val="00C511F2"/>
    <w:rsid w:val="00C52FC8"/>
    <w:rsid w:val="00C532C2"/>
    <w:rsid w:val="00C5340E"/>
    <w:rsid w:val="00C57A07"/>
    <w:rsid w:val="00C60AFA"/>
    <w:rsid w:val="00C60B1F"/>
    <w:rsid w:val="00C63D81"/>
    <w:rsid w:val="00C668CA"/>
    <w:rsid w:val="00C679EE"/>
    <w:rsid w:val="00C70785"/>
    <w:rsid w:val="00C70FCF"/>
    <w:rsid w:val="00C71454"/>
    <w:rsid w:val="00C7366F"/>
    <w:rsid w:val="00C73F7E"/>
    <w:rsid w:val="00C74220"/>
    <w:rsid w:val="00C7529E"/>
    <w:rsid w:val="00C7583E"/>
    <w:rsid w:val="00C870DF"/>
    <w:rsid w:val="00C90DDE"/>
    <w:rsid w:val="00C93587"/>
    <w:rsid w:val="00C9465D"/>
    <w:rsid w:val="00C9705D"/>
    <w:rsid w:val="00CA02DA"/>
    <w:rsid w:val="00CA1AA8"/>
    <w:rsid w:val="00CA4BD1"/>
    <w:rsid w:val="00CB4D8D"/>
    <w:rsid w:val="00CB5398"/>
    <w:rsid w:val="00CB6B14"/>
    <w:rsid w:val="00CB783F"/>
    <w:rsid w:val="00CC1764"/>
    <w:rsid w:val="00CC5505"/>
    <w:rsid w:val="00CC723A"/>
    <w:rsid w:val="00CD2315"/>
    <w:rsid w:val="00CD26B4"/>
    <w:rsid w:val="00CE0C72"/>
    <w:rsid w:val="00CE4F8E"/>
    <w:rsid w:val="00CE5AD5"/>
    <w:rsid w:val="00CF0C86"/>
    <w:rsid w:val="00CF1777"/>
    <w:rsid w:val="00CF54FF"/>
    <w:rsid w:val="00CF5DE3"/>
    <w:rsid w:val="00D006FC"/>
    <w:rsid w:val="00D01729"/>
    <w:rsid w:val="00D01AF2"/>
    <w:rsid w:val="00D02C0B"/>
    <w:rsid w:val="00D03300"/>
    <w:rsid w:val="00D04014"/>
    <w:rsid w:val="00D048A4"/>
    <w:rsid w:val="00D11219"/>
    <w:rsid w:val="00D12B78"/>
    <w:rsid w:val="00D1383B"/>
    <w:rsid w:val="00D16AEE"/>
    <w:rsid w:val="00D17FC7"/>
    <w:rsid w:val="00D24FE0"/>
    <w:rsid w:val="00D274C6"/>
    <w:rsid w:val="00D331C5"/>
    <w:rsid w:val="00D33B44"/>
    <w:rsid w:val="00D34700"/>
    <w:rsid w:val="00D3598E"/>
    <w:rsid w:val="00D400F8"/>
    <w:rsid w:val="00D4070C"/>
    <w:rsid w:val="00D44585"/>
    <w:rsid w:val="00D453D2"/>
    <w:rsid w:val="00D46DA2"/>
    <w:rsid w:val="00D47242"/>
    <w:rsid w:val="00D502D2"/>
    <w:rsid w:val="00D5347C"/>
    <w:rsid w:val="00D55C65"/>
    <w:rsid w:val="00D61114"/>
    <w:rsid w:val="00D61397"/>
    <w:rsid w:val="00D61550"/>
    <w:rsid w:val="00D6308A"/>
    <w:rsid w:val="00D64436"/>
    <w:rsid w:val="00D66DD9"/>
    <w:rsid w:val="00D6746E"/>
    <w:rsid w:val="00D70B0A"/>
    <w:rsid w:val="00D80A8A"/>
    <w:rsid w:val="00D8149C"/>
    <w:rsid w:val="00D8505A"/>
    <w:rsid w:val="00D9343F"/>
    <w:rsid w:val="00D94D9F"/>
    <w:rsid w:val="00D95ABB"/>
    <w:rsid w:val="00D965BB"/>
    <w:rsid w:val="00DA10DD"/>
    <w:rsid w:val="00DA3051"/>
    <w:rsid w:val="00DA4CE7"/>
    <w:rsid w:val="00DA57F8"/>
    <w:rsid w:val="00DA7B00"/>
    <w:rsid w:val="00DB064D"/>
    <w:rsid w:val="00DB1E4D"/>
    <w:rsid w:val="00DB2095"/>
    <w:rsid w:val="00DB4F4E"/>
    <w:rsid w:val="00DB5CC4"/>
    <w:rsid w:val="00DB7AD5"/>
    <w:rsid w:val="00DC0568"/>
    <w:rsid w:val="00DC0970"/>
    <w:rsid w:val="00DC1747"/>
    <w:rsid w:val="00DC1D09"/>
    <w:rsid w:val="00DC763F"/>
    <w:rsid w:val="00DD074E"/>
    <w:rsid w:val="00DD1ABB"/>
    <w:rsid w:val="00DD3E70"/>
    <w:rsid w:val="00DD7C05"/>
    <w:rsid w:val="00DE14FA"/>
    <w:rsid w:val="00DE258D"/>
    <w:rsid w:val="00DE27B9"/>
    <w:rsid w:val="00DE2A17"/>
    <w:rsid w:val="00DF0267"/>
    <w:rsid w:val="00DF1584"/>
    <w:rsid w:val="00DF787D"/>
    <w:rsid w:val="00E00458"/>
    <w:rsid w:val="00E01FEF"/>
    <w:rsid w:val="00E066FE"/>
    <w:rsid w:val="00E07EDC"/>
    <w:rsid w:val="00E10699"/>
    <w:rsid w:val="00E151DB"/>
    <w:rsid w:val="00E162D7"/>
    <w:rsid w:val="00E17805"/>
    <w:rsid w:val="00E22565"/>
    <w:rsid w:val="00E244BA"/>
    <w:rsid w:val="00E25412"/>
    <w:rsid w:val="00E30237"/>
    <w:rsid w:val="00E30840"/>
    <w:rsid w:val="00E30CD1"/>
    <w:rsid w:val="00E345E8"/>
    <w:rsid w:val="00E352BB"/>
    <w:rsid w:val="00E37FFA"/>
    <w:rsid w:val="00E420FF"/>
    <w:rsid w:val="00E4360E"/>
    <w:rsid w:val="00E44926"/>
    <w:rsid w:val="00E4589D"/>
    <w:rsid w:val="00E5076A"/>
    <w:rsid w:val="00E513C3"/>
    <w:rsid w:val="00E51C0B"/>
    <w:rsid w:val="00E5419C"/>
    <w:rsid w:val="00E549E8"/>
    <w:rsid w:val="00E55451"/>
    <w:rsid w:val="00E62D80"/>
    <w:rsid w:val="00E64FA8"/>
    <w:rsid w:val="00E6659A"/>
    <w:rsid w:val="00E678DD"/>
    <w:rsid w:val="00E70856"/>
    <w:rsid w:val="00E72BDD"/>
    <w:rsid w:val="00E738BB"/>
    <w:rsid w:val="00E738F6"/>
    <w:rsid w:val="00E757C8"/>
    <w:rsid w:val="00E77576"/>
    <w:rsid w:val="00E80D17"/>
    <w:rsid w:val="00E86696"/>
    <w:rsid w:val="00E87F1C"/>
    <w:rsid w:val="00E913C3"/>
    <w:rsid w:val="00E929E7"/>
    <w:rsid w:val="00E9312B"/>
    <w:rsid w:val="00E93C79"/>
    <w:rsid w:val="00EA2C29"/>
    <w:rsid w:val="00EA3D47"/>
    <w:rsid w:val="00EA546D"/>
    <w:rsid w:val="00EA5D1B"/>
    <w:rsid w:val="00EA6059"/>
    <w:rsid w:val="00EA6F29"/>
    <w:rsid w:val="00EB107F"/>
    <w:rsid w:val="00EB3163"/>
    <w:rsid w:val="00EB471E"/>
    <w:rsid w:val="00EB571C"/>
    <w:rsid w:val="00EB5ED4"/>
    <w:rsid w:val="00EB6DF0"/>
    <w:rsid w:val="00EB6FD7"/>
    <w:rsid w:val="00EC0539"/>
    <w:rsid w:val="00EC1169"/>
    <w:rsid w:val="00EC40A2"/>
    <w:rsid w:val="00EC4761"/>
    <w:rsid w:val="00EC4914"/>
    <w:rsid w:val="00EC55C8"/>
    <w:rsid w:val="00EC7DAF"/>
    <w:rsid w:val="00ED0250"/>
    <w:rsid w:val="00ED27C3"/>
    <w:rsid w:val="00ED3924"/>
    <w:rsid w:val="00ED45BE"/>
    <w:rsid w:val="00ED540B"/>
    <w:rsid w:val="00ED7EF4"/>
    <w:rsid w:val="00EE1AF9"/>
    <w:rsid w:val="00EE444F"/>
    <w:rsid w:val="00EF14DC"/>
    <w:rsid w:val="00EF1997"/>
    <w:rsid w:val="00EF2AC9"/>
    <w:rsid w:val="00EF375E"/>
    <w:rsid w:val="00EF3983"/>
    <w:rsid w:val="00EF5EA8"/>
    <w:rsid w:val="00F02977"/>
    <w:rsid w:val="00F210F0"/>
    <w:rsid w:val="00F212D3"/>
    <w:rsid w:val="00F21C2E"/>
    <w:rsid w:val="00F22E0D"/>
    <w:rsid w:val="00F22ECA"/>
    <w:rsid w:val="00F241D3"/>
    <w:rsid w:val="00F24489"/>
    <w:rsid w:val="00F252D2"/>
    <w:rsid w:val="00F268A3"/>
    <w:rsid w:val="00F318DC"/>
    <w:rsid w:val="00F32C4B"/>
    <w:rsid w:val="00F41D7D"/>
    <w:rsid w:val="00F46487"/>
    <w:rsid w:val="00F46F8C"/>
    <w:rsid w:val="00F52B86"/>
    <w:rsid w:val="00F555D8"/>
    <w:rsid w:val="00F5581D"/>
    <w:rsid w:val="00F55A5E"/>
    <w:rsid w:val="00F601F5"/>
    <w:rsid w:val="00F606A8"/>
    <w:rsid w:val="00F61678"/>
    <w:rsid w:val="00F62F87"/>
    <w:rsid w:val="00F734FF"/>
    <w:rsid w:val="00F77354"/>
    <w:rsid w:val="00F776FE"/>
    <w:rsid w:val="00F77BD4"/>
    <w:rsid w:val="00F814BA"/>
    <w:rsid w:val="00F81B97"/>
    <w:rsid w:val="00F86250"/>
    <w:rsid w:val="00F93712"/>
    <w:rsid w:val="00F94480"/>
    <w:rsid w:val="00F94CE8"/>
    <w:rsid w:val="00F95009"/>
    <w:rsid w:val="00F958CD"/>
    <w:rsid w:val="00F97BCB"/>
    <w:rsid w:val="00FA1DFE"/>
    <w:rsid w:val="00FA3D41"/>
    <w:rsid w:val="00FA7231"/>
    <w:rsid w:val="00FA792E"/>
    <w:rsid w:val="00FB0108"/>
    <w:rsid w:val="00FB0B5F"/>
    <w:rsid w:val="00FB366D"/>
    <w:rsid w:val="00FB67C0"/>
    <w:rsid w:val="00FC230D"/>
    <w:rsid w:val="00FC4632"/>
    <w:rsid w:val="00FC6F00"/>
    <w:rsid w:val="00FC7289"/>
    <w:rsid w:val="00FD0F0B"/>
    <w:rsid w:val="00FD2817"/>
    <w:rsid w:val="00FE42DD"/>
    <w:rsid w:val="00FE4D00"/>
    <w:rsid w:val="00FE5390"/>
    <w:rsid w:val="00FF058D"/>
    <w:rsid w:val="00FF5E12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0" w:unhideWhenUsed="1" w:qFormat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F5581D"/>
    <w:rPr>
      <w:rFonts w:ascii="Times" w:eastAsia="Times New Roman" w:hAnsi="Times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F558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581D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581D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81D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581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581D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581D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581D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581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581D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5581D"/>
    <w:rPr>
      <w:rFonts w:ascii="Arial" w:eastAsia="Times New Roman" w:hAnsi="Arial"/>
      <w:b/>
      <w:color w:val="000000"/>
      <w:sz w:val="28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5581D"/>
    <w:rPr>
      <w:rFonts w:ascii="Times New Roman" w:eastAsia="Times New Roman" w:hAnsi="Times New Roman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F5581D"/>
    <w:rPr>
      <w:rFonts w:ascii="Times" w:eastAsia="Times New Roman" w:hAnsi="Times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5581D"/>
    <w:rPr>
      <w:rFonts w:ascii="Arial" w:eastAsia="Times New Roman" w:hAnsi="Arial"/>
      <w:b/>
      <w:bCs/>
      <w:sz w:val="24"/>
      <w:szCs w:val="4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5581D"/>
    <w:rPr>
      <w:rFonts w:ascii="Times" w:eastAsia="Times New Roman" w:hAnsi="Times"/>
      <w:b/>
      <w:sz w:val="28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5581D"/>
    <w:rPr>
      <w:rFonts w:ascii="Times" w:eastAsia="Times New Roman" w:hAnsi="Times"/>
      <w:b/>
      <w:sz w:val="28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5581D"/>
    <w:rPr>
      <w:rFonts w:ascii="Times" w:eastAsia="Times New Roman" w:hAnsi="Times"/>
      <w:b/>
      <w:sz w:val="36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5581D"/>
    <w:rPr>
      <w:rFonts w:ascii="Times" w:eastAsia="Times New Roman" w:hAnsi="Times"/>
      <w:b/>
      <w:sz w:val="28"/>
      <w:szCs w:val="20"/>
      <w:lang w:val="en-US" w:eastAsia="en-US"/>
    </w:rPr>
  </w:style>
  <w:style w:type="character" w:customStyle="1" w:styleId="A9">
    <w:name w:val="A9"/>
    <w:uiPriority w:val="99"/>
    <w:rsid w:val="00F5581D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F5581D"/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558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F5581D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F5581D"/>
    <w:rPr>
      <w:rFonts w:ascii="Arial" w:eastAsia="Times New Roman" w:hAnsi="Arial"/>
      <w:sz w:val="19"/>
      <w:szCs w:val="20"/>
      <w:shd w:val="clear" w:color="auto" w:fill="FFFFFF"/>
      <w:lang w:val="en-US" w:eastAsia="en-US"/>
    </w:rPr>
  </w:style>
  <w:style w:type="paragraph" w:customStyle="1" w:styleId="background">
    <w:name w:val="background"/>
    <w:basedOn w:val="KQstem"/>
    <w:link w:val="backgroundChar"/>
    <w:rsid w:val="00F5581D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F5581D"/>
    <w:rPr>
      <w:rFonts w:ascii="Arial" w:eastAsia="Times New Roman" w:hAnsi="Arial"/>
      <w:sz w:val="19"/>
      <w:szCs w:val="20"/>
      <w:shd w:val="clear" w:color="auto" w:fill="FFFFFF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1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81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5581D"/>
    <w:rPr>
      <w:rFonts w:ascii="Times" w:eastAsia="Times New Roman" w:hAnsi="Times"/>
      <w:sz w:val="24"/>
      <w:szCs w:val="20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F5581D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F5581D"/>
    <w:rPr>
      <w:rFonts w:ascii="Times" w:eastAsia="Times" w:hAnsi="Times"/>
      <w:sz w:val="24"/>
      <w:szCs w:val="20"/>
      <w:lang w:val="en-US" w:eastAsia="en-US"/>
    </w:rPr>
  </w:style>
  <w:style w:type="paragraph" w:customStyle="1" w:styleId="BodyText0">
    <w:name w:val="BodyText"/>
    <w:basedOn w:val="Normal"/>
    <w:link w:val="BodyTextChar0"/>
    <w:rsid w:val="00F5581D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F5581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ullet1">
    <w:name w:val="Bullet1"/>
    <w:qFormat/>
    <w:rsid w:val="00F5581D"/>
    <w:pPr>
      <w:numPr>
        <w:numId w:val="39"/>
      </w:numPr>
    </w:pPr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Bullet2">
    <w:name w:val="Bullet2"/>
    <w:qFormat/>
    <w:rsid w:val="00F5581D"/>
    <w:pPr>
      <w:numPr>
        <w:ilvl w:val="1"/>
        <w:numId w:val="39"/>
      </w:numPr>
    </w:pPr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F5581D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F5581D"/>
    <w:pPr>
      <w:ind w:firstLine="36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CERParagraphIndentChar">
    <w:name w:val="CER ParagraphIndent Char"/>
    <w:link w:val="CERParagraphIndent"/>
    <w:locked/>
    <w:rsid w:val="00F5581D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ERParagraphNoIndent">
    <w:name w:val="CER ParagraphNoIndent"/>
    <w:link w:val="CERParagraphNoIndentCharChar"/>
    <w:qFormat/>
    <w:rsid w:val="00F5581D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F5581D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ERTableColumnHeading9pt">
    <w:name w:val="CER TableColumnHeading9pt"/>
    <w:link w:val="CERTableColumnHeading9ptChar"/>
    <w:uiPriority w:val="99"/>
    <w:rsid w:val="00F5581D"/>
    <w:rPr>
      <w:rFonts w:ascii="Arial" w:hAnsi="Arial"/>
      <w:b/>
      <w:bCs/>
      <w:sz w:val="18"/>
      <w:lang w:val="en-US" w:eastAsia="en-US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F5581D"/>
    <w:rPr>
      <w:rFonts w:ascii="Arial" w:hAnsi="Arial"/>
      <w:b/>
      <w:bCs/>
      <w:sz w:val="18"/>
      <w:lang w:val="en-US" w:eastAsia="en-US"/>
    </w:rPr>
  </w:style>
  <w:style w:type="paragraph" w:customStyle="1" w:styleId="CERTableText9pt">
    <w:name w:val="CER TableText9pt"/>
    <w:uiPriority w:val="99"/>
    <w:rsid w:val="00F5581D"/>
    <w:pPr>
      <w:spacing w:after="60"/>
    </w:pPr>
    <w:rPr>
      <w:rFonts w:ascii="Arial" w:eastAsia="Times New Roman" w:hAnsi="Arial"/>
      <w:sz w:val="18"/>
      <w:szCs w:val="20"/>
      <w:lang w:val="en-US" w:eastAsia="en-US"/>
    </w:rPr>
  </w:style>
  <w:style w:type="paragraph" w:customStyle="1" w:styleId="ChapterHeading">
    <w:name w:val="ChapterHeading"/>
    <w:qFormat/>
    <w:rsid w:val="00F5581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55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58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F5581D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58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581D"/>
    <w:rPr>
      <w:b/>
      <w:bCs/>
      <w:sz w:val="20"/>
      <w:szCs w:val="20"/>
      <w:lang w:val="en-US" w:eastAsia="en-US"/>
    </w:rPr>
  </w:style>
  <w:style w:type="paragraph" w:customStyle="1" w:styleId="Contents">
    <w:name w:val="Contents"/>
    <w:qFormat/>
    <w:rsid w:val="00F5581D"/>
    <w:pPr>
      <w:keepNext/>
      <w:jc w:val="center"/>
    </w:pPr>
    <w:rPr>
      <w:rFonts w:ascii="Arial" w:hAnsi="Arial" w:cs="Arial"/>
      <w:b/>
      <w:sz w:val="36"/>
      <w:szCs w:val="32"/>
      <w:lang w:val="en-US" w:eastAsia="en-US"/>
    </w:rPr>
  </w:style>
  <w:style w:type="paragraph" w:customStyle="1" w:styleId="ContentsSubhead">
    <w:name w:val="ContentsSubhead"/>
    <w:qFormat/>
    <w:rsid w:val="00F5581D"/>
    <w:pPr>
      <w:keepNext/>
      <w:spacing w:before="240"/>
    </w:pPr>
    <w:rPr>
      <w:rFonts w:ascii="Times New Roman" w:eastAsia="Times New Roman" w:hAnsi="Times New Roman"/>
      <w:b/>
      <w:bCs/>
      <w:sz w:val="24"/>
      <w:szCs w:val="28"/>
      <w:lang w:val="en-US" w:eastAsia="en-US"/>
    </w:rPr>
  </w:style>
  <w:style w:type="paragraph" w:customStyle="1" w:styleId="ContractNumber">
    <w:name w:val="ContractNumber"/>
    <w:next w:val="Normal"/>
    <w:qFormat/>
    <w:rsid w:val="00F5581D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Default">
    <w:name w:val="Default"/>
    <w:rsid w:val="00F558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581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5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81D"/>
    <w:rPr>
      <w:rFonts w:ascii="Times" w:eastAsia="Times New Roman" w:hAnsi="Times"/>
      <w:sz w:val="24"/>
      <w:szCs w:val="20"/>
      <w:lang w:val="en-US" w:eastAsia="en-US"/>
    </w:rPr>
  </w:style>
  <w:style w:type="paragraph" w:customStyle="1" w:styleId="FrontMatterHead">
    <w:name w:val="FrontMatterHead"/>
    <w:qFormat/>
    <w:rsid w:val="00F5581D"/>
    <w:pPr>
      <w:keepNext/>
      <w:spacing w:before="240" w:after="60"/>
    </w:pPr>
    <w:rPr>
      <w:rFonts w:ascii="Arial" w:hAnsi="Arial" w:cs="Arial"/>
      <w:b/>
      <w:sz w:val="32"/>
      <w:szCs w:val="32"/>
      <w:lang w:val="en-US" w:eastAsia="en-US"/>
    </w:rPr>
  </w:style>
  <w:style w:type="paragraph" w:customStyle="1" w:styleId="FrontMatterSubhead">
    <w:name w:val="FrontMatterSubhead"/>
    <w:qFormat/>
    <w:rsid w:val="00F5581D"/>
    <w:pPr>
      <w:keepNext/>
      <w:spacing w:before="120"/>
    </w:pPr>
    <w:rPr>
      <w:rFonts w:ascii="Arial" w:hAnsi="Arial" w:cs="Arial"/>
      <w:b/>
      <w:sz w:val="24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58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581D"/>
    <w:rPr>
      <w:lang w:val="en-US" w:eastAsia="en-US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F5581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F5581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F5581D"/>
    <w:rPr>
      <w:color w:val="0000FF" w:themeColor="hyperlink"/>
      <w:u w:val="single"/>
    </w:rPr>
  </w:style>
  <w:style w:type="paragraph" w:customStyle="1" w:styleId="Investigators">
    <w:name w:val="Investigators"/>
    <w:qFormat/>
    <w:rsid w:val="00F5581D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KeyQuestion">
    <w:name w:val="KeyQuestion"/>
    <w:rsid w:val="00F5581D"/>
    <w:pPr>
      <w:keepLines/>
      <w:spacing w:before="240" w:after="60"/>
    </w:pPr>
    <w:rPr>
      <w:rFonts w:ascii="Arial" w:eastAsia="Times New Roman" w:hAnsi="Arial" w:cs="Arial"/>
      <w:iCs/>
      <w:sz w:val="28"/>
      <w:szCs w:val="28"/>
      <w:lang w:val="en-US" w:eastAsia="en-US"/>
    </w:rPr>
  </w:style>
  <w:style w:type="paragraph" w:customStyle="1" w:styleId="Level1Heading">
    <w:name w:val="Level1Heading"/>
    <w:link w:val="Level1HeadingChar"/>
    <w:qFormat/>
    <w:rsid w:val="00F5581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  <w:lang w:val="en-US" w:eastAsia="en-US"/>
    </w:rPr>
  </w:style>
  <w:style w:type="character" w:customStyle="1" w:styleId="Level1HeadingChar">
    <w:name w:val="Level1Heading Char"/>
    <w:link w:val="Level1Heading"/>
    <w:rsid w:val="00F5581D"/>
    <w:rPr>
      <w:rFonts w:ascii="Arial" w:eastAsia="Times New Roman" w:hAnsi="Arial"/>
      <w:b/>
      <w:bCs/>
      <w:sz w:val="32"/>
      <w:szCs w:val="24"/>
      <w:lang w:val="en-US" w:eastAsia="en-US"/>
    </w:rPr>
  </w:style>
  <w:style w:type="paragraph" w:customStyle="1" w:styleId="Level2Heading">
    <w:name w:val="Level2Heading"/>
    <w:qFormat/>
    <w:rsid w:val="00F5581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customStyle="1" w:styleId="Level3Heading">
    <w:name w:val="Level3Heading"/>
    <w:qFormat/>
    <w:rsid w:val="00F5581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  <w:lang w:val="en-US" w:eastAsia="en-US"/>
    </w:rPr>
  </w:style>
  <w:style w:type="paragraph" w:customStyle="1" w:styleId="Level4Heading">
    <w:name w:val="Level4Heading"/>
    <w:qFormat/>
    <w:rsid w:val="00F5581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paragraph" w:customStyle="1" w:styleId="Level5Heading">
    <w:name w:val="Level5Heading"/>
    <w:qFormat/>
    <w:rsid w:val="00F5581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  <w:lang w:val="en-US" w:eastAsia="en-US"/>
    </w:rPr>
  </w:style>
  <w:style w:type="paragraph" w:customStyle="1" w:styleId="Level6Heading">
    <w:name w:val="Level6Heading"/>
    <w:qFormat/>
    <w:rsid w:val="00F5581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Level7Heading">
    <w:name w:val="Level7Heading"/>
    <w:qFormat/>
    <w:rsid w:val="00F5581D"/>
    <w:pPr>
      <w:keepNext/>
    </w:pPr>
    <w:rPr>
      <w:rFonts w:ascii="Times New Roman" w:hAnsi="Times New Roman"/>
      <w:b/>
      <w:color w:val="000000"/>
      <w:sz w:val="24"/>
      <w:szCs w:val="24"/>
      <w:lang w:val="en-US" w:eastAsia="en-US"/>
    </w:rPr>
  </w:style>
  <w:style w:type="paragraph" w:customStyle="1" w:styleId="Level8Heading">
    <w:name w:val="Level8Heading"/>
    <w:qFormat/>
    <w:rsid w:val="00F5581D"/>
    <w:pPr>
      <w:keepNext/>
    </w:pPr>
    <w:rPr>
      <w:rFonts w:ascii="Times New Roman" w:eastAsia="Times New Roman" w:hAnsi="Times New Roman"/>
      <w:bCs/>
      <w:i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55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99"/>
    <w:qFormat/>
    <w:rsid w:val="00F5581D"/>
    <w:rPr>
      <w:rFonts w:ascii="Times" w:eastAsia="Times New Roman" w:hAnsi="Times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F558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5581D"/>
    <w:pPr>
      <w:numPr>
        <w:numId w:val="40"/>
      </w:numPr>
    </w:pPr>
  </w:style>
  <w:style w:type="paragraph" w:customStyle="1" w:styleId="NumberLine">
    <w:name w:val="NumberLine"/>
    <w:qFormat/>
    <w:rsid w:val="00F5581D"/>
    <w:rPr>
      <w:rFonts w:ascii="Arial" w:eastAsia="Times New Roman" w:hAnsi="Arial"/>
      <w:b/>
      <w:bCs/>
      <w:sz w:val="28"/>
      <w:szCs w:val="28"/>
      <w:lang w:val="en-US" w:eastAsia="en-US"/>
    </w:rPr>
  </w:style>
  <w:style w:type="paragraph" w:customStyle="1" w:styleId="NumberLineCover">
    <w:name w:val="NumberLineCover"/>
    <w:qFormat/>
    <w:rsid w:val="00F5581D"/>
    <w:rPr>
      <w:rFonts w:ascii="Times New Roman" w:eastAsia="Times New Roman" w:hAnsi="Times New Roman"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F5581D"/>
  </w:style>
  <w:style w:type="paragraph" w:customStyle="1" w:styleId="PageNumber0">
    <w:name w:val="PageNumber"/>
    <w:qFormat/>
    <w:rsid w:val="00F5581D"/>
    <w:pPr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aragraphIndent">
    <w:name w:val="ParagraphIndent"/>
    <w:qFormat/>
    <w:rsid w:val="00F5581D"/>
    <w:pPr>
      <w:ind w:firstLine="36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aragraphNoIndent">
    <w:name w:val="ParagraphNoIndent"/>
    <w:qFormat/>
    <w:rsid w:val="00F5581D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ParagraphNoIndentBold">
    <w:name w:val="ParagraphNoIndentBold"/>
    <w:qFormat/>
    <w:rsid w:val="00F5581D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PreparedByText">
    <w:name w:val="PreparedByText"/>
    <w:qFormat/>
    <w:rsid w:val="00F5581D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PreparedForText">
    <w:name w:val="PreparedForText"/>
    <w:qFormat/>
    <w:rsid w:val="00F5581D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PublicationNumberDate">
    <w:name w:val="PublicationNumberDate"/>
    <w:qFormat/>
    <w:rsid w:val="00F5581D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Reference">
    <w:name w:val="Reference"/>
    <w:qFormat/>
    <w:rsid w:val="00F5581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  <w:lang w:val="en-US" w:eastAsia="en-US"/>
    </w:rPr>
  </w:style>
  <w:style w:type="paragraph" w:customStyle="1" w:styleId="ReportSubtitle">
    <w:name w:val="ReportSubtitle"/>
    <w:qFormat/>
    <w:rsid w:val="00F5581D"/>
    <w:rPr>
      <w:rFonts w:ascii="Arial" w:eastAsia="Times New Roman" w:hAnsi="Arial"/>
      <w:b/>
      <w:bCs/>
      <w:sz w:val="24"/>
      <w:szCs w:val="24"/>
      <w:lang w:val="en-US" w:eastAsia="en-US"/>
    </w:rPr>
  </w:style>
  <w:style w:type="paragraph" w:customStyle="1" w:styleId="ReportTitle">
    <w:name w:val="ReportTitle"/>
    <w:uiPriority w:val="99"/>
    <w:qFormat/>
    <w:rsid w:val="00F5581D"/>
    <w:rPr>
      <w:rFonts w:ascii="Arial" w:eastAsia="Times New Roman" w:hAnsi="Arial"/>
      <w:b/>
      <w:bCs/>
      <w:sz w:val="36"/>
      <w:szCs w:val="36"/>
      <w:lang w:val="en-US" w:eastAsia="en-US"/>
    </w:rPr>
  </w:style>
  <w:style w:type="paragraph" w:customStyle="1" w:styleId="ReportType">
    <w:name w:val="ReportType"/>
    <w:qFormat/>
    <w:rsid w:val="00F5581D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  <w:lang w:val="en-US" w:eastAsia="en-US"/>
    </w:rPr>
  </w:style>
  <w:style w:type="paragraph" w:customStyle="1" w:styleId="ReportTypeCover">
    <w:name w:val="ReportTypeCover"/>
    <w:qFormat/>
    <w:rsid w:val="00F5581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  <w:lang w:val="en-US" w:eastAsia="en-US"/>
    </w:rPr>
  </w:style>
  <w:style w:type="paragraph" w:customStyle="1" w:styleId="Studies1">
    <w:name w:val="Studies1"/>
    <w:qFormat/>
    <w:rsid w:val="00F5581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  <w:lang w:val="en-US" w:eastAsia="en-US"/>
    </w:rPr>
  </w:style>
  <w:style w:type="paragraph" w:customStyle="1" w:styleId="Studies2">
    <w:name w:val="Studies2"/>
    <w:qFormat/>
    <w:rsid w:val="00F5581D"/>
    <w:pPr>
      <w:keepLines/>
      <w:numPr>
        <w:numId w:val="41"/>
      </w:numPr>
      <w:spacing w:before="120" w:after="120"/>
    </w:pPr>
    <w:rPr>
      <w:rFonts w:ascii="Times New Roman" w:eastAsia="Times" w:hAnsi="Times New Roman"/>
      <w:color w:val="000000"/>
      <w:sz w:val="24"/>
      <w:szCs w:val="24"/>
      <w:lang w:val="en-US" w:eastAsia="en-US"/>
    </w:rPr>
  </w:style>
  <w:style w:type="paragraph" w:customStyle="1" w:styleId="SuggestedCitation">
    <w:name w:val="SuggestedCitation"/>
    <w:qFormat/>
    <w:rsid w:val="00F5581D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F5581D"/>
  </w:style>
  <w:style w:type="paragraph" w:customStyle="1" w:styleId="TableBoldText">
    <w:name w:val="TableBoldText"/>
    <w:qFormat/>
    <w:rsid w:val="00F5581D"/>
    <w:rPr>
      <w:rFonts w:ascii="Arial" w:hAnsi="Arial" w:cs="Arial"/>
      <w:b/>
      <w:sz w:val="18"/>
      <w:szCs w:val="18"/>
      <w:lang w:val="en-US" w:eastAsia="en-US"/>
    </w:rPr>
  </w:style>
  <w:style w:type="paragraph" w:customStyle="1" w:styleId="TableCenteredText">
    <w:name w:val="TableCenteredText"/>
    <w:qFormat/>
    <w:rsid w:val="00F5581D"/>
    <w:pPr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TableColumnHead">
    <w:name w:val="TableColumnHead"/>
    <w:qFormat/>
    <w:rsid w:val="00F5581D"/>
    <w:pPr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TableLeftText">
    <w:name w:val="TableLeftText"/>
    <w:qFormat/>
    <w:rsid w:val="00F5581D"/>
    <w:rPr>
      <w:rFonts w:ascii="Arial" w:hAnsi="Arial" w:cs="Arial"/>
      <w:sz w:val="18"/>
      <w:szCs w:val="18"/>
      <w:lang w:val="en-US" w:eastAsia="en-US"/>
    </w:rPr>
  </w:style>
  <w:style w:type="paragraph" w:customStyle="1" w:styleId="TableNote">
    <w:name w:val="TableNote"/>
    <w:qFormat/>
    <w:rsid w:val="00F5581D"/>
    <w:pPr>
      <w:spacing w:after="240"/>
    </w:pPr>
    <w:rPr>
      <w:rFonts w:ascii="Times New Roman" w:eastAsia="Times New Roman" w:hAnsi="Times New Roman"/>
      <w:bCs/>
      <w:sz w:val="18"/>
      <w:szCs w:val="24"/>
      <w:lang w:val="en-US" w:eastAsia="en-US"/>
    </w:rPr>
  </w:style>
  <w:style w:type="paragraph" w:customStyle="1" w:styleId="TableSubhead">
    <w:name w:val="TableSubhead"/>
    <w:qFormat/>
    <w:rsid w:val="00F5581D"/>
    <w:rPr>
      <w:rFonts w:ascii="Arial" w:hAnsi="Arial" w:cs="Arial"/>
      <w:b/>
      <w:i/>
      <w:sz w:val="18"/>
      <w:szCs w:val="18"/>
      <w:lang w:val="en-US" w:eastAsia="en-US"/>
    </w:rPr>
  </w:style>
  <w:style w:type="paragraph" w:customStyle="1" w:styleId="TableText">
    <w:name w:val="TableText"/>
    <w:qFormat/>
    <w:rsid w:val="00F5581D"/>
    <w:rPr>
      <w:rFonts w:ascii="Arial" w:hAnsi="Arial" w:cs="Arial"/>
      <w:sz w:val="18"/>
      <w:szCs w:val="18"/>
      <w:lang w:val="en-US" w:eastAsia="en-US"/>
    </w:rPr>
  </w:style>
  <w:style w:type="paragraph" w:customStyle="1" w:styleId="TableTitle">
    <w:name w:val="TableTitle"/>
    <w:link w:val="TableTitleChar"/>
    <w:qFormat/>
    <w:rsid w:val="00F5581D"/>
    <w:pPr>
      <w:keepNext/>
      <w:spacing w:before="240"/>
    </w:pPr>
    <w:rPr>
      <w:rFonts w:ascii="Arial" w:hAnsi="Arial"/>
      <w:b/>
      <w:color w:val="000000"/>
      <w:sz w:val="20"/>
      <w:szCs w:val="24"/>
      <w:lang w:val="en-US" w:eastAsia="en-US"/>
    </w:rPr>
  </w:style>
  <w:style w:type="character" w:customStyle="1" w:styleId="TableTitleChar">
    <w:name w:val="TableTitle Char"/>
    <w:link w:val="TableTitle"/>
    <w:rsid w:val="00F5581D"/>
    <w:rPr>
      <w:rFonts w:ascii="Arial" w:hAnsi="Arial"/>
      <w:b/>
      <w:color w:val="000000"/>
      <w:sz w:val="20"/>
      <w:szCs w:val="24"/>
      <w:lang w:val="en-US" w:eastAsia="en-US"/>
    </w:rPr>
  </w:style>
  <w:style w:type="paragraph" w:customStyle="1" w:styleId="TitlePageReportNumber">
    <w:name w:val="Title Page Report Number"/>
    <w:basedOn w:val="Normal"/>
    <w:uiPriority w:val="99"/>
    <w:rsid w:val="00F5581D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F558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F5581D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99"/>
    <w:unhideWhenUsed/>
    <w:rsid w:val="00F5581D"/>
    <w:pPr>
      <w:ind w:left="480"/>
    </w:pPr>
  </w:style>
  <w:style w:type="paragraph" w:styleId="TOCHeading">
    <w:name w:val="TOC Heading"/>
    <w:basedOn w:val="Heading1"/>
    <w:next w:val="Normal"/>
    <w:uiPriority w:val="99"/>
    <w:unhideWhenUsed/>
    <w:qFormat/>
    <w:rsid w:val="00F5581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AHRQBodyText">
    <w:name w:val="AHRQ Body Text"/>
    <w:basedOn w:val="Normal"/>
    <w:link w:val="AHRQBodyTextChar"/>
    <w:uiPriority w:val="99"/>
    <w:rsid w:val="00124A43"/>
    <w:pPr>
      <w:spacing w:after="200" w:line="276" w:lineRule="auto"/>
      <w:ind w:firstLine="360"/>
    </w:pPr>
    <w:rPr>
      <w:rFonts w:ascii="Times New Roman" w:hAnsi="Times New Roman"/>
      <w:sz w:val="20"/>
      <w:lang w:val="en-CA" w:eastAsia="en-CA"/>
    </w:rPr>
  </w:style>
  <w:style w:type="character" w:customStyle="1" w:styleId="AHRQBodyTextChar">
    <w:name w:val="AHRQ Body Text Char"/>
    <w:link w:val="AHRQBodyText"/>
    <w:uiPriority w:val="99"/>
    <w:rsid w:val="00124A43"/>
    <w:rPr>
      <w:rFonts w:ascii="Times New Roman" w:eastAsia="Times New Roman" w:hAnsi="Times New Roman"/>
      <w:sz w:val="20"/>
      <w:szCs w:val="20"/>
    </w:rPr>
  </w:style>
  <w:style w:type="paragraph" w:customStyle="1" w:styleId="AHRQChapterHeading">
    <w:name w:val="AHRQ Chapter Heading"/>
    <w:basedOn w:val="Normal"/>
    <w:next w:val="Normal"/>
    <w:uiPriority w:val="99"/>
    <w:rsid w:val="00124A43"/>
    <w:pPr>
      <w:spacing w:after="60" w:line="276" w:lineRule="auto"/>
      <w:jc w:val="center"/>
    </w:pPr>
    <w:rPr>
      <w:rFonts w:ascii="Arial" w:hAnsi="Arial" w:cs="Arial"/>
      <w:b/>
      <w:bCs/>
      <w:sz w:val="36"/>
      <w:szCs w:val="36"/>
      <w:lang w:val="en-CA"/>
    </w:rPr>
  </w:style>
  <w:style w:type="paragraph" w:customStyle="1" w:styleId="AHRQExecSumLevel1">
    <w:name w:val="AHRQ ExecSum Level 1"/>
    <w:basedOn w:val="Normal"/>
    <w:uiPriority w:val="99"/>
    <w:rsid w:val="00124A43"/>
    <w:pPr>
      <w:keepNext/>
      <w:keepLines/>
      <w:widowControl w:val="0"/>
      <w:spacing w:before="240" w:after="60" w:line="276" w:lineRule="auto"/>
    </w:pPr>
    <w:rPr>
      <w:rFonts w:ascii="Arial" w:eastAsia="Calibri" w:hAnsi="Arial" w:cs="Arial"/>
      <w:b/>
      <w:bCs/>
      <w:sz w:val="32"/>
      <w:szCs w:val="32"/>
      <w:lang w:val="en-CA"/>
    </w:rPr>
  </w:style>
  <w:style w:type="paragraph" w:customStyle="1" w:styleId="AHRQExecSumLevel2">
    <w:name w:val="AHRQ ExecSum Level 2"/>
    <w:basedOn w:val="Normal"/>
    <w:uiPriority w:val="99"/>
    <w:rsid w:val="00124A43"/>
    <w:pPr>
      <w:keepNext/>
      <w:keepLines/>
      <w:widowControl w:val="0"/>
      <w:spacing w:before="240" w:after="60" w:line="276" w:lineRule="auto"/>
    </w:pPr>
    <w:rPr>
      <w:rFonts w:ascii="Calibri" w:eastAsia="Calibri" w:hAnsi="Calibri" w:cs="Calibri"/>
      <w:b/>
      <w:bCs/>
      <w:noProof/>
      <w:sz w:val="32"/>
      <w:szCs w:val="32"/>
      <w:lang w:val="en-CA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124A43"/>
    <w:pPr>
      <w:keepNext/>
      <w:keepLines/>
      <w:widowControl w:val="0"/>
      <w:spacing w:after="200" w:line="276" w:lineRule="auto"/>
    </w:pPr>
    <w:rPr>
      <w:rFonts w:ascii="Arial" w:eastAsia="Calibri" w:hAnsi="Arial" w:cs="Arial"/>
      <w:b/>
      <w:bCs/>
      <w:sz w:val="20"/>
      <w:lang w:val="en-CA" w:eastAsia="en-CA"/>
    </w:rPr>
  </w:style>
  <w:style w:type="character" w:customStyle="1" w:styleId="AHRQFigureHeadingChar">
    <w:name w:val="AHRQ Figure Heading Char"/>
    <w:link w:val="AHRQFigureHeading"/>
    <w:uiPriority w:val="99"/>
    <w:rsid w:val="00124A43"/>
    <w:rPr>
      <w:rFonts w:ascii="Arial" w:hAnsi="Arial" w:cs="Arial"/>
      <w:b/>
      <w:bCs/>
      <w:sz w:val="20"/>
      <w:szCs w:val="20"/>
    </w:rPr>
  </w:style>
  <w:style w:type="paragraph" w:customStyle="1" w:styleId="AHRQLevel3Heading">
    <w:name w:val="AHRQ Level 3 Heading"/>
    <w:basedOn w:val="Normal"/>
    <w:next w:val="Normal"/>
    <w:link w:val="AHRQLevel3HeadingChar"/>
    <w:uiPriority w:val="99"/>
    <w:rsid w:val="00124A43"/>
    <w:pPr>
      <w:keepNext/>
      <w:keepLines/>
      <w:widowControl w:val="0"/>
      <w:spacing w:before="240" w:after="200" w:line="276" w:lineRule="auto"/>
    </w:pPr>
    <w:rPr>
      <w:rFonts w:ascii="Arial" w:eastAsia="Calibri" w:hAnsi="Arial" w:cs="Arial"/>
      <w:b/>
      <w:bCs/>
      <w:sz w:val="28"/>
      <w:szCs w:val="28"/>
      <w:lang w:val="en-CA" w:eastAsia="en-CA"/>
    </w:rPr>
  </w:style>
  <w:style w:type="character" w:customStyle="1" w:styleId="AHRQLevel3HeadingChar">
    <w:name w:val="AHRQ Level 3 Heading Char"/>
    <w:link w:val="AHRQLevel3Heading"/>
    <w:uiPriority w:val="99"/>
    <w:rsid w:val="00124A43"/>
    <w:rPr>
      <w:rFonts w:ascii="Arial" w:hAnsi="Arial" w:cs="Arial"/>
      <w:b/>
      <w:bCs/>
      <w:sz w:val="28"/>
      <w:szCs w:val="28"/>
    </w:rPr>
  </w:style>
  <w:style w:type="paragraph" w:customStyle="1" w:styleId="AHRQKeyQuestion">
    <w:name w:val="AHRQ KeyQuestion"/>
    <w:basedOn w:val="AHRQLevel3Heading"/>
    <w:uiPriority w:val="99"/>
    <w:rsid w:val="00124A43"/>
    <w:pPr>
      <w:keepNext w:val="0"/>
      <w:spacing w:after="60"/>
    </w:pPr>
    <w:rPr>
      <w:b w:val="0"/>
      <w:bCs w:val="0"/>
      <w:noProof/>
      <w:sz w:val="24"/>
      <w:szCs w:val="24"/>
    </w:rPr>
  </w:style>
  <w:style w:type="paragraph" w:customStyle="1" w:styleId="AHRQLevel1Heading">
    <w:name w:val="AHRQ Level 1 Heading"/>
    <w:basedOn w:val="Normal"/>
    <w:next w:val="Normal"/>
    <w:uiPriority w:val="99"/>
    <w:rsid w:val="00124A43"/>
    <w:pPr>
      <w:keepNext/>
      <w:keepLines/>
      <w:widowControl w:val="0"/>
      <w:spacing w:before="240" w:after="60" w:line="276" w:lineRule="auto"/>
    </w:pPr>
    <w:rPr>
      <w:rFonts w:ascii="Arial" w:hAnsi="Arial" w:cs="Arial"/>
      <w:b/>
      <w:bCs/>
      <w:sz w:val="32"/>
      <w:szCs w:val="32"/>
      <w:lang w:val="en-CA"/>
    </w:rPr>
  </w:style>
  <w:style w:type="paragraph" w:customStyle="1" w:styleId="AHRQLevel2Heading">
    <w:name w:val="AHRQ Level 2 Heading"/>
    <w:basedOn w:val="Normal"/>
    <w:next w:val="Normal"/>
    <w:link w:val="AHRQLevel2HeadingChar"/>
    <w:uiPriority w:val="99"/>
    <w:rsid w:val="00124A43"/>
    <w:pPr>
      <w:keepNext/>
      <w:keepLines/>
      <w:widowControl w:val="0"/>
      <w:spacing w:before="240" w:after="60" w:line="276" w:lineRule="auto"/>
    </w:pPr>
    <w:rPr>
      <w:rFonts w:ascii="Times New Roman" w:hAnsi="Times New Roman"/>
      <w:b/>
      <w:bCs/>
      <w:sz w:val="32"/>
      <w:szCs w:val="32"/>
      <w:lang w:val="en-CA" w:eastAsia="en-CA"/>
    </w:rPr>
  </w:style>
  <w:style w:type="character" w:customStyle="1" w:styleId="AHRQLevel2HeadingChar">
    <w:name w:val="AHRQ Level 2 Heading Char"/>
    <w:link w:val="AHRQLevel2Heading"/>
    <w:uiPriority w:val="99"/>
    <w:rsid w:val="00124A43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MERSC-BodyText">
    <w:name w:val="MERSC-Body Text"/>
    <w:basedOn w:val="Normal"/>
    <w:uiPriority w:val="99"/>
    <w:rsid w:val="00124A43"/>
    <w:pPr>
      <w:spacing w:after="200" w:line="276" w:lineRule="auto"/>
      <w:ind w:firstLine="360"/>
    </w:pPr>
    <w:rPr>
      <w:rFonts w:ascii="Calibri" w:eastAsia="Calibri" w:hAnsi="Calibri" w:cs="Calibri"/>
      <w:sz w:val="22"/>
      <w:szCs w:val="22"/>
      <w:lang w:val="en-CA"/>
    </w:rPr>
  </w:style>
  <w:style w:type="paragraph" w:customStyle="1" w:styleId="MERSC-ChapterHeading">
    <w:name w:val="MERSC-ChapterHeading"/>
    <w:basedOn w:val="Normal"/>
    <w:next w:val="Normal"/>
    <w:uiPriority w:val="99"/>
    <w:rsid w:val="00124A43"/>
    <w:pPr>
      <w:keepNext/>
      <w:widowControl w:val="0"/>
      <w:spacing w:after="200" w:line="276" w:lineRule="auto"/>
    </w:pPr>
    <w:rPr>
      <w:rFonts w:ascii="Arial" w:eastAsia="Calibri" w:hAnsi="Arial" w:cs="Arial"/>
      <w:b/>
      <w:bCs/>
      <w:color w:val="000000"/>
      <w:sz w:val="36"/>
      <w:szCs w:val="36"/>
      <w:lang w:val="en-CA"/>
    </w:rPr>
  </w:style>
  <w:style w:type="paragraph" w:customStyle="1" w:styleId="MERSC-KeyQuestion">
    <w:name w:val="MERSC-KeyQuestion"/>
    <w:basedOn w:val="Normal"/>
    <w:uiPriority w:val="99"/>
    <w:rsid w:val="00124A43"/>
    <w:pPr>
      <w:spacing w:after="200" w:line="276" w:lineRule="auto"/>
    </w:pPr>
    <w:rPr>
      <w:rFonts w:ascii="Calibri" w:eastAsia="Calibri" w:hAnsi="Calibri" w:cs="Calibri"/>
      <w:b/>
      <w:bCs/>
      <w:sz w:val="28"/>
      <w:szCs w:val="28"/>
      <w:lang w:val="en-CA"/>
    </w:rPr>
  </w:style>
  <w:style w:type="paragraph" w:customStyle="1" w:styleId="MERSC-Level1Heading">
    <w:name w:val="MERSC-Level1Heading"/>
    <w:basedOn w:val="Normal"/>
    <w:next w:val="Normal"/>
    <w:uiPriority w:val="99"/>
    <w:rsid w:val="00124A43"/>
    <w:pPr>
      <w:keepNext/>
      <w:keepLines/>
      <w:widowControl w:val="0"/>
      <w:spacing w:after="200" w:line="276" w:lineRule="auto"/>
    </w:pPr>
    <w:rPr>
      <w:rFonts w:ascii="Arial" w:eastAsia="Calibri" w:hAnsi="Arial" w:cs="Arial"/>
      <w:b/>
      <w:bCs/>
      <w:sz w:val="32"/>
      <w:szCs w:val="32"/>
      <w:lang w:val="en-CA"/>
    </w:rPr>
  </w:style>
  <w:style w:type="paragraph" w:customStyle="1" w:styleId="MERSC-Level2Heading">
    <w:name w:val="MERSC-Level2Heading"/>
    <w:basedOn w:val="Normal"/>
    <w:uiPriority w:val="99"/>
    <w:rsid w:val="00124A43"/>
    <w:pPr>
      <w:keepNext/>
      <w:keepLines/>
      <w:widowControl w:val="0"/>
      <w:spacing w:after="200" w:line="276" w:lineRule="auto"/>
    </w:pPr>
    <w:rPr>
      <w:rFonts w:ascii="Arial" w:eastAsia="Calibri" w:hAnsi="Arial" w:cs="Arial"/>
      <w:b/>
      <w:bCs/>
      <w:sz w:val="28"/>
      <w:szCs w:val="28"/>
      <w:lang w:val="en-CA"/>
    </w:rPr>
  </w:style>
  <w:style w:type="paragraph" w:customStyle="1" w:styleId="MERSC-FigureHeading">
    <w:name w:val="MERSC-FigureHeading"/>
    <w:basedOn w:val="MERSC-ChapterHeading"/>
    <w:uiPriority w:val="99"/>
    <w:rsid w:val="00124A43"/>
    <w:rPr>
      <w:sz w:val="20"/>
      <w:szCs w:val="20"/>
    </w:rPr>
  </w:style>
  <w:style w:type="paragraph" w:customStyle="1" w:styleId="MERSC-Level3Heading">
    <w:name w:val="MERSC-Level3Heading"/>
    <w:basedOn w:val="Normal"/>
    <w:uiPriority w:val="99"/>
    <w:rsid w:val="00124A43"/>
    <w:pPr>
      <w:keepNext/>
      <w:keepLines/>
      <w:widowControl w:val="0"/>
      <w:spacing w:after="200" w:line="276" w:lineRule="auto"/>
    </w:pPr>
    <w:rPr>
      <w:rFonts w:ascii="Calibri" w:eastAsia="Calibri" w:hAnsi="Calibri" w:cs="Calibri"/>
      <w:b/>
      <w:bCs/>
      <w:sz w:val="22"/>
      <w:szCs w:val="22"/>
      <w:u w:val="single"/>
      <w:lang w:val="en-CA"/>
    </w:rPr>
  </w:style>
  <w:style w:type="paragraph" w:customStyle="1" w:styleId="MERSC-Level4Heading">
    <w:name w:val="MERSC-Level4Heading"/>
    <w:basedOn w:val="MERSC-ChapterHeading"/>
    <w:uiPriority w:val="99"/>
    <w:rsid w:val="00124A43"/>
    <w:rPr>
      <w:rFonts w:ascii="Calibri" w:hAnsi="Calibri" w:cs="Calibri"/>
      <w:b w:val="0"/>
      <w:bCs w:val="0"/>
      <w:i/>
      <w:iCs/>
      <w:sz w:val="24"/>
      <w:szCs w:val="24"/>
    </w:rPr>
  </w:style>
  <w:style w:type="paragraph" w:customStyle="1" w:styleId="MERSC-TableHeading">
    <w:name w:val="MERSC-TableHeading"/>
    <w:basedOn w:val="MERSC-FigureHeading"/>
    <w:uiPriority w:val="99"/>
    <w:rsid w:val="00124A43"/>
  </w:style>
  <w:style w:type="paragraph" w:customStyle="1" w:styleId="MERSC-TableText">
    <w:name w:val="MERSC-TableText"/>
    <w:basedOn w:val="MERSC-ChapterHeading"/>
    <w:uiPriority w:val="99"/>
    <w:rsid w:val="00124A43"/>
    <w:pPr>
      <w:keepNext w:val="0"/>
    </w:pPr>
    <w:rPr>
      <w:b w:val="0"/>
      <w:bCs w:val="0"/>
      <w:sz w:val="18"/>
      <w:szCs w:val="18"/>
    </w:rPr>
  </w:style>
  <w:style w:type="paragraph" w:customStyle="1" w:styleId="AHRQLevel5Heading">
    <w:name w:val="AHRQ Level 5 Heading"/>
    <w:basedOn w:val="AHRQLevel3Heading"/>
    <w:uiPriority w:val="99"/>
    <w:rsid w:val="00124A43"/>
    <w:rPr>
      <w:noProof/>
      <w:sz w:val="24"/>
      <w:szCs w:val="24"/>
    </w:rPr>
  </w:style>
  <w:style w:type="paragraph" w:customStyle="1" w:styleId="AHRQLevel6Heading">
    <w:name w:val="AHRQ Level 6 Heading"/>
    <w:basedOn w:val="Normal"/>
    <w:uiPriority w:val="99"/>
    <w:rsid w:val="00124A43"/>
    <w:pPr>
      <w:keepNext/>
      <w:keepLines/>
      <w:widowControl w:val="0"/>
      <w:autoSpaceDE w:val="0"/>
      <w:autoSpaceDN w:val="0"/>
      <w:adjustRightInd w:val="0"/>
      <w:spacing w:before="240" w:after="200" w:line="276" w:lineRule="auto"/>
    </w:pPr>
    <w:rPr>
      <w:rFonts w:ascii="Calibri" w:eastAsia="Calibri" w:hAnsi="Calibri" w:cs="Calibri"/>
      <w:b/>
      <w:bCs/>
      <w:color w:val="000000"/>
      <w:sz w:val="22"/>
      <w:szCs w:val="22"/>
      <w:lang w:val="en-CA"/>
    </w:rPr>
  </w:style>
  <w:style w:type="paragraph" w:customStyle="1" w:styleId="AHRQLevel7Heading">
    <w:name w:val="AHRQ Level 7 Heading"/>
    <w:basedOn w:val="Normal"/>
    <w:uiPriority w:val="99"/>
    <w:rsid w:val="00124A43"/>
    <w:pPr>
      <w:keepNext/>
      <w:keepLines/>
      <w:widowControl w:val="0"/>
      <w:spacing w:after="200" w:line="276" w:lineRule="auto"/>
    </w:pPr>
    <w:rPr>
      <w:rFonts w:ascii="Calibri" w:eastAsia="Calibri" w:hAnsi="Calibri" w:cs="Calibri"/>
      <w:b/>
      <w:bCs/>
      <w:sz w:val="22"/>
      <w:szCs w:val="22"/>
      <w:lang w:val="en-CA"/>
    </w:rPr>
  </w:style>
  <w:style w:type="paragraph" w:customStyle="1" w:styleId="AHRQTableTitle">
    <w:name w:val="AHRQ Table Title"/>
    <w:basedOn w:val="Normal"/>
    <w:uiPriority w:val="99"/>
    <w:rsid w:val="00124A43"/>
    <w:pPr>
      <w:keepNext/>
      <w:keepLines/>
      <w:widowControl w:val="0"/>
      <w:spacing w:after="200" w:line="276" w:lineRule="auto"/>
    </w:pPr>
    <w:rPr>
      <w:rFonts w:ascii="Arial" w:eastAsia="Calibri" w:hAnsi="Arial" w:cs="Arial"/>
      <w:b/>
      <w:bCs/>
      <w:sz w:val="20"/>
      <w:lang w:val="en-CA"/>
    </w:rPr>
  </w:style>
  <w:style w:type="paragraph" w:customStyle="1" w:styleId="AHRQTableFigureFootnotes">
    <w:name w:val="AHRQ Table/Figure Footnotes"/>
    <w:basedOn w:val="AHRQFigureHeading"/>
    <w:uiPriority w:val="99"/>
    <w:rsid w:val="00124A43"/>
    <w:rPr>
      <w:rFonts w:ascii="Calibri" w:hAnsi="Calibri" w:cs="Times New Roman"/>
      <w:b w:val="0"/>
      <w:bCs w:val="0"/>
      <w:noProof/>
      <w:sz w:val="18"/>
      <w:szCs w:val="18"/>
    </w:rPr>
  </w:style>
  <w:style w:type="paragraph" w:customStyle="1" w:styleId="AHRQ-BodyText">
    <w:name w:val="AHRQ-Body Text"/>
    <w:basedOn w:val="Normal"/>
    <w:uiPriority w:val="99"/>
    <w:rsid w:val="00124A43"/>
    <w:pPr>
      <w:ind w:firstLine="360"/>
    </w:pPr>
    <w:rPr>
      <w:rFonts w:ascii="Calibri" w:eastAsia="Calibri" w:hAnsi="Calibri" w:cs="Calibri"/>
      <w:szCs w:val="24"/>
    </w:rPr>
  </w:style>
  <w:style w:type="paragraph" w:customStyle="1" w:styleId="AHRQ-ChapterHeading">
    <w:name w:val="AHRQ-ChapterHeading"/>
    <w:basedOn w:val="Normal"/>
    <w:next w:val="Normal"/>
    <w:uiPriority w:val="99"/>
    <w:rsid w:val="00124A43"/>
    <w:pPr>
      <w:spacing w:after="60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AHRQ-ES-Level1Heading">
    <w:name w:val="AHRQ-ES-Level1Heading"/>
    <w:basedOn w:val="Normal"/>
    <w:uiPriority w:val="99"/>
    <w:rsid w:val="00124A43"/>
    <w:pPr>
      <w:keepNext/>
      <w:spacing w:before="240" w:after="60"/>
    </w:pPr>
    <w:rPr>
      <w:rFonts w:ascii="Arial" w:eastAsia="Calibri" w:hAnsi="Arial" w:cs="Arial"/>
      <w:b/>
      <w:bCs/>
      <w:sz w:val="32"/>
      <w:szCs w:val="32"/>
    </w:rPr>
  </w:style>
  <w:style w:type="paragraph" w:customStyle="1" w:styleId="AHRQ-KeyQuestion">
    <w:name w:val="AHRQ-KeyQuestion"/>
    <w:basedOn w:val="Normal"/>
    <w:uiPriority w:val="99"/>
    <w:rsid w:val="00124A43"/>
    <w:pPr>
      <w:spacing w:before="240" w:after="60"/>
    </w:pPr>
    <w:rPr>
      <w:rFonts w:ascii="Arial" w:eastAsia="Calibri" w:hAnsi="Arial" w:cs="Arial"/>
      <w:b/>
      <w:bCs/>
      <w:sz w:val="28"/>
      <w:szCs w:val="28"/>
    </w:rPr>
  </w:style>
  <w:style w:type="paragraph" w:customStyle="1" w:styleId="AHRQ-Level7Heading">
    <w:name w:val="AHRQ-Level7Heading"/>
    <w:basedOn w:val="Normal"/>
    <w:uiPriority w:val="99"/>
    <w:rsid w:val="00124A43"/>
    <w:pPr>
      <w:keepLines/>
      <w:widowControl w:val="0"/>
      <w:spacing w:before="240"/>
    </w:pPr>
    <w:rPr>
      <w:rFonts w:ascii="Calibri" w:eastAsia="Calibri" w:hAnsi="Calibri" w:cs="Calibri"/>
      <w:b/>
      <w:bCs/>
      <w:szCs w:val="24"/>
    </w:rPr>
  </w:style>
  <w:style w:type="paragraph" w:customStyle="1" w:styleId="AHRQ-TableTitle">
    <w:name w:val="AHRQ-Table Title"/>
    <w:basedOn w:val="Normal"/>
    <w:uiPriority w:val="99"/>
    <w:rsid w:val="00124A43"/>
    <w:pPr>
      <w:keepNext/>
      <w:widowControl w:val="0"/>
    </w:pPr>
    <w:rPr>
      <w:rFonts w:ascii="Arial" w:eastAsia="Calibri" w:hAnsi="Arial" w:cs="Arial"/>
      <w:b/>
      <w:bCs/>
      <w:sz w:val="20"/>
    </w:rPr>
  </w:style>
  <w:style w:type="paragraph" w:customStyle="1" w:styleId="text">
    <w:name w:val="text"/>
    <w:basedOn w:val="Normal"/>
    <w:uiPriority w:val="99"/>
    <w:rsid w:val="00124A43"/>
    <w:pPr>
      <w:spacing w:before="120"/>
      <w:ind w:firstLine="720"/>
    </w:pPr>
    <w:rPr>
      <w:rFonts w:ascii="Arial" w:eastAsia="Calibri" w:hAnsi="Arial" w:cs="Arial"/>
      <w:szCs w:val="24"/>
    </w:rPr>
  </w:style>
  <w:style w:type="paragraph" w:customStyle="1" w:styleId="CERexecsumheader1">
    <w:name w:val="CER exec sum header 1"/>
    <w:basedOn w:val="Normal"/>
    <w:uiPriority w:val="99"/>
    <w:rsid w:val="00124A43"/>
    <w:pPr>
      <w:keepNext/>
      <w:keepLines/>
      <w:spacing w:before="12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xtprovidedbyAHRQOCKT">
    <w:name w:val="Text provided by AHRQ OCKT"/>
    <w:basedOn w:val="Normal"/>
    <w:uiPriority w:val="99"/>
    <w:rsid w:val="00124A43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PlainText">
    <w:name w:val="Plain Text"/>
    <w:basedOn w:val="Normal"/>
    <w:link w:val="PlainTextChar"/>
    <w:uiPriority w:val="99"/>
    <w:rsid w:val="00124A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24A4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uiPriority w:val="99"/>
    <w:rsid w:val="00124A43"/>
    <w:pPr>
      <w:spacing w:before="240" w:after="240"/>
    </w:pPr>
    <w:rPr>
      <w:rFonts w:ascii="Times New Roman" w:hAnsi="Times New Roman" w:cs="Times New Roman"/>
      <w:lang w:val="en-CA" w:eastAsia="en-CA"/>
    </w:rPr>
  </w:style>
  <w:style w:type="character" w:customStyle="1" w:styleId="StylePlainTextTimesNewRoman12ptChar">
    <w:name w:val="Style Plain Text + Times New Roman 12 pt Char"/>
    <w:link w:val="StylePlainTextTimesNewRoman12pt"/>
    <w:uiPriority w:val="99"/>
    <w:rsid w:val="00124A43"/>
    <w:rPr>
      <w:rFonts w:ascii="Times New Roman" w:eastAsia="Times New Roman" w:hAnsi="Times New Roman"/>
      <w:sz w:val="20"/>
      <w:szCs w:val="20"/>
    </w:rPr>
  </w:style>
  <w:style w:type="paragraph" w:customStyle="1" w:styleId="StylePlainTextTimesNewRoman12ptBold">
    <w:name w:val="Style Plain Text + Times New Roman 12 pt Bold"/>
    <w:basedOn w:val="PlainText"/>
    <w:link w:val="StylePlainTextTimesNewRoman12ptBoldChar"/>
    <w:uiPriority w:val="99"/>
    <w:rsid w:val="00124A43"/>
    <w:pPr>
      <w:keepNext/>
    </w:pPr>
    <w:rPr>
      <w:rFonts w:ascii="Times New Roman" w:hAnsi="Times New Roman" w:cs="Times New Roman"/>
      <w:b/>
      <w:bCs/>
      <w:lang w:val="en-CA" w:eastAsia="en-CA"/>
    </w:rPr>
  </w:style>
  <w:style w:type="character" w:customStyle="1" w:styleId="StylePlainTextTimesNewRoman12ptBoldChar">
    <w:name w:val="Style Plain Text + Times New Roman 12 pt Bold Char"/>
    <w:link w:val="StylePlainTextTimesNewRoman12ptBold"/>
    <w:uiPriority w:val="99"/>
    <w:rsid w:val="00124A43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ERexecsumtext">
    <w:name w:val="CER exec sum text"/>
    <w:basedOn w:val="Normal"/>
    <w:uiPriority w:val="99"/>
    <w:rsid w:val="00124A43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styleId="Emphasis">
    <w:name w:val="Emphasis"/>
    <w:basedOn w:val="DefaultParagraphFont"/>
    <w:uiPriority w:val="99"/>
    <w:qFormat/>
    <w:rsid w:val="00124A43"/>
    <w:rPr>
      <w:i/>
      <w:iCs/>
    </w:rPr>
  </w:style>
  <w:style w:type="character" w:customStyle="1" w:styleId="CER-AHRQbodytextChar">
    <w:name w:val="CER-AHRQ body text Char"/>
    <w:link w:val="CER-AHRQbodytext"/>
    <w:uiPriority w:val="99"/>
    <w:rsid w:val="00124A43"/>
  </w:style>
  <w:style w:type="paragraph" w:customStyle="1" w:styleId="CER-AHRQbodytext">
    <w:name w:val="CER-AHRQ body text"/>
    <w:basedOn w:val="Normal"/>
    <w:link w:val="CER-AHRQbodytextChar"/>
    <w:uiPriority w:val="99"/>
    <w:rsid w:val="00124A43"/>
    <w:pPr>
      <w:ind w:firstLine="360"/>
    </w:pPr>
    <w:rPr>
      <w:rFonts w:ascii="Calibri" w:eastAsia="Calibri" w:hAnsi="Calibri"/>
      <w:sz w:val="22"/>
      <w:szCs w:val="22"/>
      <w:lang w:val="en-CA" w:eastAsia="en-CA"/>
    </w:rPr>
  </w:style>
  <w:style w:type="paragraph" w:customStyle="1" w:styleId="AHRQTABLEHEADING">
    <w:name w:val="AHRQ TABLE HEADING"/>
    <w:basedOn w:val="Normal"/>
    <w:next w:val="Normal"/>
    <w:uiPriority w:val="99"/>
    <w:rsid w:val="00124A43"/>
    <w:rPr>
      <w:rFonts w:eastAsia="Calibri" w:cs="Times"/>
      <w:b/>
      <w:bCs/>
      <w:sz w:val="20"/>
    </w:rPr>
  </w:style>
  <w:style w:type="paragraph" w:customStyle="1" w:styleId="AHRQTableHeader">
    <w:name w:val="AHRQ Table Header"/>
    <w:link w:val="AHRQTableHeaderChar"/>
    <w:uiPriority w:val="99"/>
    <w:rsid w:val="00124A43"/>
    <w:rPr>
      <w:rFonts w:ascii="Arial" w:hAnsi="Arial" w:cs="Arial"/>
      <w:b/>
      <w:bCs/>
      <w:sz w:val="24"/>
      <w:szCs w:val="24"/>
    </w:rPr>
  </w:style>
  <w:style w:type="character" w:customStyle="1" w:styleId="AHRQTableHeaderChar">
    <w:name w:val="AHRQ Table Header Char"/>
    <w:link w:val="AHRQTableHeader"/>
    <w:uiPriority w:val="99"/>
    <w:rsid w:val="00124A43"/>
    <w:rPr>
      <w:rFonts w:ascii="Arial" w:hAnsi="Arial" w:cs="Arial"/>
      <w:b/>
      <w:bCs/>
      <w:sz w:val="24"/>
      <w:szCs w:val="24"/>
    </w:rPr>
  </w:style>
  <w:style w:type="paragraph" w:customStyle="1" w:styleId="AHRQTableText">
    <w:name w:val="AHRQ Table Text"/>
    <w:basedOn w:val="Normal"/>
    <w:uiPriority w:val="99"/>
    <w:rsid w:val="00124A43"/>
    <w:rPr>
      <w:rFonts w:ascii="Arial" w:eastAsia="Calibri" w:hAnsi="Arial" w:cs="Arial"/>
      <w:sz w:val="18"/>
      <w:szCs w:val="18"/>
    </w:rPr>
  </w:style>
  <w:style w:type="paragraph" w:customStyle="1" w:styleId="AHRQ-TableFootnotes">
    <w:name w:val="AHRQ-TableFootnotes"/>
    <w:basedOn w:val="AHRQ-BodyText"/>
    <w:uiPriority w:val="99"/>
    <w:rsid w:val="00124A43"/>
    <w:pPr>
      <w:ind w:firstLine="0"/>
    </w:pPr>
    <w:rPr>
      <w:sz w:val="18"/>
      <w:szCs w:val="18"/>
    </w:rPr>
  </w:style>
  <w:style w:type="paragraph" w:customStyle="1" w:styleId="AHRQBODYTEXT0">
    <w:name w:val="AHRQ BODY TEXT"/>
    <w:basedOn w:val="Normal"/>
    <w:link w:val="AHRQBODYTEXTChar0"/>
    <w:uiPriority w:val="99"/>
    <w:rsid w:val="00124A43"/>
    <w:pPr>
      <w:ind w:firstLine="360"/>
    </w:pPr>
    <w:rPr>
      <w:rFonts w:ascii="Times New Roman" w:hAnsi="Times New Roman"/>
      <w:sz w:val="20"/>
      <w:lang w:val="en-CA" w:eastAsia="en-CA"/>
    </w:rPr>
  </w:style>
  <w:style w:type="character" w:customStyle="1" w:styleId="AHRQBODYTEXTChar0">
    <w:name w:val="AHRQ BODY TEXT Char"/>
    <w:link w:val="AHRQBODYTEXT0"/>
    <w:uiPriority w:val="99"/>
    <w:rsid w:val="00124A43"/>
    <w:rPr>
      <w:rFonts w:ascii="Times New Roman" w:eastAsia="Times New Roman" w:hAnsi="Times New Roman"/>
      <w:sz w:val="20"/>
      <w:szCs w:val="20"/>
    </w:rPr>
  </w:style>
  <w:style w:type="paragraph" w:customStyle="1" w:styleId="AHRQLevel4Heading">
    <w:name w:val="AHRQ Level 4 Heading"/>
    <w:basedOn w:val="AHRQLevel5Heading"/>
    <w:next w:val="AHRQBodyText"/>
    <w:uiPriority w:val="99"/>
    <w:rsid w:val="00124A43"/>
    <w:rPr>
      <w:rFonts w:ascii="Calibri" w:hAnsi="Calibri" w:cs="Times New Roman"/>
      <w:sz w:val="28"/>
      <w:szCs w:val="28"/>
    </w:rPr>
  </w:style>
  <w:style w:type="paragraph" w:customStyle="1" w:styleId="AHRQ-TableFigurefootnotes">
    <w:name w:val="AHRQ-Table/Figure footnotes"/>
    <w:basedOn w:val="Normal"/>
    <w:uiPriority w:val="99"/>
    <w:rsid w:val="00124A43"/>
    <w:rPr>
      <w:rFonts w:ascii="Times New Roman" w:hAnsi="Times New Roman"/>
      <w:sz w:val="18"/>
      <w:szCs w:val="18"/>
    </w:rPr>
  </w:style>
  <w:style w:type="character" w:customStyle="1" w:styleId="st">
    <w:name w:val="st"/>
    <w:uiPriority w:val="99"/>
    <w:rsid w:val="00124A43"/>
  </w:style>
  <w:style w:type="paragraph" w:customStyle="1" w:styleId="AHRQ-TableText">
    <w:name w:val="AHRQ-TableText"/>
    <w:basedOn w:val="Normal"/>
    <w:uiPriority w:val="99"/>
    <w:rsid w:val="00124A43"/>
    <w:rPr>
      <w:rFonts w:ascii="Arial" w:eastAsia="Calibri" w:hAnsi="Arial" w:cs="Arial"/>
      <w:color w:val="000000"/>
      <w:sz w:val="18"/>
      <w:szCs w:val="18"/>
    </w:rPr>
  </w:style>
  <w:style w:type="paragraph" w:customStyle="1" w:styleId="AHRQ-TableTitle0">
    <w:name w:val="AHRQ-TableTitle"/>
    <w:basedOn w:val="Normal"/>
    <w:uiPriority w:val="99"/>
    <w:rsid w:val="00124A43"/>
    <w:pPr>
      <w:keepNext/>
      <w:keepLines/>
      <w:widowControl w:val="0"/>
    </w:pPr>
    <w:rPr>
      <w:rFonts w:ascii="Arial" w:eastAsia="Calibri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7D3E18"/>
    <w:rPr>
      <w:rFonts w:ascii="Times" w:eastAsia="Times New Roman" w:hAnsi="Times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/>
    <w:lsdException w:name="toc 2" w:uiPriority="0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iPriority="0"/>
    <w:lsdException w:name="index heading" w:unhideWhenUsed="1"/>
    <w:lsdException w:name="caption" w:uiPriority="35" w:unhideWhenUsed="1" w:qFormat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1430DA"/>
    <w:rPr>
      <w:rFonts w:ascii="Times" w:eastAsia="Times New Roman" w:hAnsi="Times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43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69F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51B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lang w:eastAsia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120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0DA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169F5"/>
    <w:rPr>
      <w:rFonts w:ascii="Cambria" w:hAnsi="Cambria" w:cs="Cambria"/>
      <w:b/>
      <w:bCs/>
      <w:color w:val="4F81BD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AA51B4"/>
    <w:rPr>
      <w:rFonts w:ascii="Cambria" w:hAnsi="Cambria" w:cs="Cambria"/>
      <w:b/>
      <w:bCs/>
      <w:color w:val="4F81BD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5D120B"/>
    <w:rPr>
      <w:rFonts w:ascii="Cambria" w:hAnsi="Cambria" w:cs="Cambria"/>
      <w:b/>
      <w:bCs/>
      <w:i/>
      <w:iCs/>
      <w:color w:val="4F81BD"/>
      <w:lang w:val="en-CA"/>
    </w:rPr>
  </w:style>
  <w:style w:type="character" w:styleId="Heading5Char">
    <w:name w:val="Hyperlink"/>
    <w:basedOn w:val="DefaultParagraphFont"/>
    <w:uiPriority w:val="99"/>
    <w:rsid w:val="00DF1584"/>
    <w:rPr>
      <w:color w:val="0000FF"/>
      <w:u w:val="single"/>
    </w:rPr>
  </w:style>
  <w:style w:type="paragraph" w:styleId="Heading6Char">
    <w:name w:val="Balloon Text"/>
    <w:basedOn w:val="Normal"/>
    <w:link w:val="Heading7Char"/>
    <w:uiPriority w:val="99"/>
    <w:semiHidden/>
    <w:unhideWhenUsed/>
    <w:rsid w:val="001430DA"/>
    <w:rPr>
      <w:rFonts w:ascii="Tahoma" w:hAnsi="Tahoma" w:cs="Tahoma"/>
      <w:sz w:val="16"/>
      <w:szCs w:val="16"/>
    </w:rPr>
  </w:style>
  <w:style w:type="character" w:customStyle="1" w:styleId="Heading7Char">
    <w:name w:val="Balloon Text Char"/>
    <w:basedOn w:val="DefaultParagraphFont"/>
    <w:link w:val="Heading6Char"/>
    <w:uiPriority w:val="99"/>
    <w:semiHidden/>
    <w:rsid w:val="001430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ing8Char">
    <w:name w:val="header"/>
    <w:basedOn w:val="Normal"/>
    <w:link w:val="Heading9Char"/>
    <w:uiPriority w:val="99"/>
    <w:unhideWhenUsed/>
    <w:rsid w:val="001430D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ing9Char">
    <w:name w:val="Header Char"/>
    <w:basedOn w:val="DefaultParagraphFont"/>
    <w:link w:val="Heading8Char"/>
    <w:uiPriority w:val="99"/>
    <w:rsid w:val="001430DA"/>
    <w:rPr>
      <w:lang w:val="en-US" w:eastAsia="en-US"/>
    </w:rPr>
  </w:style>
  <w:style w:type="paragraph" w:styleId="A9">
    <w:name w:val="footer"/>
    <w:basedOn w:val="Normal"/>
    <w:link w:val="TableGrid"/>
    <w:uiPriority w:val="99"/>
    <w:unhideWhenUsed/>
    <w:rsid w:val="001430DA"/>
    <w:pPr>
      <w:tabs>
        <w:tab w:val="center" w:pos="4680"/>
        <w:tab w:val="right" w:pos="9360"/>
      </w:tabs>
    </w:pPr>
  </w:style>
  <w:style w:type="character" w:customStyle="1" w:styleId="TableGrid">
    <w:name w:val="Footer Char"/>
    <w:basedOn w:val="DefaultParagraphFont"/>
    <w:link w:val="A9"/>
    <w:uiPriority w:val="99"/>
    <w:rsid w:val="001430DA"/>
    <w:rPr>
      <w:rFonts w:ascii="Times" w:eastAsia="Times New Roman" w:hAnsi="Times"/>
      <w:sz w:val="24"/>
      <w:szCs w:val="20"/>
      <w:lang w:val="en-US" w:eastAsia="en-US"/>
    </w:rPr>
  </w:style>
  <w:style w:type="character" w:styleId="AHRQ1">
    <w:name w:val="Placeholder Text"/>
    <w:basedOn w:val="DefaultParagraphFont"/>
    <w:uiPriority w:val="99"/>
    <w:semiHidden/>
    <w:rsid w:val="00DA4CE7"/>
    <w:rPr>
      <w:color w:val="808080"/>
    </w:rPr>
  </w:style>
  <w:style w:type="character" w:styleId="KQstem">
    <w:name w:val="annotation reference"/>
    <w:basedOn w:val="DefaultParagraphFont"/>
    <w:semiHidden/>
    <w:rsid w:val="001430DA"/>
    <w:rPr>
      <w:sz w:val="16"/>
      <w:szCs w:val="16"/>
    </w:rPr>
  </w:style>
  <w:style w:type="paragraph" w:styleId="KQstemChar">
    <w:name w:val="annotation text"/>
    <w:basedOn w:val="Normal"/>
    <w:link w:val="background"/>
    <w:semiHidden/>
    <w:rsid w:val="001430DA"/>
    <w:pPr>
      <w:spacing w:before="240" w:after="60"/>
    </w:pPr>
    <w:rPr>
      <w:rFonts w:ascii="Calibri" w:eastAsia="Calibri" w:hAnsi="Calibri"/>
      <w:sz w:val="20"/>
    </w:rPr>
  </w:style>
  <w:style w:type="character" w:customStyle="1" w:styleId="background">
    <w:name w:val="Comment Text Char"/>
    <w:basedOn w:val="DefaultParagraphFont"/>
    <w:link w:val="KQstemChar"/>
    <w:semiHidden/>
    <w:rsid w:val="00EF5EA8"/>
    <w:rPr>
      <w:sz w:val="20"/>
      <w:szCs w:val="20"/>
      <w:lang w:val="en-US" w:eastAsia="en-US"/>
    </w:rPr>
  </w:style>
  <w:style w:type="paragraph" w:styleId="backgroundChar">
    <w:name w:val="annotation subject"/>
    <w:basedOn w:val="KQstemChar"/>
    <w:next w:val="KQstemChar"/>
    <w:link w:val="BalloonText"/>
    <w:semiHidden/>
    <w:rsid w:val="001430DA"/>
    <w:rPr>
      <w:b/>
      <w:bCs/>
    </w:rPr>
  </w:style>
  <w:style w:type="character" w:customStyle="1" w:styleId="BalloonText">
    <w:name w:val="Comment Subject Char"/>
    <w:basedOn w:val="background"/>
    <w:link w:val="backgroundChar"/>
    <w:semiHidden/>
    <w:rsid w:val="00EF5EA8"/>
    <w:rPr>
      <w:b/>
      <w:bCs/>
      <w:sz w:val="20"/>
      <w:szCs w:val="20"/>
      <w:lang w:val="en-US" w:eastAsia="en-US"/>
    </w:rPr>
  </w:style>
  <w:style w:type="paragraph" w:styleId="BalloonTextChar">
    <w:name w:val="List Paragraph"/>
    <w:basedOn w:val="Normal"/>
    <w:uiPriority w:val="99"/>
    <w:qFormat/>
    <w:rsid w:val="00454748"/>
    <w:pPr>
      <w:ind w:left="720"/>
    </w:pPr>
  </w:style>
  <w:style w:type="paragraph" w:customStyle="1" w:styleId="BodyText">
    <w:name w:val="AHRQ Body Text"/>
    <w:basedOn w:val="Normal"/>
    <w:link w:val="BodyTextChar"/>
    <w:uiPriority w:val="99"/>
    <w:rsid w:val="00A26BAB"/>
    <w:pPr>
      <w:ind w:firstLine="360"/>
    </w:pPr>
    <w:rPr>
      <w:rFonts w:ascii="Times New Roman" w:hAnsi="Times New Roman"/>
      <w:szCs w:val="24"/>
      <w:lang w:eastAsia="en-CA"/>
    </w:rPr>
  </w:style>
  <w:style w:type="character" w:customStyle="1" w:styleId="BodyTextChar">
    <w:name w:val="AHRQ Body Text Char"/>
    <w:link w:val="BodyText"/>
    <w:uiPriority w:val="99"/>
    <w:rsid w:val="00A26BAB"/>
    <w:rPr>
      <w:rFonts w:ascii="Times New Roman" w:hAnsi="Times New Roman" w:cs="Times New Roman"/>
      <w:sz w:val="24"/>
      <w:szCs w:val="24"/>
    </w:rPr>
  </w:style>
  <w:style w:type="paragraph" w:customStyle="1" w:styleId="BodyTextFirstIndent">
    <w:name w:val="AHRQ Chapter Heading"/>
    <w:basedOn w:val="Normal"/>
    <w:next w:val="Normal"/>
    <w:uiPriority w:val="99"/>
    <w:rsid w:val="00663595"/>
    <w:pPr>
      <w:spacing w:after="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BodyTextFirstIndentChar">
    <w:name w:val="AHRQ ExecSum Level 1"/>
    <w:basedOn w:val="Normal"/>
    <w:uiPriority w:val="99"/>
    <w:rsid w:val="00A26BAB"/>
    <w:pPr>
      <w:keepNext/>
      <w:keepLines/>
      <w:widowControl w:val="0"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BodyText0">
    <w:name w:val="AHRQ ExecSum Level 2"/>
    <w:basedOn w:val="Normal"/>
    <w:uiPriority w:val="99"/>
    <w:rsid w:val="00A26BAB"/>
    <w:pPr>
      <w:keepNext/>
      <w:keepLines/>
      <w:widowControl w:val="0"/>
      <w:spacing w:before="240" w:after="60"/>
    </w:pPr>
    <w:rPr>
      <w:rFonts w:ascii="Times New Roman" w:hAnsi="Times New Roman"/>
      <w:b/>
      <w:bCs/>
      <w:noProof/>
      <w:sz w:val="32"/>
      <w:szCs w:val="32"/>
    </w:rPr>
  </w:style>
  <w:style w:type="paragraph" w:customStyle="1" w:styleId="BodyTextChar0">
    <w:name w:val="AHRQ Figure Heading"/>
    <w:basedOn w:val="Normal"/>
    <w:next w:val="Normal"/>
    <w:link w:val="Bullet1"/>
    <w:uiPriority w:val="99"/>
    <w:rsid w:val="00605422"/>
    <w:pPr>
      <w:keepNext/>
      <w:keepLines/>
      <w:widowControl w:val="0"/>
    </w:pPr>
    <w:rPr>
      <w:rFonts w:ascii="Arial" w:hAnsi="Arial" w:cs="Arial"/>
      <w:b/>
      <w:bCs/>
      <w:sz w:val="20"/>
      <w:szCs w:val="24"/>
      <w:lang w:eastAsia="en-CA"/>
    </w:rPr>
  </w:style>
  <w:style w:type="character" w:customStyle="1" w:styleId="Bullet1">
    <w:name w:val="AHRQ Figure Heading Char"/>
    <w:link w:val="BodyTextChar0"/>
    <w:uiPriority w:val="99"/>
    <w:rsid w:val="00605422"/>
    <w:rPr>
      <w:rFonts w:ascii="Arial" w:hAnsi="Arial" w:cs="Arial"/>
      <w:b/>
      <w:bCs/>
      <w:sz w:val="20"/>
      <w:szCs w:val="24"/>
    </w:rPr>
  </w:style>
  <w:style w:type="paragraph" w:customStyle="1" w:styleId="Bullet2">
    <w:name w:val="AHRQ Level 3 Heading"/>
    <w:basedOn w:val="Normal"/>
    <w:next w:val="Normal"/>
    <w:link w:val="Caption"/>
    <w:uiPriority w:val="99"/>
    <w:rsid w:val="004962FE"/>
    <w:pPr>
      <w:keepNext/>
      <w:keepLines/>
      <w:widowControl w:val="0"/>
      <w:spacing w:before="240"/>
    </w:pPr>
    <w:rPr>
      <w:rFonts w:asciiTheme="minorBidi" w:hAnsiTheme="minorBidi" w:cstheme="minorBidi"/>
      <w:b/>
      <w:bCs/>
      <w:color w:val="000000"/>
      <w:sz w:val="28"/>
      <w:szCs w:val="28"/>
      <w:lang w:eastAsia="en-CA"/>
    </w:rPr>
  </w:style>
  <w:style w:type="character" w:customStyle="1" w:styleId="Caption">
    <w:name w:val="AHRQ Level 3 Heading Char"/>
    <w:link w:val="Bullet2"/>
    <w:uiPriority w:val="99"/>
    <w:rsid w:val="004962FE"/>
    <w:rPr>
      <w:rFonts w:asciiTheme="minorBidi" w:eastAsia="Times New Roman" w:hAnsiTheme="minorBidi" w:cstheme="minorBidi"/>
      <w:b/>
      <w:bCs/>
      <w:color w:val="000000"/>
      <w:sz w:val="28"/>
      <w:szCs w:val="28"/>
      <w:lang w:val="en-US"/>
    </w:rPr>
  </w:style>
  <w:style w:type="paragraph" w:customStyle="1" w:styleId="CERParagraphIndent">
    <w:name w:val="AHRQ KeyQuestion"/>
    <w:basedOn w:val="Bullet2"/>
    <w:uiPriority w:val="99"/>
    <w:rsid w:val="00A26BAB"/>
    <w:pPr>
      <w:keepNext w:val="0"/>
      <w:spacing w:after="60"/>
    </w:pPr>
    <w:rPr>
      <w:b w:val="0"/>
      <w:bCs w:val="0"/>
      <w:noProof/>
    </w:rPr>
  </w:style>
  <w:style w:type="paragraph" w:customStyle="1" w:styleId="CERParagraphIndentChar">
    <w:name w:val="AHRQ Level 1 Heading"/>
    <w:basedOn w:val="Normal"/>
    <w:next w:val="Normal"/>
    <w:uiPriority w:val="99"/>
    <w:rsid w:val="00663595"/>
    <w:pPr>
      <w:keepNext/>
      <w:keepLines/>
      <w:widowControl w:val="0"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CERParagraphNoIndent">
    <w:name w:val="AHRQ Level 2 Heading"/>
    <w:basedOn w:val="Normal"/>
    <w:next w:val="Normal"/>
    <w:link w:val="CERParagraphNoIndentCharChar"/>
    <w:uiPriority w:val="99"/>
    <w:rsid w:val="007A372A"/>
    <w:pPr>
      <w:keepNext/>
      <w:keepLines/>
      <w:widowControl w:val="0"/>
      <w:spacing w:before="240" w:after="60"/>
    </w:pPr>
    <w:rPr>
      <w:rFonts w:ascii="Times New Roman" w:hAnsi="Times New Roman"/>
      <w:b/>
      <w:bCs/>
      <w:sz w:val="32"/>
      <w:szCs w:val="24"/>
      <w:lang w:eastAsia="en-CA"/>
    </w:rPr>
  </w:style>
  <w:style w:type="character" w:customStyle="1" w:styleId="CERParagraphNoIndentCharChar">
    <w:name w:val="AHRQ Level 2 Heading Char"/>
    <w:link w:val="CERParagraphNoIndent"/>
    <w:uiPriority w:val="99"/>
    <w:rsid w:val="007A372A"/>
    <w:rPr>
      <w:rFonts w:ascii="Times New Roman" w:hAnsi="Times New Roman"/>
      <w:b/>
      <w:bCs/>
      <w:sz w:val="32"/>
      <w:szCs w:val="24"/>
    </w:rPr>
  </w:style>
  <w:style w:type="paragraph" w:customStyle="1" w:styleId="CERTableColumnHeading9pt">
    <w:name w:val="AHRQ Level 5 Heading"/>
    <w:basedOn w:val="Bullet2"/>
    <w:uiPriority w:val="99"/>
    <w:rsid w:val="00A26BAB"/>
    <w:rPr>
      <w:noProof/>
    </w:rPr>
  </w:style>
  <w:style w:type="paragraph" w:customStyle="1" w:styleId="CERTableColumnHeading9ptChar">
    <w:name w:val="AHRQ Level 6 Heading"/>
    <w:basedOn w:val="Normal"/>
    <w:uiPriority w:val="99"/>
    <w:rsid w:val="001D11FD"/>
    <w:pPr>
      <w:widowControl w:val="0"/>
      <w:autoSpaceDE w:val="0"/>
      <w:autoSpaceDN w:val="0"/>
      <w:adjustRightInd w:val="0"/>
      <w:spacing w:before="240"/>
    </w:pPr>
    <w:rPr>
      <w:rFonts w:ascii="Times New Roman" w:hAnsi="Times New Roman"/>
      <w:b/>
      <w:bCs/>
      <w:color w:val="000000"/>
      <w:szCs w:val="24"/>
    </w:rPr>
  </w:style>
  <w:style w:type="paragraph" w:customStyle="1" w:styleId="CERTableText9pt">
    <w:name w:val="AHRQ Level 7 Heading"/>
    <w:basedOn w:val="Normal"/>
    <w:uiPriority w:val="99"/>
    <w:rsid w:val="00A26BAB"/>
    <w:pPr>
      <w:keepNext/>
      <w:keepLines/>
      <w:widowControl w:val="0"/>
    </w:pPr>
    <w:rPr>
      <w:rFonts w:ascii="Times New Roman" w:hAnsi="Times New Roman"/>
      <w:b/>
      <w:bCs/>
      <w:szCs w:val="24"/>
    </w:rPr>
  </w:style>
  <w:style w:type="paragraph" w:customStyle="1" w:styleId="ChapterHeading">
    <w:name w:val="AHRQ Table Title"/>
    <w:basedOn w:val="Normal"/>
    <w:uiPriority w:val="99"/>
    <w:rsid w:val="00A26BAB"/>
    <w:pPr>
      <w:keepNext/>
      <w:keepLines/>
      <w:widowControl w:val="0"/>
    </w:pPr>
    <w:rPr>
      <w:rFonts w:ascii="Arial" w:hAnsi="Arial" w:cs="Arial"/>
      <w:b/>
      <w:bCs/>
      <w:sz w:val="20"/>
    </w:rPr>
  </w:style>
  <w:style w:type="paragraph" w:customStyle="1" w:styleId="CommentReference">
    <w:name w:val="AHRQ Table/Figure Footnotes"/>
    <w:basedOn w:val="BodyTextChar0"/>
    <w:uiPriority w:val="99"/>
    <w:rsid w:val="00A26BAB"/>
    <w:rPr>
      <w:rFonts w:ascii="Times New Roman" w:hAnsi="Times New Roman" w:cs="Times New Roman"/>
      <w:b w:val="0"/>
      <w:bCs w:val="0"/>
      <w:noProof/>
      <w:sz w:val="18"/>
      <w:szCs w:val="18"/>
    </w:rPr>
  </w:style>
  <w:style w:type="paragraph" w:customStyle="1" w:styleId="CommentText">
    <w:name w:val="AHRQ-Body Text"/>
    <w:basedOn w:val="Normal"/>
    <w:uiPriority w:val="99"/>
    <w:rsid w:val="00A26BAB"/>
    <w:pPr>
      <w:ind w:firstLine="360"/>
    </w:pPr>
    <w:rPr>
      <w:rFonts w:ascii="Times New Roman" w:hAnsi="Times New Roman"/>
      <w:szCs w:val="24"/>
    </w:rPr>
  </w:style>
  <w:style w:type="paragraph" w:customStyle="1" w:styleId="CommentTextChar">
    <w:name w:val="AHRQ-ChapterHeading"/>
    <w:basedOn w:val="Normal"/>
    <w:next w:val="Normal"/>
    <w:uiPriority w:val="99"/>
    <w:rsid w:val="00A26BAB"/>
    <w:pPr>
      <w:spacing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CommentSubject">
    <w:name w:val="AHRQ-ES-Level1Heading"/>
    <w:basedOn w:val="Normal"/>
    <w:uiPriority w:val="99"/>
    <w:rsid w:val="00A26BAB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CommentSubjectChar">
    <w:name w:val="AHRQ-KeyQuestion"/>
    <w:basedOn w:val="Normal"/>
    <w:uiPriority w:val="99"/>
    <w:rsid w:val="00A26BAB"/>
    <w:pPr>
      <w:spacing w:before="240" w:after="60"/>
    </w:pPr>
    <w:rPr>
      <w:rFonts w:ascii="Arial" w:hAnsi="Arial" w:cs="Arial"/>
      <w:b/>
      <w:bCs/>
      <w:sz w:val="28"/>
      <w:szCs w:val="28"/>
    </w:rPr>
  </w:style>
  <w:style w:type="paragraph" w:customStyle="1" w:styleId="Contents">
    <w:name w:val="AHRQ-Level7Heading"/>
    <w:basedOn w:val="Normal"/>
    <w:uiPriority w:val="99"/>
    <w:rsid w:val="00A26BAB"/>
    <w:pPr>
      <w:keepLines/>
      <w:widowControl w:val="0"/>
      <w:spacing w:before="240"/>
    </w:pPr>
    <w:rPr>
      <w:rFonts w:ascii="Times New Roman" w:hAnsi="Times New Roman"/>
      <w:b/>
      <w:bCs/>
      <w:szCs w:val="24"/>
    </w:rPr>
  </w:style>
  <w:style w:type="paragraph" w:customStyle="1" w:styleId="ContentsSubhead">
    <w:name w:val="AHRQ-Table Title"/>
    <w:basedOn w:val="Normal"/>
    <w:uiPriority w:val="99"/>
    <w:rsid w:val="00A26BAB"/>
    <w:pPr>
      <w:keepNext/>
      <w:widowControl w:val="0"/>
    </w:pPr>
    <w:rPr>
      <w:rFonts w:ascii="Arial" w:hAnsi="Arial" w:cs="Arial"/>
      <w:b/>
      <w:bCs/>
      <w:sz w:val="20"/>
    </w:rPr>
  </w:style>
  <w:style w:type="paragraph" w:customStyle="1" w:styleId="ContractNumber">
    <w:name w:val="text"/>
    <w:basedOn w:val="Normal"/>
    <w:uiPriority w:val="99"/>
    <w:rsid w:val="00A26BAB"/>
    <w:pPr>
      <w:spacing w:before="120"/>
      <w:ind w:firstLine="720"/>
    </w:pPr>
    <w:rPr>
      <w:rFonts w:ascii="Arial" w:hAnsi="Arial" w:cs="Arial"/>
      <w:szCs w:val="24"/>
    </w:rPr>
  </w:style>
  <w:style w:type="table" w:styleId="Default">
    <w:name w:val="Table Grid"/>
    <w:basedOn w:val="TableNormal"/>
    <w:uiPriority w:val="59"/>
    <w:rsid w:val="001430DA"/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llowedHyperlink">
    <w:name w:val="CER exec sum header 1"/>
    <w:basedOn w:val="Normal"/>
    <w:uiPriority w:val="99"/>
    <w:rsid w:val="00A26BAB"/>
    <w:pPr>
      <w:keepNext/>
      <w:keepLines/>
      <w:spacing w:before="120"/>
    </w:pPr>
    <w:rPr>
      <w:rFonts w:ascii="Arial" w:hAnsi="Arial" w:cs="Arial"/>
      <w:b/>
      <w:bCs/>
      <w:color w:val="000000"/>
    </w:rPr>
  </w:style>
  <w:style w:type="paragraph" w:customStyle="1" w:styleId="Footer">
    <w:name w:val="Text provided by AHRQ OCKT"/>
    <w:basedOn w:val="Normal"/>
    <w:uiPriority w:val="99"/>
    <w:rsid w:val="00A26BAB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FooterChar">
    <w:name w:val="Plain Text"/>
    <w:basedOn w:val="Normal"/>
    <w:link w:val="FrontMatterHead"/>
    <w:uiPriority w:val="99"/>
    <w:rsid w:val="00A26BAB"/>
    <w:rPr>
      <w:rFonts w:ascii="Courier New" w:hAnsi="Courier New" w:cs="Courier New"/>
      <w:sz w:val="20"/>
      <w:lang w:eastAsia="en-CA"/>
    </w:rPr>
  </w:style>
  <w:style w:type="character" w:customStyle="1" w:styleId="FrontMatterHead">
    <w:name w:val="Plain Text Char"/>
    <w:basedOn w:val="DefaultParagraphFont"/>
    <w:link w:val="FooterChar"/>
    <w:uiPriority w:val="99"/>
    <w:rsid w:val="00A26BAB"/>
    <w:rPr>
      <w:rFonts w:ascii="Courier New" w:hAnsi="Courier New" w:cs="Courier New"/>
      <w:sz w:val="20"/>
      <w:szCs w:val="20"/>
    </w:rPr>
  </w:style>
  <w:style w:type="paragraph" w:customStyle="1" w:styleId="FrontMatterSubhead">
    <w:name w:val="Style Plain Text + Times New Roman 12 pt"/>
    <w:basedOn w:val="FooterChar"/>
    <w:link w:val="Header"/>
    <w:uiPriority w:val="99"/>
    <w:rsid w:val="00A26BAB"/>
    <w:pPr>
      <w:spacing w:before="240" w:after="240"/>
    </w:pPr>
    <w:rPr>
      <w:rFonts w:ascii="Times New Roman" w:eastAsia="Calibri" w:hAnsi="Times New Roman" w:cs="Times New Roman"/>
    </w:rPr>
  </w:style>
  <w:style w:type="character" w:customStyle="1" w:styleId="Header">
    <w:name w:val="Style Plain Text + Times New Roman 12 pt Char"/>
    <w:link w:val="FrontMatterSubhead"/>
    <w:uiPriority w:val="99"/>
    <w:rsid w:val="00A26BAB"/>
    <w:rPr>
      <w:rFonts w:ascii="Times New Roman" w:hAnsi="Times New Roman" w:cs="Times New Roman"/>
      <w:sz w:val="20"/>
      <w:szCs w:val="20"/>
    </w:rPr>
  </w:style>
  <w:style w:type="paragraph" w:customStyle="1" w:styleId="HeaderChar">
    <w:name w:val="Title Page Report Number"/>
    <w:basedOn w:val="Normal"/>
    <w:rsid w:val="00A26BAB"/>
    <w:rPr>
      <w:rFonts w:ascii="Arial" w:hAnsi="Arial" w:cs="Arial"/>
      <w:b/>
      <w:bCs/>
      <w:sz w:val="28"/>
      <w:szCs w:val="28"/>
    </w:rPr>
  </w:style>
  <w:style w:type="paragraph" w:customStyle="1" w:styleId="Heading1Char1">
    <w:name w:val="Style Plain Text + Times New Roman 12 pt Bold"/>
    <w:basedOn w:val="FooterChar"/>
    <w:link w:val="HeadingA"/>
    <w:uiPriority w:val="99"/>
    <w:rsid w:val="00A26BAB"/>
    <w:pPr>
      <w:keepNext/>
    </w:pPr>
    <w:rPr>
      <w:rFonts w:ascii="Times New Roman" w:eastAsia="Calibri" w:hAnsi="Times New Roman" w:cs="Times New Roman"/>
      <w:b/>
      <w:bCs/>
    </w:rPr>
  </w:style>
  <w:style w:type="character" w:customStyle="1" w:styleId="HeadingA">
    <w:name w:val="Style Plain Text + Times New Roman 12 pt Bold Char"/>
    <w:link w:val="Heading1Char1"/>
    <w:uiPriority w:val="99"/>
    <w:rsid w:val="00A26BAB"/>
    <w:rPr>
      <w:rFonts w:ascii="Times New Roman" w:hAnsi="Times New Roman" w:cs="Times New Roman"/>
      <w:b/>
      <w:bCs/>
      <w:sz w:val="20"/>
      <w:szCs w:val="20"/>
    </w:rPr>
  </w:style>
  <w:style w:type="paragraph" w:customStyle="1" w:styleId="Hyperlink">
    <w:name w:val="CER exec sum text"/>
    <w:basedOn w:val="Normal"/>
    <w:uiPriority w:val="99"/>
    <w:rsid w:val="00A26BA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styleId="Investigators">
    <w:name w:val="Emphasis"/>
    <w:basedOn w:val="DefaultParagraphFont"/>
    <w:uiPriority w:val="99"/>
    <w:qFormat/>
    <w:rsid w:val="00A26BAB"/>
    <w:rPr>
      <w:i/>
      <w:iCs/>
    </w:rPr>
  </w:style>
  <w:style w:type="character" w:customStyle="1" w:styleId="KeyQuestion">
    <w:name w:val="CER-AHRQ body text Char"/>
    <w:link w:val="Level1Heading"/>
    <w:uiPriority w:val="99"/>
    <w:rsid w:val="00A26BAB"/>
  </w:style>
  <w:style w:type="paragraph" w:customStyle="1" w:styleId="Level1Heading">
    <w:name w:val="CER-AHRQ body text"/>
    <w:basedOn w:val="Normal"/>
    <w:link w:val="KeyQuestion"/>
    <w:uiPriority w:val="99"/>
    <w:rsid w:val="00A26BAB"/>
    <w:pPr>
      <w:ind w:firstLine="360"/>
    </w:pPr>
  </w:style>
  <w:style w:type="paragraph" w:styleId="Level1HeadingChar">
    <w:name w:val="toc 1"/>
    <w:basedOn w:val="Normal"/>
    <w:next w:val="Normal"/>
    <w:autoRedefine/>
    <w:rsid w:val="001430DA"/>
    <w:rPr>
      <w:rFonts w:ascii="Times New Roman" w:hAnsi="Times New Roman"/>
      <w:szCs w:val="24"/>
      <w:lang w:val="en-CA"/>
    </w:rPr>
  </w:style>
  <w:style w:type="paragraph" w:styleId="Level2Heading">
    <w:name w:val="toc 2"/>
    <w:basedOn w:val="Normal"/>
    <w:next w:val="Normal"/>
    <w:autoRedefine/>
    <w:rsid w:val="001430DA"/>
    <w:pPr>
      <w:ind w:left="240"/>
    </w:pPr>
    <w:rPr>
      <w:rFonts w:ascii="Times New Roman" w:hAnsi="Times New Roman"/>
      <w:szCs w:val="24"/>
      <w:lang w:val="en-CA"/>
    </w:rPr>
  </w:style>
  <w:style w:type="paragraph" w:styleId="Level3Heading">
    <w:name w:val="toc 3"/>
    <w:basedOn w:val="Normal"/>
    <w:next w:val="Normal"/>
    <w:autoRedefine/>
    <w:uiPriority w:val="39"/>
    <w:rsid w:val="00A26BAB"/>
    <w:pPr>
      <w:tabs>
        <w:tab w:val="right" w:leader="dot" w:pos="9360"/>
      </w:tabs>
      <w:ind w:left="720"/>
    </w:pPr>
    <w:rPr>
      <w:rFonts w:ascii="Times New Roman" w:hAnsi="Times New Roman"/>
      <w:szCs w:val="24"/>
    </w:rPr>
  </w:style>
  <w:style w:type="paragraph" w:styleId="Level4Heading">
    <w:name w:val="table of figures"/>
    <w:basedOn w:val="Normal"/>
    <w:next w:val="Normal"/>
    <w:uiPriority w:val="99"/>
    <w:rsid w:val="00A26BAB"/>
    <w:pPr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Level5Heading">
    <w:name w:val="AHRQ TABLE HEADING"/>
    <w:basedOn w:val="Normal"/>
    <w:next w:val="Normal"/>
    <w:uiPriority w:val="99"/>
    <w:rsid w:val="00A26BAB"/>
    <w:rPr>
      <w:rFonts w:cs="Times"/>
      <w:b/>
      <w:bCs/>
      <w:sz w:val="20"/>
    </w:rPr>
  </w:style>
  <w:style w:type="paragraph" w:customStyle="1" w:styleId="Level6Heading">
    <w:name w:val="AHRQ Table Header"/>
    <w:link w:val="Level8Heading"/>
    <w:uiPriority w:val="99"/>
    <w:rsid w:val="00A26BAB"/>
    <w:rPr>
      <w:rFonts w:ascii="Arial" w:hAnsi="Arial" w:cs="Arial"/>
      <w:b/>
      <w:bCs/>
      <w:sz w:val="24"/>
      <w:szCs w:val="24"/>
    </w:rPr>
  </w:style>
  <w:style w:type="paragraph" w:customStyle="1" w:styleId="Level7Heading">
    <w:name w:val="AHRQ Table Text"/>
    <w:basedOn w:val="Normal"/>
    <w:uiPriority w:val="99"/>
    <w:rsid w:val="00A26BAB"/>
    <w:rPr>
      <w:rFonts w:ascii="Arial" w:hAnsi="Arial" w:cs="Arial"/>
      <w:sz w:val="18"/>
      <w:szCs w:val="18"/>
    </w:rPr>
  </w:style>
  <w:style w:type="character" w:customStyle="1" w:styleId="Level8Heading">
    <w:name w:val="AHRQ Table Header Char"/>
    <w:link w:val="Level6Heading"/>
    <w:uiPriority w:val="99"/>
    <w:rsid w:val="00A26BAB"/>
    <w:rPr>
      <w:rFonts w:ascii="Arial" w:hAnsi="Arial" w:cs="Arial"/>
      <w:b/>
      <w:bCs/>
      <w:sz w:val="24"/>
      <w:szCs w:val="24"/>
    </w:rPr>
  </w:style>
  <w:style w:type="paragraph" w:customStyle="1" w:styleId="ListParagraph">
    <w:name w:val="AHRQ-TableFootnotes"/>
    <w:basedOn w:val="CommentText"/>
    <w:uiPriority w:val="99"/>
    <w:rsid w:val="00A26BAB"/>
    <w:pPr>
      <w:ind w:firstLine="0"/>
    </w:pPr>
    <w:rPr>
      <w:sz w:val="18"/>
      <w:szCs w:val="18"/>
    </w:rPr>
  </w:style>
  <w:style w:type="paragraph" w:customStyle="1" w:styleId="NoSpacing">
    <w:name w:val="AHRQ BODY TEXT"/>
    <w:basedOn w:val="Normal"/>
    <w:link w:val="NormalWeb"/>
    <w:uiPriority w:val="99"/>
    <w:rsid w:val="00A26BAB"/>
    <w:pPr>
      <w:ind w:firstLine="360"/>
    </w:pPr>
    <w:rPr>
      <w:rFonts w:ascii="Times New Roman" w:hAnsi="Times New Roman"/>
      <w:sz w:val="20"/>
      <w:lang w:eastAsia="en-CA"/>
    </w:rPr>
  </w:style>
  <w:style w:type="character" w:customStyle="1" w:styleId="NormalWeb">
    <w:name w:val="AHRQ BODY TEXT Char"/>
    <w:link w:val="NoSpacing"/>
    <w:uiPriority w:val="99"/>
    <w:rsid w:val="00A26BAB"/>
    <w:rPr>
      <w:rFonts w:ascii="Times New Roman" w:hAnsi="Times New Roman" w:cs="Times New Roman"/>
      <w:sz w:val="20"/>
      <w:szCs w:val="20"/>
    </w:rPr>
  </w:style>
  <w:style w:type="paragraph" w:customStyle="1" w:styleId="NumberedList">
    <w:name w:val="AHRQ Level 4 Heading"/>
    <w:basedOn w:val="CERTableColumnHeading9pt"/>
    <w:next w:val="BodyText"/>
    <w:uiPriority w:val="99"/>
    <w:rsid w:val="004F31FD"/>
    <w:rPr>
      <w:rFonts w:ascii="Times New Roman" w:hAnsi="Times New Roman" w:cs="Times New Roman"/>
    </w:rPr>
  </w:style>
  <w:style w:type="paragraph" w:customStyle="1" w:styleId="NumberLine">
    <w:name w:val="AHRQ-Table/Figure footnotes"/>
    <w:basedOn w:val="Normal"/>
    <w:uiPriority w:val="99"/>
    <w:rsid w:val="00AD18A5"/>
    <w:rPr>
      <w:rFonts w:ascii="Times New Roman" w:hAnsi="Times New Roman"/>
      <w:sz w:val="18"/>
      <w:szCs w:val="18"/>
    </w:rPr>
  </w:style>
  <w:style w:type="character" w:customStyle="1" w:styleId="NumberLineCover">
    <w:name w:val="st"/>
    <w:uiPriority w:val="99"/>
    <w:rsid w:val="00AD18A5"/>
  </w:style>
  <w:style w:type="paragraph" w:customStyle="1" w:styleId="PageNumber">
    <w:name w:val="AHRQ-TableText"/>
    <w:basedOn w:val="Normal"/>
    <w:uiPriority w:val="99"/>
    <w:rsid w:val="00EB571C"/>
    <w:rPr>
      <w:rFonts w:ascii="Arial" w:hAnsi="Arial" w:cs="Arial"/>
      <w:color w:val="000000"/>
      <w:sz w:val="18"/>
      <w:szCs w:val="18"/>
    </w:rPr>
  </w:style>
  <w:style w:type="paragraph" w:customStyle="1" w:styleId="PageNumber0">
    <w:name w:val="AHRQ-TableTitle"/>
    <w:basedOn w:val="Normal"/>
    <w:uiPriority w:val="99"/>
    <w:rsid w:val="00EB571C"/>
    <w:pPr>
      <w:keepNext/>
      <w:keepLines/>
      <w:widowControl w:val="0"/>
    </w:pPr>
    <w:rPr>
      <w:rFonts w:ascii="Arial" w:hAnsi="Arial" w:cs="Arial"/>
      <w:b/>
      <w:bCs/>
      <w:sz w:val="20"/>
    </w:rPr>
  </w:style>
  <w:style w:type="table" w:customStyle="1" w:styleId="ParagraphIndent">
    <w:name w:val="Ombrage clair1"/>
    <w:uiPriority w:val="99"/>
    <w:rsid w:val="00C158D1"/>
    <w:rPr>
      <w:rFonts w:cs="Calibri"/>
      <w:color w:val="000000"/>
      <w:sz w:val="20"/>
      <w:szCs w:val="20"/>
      <w:lang w:val="fr-FR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NoIndent">
    <w:name w:val="No Spacing"/>
    <w:uiPriority w:val="99"/>
    <w:qFormat/>
    <w:rsid w:val="00C158D1"/>
    <w:rPr>
      <w:rFonts w:cs="Calibri"/>
      <w:lang w:eastAsia="en-US"/>
    </w:rPr>
  </w:style>
  <w:style w:type="paragraph" w:styleId="ParagraphNoIndentBold">
    <w:name w:val="TOC Heading"/>
    <w:basedOn w:val="Heading1"/>
    <w:next w:val="Normal"/>
    <w:uiPriority w:val="99"/>
    <w:qFormat/>
    <w:rsid w:val="00945C00"/>
    <w:pPr>
      <w:outlineLvl w:val="9"/>
    </w:pPr>
    <w:rPr>
      <w:rFonts w:eastAsia="MS Gothic"/>
      <w:lang w:eastAsia="ja-JP"/>
    </w:rPr>
  </w:style>
  <w:style w:type="paragraph" w:styleId="PreparedByText">
    <w:name w:val="Normal (Web)"/>
    <w:basedOn w:val="Normal"/>
    <w:uiPriority w:val="99"/>
    <w:semiHidden/>
    <w:rsid w:val="001430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eparedForText">
    <w:name w:val="FollowedHyperlink"/>
    <w:basedOn w:val="DefaultParagraphFont"/>
    <w:uiPriority w:val="99"/>
    <w:semiHidden/>
    <w:rsid w:val="00F21C2E"/>
    <w:rPr>
      <w:color w:val="800080"/>
      <w:u w:val="single"/>
    </w:rPr>
  </w:style>
  <w:style w:type="paragraph" w:customStyle="1" w:styleId="PublicationNumberDate">
    <w:name w:val="Default"/>
    <w:uiPriority w:val="99"/>
    <w:rsid w:val="00D33B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eference">
    <w:name w:val="frontmatter"/>
    <w:basedOn w:val="Normal"/>
    <w:link w:val="ReportTitle"/>
    <w:qFormat/>
    <w:rsid w:val="00226046"/>
    <w:rPr>
      <w:rFonts w:ascii="Times New Roman" w:hAnsi="Times New Roman"/>
      <w:szCs w:val="24"/>
    </w:rPr>
  </w:style>
  <w:style w:type="paragraph" w:customStyle="1" w:styleId="ReportSubtitle">
    <w:name w:val="ParagraphIndent"/>
    <w:qFormat/>
    <w:rsid w:val="004962FE"/>
    <w:pPr>
      <w:ind w:firstLine="36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ReportTitle">
    <w:name w:val="frontmatter Char"/>
    <w:basedOn w:val="DefaultParagraphFont"/>
    <w:link w:val="Reference"/>
    <w:rsid w:val="00226046"/>
    <w:rPr>
      <w:rFonts w:ascii="Times New Roman" w:hAnsi="Times New Roman"/>
      <w:sz w:val="24"/>
      <w:szCs w:val="24"/>
      <w:lang w:eastAsia="en-US"/>
    </w:rPr>
  </w:style>
  <w:style w:type="paragraph" w:customStyle="1" w:styleId="ReportType">
    <w:name w:val="ParagraphNoIndent"/>
    <w:qFormat/>
    <w:rsid w:val="001430DA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ReportTypeCover">
    <w:name w:val="ReportType"/>
    <w:qFormat/>
    <w:rsid w:val="001430D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  <w:lang w:val="en-US" w:eastAsia="en-US"/>
    </w:rPr>
  </w:style>
  <w:style w:type="paragraph" w:customStyle="1" w:styleId="Studies1">
    <w:name w:val="NumberLine"/>
    <w:qFormat/>
    <w:rsid w:val="001430DA"/>
    <w:rPr>
      <w:rFonts w:ascii="Arial" w:eastAsia="Times New Roman" w:hAnsi="Arial"/>
      <w:b/>
      <w:bCs/>
      <w:sz w:val="28"/>
      <w:szCs w:val="28"/>
      <w:lang w:val="en-US" w:eastAsia="en-US"/>
    </w:rPr>
  </w:style>
  <w:style w:type="paragraph" w:customStyle="1" w:styleId="Studies2">
    <w:name w:val="ReportTitle"/>
    <w:uiPriority w:val="99"/>
    <w:qFormat/>
    <w:rsid w:val="001430DA"/>
    <w:rPr>
      <w:rFonts w:ascii="Arial" w:eastAsia="Times New Roman" w:hAnsi="Arial"/>
      <w:b/>
      <w:bCs/>
      <w:sz w:val="36"/>
      <w:szCs w:val="36"/>
      <w:lang w:val="en-US" w:eastAsia="en-US"/>
    </w:rPr>
  </w:style>
  <w:style w:type="paragraph" w:customStyle="1" w:styleId="SuggestedCitation">
    <w:name w:val="PageNumber"/>
    <w:qFormat/>
    <w:rsid w:val="001430DA"/>
    <w:pPr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ofFigures">
    <w:name w:val="FrontMatterHead"/>
    <w:qFormat/>
    <w:rsid w:val="001430DA"/>
    <w:pPr>
      <w:keepNext/>
      <w:spacing w:before="240" w:after="60"/>
    </w:pPr>
    <w:rPr>
      <w:rFonts w:ascii="Arial" w:hAnsi="Arial" w:cs="Arial"/>
      <w:b/>
      <w:sz w:val="32"/>
      <w:szCs w:val="32"/>
      <w:lang w:val="en-US" w:eastAsia="en-US"/>
    </w:rPr>
  </w:style>
  <w:style w:type="table" w:customStyle="1" w:styleId="TableBoldText">
    <w:name w:val="AHRQ1"/>
    <w:basedOn w:val="Default"/>
    <w:rsid w:val="001430DA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CenteredText">
    <w:name w:val="ChapterHeading"/>
    <w:qFormat/>
    <w:rsid w:val="001430D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  <w:lang w:val="en-US" w:eastAsia="en-US"/>
    </w:rPr>
  </w:style>
  <w:style w:type="paragraph" w:customStyle="1" w:styleId="TableColumnHead">
    <w:name w:val="Level1Heading"/>
    <w:qFormat/>
    <w:rsid w:val="001430D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  <w:lang w:val="en-US" w:eastAsia="en-US"/>
    </w:rPr>
  </w:style>
  <w:style w:type="paragraph" w:customStyle="1" w:styleId="TableLeftText">
    <w:name w:val="Level2Heading"/>
    <w:qFormat/>
    <w:rsid w:val="001430D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customStyle="1" w:styleId="TableNote">
    <w:name w:val="KeyQuestion"/>
    <w:rsid w:val="001430DA"/>
    <w:pPr>
      <w:keepLines/>
      <w:spacing w:before="240" w:after="60"/>
    </w:pPr>
    <w:rPr>
      <w:rFonts w:ascii="Arial" w:eastAsia="Times New Roman" w:hAnsi="Arial" w:cs="Arial"/>
      <w:iCs/>
      <w:sz w:val="28"/>
      <w:szCs w:val="28"/>
      <w:lang w:val="en-US" w:eastAsia="en-US"/>
    </w:rPr>
  </w:style>
  <w:style w:type="paragraph" w:customStyle="1" w:styleId="TableSubhead">
    <w:name w:val="TableTitle"/>
    <w:qFormat/>
    <w:rsid w:val="001430DA"/>
    <w:pPr>
      <w:keepNext/>
      <w:spacing w:before="240"/>
    </w:pPr>
    <w:rPr>
      <w:rFonts w:ascii="Arial" w:hAnsi="Arial"/>
      <w:b/>
      <w:color w:val="000000"/>
      <w:sz w:val="20"/>
      <w:szCs w:val="24"/>
      <w:lang w:val="en-US" w:eastAsia="en-US"/>
    </w:rPr>
  </w:style>
  <w:style w:type="paragraph" w:customStyle="1" w:styleId="TableText">
    <w:name w:val="TableNote"/>
    <w:qFormat/>
    <w:rsid w:val="001430DA"/>
    <w:pPr>
      <w:spacing w:after="240"/>
    </w:pPr>
    <w:rPr>
      <w:rFonts w:ascii="Times New Roman" w:eastAsia="Times New Roman" w:hAnsi="Times New Roman"/>
      <w:bCs/>
      <w:sz w:val="18"/>
      <w:szCs w:val="24"/>
      <w:lang w:val="en-US" w:eastAsia="en-US"/>
    </w:rPr>
  </w:style>
  <w:style w:type="paragraph" w:customStyle="1" w:styleId="TableTitle">
    <w:name w:val="Reference"/>
    <w:qFormat/>
    <w:rsid w:val="001430D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  <w:lang w:val="en-US" w:eastAsia="en-US"/>
    </w:rPr>
  </w:style>
  <w:style w:type="paragraph" w:customStyle="1" w:styleId="TableTitleChar">
    <w:name w:val="Level5Heading"/>
    <w:qFormat/>
    <w:rsid w:val="001430D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  <w:lang w:val="en-US" w:eastAsia="en-US"/>
    </w:rPr>
  </w:style>
  <w:style w:type="paragraph" w:customStyle="1" w:styleId="TitlePageReportNumber">
    <w:name w:val="Level3Heading"/>
    <w:qFormat/>
    <w:rsid w:val="001430D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  <w:lang w:val="en-US" w:eastAsia="en-US"/>
    </w:rPr>
  </w:style>
  <w:style w:type="paragraph" w:customStyle="1" w:styleId="TOC1">
    <w:name w:val="PreparedForText"/>
    <w:qFormat/>
    <w:rsid w:val="001430DA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TOC2">
    <w:name w:val="ParagraphNoIndentBold"/>
    <w:qFormat/>
    <w:rsid w:val="001430D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OC3">
    <w:name w:val="ContractNumber"/>
    <w:next w:val="ReportType"/>
    <w:qFormat/>
    <w:rsid w:val="001430D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OCHeading">
    <w:name w:val="PreparedByText"/>
    <w:qFormat/>
    <w:rsid w:val="001430DA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AHRQBodyText">
    <w:name w:val="Investigators"/>
    <w:qFormat/>
    <w:rsid w:val="001430DA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AHRQBodyTextChar">
    <w:name w:val="PublicationNumberDate"/>
    <w:qFormat/>
    <w:rsid w:val="001430D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AHRQChapterHeading">
    <w:name w:val="SuggestedCitation"/>
    <w:qFormat/>
    <w:rsid w:val="001430DA"/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AHRQExecSumLevel1">
    <w:name w:val="Contents"/>
    <w:qFormat/>
    <w:rsid w:val="001430DA"/>
    <w:pPr>
      <w:keepNext/>
      <w:jc w:val="center"/>
    </w:pPr>
    <w:rPr>
      <w:rFonts w:ascii="Arial" w:hAnsi="Arial" w:cs="Arial"/>
      <w:b/>
      <w:sz w:val="36"/>
      <w:szCs w:val="32"/>
      <w:lang w:val="en-US" w:eastAsia="en-US"/>
    </w:rPr>
  </w:style>
  <w:style w:type="paragraph" w:customStyle="1" w:styleId="AHRQExecSumLevel2">
    <w:name w:val="ContentsSubhead"/>
    <w:qFormat/>
    <w:rsid w:val="001430DA"/>
    <w:pPr>
      <w:keepNext/>
      <w:spacing w:before="240"/>
    </w:pPr>
    <w:rPr>
      <w:rFonts w:ascii="Times New Roman" w:eastAsia="Times New Roman" w:hAnsi="Times New Roman"/>
      <w:b/>
      <w:bCs/>
      <w:sz w:val="24"/>
      <w:szCs w:val="28"/>
      <w:lang w:val="en-US" w:eastAsia="en-US"/>
    </w:rPr>
  </w:style>
  <w:style w:type="paragraph" w:customStyle="1" w:styleId="AHRQFigureHeading">
    <w:name w:val="Level4Heading"/>
    <w:qFormat/>
    <w:rsid w:val="001430D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paragraph" w:customStyle="1" w:styleId="AHRQFigureHeadingChar">
    <w:name w:val="TableColumnHead"/>
    <w:qFormat/>
    <w:rsid w:val="001430DA"/>
    <w:pPr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AHRQLevel3Heading">
    <w:name w:val="TableSubhead"/>
    <w:qFormat/>
    <w:rsid w:val="001430DA"/>
    <w:rPr>
      <w:rFonts w:ascii="Arial" w:hAnsi="Arial" w:cs="Arial"/>
      <w:b/>
      <w:i/>
      <w:sz w:val="18"/>
      <w:szCs w:val="18"/>
      <w:lang w:val="en-US" w:eastAsia="en-US"/>
    </w:rPr>
  </w:style>
  <w:style w:type="paragraph" w:customStyle="1" w:styleId="AHRQLevel3HeadingChar">
    <w:name w:val="TableText"/>
    <w:qFormat/>
    <w:rsid w:val="001430DA"/>
    <w:rPr>
      <w:rFonts w:ascii="Arial" w:hAnsi="Arial" w:cs="Arial"/>
      <w:sz w:val="18"/>
      <w:szCs w:val="18"/>
      <w:lang w:val="en-US" w:eastAsia="en-US"/>
    </w:rPr>
  </w:style>
  <w:style w:type="paragraph" w:customStyle="1" w:styleId="AHRQKeyQuestion">
    <w:name w:val="Level6Heading"/>
    <w:qFormat/>
    <w:rsid w:val="001430D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AHRQLevel1Heading">
    <w:name w:val="Level7Heading"/>
    <w:qFormat/>
    <w:rsid w:val="001430DA"/>
    <w:pPr>
      <w:keepNext/>
    </w:pPr>
    <w:rPr>
      <w:rFonts w:ascii="Times New Roman" w:hAnsi="Times New Roman"/>
      <w:b/>
      <w:color w:val="000000"/>
      <w:sz w:val="24"/>
      <w:szCs w:val="24"/>
      <w:lang w:val="en-US" w:eastAsia="en-US"/>
    </w:rPr>
  </w:style>
  <w:style w:type="paragraph" w:customStyle="1" w:styleId="AHRQLevel2Heading">
    <w:name w:val="Level8Heading"/>
    <w:qFormat/>
    <w:rsid w:val="001430DA"/>
    <w:pPr>
      <w:keepNext/>
    </w:pPr>
    <w:rPr>
      <w:rFonts w:ascii="Times New Roman" w:eastAsia="Times New Roman" w:hAnsi="Times New Roman"/>
      <w:bCs/>
      <w:i/>
      <w:sz w:val="24"/>
      <w:szCs w:val="24"/>
      <w:lang w:val="en-US" w:eastAsia="en-US"/>
    </w:rPr>
  </w:style>
  <w:style w:type="paragraph" w:customStyle="1" w:styleId="AHRQLevel2HeadingChar">
    <w:name w:val="Bullet1"/>
    <w:qFormat/>
    <w:rsid w:val="001430DA"/>
    <w:pPr>
      <w:numPr>
        <w:numId w:val="34"/>
      </w:numPr>
    </w:pPr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MERSC-BodyText">
    <w:name w:val="Bullet2"/>
    <w:qFormat/>
    <w:rsid w:val="001430DA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  <w:lang w:val="en-US" w:eastAsia="en-US"/>
    </w:rPr>
  </w:style>
  <w:style w:type="paragraph" w:customStyle="1" w:styleId="MERSC-ChapterHeading">
    <w:name w:val="TableCenteredText"/>
    <w:qFormat/>
    <w:rsid w:val="001430DA"/>
    <w:pPr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MERSC-KeyQuestion">
    <w:name w:val="TableLeftText"/>
    <w:qFormat/>
    <w:rsid w:val="001430DA"/>
    <w:rPr>
      <w:rFonts w:ascii="Arial" w:hAnsi="Arial" w:cs="Arial"/>
      <w:sz w:val="18"/>
      <w:szCs w:val="18"/>
      <w:lang w:val="en-US" w:eastAsia="en-US"/>
    </w:rPr>
  </w:style>
  <w:style w:type="paragraph" w:customStyle="1" w:styleId="MERSC-Level1Heading">
    <w:name w:val="TableBoldText"/>
    <w:qFormat/>
    <w:rsid w:val="001430DA"/>
    <w:rPr>
      <w:rFonts w:ascii="Arial" w:hAnsi="Arial" w:cs="Arial"/>
      <w:b/>
      <w:sz w:val="18"/>
      <w:szCs w:val="18"/>
      <w:lang w:val="en-US" w:eastAsia="en-US"/>
    </w:rPr>
  </w:style>
  <w:style w:type="paragraph" w:customStyle="1" w:styleId="MERSC-Level2Heading">
    <w:name w:val="Studies1"/>
    <w:qFormat/>
    <w:rsid w:val="001430D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  <w:lang w:val="en-US" w:eastAsia="en-US"/>
    </w:rPr>
  </w:style>
  <w:style w:type="paragraph" w:customStyle="1" w:styleId="MERSC-FigureHeading">
    <w:name w:val="Studies2"/>
    <w:qFormat/>
    <w:rsid w:val="001430DA"/>
    <w:pPr>
      <w:keepLines/>
      <w:numPr>
        <w:numId w:val="35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  <w:lang w:val="en-US" w:eastAsia="en-US"/>
    </w:rPr>
  </w:style>
  <w:style w:type="paragraph" w:customStyle="1" w:styleId="MERSC-Level3Heading">
    <w:name w:val="NumberedList"/>
    <w:basedOn w:val="AHRQLevel2HeadingChar"/>
    <w:qFormat/>
    <w:rsid w:val="001430DA"/>
    <w:pPr>
      <w:numPr>
        <w:numId w:val="36"/>
      </w:numPr>
      <w:ind w:left="720"/>
    </w:pPr>
  </w:style>
  <w:style w:type="paragraph" w:customStyle="1" w:styleId="MERSC-Level4Heading">
    <w:name w:val="ReportSubtitle"/>
    <w:qFormat/>
    <w:rsid w:val="001430DA"/>
    <w:rPr>
      <w:rFonts w:ascii="Arial" w:eastAsia="Times New Roman" w:hAnsi="Arial"/>
      <w:b/>
      <w:bCs/>
      <w:sz w:val="24"/>
      <w:szCs w:val="24"/>
      <w:lang w:val="en-US" w:eastAsia="en-US"/>
    </w:rPr>
  </w:style>
  <w:style w:type="paragraph" w:customStyle="1" w:styleId="MERSC-TableHeading">
    <w:name w:val="FrontMatterSubhead"/>
    <w:qFormat/>
    <w:rsid w:val="001430DA"/>
    <w:pPr>
      <w:keepNext/>
      <w:spacing w:before="120"/>
    </w:pPr>
    <w:rPr>
      <w:rFonts w:ascii="Arial" w:hAnsi="Arial" w:cs="Arial"/>
      <w:b/>
      <w:sz w:val="24"/>
      <w:szCs w:val="32"/>
      <w:lang w:val="en-US" w:eastAsia="en-US"/>
    </w:rPr>
  </w:style>
  <w:style w:type="character" w:customStyle="1" w:styleId="MERSC-TableText">
    <w:name w:val="apple-converted-space"/>
    <w:basedOn w:val="DefaultParagraphFont"/>
    <w:rsid w:val="001D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emplate%20for%20Reports%20by%20EPCs_10-18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37BC-FF25-468A-95E4-1A4C6D7D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EPCs_10-18-12</Template>
  <TotalTime>5</TotalTime>
  <Pages>18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Microsoft</Company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griffith-l</dc:creator>
  <cp:lastModifiedBy>Venture</cp:lastModifiedBy>
  <cp:revision>6</cp:revision>
  <cp:lastPrinted>2013-03-15T19:35:00Z</cp:lastPrinted>
  <dcterms:created xsi:type="dcterms:W3CDTF">2013-03-15T19:36:00Z</dcterms:created>
  <dcterms:modified xsi:type="dcterms:W3CDTF">2013-04-12T03:45:00Z</dcterms:modified>
</cp:coreProperties>
</file>