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72" w:rsidRPr="004A605D" w:rsidRDefault="00F02572" w:rsidP="00222225">
      <w:pPr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Appendix </w:t>
      </w:r>
      <w:r w:rsidR="00FF001F">
        <w:rPr>
          <w:rFonts w:ascii="Arial" w:hAnsi="Arial" w:cs="Arial"/>
          <w:b/>
          <w:sz w:val="20"/>
        </w:rPr>
        <w:t xml:space="preserve">B </w:t>
      </w:r>
      <w:r>
        <w:rPr>
          <w:rFonts w:ascii="Arial" w:hAnsi="Arial" w:cs="Arial"/>
          <w:b/>
          <w:sz w:val="20"/>
        </w:rPr>
        <w:t>Table 2. Stakeholder ranking of methods issues</w:t>
      </w:r>
    </w:p>
    <w:tbl>
      <w:tblPr>
        <w:tblW w:w="499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858"/>
        <w:gridCol w:w="1236"/>
        <w:gridCol w:w="1106"/>
        <w:gridCol w:w="1169"/>
        <w:gridCol w:w="1351"/>
        <w:gridCol w:w="1448"/>
      </w:tblGrid>
      <w:tr w:rsidR="00F02572" w:rsidRPr="00AE7CE4" w:rsidTr="007A135B">
        <w:tc>
          <w:tcPr>
            <w:tcW w:w="26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Methods Issue Question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Unweighted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Weighted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MD Research/ Clinician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PT/MT Research/ Clinician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>Nonclinicians</w:t>
            </w:r>
          </w:p>
        </w:tc>
      </w:tr>
      <w:tr w:rsidR="00F02572" w:rsidRPr="00AE7CE4" w:rsidTr="007A135B">
        <w:tc>
          <w:tcPr>
            <w:tcW w:w="26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6F313B">
            <w:pPr>
              <w:tabs>
                <w:tab w:val="left" w:pos="3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ab/>
              <w:t>Measurement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572" w:rsidRPr="00AE7CE4" w:rsidTr="007A135B">
        <w:tc>
          <w:tcPr>
            <w:tcW w:w="26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Which validated outcomes instruments should be used in all studies? 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is a minimal clinically important difference in key outcomes?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Which promising and/or controversial interventions should be studied?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set of consistent definitions of rotator cuff pathology, including concomitant pathology, should be used across providers and imaging reports?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diagnostic imaging (MRI, ultrasound, surgical inspection, arthrogram) best determines the extent of rotator cuff pathology at baseline, and when is it indicated?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imaging is best to evaluate cuff integrity post-surgery, and when is it indicated?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Which imaging is best for cuff tears superimposed on pre-existing pathology?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What provider training and experience thresholds are required for accurate imaging interpretation (tear classification) for rotator cuff for pathology?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How should ‘cuff integrity’ be defined for (1) nonoperative/pre-operative and (2) postoperative patients?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constitutes a good or acceptable repair?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What surgeon factors are associated with better operative repair and/or better outcomes?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Should minimum thresholds, such as number of cases or training, be required for complex repairs or revisions?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Which patient factors should be collected at baseline across all studies?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6F313B">
            <w:pPr>
              <w:tabs>
                <w:tab w:val="left" w:pos="34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728B">
              <w:rPr>
                <w:rFonts w:ascii="Arial" w:hAnsi="Arial" w:cs="Arial"/>
                <w:b/>
                <w:sz w:val="18"/>
                <w:szCs w:val="18"/>
              </w:rPr>
              <w:tab/>
              <w:t>Design and Reporting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02572" w:rsidP="006F3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 xml:space="preserve">Should classification of study participants be pathology-based or impairment-based?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02572" w:rsidRPr="00AE7CE4" w:rsidTr="007A135B">
        <w:tc>
          <w:tcPr>
            <w:tcW w:w="260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Which patient groups (for example, acute/chronic, older active/inactive, worker’s compensation) should special care be given to assure representation in research samples?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02572" w:rsidRPr="00AE7CE4" w:rsidTr="007A135B">
        <w:tc>
          <w:tcPr>
            <w:tcW w:w="2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What should the minimum followup duration be? Define ‘long-term’.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02572" w:rsidRPr="00AE7CE4" w:rsidTr="007A135B">
        <w:tc>
          <w:tcPr>
            <w:tcW w:w="26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Identify additional outcomes data sources (health plan, CMS, VA, other) and develop guidelines for use and reporting (STROBE, other). Is a registry necessary to accrue sufficient patients to examine natural history, baseline factors, and outcomes?</w:t>
            </w:r>
          </w:p>
        </w:tc>
        <w:tc>
          <w:tcPr>
            <w:tcW w:w="4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572" w:rsidRPr="00AE7CE4" w:rsidRDefault="00F5728B" w:rsidP="00593384">
            <w:pPr>
              <w:rPr>
                <w:rFonts w:ascii="Arial" w:hAnsi="Arial" w:cs="Arial"/>
                <w:sz w:val="18"/>
                <w:szCs w:val="18"/>
              </w:rPr>
            </w:pPr>
            <w:r w:rsidRPr="00F572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F02572" w:rsidRPr="004A605D" w:rsidRDefault="00F02572" w:rsidP="00F02572">
      <w:pPr>
        <w:rPr>
          <w:rFonts w:ascii="Arial" w:hAnsi="Arial" w:cs="Arial"/>
          <w:sz w:val="18"/>
          <w:szCs w:val="18"/>
        </w:rPr>
      </w:pPr>
    </w:p>
    <w:sectPr w:rsidR="00F02572" w:rsidRPr="004A605D" w:rsidSect="00214EA3"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59" w:rsidRDefault="008B3759">
      <w:r>
        <w:separator/>
      </w:r>
    </w:p>
  </w:endnote>
  <w:endnote w:type="continuationSeparator" w:id="0">
    <w:p w:rsidR="008B3759" w:rsidRDefault="008B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78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A46" w:rsidRDefault="002E1EC1">
        <w:pPr>
          <w:pStyle w:val="Footer"/>
          <w:jc w:val="center"/>
        </w:pPr>
        <w:r>
          <w:t>B</w:t>
        </w:r>
        <w:r w:rsidR="00270A4B">
          <w:t>-</w:t>
        </w:r>
        <w:r w:rsidR="00A6114A">
          <w:fldChar w:fldCharType="begin"/>
        </w:r>
        <w:r w:rsidR="00270A4B">
          <w:instrText xml:space="preserve"> PAGE   \* MERGEFORMAT </w:instrText>
        </w:r>
        <w:r w:rsidR="00A6114A">
          <w:fldChar w:fldCharType="separate"/>
        </w:r>
        <w:r w:rsidR="001A0117">
          <w:rPr>
            <w:noProof/>
          </w:rPr>
          <w:t>3</w:t>
        </w:r>
        <w:r w:rsidR="00A6114A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A3" w:rsidRDefault="00214EA3">
    <w:pPr>
      <w:pStyle w:val="Footer"/>
      <w:jc w:val="center"/>
    </w:pPr>
    <w:r>
      <w:t>B-</w:t>
    </w:r>
    <w:sdt>
      <w:sdtPr>
        <w:id w:val="145642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59" w:rsidRDefault="008B3759">
      <w:r>
        <w:separator/>
      </w:r>
    </w:p>
  </w:footnote>
  <w:footnote w:type="continuationSeparator" w:id="0">
    <w:p w:rsidR="008B3759" w:rsidRDefault="008B3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CDF"/>
    <w:multiLevelType w:val="hybridMultilevel"/>
    <w:tmpl w:val="967E0F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E54873"/>
    <w:multiLevelType w:val="hybridMultilevel"/>
    <w:tmpl w:val="8D103B10"/>
    <w:lvl w:ilvl="0" w:tplc="12A22CF2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C0B422C"/>
    <w:multiLevelType w:val="hybridMultilevel"/>
    <w:tmpl w:val="D4624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BADC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E285F"/>
    <w:multiLevelType w:val="hybridMultilevel"/>
    <w:tmpl w:val="81680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F2019"/>
    <w:multiLevelType w:val="hybridMultilevel"/>
    <w:tmpl w:val="17904B60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>
    <w:nsid w:val="12CF3DC8"/>
    <w:multiLevelType w:val="hybridMultilevel"/>
    <w:tmpl w:val="AEB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E1D97"/>
    <w:multiLevelType w:val="hybridMultilevel"/>
    <w:tmpl w:val="D87A6DD6"/>
    <w:lvl w:ilvl="0" w:tplc="3EDE3B4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2A09E9"/>
    <w:multiLevelType w:val="hybridMultilevel"/>
    <w:tmpl w:val="A43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C45C8"/>
    <w:multiLevelType w:val="hybridMultilevel"/>
    <w:tmpl w:val="7552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1C1D19"/>
    <w:multiLevelType w:val="hybridMultilevel"/>
    <w:tmpl w:val="5734C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2B5DD9"/>
    <w:multiLevelType w:val="hybridMultilevel"/>
    <w:tmpl w:val="1192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83E6F"/>
    <w:multiLevelType w:val="hybridMultilevel"/>
    <w:tmpl w:val="D77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2216F"/>
    <w:multiLevelType w:val="hybridMultilevel"/>
    <w:tmpl w:val="12D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127BE"/>
    <w:multiLevelType w:val="hybridMultilevel"/>
    <w:tmpl w:val="40648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FF5AA6"/>
    <w:multiLevelType w:val="hybridMultilevel"/>
    <w:tmpl w:val="AA5AD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9964B4"/>
    <w:multiLevelType w:val="hybridMultilevel"/>
    <w:tmpl w:val="456C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A612B"/>
    <w:multiLevelType w:val="hybridMultilevel"/>
    <w:tmpl w:val="05388D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46AA2"/>
    <w:multiLevelType w:val="hybridMultilevel"/>
    <w:tmpl w:val="4BFC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C0B34"/>
    <w:multiLevelType w:val="hybridMultilevel"/>
    <w:tmpl w:val="DC5A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D5C49"/>
    <w:multiLevelType w:val="hybridMultilevel"/>
    <w:tmpl w:val="6A42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26F22"/>
    <w:multiLevelType w:val="hybridMultilevel"/>
    <w:tmpl w:val="9B6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49930EE"/>
    <w:multiLevelType w:val="hybridMultilevel"/>
    <w:tmpl w:val="AEB4D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4BADC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DD55A8"/>
    <w:multiLevelType w:val="hybridMultilevel"/>
    <w:tmpl w:val="30B4F674"/>
    <w:lvl w:ilvl="0" w:tplc="3EDE3B4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A8F61A7"/>
    <w:multiLevelType w:val="hybridMultilevel"/>
    <w:tmpl w:val="6BE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51D16"/>
    <w:multiLevelType w:val="hybridMultilevel"/>
    <w:tmpl w:val="1D44FE68"/>
    <w:lvl w:ilvl="0" w:tplc="12A22CF2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>
    <w:nsid w:val="5C614EA4"/>
    <w:multiLevelType w:val="hybridMultilevel"/>
    <w:tmpl w:val="2F4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970DD3"/>
    <w:multiLevelType w:val="hybridMultilevel"/>
    <w:tmpl w:val="2E7A5926"/>
    <w:lvl w:ilvl="0" w:tplc="EFB469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875C80"/>
    <w:multiLevelType w:val="hybridMultilevel"/>
    <w:tmpl w:val="17046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5F62E3"/>
    <w:multiLevelType w:val="hybridMultilevel"/>
    <w:tmpl w:val="D2A4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55EE034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62F294A"/>
    <w:multiLevelType w:val="hybridMultilevel"/>
    <w:tmpl w:val="7A989D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E82DEA"/>
    <w:multiLevelType w:val="hybridMultilevel"/>
    <w:tmpl w:val="66AC2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4BADC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8"/>
  </w:num>
  <w:num w:numId="4">
    <w:abstractNumId w:val="19"/>
  </w:num>
  <w:num w:numId="5">
    <w:abstractNumId w:val="6"/>
  </w:num>
  <w:num w:numId="6">
    <w:abstractNumId w:val="16"/>
  </w:num>
  <w:num w:numId="7">
    <w:abstractNumId w:val="28"/>
  </w:num>
  <w:num w:numId="8">
    <w:abstractNumId w:val="1"/>
  </w:num>
  <w:num w:numId="9">
    <w:abstractNumId w:val="2"/>
  </w:num>
  <w:num w:numId="10">
    <w:abstractNumId w:val="32"/>
  </w:num>
  <w:num w:numId="11">
    <w:abstractNumId w:val="14"/>
  </w:num>
  <w:num w:numId="12">
    <w:abstractNumId w:val="3"/>
  </w:num>
  <w:num w:numId="13">
    <w:abstractNumId w:val="29"/>
  </w:num>
  <w:num w:numId="14">
    <w:abstractNumId w:val="10"/>
  </w:num>
  <w:num w:numId="15">
    <w:abstractNumId w:val="31"/>
  </w:num>
  <w:num w:numId="16">
    <w:abstractNumId w:val="35"/>
  </w:num>
  <w:num w:numId="17">
    <w:abstractNumId w:val="25"/>
  </w:num>
  <w:num w:numId="18">
    <w:abstractNumId w:val="0"/>
  </w:num>
  <w:num w:numId="19">
    <w:abstractNumId w:val="18"/>
  </w:num>
  <w:num w:numId="20">
    <w:abstractNumId w:val="4"/>
  </w:num>
  <w:num w:numId="21">
    <w:abstractNumId w:val="26"/>
  </w:num>
  <w:num w:numId="22">
    <w:abstractNumId w:val="7"/>
  </w:num>
  <w:num w:numId="23">
    <w:abstractNumId w:val="34"/>
  </w:num>
  <w:num w:numId="24">
    <w:abstractNumId w:val="23"/>
  </w:num>
  <w:num w:numId="25">
    <w:abstractNumId w:val="27"/>
  </w:num>
  <w:num w:numId="26">
    <w:abstractNumId w:val="12"/>
  </w:num>
  <w:num w:numId="27">
    <w:abstractNumId w:val="20"/>
  </w:num>
  <w:num w:numId="28">
    <w:abstractNumId w:val="13"/>
  </w:num>
  <w:num w:numId="29">
    <w:abstractNumId w:val="9"/>
  </w:num>
  <w:num w:numId="30">
    <w:abstractNumId w:val="17"/>
  </w:num>
  <w:num w:numId="31">
    <w:abstractNumId w:val="22"/>
  </w:num>
  <w:num w:numId="32">
    <w:abstractNumId w:val="21"/>
  </w:num>
  <w:num w:numId="33">
    <w:abstractNumId w:val="11"/>
  </w:num>
  <w:num w:numId="34">
    <w:abstractNumId w:val="5"/>
  </w:num>
  <w:num w:numId="35">
    <w:abstractNumId w:val="15"/>
  </w:num>
  <w:num w:numId="36">
    <w:abstractNumId w:val="30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6"/>
  </w:num>
  <w:num w:numId="43">
    <w:abstractNumId w:val="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8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J Amer Medical Associa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</w:docVars>
  <w:rsids>
    <w:rsidRoot w:val="003D0367"/>
    <w:rsid w:val="00000540"/>
    <w:rsid w:val="0000134B"/>
    <w:rsid w:val="0000227A"/>
    <w:rsid w:val="000027D2"/>
    <w:rsid w:val="00002880"/>
    <w:rsid w:val="000058AE"/>
    <w:rsid w:val="00014778"/>
    <w:rsid w:val="00016C75"/>
    <w:rsid w:val="00031019"/>
    <w:rsid w:val="000357AB"/>
    <w:rsid w:val="00047431"/>
    <w:rsid w:val="00054ED6"/>
    <w:rsid w:val="00056EF9"/>
    <w:rsid w:val="00062D64"/>
    <w:rsid w:val="00063A1F"/>
    <w:rsid w:val="00072649"/>
    <w:rsid w:val="000738CD"/>
    <w:rsid w:val="00075395"/>
    <w:rsid w:val="0007715A"/>
    <w:rsid w:val="000807EF"/>
    <w:rsid w:val="00080C69"/>
    <w:rsid w:val="0009339C"/>
    <w:rsid w:val="000A62FF"/>
    <w:rsid w:val="000B2DE2"/>
    <w:rsid w:val="000B3886"/>
    <w:rsid w:val="000B7954"/>
    <w:rsid w:val="000C4C93"/>
    <w:rsid w:val="000C5B6D"/>
    <w:rsid w:val="000D0424"/>
    <w:rsid w:val="000D3516"/>
    <w:rsid w:val="000D3E32"/>
    <w:rsid w:val="000E0D99"/>
    <w:rsid w:val="000E21F2"/>
    <w:rsid w:val="000F37AA"/>
    <w:rsid w:val="000F4FBA"/>
    <w:rsid w:val="000F6CB9"/>
    <w:rsid w:val="00103441"/>
    <w:rsid w:val="00103933"/>
    <w:rsid w:val="00105812"/>
    <w:rsid w:val="00120A60"/>
    <w:rsid w:val="0012382A"/>
    <w:rsid w:val="00124D59"/>
    <w:rsid w:val="00125718"/>
    <w:rsid w:val="00126FA7"/>
    <w:rsid w:val="001270F3"/>
    <w:rsid w:val="001331C5"/>
    <w:rsid w:val="00135A20"/>
    <w:rsid w:val="00143570"/>
    <w:rsid w:val="001470DC"/>
    <w:rsid w:val="00147684"/>
    <w:rsid w:val="001502E7"/>
    <w:rsid w:val="00153650"/>
    <w:rsid w:val="0015405C"/>
    <w:rsid w:val="00166BBA"/>
    <w:rsid w:val="00171379"/>
    <w:rsid w:val="0017236E"/>
    <w:rsid w:val="00185B56"/>
    <w:rsid w:val="0019018C"/>
    <w:rsid w:val="00195192"/>
    <w:rsid w:val="00196BB2"/>
    <w:rsid w:val="001A0117"/>
    <w:rsid w:val="001A0FC3"/>
    <w:rsid w:val="001A1C9D"/>
    <w:rsid w:val="001A281D"/>
    <w:rsid w:val="001A517E"/>
    <w:rsid w:val="001A593B"/>
    <w:rsid w:val="001A7711"/>
    <w:rsid w:val="001A7B2F"/>
    <w:rsid w:val="001B26DE"/>
    <w:rsid w:val="001B6A8E"/>
    <w:rsid w:val="001B7AAC"/>
    <w:rsid w:val="001B7FD8"/>
    <w:rsid w:val="001C1A24"/>
    <w:rsid w:val="001C2FD4"/>
    <w:rsid w:val="001C4AA2"/>
    <w:rsid w:val="001C5471"/>
    <w:rsid w:val="001C750D"/>
    <w:rsid w:val="001D431C"/>
    <w:rsid w:val="001D6E43"/>
    <w:rsid w:val="001E2811"/>
    <w:rsid w:val="001E43FA"/>
    <w:rsid w:val="001E777D"/>
    <w:rsid w:val="001F3138"/>
    <w:rsid w:val="001F486F"/>
    <w:rsid w:val="001F6150"/>
    <w:rsid w:val="001F6E46"/>
    <w:rsid w:val="002017CF"/>
    <w:rsid w:val="00203C28"/>
    <w:rsid w:val="00206663"/>
    <w:rsid w:val="00207D23"/>
    <w:rsid w:val="00214EA3"/>
    <w:rsid w:val="00215D5B"/>
    <w:rsid w:val="00222225"/>
    <w:rsid w:val="002235AF"/>
    <w:rsid w:val="002308E7"/>
    <w:rsid w:val="00231019"/>
    <w:rsid w:val="00240B19"/>
    <w:rsid w:val="00244129"/>
    <w:rsid w:val="00245ABE"/>
    <w:rsid w:val="00253316"/>
    <w:rsid w:val="00254C6B"/>
    <w:rsid w:val="00257063"/>
    <w:rsid w:val="0026089E"/>
    <w:rsid w:val="00261E7F"/>
    <w:rsid w:val="00263565"/>
    <w:rsid w:val="00263D01"/>
    <w:rsid w:val="0026741B"/>
    <w:rsid w:val="00270A4B"/>
    <w:rsid w:val="00272A45"/>
    <w:rsid w:val="00273125"/>
    <w:rsid w:val="00273795"/>
    <w:rsid w:val="00273882"/>
    <w:rsid w:val="00275602"/>
    <w:rsid w:val="00280D7B"/>
    <w:rsid w:val="0028581B"/>
    <w:rsid w:val="00285E96"/>
    <w:rsid w:val="00292814"/>
    <w:rsid w:val="00292E7D"/>
    <w:rsid w:val="002A157B"/>
    <w:rsid w:val="002A42CA"/>
    <w:rsid w:val="002A64C3"/>
    <w:rsid w:val="002B2840"/>
    <w:rsid w:val="002B6BED"/>
    <w:rsid w:val="002C0A15"/>
    <w:rsid w:val="002C50E4"/>
    <w:rsid w:val="002C6D07"/>
    <w:rsid w:val="002C6D4C"/>
    <w:rsid w:val="002C6D9B"/>
    <w:rsid w:val="002D78AB"/>
    <w:rsid w:val="002D7D0D"/>
    <w:rsid w:val="002E1453"/>
    <w:rsid w:val="002E1EC1"/>
    <w:rsid w:val="002E6C33"/>
    <w:rsid w:val="002E76D5"/>
    <w:rsid w:val="002F2439"/>
    <w:rsid w:val="002F311F"/>
    <w:rsid w:val="002F61F9"/>
    <w:rsid w:val="00300069"/>
    <w:rsid w:val="00302C13"/>
    <w:rsid w:val="00313FC1"/>
    <w:rsid w:val="00316FD7"/>
    <w:rsid w:val="00320206"/>
    <w:rsid w:val="00322A5A"/>
    <w:rsid w:val="00326FBB"/>
    <w:rsid w:val="00335280"/>
    <w:rsid w:val="0033530E"/>
    <w:rsid w:val="003369F8"/>
    <w:rsid w:val="003373D8"/>
    <w:rsid w:val="00340938"/>
    <w:rsid w:val="00340BDE"/>
    <w:rsid w:val="00345A90"/>
    <w:rsid w:val="003464DC"/>
    <w:rsid w:val="0035034D"/>
    <w:rsid w:val="00351EB7"/>
    <w:rsid w:val="003544FF"/>
    <w:rsid w:val="003556D7"/>
    <w:rsid w:val="00355BBF"/>
    <w:rsid w:val="00362507"/>
    <w:rsid w:val="00362A86"/>
    <w:rsid w:val="003639CF"/>
    <w:rsid w:val="00363B53"/>
    <w:rsid w:val="0036483D"/>
    <w:rsid w:val="00367E1B"/>
    <w:rsid w:val="00370A19"/>
    <w:rsid w:val="00372F57"/>
    <w:rsid w:val="0037341F"/>
    <w:rsid w:val="00383130"/>
    <w:rsid w:val="003832E3"/>
    <w:rsid w:val="00385F71"/>
    <w:rsid w:val="00391437"/>
    <w:rsid w:val="003A2077"/>
    <w:rsid w:val="003A3211"/>
    <w:rsid w:val="003A34D5"/>
    <w:rsid w:val="003A4DF4"/>
    <w:rsid w:val="003A7D23"/>
    <w:rsid w:val="003B20EE"/>
    <w:rsid w:val="003B4C14"/>
    <w:rsid w:val="003B56F7"/>
    <w:rsid w:val="003C0629"/>
    <w:rsid w:val="003C1AFE"/>
    <w:rsid w:val="003C44D1"/>
    <w:rsid w:val="003D0367"/>
    <w:rsid w:val="003D2A15"/>
    <w:rsid w:val="003E037D"/>
    <w:rsid w:val="003E4035"/>
    <w:rsid w:val="003F5814"/>
    <w:rsid w:val="00406456"/>
    <w:rsid w:val="004101DC"/>
    <w:rsid w:val="004127E6"/>
    <w:rsid w:val="0041709B"/>
    <w:rsid w:val="0042687E"/>
    <w:rsid w:val="00426B2A"/>
    <w:rsid w:val="004560F8"/>
    <w:rsid w:val="004568E9"/>
    <w:rsid w:val="00457BE1"/>
    <w:rsid w:val="00457C74"/>
    <w:rsid w:val="00460C53"/>
    <w:rsid w:val="00463837"/>
    <w:rsid w:val="00467E97"/>
    <w:rsid w:val="00470C94"/>
    <w:rsid w:val="00471FA0"/>
    <w:rsid w:val="004820AA"/>
    <w:rsid w:val="00482B74"/>
    <w:rsid w:val="00492CAF"/>
    <w:rsid w:val="004938BF"/>
    <w:rsid w:val="004A2E76"/>
    <w:rsid w:val="004A6023"/>
    <w:rsid w:val="004B048C"/>
    <w:rsid w:val="004B1531"/>
    <w:rsid w:val="004B5865"/>
    <w:rsid w:val="004B6BAE"/>
    <w:rsid w:val="004B7672"/>
    <w:rsid w:val="004C4B42"/>
    <w:rsid w:val="004C4B48"/>
    <w:rsid w:val="004C608E"/>
    <w:rsid w:val="004D08A4"/>
    <w:rsid w:val="004D2904"/>
    <w:rsid w:val="004D292A"/>
    <w:rsid w:val="004D45E4"/>
    <w:rsid w:val="004D6A33"/>
    <w:rsid w:val="004D6B8D"/>
    <w:rsid w:val="004D7810"/>
    <w:rsid w:val="004E0678"/>
    <w:rsid w:val="004E0756"/>
    <w:rsid w:val="004E0CCB"/>
    <w:rsid w:val="004E3100"/>
    <w:rsid w:val="004E3D36"/>
    <w:rsid w:val="004E6011"/>
    <w:rsid w:val="004E6BCC"/>
    <w:rsid w:val="004E6C48"/>
    <w:rsid w:val="004F218E"/>
    <w:rsid w:val="004F2AA5"/>
    <w:rsid w:val="004F41E4"/>
    <w:rsid w:val="004F461B"/>
    <w:rsid w:val="004F5215"/>
    <w:rsid w:val="004F7D9B"/>
    <w:rsid w:val="00500BF0"/>
    <w:rsid w:val="005029A4"/>
    <w:rsid w:val="005065A6"/>
    <w:rsid w:val="0052156B"/>
    <w:rsid w:val="00527606"/>
    <w:rsid w:val="00527C32"/>
    <w:rsid w:val="00527C5B"/>
    <w:rsid w:val="005305E2"/>
    <w:rsid w:val="00536EDC"/>
    <w:rsid w:val="005424DC"/>
    <w:rsid w:val="005426C7"/>
    <w:rsid w:val="005445AF"/>
    <w:rsid w:val="00550E6A"/>
    <w:rsid w:val="00551FDC"/>
    <w:rsid w:val="00553A03"/>
    <w:rsid w:val="00556AFD"/>
    <w:rsid w:val="00556B28"/>
    <w:rsid w:val="005576D5"/>
    <w:rsid w:val="00562308"/>
    <w:rsid w:val="005658A0"/>
    <w:rsid w:val="00566AAC"/>
    <w:rsid w:val="005751C2"/>
    <w:rsid w:val="00580C94"/>
    <w:rsid w:val="00582E60"/>
    <w:rsid w:val="005856DB"/>
    <w:rsid w:val="00592B75"/>
    <w:rsid w:val="00593384"/>
    <w:rsid w:val="00595A48"/>
    <w:rsid w:val="005A0178"/>
    <w:rsid w:val="005A20C7"/>
    <w:rsid w:val="005A5FD0"/>
    <w:rsid w:val="005A7872"/>
    <w:rsid w:val="005B0F23"/>
    <w:rsid w:val="005B17D7"/>
    <w:rsid w:val="005B2C1D"/>
    <w:rsid w:val="005B3845"/>
    <w:rsid w:val="005B54B1"/>
    <w:rsid w:val="005B5E9E"/>
    <w:rsid w:val="005C0687"/>
    <w:rsid w:val="005C2A78"/>
    <w:rsid w:val="005C59DC"/>
    <w:rsid w:val="005C65CA"/>
    <w:rsid w:val="005D0DE9"/>
    <w:rsid w:val="005D5150"/>
    <w:rsid w:val="005E156B"/>
    <w:rsid w:val="005E4110"/>
    <w:rsid w:val="005E49C2"/>
    <w:rsid w:val="005E7723"/>
    <w:rsid w:val="005F02D3"/>
    <w:rsid w:val="005F1085"/>
    <w:rsid w:val="005F7F3E"/>
    <w:rsid w:val="00601425"/>
    <w:rsid w:val="006037DC"/>
    <w:rsid w:val="00605526"/>
    <w:rsid w:val="006068B3"/>
    <w:rsid w:val="006073FE"/>
    <w:rsid w:val="00610922"/>
    <w:rsid w:val="00613979"/>
    <w:rsid w:val="00625C08"/>
    <w:rsid w:val="0062722D"/>
    <w:rsid w:val="0064432B"/>
    <w:rsid w:val="006539FA"/>
    <w:rsid w:val="00656A93"/>
    <w:rsid w:val="0065794D"/>
    <w:rsid w:val="00661145"/>
    <w:rsid w:val="00661780"/>
    <w:rsid w:val="0066411B"/>
    <w:rsid w:val="006656C4"/>
    <w:rsid w:val="00666FB6"/>
    <w:rsid w:val="00667131"/>
    <w:rsid w:val="00667235"/>
    <w:rsid w:val="0067309F"/>
    <w:rsid w:val="006731C4"/>
    <w:rsid w:val="00674588"/>
    <w:rsid w:val="00676484"/>
    <w:rsid w:val="0067749F"/>
    <w:rsid w:val="00680FE1"/>
    <w:rsid w:val="00685ABB"/>
    <w:rsid w:val="00690545"/>
    <w:rsid w:val="00691D00"/>
    <w:rsid w:val="00693477"/>
    <w:rsid w:val="006948EA"/>
    <w:rsid w:val="00697879"/>
    <w:rsid w:val="006B3A03"/>
    <w:rsid w:val="006B4C5B"/>
    <w:rsid w:val="006C4DE1"/>
    <w:rsid w:val="006C59C2"/>
    <w:rsid w:val="006C5D42"/>
    <w:rsid w:val="006D1428"/>
    <w:rsid w:val="006E0144"/>
    <w:rsid w:val="006E23A8"/>
    <w:rsid w:val="006E2AA3"/>
    <w:rsid w:val="006E2B2C"/>
    <w:rsid w:val="006E70DD"/>
    <w:rsid w:val="006E7BE5"/>
    <w:rsid w:val="006F1A46"/>
    <w:rsid w:val="006F313B"/>
    <w:rsid w:val="006F31D2"/>
    <w:rsid w:val="006F6C6F"/>
    <w:rsid w:val="00705AA6"/>
    <w:rsid w:val="00707FB0"/>
    <w:rsid w:val="007104FA"/>
    <w:rsid w:val="00724428"/>
    <w:rsid w:val="00724FF7"/>
    <w:rsid w:val="007269E7"/>
    <w:rsid w:val="0073684B"/>
    <w:rsid w:val="00743666"/>
    <w:rsid w:val="00744CFA"/>
    <w:rsid w:val="00746EC6"/>
    <w:rsid w:val="00751FDD"/>
    <w:rsid w:val="00761132"/>
    <w:rsid w:val="007743B5"/>
    <w:rsid w:val="00775522"/>
    <w:rsid w:val="007763BC"/>
    <w:rsid w:val="00780AAB"/>
    <w:rsid w:val="00783714"/>
    <w:rsid w:val="00783AB5"/>
    <w:rsid w:val="00787470"/>
    <w:rsid w:val="007975ED"/>
    <w:rsid w:val="007A135B"/>
    <w:rsid w:val="007A500D"/>
    <w:rsid w:val="007A5CF0"/>
    <w:rsid w:val="007B6BE2"/>
    <w:rsid w:val="007D2489"/>
    <w:rsid w:val="007D2FBC"/>
    <w:rsid w:val="007D4CC3"/>
    <w:rsid w:val="007D5510"/>
    <w:rsid w:val="007E302E"/>
    <w:rsid w:val="007E45FD"/>
    <w:rsid w:val="007E4B4D"/>
    <w:rsid w:val="007E5530"/>
    <w:rsid w:val="007E71FE"/>
    <w:rsid w:val="007F27F6"/>
    <w:rsid w:val="007F2EDB"/>
    <w:rsid w:val="007F6776"/>
    <w:rsid w:val="00801FCC"/>
    <w:rsid w:val="008032B0"/>
    <w:rsid w:val="00810FE0"/>
    <w:rsid w:val="00816863"/>
    <w:rsid w:val="00817A99"/>
    <w:rsid w:val="00821986"/>
    <w:rsid w:val="00822B52"/>
    <w:rsid w:val="00822BD0"/>
    <w:rsid w:val="00832D65"/>
    <w:rsid w:val="0084278C"/>
    <w:rsid w:val="0084483C"/>
    <w:rsid w:val="00845914"/>
    <w:rsid w:val="008460A7"/>
    <w:rsid w:val="00850593"/>
    <w:rsid w:val="00852106"/>
    <w:rsid w:val="008558AD"/>
    <w:rsid w:val="00855DF4"/>
    <w:rsid w:val="00856B89"/>
    <w:rsid w:val="0085708D"/>
    <w:rsid w:val="00875D7E"/>
    <w:rsid w:val="00877EFC"/>
    <w:rsid w:val="008826C2"/>
    <w:rsid w:val="00882D40"/>
    <w:rsid w:val="00887FD0"/>
    <w:rsid w:val="00890EF3"/>
    <w:rsid w:val="0089191B"/>
    <w:rsid w:val="0089426C"/>
    <w:rsid w:val="00896F21"/>
    <w:rsid w:val="008A3D31"/>
    <w:rsid w:val="008B3759"/>
    <w:rsid w:val="008B73B3"/>
    <w:rsid w:val="008C4579"/>
    <w:rsid w:val="008C6FDE"/>
    <w:rsid w:val="008D7EA9"/>
    <w:rsid w:val="008F0762"/>
    <w:rsid w:val="008F2396"/>
    <w:rsid w:val="008F4893"/>
    <w:rsid w:val="008F5B27"/>
    <w:rsid w:val="008F5D5F"/>
    <w:rsid w:val="008F6A4A"/>
    <w:rsid w:val="008F6BD4"/>
    <w:rsid w:val="00901792"/>
    <w:rsid w:val="009022F1"/>
    <w:rsid w:val="009037AF"/>
    <w:rsid w:val="009038A7"/>
    <w:rsid w:val="0090449A"/>
    <w:rsid w:val="009046D9"/>
    <w:rsid w:val="00907772"/>
    <w:rsid w:val="009079DF"/>
    <w:rsid w:val="00907E12"/>
    <w:rsid w:val="00911E1B"/>
    <w:rsid w:val="00914C07"/>
    <w:rsid w:val="00914F7C"/>
    <w:rsid w:val="009153E0"/>
    <w:rsid w:val="0092064E"/>
    <w:rsid w:val="009247AA"/>
    <w:rsid w:val="009307D7"/>
    <w:rsid w:val="00933977"/>
    <w:rsid w:val="00942C91"/>
    <w:rsid w:val="00944815"/>
    <w:rsid w:val="00944EB7"/>
    <w:rsid w:val="009554FB"/>
    <w:rsid w:val="00955FA4"/>
    <w:rsid w:val="009714C4"/>
    <w:rsid w:val="00981F6D"/>
    <w:rsid w:val="009825CC"/>
    <w:rsid w:val="009828FB"/>
    <w:rsid w:val="00984290"/>
    <w:rsid w:val="00985683"/>
    <w:rsid w:val="00985C3C"/>
    <w:rsid w:val="0099043E"/>
    <w:rsid w:val="00990E7C"/>
    <w:rsid w:val="009950AF"/>
    <w:rsid w:val="009A01C3"/>
    <w:rsid w:val="009A7AA7"/>
    <w:rsid w:val="009A7F07"/>
    <w:rsid w:val="009B04D9"/>
    <w:rsid w:val="009B2314"/>
    <w:rsid w:val="009C24BD"/>
    <w:rsid w:val="009C3C09"/>
    <w:rsid w:val="009D47F0"/>
    <w:rsid w:val="009D65E1"/>
    <w:rsid w:val="009D71DE"/>
    <w:rsid w:val="009E1C32"/>
    <w:rsid w:val="009E293B"/>
    <w:rsid w:val="009E310C"/>
    <w:rsid w:val="009E5515"/>
    <w:rsid w:val="009F19DF"/>
    <w:rsid w:val="009F2302"/>
    <w:rsid w:val="009F543C"/>
    <w:rsid w:val="009F6728"/>
    <w:rsid w:val="00A029C2"/>
    <w:rsid w:val="00A03298"/>
    <w:rsid w:val="00A05EA0"/>
    <w:rsid w:val="00A06E37"/>
    <w:rsid w:val="00A071E3"/>
    <w:rsid w:val="00A134C1"/>
    <w:rsid w:val="00A1423B"/>
    <w:rsid w:val="00A1544B"/>
    <w:rsid w:val="00A22002"/>
    <w:rsid w:val="00A30854"/>
    <w:rsid w:val="00A318E1"/>
    <w:rsid w:val="00A3489D"/>
    <w:rsid w:val="00A375C0"/>
    <w:rsid w:val="00A3778B"/>
    <w:rsid w:val="00A37F6E"/>
    <w:rsid w:val="00A42248"/>
    <w:rsid w:val="00A45665"/>
    <w:rsid w:val="00A514B0"/>
    <w:rsid w:val="00A54112"/>
    <w:rsid w:val="00A543A4"/>
    <w:rsid w:val="00A6114A"/>
    <w:rsid w:val="00A631E4"/>
    <w:rsid w:val="00A66C3E"/>
    <w:rsid w:val="00A67DC4"/>
    <w:rsid w:val="00A71B79"/>
    <w:rsid w:val="00A72B53"/>
    <w:rsid w:val="00A75D4C"/>
    <w:rsid w:val="00A81431"/>
    <w:rsid w:val="00A81980"/>
    <w:rsid w:val="00A86424"/>
    <w:rsid w:val="00A86F39"/>
    <w:rsid w:val="00A90576"/>
    <w:rsid w:val="00A91C14"/>
    <w:rsid w:val="00A96003"/>
    <w:rsid w:val="00A973CD"/>
    <w:rsid w:val="00AA0208"/>
    <w:rsid w:val="00AA04BB"/>
    <w:rsid w:val="00AA1035"/>
    <w:rsid w:val="00AA205E"/>
    <w:rsid w:val="00AA2311"/>
    <w:rsid w:val="00AB0A9F"/>
    <w:rsid w:val="00AB0ADE"/>
    <w:rsid w:val="00AB19B4"/>
    <w:rsid w:val="00AB4CDA"/>
    <w:rsid w:val="00AB7AA0"/>
    <w:rsid w:val="00AC548C"/>
    <w:rsid w:val="00AC7A6E"/>
    <w:rsid w:val="00AD0465"/>
    <w:rsid w:val="00AD21EA"/>
    <w:rsid w:val="00AD3001"/>
    <w:rsid w:val="00AD5774"/>
    <w:rsid w:val="00AE57C6"/>
    <w:rsid w:val="00AE7CE4"/>
    <w:rsid w:val="00AF1450"/>
    <w:rsid w:val="00AF1466"/>
    <w:rsid w:val="00B013A8"/>
    <w:rsid w:val="00B02DE6"/>
    <w:rsid w:val="00B07809"/>
    <w:rsid w:val="00B13EFC"/>
    <w:rsid w:val="00B155B2"/>
    <w:rsid w:val="00B223ED"/>
    <w:rsid w:val="00B27788"/>
    <w:rsid w:val="00B3421F"/>
    <w:rsid w:val="00B34FE5"/>
    <w:rsid w:val="00B37C02"/>
    <w:rsid w:val="00B432B8"/>
    <w:rsid w:val="00B43999"/>
    <w:rsid w:val="00B44073"/>
    <w:rsid w:val="00B44880"/>
    <w:rsid w:val="00B44FF6"/>
    <w:rsid w:val="00B47722"/>
    <w:rsid w:val="00B479FE"/>
    <w:rsid w:val="00B47A2B"/>
    <w:rsid w:val="00B51778"/>
    <w:rsid w:val="00B5398F"/>
    <w:rsid w:val="00B562E3"/>
    <w:rsid w:val="00B56619"/>
    <w:rsid w:val="00B574B0"/>
    <w:rsid w:val="00B63A31"/>
    <w:rsid w:val="00B64AAC"/>
    <w:rsid w:val="00B75FC3"/>
    <w:rsid w:val="00B806FA"/>
    <w:rsid w:val="00B85865"/>
    <w:rsid w:val="00B85ADC"/>
    <w:rsid w:val="00B87AE6"/>
    <w:rsid w:val="00B902DA"/>
    <w:rsid w:val="00B92E1E"/>
    <w:rsid w:val="00B941AF"/>
    <w:rsid w:val="00B96B5B"/>
    <w:rsid w:val="00B97B0C"/>
    <w:rsid w:val="00BA00B3"/>
    <w:rsid w:val="00BA1B61"/>
    <w:rsid w:val="00BA2C7C"/>
    <w:rsid w:val="00BA303D"/>
    <w:rsid w:val="00BB2A49"/>
    <w:rsid w:val="00BB54EB"/>
    <w:rsid w:val="00BB7B4E"/>
    <w:rsid w:val="00BC2B5D"/>
    <w:rsid w:val="00BC55B1"/>
    <w:rsid w:val="00BC765C"/>
    <w:rsid w:val="00BD251C"/>
    <w:rsid w:val="00BD6A2A"/>
    <w:rsid w:val="00BD783C"/>
    <w:rsid w:val="00BE12AD"/>
    <w:rsid w:val="00BE7C5D"/>
    <w:rsid w:val="00BF227E"/>
    <w:rsid w:val="00BF28E9"/>
    <w:rsid w:val="00C00CCA"/>
    <w:rsid w:val="00C05A61"/>
    <w:rsid w:val="00C066A2"/>
    <w:rsid w:val="00C11D3E"/>
    <w:rsid w:val="00C12649"/>
    <w:rsid w:val="00C14767"/>
    <w:rsid w:val="00C160E3"/>
    <w:rsid w:val="00C202F6"/>
    <w:rsid w:val="00C20B12"/>
    <w:rsid w:val="00C21611"/>
    <w:rsid w:val="00C21EC5"/>
    <w:rsid w:val="00C23ABB"/>
    <w:rsid w:val="00C3300E"/>
    <w:rsid w:val="00C33F6B"/>
    <w:rsid w:val="00C34215"/>
    <w:rsid w:val="00C351E9"/>
    <w:rsid w:val="00C50F22"/>
    <w:rsid w:val="00C52EA5"/>
    <w:rsid w:val="00C57085"/>
    <w:rsid w:val="00C57C1B"/>
    <w:rsid w:val="00C63CBF"/>
    <w:rsid w:val="00C7115F"/>
    <w:rsid w:val="00C76981"/>
    <w:rsid w:val="00C7796C"/>
    <w:rsid w:val="00C8711D"/>
    <w:rsid w:val="00C87D89"/>
    <w:rsid w:val="00C9629F"/>
    <w:rsid w:val="00CA2EDA"/>
    <w:rsid w:val="00CB07BC"/>
    <w:rsid w:val="00CC05D9"/>
    <w:rsid w:val="00CC256F"/>
    <w:rsid w:val="00CC2FE3"/>
    <w:rsid w:val="00CC30CE"/>
    <w:rsid w:val="00CC5741"/>
    <w:rsid w:val="00CC642B"/>
    <w:rsid w:val="00CD1BE1"/>
    <w:rsid w:val="00CD2689"/>
    <w:rsid w:val="00CD7584"/>
    <w:rsid w:val="00CE4B92"/>
    <w:rsid w:val="00CE5E7F"/>
    <w:rsid w:val="00CE65D2"/>
    <w:rsid w:val="00CF2FC9"/>
    <w:rsid w:val="00CF5C22"/>
    <w:rsid w:val="00D028D9"/>
    <w:rsid w:val="00D02ACF"/>
    <w:rsid w:val="00D05C97"/>
    <w:rsid w:val="00D06222"/>
    <w:rsid w:val="00D13B1D"/>
    <w:rsid w:val="00D14EAD"/>
    <w:rsid w:val="00D159E2"/>
    <w:rsid w:val="00D15FE5"/>
    <w:rsid w:val="00D16C43"/>
    <w:rsid w:val="00D25BAF"/>
    <w:rsid w:val="00D25EA8"/>
    <w:rsid w:val="00D34105"/>
    <w:rsid w:val="00D34B04"/>
    <w:rsid w:val="00D3782C"/>
    <w:rsid w:val="00D4008E"/>
    <w:rsid w:val="00D40949"/>
    <w:rsid w:val="00D43B54"/>
    <w:rsid w:val="00D45561"/>
    <w:rsid w:val="00D459D8"/>
    <w:rsid w:val="00D469A6"/>
    <w:rsid w:val="00D52022"/>
    <w:rsid w:val="00D61BBF"/>
    <w:rsid w:val="00D63A6E"/>
    <w:rsid w:val="00D64F53"/>
    <w:rsid w:val="00D70443"/>
    <w:rsid w:val="00D708B4"/>
    <w:rsid w:val="00D73F12"/>
    <w:rsid w:val="00D75A12"/>
    <w:rsid w:val="00D75F7C"/>
    <w:rsid w:val="00D809A9"/>
    <w:rsid w:val="00D82551"/>
    <w:rsid w:val="00D86C4A"/>
    <w:rsid w:val="00D90AE5"/>
    <w:rsid w:val="00D92D75"/>
    <w:rsid w:val="00D971E4"/>
    <w:rsid w:val="00D97B30"/>
    <w:rsid w:val="00DA20B2"/>
    <w:rsid w:val="00DA333A"/>
    <w:rsid w:val="00DA4CC6"/>
    <w:rsid w:val="00DB52E0"/>
    <w:rsid w:val="00DC7E64"/>
    <w:rsid w:val="00DD4B30"/>
    <w:rsid w:val="00DD7209"/>
    <w:rsid w:val="00DF637E"/>
    <w:rsid w:val="00E04A8A"/>
    <w:rsid w:val="00E14FA6"/>
    <w:rsid w:val="00E2073B"/>
    <w:rsid w:val="00E2149B"/>
    <w:rsid w:val="00E2466C"/>
    <w:rsid w:val="00E2692A"/>
    <w:rsid w:val="00E335C0"/>
    <w:rsid w:val="00E35842"/>
    <w:rsid w:val="00E36CD5"/>
    <w:rsid w:val="00E408A5"/>
    <w:rsid w:val="00E43C66"/>
    <w:rsid w:val="00E46E50"/>
    <w:rsid w:val="00E55787"/>
    <w:rsid w:val="00E60E38"/>
    <w:rsid w:val="00E67054"/>
    <w:rsid w:val="00E672AA"/>
    <w:rsid w:val="00E71198"/>
    <w:rsid w:val="00E7132F"/>
    <w:rsid w:val="00E73137"/>
    <w:rsid w:val="00E83439"/>
    <w:rsid w:val="00EA0557"/>
    <w:rsid w:val="00EA26E9"/>
    <w:rsid w:val="00EA398D"/>
    <w:rsid w:val="00EA6D80"/>
    <w:rsid w:val="00EB0E84"/>
    <w:rsid w:val="00EB15CF"/>
    <w:rsid w:val="00EB1D88"/>
    <w:rsid w:val="00EB3319"/>
    <w:rsid w:val="00EB48A2"/>
    <w:rsid w:val="00EC1446"/>
    <w:rsid w:val="00EC6774"/>
    <w:rsid w:val="00EC782D"/>
    <w:rsid w:val="00ED169A"/>
    <w:rsid w:val="00ED5F5F"/>
    <w:rsid w:val="00EE18A3"/>
    <w:rsid w:val="00EE34F6"/>
    <w:rsid w:val="00EE67D3"/>
    <w:rsid w:val="00EF0BD9"/>
    <w:rsid w:val="00EF2F6E"/>
    <w:rsid w:val="00EF3BB7"/>
    <w:rsid w:val="00F018F2"/>
    <w:rsid w:val="00F02572"/>
    <w:rsid w:val="00F06CE8"/>
    <w:rsid w:val="00F0703D"/>
    <w:rsid w:val="00F10DC5"/>
    <w:rsid w:val="00F1196F"/>
    <w:rsid w:val="00F11D4F"/>
    <w:rsid w:val="00F2022A"/>
    <w:rsid w:val="00F23923"/>
    <w:rsid w:val="00F23B4F"/>
    <w:rsid w:val="00F24ADD"/>
    <w:rsid w:val="00F25F4E"/>
    <w:rsid w:val="00F2772C"/>
    <w:rsid w:val="00F312D5"/>
    <w:rsid w:val="00F32406"/>
    <w:rsid w:val="00F33661"/>
    <w:rsid w:val="00F35B44"/>
    <w:rsid w:val="00F40029"/>
    <w:rsid w:val="00F44B7E"/>
    <w:rsid w:val="00F47887"/>
    <w:rsid w:val="00F51A51"/>
    <w:rsid w:val="00F5699E"/>
    <w:rsid w:val="00F5728B"/>
    <w:rsid w:val="00F57B6C"/>
    <w:rsid w:val="00F71643"/>
    <w:rsid w:val="00F77CC2"/>
    <w:rsid w:val="00F811C2"/>
    <w:rsid w:val="00F84846"/>
    <w:rsid w:val="00F906E4"/>
    <w:rsid w:val="00F90B8A"/>
    <w:rsid w:val="00FA06D8"/>
    <w:rsid w:val="00FA0AA4"/>
    <w:rsid w:val="00FA1F44"/>
    <w:rsid w:val="00FA3075"/>
    <w:rsid w:val="00FA3B7F"/>
    <w:rsid w:val="00FA3F61"/>
    <w:rsid w:val="00FB0577"/>
    <w:rsid w:val="00FB42EF"/>
    <w:rsid w:val="00FB7598"/>
    <w:rsid w:val="00FC05D6"/>
    <w:rsid w:val="00FC3DAA"/>
    <w:rsid w:val="00FD0092"/>
    <w:rsid w:val="00FD2960"/>
    <w:rsid w:val="00FD4767"/>
    <w:rsid w:val="00FE0BC4"/>
    <w:rsid w:val="00FF001F"/>
    <w:rsid w:val="00FF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0A60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A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A60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A60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A60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0A60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0A60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0A60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0A60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0A6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120A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0A60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A60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A60"/>
    <w:rPr>
      <w:rFonts w:eastAsia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20A60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20A60"/>
    <w:rPr>
      <w:rFonts w:eastAsia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0A60"/>
    <w:rPr>
      <w:rFonts w:eastAsia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20A60"/>
    <w:rPr>
      <w:rFonts w:eastAsia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0A60"/>
    <w:rPr>
      <w:rFonts w:eastAsia="Times New Roman"/>
      <w:b/>
      <w:sz w:val="28"/>
    </w:rPr>
  </w:style>
  <w:style w:type="character" w:customStyle="1" w:styleId="A9">
    <w:name w:val="A9"/>
    <w:uiPriority w:val="99"/>
    <w:rsid w:val="00120A60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120A6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120A6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120A60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120A60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120A60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120A60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2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6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120A6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20A60"/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120A60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120A60"/>
    <w:rPr>
      <w:sz w:val="24"/>
    </w:rPr>
  </w:style>
  <w:style w:type="paragraph" w:customStyle="1" w:styleId="BodyText0">
    <w:name w:val="BodyText"/>
    <w:basedOn w:val="Normal"/>
    <w:link w:val="BodyTextChar0"/>
    <w:rsid w:val="00120A60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120A60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120A60"/>
    <w:pPr>
      <w:numPr>
        <w:numId w:val="4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20A60"/>
    <w:pPr>
      <w:numPr>
        <w:ilvl w:val="1"/>
        <w:numId w:val="41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120A60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120A60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120A6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120A60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120A60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120A60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120A60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120A60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120A6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locked/>
    <w:rsid w:val="00120A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120A60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120A60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120A60"/>
    <w:rPr>
      <w:b/>
      <w:bCs/>
    </w:rPr>
  </w:style>
  <w:style w:type="character" w:customStyle="1" w:styleId="CommentSubjectChar">
    <w:name w:val="Comment Subject Char"/>
    <w:link w:val="CommentSubject"/>
    <w:semiHidden/>
    <w:rsid w:val="00120A60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120A60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20A6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20A6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120A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20A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120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60"/>
    <w:rPr>
      <w:rFonts w:eastAsia="Times New Roman"/>
      <w:sz w:val="24"/>
    </w:rPr>
  </w:style>
  <w:style w:type="paragraph" w:customStyle="1" w:styleId="FrontMatterHead">
    <w:name w:val="FrontMatterHead"/>
    <w:qFormat/>
    <w:rsid w:val="00120A60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120A60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120A6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20A60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0A6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120A60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120A60"/>
    <w:rPr>
      <w:color w:val="0000FF" w:themeColor="hyperlink"/>
      <w:u w:val="single"/>
    </w:rPr>
  </w:style>
  <w:style w:type="paragraph" w:customStyle="1" w:styleId="Investigators">
    <w:name w:val="Investigators"/>
    <w:qFormat/>
    <w:rsid w:val="00120A60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120A6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120A6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20A60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20A6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120A6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20A6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20A6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20A6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20A60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20A6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120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120A60"/>
    <w:rPr>
      <w:rFonts w:eastAsia="Times New Roman"/>
      <w:sz w:val="24"/>
    </w:rPr>
  </w:style>
  <w:style w:type="paragraph" w:styleId="NormalWeb">
    <w:name w:val="Normal (Web)"/>
    <w:basedOn w:val="Normal"/>
    <w:uiPriority w:val="99"/>
    <w:semiHidden/>
    <w:locked/>
    <w:rsid w:val="00120A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120A60"/>
    <w:pPr>
      <w:numPr>
        <w:numId w:val="42"/>
      </w:numPr>
    </w:pPr>
  </w:style>
  <w:style w:type="paragraph" w:customStyle="1" w:styleId="NumberLine">
    <w:name w:val="NumberLine"/>
    <w:qFormat/>
    <w:rsid w:val="00120A60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120A60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120A60"/>
  </w:style>
  <w:style w:type="paragraph" w:customStyle="1" w:styleId="PageNumber0">
    <w:name w:val="PageNumber"/>
    <w:qFormat/>
    <w:rsid w:val="00120A60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120A60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20A6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20A6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20A60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20A6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20A6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120A6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120A60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120A60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20A60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20A60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20A60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20A60"/>
    <w:pPr>
      <w:keepLines/>
      <w:numPr>
        <w:numId w:val="43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120A60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120A60"/>
  </w:style>
  <w:style w:type="paragraph" w:customStyle="1" w:styleId="TableBoldText">
    <w:name w:val="TableBoldText"/>
    <w:qFormat/>
    <w:rsid w:val="00120A60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20A60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120A6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20A60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120A6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styleId="Revision">
    <w:name w:val="Revision"/>
    <w:hidden/>
    <w:uiPriority w:val="99"/>
    <w:semiHidden/>
    <w:rsid w:val="005065A6"/>
    <w:rPr>
      <w:sz w:val="24"/>
    </w:rPr>
  </w:style>
  <w:style w:type="paragraph" w:customStyle="1" w:styleId="TableSubhead">
    <w:name w:val="TableSubhead"/>
    <w:qFormat/>
    <w:rsid w:val="00120A60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120A60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120A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120A60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120A60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120A60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20A60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120A60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0A6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22B52"/>
    <w:rPr>
      <w:sz w:val="24"/>
    </w:rPr>
  </w:style>
  <w:style w:type="paragraph" w:styleId="Heading1">
    <w:name w:val="heading 1"/>
    <w:aliases w:val="Heading 1 Char"/>
    <w:basedOn w:val="Normal"/>
    <w:next w:val="Normal"/>
    <w:link w:val="Heading1Char1"/>
    <w:uiPriority w:val="9"/>
    <w:qFormat/>
    <w:rsid w:val="00822B52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AHRQ1"/>
    <w:link w:val="Heading2Char"/>
    <w:uiPriority w:val="99"/>
    <w:qFormat/>
    <w:rsid w:val="00822B52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B52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B52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B52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B52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B52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B52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B5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3A3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32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32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32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32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A321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321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A321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A3211"/>
    <w:rPr>
      <w:rFonts w:ascii="Cambria" w:hAnsi="Cambria" w:cs="Times New Roman"/>
    </w:rPr>
  </w:style>
  <w:style w:type="paragraph" w:styleId="A9">
    <w:name w:val="Body Text"/>
    <w:basedOn w:val="Normal"/>
    <w:next w:val="AHRQ1"/>
    <w:link w:val="TableGrid"/>
    <w:uiPriority w:val="99"/>
    <w:rsid w:val="00822B52"/>
    <w:rPr>
      <w:rFonts w:ascii="Times New Roman" w:hAnsi="Times New Roman"/>
    </w:rPr>
  </w:style>
  <w:style w:type="character" w:customStyle="1" w:styleId="TableGrid">
    <w:name w:val="Body Text Char"/>
    <w:basedOn w:val="DefaultParagraphFont"/>
    <w:link w:val="A9"/>
    <w:uiPriority w:val="99"/>
    <w:semiHidden/>
    <w:locked/>
    <w:rsid w:val="003A3211"/>
    <w:rPr>
      <w:rFonts w:cs="Times New Roman"/>
      <w:sz w:val="20"/>
      <w:szCs w:val="20"/>
    </w:rPr>
  </w:style>
  <w:style w:type="paragraph" w:styleId="AHRQ1">
    <w:name w:val="Body Text First Indent"/>
    <w:basedOn w:val="A9"/>
    <w:link w:val="KQstem"/>
    <w:uiPriority w:val="99"/>
    <w:rsid w:val="00822B52"/>
    <w:pPr>
      <w:spacing w:after="120"/>
      <w:ind w:firstLine="360"/>
    </w:pPr>
    <w:rPr>
      <w:rFonts w:ascii="Times" w:hAnsi="Times"/>
    </w:rPr>
  </w:style>
  <w:style w:type="character" w:customStyle="1" w:styleId="KQstem">
    <w:name w:val="Body Text First Indent Char"/>
    <w:basedOn w:val="TableGrid"/>
    <w:link w:val="AHRQ1"/>
    <w:uiPriority w:val="99"/>
    <w:semiHidden/>
    <w:locked/>
    <w:rsid w:val="003A3211"/>
    <w:rPr>
      <w:rFonts w:cs="Times New Roman"/>
      <w:sz w:val="20"/>
      <w:szCs w:val="20"/>
    </w:rPr>
  </w:style>
  <w:style w:type="paragraph" w:styleId="KQstemChar">
    <w:name w:val="Title"/>
    <w:basedOn w:val="Normal"/>
    <w:link w:val="background"/>
    <w:uiPriority w:val="99"/>
    <w:qFormat/>
    <w:rsid w:val="00822B52"/>
    <w:pPr>
      <w:jc w:val="center"/>
      <w:outlineLvl w:val="0"/>
    </w:pPr>
    <w:rPr>
      <w:b/>
      <w:sz w:val="40"/>
    </w:rPr>
  </w:style>
  <w:style w:type="character" w:customStyle="1" w:styleId="background">
    <w:name w:val="Title Char"/>
    <w:basedOn w:val="DefaultParagraphFont"/>
    <w:link w:val="KQstemChar"/>
    <w:uiPriority w:val="99"/>
    <w:locked/>
    <w:rsid w:val="003A3211"/>
    <w:rPr>
      <w:rFonts w:ascii="Cambria" w:hAnsi="Cambria" w:cs="Times New Roman"/>
      <w:b/>
      <w:bCs/>
      <w:kern w:val="28"/>
      <w:sz w:val="32"/>
      <w:szCs w:val="32"/>
    </w:rPr>
  </w:style>
  <w:style w:type="paragraph" w:styleId="backgroundChar">
    <w:name w:val="footer"/>
    <w:basedOn w:val="Normal"/>
    <w:link w:val="BalloonText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BalloonText">
    <w:name w:val="Footer Char"/>
    <w:basedOn w:val="DefaultParagraphFont"/>
    <w:link w:val="backgroundChar"/>
    <w:uiPriority w:val="99"/>
    <w:locked/>
    <w:rsid w:val="003A3211"/>
    <w:rPr>
      <w:rFonts w:cs="Times New Roman"/>
      <w:sz w:val="20"/>
      <w:szCs w:val="20"/>
    </w:rPr>
  </w:style>
  <w:style w:type="character" w:styleId="BalloonTextChar">
    <w:name w:val="page number"/>
    <w:basedOn w:val="DefaultParagraphFont"/>
    <w:uiPriority w:val="99"/>
    <w:rsid w:val="00822B52"/>
    <w:rPr>
      <w:rFonts w:cs="Times New Roman"/>
    </w:rPr>
  </w:style>
  <w:style w:type="paragraph" w:styleId="BodyText">
    <w:name w:val="toc 1"/>
    <w:basedOn w:val="Normal"/>
    <w:next w:val="Normal"/>
    <w:autoRedefine/>
    <w:semiHidden/>
    <w:rsid w:val="00822B52"/>
  </w:style>
  <w:style w:type="paragraph" w:customStyle="1" w:styleId="BodyTextChar">
    <w:name w:val="Title Page Header"/>
    <w:basedOn w:val="Normal"/>
    <w:next w:val="Normal"/>
    <w:uiPriority w:val="99"/>
    <w:rsid w:val="00822B52"/>
    <w:rPr>
      <w:b/>
      <w:i/>
      <w:sz w:val="32"/>
    </w:rPr>
  </w:style>
  <w:style w:type="paragraph" w:customStyle="1" w:styleId="BodyTextFirstIndent">
    <w:name w:val="Title Page Report Number"/>
    <w:basedOn w:val="Normal"/>
    <w:rsid w:val="00822B52"/>
    <w:rPr>
      <w:rFonts w:ascii="Arial" w:hAnsi="Arial"/>
      <w:b/>
      <w:sz w:val="28"/>
    </w:rPr>
  </w:style>
  <w:style w:type="paragraph" w:customStyle="1" w:styleId="BodyTextFirstIndentChar">
    <w:name w:val="Report Title"/>
    <w:basedOn w:val="Normal"/>
    <w:uiPriority w:val="99"/>
    <w:rsid w:val="00822B52"/>
    <w:rPr>
      <w:rFonts w:ascii="Arial" w:hAnsi="Arial" w:cs="Arial"/>
      <w:b/>
      <w:sz w:val="36"/>
      <w:szCs w:val="36"/>
    </w:rPr>
  </w:style>
  <w:style w:type="paragraph" w:customStyle="1" w:styleId="BodyText0">
    <w:name w:val="Other Frontmatter Headings"/>
    <w:basedOn w:val="Normal"/>
    <w:uiPriority w:val="99"/>
    <w:rsid w:val="00822B52"/>
    <w:rPr>
      <w:rFonts w:ascii="Helvetica" w:hAnsi="Helvetica"/>
      <w:b/>
      <w:color w:val="000000"/>
      <w:sz w:val="32"/>
      <w:szCs w:val="32"/>
    </w:rPr>
  </w:style>
  <w:style w:type="paragraph" w:customStyle="1" w:styleId="BodyTextChar0">
    <w:name w:val="Abstract Run-in Headings"/>
    <w:basedOn w:val="Heading1"/>
    <w:next w:val="A9"/>
    <w:uiPriority w:val="99"/>
    <w:rsid w:val="00822B52"/>
    <w:pPr>
      <w:jc w:val="left"/>
    </w:pPr>
    <w:rPr>
      <w:rFonts w:ascii="Times New Roman" w:hAnsi="Times New Roman"/>
      <w:sz w:val="24"/>
    </w:rPr>
  </w:style>
  <w:style w:type="paragraph" w:customStyle="1" w:styleId="Bullet1">
    <w:name w:val="Divider Page Headings"/>
    <w:basedOn w:val="Normal"/>
    <w:uiPriority w:val="99"/>
    <w:rsid w:val="00822B52"/>
    <w:pPr>
      <w:spacing w:before="4000"/>
      <w:jc w:val="center"/>
    </w:pPr>
    <w:rPr>
      <w:rFonts w:ascii="Arial" w:hAnsi="Arial" w:cs="Arial"/>
      <w:b/>
      <w:sz w:val="36"/>
      <w:szCs w:val="36"/>
    </w:rPr>
  </w:style>
  <w:style w:type="paragraph" w:customStyle="1" w:styleId="Bullet2">
    <w:name w:val="Table and Figure Heading"/>
    <w:basedOn w:val="Normal"/>
    <w:uiPriority w:val="99"/>
    <w:rsid w:val="00822B52"/>
    <w:rPr>
      <w:rFonts w:ascii="Arial" w:hAnsi="Arial" w:cs="Arial"/>
      <w:b/>
      <w:sz w:val="20"/>
      <w:szCs w:val="36"/>
    </w:rPr>
  </w:style>
  <w:style w:type="paragraph" w:customStyle="1" w:styleId="Caption">
    <w:name w:val="Reference/Bibliography Heading"/>
    <w:basedOn w:val="Normal"/>
    <w:uiPriority w:val="99"/>
    <w:rsid w:val="00822B52"/>
    <w:rPr>
      <w:rFonts w:ascii="Times New Roman" w:hAnsi="Times New Roman" w:cs="Arial"/>
      <w:b/>
      <w:szCs w:val="36"/>
    </w:rPr>
  </w:style>
  <w:style w:type="character" w:customStyle="1" w:styleId="CERParagraphIndent">
    <w:name w:val="Reference/Bibliography Heading Char"/>
    <w:basedOn w:val="DefaultParagraphFont"/>
    <w:uiPriority w:val="99"/>
    <w:rsid w:val="00822B52"/>
    <w:rPr>
      <w:rFonts w:eastAsia="Times New Roman" w:cs="Arial"/>
      <w:b/>
      <w:sz w:val="36"/>
      <w:szCs w:val="36"/>
      <w:lang w:val="en-US" w:eastAsia="en-US" w:bidi="ar-SA"/>
    </w:rPr>
  </w:style>
  <w:style w:type="paragraph" w:customStyle="1" w:styleId="CERParagraphIndentChar">
    <w:name w:val="Style Reference/Bibliography Heading + Italic"/>
    <w:basedOn w:val="Caption"/>
    <w:uiPriority w:val="99"/>
    <w:rsid w:val="00822B52"/>
    <w:rPr>
      <w:bCs/>
      <w:iCs/>
      <w:szCs w:val="24"/>
    </w:rPr>
  </w:style>
  <w:style w:type="character" w:customStyle="1" w:styleId="CERParagraphNoIndent">
    <w:name w:val="Style Reference/Bibliography Heading + Italic Char"/>
    <w:basedOn w:val="CERParagraphIndent"/>
    <w:uiPriority w:val="99"/>
    <w:rsid w:val="00822B52"/>
    <w:rPr>
      <w:rFonts w:eastAsia="Times New Roman" w:cs="Arial"/>
      <w:b/>
      <w:bCs/>
      <w:iCs/>
      <w:sz w:val="24"/>
      <w:szCs w:val="24"/>
      <w:lang w:val="en-US" w:eastAsia="en-US" w:bidi="ar-SA"/>
    </w:rPr>
  </w:style>
  <w:style w:type="paragraph" w:customStyle="1" w:styleId="CERParagraphNoIndentCharChar">
    <w:name w:val="Level 1 Heading"/>
    <w:basedOn w:val="BodyText0"/>
    <w:next w:val="AHRQ1"/>
    <w:uiPriority w:val="99"/>
    <w:semiHidden/>
    <w:rsid w:val="00822B52"/>
    <w:pPr>
      <w:jc w:val="center"/>
    </w:pPr>
  </w:style>
  <w:style w:type="paragraph" w:customStyle="1" w:styleId="CERTableColumnHeading9pt">
    <w:name w:val="Heading  4"/>
    <w:basedOn w:val="Heading3"/>
    <w:next w:val="Normal"/>
    <w:uiPriority w:val="99"/>
    <w:rsid w:val="00822B52"/>
    <w:rPr>
      <w:b w:val="0"/>
      <w:i/>
      <w:szCs w:val="24"/>
    </w:rPr>
  </w:style>
  <w:style w:type="character" w:customStyle="1" w:styleId="CERTableColumnHeading9ptChar">
    <w:name w:val="Heading  4 Char"/>
    <w:basedOn w:val="DefaultParagraphFont"/>
    <w:uiPriority w:val="99"/>
    <w:rsid w:val="00822B52"/>
    <w:rPr>
      <w:rFonts w:eastAsia="Times New Roman" w:cs="Arial"/>
      <w:bCs/>
      <w:i/>
      <w:sz w:val="24"/>
      <w:szCs w:val="24"/>
      <w:lang w:val="en-US" w:eastAsia="en-US" w:bidi="ar-SA"/>
    </w:rPr>
  </w:style>
  <w:style w:type="paragraph" w:customStyle="1" w:styleId="CERTableText9pt">
    <w:name w:val="Chapter Heading"/>
    <w:basedOn w:val="Normal"/>
    <w:next w:val="AHRQ1"/>
    <w:uiPriority w:val="99"/>
    <w:rsid w:val="00822B52"/>
    <w:rPr>
      <w:rFonts w:ascii="Arial" w:hAnsi="Arial"/>
      <w:b/>
      <w:sz w:val="36"/>
    </w:rPr>
  </w:style>
  <w:style w:type="character" w:customStyle="1" w:styleId="ChapterHeading">
    <w:name w:val="Chapter Heading Char"/>
    <w:basedOn w:val="DefaultParagraphFont"/>
    <w:uiPriority w:val="99"/>
    <w:rsid w:val="00822B52"/>
    <w:rPr>
      <w:rFonts w:ascii="Arial" w:hAnsi="Arial" w:cs="Times New Roman"/>
      <w:b/>
      <w:sz w:val="36"/>
      <w:lang w:val="en-US" w:eastAsia="en-US" w:bidi="ar-SA"/>
    </w:rPr>
  </w:style>
  <w:style w:type="paragraph" w:customStyle="1" w:styleId="CommentReference">
    <w:name w:val="Citation Heading"/>
    <w:basedOn w:val="Normal"/>
    <w:next w:val="A9"/>
    <w:uiPriority w:val="99"/>
    <w:rsid w:val="00822B52"/>
    <w:rPr>
      <w:rFonts w:ascii="Times New Roman" w:hAnsi="Times New Roman"/>
      <w:b/>
    </w:rPr>
  </w:style>
  <w:style w:type="character" w:customStyle="1" w:styleId="CommentText">
    <w:name w:val="Char Char1"/>
    <w:basedOn w:val="DefaultParagraphFont"/>
    <w:uiPriority w:val="99"/>
    <w:rsid w:val="00822B52"/>
    <w:rPr>
      <w:rFonts w:ascii="Arial" w:hAnsi="Arial" w:cs="Times New Roman"/>
      <w:b/>
      <w:sz w:val="32"/>
      <w:lang w:val="en-US" w:eastAsia="en-US" w:bidi="ar-SA"/>
    </w:rPr>
  </w:style>
  <w:style w:type="character" w:customStyle="1" w:styleId="CommentTextChar">
    <w:name w:val="Abstract Run-in Headings Char"/>
    <w:basedOn w:val="CommentText"/>
    <w:uiPriority w:val="99"/>
    <w:rsid w:val="00822B52"/>
    <w:rPr>
      <w:rFonts w:ascii="Arial" w:hAnsi="Arial" w:cs="Times New Roman"/>
      <w:b/>
      <w:sz w:val="24"/>
      <w:lang w:val="en-US" w:eastAsia="en-US" w:bidi="ar-SA"/>
    </w:rPr>
  </w:style>
  <w:style w:type="character" w:customStyle="1" w:styleId="CommentSubject">
    <w:name w:val="Char Char"/>
    <w:basedOn w:val="DefaultParagraphFont"/>
    <w:uiPriority w:val="99"/>
    <w:rsid w:val="00822B52"/>
    <w:rPr>
      <w:rFonts w:eastAsia="Times New Roman" w:cs="Times New Roman"/>
      <w:sz w:val="24"/>
      <w:lang w:val="en-US" w:eastAsia="en-US" w:bidi="ar-SA"/>
    </w:rPr>
  </w:style>
  <w:style w:type="paragraph" w:customStyle="1" w:styleId="CommentSubjectChar">
    <w:name w:val="Table of Contents 1"/>
    <w:basedOn w:val="A9"/>
    <w:uiPriority w:val="99"/>
    <w:rsid w:val="00822B52"/>
    <w:pPr>
      <w:tabs>
        <w:tab w:val="left" w:leader="dot" w:pos="8827"/>
      </w:tabs>
    </w:pPr>
  </w:style>
  <w:style w:type="paragraph" w:customStyle="1" w:styleId="Contents">
    <w:name w:val="Style Table of Content 1 + Bold"/>
    <w:basedOn w:val="CommentSubjectChar"/>
    <w:uiPriority w:val="99"/>
    <w:semiHidden/>
    <w:rsid w:val="00822B52"/>
    <w:rPr>
      <w:bCs/>
      <w:szCs w:val="24"/>
    </w:rPr>
  </w:style>
  <w:style w:type="paragraph" w:customStyle="1" w:styleId="ContentsSubhead">
    <w:name w:val="Table of Contents 2"/>
    <w:basedOn w:val="Normal"/>
    <w:uiPriority w:val="99"/>
    <w:rsid w:val="00822B52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szCs w:val="24"/>
    </w:rPr>
  </w:style>
  <w:style w:type="paragraph" w:styleId="ContractNumber">
    <w:name w:val="header"/>
    <w:basedOn w:val="Normal"/>
    <w:link w:val="Default"/>
    <w:uiPriority w:val="99"/>
    <w:rsid w:val="00822B52"/>
    <w:pPr>
      <w:tabs>
        <w:tab w:val="center" w:pos="4320"/>
        <w:tab w:val="right" w:pos="8640"/>
      </w:tabs>
    </w:pPr>
  </w:style>
  <w:style w:type="character" w:customStyle="1" w:styleId="Default">
    <w:name w:val="Header Char"/>
    <w:basedOn w:val="DefaultParagraphFont"/>
    <w:link w:val="ContractNumber"/>
    <w:uiPriority w:val="99"/>
    <w:semiHidden/>
    <w:locked/>
    <w:rsid w:val="003A3211"/>
    <w:rPr>
      <w:rFonts w:cs="Times New Roman"/>
      <w:sz w:val="20"/>
      <w:szCs w:val="20"/>
    </w:rPr>
  </w:style>
  <w:style w:type="paragraph" w:styleId="FollowedHyperlink">
    <w:name w:val="Balloon Text"/>
    <w:basedOn w:val="Normal"/>
    <w:link w:val="Footer"/>
    <w:uiPriority w:val="99"/>
    <w:semiHidden/>
    <w:rsid w:val="00822B52"/>
    <w:rPr>
      <w:rFonts w:ascii="Tahoma" w:hAnsi="Tahoma" w:cs="Tahoma"/>
      <w:sz w:val="16"/>
      <w:szCs w:val="16"/>
    </w:rPr>
  </w:style>
  <w:style w:type="character" w:customStyle="1" w:styleId="Footer">
    <w:name w:val="Balloon Text Char"/>
    <w:basedOn w:val="DefaultParagraphFont"/>
    <w:link w:val="FollowedHyperlink"/>
    <w:uiPriority w:val="99"/>
    <w:semiHidden/>
    <w:locked/>
    <w:rsid w:val="003A3211"/>
    <w:rPr>
      <w:rFonts w:ascii="Times New Roman" w:hAnsi="Times New Roman" w:cs="Times New Roman"/>
      <w:sz w:val="2"/>
    </w:rPr>
  </w:style>
  <w:style w:type="character" w:styleId="FooterChar">
    <w:name w:val="Hyperlink"/>
    <w:basedOn w:val="DefaultParagraphFont"/>
    <w:uiPriority w:val="99"/>
    <w:rsid w:val="00822B52"/>
    <w:rPr>
      <w:rFonts w:cs="Times New Roman"/>
      <w:color w:val="0000FF"/>
      <w:u w:val="single"/>
    </w:rPr>
  </w:style>
  <w:style w:type="paragraph" w:styleId="FrontMatterHead">
    <w:name w:val="footnote text"/>
    <w:basedOn w:val="Normal"/>
    <w:link w:val="FrontMatterSubhead"/>
    <w:uiPriority w:val="99"/>
    <w:semiHidden/>
    <w:rsid w:val="00822B52"/>
    <w:rPr>
      <w:sz w:val="20"/>
    </w:rPr>
  </w:style>
  <w:style w:type="character" w:customStyle="1" w:styleId="FrontMatterSubhead">
    <w:name w:val="Footnote Text Char"/>
    <w:basedOn w:val="DefaultParagraphFont"/>
    <w:link w:val="FrontMatterHead"/>
    <w:uiPriority w:val="99"/>
    <w:semiHidden/>
    <w:locked/>
    <w:rsid w:val="003A3211"/>
    <w:rPr>
      <w:rFonts w:cs="Times New Roman"/>
      <w:sz w:val="20"/>
      <w:szCs w:val="20"/>
    </w:rPr>
  </w:style>
  <w:style w:type="character" w:styleId="Header">
    <w:name w:val="foot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paragraph" w:styleId="HeaderChar">
    <w:name w:val="Body Text Indent"/>
    <w:basedOn w:val="Normal"/>
    <w:link w:val="Heading1Char"/>
    <w:uiPriority w:val="99"/>
    <w:rsid w:val="00822B52"/>
    <w:pPr>
      <w:spacing w:after="120"/>
      <w:ind w:left="360"/>
    </w:pPr>
  </w:style>
  <w:style w:type="character" w:customStyle="1" w:styleId="Heading1Char">
    <w:name w:val="Body Text Indent Char"/>
    <w:basedOn w:val="DefaultParagraphFont"/>
    <w:link w:val="HeaderChar"/>
    <w:uiPriority w:val="99"/>
    <w:semiHidden/>
    <w:locked/>
    <w:rsid w:val="003A3211"/>
    <w:rPr>
      <w:rFonts w:cs="Times New Roman"/>
      <w:sz w:val="20"/>
      <w:szCs w:val="20"/>
    </w:rPr>
  </w:style>
  <w:style w:type="paragraph" w:styleId="HeadingA">
    <w:name w:val="Normal (Web)"/>
    <w:basedOn w:val="Normal"/>
    <w:uiPriority w:val="99"/>
    <w:rsid w:val="00822B52"/>
    <w:pPr>
      <w:spacing w:before="100" w:after="100"/>
    </w:pPr>
    <w:rPr>
      <w:rFonts w:ascii="Times New Roman" w:eastAsia="Times New Roman" w:hAnsi="Times New Roman"/>
      <w:szCs w:val="24"/>
    </w:rPr>
  </w:style>
  <w:style w:type="paragraph" w:customStyle="1" w:styleId="Hyperlink">
    <w:name w:val="xl28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Investigators">
    <w:name w:val="Default"/>
    <w:rsid w:val="00822B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eyQuestion">
    <w:name w:val="CER exec sum header 1"/>
    <w:basedOn w:val="Normal"/>
    <w:uiPriority w:val="99"/>
    <w:rsid w:val="00822B52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Level1Heading">
    <w:name w:val="CER exec sum text"/>
    <w:basedOn w:val="Normal"/>
    <w:uiPriority w:val="99"/>
    <w:rsid w:val="00822B52"/>
    <w:pPr>
      <w:spacing w:before="60"/>
      <w:ind w:firstLine="360"/>
    </w:pPr>
    <w:rPr>
      <w:rFonts w:ascii="Arial" w:eastAsia="Times New Roman" w:hAnsi="Arial" w:cs="Arial"/>
      <w:color w:val="000000"/>
      <w:sz w:val="20"/>
    </w:rPr>
  </w:style>
  <w:style w:type="paragraph" w:customStyle="1" w:styleId="Level1HeadingChar">
    <w:name w:val="CER exec sum bullet 2"/>
    <w:basedOn w:val="Level1Heading"/>
    <w:uiPriority w:val="99"/>
    <w:rsid w:val="00822B52"/>
    <w:pPr>
      <w:numPr>
        <w:numId w:val="1"/>
      </w:numPr>
    </w:pPr>
  </w:style>
  <w:style w:type="paragraph" w:customStyle="1" w:styleId="Level2Heading">
    <w:name w:val="Title 2"/>
    <w:basedOn w:val="Normal"/>
    <w:uiPriority w:val="99"/>
    <w:rsid w:val="00822B52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Title 1"/>
    <w:basedOn w:val="Normal"/>
    <w:uiPriority w:val="99"/>
    <w:rsid w:val="00822B5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Level4Heading">
    <w:name w:val="CER exec sum bullet 1"/>
    <w:basedOn w:val="Level1HeadingChar"/>
    <w:uiPriority w:val="99"/>
    <w:rsid w:val="00822B52"/>
    <w:pPr>
      <w:tabs>
        <w:tab w:val="num" w:pos="360"/>
      </w:tabs>
      <w:ind w:left="360"/>
    </w:pPr>
  </w:style>
  <w:style w:type="paragraph" w:customStyle="1" w:styleId="Level5Heading">
    <w:name w:val="Text provided by AHRQ OCKT"/>
    <w:basedOn w:val="Level1Heading"/>
    <w:uiPriority w:val="99"/>
    <w:rsid w:val="00822B52"/>
    <w:rPr>
      <w:color w:val="000080"/>
    </w:rPr>
  </w:style>
  <w:style w:type="paragraph" w:styleId="Level6Heading">
    <w:name w:val="Body Text Indent 2"/>
    <w:basedOn w:val="Normal"/>
    <w:link w:val="Level7Heading"/>
    <w:uiPriority w:val="99"/>
    <w:rsid w:val="00822B52"/>
    <w:pPr>
      <w:ind w:left="360"/>
    </w:pPr>
    <w:rPr>
      <w:rFonts w:ascii="Arial" w:eastAsia="MS Mincho" w:hAnsi="Arial"/>
      <w:b/>
      <w:szCs w:val="24"/>
    </w:rPr>
  </w:style>
  <w:style w:type="character" w:customStyle="1" w:styleId="Level7Heading">
    <w:name w:val="Body Text Indent 2 Char"/>
    <w:basedOn w:val="DefaultParagraphFont"/>
    <w:link w:val="Level6Heading"/>
    <w:uiPriority w:val="99"/>
    <w:semiHidden/>
    <w:locked/>
    <w:rsid w:val="003A3211"/>
    <w:rPr>
      <w:rFonts w:cs="Times New Roman"/>
      <w:sz w:val="20"/>
      <w:szCs w:val="20"/>
    </w:rPr>
  </w:style>
  <w:style w:type="paragraph" w:styleId="Level8Heading">
    <w:name w:val="Body Text 2"/>
    <w:basedOn w:val="Normal"/>
    <w:link w:val="ListParagraph"/>
    <w:uiPriority w:val="99"/>
    <w:rsid w:val="00822B52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Cs/>
      <w:iCs/>
      <w:szCs w:val="32"/>
    </w:rPr>
  </w:style>
  <w:style w:type="character" w:customStyle="1" w:styleId="ListParagraph">
    <w:name w:val="Body Text 2 Char"/>
    <w:basedOn w:val="DefaultParagraphFont"/>
    <w:link w:val="Level8Heading"/>
    <w:uiPriority w:val="99"/>
    <w:semiHidden/>
    <w:locked/>
    <w:rsid w:val="003A3211"/>
    <w:rPr>
      <w:rFonts w:cs="Times New Roman"/>
      <w:sz w:val="20"/>
      <w:szCs w:val="20"/>
    </w:rPr>
  </w:style>
  <w:style w:type="character" w:styleId="NoSpacing">
    <w:name w:val="FollowedHyperlink"/>
    <w:basedOn w:val="DefaultParagraphFont"/>
    <w:uiPriority w:val="99"/>
    <w:rsid w:val="00822B52"/>
    <w:rPr>
      <w:rFonts w:cs="Times New Roman"/>
      <w:color w:val="800080"/>
      <w:u w:val="single"/>
    </w:rPr>
  </w:style>
  <w:style w:type="character" w:customStyle="1" w:styleId="NormalWeb">
    <w:name w:val="Heading 1 Char Char Char"/>
    <w:basedOn w:val="DefaultParagraphFont"/>
    <w:uiPriority w:val="99"/>
    <w:rsid w:val="00822B52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NumberedList">
    <w:name w:val="List Bullet"/>
    <w:basedOn w:val="Normal"/>
    <w:uiPriority w:val="99"/>
    <w:rsid w:val="00822B52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Times New Roman" w:hAnsi="Tahoma"/>
      <w:iCs/>
      <w:sz w:val="22"/>
    </w:rPr>
  </w:style>
  <w:style w:type="character" w:styleId="NumberLine">
    <w:name w:val="annotation reference"/>
    <w:basedOn w:val="DefaultParagraphFont"/>
    <w:uiPriority w:val="99"/>
    <w:semiHidden/>
    <w:rsid w:val="00822B52"/>
    <w:rPr>
      <w:rFonts w:cs="Times New Roman"/>
      <w:sz w:val="16"/>
      <w:szCs w:val="16"/>
    </w:rPr>
  </w:style>
  <w:style w:type="paragraph" w:styleId="NumberLineCover">
    <w:name w:val="annotation text"/>
    <w:basedOn w:val="Normal"/>
    <w:link w:val="PageNumber"/>
    <w:uiPriority w:val="99"/>
    <w:semiHidden/>
    <w:rsid w:val="00822B52"/>
    <w:rPr>
      <w:rFonts w:ascii="Times New Roman" w:eastAsia="SimSun" w:hAnsi="Times New Roman"/>
      <w:sz w:val="20"/>
      <w:lang w:eastAsia="zh-CN"/>
    </w:rPr>
  </w:style>
  <w:style w:type="character" w:customStyle="1" w:styleId="PageNumber">
    <w:name w:val="Comment Text Char"/>
    <w:basedOn w:val="DefaultParagraphFont"/>
    <w:link w:val="NumberLineCover"/>
    <w:uiPriority w:val="99"/>
    <w:semiHidden/>
    <w:locked/>
    <w:rsid w:val="003A3211"/>
    <w:rPr>
      <w:rFonts w:cs="Times New Roman"/>
      <w:sz w:val="20"/>
      <w:szCs w:val="20"/>
    </w:rPr>
  </w:style>
  <w:style w:type="character" w:styleId="PageNumber0">
    <w:name w:val="line number"/>
    <w:basedOn w:val="DefaultParagraphFont"/>
    <w:uiPriority w:val="99"/>
    <w:rsid w:val="00822B52"/>
    <w:rPr>
      <w:rFonts w:cs="Times New Roman"/>
    </w:rPr>
  </w:style>
  <w:style w:type="paragraph" w:customStyle="1" w:styleId="ParagraphIndent">
    <w:name w:val="xl23"/>
    <w:basedOn w:val="Normal"/>
    <w:uiPriority w:val="99"/>
    <w:rsid w:val="00822B52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ParagraphNoIndent">
    <w:name w:val="Q&amp;R Response"/>
    <w:basedOn w:val="Normal"/>
    <w:autoRedefine/>
    <w:uiPriority w:val="99"/>
    <w:rsid w:val="00822B52"/>
    <w:pPr>
      <w:keepNext/>
      <w:numPr>
        <w:numId w:val="2"/>
      </w:numPr>
      <w:spacing w:before="300" w:after="400"/>
      <w:outlineLvl w:val="0"/>
    </w:pPr>
    <w:rPr>
      <w:rFonts w:ascii="Arial" w:eastAsia="Times New Roman" w:hAnsi="Arial" w:cs="Arial"/>
      <w:bCs/>
      <w:kern w:val="32"/>
      <w:sz w:val="22"/>
      <w:szCs w:val="32"/>
    </w:rPr>
  </w:style>
  <w:style w:type="paragraph" w:styleId="ParagraphNoIndentBold">
    <w:name w:val="annotation subject"/>
    <w:basedOn w:val="NumberLineCover"/>
    <w:next w:val="NumberLineCover"/>
    <w:link w:val="PreparedByText"/>
    <w:semiHidden/>
    <w:rsid w:val="00822B52"/>
    <w:rPr>
      <w:rFonts w:ascii="Times" w:eastAsia="Times" w:hAnsi="Times"/>
      <w:b/>
      <w:bCs/>
      <w:lang w:eastAsia="en-US"/>
    </w:rPr>
  </w:style>
  <w:style w:type="character" w:customStyle="1" w:styleId="PreparedByText">
    <w:name w:val="Comment Subject Char"/>
    <w:basedOn w:val="PageNumber"/>
    <w:link w:val="ParagraphNoIndentBold"/>
    <w:uiPriority w:val="99"/>
    <w:semiHidden/>
    <w:locked/>
    <w:rsid w:val="003A3211"/>
    <w:rPr>
      <w:rFonts w:cs="Times New Roman"/>
      <w:b/>
      <w:bCs/>
      <w:sz w:val="20"/>
      <w:szCs w:val="20"/>
    </w:rPr>
  </w:style>
  <w:style w:type="paragraph" w:styleId="PreparedForText">
    <w:name w:val="Body Text 3"/>
    <w:basedOn w:val="Normal"/>
    <w:link w:val="PublicationNumberDate"/>
    <w:uiPriority w:val="99"/>
    <w:rsid w:val="00822B52"/>
    <w:rPr>
      <w:rFonts w:ascii="Arial" w:hAnsi="Arial" w:cs="Arial"/>
      <w:sz w:val="20"/>
    </w:rPr>
  </w:style>
  <w:style w:type="character" w:customStyle="1" w:styleId="PublicationNumberDate">
    <w:name w:val="Body Text 3 Char"/>
    <w:basedOn w:val="DefaultParagraphFont"/>
    <w:link w:val="PreparedForText"/>
    <w:uiPriority w:val="99"/>
    <w:semiHidden/>
    <w:locked/>
    <w:rsid w:val="003A3211"/>
    <w:rPr>
      <w:rFonts w:cs="Times New Roman"/>
      <w:sz w:val="16"/>
      <w:szCs w:val="16"/>
    </w:rPr>
  </w:style>
  <w:style w:type="character" w:styleId="Reference">
    <w:name w:val="Strong"/>
    <w:basedOn w:val="DefaultParagraphFont"/>
    <w:uiPriority w:val="99"/>
    <w:qFormat/>
    <w:rsid w:val="00822B52"/>
    <w:rPr>
      <w:rFonts w:cs="Times New Roman"/>
      <w:b/>
      <w:bCs/>
    </w:rPr>
  </w:style>
  <w:style w:type="character" w:styleId="ReportSubtitle">
    <w:name w:val="Emphasis"/>
    <w:basedOn w:val="DefaultParagraphFont"/>
    <w:uiPriority w:val="99"/>
    <w:qFormat/>
    <w:rsid w:val="00822B52"/>
    <w:rPr>
      <w:rFonts w:cs="Times New Roman"/>
      <w:i/>
      <w:iCs/>
    </w:rPr>
  </w:style>
  <w:style w:type="character" w:styleId="ReportTitle">
    <w:name w:val="endnote reference"/>
    <w:basedOn w:val="DefaultParagraphFont"/>
    <w:uiPriority w:val="99"/>
    <w:semiHidden/>
    <w:rsid w:val="00822B52"/>
    <w:rPr>
      <w:rFonts w:cs="Times New Roman"/>
      <w:vertAlign w:val="superscript"/>
    </w:rPr>
  </w:style>
  <w:style w:type="character" w:customStyle="1" w:styleId="ReportType">
    <w:name w:val="indent"/>
    <w:basedOn w:val="DefaultParagraphFont"/>
    <w:uiPriority w:val="99"/>
    <w:rsid w:val="00822B52"/>
    <w:rPr>
      <w:rFonts w:cs="Times New Roman"/>
    </w:rPr>
  </w:style>
  <w:style w:type="paragraph" w:styleId="ReportTypeCover">
    <w:name w:val="endnote text"/>
    <w:basedOn w:val="Normal"/>
    <w:link w:val="Studies1"/>
    <w:uiPriority w:val="99"/>
    <w:semiHidden/>
    <w:rsid w:val="00822B52"/>
    <w:rPr>
      <w:rFonts w:ascii="Times New Roman" w:eastAsia="Times New Roman" w:hAnsi="Times New Roman"/>
      <w:sz w:val="20"/>
    </w:rPr>
  </w:style>
  <w:style w:type="character" w:customStyle="1" w:styleId="Studies1">
    <w:name w:val="Endnote Text Char"/>
    <w:basedOn w:val="DefaultParagraphFont"/>
    <w:link w:val="ReportTypeCover"/>
    <w:uiPriority w:val="99"/>
    <w:semiHidden/>
    <w:locked/>
    <w:rsid w:val="003A3211"/>
    <w:rPr>
      <w:rFonts w:cs="Times New Roman"/>
      <w:sz w:val="20"/>
      <w:szCs w:val="20"/>
    </w:rPr>
  </w:style>
  <w:style w:type="paragraph" w:styleId="Studies2">
    <w:name w:val="Subtitle"/>
    <w:basedOn w:val="Normal"/>
    <w:link w:val="SuggestedCitation"/>
    <w:uiPriority w:val="99"/>
    <w:qFormat/>
    <w:rsid w:val="00822B52"/>
    <w:rPr>
      <w:rFonts w:ascii="Times New Roman" w:eastAsia="Times New Roman" w:hAnsi="Times New Roman"/>
      <w:szCs w:val="24"/>
      <w:u w:val="single"/>
    </w:rPr>
  </w:style>
  <w:style w:type="character" w:customStyle="1" w:styleId="SuggestedCitation">
    <w:name w:val="Subtitle Char"/>
    <w:basedOn w:val="DefaultParagraphFont"/>
    <w:link w:val="Studies2"/>
    <w:uiPriority w:val="99"/>
    <w:locked/>
    <w:rsid w:val="003A3211"/>
    <w:rPr>
      <w:rFonts w:ascii="Cambria" w:hAnsi="Cambria" w:cs="Times New Roman"/>
      <w:sz w:val="24"/>
      <w:szCs w:val="24"/>
    </w:rPr>
  </w:style>
  <w:style w:type="paragraph" w:styleId="TableofFigures">
    <w:name w:val="Block Text"/>
    <w:basedOn w:val="Normal"/>
    <w:uiPriority w:val="99"/>
    <w:rsid w:val="00822B52"/>
    <w:pPr>
      <w:ind w:left="380" w:right="2368"/>
    </w:pPr>
    <w:rPr>
      <w:rFonts w:ascii="Arial" w:eastAsia="Times New Roman" w:hAnsi="Arial" w:cs="Arial"/>
      <w:sz w:val="20"/>
    </w:rPr>
  </w:style>
  <w:style w:type="paragraph" w:styleId="TableBoldText">
    <w:name w:val="HTML Preformatted"/>
    <w:basedOn w:val="Normal"/>
    <w:link w:val="TableCenteredText"/>
    <w:uiPriority w:val="99"/>
    <w:rsid w:val="0082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Courier New"/>
      <w:szCs w:val="24"/>
    </w:rPr>
  </w:style>
  <w:style w:type="character" w:customStyle="1" w:styleId="TableCenteredText">
    <w:name w:val="HTML Preformatted Char"/>
    <w:basedOn w:val="DefaultParagraphFont"/>
    <w:link w:val="TableBoldText"/>
    <w:uiPriority w:val="99"/>
    <w:semiHidden/>
    <w:locked/>
    <w:rsid w:val="003A3211"/>
    <w:rPr>
      <w:rFonts w:ascii="Courier New" w:hAnsi="Courier New" w:cs="Courier New"/>
      <w:sz w:val="20"/>
      <w:szCs w:val="20"/>
    </w:rPr>
  </w:style>
  <w:style w:type="character" w:styleId="TableColumnHead">
    <w:name w:val="HTML Typewriter"/>
    <w:basedOn w:val="DefaultParagraphFont"/>
    <w:uiPriority w:val="99"/>
    <w:rsid w:val="00822B52"/>
    <w:rPr>
      <w:rFonts w:ascii="Arial Unicode MS" w:eastAsia="Times New Roman" w:cs="Courier New"/>
      <w:sz w:val="20"/>
      <w:szCs w:val="20"/>
    </w:rPr>
  </w:style>
  <w:style w:type="paragraph" w:customStyle="1" w:styleId="TableLeftText">
    <w:name w:val="text"/>
    <w:basedOn w:val="Normal"/>
    <w:uiPriority w:val="99"/>
    <w:rsid w:val="007E302E"/>
    <w:pPr>
      <w:spacing w:before="120"/>
      <w:ind w:firstLine="720"/>
    </w:pPr>
    <w:rPr>
      <w:rFonts w:ascii="Arial" w:eastAsia="Times New Roman" w:hAnsi="Arial"/>
      <w:szCs w:val="24"/>
    </w:rPr>
  </w:style>
  <w:style w:type="paragraph" w:customStyle="1" w:styleId="TableNote">
    <w:name w:val="Heading I"/>
    <w:basedOn w:val="Normal"/>
    <w:uiPriority w:val="99"/>
    <w:rsid w:val="002E145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/>
      <w:b/>
      <w:sz w:val="28"/>
      <w:szCs w:val="28"/>
    </w:rPr>
  </w:style>
  <w:style w:type="paragraph" w:styleId="Revision">
    <w:name w:val="Revision"/>
    <w:hidden/>
    <w:uiPriority w:val="99"/>
    <w:semiHidden/>
    <w:rsid w:val="005065A6"/>
    <w:rPr>
      <w:sz w:val="24"/>
    </w:rPr>
  </w:style>
  <w:style w:type="paragraph" w:customStyle="1" w:styleId="TableSubhead">
    <w:name w:val="ParagraphNoIndent"/>
    <w:basedOn w:val="Normal"/>
    <w:qFormat/>
    <w:rsid w:val="00CE5E7F"/>
    <w:rPr>
      <w:rFonts w:ascii="Times New Roman" w:eastAsia="Times New Roman" w:hAnsi="Times New Roman"/>
      <w:color w:val="000000"/>
    </w:rPr>
  </w:style>
  <w:style w:type="paragraph" w:customStyle="1" w:styleId="TableText">
    <w:name w:val="Style Plain Text + Times New Roman 12 pt"/>
    <w:basedOn w:val="TOC1"/>
    <w:link w:val="TableTitle"/>
    <w:rsid w:val="0089191B"/>
  </w:style>
  <w:style w:type="character" w:customStyle="1" w:styleId="TableTitle">
    <w:name w:val="Style Plain Text + Times New Roman 12 pt Char"/>
    <w:basedOn w:val="DefaultParagraphFont"/>
    <w:link w:val="TableText"/>
    <w:rsid w:val="0089191B"/>
    <w:rPr>
      <w:rFonts w:ascii="Courier New" w:hAnsi="Courier New" w:cs="Courier New"/>
      <w:sz w:val="20"/>
      <w:szCs w:val="20"/>
    </w:rPr>
  </w:style>
  <w:style w:type="paragraph" w:customStyle="1" w:styleId="TableTitleChar">
    <w:name w:val="AHRQ BODY TEXT"/>
    <w:basedOn w:val="Normal"/>
    <w:link w:val="TitlePageReportNumber"/>
    <w:rsid w:val="0089191B"/>
    <w:pPr>
      <w:ind w:firstLine="360"/>
    </w:pPr>
    <w:rPr>
      <w:rFonts w:ascii="Times New Roman" w:hAnsi="Times New Roman"/>
    </w:rPr>
  </w:style>
  <w:style w:type="character" w:customStyle="1" w:styleId="TitlePageReportNumber">
    <w:name w:val="AHRQ BODY TEXT Char"/>
    <w:basedOn w:val="DefaultParagraphFont"/>
    <w:link w:val="TableTitleChar"/>
    <w:rsid w:val="0089191B"/>
    <w:rPr>
      <w:rFonts w:ascii="Times New Roman" w:hAnsi="Times New Roman"/>
      <w:sz w:val="24"/>
      <w:szCs w:val="20"/>
    </w:rPr>
  </w:style>
  <w:style w:type="paragraph" w:styleId="TOC1">
    <w:name w:val="Plain Text"/>
    <w:basedOn w:val="Normal"/>
    <w:link w:val="TOC2"/>
    <w:uiPriority w:val="99"/>
    <w:semiHidden/>
    <w:unhideWhenUsed/>
    <w:locked/>
    <w:rsid w:val="0089191B"/>
    <w:rPr>
      <w:rFonts w:ascii="Courier New" w:hAnsi="Courier New" w:cs="Courier New"/>
      <w:sz w:val="20"/>
    </w:rPr>
  </w:style>
  <w:style w:type="character" w:customStyle="1" w:styleId="TOC2">
    <w:name w:val="Plain Text Char"/>
    <w:basedOn w:val="DefaultParagraphFont"/>
    <w:link w:val="TOC1"/>
    <w:uiPriority w:val="99"/>
    <w:semiHidden/>
    <w:rsid w:val="0089191B"/>
    <w:rPr>
      <w:rFonts w:ascii="Courier New" w:hAnsi="Courier New" w:cs="Courier New"/>
      <w:sz w:val="20"/>
      <w:szCs w:val="20"/>
    </w:rPr>
  </w:style>
  <w:style w:type="paragraph" w:styleId="TOC3">
    <w:name w:val="List Paragraph"/>
    <w:basedOn w:val="Normal"/>
    <w:uiPriority w:val="99"/>
    <w:qFormat/>
    <w:rsid w:val="000357AB"/>
    <w:pPr>
      <w:ind w:left="720"/>
      <w:contextualSpacing/>
    </w:pPr>
  </w:style>
  <w:style w:type="table" w:styleId="TOCHeading">
    <w:name w:val="Table Grid"/>
    <w:basedOn w:val="TableNormal"/>
    <w:rsid w:val="00E21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0">
    <w:name w:val="ParagraphIndent"/>
    <w:qFormat/>
    <w:rsid w:val="00F0257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hapterHeading0">
    <w:name w:val="ChapterHeading"/>
    <w:qFormat/>
    <w:rsid w:val="00F0257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0">
    <w:name w:val="Level1Heading"/>
    <w:qFormat/>
    <w:rsid w:val="00F0257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0">
    <w:name w:val="TableTitle"/>
    <w:qFormat/>
    <w:rsid w:val="00F0257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Bullet10">
    <w:name w:val="Bullet1"/>
    <w:qFormat/>
    <w:rsid w:val="00F02572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0">
    <w:name w:val="Bullet2"/>
    <w:qFormat/>
    <w:rsid w:val="00F02572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2Heading0">
    <w:name w:val="Level2Heading"/>
    <w:qFormat/>
    <w:rsid w:val="00F0257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Note0">
    <w:name w:val="TableNote"/>
    <w:qFormat/>
    <w:rsid w:val="00F0257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0">
    <w:name w:val="Reference"/>
    <w:qFormat/>
    <w:rsid w:val="00F0257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TableColumnHead0">
    <w:name w:val="TableColumnHead"/>
    <w:qFormat/>
    <w:rsid w:val="00F0257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0">
    <w:name w:val="TableText"/>
    <w:qFormat/>
    <w:rsid w:val="00F02572"/>
    <w:rPr>
      <w:rFonts w:ascii="Arial" w:eastAsia="Calibri" w:hAnsi="Arial" w:cs="Arial"/>
      <w:sz w:val="18"/>
      <w:szCs w:val="18"/>
    </w:rPr>
  </w:style>
  <w:style w:type="paragraph" w:customStyle="1" w:styleId="TableCenteredText0">
    <w:name w:val="TableCenteredText"/>
    <w:qFormat/>
    <w:rsid w:val="00F0257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BoldText0">
    <w:name w:val="TableBoldText"/>
    <w:qFormat/>
    <w:rsid w:val="00F02572"/>
    <w:rPr>
      <w:rFonts w:ascii="Arial" w:eastAsia="Calibri" w:hAnsi="Arial" w:cs="Arial"/>
      <w:b/>
      <w:sz w:val="18"/>
      <w:szCs w:val="18"/>
    </w:rPr>
  </w:style>
  <w:style w:type="paragraph" w:customStyle="1" w:styleId="ReportType0">
    <w:name w:val="ReportType"/>
    <w:qFormat/>
    <w:rsid w:val="00F02572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0">
    <w:name w:val="NumberLine"/>
    <w:qFormat/>
    <w:rsid w:val="00F02572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F02572"/>
    <w:rPr>
      <w:rFonts w:ascii="Arial" w:eastAsia="Times New Roman" w:hAnsi="Arial"/>
      <w:b/>
      <w:bCs/>
      <w:sz w:val="36"/>
      <w:szCs w:val="36"/>
    </w:rPr>
  </w:style>
  <w:style w:type="paragraph" w:customStyle="1" w:styleId="PageNumber1">
    <w:name w:val="PageNumber"/>
    <w:qFormat/>
    <w:rsid w:val="00F0257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0">
    <w:name w:val="FrontMatterHead"/>
    <w:qFormat/>
    <w:rsid w:val="00F0257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0">
    <w:name w:val="AHRQ1"/>
    <w:basedOn w:val="TOCHeading"/>
    <w:rsid w:val="00F0257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0">
    <w:name w:val="toc 2"/>
    <w:basedOn w:val="Normal"/>
    <w:next w:val="Normal"/>
    <w:autoRedefine/>
    <w:rsid w:val="00F02572"/>
    <w:pPr>
      <w:ind w:left="240"/>
    </w:pPr>
    <w:rPr>
      <w:rFonts w:ascii="Times New Roman" w:eastAsia="Times New Roman" w:hAnsi="Times New Roman"/>
      <w:szCs w:val="24"/>
      <w:lang w:val="en-CA"/>
    </w:rPr>
  </w:style>
  <w:style w:type="paragraph" w:customStyle="1" w:styleId="KeyQuestion0">
    <w:name w:val="KeyQuestion"/>
    <w:rsid w:val="00F0257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5Heading0">
    <w:name w:val="Level5Heading"/>
    <w:qFormat/>
    <w:rsid w:val="00F0257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0">
    <w:name w:val="Level3Heading"/>
    <w:qFormat/>
    <w:rsid w:val="00F0257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0">
    <w:name w:val="PreparedForText"/>
    <w:qFormat/>
    <w:rsid w:val="00F0257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0">
    <w:name w:val="ParagraphNoIndentBold"/>
    <w:qFormat/>
    <w:rsid w:val="00F0257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0">
    <w:name w:val="ContractNumber"/>
    <w:next w:val="TableSubhead"/>
    <w:qFormat/>
    <w:rsid w:val="00F0257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0">
    <w:name w:val="PreparedByText"/>
    <w:qFormat/>
    <w:rsid w:val="00F0257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0">
    <w:name w:val="Investigators"/>
    <w:qFormat/>
    <w:rsid w:val="00F0257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0">
    <w:name w:val="PublicationNumberDate"/>
    <w:qFormat/>
    <w:rsid w:val="00F0257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0">
    <w:name w:val="SuggestedCitation"/>
    <w:qFormat/>
    <w:rsid w:val="00F02572"/>
    <w:rPr>
      <w:rFonts w:ascii="Times New Roman" w:eastAsia="Times New Roman" w:hAnsi="Times New Roman"/>
      <w:bCs/>
      <w:sz w:val="24"/>
      <w:szCs w:val="24"/>
    </w:rPr>
  </w:style>
  <w:style w:type="paragraph" w:customStyle="1" w:styleId="Contents0">
    <w:name w:val="Contents"/>
    <w:qFormat/>
    <w:rsid w:val="00F025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0">
    <w:name w:val="ContentsSubhead"/>
    <w:qFormat/>
    <w:rsid w:val="00F025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0">
    <w:name w:val="Level4Heading"/>
    <w:qFormat/>
    <w:rsid w:val="00F0257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Subhead0">
    <w:name w:val="TableSubhead"/>
    <w:qFormat/>
    <w:rsid w:val="00F02572"/>
    <w:rPr>
      <w:rFonts w:ascii="Arial" w:eastAsia="Calibri" w:hAnsi="Arial" w:cs="Arial"/>
      <w:b/>
      <w:i/>
      <w:sz w:val="18"/>
      <w:szCs w:val="18"/>
    </w:rPr>
  </w:style>
  <w:style w:type="paragraph" w:customStyle="1" w:styleId="Level6Heading0">
    <w:name w:val="Level6Heading"/>
    <w:qFormat/>
    <w:rsid w:val="00F0257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0">
    <w:name w:val="Level7Heading"/>
    <w:qFormat/>
    <w:rsid w:val="00F0257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0">
    <w:name w:val="Level8Heading"/>
    <w:qFormat/>
    <w:rsid w:val="00F0257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LeftText0">
    <w:name w:val="TableLeftText"/>
    <w:qFormat/>
    <w:rsid w:val="00F02572"/>
    <w:rPr>
      <w:rFonts w:ascii="Arial" w:eastAsia="Calibri" w:hAnsi="Arial" w:cs="Arial"/>
      <w:sz w:val="18"/>
      <w:szCs w:val="18"/>
    </w:rPr>
  </w:style>
  <w:style w:type="paragraph" w:customStyle="1" w:styleId="Studies10">
    <w:name w:val="Studies1"/>
    <w:qFormat/>
    <w:rsid w:val="00F0257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0">
    <w:name w:val="Studies2"/>
    <w:qFormat/>
    <w:rsid w:val="00F02572"/>
    <w:pPr>
      <w:keepLines/>
      <w:numPr>
        <w:numId w:val="5"/>
      </w:numPr>
      <w:spacing w:before="120" w:after="120"/>
      <w:ind w:hanging="720"/>
    </w:pPr>
    <w:rPr>
      <w:rFonts w:ascii="Times New Roman" w:hAnsi="Times New Roman"/>
      <w:color w:val="000000"/>
      <w:sz w:val="24"/>
      <w:szCs w:val="24"/>
    </w:rPr>
  </w:style>
  <w:style w:type="paragraph" w:customStyle="1" w:styleId="NumberedList0">
    <w:name w:val="NumberedList"/>
    <w:basedOn w:val="Bullet10"/>
    <w:qFormat/>
    <w:rsid w:val="00F02572"/>
    <w:pPr>
      <w:numPr>
        <w:numId w:val="6"/>
      </w:numPr>
      <w:ind w:left="720"/>
    </w:pPr>
  </w:style>
  <w:style w:type="paragraph" w:customStyle="1" w:styleId="ReportSubtitle0">
    <w:name w:val="ReportSubtitle"/>
    <w:qFormat/>
    <w:rsid w:val="00F02572"/>
    <w:rPr>
      <w:rFonts w:ascii="Arial" w:eastAsia="Times New Roman" w:hAnsi="Arial"/>
      <w:b/>
      <w:bCs/>
      <w:sz w:val="24"/>
      <w:szCs w:val="24"/>
    </w:rPr>
  </w:style>
  <w:style w:type="paragraph" w:customStyle="1" w:styleId="FrontMatterSubhead0">
    <w:name w:val="FrontMatterSubhead"/>
    <w:qFormat/>
    <w:rsid w:val="00F0257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1">
    <w:name w:val="BodyText"/>
    <w:basedOn w:val="Normal"/>
    <w:link w:val="BodyTextChar1"/>
    <w:rsid w:val="00F02572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BodyTextChar1">
    <w:name w:val="BodyText Char"/>
    <w:basedOn w:val="DefaultParagraphFont"/>
    <w:link w:val="BodyText1"/>
    <w:rsid w:val="00F02572"/>
    <w:rPr>
      <w:rFonts w:ascii="Times New Roman" w:eastAsia="Times New Roman" w:hAnsi="Times New Roman"/>
      <w:sz w:val="24"/>
      <w:szCs w:val="24"/>
    </w:rPr>
  </w:style>
  <w:style w:type="paragraph" w:styleId="Caption0">
    <w:name w:val="caption"/>
    <w:basedOn w:val="Normal"/>
    <w:next w:val="Normal"/>
    <w:qFormat/>
    <w:rsid w:val="00F02572"/>
    <w:rPr>
      <w:rFonts w:ascii="Times New Roman" w:eastAsia="Times New Roman" w:hAnsi="Times New Roman"/>
      <w:b/>
      <w:bCs/>
      <w:sz w:val="20"/>
      <w:lang w:val="en-CA"/>
    </w:rPr>
  </w:style>
  <w:style w:type="character" w:customStyle="1" w:styleId="hitinf1">
    <w:name w:val="hit_inf1"/>
    <w:basedOn w:val="DefaultParagraphFont"/>
    <w:rsid w:val="00F02572"/>
    <w:rPr>
      <w:b/>
      <w:bCs/>
      <w:shd w:val="clear" w:color="auto" w:fill="FFEEDD"/>
    </w:rPr>
  </w:style>
  <w:style w:type="character" w:customStyle="1" w:styleId="jrnl">
    <w:name w:val="jrnl"/>
    <w:basedOn w:val="DefaultParagraphFont"/>
    <w:rsid w:val="00F02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4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ded\Deskto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University of Minnesota</Company>
  <LinksUpToDate>false</LinksUpToDate>
  <CharactersWithSpaces>2236</CharactersWithSpaces>
  <SharedDoc>false</SharedDoc>
  <HLinks>
    <vt:vector size="36" baseType="variant">
      <vt:variant>
        <vt:i4>5111839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6225947</vt:i4>
      </vt:variant>
      <vt:variant>
        <vt:i4>53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50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7340063</vt:i4>
      </vt:variant>
      <vt:variant>
        <vt:i4>47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42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reided</dc:creator>
  <cp:lastModifiedBy>Venture</cp:lastModifiedBy>
  <cp:revision>3</cp:revision>
  <cp:lastPrinted>2013-01-24T20:24:00Z</cp:lastPrinted>
  <dcterms:created xsi:type="dcterms:W3CDTF">2013-07-11T14:01:00Z</dcterms:created>
  <dcterms:modified xsi:type="dcterms:W3CDTF">2013-07-12T03:28:00Z</dcterms:modified>
</cp:coreProperties>
</file>