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45" w:rsidRDefault="00064245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371717" w:rsidRDefault="00371717" w:rsidP="0045622A">
      <w:pPr>
        <w:pStyle w:val="FootnoteText"/>
        <w:rPr>
          <w:rFonts w:ascii="Arial" w:hAnsi="Arial" w:cs="Arial"/>
          <w:b/>
          <w:sz w:val="24"/>
          <w:szCs w:val="24"/>
        </w:rPr>
      </w:pPr>
    </w:p>
    <w:p w:rsidR="00371717" w:rsidRDefault="002F3969" w:rsidP="00064245">
      <w:pPr>
        <w:jc w:val="center"/>
        <w:rPr>
          <w:b/>
          <w:bCs/>
          <w:sz w:val="28"/>
          <w:szCs w:val="28"/>
        </w:rPr>
      </w:pPr>
      <w:r w:rsidRPr="002F3969">
        <w:rPr>
          <w:rFonts w:ascii="Arial" w:hAnsi="Arial" w:cs="Arial"/>
          <w:b/>
          <w:bCs/>
          <w:sz w:val="36"/>
          <w:szCs w:val="36"/>
        </w:rPr>
        <w:t>Appendix E. Ongoing/Recently Completed Studies Related to Treatment of Chronic Venous Leg Ulcers</w:t>
      </w:r>
    </w:p>
    <w:p w:rsidR="00E87DDF" w:rsidRPr="00064245" w:rsidRDefault="00E87DDF" w:rsidP="0006424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276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708"/>
        <w:gridCol w:w="1517"/>
        <w:gridCol w:w="3415"/>
        <w:gridCol w:w="2135"/>
        <w:gridCol w:w="1856"/>
        <w:gridCol w:w="2133"/>
      </w:tblGrid>
      <w:tr w:rsidR="00E87DDF" w:rsidRPr="00D720B4" w:rsidTr="0046008D">
        <w:trPr>
          <w:cantSplit/>
          <w:trHeight w:val="660"/>
          <w:tblHeader/>
          <w:jc w:val="center"/>
        </w:trPr>
        <w:tc>
          <w:tcPr>
            <w:tcW w:w="1708" w:type="dxa"/>
          </w:tcPr>
          <w:p w:rsidR="00E87DDF" w:rsidRPr="00D720B4" w:rsidRDefault="00E87DDF" w:rsidP="00A00ECF">
            <w:pPr>
              <w:keepNext/>
              <w:jc w:val="center"/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Title/ Identifier(s)</w:t>
            </w:r>
          </w:p>
        </w:tc>
        <w:tc>
          <w:tcPr>
            <w:tcW w:w="1517" w:type="dxa"/>
          </w:tcPr>
          <w:p w:rsidR="00E87DDF" w:rsidRPr="00D720B4" w:rsidRDefault="00E87DDF" w:rsidP="00A00ECF">
            <w:pPr>
              <w:keepNext/>
              <w:jc w:val="center"/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Study Dates</w:t>
            </w:r>
          </w:p>
        </w:tc>
        <w:tc>
          <w:tcPr>
            <w:tcW w:w="3415" w:type="dxa"/>
          </w:tcPr>
          <w:p w:rsidR="00E87DDF" w:rsidRPr="00D720B4" w:rsidRDefault="00E87DDF" w:rsidP="00A00ECF">
            <w:pPr>
              <w:keepNext/>
              <w:jc w:val="center"/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Description</w:t>
            </w:r>
          </w:p>
        </w:tc>
        <w:tc>
          <w:tcPr>
            <w:tcW w:w="2135" w:type="dxa"/>
          </w:tcPr>
          <w:p w:rsidR="00E87DDF" w:rsidRPr="00D720B4" w:rsidRDefault="00E87DDF" w:rsidP="00A00ECF">
            <w:pPr>
              <w:keepNext/>
              <w:jc w:val="center"/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 xml:space="preserve">Sponsor </w:t>
            </w:r>
            <w:r w:rsidR="0074284F">
              <w:rPr>
                <w:b/>
                <w:sz w:val="20"/>
              </w:rPr>
              <w:t>or</w:t>
            </w:r>
            <w:r w:rsidRPr="00D720B4">
              <w:rPr>
                <w:b/>
                <w:sz w:val="20"/>
              </w:rPr>
              <w:t xml:space="preserve"> Principal Investigator</w:t>
            </w:r>
          </w:p>
          <w:p w:rsidR="00E87DDF" w:rsidRPr="00D720B4" w:rsidRDefault="00E87DDF" w:rsidP="00A00ECF">
            <w:pPr>
              <w:keepNext/>
              <w:jc w:val="center"/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Collaborator(s)</w:t>
            </w:r>
          </w:p>
        </w:tc>
        <w:tc>
          <w:tcPr>
            <w:tcW w:w="1856" w:type="dxa"/>
          </w:tcPr>
          <w:p w:rsidR="00E87DDF" w:rsidRPr="00D720B4" w:rsidRDefault="00E87DDF" w:rsidP="00A00ECF">
            <w:pPr>
              <w:keepNext/>
              <w:jc w:val="center"/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Source</w:t>
            </w:r>
          </w:p>
        </w:tc>
        <w:tc>
          <w:tcPr>
            <w:tcW w:w="2133" w:type="dxa"/>
          </w:tcPr>
          <w:p w:rsidR="00E87DDF" w:rsidRPr="00D720B4" w:rsidRDefault="00E87DDF" w:rsidP="00A00ECF">
            <w:pPr>
              <w:keepNext/>
              <w:jc w:val="center"/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Comments</w:t>
            </w:r>
          </w:p>
        </w:tc>
      </w:tr>
      <w:tr w:rsidR="00E87DDF" w:rsidRPr="00D720B4" w:rsidTr="0046008D">
        <w:trPr>
          <w:cantSplit/>
          <w:trHeight w:val="5507"/>
          <w:jc w:val="center"/>
        </w:trPr>
        <w:tc>
          <w:tcPr>
            <w:tcW w:w="1708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D720B4">
              <w:rPr>
                <w:b/>
                <w:sz w:val="20"/>
              </w:rPr>
              <w:t>. Title: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Pivotal Trial of </w:t>
            </w:r>
            <w:proofErr w:type="spellStart"/>
            <w:r w:rsidRPr="00D720B4">
              <w:rPr>
                <w:sz w:val="20"/>
              </w:rPr>
              <w:t>Dermagraft</w:t>
            </w:r>
            <w:proofErr w:type="spellEnd"/>
            <w:r w:rsidRPr="00D720B4">
              <w:rPr>
                <w:sz w:val="20"/>
              </w:rPr>
              <w:t>(R) to Treat Venous Leg Ulcers (DEVO)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Identifier(s):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NCT00909870</w:t>
            </w:r>
          </w:p>
        </w:tc>
        <w:tc>
          <w:tcPr>
            <w:tcW w:w="1517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Start date: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June 2009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study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August 2011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primary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May 2011 (Final data collection date for primary outcome measure)</w:t>
            </w:r>
          </w:p>
        </w:tc>
        <w:tc>
          <w:tcPr>
            <w:tcW w:w="341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Purpose: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This study randomly assigns patients with </w:t>
            </w:r>
            <w:r w:rsidRPr="00D720B4">
              <w:rPr>
                <w:bCs/>
                <w:sz w:val="20"/>
              </w:rPr>
              <w:t>venous leg ulcers</w:t>
            </w:r>
            <w:r w:rsidRPr="00D720B4">
              <w:rPr>
                <w:sz w:val="20"/>
              </w:rPr>
              <w:t xml:space="preserve"> to receive standard therapy (compression) alone or compression plus </w:t>
            </w:r>
            <w:proofErr w:type="spellStart"/>
            <w:r w:rsidRPr="00D720B4">
              <w:rPr>
                <w:sz w:val="20"/>
              </w:rPr>
              <w:t>Dermagraft</w:t>
            </w:r>
            <w:proofErr w:type="spellEnd"/>
            <w:r w:rsidRPr="00D720B4">
              <w:rPr>
                <w:sz w:val="20"/>
              </w:rPr>
              <w:t xml:space="preserve">(R). </w:t>
            </w:r>
            <w:proofErr w:type="spellStart"/>
            <w:r w:rsidRPr="00D720B4">
              <w:rPr>
                <w:sz w:val="20"/>
              </w:rPr>
              <w:t>Dermagraft</w:t>
            </w:r>
            <w:proofErr w:type="spellEnd"/>
            <w:r w:rsidRPr="00D720B4">
              <w:rPr>
                <w:sz w:val="20"/>
              </w:rPr>
              <w:t xml:space="preserve"> is a device containing live human fibroblasts grown on an absorbable </w:t>
            </w:r>
            <w:proofErr w:type="spellStart"/>
            <w:r w:rsidRPr="00D720B4">
              <w:rPr>
                <w:sz w:val="20"/>
              </w:rPr>
              <w:t>Vicryl</w:t>
            </w:r>
            <w:proofErr w:type="spellEnd"/>
            <w:r w:rsidRPr="00D720B4">
              <w:rPr>
                <w:sz w:val="20"/>
              </w:rPr>
              <w:t xml:space="preserve"> mesh.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Study design: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Allocation: Randomized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Endpoint Classification: Safety/Efficacy Study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Intervention Model: Parallel Assignment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Masking: Open Label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Primary Purpose: Treatment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Condition(s):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Venous Leg Ulcer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Intervention(s):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Device: </w:t>
            </w:r>
            <w:proofErr w:type="spellStart"/>
            <w:r w:rsidRPr="00D720B4">
              <w:rPr>
                <w:sz w:val="20"/>
              </w:rPr>
              <w:t>Dermagraft</w:t>
            </w:r>
            <w:proofErr w:type="spellEnd"/>
            <w:r w:rsidRPr="00D720B4">
              <w:rPr>
                <w:sz w:val="20"/>
              </w:rPr>
              <w:t>(R)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Device: </w:t>
            </w:r>
            <w:proofErr w:type="spellStart"/>
            <w:r w:rsidRPr="00D720B4">
              <w:rPr>
                <w:sz w:val="20"/>
              </w:rPr>
              <w:t>Profore</w:t>
            </w:r>
            <w:proofErr w:type="spellEnd"/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enrollment:</w:t>
            </w:r>
            <w:r w:rsidRPr="00D720B4">
              <w:rPr>
                <w:sz w:val="20"/>
              </w:rPr>
              <w:t xml:space="preserve"> 537</w:t>
            </w:r>
          </w:p>
        </w:tc>
        <w:tc>
          <w:tcPr>
            <w:tcW w:w="213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 xml:space="preserve">Sponsor </w:t>
            </w:r>
            <w:r w:rsidR="0074284F">
              <w:rPr>
                <w:b/>
                <w:sz w:val="20"/>
              </w:rPr>
              <w:t>or</w:t>
            </w:r>
            <w:r w:rsidRPr="00D720B4">
              <w:rPr>
                <w:b/>
                <w:sz w:val="20"/>
              </w:rPr>
              <w:t xml:space="preserve"> PI and Collaborator(s):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Shire Regenerative Medicine, Inc.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 xml:space="preserve">  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1856" w:type="dxa"/>
          </w:tcPr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ClinicalTrials.gov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Accessed at:</w:t>
            </w:r>
          </w:p>
          <w:p w:rsidR="00E87DDF" w:rsidRPr="00D720B4" w:rsidRDefault="00854F8A" w:rsidP="00A00ECF">
            <w:pPr>
              <w:rPr>
                <w:sz w:val="20"/>
              </w:rPr>
            </w:pPr>
            <w:hyperlink r:id="rId9" w:history="1">
              <w:r w:rsidR="00E87DDF" w:rsidRPr="00D720B4">
                <w:rPr>
                  <w:rStyle w:val="Hyperlink"/>
                  <w:sz w:val="20"/>
                </w:rPr>
                <w:t>clinicaltrials.gov/ct2/show/NCT00909870</w:t>
              </w:r>
            </w:hyperlink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2133" w:type="dxa"/>
          </w:tcPr>
          <w:p w:rsidR="00A00ECF" w:rsidRPr="00D720B4" w:rsidRDefault="00A00ECF" w:rsidP="00A00EC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E87DDF" w:rsidRPr="00D720B4">
              <w:rPr>
                <w:sz w:val="20"/>
              </w:rPr>
              <w:t>valuat</w:t>
            </w:r>
            <w:r>
              <w:rPr>
                <w:sz w:val="20"/>
              </w:rPr>
              <w:t>es</w:t>
            </w:r>
            <w:r w:rsidR="00E87DDF" w:rsidRPr="00D720B4">
              <w:rPr>
                <w:sz w:val="20"/>
              </w:rPr>
              <w:t xml:space="preserve"> </w:t>
            </w:r>
            <w:proofErr w:type="spellStart"/>
            <w:r w:rsidR="00E87DDF" w:rsidRPr="00D720B4">
              <w:rPr>
                <w:sz w:val="20"/>
              </w:rPr>
              <w:t>Dermagraft</w:t>
            </w:r>
            <w:proofErr w:type="spellEnd"/>
            <w:r w:rsidR="00E87DDF" w:rsidRPr="00D720B4">
              <w:rPr>
                <w:sz w:val="20"/>
              </w:rPr>
              <w:t xml:space="preserve"> + </w:t>
            </w:r>
            <w:proofErr w:type="spellStart"/>
            <w:r w:rsidR="00E87DDF" w:rsidRPr="00D720B4">
              <w:rPr>
                <w:sz w:val="20"/>
              </w:rPr>
              <w:t>profore</w:t>
            </w:r>
            <w:proofErr w:type="spellEnd"/>
            <w:r w:rsidR="00E87DDF" w:rsidRPr="00D720B4">
              <w:rPr>
                <w:sz w:val="20"/>
              </w:rPr>
              <w:t xml:space="preserve"> compressions vs just </w:t>
            </w:r>
            <w:proofErr w:type="spellStart"/>
            <w:r w:rsidR="00E87DDF" w:rsidRPr="00D720B4">
              <w:rPr>
                <w:sz w:val="20"/>
              </w:rPr>
              <w:t>profore</w:t>
            </w:r>
            <w:proofErr w:type="spellEnd"/>
            <w:r w:rsidR="00E87DDF" w:rsidRPr="00D720B4">
              <w:rPr>
                <w:sz w:val="20"/>
              </w:rPr>
              <w:t xml:space="preserve"> compression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</w:tr>
      <w:tr w:rsidR="007C135D" w:rsidRPr="00D720B4" w:rsidTr="0046008D">
        <w:trPr>
          <w:cantSplit/>
          <w:trHeight w:val="5507"/>
          <w:jc w:val="center"/>
        </w:trPr>
        <w:tc>
          <w:tcPr>
            <w:tcW w:w="1708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  <w:r w:rsidRPr="00D720B4">
              <w:rPr>
                <w:b/>
                <w:sz w:val="20"/>
              </w:rPr>
              <w:t>. Title: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proofErr w:type="spellStart"/>
            <w:r w:rsidRPr="00D720B4">
              <w:rPr>
                <w:sz w:val="20"/>
              </w:rPr>
              <w:t>Taliderm</w:t>
            </w:r>
            <w:proofErr w:type="spellEnd"/>
            <w:r w:rsidRPr="00D720B4">
              <w:rPr>
                <w:sz w:val="20"/>
              </w:rPr>
              <w:t xml:space="preserve"> Dressing for Venous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Identifier(s):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NCT00720239</w:t>
            </w:r>
          </w:p>
        </w:tc>
        <w:tc>
          <w:tcPr>
            <w:tcW w:w="1517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Start date: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February 2008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study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August 2010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primary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September 2009 (Final data collection date for primary outcome measure)</w:t>
            </w:r>
          </w:p>
        </w:tc>
        <w:tc>
          <w:tcPr>
            <w:tcW w:w="341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Purpose: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To determine whether the </w:t>
            </w:r>
            <w:proofErr w:type="spellStart"/>
            <w:r w:rsidRPr="00D720B4">
              <w:rPr>
                <w:sz w:val="20"/>
              </w:rPr>
              <w:t>TalidermR</w:t>
            </w:r>
            <w:proofErr w:type="spellEnd"/>
            <w:r w:rsidRPr="00D720B4">
              <w:rPr>
                <w:sz w:val="20"/>
              </w:rPr>
              <w:t xml:space="preserve"> Wound Dressing, a poly-N-acetyl glucosamine (</w:t>
            </w:r>
            <w:proofErr w:type="spellStart"/>
            <w:r w:rsidRPr="00D720B4">
              <w:rPr>
                <w:sz w:val="20"/>
              </w:rPr>
              <w:t>pGlcNAc</w:t>
            </w:r>
            <w:proofErr w:type="spellEnd"/>
            <w:r w:rsidRPr="00D720B4">
              <w:rPr>
                <w:sz w:val="20"/>
              </w:rPr>
              <w:t>) derived membrane material expedites wound healing in humans with venous stasis ulcers.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Study design: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Allocation: Randomized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Endpoint Classification: Safety/Efficacy Study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Intervention Model: Single Group Assignment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Masking: Open Label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Primary Purpose: Treatment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Condition(s):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Venous Stasis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Venous Insufficiency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Intervention(s):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Other: </w:t>
            </w:r>
            <w:proofErr w:type="spellStart"/>
            <w:r w:rsidRPr="00D720B4">
              <w:rPr>
                <w:sz w:val="20"/>
              </w:rPr>
              <w:t>Taliderm</w:t>
            </w:r>
            <w:proofErr w:type="spellEnd"/>
            <w:r w:rsidRPr="00D720B4">
              <w:rPr>
                <w:sz w:val="20"/>
              </w:rPr>
              <w:t xml:space="preserve"> wound healing dressing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enrollment:</w:t>
            </w:r>
            <w:r w:rsidRPr="00D720B4">
              <w:rPr>
                <w:sz w:val="20"/>
              </w:rPr>
              <w:t xml:space="preserve"> 50</w:t>
            </w:r>
          </w:p>
        </w:tc>
        <w:tc>
          <w:tcPr>
            <w:tcW w:w="213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Sponsor OR PI and Collaborator(s):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Medical University of South Carolina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 xml:space="preserve">  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1856" w:type="dxa"/>
          </w:tcPr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ClinicalTrials.gov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Accessed at:</w:t>
            </w:r>
          </w:p>
          <w:p w:rsidR="00E87DDF" w:rsidRPr="00D720B4" w:rsidRDefault="00854F8A" w:rsidP="00A00ECF">
            <w:pPr>
              <w:rPr>
                <w:sz w:val="20"/>
              </w:rPr>
            </w:pPr>
            <w:hyperlink r:id="rId10" w:history="1">
              <w:r w:rsidR="00E87DDF" w:rsidRPr="00D720B4">
                <w:rPr>
                  <w:rStyle w:val="Hyperlink"/>
                  <w:sz w:val="20"/>
                </w:rPr>
                <w:t>clinicaltrials.gov/ct2/show/NCT00720239</w:t>
              </w:r>
            </w:hyperlink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2133" w:type="dxa"/>
          </w:tcPr>
          <w:p w:rsidR="00E87DDF" w:rsidRPr="00A00ECF" w:rsidRDefault="00E87DDF" w:rsidP="00A00ECF">
            <w:pPr>
              <w:rPr>
                <w:sz w:val="20"/>
              </w:rPr>
            </w:pPr>
            <w:r w:rsidRPr="00A00ECF">
              <w:rPr>
                <w:sz w:val="20"/>
              </w:rPr>
              <w:t>Phase 0 study, very small groups, not powered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</w:tr>
      <w:tr w:rsidR="00E87DDF" w:rsidRPr="00D720B4" w:rsidTr="0046008D">
        <w:trPr>
          <w:cantSplit/>
          <w:trHeight w:val="137"/>
          <w:jc w:val="center"/>
        </w:trPr>
        <w:tc>
          <w:tcPr>
            <w:tcW w:w="1708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</w:t>
            </w:r>
            <w:r w:rsidRPr="00D720B4">
              <w:rPr>
                <w:b/>
                <w:sz w:val="20"/>
              </w:rPr>
              <w:t>. Title: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FGF-1 for Topical Administration for the Treatment of Diabetic or Venous Stasis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Identifier(s):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NCT00425178</w:t>
            </w:r>
          </w:p>
        </w:tc>
        <w:tc>
          <w:tcPr>
            <w:tcW w:w="1517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Start date: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September 2005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study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Not given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primary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Not given</w:t>
            </w:r>
          </w:p>
        </w:tc>
        <w:tc>
          <w:tcPr>
            <w:tcW w:w="341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Purpose: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Pilot Study to Evaluate the Safety and Tolerability of Human Fibroblast Growth Factor-1 (FGF-1) in Patients With Diabetic or Venous Stasis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Study design: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Allocation: Non-Randomized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Endpoint Classification: Safety/Efficacy Study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Intervention Model: Single Group Assignment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Masking: Open Label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Primary Purpose: Treatment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Condition(s):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Chronic Wounds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Diabetes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Venous Stasis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Intervention(s):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Drug: FGF-1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enrollment:</w:t>
            </w:r>
            <w:r w:rsidRPr="00D720B4">
              <w:rPr>
                <w:sz w:val="20"/>
              </w:rPr>
              <w:t xml:space="preserve"> 8</w:t>
            </w:r>
          </w:p>
        </w:tc>
        <w:tc>
          <w:tcPr>
            <w:tcW w:w="213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Sponsor OR PI and Collaborator(s):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proofErr w:type="spellStart"/>
            <w:r w:rsidRPr="00D720B4">
              <w:rPr>
                <w:sz w:val="20"/>
              </w:rPr>
              <w:t>CardioVascular</w:t>
            </w:r>
            <w:proofErr w:type="spellEnd"/>
            <w:r w:rsidRPr="00D720B4">
              <w:rPr>
                <w:sz w:val="20"/>
              </w:rPr>
              <w:t xml:space="preserve"> </w:t>
            </w:r>
            <w:proofErr w:type="spellStart"/>
            <w:r w:rsidRPr="00D720B4">
              <w:rPr>
                <w:sz w:val="20"/>
              </w:rPr>
              <w:t>BioTherapeutics</w:t>
            </w:r>
            <w:proofErr w:type="spellEnd"/>
            <w:r w:rsidRPr="00D720B4">
              <w:rPr>
                <w:sz w:val="20"/>
              </w:rPr>
              <w:t>, Inc.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 xml:space="preserve">  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1856" w:type="dxa"/>
          </w:tcPr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ClinicalTrials.gov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Accessed at:</w:t>
            </w:r>
          </w:p>
          <w:p w:rsidR="00E87DDF" w:rsidRPr="00D720B4" w:rsidRDefault="00854F8A" w:rsidP="00A00ECF">
            <w:pPr>
              <w:rPr>
                <w:sz w:val="20"/>
              </w:rPr>
            </w:pPr>
            <w:hyperlink r:id="rId11" w:history="1">
              <w:r w:rsidR="00E87DDF" w:rsidRPr="00D720B4">
                <w:rPr>
                  <w:rStyle w:val="Hyperlink"/>
                  <w:sz w:val="20"/>
                </w:rPr>
                <w:t>clinicaltrials.gov/ct2/show/NCT00425178</w:t>
              </w:r>
            </w:hyperlink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2133" w:type="dxa"/>
          </w:tcPr>
          <w:p w:rsidR="00E87DDF" w:rsidRPr="00A00ECF" w:rsidRDefault="00E87DDF" w:rsidP="00A00ECF">
            <w:pPr>
              <w:rPr>
                <w:sz w:val="20"/>
              </w:rPr>
            </w:pPr>
            <w:r w:rsidRPr="00A00ECF">
              <w:rPr>
                <w:sz w:val="20"/>
              </w:rPr>
              <w:t>Early pilot study</w:t>
            </w:r>
          </w:p>
        </w:tc>
      </w:tr>
      <w:tr w:rsidR="00E87DDF" w:rsidRPr="00D720B4" w:rsidTr="0046008D">
        <w:trPr>
          <w:cantSplit/>
          <w:trHeight w:val="137"/>
          <w:jc w:val="center"/>
        </w:trPr>
        <w:tc>
          <w:tcPr>
            <w:tcW w:w="1708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</w:t>
            </w:r>
            <w:r w:rsidRPr="00D720B4">
              <w:rPr>
                <w:b/>
                <w:sz w:val="20"/>
              </w:rPr>
              <w:t>. Title:</w:t>
            </w:r>
          </w:p>
          <w:p w:rsidR="00E87DDF" w:rsidRPr="00D720B4" w:rsidRDefault="00E87DDF" w:rsidP="00A00ECF">
            <w:pPr>
              <w:rPr>
                <w:bCs/>
                <w:sz w:val="20"/>
              </w:rPr>
            </w:pPr>
            <w:r w:rsidRPr="00D720B4">
              <w:rPr>
                <w:bCs/>
                <w:sz w:val="20"/>
              </w:rPr>
              <w:t xml:space="preserve">A Study to Investigate the Efficacy, Safety and Tolerability of </w:t>
            </w:r>
            <w:proofErr w:type="spellStart"/>
            <w:r w:rsidRPr="00D720B4">
              <w:rPr>
                <w:bCs/>
                <w:sz w:val="20"/>
              </w:rPr>
              <w:t>Nexagon</w:t>
            </w:r>
            <w:proofErr w:type="spellEnd"/>
            <w:r w:rsidRPr="00D720B4">
              <w:rPr>
                <w:bCs/>
                <w:sz w:val="20"/>
              </w:rPr>
              <w:t>® as a Topical Treatment for Subjects With Venous Leg Ulcers (NOVEL2)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Identifier(s):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NCT01199588</w:t>
            </w:r>
          </w:p>
        </w:tc>
        <w:tc>
          <w:tcPr>
            <w:tcW w:w="1517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Start date: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May 2011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study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March 2013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primary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December 2012 (Final data collection date for primary outcome measure)</w:t>
            </w:r>
          </w:p>
        </w:tc>
        <w:tc>
          <w:tcPr>
            <w:tcW w:w="341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Purpose: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To determine if NEXAGON plus compression bandaging is more effective that placebo plus compression bandaging.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Study design: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Allocation: Randomized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Endpoint Classification: Safety/Efficacy Study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Intervention Model: Parallel Assignment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Masking: Double Blind (Subject, Caregiver, Investigator, Outcomes Assessor)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Primary Purpose: Treatment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Condition(s):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Venous Leg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Intervention(s):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Drug: </w:t>
            </w:r>
            <w:proofErr w:type="spellStart"/>
            <w:r w:rsidRPr="00D720B4">
              <w:rPr>
                <w:sz w:val="20"/>
              </w:rPr>
              <w:t>Nexagon</w:t>
            </w:r>
            <w:proofErr w:type="spellEnd"/>
            <w:r w:rsidRPr="00D720B4">
              <w:rPr>
                <w:sz w:val="20"/>
              </w:rPr>
              <w:t>® Low Dose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Drug: </w:t>
            </w:r>
            <w:proofErr w:type="spellStart"/>
            <w:r w:rsidRPr="00D720B4">
              <w:rPr>
                <w:sz w:val="20"/>
              </w:rPr>
              <w:t>Nexagon</w:t>
            </w:r>
            <w:proofErr w:type="spellEnd"/>
            <w:r w:rsidRPr="00D720B4">
              <w:rPr>
                <w:sz w:val="20"/>
              </w:rPr>
              <w:t>® High Dose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Drug: </w:t>
            </w:r>
            <w:proofErr w:type="spellStart"/>
            <w:r w:rsidRPr="00D720B4">
              <w:rPr>
                <w:sz w:val="20"/>
              </w:rPr>
              <w:t>Nexagon</w:t>
            </w:r>
            <w:proofErr w:type="spellEnd"/>
            <w:r w:rsidRPr="00D720B4">
              <w:rPr>
                <w:sz w:val="20"/>
              </w:rPr>
              <w:t>® Vehicle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enrollment:</w:t>
            </w:r>
            <w:r w:rsidRPr="00D720B4">
              <w:rPr>
                <w:sz w:val="20"/>
              </w:rPr>
              <w:t xml:space="preserve"> 300</w:t>
            </w:r>
          </w:p>
        </w:tc>
        <w:tc>
          <w:tcPr>
            <w:tcW w:w="213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Sponsor OR PI and Collaborator(s):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proofErr w:type="spellStart"/>
            <w:r w:rsidRPr="00D720B4">
              <w:rPr>
                <w:sz w:val="20"/>
              </w:rPr>
              <w:t>CoDa</w:t>
            </w:r>
            <w:proofErr w:type="spellEnd"/>
            <w:r w:rsidRPr="00D720B4">
              <w:rPr>
                <w:sz w:val="20"/>
              </w:rPr>
              <w:t xml:space="preserve"> Therapeutics Inc.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 xml:space="preserve">  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1856" w:type="dxa"/>
          </w:tcPr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ClinicalTrials.gov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Accessed at:</w:t>
            </w:r>
          </w:p>
          <w:p w:rsidR="00E87DDF" w:rsidRPr="00D720B4" w:rsidRDefault="00854F8A" w:rsidP="00A00ECF">
            <w:pPr>
              <w:rPr>
                <w:sz w:val="20"/>
              </w:rPr>
            </w:pPr>
            <w:hyperlink r:id="rId12" w:history="1">
              <w:r w:rsidR="00E87DDF" w:rsidRPr="00D720B4">
                <w:rPr>
                  <w:rStyle w:val="Hyperlink"/>
                  <w:sz w:val="20"/>
                </w:rPr>
                <w:t>clinicaltrials.gov/ct2/show/NCT01199588</w:t>
              </w:r>
            </w:hyperlink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2133" w:type="dxa"/>
          </w:tcPr>
          <w:p w:rsidR="00E87DDF" w:rsidRPr="00D720B4" w:rsidRDefault="00E87DDF" w:rsidP="00A00ECF">
            <w:pPr>
              <w:rPr>
                <w:sz w:val="20"/>
              </w:rPr>
            </w:pPr>
          </w:p>
        </w:tc>
      </w:tr>
      <w:tr w:rsidR="00E87DDF" w:rsidRPr="00D720B4" w:rsidTr="0046008D">
        <w:trPr>
          <w:cantSplit/>
          <w:trHeight w:val="137"/>
          <w:jc w:val="center"/>
        </w:trPr>
        <w:tc>
          <w:tcPr>
            <w:tcW w:w="1708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</w:t>
            </w:r>
            <w:r w:rsidRPr="00D720B4">
              <w:rPr>
                <w:b/>
                <w:sz w:val="20"/>
              </w:rPr>
              <w:t>. Title: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Improving wound healing in chronic </w:t>
            </w:r>
            <w:proofErr w:type="spellStart"/>
            <w:r w:rsidRPr="00D720B4">
              <w:rPr>
                <w:sz w:val="20"/>
              </w:rPr>
              <w:t>ulcus</w:t>
            </w:r>
            <w:proofErr w:type="spellEnd"/>
            <w:r w:rsidRPr="00D720B4">
              <w:rPr>
                <w:sz w:val="20"/>
              </w:rPr>
              <w:t xml:space="preserve"> </w:t>
            </w:r>
            <w:proofErr w:type="spellStart"/>
            <w:r w:rsidRPr="00D720B4">
              <w:rPr>
                <w:sz w:val="20"/>
              </w:rPr>
              <w:t>cruris</w:t>
            </w:r>
            <w:proofErr w:type="spellEnd"/>
            <w:r w:rsidRPr="00D720B4">
              <w:rPr>
                <w:sz w:val="20"/>
              </w:rPr>
              <w:t xml:space="preserve"> </w:t>
            </w:r>
            <w:proofErr w:type="spellStart"/>
            <w:r w:rsidRPr="00D720B4">
              <w:rPr>
                <w:sz w:val="20"/>
              </w:rPr>
              <w:t>venosum</w:t>
            </w:r>
            <w:proofErr w:type="spellEnd"/>
            <w:r w:rsidRPr="00D720B4">
              <w:rPr>
                <w:sz w:val="20"/>
              </w:rPr>
              <w:t xml:space="preserve"> with native fibrin enriched with endogenous thrombocytes (controlled prospective randomized study)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Identifier(s):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proofErr w:type="spellStart"/>
            <w:r w:rsidRPr="00D720B4">
              <w:rPr>
                <w:sz w:val="20"/>
              </w:rPr>
              <w:t>EudraCT</w:t>
            </w:r>
            <w:proofErr w:type="spellEnd"/>
            <w:r w:rsidRPr="00D720B4">
              <w:rPr>
                <w:sz w:val="20"/>
              </w:rPr>
              <w:t xml:space="preserve"> Number: 2007-005612-91</w:t>
            </w:r>
          </w:p>
        </w:tc>
        <w:tc>
          <w:tcPr>
            <w:tcW w:w="1517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Start date: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2008-04-30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study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Ongoing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primary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Ongoing</w:t>
            </w:r>
          </w:p>
        </w:tc>
        <w:tc>
          <w:tcPr>
            <w:tcW w:w="341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Purpose: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To evaluate the postulated improvement in wound healing with additive application of autologous fibrin enriched with autologous thrombocytes in the treatment of chronic </w:t>
            </w:r>
            <w:proofErr w:type="spellStart"/>
            <w:r w:rsidRPr="00D720B4">
              <w:rPr>
                <w:sz w:val="20"/>
              </w:rPr>
              <w:t>crural</w:t>
            </w:r>
            <w:proofErr w:type="spellEnd"/>
            <w:r w:rsidRPr="00D720B4">
              <w:rPr>
                <w:sz w:val="20"/>
              </w:rPr>
              <w:t xml:space="preserve"> venous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Study design: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Controlled prospective randomized study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Condition(s):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Ulcerated varicose veins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Intervention(s):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autologous fibrin enriched with autologous thrombocytes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enrollment:</w:t>
            </w:r>
            <w:r w:rsidRPr="00D720B4">
              <w:rPr>
                <w:sz w:val="20"/>
              </w:rPr>
              <w:t xml:space="preserve"> 40</w:t>
            </w:r>
          </w:p>
        </w:tc>
        <w:tc>
          <w:tcPr>
            <w:tcW w:w="213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Sponsor OR PI and Collaborator(s):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proofErr w:type="spellStart"/>
            <w:r w:rsidRPr="00D720B4">
              <w:rPr>
                <w:sz w:val="20"/>
              </w:rPr>
              <w:t>Sektion</w:t>
            </w:r>
            <w:proofErr w:type="spellEnd"/>
            <w:r w:rsidRPr="00D720B4">
              <w:rPr>
                <w:sz w:val="20"/>
              </w:rPr>
              <w:t xml:space="preserve"> </w:t>
            </w:r>
            <w:proofErr w:type="spellStart"/>
            <w:r w:rsidRPr="00D720B4">
              <w:rPr>
                <w:sz w:val="20"/>
              </w:rPr>
              <w:t>Chirurgische</w:t>
            </w:r>
            <w:proofErr w:type="spellEnd"/>
            <w:r w:rsidRPr="00D720B4">
              <w:rPr>
                <w:sz w:val="20"/>
              </w:rPr>
              <w:t xml:space="preserve"> </w:t>
            </w:r>
            <w:proofErr w:type="spellStart"/>
            <w:r w:rsidRPr="00D720B4">
              <w:rPr>
                <w:sz w:val="20"/>
              </w:rPr>
              <w:t>Forschung</w:t>
            </w:r>
            <w:proofErr w:type="spellEnd"/>
            <w:r w:rsidRPr="00D720B4">
              <w:rPr>
                <w:sz w:val="20"/>
              </w:rPr>
              <w:t xml:space="preserve">, </w:t>
            </w:r>
            <w:proofErr w:type="spellStart"/>
            <w:r w:rsidRPr="00D720B4">
              <w:rPr>
                <w:sz w:val="20"/>
              </w:rPr>
              <w:t>Univ.Klinik</w:t>
            </w:r>
            <w:proofErr w:type="spellEnd"/>
            <w:r w:rsidRPr="00D720B4">
              <w:rPr>
                <w:sz w:val="20"/>
              </w:rPr>
              <w:t xml:space="preserve"> </w:t>
            </w:r>
            <w:proofErr w:type="spellStart"/>
            <w:r w:rsidRPr="00D720B4">
              <w:rPr>
                <w:sz w:val="20"/>
              </w:rPr>
              <w:t>f.Chirurgie</w:t>
            </w:r>
            <w:proofErr w:type="spellEnd"/>
          </w:p>
        </w:tc>
        <w:tc>
          <w:tcPr>
            <w:tcW w:w="1856" w:type="dxa"/>
          </w:tcPr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EU Clinical Trials Register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Accessed at:</w:t>
            </w:r>
          </w:p>
          <w:p w:rsidR="00E87DDF" w:rsidRPr="00D720B4" w:rsidRDefault="00854F8A" w:rsidP="00A00ECF">
            <w:pPr>
              <w:rPr>
                <w:sz w:val="20"/>
              </w:rPr>
            </w:pPr>
            <w:hyperlink r:id="rId13" w:history="1">
              <w:r w:rsidR="00E87DDF" w:rsidRPr="00D720B4">
                <w:rPr>
                  <w:rStyle w:val="Hyperlink"/>
                  <w:sz w:val="20"/>
                </w:rPr>
                <w:t>www.clinicaltrialsregister.eu/ctr-search/trial/2007-005612-91/AT</w:t>
              </w:r>
            </w:hyperlink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2133" w:type="dxa"/>
          </w:tcPr>
          <w:p w:rsidR="00E87DDF" w:rsidRPr="00A00ECF" w:rsidRDefault="00A00ECF" w:rsidP="008B1835">
            <w:pPr>
              <w:rPr>
                <w:sz w:val="20"/>
              </w:rPr>
            </w:pPr>
            <w:r w:rsidRPr="00A00ECF">
              <w:rPr>
                <w:sz w:val="20"/>
              </w:rPr>
              <w:t>S</w:t>
            </w:r>
            <w:r w:rsidR="00E87DDF" w:rsidRPr="00A00ECF">
              <w:rPr>
                <w:sz w:val="20"/>
              </w:rPr>
              <w:t xml:space="preserve">mall study comparing </w:t>
            </w:r>
            <w:proofErr w:type="spellStart"/>
            <w:r w:rsidR="00E87DDF" w:rsidRPr="00A00ECF">
              <w:rPr>
                <w:sz w:val="20"/>
              </w:rPr>
              <w:t>aullogous</w:t>
            </w:r>
            <w:proofErr w:type="spellEnd"/>
            <w:r w:rsidR="00E87DDF" w:rsidRPr="00A00ECF">
              <w:rPr>
                <w:sz w:val="20"/>
              </w:rPr>
              <w:t xml:space="preserve"> f</w:t>
            </w:r>
            <w:r>
              <w:rPr>
                <w:sz w:val="20"/>
              </w:rPr>
              <w:t xml:space="preserve">ibrin </w:t>
            </w:r>
            <w:r w:rsidR="008B1835">
              <w:rPr>
                <w:sz w:val="20"/>
              </w:rPr>
              <w:t xml:space="preserve">with </w:t>
            </w:r>
            <w:r>
              <w:rPr>
                <w:sz w:val="20"/>
              </w:rPr>
              <w:t>standard care;</w:t>
            </w:r>
            <w:r w:rsidR="00E87DDF" w:rsidRPr="00A00EC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</w:t>
            </w:r>
            <w:r w:rsidR="00E87DDF" w:rsidRPr="00A00ECF">
              <w:rPr>
                <w:sz w:val="20"/>
              </w:rPr>
              <w:t>anodmized</w:t>
            </w:r>
            <w:proofErr w:type="spellEnd"/>
            <w:r w:rsidR="00E87DDF" w:rsidRPr="00A00ECF">
              <w:rPr>
                <w:sz w:val="20"/>
              </w:rPr>
              <w:t xml:space="preserve"> not blinded</w:t>
            </w:r>
            <w:r>
              <w:rPr>
                <w:sz w:val="20"/>
              </w:rPr>
              <w:t>;</w:t>
            </w:r>
            <w:r w:rsidR="00E87DDF" w:rsidRPr="00A00ECF">
              <w:rPr>
                <w:sz w:val="20"/>
              </w:rPr>
              <w:t xml:space="preserve"> underpowered</w:t>
            </w:r>
          </w:p>
        </w:tc>
      </w:tr>
      <w:tr w:rsidR="00E87DDF" w:rsidRPr="00D720B4" w:rsidTr="0046008D">
        <w:trPr>
          <w:cantSplit/>
          <w:trHeight w:val="137"/>
          <w:jc w:val="center"/>
        </w:trPr>
        <w:tc>
          <w:tcPr>
            <w:tcW w:w="1708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  <w:r w:rsidRPr="00D720B4">
              <w:rPr>
                <w:b/>
                <w:sz w:val="20"/>
              </w:rPr>
              <w:t>. Title: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Evaluate the Impact of </w:t>
            </w:r>
            <w:proofErr w:type="spellStart"/>
            <w:r w:rsidRPr="00D720B4">
              <w:rPr>
                <w:sz w:val="20"/>
              </w:rPr>
              <w:t>Drawtex</w:t>
            </w:r>
            <w:proofErr w:type="spellEnd"/>
            <w:r w:rsidRPr="00D720B4">
              <w:rPr>
                <w:sz w:val="20"/>
              </w:rPr>
              <w:t xml:space="preserve"> in Venous Leg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Identifier(s):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NCT01319123</w:t>
            </w:r>
          </w:p>
        </w:tc>
        <w:tc>
          <w:tcPr>
            <w:tcW w:w="1517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Start date: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October 2010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study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August 2011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primary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August 2011 (Final data collection date for primary outcome measure)</w:t>
            </w:r>
          </w:p>
        </w:tc>
        <w:tc>
          <w:tcPr>
            <w:tcW w:w="341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Purpose: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To comparatively evaluate the impact of </w:t>
            </w:r>
            <w:proofErr w:type="spellStart"/>
            <w:r w:rsidRPr="00D720B4">
              <w:rPr>
                <w:sz w:val="20"/>
              </w:rPr>
              <w:t>Drawtex</w:t>
            </w:r>
            <w:proofErr w:type="spellEnd"/>
            <w:r w:rsidRPr="00D720B4">
              <w:rPr>
                <w:sz w:val="20"/>
              </w:rPr>
              <w:t xml:space="preserve"> wound dressing against wound </w:t>
            </w:r>
            <w:proofErr w:type="spellStart"/>
            <w:r w:rsidRPr="00D720B4">
              <w:rPr>
                <w:sz w:val="20"/>
              </w:rPr>
              <w:t>bioburden</w:t>
            </w:r>
            <w:proofErr w:type="spellEnd"/>
            <w:r w:rsidRPr="00D720B4">
              <w:rPr>
                <w:sz w:val="20"/>
              </w:rPr>
              <w:t xml:space="preserve"> in moderately to highly exuding venous leg ulcers.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Study design: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Allocation: Non-Randomized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Endpoint Classification: Efficacy Study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Intervention Model: Single Group Assignment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Masking: Open Label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Primary Purpose: Treatment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Condition(s):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proofErr w:type="spellStart"/>
            <w:r w:rsidRPr="00D720B4">
              <w:rPr>
                <w:sz w:val="20"/>
              </w:rPr>
              <w:t>Moderatley</w:t>
            </w:r>
            <w:proofErr w:type="spellEnd"/>
            <w:r w:rsidRPr="00D720B4">
              <w:rPr>
                <w:sz w:val="20"/>
              </w:rPr>
              <w:t xml:space="preserve"> to Highly Exuding Venous Leg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Intervention(s):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Device: </w:t>
            </w:r>
            <w:proofErr w:type="spellStart"/>
            <w:r w:rsidRPr="00D720B4">
              <w:rPr>
                <w:sz w:val="20"/>
              </w:rPr>
              <w:t>Drawtex</w:t>
            </w:r>
            <w:proofErr w:type="spellEnd"/>
            <w:r w:rsidRPr="00D720B4">
              <w:rPr>
                <w:sz w:val="20"/>
              </w:rPr>
              <w:t xml:space="preserve"> dressing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enrollment:</w:t>
            </w:r>
            <w:r w:rsidRPr="00D720B4">
              <w:rPr>
                <w:sz w:val="20"/>
              </w:rPr>
              <w:t xml:space="preserve"> 10</w:t>
            </w:r>
          </w:p>
        </w:tc>
        <w:tc>
          <w:tcPr>
            <w:tcW w:w="213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Sponsor OR PI and Collaborator(s):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Southwest Regional Wound Care Center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proofErr w:type="spellStart"/>
            <w:r w:rsidRPr="00D720B4">
              <w:rPr>
                <w:sz w:val="20"/>
              </w:rPr>
              <w:t>Beier</w:t>
            </w:r>
            <w:proofErr w:type="spellEnd"/>
            <w:r w:rsidRPr="00D720B4">
              <w:rPr>
                <w:sz w:val="20"/>
              </w:rPr>
              <w:t xml:space="preserve"> </w:t>
            </w:r>
            <w:proofErr w:type="spellStart"/>
            <w:r w:rsidRPr="00D720B4">
              <w:rPr>
                <w:sz w:val="20"/>
              </w:rPr>
              <w:t>Drawtex</w:t>
            </w:r>
            <w:proofErr w:type="spellEnd"/>
            <w:r w:rsidRPr="00D720B4">
              <w:rPr>
                <w:sz w:val="20"/>
              </w:rPr>
              <w:t xml:space="preserve"> Healthcare, (PTY). Ltd</w:t>
            </w:r>
          </w:p>
        </w:tc>
        <w:tc>
          <w:tcPr>
            <w:tcW w:w="1856" w:type="dxa"/>
          </w:tcPr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ClinicalTrials.gov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Accessed at:</w:t>
            </w:r>
          </w:p>
          <w:p w:rsidR="00E87DDF" w:rsidRPr="00D720B4" w:rsidRDefault="00854F8A" w:rsidP="00A00ECF">
            <w:pPr>
              <w:rPr>
                <w:sz w:val="20"/>
              </w:rPr>
            </w:pPr>
            <w:hyperlink r:id="rId14" w:history="1">
              <w:r w:rsidR="00E87DDF" w:rsidRPr="00D720B4">
                <w:rPr>
                  <w:rStyle w:val="Hyperlink"/>
                  <w:sz w:val="20"/>
                </w:rPr>
                <w:t>clinicaltrials.gov/ct2/show/NCT01319123</w:t>
              </w:r>
            </w:hyperlink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2133" w:type="dxa"/>
          </w:tcPr>
          <w:p w:rsidR="00E87DDF" w:rsidRPr="00A00ECF" w:rsidRDefault="00A00ECF" w:rsidP="00A00ECF">
            <w:pPr>
              <w:rPr>
                <w:sz w:val="20"/>
              </w:rPr>
            </w:pPr>
            <w:r w:rsidRPr="00A00ECF">
              <w:rPr>
                <w:sz w:val="20"/>
              </w:rPr>
              <w:t>N</w:t>
            </w:r>
            <w:r w:rsidR="00E87DDF" w:rsidRPr="00A00ECF">
              <w:rPr>
                <w:sz w:val="20"/>
              </w:rPr>
              <w:t>onrandomized small dressing study</w:t>
            </w:r>
          </w:p>
        </w:tc>
      </w:tr>
      <w:tr w:rsidR="00E87DDF" w:rsidRPr="00D720B4" w:rsidTr="0046008D">
        <w:trPr>
          <w:cantSplit/>
          <w:trHeight w:val="137"/>
          <w:jc w:val="center"/>
        </w:trPr>
        <w:tc>
          <w:tcPr>
            <w:tcW w:w="1708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</w:t>
            </w:r>
            <w:r w:rsidRPr="00D720B4">
              <w:rPr>
                <w:b/>
                <w:sz w:val="20"/>
              </w:rPr>
              <w:t>. Title: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Wound Fluid Protease Levels During Use of Novel Wound Dressing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Identifier(s):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NCT01567150</w:t>
            </w:r>
          </w:p>
        </w:tc>
        <w:tc>
          <w:tcPr>
            <w:tcW w:w="1517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Start date: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February 2012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study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February 2013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primary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December 2012 (Final data collection date for primary outcome measure)</w:t>
            </w:r>
          </w:p>
        </w:tc>
        <w:tc>
          <w:tcPr>
            <w:tcW w:w="341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Purpose: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To characterize the way leg wounds respond to a new type of wound dressing, </w:t>
            </w:r>
            <w:r w:rsidR="008B1835">
              <w:rPr>
                <w:sz w:val="20"/>
              </w:rPr>
              <w:t>compared with</w:t>
            </w:r>
            <w:r w:rsidRPr="00D720B4">
              <w:rPr>
                <w:sz w:val="20"/>
              </w:rPr>
              <w:t xml:space="preserve"> wounds in patients who are not using the new dressing.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Study design: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Allocation: Randomized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Intervention Model: Parallel Assignment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Masking: Open Label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Primary Purpose: Treatment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Condition(s):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Venous Stasis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Intervention(s):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Device: Novel Dressing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enrollment:</w:t>
            </w:r>
            <w:r w:rsidRPr="00D720B4">
              <w:rPr>
                <w:sz w:val="20"/>
              </w:rPr>
              <w:t xml:space="preserve"> 40</w:t>
            </w:r>
          </w:p>
        </w:tc>
        <w:tc>
          <w:tcPr>
            <w:tcW w:w="213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Sponsor OR PI and Collaborator(s):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Hollister Incorporated</w:t>
            </w:r>
          </w:p>
        </w:tc>
        <w:tc>
          <w:tcPr>
            <w:tcW w:w="1856" w:type="dxa"/>
          </w:tcPr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ClinicalTrials.gov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Accessed at:</w:t>
            </w:r>
          </w:p>
          <w:p w:rsidR="00E87DDF" w:rsidRPr="00D720B4" w:rsidRDefault="00854F8A" w:rsidP="00A00ECF">
            <w:pPr>
              <w:rPr>
                <w:sz w:val="20"/>
              </w:rPr>
            </w:pPr>
            <w:hyperlink r:id="rId15" w:history="1">
              <w:r w:rsidR="00E87DDF" w:rsidRPr="00D720B4">
                <w:rPr>
                  <w:rStyle w:val="Hyperlink"/>
                  <w:sz w:val="20"/>
                </w:rPr>
                <w:t>clinicaltrials.gov/ct2/show/NCT01567150</w:t>
              </w:r>
            </w:hyperlink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2133" w:type="dxa"/>
          </w:tcPr>
          <w:p w:rsidR="00E87DDF" w:rsidRPr="00A00ECF" w:rsidRDefault="00E87DDF" w:rsidP="00A00ECF">
            <w:pPr>
              <w:rPr>
                <w:sz w:val="20"/>
              </w:rPr>
            </w:pPr>
            <w:r w:rsidRPr="00A00ECF">
              <w:rPr>
                <w:sz w:val="20"/>
              </w:rPr>
              <w:t>Biochemical analysis study—not specifically focused on healing</w:t>
            </w:r>
          </w:p>
        </w:tc>
      </w:tr>
      <w:tr w:rsidR="00E87DDF" w:rsidRPr="00D720B4" w:rsidTr="0046008D">
        <w:trPr>
          <w:cantSplit/>
          <w:trHeight w:val="137"/>
          <w:jc w:val="center"/>
        </w:trPr>
        <w:tc>
          <w:tcPr>
            <w:tcW w:w="1708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</w:t>
            </w:r>
            <w:r w:rsidRPr="00D720B4">
              <w:rPr>
                <w:b/>
                <w:sz w:val="20"/>
              </w:rPr>
              <w:t>. Title: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A study to research if foam </w:t>
            </w:r>
            <w:proofErr w:type="spellStart"/>
            <w:r w:rsidRPr="00D720B4">
              <w:rPr>
                <w:sz w:val="20"/>
              </w:rPr>
              <w:t>sclerotherapy</w:t>
            </w:r>
            <w:proofErr w:type="spellEnd"/>
            <w:r w:rsidRPr="00D720B4">
              <w:rPr>
                <w:sz w:val="20"/>
              </w:rPr>
              <w:t xml:space="preserve"> of saphenous trunks can speed up the healing of chronic venous leg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Identifier(s):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proofErr w:type="spellStart"/>
            <w:r w:rsidRPr="00D720B4">
              <w:rPr>
                <w:sz w:val="20"/>
              </w:rPr>
              <w:t>EudraCT</w:t>
            </w:r>
            <w:proofErr w:type="spellEnd"/>
            <w:r w:rsidRPr="00D720B4">
              <w:rPr>
                <w:sz w:val="20"/>
              </w:rPr>
              <w:t xml:space="preserve"> Number: 2005-001551-38</w:t>
            </w:r>
          </w:p>
        </w:tc>
        <w:tc>
          <w:tcPr>
            <w:tcW w:w="1517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Start date: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2005-09-29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study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Ongoing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primary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Ongoing</w:t>
            </w:r>
          </w:p>
        </w:tc>
        <w:tc>
          <w:tcPr>
            <w:tcW w:w="341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Purpose: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To determine the effect of foam </w:t>
            </w:r>
            <w:proofErr w:type="spellStart"/>
            <w:r w:rsidRPr="00D720B4">
              <w:rPr>
                <w:sz w:val="20"/>
              </w:rPr>
              <w:t>sclerotherapy</w:t>
            </w:r>
            <w:proofErr w:type="spellEnd"/>
            <w:r w:rsidRPr="00D720B4">
              <w:rPr>
                <w:sz w:val="20"/>
              </w:rPr>
              <w:t xml:space="preserve"> on the incompetent venous trunks and the effect of foam </w:t>
            </w:r>
            <w:proofErr w:type="spellStart"/>
            <w:r w:rsidRPr="00D720B4">
              <w:rPr>
                <w:sz w:val="20"/>
              </w:rPr>
              <w:t>sclerotherapy</w:t>
            </w:r>
            <w:proofErr w:type="spellEnd"/>
            <w:r w:rsidRPr="00D720B4">
              <w:rPr>
                <w:sz w:val="20"/>
              </w:rPr>
              <w:t xml:space="preserve"> in addition to compression therapy on ulcer healing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Study design: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Randomized controlled trial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Condition(s):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patients with insufficiency of the long and/or short saphenous vein as underlying cause of their venous leg ulcer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Intervention(s):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 xml:space="preserve">foam </w:t>
            </w:r>
            <w:proofErr w:type="spellStart"/>
            <w:r w:rsidRPr="00D720B4">
              <w:rPr>
                <w:sz w:val="20"/>
              </w:rPr>
              <w:t>sclerotherapy</w:t>
            </w:r>
            <w:proofErr w:type="spellEnd"/>
            <w:r w:rsidRPr="00D720B4">
              <w:rPr>
                <w:sz w:val="20"/>
              </w:rPr>
              <w:t xml:space="preserve"> of saphenous trunks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enrollment:</w:t>
            </w:r>
            <w:r w:rsidRPr="00D720B4">
              <w:rPr>
                <w:sz w:val="20"/>
              </w:rPr>
              <w:t xml:space="preserve"> 200</w:t>
            </w:r>
          </w:p>
        </w:tc>
        <w:tc>
          <w:tcPr>
            <w:tcW w:w="213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Sponsor OR PI and Collaborator(s):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Gloucestershire Hospitals NHS Foundation Trust</w:t>
            </w:r>
          </w:p>
        </w:tc>
        <w:tc>
          <w:tcPr>
            <w:tcW w:w="1856" w:type="dxa"/>
          </w:tcPr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EU Clinical Trials Register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Accessed at:</w:t>
            </w:r>
          </w:p>
          <w:p w:rsidR="00E87DDF" w:rsidRPr="00D720B4" w:rsidRDefault="00854F8A" w:rsidP="00A00ECF">
            <w:pPr>
              <w:rPr>
                <w:sz w:val="20"/>
              </w:rPr>
            </w:pPr>
            <w:hyperlink r:id="rId16" w:history="1">
              <w:r w:rsidR="00E87DDF" w:rsidRPr="00D720B4">
                <w:rPr>
                  <w:rStyle w:val="Hyperlink"/>
                  <w:sz w:val="20"/>
                </w:rPr>
                <w:t>www.clinicaltrialsregister.eu/ctr-search/trial/2005-001551-38/GB</w:t>
              </w:r>
            </w:hyperlink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2133" w:type="dxa"/>
          </w:tcPr>
          <w:p w:rsidR="00E87DDF" w:rsidRPr="00D720B4" w:rsidRDefault="00E87DDF" w:rsidP="00A00ECF">
            <w:pPr>
              <w:rPr>
                <w:sz w:val="20"/>
              </w:rPr>
            </w:pPr>
          </w:p>
        </w:tc>
      </w:tr>
      <w:tr w:rsidR="00E87DDF" w:rsidRPr="00D720B4" w:rsidTr="0046008D">
        <w:trPr>
          <w:cantSplit/>
          <w:trHeight w:val="137"/>
          <w:jc w:val="center"/>
        </w:trPr>
        <w:tc>
          <w:tcPr>
            <w:tcW w:w="1708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</w:t>
            </w:r>
            <w:r w:rsidRPr="00D720B4">
              <w:rPr>
                <w:b/>
                <w:sz w:val="20"/>
              </w:rPr>
              <w:t>. Title: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A Phase II, Randomized, Prospective, Double blind, Parallel group, Multi-center Study to determine the Safety and Efficacy of GRANEXIN GEL in the Treatment of Venous Leg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Identifier(s):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CTRI/2011/09/001985</w:t>
            </w:r>
          </w:p>
        </w:tc>
        <w:tc>
          <w:tcPr>
            <w:tcW w:w="1517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Start date: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0"/>
                <w:attr w:name="Year" w:val="2011"/>
              </w:smartTagPr>
              <w:r w:rsidRPr="00D720B4">
                <w:rPr>
                  <w:sz w:val="20"/>
                </w:rPr>
                <w:t>11-10-2011</w:t>
              </w:r>
            </w:smartTag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study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Not stated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primary completion date: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Not stated</w:t>
            </w:r>
          </w:p>
        </w:tc>
        <w:tc>
          <w:tcPr>
            <w:tcW w:w="341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Purpose: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To study the Safety and Efficacy of GRANEXIN GEL plus Standard of Care in comparison to Standard of Care alone in the Treatment of Venous Leg Ulcer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Study design: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Randomized, Prospective, Double blind, Parallel group, Multi-center Study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Condition(s):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Venous Leg Ulcers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Intervention(s):</w:t>
            </w:r>
            <w:r w:rsidRPr="00D720B4">
              <w:rPr>
                <w:sz w:val="20"/>
              </w:rPr>
              <w:t xml:space="preserve"> 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GRANEXIN GEL plus Standard of Care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b/>
                <w:sz w:val="20"/>
              </w:rPr>
              <w:t>Estimated enrollment:</w:t>
            </w:r>
            <w:r w:rsidRPr="00D720B4">
              <w:rPr>
                <w:sz w:val="20"/>
              </w:rPr>
              <w:t xml:space="preserve"> 92</w:t>
            </w:r>
          </w:p>
        </w:tc>
        <w:tc>
          <w:tcPr>
            <w:tcW w:w="2135" w:type="dxa"/>
          </w:tcPr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Sponsor OR PI and Collaborator(s):</w:t>
            </w:r>
          </w:p>
          <w:p w:rsidR="00E87DDF" w:rsidRPr="00D720B4" w:rsidRDefault="00E87DDF" w:rsidP="00A00ECF">
            <w:pPr>
              <w:rPr>
                <w:sz w:val="20"/>
              </w:rPr>
            </w:pPr>
            <w:proofErr w:type="spellStart"/>
            <w:r w:rsidRPr="00D720B4">
              <w:rPr>
                <w:sz w:val="20"/>
              </w:rPr>
              <w:t>FirstString</w:t>
            </w:r>
            <w:proofErr w:type="spellEnd"/>
            <w:r w:rsidRPr="00D720B4">
              <w:rPr>
                <w:sz w:val="20"/>
              </w:rPr>
              <w:t xml:space="preserve"> Research </w:t>
            </w:r>
            <w:proofErr w:type="spellStart"/>
            <w:r w:rsidRPr="00D720B4">
              <w:rPr>
                <w:sz w:val="20"/>
              </w:rPr>
              <w:t>Inc</w:t>
            </w:r>
            <w:proofErr w:type="spellEnd"/>
          </w:p>
        </w:tc>
        <w:tc>
          <w:tcPr>
            <w:tcW w:w="1856" w:type="dxa"/>
          </w:tcPr>
          <w:p w:rsidR="00E87DDF" w:rsidRPr="00D720B4" w:rsidRDefault="00E87DDF" w:rsidP="00A00ECF">
            <w:pPr>
              <w:rPr>
                <w:sz w:val="20"/>
              </w:rPr>
            </w:pPr>
            <w:r w:rsidRPr="00D720B4">
              <w:rPr>
                <w:sz w:val="20"/>
              </w:rPr>
              <w:t>The World Health Organization Clinical Trials Registry</w:t>
            </w:r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b/>
                <w:sz w:val="20"/>
              </w:rPr>
            </w:pPr>
            <w:r w:rsidRPr="00D720B4">
              <w:rPr>
                <w:b/>
                <w:sz w:val="20"/>
              </w:rPr>
              <w:t>Accessed at:</w:t>
            </w:r>
          </w:p>
          <w:p w:rsidR="00E87DDF" w:rsidRPr="00D720B4" w:rsidRDefault="00854F8A" w:rsidP="00A00ECF">
            <w:pPr>
              <w:rPr>
                <w:sz w:val="20"/>
              </w:rPr>
            </w:pPr>
            <w:hyperlink r:id="rId17" w:history="1">
              <w:r w:rsidR="00E87DDF" w:rsidRPr="00D720B4">
                <w:rPr>
                  <w:rStyle w:val="Hyperlink"/>
                  <w:sz w:val="20"/>
                </w:rPr>
                <w:t>apps.who.int/</w:t>
              </w:r>
              <w:proofErr w:type="spellStart"/>
              <w:r w:rsidR="00E87DDF" w:rsidRPr="00D720B4">
                <w:rPr>
                  <w:rStyle w:val="Hyperlink"/>
                  <w:sz w:val="20"/>
                </w:rPr>
                <w:t>trialsearch</w:t>
              </w:r>
              <w:proofErr w:type="spellEnd"/>
              <w:r w:rsidR="00E87DDF" w:rsidRPr="00D720B4">
                <w:rPr>
                  <w:rStyle w:val="Hyperlink"/>
                  <w:sz w:val="20"/>
                </w:rPr>
                <w:t>/</w:t>
              </w:r>
              <w:proofErr w:type="spellStart"/>
              <w:r w:rsidR="00E87DDF" w:rsidRPr="00D720B4">
                <w:rPr>
                  <w:rStyle w:val="Hyperlink"/>
                  <w:sz w:val="20"/>
                </w:rPr>
                <w:t>Trial.aspx?TrialID</w:t>
              </w:r>
              <w:proofErr w:type="spellEnd"/>
              <w:r w:rsidR="00E87DDF" w:rsidRPr="00D720B4">
                <w:rPr>
                  <w:rStyle w:val="Hyperlink"/>
                  <w:sz w:val="20"/>
                </w:rPr>
                <w:t>=CTRI/2011/09/001985</w:t>
              </w:r>
            </w:hyperlink>
          </w:p>
          <w:p w:rsidR="00E87DDF" w:rsidRPr="00D720B4" w:rsidRDefault="00E87DDF" w:rsidP="00A00ECF">
            <w:pPr>
              <w:rPr>
                <w:sz w:val="20"/>
              </w:rPr>
            </w:pPr>
          </w:p>
          <w:p w:rsidR="00E87DDF" w:rsidRPr="00D720B4" w:rsidRDefault="00E87DDF" w:rsidP="00A00ECF">
            <w:pPr>
              <w:rPr>
                <w:sz w:val="20"/>
              </w:rPr>
            </w:pPr>
          </w:p>
        </w:tc>
        <w:tc>
          <w:tcPr>
            <w:tcW w:w="2133" w:type="dxa"/>
          </w:tcPr>
          <w:p w:rsidR="00E87DDF" w:rsidRPr="00D720B4" w:rsidRDefault="00E87DDF" w:rsidP="00A00ECF">
            <w:pPr>
              <w:rPr>
                <w:sz w:val="20"/>
              </w:rPr>
            </w:pPr>
          </w:p>
        </w:tc>
      </w:tr>
    </w:tbl>
    <w:p w:rsidR="009F2E15" w:rsidRDefault="009F2E15" w:rsidP="009F2E15">
      <w:pPr>
        <w:ind w:left="-720" w:right="-720"/>
        <w:rPr>
          <w:rFonts w:ascii="Arial" w:hAnsi="Arial" w:cs="Arial"/>
          <w:szCs w:val="24"/>
        </w:rPr>
      </w:pPr>
    </w:p>
    <w:sectPr w:rsidR="009F2E15" w:rsidSect="00D26CD6">
      <w:footerReference w:type="default" r:id="rId18"/>
      <w:pgSz w:w="15840" w:h="12240" w:orient="landscape"/>
      <w:pgMar w:top="1440" w:right="1440" w:bottom="1440" w:left="1440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8A" w:rsidRDefault="00854F8A">
      <w:r>
        <w:separator/>
      </w:r>
    </w:p>
  </w:endnote>
  <w:endnote w:type="continuationSeparator" w:id="0">
    <w:p w:rsidR="00854F8A" w:rsidRDefault="0085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3578"/>
      <w:docPartObj>
        <w:docPartGallery w:val="Page Numbers (Bottom of Page)"/>
        <w:docPartUnique/>
      </w:docPartObj>
    </w:sdtPr>
    <w:sdtEndPr/>
    <w:sdtContent>
      <w:p w:rsidR="00ED7380" w:rsidRDefault="00ED7380" w:rsidP="00D26CD6">
        <w:pPr>
          <w:pStyle w:val="Footer"/>
          <w:jc w:val="center"/>
        </w:pPr>
        <w:r>
          <w:t>E-</w:t>
        </w:r>
        <w:r w:rsidR="00CB0789">
          <w:fldChar w:fldCharType="begin"/>
        </w:r>
        <w:r>
          <w:instrText xml:space="preserve"> PAGE   \* MERGEFORMAT </w:instrText>
        </w:r>
        <w:r w:rsidR="00CB0789">
          <w:fldChar w:fldCharType="separate"/>
        </w:r>
        <w:r w:rsidR="00B4621D">
          <w:rPr>
            <w:noProof/>
          </w:rPr>
          <w:t>9</w:t>
        </w:r>
        <w:r w:rsidR="00CB078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8A" w:rsidRDefault="00854F8A">
      <w:r>
        <w:separator/>
      </w:r>
    </w:p>
  </w:footnote>
  <w:footnote w:type="continuationSeparator" w:id="0">
    <w:p w:rsidR="00854F8A" w:rsidRDefault="0085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654"/>
    <w:multiLevelType w:val="hybridMultilevel"/>
    <w:tmpl w:val="95845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DB57A1"/>
    <w:multiLevelType w:val="hybridMultilevel"/>
    <w:tmpl w:val="03089B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92F88"/>
    <w:multiLevelType w:val="hybridMultilevel"/>
    <w:tmpl w:val="44723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C8B"/>
    <w:multiLevelType w:val="hybridMultilevel"/>
    <w:tmpl w:val="1BB0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F3207"/>
    <w:multiLevelType w:val="hybridMultilevel"/>
    <w:tmpl w:val="E8DCE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7305EE"/>
    <w:multiLevelType w:val="hybridMultilevel"/>
    <w:tmpl w:val="38EE8C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59171D"/>
    <w:multiLevelType w:val="hybridMultilevel"/>
    <w:tmpl w:val="AD1A54CA"/>
    <w:lvl w:ilvl="0" w:tplc="27B84438">
      <w:start w:val="4"/>
      <w:numFmt w:val="decimal"/>
      <w:lvlText w:val="%1."/>
      <w:lvlJc w:val="left"/>
      <w:pPr>
        <w:ind w:left="360" w:hanging="360"/>
      </w:pPr>
      <w:rPr>
        <w:rFonts w:ascii="Times New Roman" w:eastAsia="Times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A96F86"/>
    <w:multiLevelType w:val="hybridMultilevel"/>
    <w:tmpl w:val="6C627B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2976E1"/>
    <w:multiLevelType w:val="hybridMultilevel"/>
    <w:tmpl w:val="CD4EB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4D4085"/>
    <w:multiLevelType w:val="hybridMultilevel"/>
    <w:tmpl w:val="424A6B68"/>
    <w:lvl w:ilvl="0" w:tplc="E2ECF6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534ED9"/>
    <w:multiLevelType w:val="hybridMultilevel"/>
    <w:tmpl w:val="3F4C9F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824CBE"/>
    <w:multiLevelType w:val="hybridMultilevel"/>
    <w:tmpl w:val="A998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D44A5"/>
    <w:multiLevelType w:val="hybridMultilevel"/>
    <w:tmpl w:val="40707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6E637A"/>
    <w:multiLevelType w:val="hybridMultilevel"/>
    <w:tmpl w:val="BBFADC26"/>
    <w:lvl w:ilvl="0" w:tplc="A5A2D8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E3AF9"/>
    <w:multiLevelType w:val="hybridMultilevel"/>
    <w:tmpl w:val="4306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6F5840"/>
    <w:multiLevelType w:val="hybridMultilevel"/>
    <w:tmpl w:val="94F282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163C3D"/>
    <w:multiLevelType w:val="hybridMultilevel"/>
    <w:tmpl w:val="46F4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165F7"/>
    <w:multiLevelType w:val="hybridMultilevel"/>
    <w:tmpl w:val="E0C0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A77F2"/>
    <w:multiLevelType w:val="hybridMultilevel"/>
    <w:tmpl w:val="8A56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43435"/>
    <w:multiLevelType w:val="hybridMultilevel"/>
    <w:tmpl w:val="29086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547AB8"/>
    <w:multiLevelType w:val="hybridMultilevel"/>
    <w:tmpl w:val="8C94AD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842D40"/>
    <w:multiLevelType w:val="hybridMultilevel"/>
    <w:tmpl w:val="09E02D5C"/>
    <w:lvl w:ilvl="0" w:tplc="3C5AC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394DC8"/>
    <w:multiLevelType w:val="hybridMultilevel"/>
    <w:tmpl w:val="673A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74E71"/>
    <w:multiLevelType w:val="hybridMultilevel"/>
    <w:tmpl w:val="F6246E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704AA1"/>
    <w:multiLevelType w:val="hybridMultilevel"/>
    <w:tmpl w:val="96C22B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D4126D"/>
    <w:multiLevelType w:val="hybridMultilevel"/>
    <w:tmpl w:val="E0C0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6790B"/>
    <w:multiLevelType w:val="hybridMultilevel"/>
    <w:tmpl w:val="CF4C2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1009F"/>
    <w:multiLevelType w:val="hybridMultilevel"/>
    <w:tmpl w:val="72D4C936"/>
    <w:lvl w:ilvl="0" w:tplc="9D287000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5C2AC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45AF7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F7AC5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C780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44098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6C210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FA846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25617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54D3EB2"/>
    <w:multiLevelType w:val="hybridMultilevel"/>
    <w:tmpl w:val="F53A749A"/>
    <w:lvl w:ilvl="0" w:tplc="62548E56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276775"/>
    <w:multiLevelType w:val="hybridMultilevel"/>
    <w:tmpl w:val="6C42AD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C43D36"/>
    <w:multiLevelType w:val="hybridMultilevel"/>
    <w:tmpl w:val="61600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A14D0"/>
    <w:multiLevelType w:val="hybridMultilevel"/>
    <w:tmpl w:val="504E3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A5EF4"/>
    <w:multiLevelType w:val="hybridMultilevel"/>
    <w:tmpl w:val="0520D964"/>
    <w:lvl w:ilvl="0" w:tplc="6798C2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25733E"/>
    <w:multiLevelType w:val="hybridMultilevel"/>
    <w:tmpl w:val="B72CC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3C2611"/>
    <w:multiLevelType w:val="hybridMultilevel"/>
    <w:tmpl w:val="75965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354D8"/>
    <w:multiLevelType w:val="hybridMultilevel"/>
    <w:tmpl w:val="55EE0348"/>
    <w:lvl w:ilvl="0" w:tplc="1C9A900C">
      <w:start w:val="1"/>
      <w:numFmt w:val="bullet"/>
      <w:pStyle w:val="CERexecsum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A546021"/>
    <w:multiLevelType w:val="hybridMultilevel"/>
    <w:tmpl w:val="532E83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8A4DA4"/>
    <w:multiLevelType w:val="hybridMultilevel"/>
    <w:tmpl w:val="BE6CE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81FAB"/>
    <w:multiLevelType w:val="hybridMultilevel"/>
    <w:tmpl w:val="424A6B68"/>
    <w:lvl w:ilvl="0" w:tplc="E2ECF6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6C0819"/>
    <w:multiLevelType w:val="hybridMultilevel"/>
    <w:tmpl w:val="A018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6C1706"/>
    <w:multiLevelType w:val="hybridMultilevel"/>
    <w:tmpl w:val="EAEE45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47068"/>
    <w:multiLevelType w:val="hybridMultilevel"/>
    <w:tmpl w:val="3C5C04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D810C5"/>
    <w:multiLevelType w:val="hybridMultilevel"/>
    <w:tmpl w:val="0B50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44AFF"/>
    <w:multiLevelType w:val="hybridMultilevel"/>
    <w:tmpl w:val="BB5C3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209F8"/>
    <w:multiLevelType w:val="hybridMultilevel"/>
    <w:tmpl w:val="6550376C"/>
    <w:lvl w:ilvl="0" w:tplc="7466F7E0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5"/>
  </w:num>
  <w:num w:numId="2">
    <w:abstractNumId w:val="27"/>
  </w:num>
  <w:num w:numId="3">
    <w:abstractNumId w:val="38"/>
  </w:num>
  <w:num w:numId="4">
    <w:abstractNumId w:val="34"/>
  </w:num>
  <w:num w:numId="5">
    <w:abstractNumId w:val="21"/>
  </w:num>
  <w:num w:numId="6">
    <w:abstractNumId w:val="31"/>
  </w:num>
  <w:num w:numId="7">
    <w:abstractNumId w:val="46"/>
  </w:num>
  <w:num w:numId="8">
    <w:abstractNumId w:val="13"/>
  </w:num>
  <w:num w:numId="9">
    <w:abstractNumId w:val="9"/>
  </w:num>
  <w:num w:numId="10">
    <w:abstractNumId w:val="5"/>
  </w:num>
  <w:num w:numId="11">
    <w:abstractNumId w:val="42"/>
  </w:num>
  <w:num w:numId="12">
    <w:abstractNumId w:val="23"/>
  </w:num>
  <w:num w:numId="13">
    <w:abstractNumId w:val="20"/>
  </w:num>
  <w:num w:numId="14">
    <w:abstractNumId w:val="36"/>
  </w:num>
  <w:num w:numId="15">
    <w:abstractNumId w:val="40"/>
  </w:num>
  <w:num w:numId="16">
    <w:abstractNumId w:val="7"/>
  </w:num>
  <w:num w:numId="17">
    <w:abstractNumId w:val="37"/>
  </w:num>
  <w:num w:numId="18">
    <w:abstractNumId w:val="1"/>
  </w:num>
  <w:num w:numId="19">
    <w:abstractNumId w:val="2"/>
  </w:num>
  <w:num w:numId="20">
    <w:abstractNumId w:val="45"/>
  </w:num>
  <w:num w:numId="21">
    <w:abstractNumId w:val="29"/>
  </w:num>
  <w:num w:numId="22">
    <w:abstractNumId w:val="15"/>
  </w:num>
  <w:num w:numId="23">
    <w:abstractNumId w:val="26"/>
  </w:num>
  <w:num w:numId="24">
    <w:abstractNumId w:val="24"/>
  </w:num>
  <w:num w:numId="25">
    <w:abstractNumId w:val="10"/>
  </w:num>
  <w:num w:numId="26">
    <w:abstractNumId w:val="3"/>
  </w:num>
  <w:num w:numId="27">
    <w:abstractNumId w:val="19"/>
  </w:num>
  <w:num w:numId="28">
    <w:abstractNumId w:val="18"/>
  </w:num>
  <w:num w:numId="29">
    <w:abstractNumId w:val="11"/>
  </w:num>
  <w:num w:numId="30">
    <w:abstractNumId w:val="22"/>
  </w:num>
  <w:num w:numId="31">
    <w:abstractNumId w:val="4"/>
  </w:num>
  <w:num w:numId="32">
    <w:abstractNumId w:val="12"/>
  </w:num>
  <w:num w:numId="33">
    <w:abstractNumId w:val="0"/>
  </w:num>
  <w:num w:numId="34">
    <w:abstractNumId w:val="39"/>
  </w:num>
  <w:num w:numId="35">
    <w:abstractNumId w:val="8"/>
  </w:num>
  <w:num w:numId="36">
    <w:abstractNumId w:val="43"/>
  </w:num>
  <w:num w:numId="37">
    <w:abstractNumId w:val="14"/>
  </w:num>
  <w:num w:numId="38">
    <w:abstractNumId w:val="44"/>
  </w:num>
  <w:num w:numId="39">
    <w:abstractNumId w:val="41"/>
  </w:num>
  <w:num w:numId="40">
    <w:abstractNumId w:val="16"/>
  </w:num>
  <w:num w:numId="41">
    <w:abstractNumId w:val="33"/>
  </w:num>
  <w:num w:numId="42">
    <w:abstractNumId w:val="25"/>
  </w:num>
  <w:num w:numId="43">
    <w:abstractNumId w:val="17"/>
  </w:num>
  <w:num w:numId="44">
    <w:abstractNumId w:val="30"/>
  </w:num>
  <w:num w:numId="45">
    <w:abstractNumId w:val="32"/>
  </w:num>
  <w:num w:numId="46">
    <w:abstractNumId w:val="28"/>
  </w:num>
  <w:num w:numId="4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J Amer Medical Association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</w:docVars>
  <w:rsids>
    <w:rsidRoot w:val="003D0367"/>
    <w:rsid w:val="00000540"/>
    <w:rsid w:val="00001AE7"/>
    <w:rsid w:val="00001C0F"/>
    <w:rsid w:val="00001D5A"/>
    <w:rsid w:val="00002880"/>
    <w:rsid w:val="0000351D"/>
    <w:rsid w:val="00005F7A"/>
    <w:rsid w:val="00010EB7"/>
    <w:rsid w:val="00013A46"/>
    <w:rsid w:val="00014778"/>
    <w:rsid w:val="000149B4"/>
    <w:rsid w:val="0001540C"/>
    <w:rsid w:val="00017CA4"/>
    <w:rsid w:val="00023830"/>
    <w:rsid w:val="00024B4F"/>
    <w:rsid w:val="00027159"/>
    <w:rsid w:val="000322FE"/>
    <w:rsid w:val="000417F1"/>
    <w:rsid w:val="00041C96"/>
    <w:rsid w:val="0004465E"/>
    <w:rsid w:val="00044A3F"/>
    <w:rsid w:val="00045844"/>
    <w:rsid w:val="00047509"/>
    <w:rsid w:val="0005332F"/>
    <w:rsid w:val="00054ED6"/>
    <w:rsid w:val="00057D55"/>
    <w:rsid w:val="00060885"/>
    <w:rsid w:val="00060C9A"/>
    <w:rsid w:val="00062D64"/>
    <w:rsid w:val="00063A1F"/>
    <w:rsid w:val="00064245"/>
    <w:rsid w:val="00066158"/>
    <w:rsid w:val="000679DA"/>
    <w:rsid w:val="00070255"/>
    <w:rsid w:val="00071586"/>
    <w:rsid w:val="00072649"/>
    <w:rsid w:val="0007473E"/>
    <w:rsid w:val="00076237"/>
    <w:rsid w:val="0007715A"/>
    <w:rsid w:val="00077B67"/>
    <w:rsid w:val="00077C70"/>
    <w:rsid w:val="00080C69"/>
    <w:rsid w:val="0008175B"/>
    <w:rsid w:val="000849A3"/>
    <w:rsid w:val="00093349"/>
    <w:rsid w:val="0009382B"/>
    <w:rsid w:val="00095A0D"/>
    <w:rsid w:val="00096BCB"/>
    <w:rsid w:val="000974A3"/>
    <w:rsid w:val="00097F3E"/>
    <w:rsid w:val="000A0657"/>
    <w:rsid w:val="000A2B31"/>
    <w:rsid w:val="000A2D9B"/>
    <w:rsid w:val="000A320D"/>
    <w:rsid w:val="000A3DB8"/>
    <w:rsid w:val="000A414D"/>
    <w:rsid w:val="000A52FC"/>
    <w:rsid w:val="000B2791"/>
    <w:rsid w:val="000B536B"/>
    <w:rsid w:val="000B57B1"/>
    <w:rsid w:val="000B5E5C"/>
    <w:rsid w:val="000B6FC3"/>
    <w:rsid w:val="000C0468"/>
    <w:rsid w:val="000C0740"/>
    <w:rsid w:val="000C2E5F"/>
    <w:rsid w:val="000C4921"/>
    <w:rsid w:val="000C4DD6"/>
    <w:rsid w:val="000C5E17"/>
    <w:rsid w:val="000C7036"/>
    <w:rsid w:val="000D14DB"/>
    <w:rsid w:val="000D2C22"/>
    <w:rsid w:val="000D2D5F"/>
    <w:rsid w:val="000D67C7"/>
    <w:rsid w:val="000D74DD"/>
    <w:rsid w:val="000E0D0A"/>
    <w:rsid w:val="000E21F2"/>
    <w:rsid w:val="000F2167"/>
    <w:rsid w:val="000F31FE"/>
    <w:rsid w:val="000F37AA"/>
    <w:rsid w:val="000F5E7F"/>
    <w:rsid w:val="000F6CB9"/>
    <w:rsid w:val="000F76D7"/>
    <w:rsid w:val="00100B9F"/>
    <w:rsid w:val="00103441"/>
    <w:rsid w:val="00103933"/>
    <w:rsid w:val="00105ED3"/>
    <w:rsid w:val="00106029"/>
    <w:rsid w:val="001067AF"/>
    <w:rsid w:val="00107C1C"/>
    <w:rsid w:val="0011041B"/>
    <w:rsid w:val="001126CB"/>
    <w:rsid w:val="00112DB4"/>
    <w:rsid w:val="00122278"/>
    <w:rsid w:val="00122AAB"/>
    <w:rsid w:val="001240DB"/>
    <w:rsid w:val="00125718"/>
    <w:rsid w:val="00125C08"/>
    <w:rsid w:val="00127756"/>
    <w:rsid w:val="00127F4B"/>
    <w:rsid w:val="00130C10"/>
    <w:rsid w:val="00131247"/>
    <w:rsid w:val="001319C9"/>
    <w:rsid w:val="001331C5"/>
    <w:rsid w:val="00134488"/>
    <w:rsid w:val="00135A20"/>
    <w:rsid w:val="00137BDB"/>
    <w:rsid w:val="00140FB6"/>
    <w:rsid w:val="001422A6"/>
    <w:rsid w:val="00144548"/>
    <w:rsid w:val="00145317"/>
    <w:rsid w:val="001470DC"/>
    <w:rsid w:val="00147916"/>
    <w:rsid w:val="001531AC"/>
    <w:rsid w:val="00153889"/>
    <w:rsid w:val="0015405C"/>
    <w:rsid w:val="00154A67"/>
    <w:rsid w:val="00155D74"/>
    <w:rsid w:val="00161AFD"/>
    <w:rsid w:val="00164557"/>
    <w:rsid w:val="00166BBA"/>
    <w:rsid w:val="00170588"/>
    <w:rsid w:val="00171379"/>
    <w:rsid w:val="001713C9"/>
    <w:rsid w:val="0017151B"/>
    <w:rsid w:val="0017236E"/>
    <w:rsid w:val="00172E75"/>
    <w:rsid w:val="00172F19"/>
    <w:rsid w:val="00175952"/>
    <w:rsid w:val="00176213"/>
    <w:rsid w:val="001776F1"/>
    <w:rsid w:val="00183B54"/>
    <w:rsid w:val="00185856"/>
    <w:rsid w:val="00192719"/>
    <w:rsid w:val="0019445C"/>
    <w:rsid w:val="00194F8F"/>
    <w:rsid w:val="001A23B4"/>
    <w:rsid w:val="001A6719"/>
    <w:rsid w:val="001A7711"/>
    <w:rsid w:val="001A7B2F"/>
    <w:rsid w:val="001B0917"/>
    <w:rsid w:val="001B4E25"/>
    <w:rsid w:val="001B579F"/>
    <w:rsid w:val="001B6D8C"/>
    <w:rsid w:val="001B7630"/>
    <w:rsid w:val="001C13EF"/>
    <w:rsid w:val="001C1A24"/>
    <w:rsid w:val="001C2FD4"/>
    <w:rsid w:val="001C4AA2"/>
    <w:rsid w:val="001C4C28"/>
    <w:rsid w:val="001C6240"/>
    <w:rsid w:val="001C70CF"/>
    <w:rsid w:val="001D5FCC"/>
    <w:rsid w:val="001D779A"/>
    <w:rsid w:val="001D7B1A"/>
    <w:rsid w:val="001E2811"/>
    <w:rsid w:val="001E3177"/>
    <w:rsid w:val="001E42B2"/>
    <w:rsid w:val="001E4D3C"/>
    <w:rsid w:val="001E57BB"/>
    <w:rsid w:val="001F2596"/>
    <w:rsid w:val="001F3138"/>
    <w:rsid w:val="001F4EDA"/>
    <w:rsid w:val="001F6150"/>
    <w:rsid w:val="001F67D5"/>
    <w:rsid w:val="001F7460"/>
    <w:rsid w:val="00202226"/>
    <w:rsid w:val="00203C28"/>
    <w:rsid w:val="00204FF1"/>
    <w:rsid w:val="00205531"/>
    <w:rsid w:val="002179E3"/>
    <w:rsid w:val="00217C7B"/>
    <w:rsid w:val="002202EA"/>
    <w:rsid w:val="002208C9"/>
    <w:rsid w:val="00220A3F"/>
    <w:rsid w:val="002229AB"/>
    <w:rsid w:val="00223EC5"/>
    <w:rsid w:val="00230968"/>
    <w:rsid w:val="00230D6A"/>
    <w:rsid w:val="00231019"/>
    <w:rsid w:val="00231E07"/>
    <w:rsid w:val="00236518"/>
    <w:rsid w:val="00240764"/>
    <w:rsid w:val="00242F60"/>
    <w:rsid w:val="00243F71"/>
    <w:rsid w:val="0024458F"/>
    <w:rsid w:val="00244A70"/>
    <w:rsid w:val="00245B2C"/>
    <w:rsid w:val="00256A51"/>
    <w:rsid w:val="002575A1"/>
    <w:rsid w:val="0026089E"/>
    <w:rsid w:val="00261E7F"/>
    <w:rsid w:val="0026355D"/>
    <w:rsid w:val="00271CC7"/>
    <w:rsid w:val="00275602"/>
    <w:rsid w:val="00277353"/>
    <w:rsid w:val="00281CCC"/>
    <w:rsid w:val="00281D92"/>
    <w:rsid w:val="00292814"/>
    <w:rsid w:val="00292DEE"/>
    <w:rsid w:val="00292E7D"/>
    <w:rsid w:val="0029786A"/>
    <w:rsid w:val="002A3235"/>
    <w:rsid w:val="002A55E3"/>
    <w:rsid w:val="002A77D8"/>
    <w:rsid w:val="002B09B8"/>
    <w:rsid w:val="002B166D"/>
    <w:rsid w:val="002B3136"/>
    <w:rsid w:val="002B3FEF"/>
    <w:rsid w:val="002B4A9B"/>
    <w:rsid w:val="002B6D7F"/>
    <w:rsid w:val="002C0A15"/>
    <w:rsid w:val="002C2926"/>
    <w:rsid w:val="002C319E"/>
    <w:rsid w:val="002C4DC1"/>
    <w:rsid w:val="002C51E3"/>
    <w:rsid w:val="002C63AE"/>
    <w:rsid w:val="002C6D4C"/>
    <w:rsid w:val="002C6D9B"/>
    <w:rsid w:val="002C74F4"/>
    <w:rsid w:val="002D0D9A"/>
    <w:rsid w:val="002D78AB"/>
    <w:rsid w:val="002E0669"/>
    <w:rsid w:val="002E1453"/>
    <w:rsid w:val="002E38E1"/>
    <w:rsid w:val="002F2822"/>
    <w:rsid w:val="002F341E"/>
    <w:rsid w:val="002F3969"/>
    <w:rsid w:val="002F7E11"/>
    <w:rsid w:val="002F7F4E"/>
    <w:rsid w:val="003027D5"/>
    <w:rsid w:val="00302C13"/>
    <w:rsid w:val="003034D9"/>
    <w:rsid w:val="00307329"/>
    <w:rsid w:val="0031074F"/>
    <w:rsid w:val="003113F6"/>
    <w:rsid w:val="0031213B"/>
    <w:rsid w:val="00313549"/>
    <w:rsid w:val="00313FC1"/>
    <w:rsid w:val="00316C2A"/>
    <w:rsid w:val="003204C5"/>
    <w:rsid w:val="00320657"/>
    <w:rsid w:val="00321C24"/>
    <w:rsid w:val="00322A5A"/>
    <w:rsid w:val="00322C72"/>
    <w:rsid w:val="00324244"/>
    <w:rsid w:val="0032607B"/>
    <w:rsid w:val="00327DF8"/>
    <w:rsid w:val="00333ECD"/>
    <w:rsid w:val="003369F8"/>
    <w:rsid w:val="00341341"/>
    <w:rsid w:val="0034472E"/>
    <w:rsid w:val="003467E8"/>
    <w:rsid w:val="00346942"/>
    <w:rsid w:val="0035034D"/>
    <w:rsid w:val="00354DBF"/>
    <w:rsid w:val="003556D7"/>
    <w:rsid w:val="00360273"/>
    <w:rsid w:val="00360707"/>
    <w:rsid w:val="00360EDA"/>
    <w:rsid w:val="00364933"/>
    <w:rsid w:val="00370A19"/>
    <w:rsid w:val="00371717"/>
    <w:rsid w:val="00372EDC"/>
    <w:rsid w:val="00373C55"/>
    <w:rsid w:val="00374006"/>
    <w:rsid w:val="0037754E"/>
    <w:rsid w:val="00380CFA"/>
    <w:rsid w:val="00382654"/>
    <w:rsid w:val="003832E3"/>
    <w:rsid w:val="003839C8"/>
    <w:rsid w:val="00384DC7"/>
    <w:rsid w:val="00385F71"/>
    <w:rsid w:val="003879AE"/>
    <w:rsid w:val="00391437"/>
    <w:rsid w:val="00392E56"/>
    <w:rsid w:val="003942E9"/>
    <w:rsid w:val="003A1266"/>
    <w:rsid w:val="003A1C65"/>
    <w:rsid w:val="003A2077"/>
    <w:rsid w:val="003A227B"/>
    <w:rsid w:val="003A2DD1"/>
    <w:rsid w:val="003A3211"/>
    <w:rsid w:val="003A3378"/>
    <w:rsid w:val="003A490E"/>
    <w:rsid w:val="003B20EE"/>
    <w:rsid w:val="003B2156"/>
    <w:rsid w:val="003B25BB"/>
    <w:rsid w:val="003B2651"/>
    <w:rsid w:val="003B4757"/>
    <w:rsid w:val="003B500B"/>
    <w:rsid w:val="003B6DD6"/>
    <w:rsid w:val="003B6EE7"/>
    <w:rsid w:val="003C0629"/>
    <w:rsid w:val="003C0C6C"/>
    <w:rsid w:val="003C1BE3"/>
    <w:rsid w:val="003C1E5F"/>
    <w:rsid w:val="003D0367"/>
    <w:rsid w:val="003D0D5D"/>
    <w:rsid w:val="003D1293"/>
    <w:rsid w:val="003D2A15"/>
    <w:rsid w:val="003D45BD"/>
    <w:rsid w:val="003D7D61"/>
    <w:rsid w:val="003E1E24"/>
    <w:rsid w:val="003E5A1E"/>
    <w:rsid w:val="003E62A2"/>
    <w:rsid w:val="003F3A09"/>
    <w:rsid w:val="003F3F71"/>
    <w:rsid w:val="003F48F0"/>
    <w:rsid w:val="0040358F"/>
    <w:rsid w:val="00407B41"/>
    <w:rsid w:val="004101DC"/>
    <w:rsid w:val="0041093A"/>
    <w:rsid w:val="004127E6"/>
    <w:rsid w:val="00412DEF"/>
    <w:rsid w:val="00414C55"/>
    <w:rsid w:val="00415FD0"/>
    <w:rsid w:val="004176AA"/>
    <w:rsid w:val="004201DD"/>
    <w:rsid w:val="00420A55"/>
    <w:rsid w:val="0042185E"/>
    <w:rsid w:val="00422BFF"/>
    <w:rsid w:val="004230FD"/>
    <w:rsid w:val="00423DB2"/>
    <w:rsid w:val="0042611E"/>
    <w:rsid w:val="00427BA2"/>
    <w:rsid w:val="00427E2D"/>
    <w:rsid w:val="0043103E"/>
    <w:rsid w:val="00431283"/>
    <w:rsid w:val="00431A05"/>
    <w:rsid w:val="00431ED1"/>
    <w:rsid w:val="004321EB"/>
    <w:rsid w:val="004339C4"/>
    <w:rsid w:val="004350E8"/>
    <w:rsid w:val="004409E0"/>
    <w:rsid w:val="00440EE6"/>
    <w:rsid w:val="00441617"/>
    <w:rsid w:val="0044266F"/>
    <w:rsid w:val="0044544E"/>
    <w:rsid w:val="004479FB"/>
    <w:rsid w:val="00447B0E"/>
    <w:rsid w:val="004507F4"/>
    <w:rsid w:val="00452FEB"/>
    <w:rsid w:val="00453183"/>
    <w:rsid w:val="00453BB1"/>
    <w:rsid w:val="00455C3E"/>
    <w:rsid w:val="0045622A"/>
    <w:rsid w:val="00457BE1"/>
    <w:rsid w:val="0046008D"/>
    <w:rsid w:val="004606CE"/>
    <w:rsid w:val="00461B85"/>
    <w:rsid w:val="00470C94"/>
    <w:rsid w:val="00471FA0"/>
    <w:rsid w:val="0047421C"/>
    <w:rsid w:val="004820AA"/>
    <w:rsid w:val="00487FBA"/>
    <w:rsid w:val="0049079B"/>
    <w:rsid w:val="00494BE7"/>
    <w:rsid w:val="00495CEE"/>
    <w:rsid w:val="00496E96"/>
    <w:rsid w:val="004B0D8C"/>
    <w:rsid w:val="004B2DAB"/>
    <w:rsid w:val="004B3933"/>
    <w:rsid w:val="004B3FD4"/>
    <w:rsid w:val="004B5865"/>
    <w:rsid w:val="004B5964"/>
    <w:rsid w:val="004B7FA6"/>
    <w:rsid w:val="004C4B48"/>
    <w:rsid w:val="004D0DBE"/>
    <w:rsid w:val="004D1644"/>
    <w:rsid w:val="004D2904"/>
    <w:rsid w:val="004D2EB0"/>
    <w:rsid w:val="004E0678"/>
    <w:rsid w:val="004E0B34"/>
    <w:rsid w:val="004E3100"/>
    <w:rsid w:val="004E334A"/>
    <w:rsid w:val="004E42C9"/>
    <w:rsid w:val="004E58EF"/>
    <w:rsid w:val="004E6011"/>
    <w:rsid w:val="004E6C48"/>
    <w:rsid w:val="004F096A"/>
    <w:rsid w:val="004F2580"/>
    <w:rsid w:val="004F2963"/>
    <w:rsid w:val="004F2AA5"/>
    <w:rsid w:val="004F461B"/>
    <w:rsid w:val="004F5215"/>
    <w:rsid w:val="004F7D9B"/>
    <w:rsid w:val="00500BF0"/>
    <w:rsid w:val="00500F86"/>
    <w:rsid w:val="005023C3"/>
    <w:rsid w:val="00502590"/>
    <w:rsid w:val="005065A6"/>
    <w:rsid w:val="00507531"/>
    <w:rsid w:val="0050765B"/>
    <w:rsid w:val="005119C7"/>
    <w:rsid w:val="005121E4"/>
    <w:rsid w:val="0051314E"/>
    <w:rsid w:val="00524830"/>
    <w:rsid w:val="0052719D"/>
    <w:rsid w:val="00527606"/>
    <w:rsid w:val="0053001C"/>
    <w:rsid w:val="00531344"/>
    <w:rsid w:val="00532188"/>
    <w:rsid w:val="00536D0B"/>
    <w:rsid w:val="00537A6F"/>
    <w:rsid w:val="005424DC"/>
    <w:rsid w:val="005426C7"/>
    <w:rsid w:val="005430A2"/>
    <w:rsid w:val="00550E6A"/>
    <w:rsid w:val="00553A03"/>
    <w:rsid w:val="0055434F"/>
    <w:rsid w:val="005558D7"/>
    <w:rsid w:val="00556B28"/>
    <w:rsid w:val="0056114C"/>
    <w:rsid w:val="005615E3"/>
    <w:rsid w:val="005647D0"/>
    <w:rsid w:val="005702C2"/>
    <w:rsid w:val="00573EE7"/>
    <w:rsid w:val="005803D2"/>
    <w:rsid w:val="00580C94"/>
    <w:rsid w:val="00580FA1"/>
    <w:rsid w:val="00582E60"/>
    <w:rsid w:val="00590EF3"/>
    <w:rsid w:val="005A20C7"/>
    <w:rsid w:val="005A434A"/>
    <w:rsid w:val="005A44E3"/>
    <w:rsid w:val="005A5029"/>
    <w:rsid w:val="005A7F65"/>
    <w:rsid w:val="005B0E97"/>
    <w:rsid w:val="005B1BA6"/>
    <w:rsid w:val="005B2E09"/>
    <w:rsid w:val="005B3E02"/>
    <w:rsid w:val="005C29EC"/>
    <w:rsid w:val="005C4B1F"/>
    <w:rsid w:val="005D3526"/>
    <w:rsid w:val="005D422A"/>
    <w:rsid w:val="005D7963"/>
    <w:rsid w:val="005E3DE1"/>
    <w:rsid w:val="005E49C2"/>
    <w:rsid w:val="005E65C9"/>
    <w:rsid w:val="005E7286"/>
    <w:rsid w:val="005E7C81"/>
    <w:rsid w:val="005E7E01"/>
    <w:rsid w:val="005F1318"/>
    <w:rsid w:val="005F22C1"/>
    <w:rsid w:val="005F23AB"/>
    <w:rsid w:val="005F287C"/>
    <w:rsid w:val="005F28A2"/>
    <w:rsid w:val="005F3E30"/>
    <w:rsid w:val="005F5700"/>
    <w:rsid w:val="005F5D0A"/>
    <w:rsid w:val="00604814"/>
    <w:rsid w:val="00604D21"/>
    <w:rsid w:val="00605526"/>
    <w:rsid w:val="006069C5"/>
    <w:rsid w:val="00606E78"/>
    <w:rsid w:val="006073FE"/>
    <w:rsid w:val="00607718"/>
    <w:rsid w:val="00610922"/>
    <w:rsid w:val="00621CA0"/>
    <w:rsid w:val="00631D4A"/>
    <w:rsid w:val="00633026"/>
    <w:rsid w:val="0063750C"/>
    <w:rsid w:val="00641135"/>
    <w:rsid w:val="00645D77"/>
    <w:rsid w:val="006543EF"/>
    <w:rsid w:val="0065718E"/>
    <w:rsid w:val="00661780"/>
    <w:rsid w:val="006639BB"/>
    <w:rsid w:val="006656C4"/>
    <w:rsid w:val="00665B9D"/>
    <w:rsid w:val="00666DA3"/>
    <w:rsid w:val="00667235"/>
    <w:rsid w:val="00667CD7"/>
    <w:rsid w:val="00670939"/>
    <w:rsid w:val="006712BC"/>
    <w:rsid w:val="006724DB"/>
    <w:rsid w:val="0067309F"/>
    <w:rsid w:val="00674588"/>
    <w:rsid w:val="0067749F"/>
    <w:rsid w:val="00680B06"/>
    <w:rsid w:val="00680CB2"/>
    <w:rsid w:val="00680FE1"/>
    <w:rsid w:val="00683851"/>
    <w:rsid w:val="0068649F"/>
    <w:rsid w:val="006877B0"/>
    <w:rsid w:val="00687A6F"/>
    <w:rsid w:val="006937F3"/>
    <w:rsid w:val="0069508B"/>
    <w:rsid w:val="00696184"/>
    <w:rsid w:val="006A050F"/>
    <w:rsid w:val="006A1044"/>
    <w:rsid w:val="006A2E5C"/>
    <w:rsid w:val="006B0629"/>
    <w:rsid w:val="006B326E"/>
    <w:rsid w:val="006B35E2"/>
    <w:rsid w:val="006B60FE"/>
    <w:rsid w:val="006B6261"/>
    <w:rsid w:val="006C1AA4"/>
    <w:rsid w:val="006C3C62"/>
    <w:rsid w:val="006C4DE1"/>
    <w:rsid w:val="006C526E"/>
    <w:rsid w:val="006D1428"/>
    <w:rsid w:val="006D1501"/>
    <w:rsid w:val="006D56EE"/>
    <w:rsid w:val="006D6300"/>
    <w:rsid w:val="006E0144"/>
    <w:rsid w:val="006E1C40"/>
    <w:rsid w:val="006E23A8"/>
    <w:rsid w:val="006F1438"/>
    <w:rsid w:val="006F16D4"/>
    <w:rsid w:val="006F31D2"/>
    <w:rsid w:val="006F356C"/>
    <w:rsid w:val="006F58AF"/>
    <w:rsid w:val="006F68AC"/>
    <w:rsid w:val="00700827"/>
    <w:rsid w:val="00701639"/>
    <w:rsid w:val="0070289B"/>
    <w:rsid w:val="00705AA6"/>
    <w:rsid w:val="00706501"/>
    <w:rsid w:val="00707FB0"/>
    <w:rsid w:val="00710247"/>
    <w:rsid w:val="0071182D"/>
    <w:rsid w:val="0071502E"/>
    <w:rsid w:val="00715D04"/>
    <w:rsid w:val="007202DE"/>
    <w:rsid w:val="00722728"/>
    <w:rsid w:val="0072608E"/>
    <w:rsid w:val="00726178"/>
    <w:rsid w:val="00726C46"/>
    <w:rsid w:val="00732AE5"/>
    <w:rsid w:val="00735473"/>
    <w:rsid w:val="00737C3F"/>
    <w:rsid w:val="00740287"/>
    <w:rsid w:val="007415C5"/>
    <w:rsid w:val="007418F9"/>
    <w:rsid w:val="0074284F"/>
    <w:rsid w:val="00742AFD"/>
    <w:rsid w:val="007503CE"/>
    <w:rsid w:val="00751E3E"/>
    <w:rsid w:val="00752BDC"/>
    <w:rsid w:val="00753E74"/>
    <w:rsid w:val="00756E6F"/>
    <w:rsid w:val="00761132"/>
    <w:rsid w:val="0076215B"/>
    <w:rsid w:val="00764988"/>
    <w:rsid w:val="00764D6C"/>
    <w:rsid w:val="007743B5"/>
    <w:rsid w:val="00775718"/>
    <w:rsid w:val="007770DE"/>
    <w:rsid w:val="00780AAB"/>
    <w:rsid w:val="00783AB5"/>
    <w:rsid w:val="00785452"/>
    <w:rsid w:val="007855E5"/>
    <w:rsid w:val="0079030B"/>
    <w:rsid w:val="00791AD8"/>
    <w:rsid w:val="00793CD2"/>
    <w:rsid w:val="0079410D"/>
    <w:rsid w:val="007959F3"/>
    <w:rsid w:val="007971DB"/>
    <w:rsid w:val="007A06FA"/>
    <w:rsid w:val="007A1E34"/>
    <w:rsid w:val="007A3B91"/>
    <w:rsid w:val="007A5A1D"/>
    <w:rsid w:val="007A5D2F"/>
    <w:rsid w:val="007A6325"/>
    <w:rsid w:val="007B07A2"/>
    <w:rsid w:val="007B0F13"/>
    <w:rsid w:val="007B54AB"/>
    <w:rsid w:val="007B6BE2"/>
    <w:rsid w:val="007C135D"/>
    <w:rsid w:val="007C2232"/>
    <w:rsid w:val="007C3C17"/>
    <w:rsid w:val="007C4CD5"/>
    <w:rsid w:val="007C6789"/>
    <w:rsid w:val="007C7306"/>
    <w:rsid w:val="007C7FA6"/>
    <w:rsid w:val="007D0A6E"/>
    <w:rsid w:val="007D1492"/>
    <w:rsid w:val="007D2FBC"/>
    <w:rsid w:val="007D51CE"/>
    <w:rsid w:val="007D6F08"/>
    <w:rsid w:val="007E302E"/>
    <w:rsid w:val="007E4AEF"/>
    <w:rsid w:val="007E5530"/>
    <w:rsid w:val="007F15FC"/>
    <w:rsid w:val="007F7180"/>
    <w:rsid w:val="007F76F8"/>
    <w:rsid w:val="008023D7"/>
    <w:rsid w:val="008034FD"/>
    <w:rsid w:val="00804111"/>
    <w:rsid w:val="0080532D"/>
    <w:rsid w:val="008061DF"/>
    <w:rsid w:val="00806756"/>
    <w:rsid w:val="00810596"/>
    <w:rsid w:val="00810761"/>
    <w:rsid w:val="00810F6B"/>
    <w:rsid w:val="00810FE0"/>
    <w:rsid w:val="00812643"/>
    <w:rsid w:val="00812A6C"/>
    <w:rsid w:val="008141C8"/>
    <w:rsid w:val="008144BF"/>
    <w:rsid w:val="00814851"/>
    <w:rsid w:val="008174D7"/>
    <w:rsid w:val="008226BE"/>
    <w:rsid w:val="0082279F"/>
    <w:rsid w:val="00822A08"/>
    <w:rsid w:val="00822B52"/>
    <w:rsid w:val="00823E33"/>
    <w:rsid w:val="00823EC1"/>
    <w:rsid w:val="00825550"/>
    <w:rsid w:val="0082570D"/>
    <w:rsid w:val="008300FC"/>
    <w:rsid w:val="00830410"/>
    <w:rsid w:val="00830DDD"/>
    <w:rsid w:val="008339FB"/>
    <w:rsid w:val="008347FF"/>
    <w:rsid w:val="00835964"/>
    <w:rsid w:val="00836F25"/>
    <w:rsid w:val="0084067E"/>
    <w:rsid w:val="00841ACB"/>
    <w:rsid w:val="00841C1A"/>
    <w:rsid w:val="0084278C"/>
    <w:rsid w:val="0084319A"/>
    <w:rsid w:val="0084483C"/>
    <w:rsid w:val="00845914"/>
    <w:rsid w:val="00845AB6"/>
    <w:rsid w:val="008462AD"/>
    <w:rsid w:val="0084738E"/>
    <w:rsid w:val="00847533"/>
    <w:rsid w:val="00847661"/>
    <w:rsid w:val="00850392"/>
    <w:rsid w:val="008508FF"/>
    <w:rsid w:val="00851059"/>
    <w:rsid w:val="00851711"/>
    <w:rsid w:val="008524B6"/>
    <w:rsid w:val="00854726"/>
    <w:rsid w:val="00854F8A"/>
    <w:rsid w:val="008607A1"/>
    <w:rsid w:val="00865050"/>
    <w:rsid w:val="008652E4"/>
    <w:rsid w:val="00865928"/>
    <w:rsid w:val="008666B4"/>
    <w:rsid w:val="00870303"/>
    <w:rsid w:val="008749BF"/>
    <w:rsid w:val="0088213A"/>
    <w:rsid w:val="00883339"/>
    <w:rsid w:val="00884B95"/>
    <w:rsid w:val="008856B5"/>
    <w:rsid w:val="00885DE6"/>
    <w:rsid w:val="00887954"/>
    <w:rsid w:val="0089191B"/>
    <w:rsid w:val="00891DE7"/>
    <w:rsid w:val="00892504"/>
    <w:rsid w:val="00892884"/>
    <w:rsid w:val="00893EAC"/>
    <w:rsid w:val="00894413"/>
    <w:rsid w:val="008961E4"/>
    <w:rsid w:val="00896482"/>
    <w:rsid w:val="00897128"/>
    <w:rsid w:val="00897407"/>
    <w:rsid w:val="008A08A2"/>
    <w:rsid w:val="008B1835"/>
    <w:rsid w:val="008B6B6A"/>
    <w:rsid w:val="008B73B3"/>
    <w:rsid w:val="008C44C9"/>
    <w:rsid w:val="008C6A7F"/>
    <w:rsid w:val="008C7684"/>
    <w:rsid w:val="008D1839"/>
    <w:rsid w:val="008D3412"/>
    <w:rsid w:val="008D4174"/>
    <w:rsid w:val="008D4D4D"/>
    <w:rsid w:val="008D6343"/>
    <w:rsid w:val="008D7C9B"/>
    <w:rsid w:val="008E3F93"/>
    <w:rsid w:val="008E5C50"/>
    <w:rsid w:val="008E6786"/>
    <w:rsid w:val="008E67DF"/>
    <w:rsid w:val="008F0B7E"/>
    <w:rsid w:val="008F126F"/>
    <w:rsid w:val="008F2396"/>
    <w:rsid w:val="008F2D5B"/>
    <w:rsid w:val="008F4893"/>
    <w:rsid w:val="008F57EE"/>
    <w:rsid w:val="008F6BD4"/>
    <w:rsid w:val="00901D46"/>
    <w:rsid w:val="009022F1"/>
    <w:rsid w:val="009046D9"/>
    <w:rsid w:val="00904D75"/>
    <w:rsid w:val="00911E1B"/>
    <w:rsid w:val="009153E0"/>
    <w:rsid w:val="00917FB8"/>
    <w:rsid w:val="00921D3F"/>
    <w:rsid w:val="009222E0"/>
    <w:rsid w:val="00923E21"/>
    <w:rsid w:val="0092493D"/>
    <w:rsid w:val="009255A0"/>
    <w:rsid w:val="009318A5"/>
    <w:rsid w:val="009349EA"/>
    <w:rsid w:val="0094298D"/>
    <w:rsid w:val="00942C91"/>
    <w:rsid w:val="009446C6"/>
    <w:rsid w:val="00944EB7"/>
    <w:rsid w:val="009509D9"/>
    <w:rsid w:val="00951D92"/>
    <w:rsid w:val="00953F9E"/>
    <w:rsid w:val="00954D98"/>
    <w:rsid w:val="00954DA9"/>
    <w:rsid w:val="00955FA4"/>
    <w:rsid w:val="00960F74"/>
    <w:rsid w:val="0096202B"/>
    <w:rsid w:val="00965B9F"/>
    <w:rsid w:val="009667ED"/>
    <w:rsid w:val="009710F9"/>
    <w:rsid w:val="0097163F"/>
    <w:rsid w:val="00972043"/>
    <w:rsid w:val="0097304D"/>
    <w:rsid w:val="00973D18"/>
    <w:rsid w:val="00974B18"/>
    <w:rsid w:val="00974F3F"/>
    <w:rsid w:val="00976DA3"/>
    <w:rsid w:val="00981F6D"/>
    <w:rsid w:val="00983A11"/>
    <w:rsid w:val="009856A9"/>
    <w:rsid w:val="00985C3C"/>
    <w:rsid w:val="0099043E"/>
    <w:rsid w:val="00994E5A"/>
    <w:rsid w:val="009950AF"/>
    <w:rsid w:val="009A1013"/>
    <w:rsid w:val="009A79B2"/>
    <w:rsid w:val="009A7F07"/>
    <w:rsid w:val="009B04D9"/>
    <w:rsid w:val="009B08CF"/>
    <w:rsid w:val="009B0BA0"/>
    <w:rsid w:val="009B2314"/>
    <w:rsid w:val="009B2424"/>
    <w:rsid w:val="009B6F7D"/>
    <w:rsid w:val="009C185B"/>
    <w:rsid w:val="009C1DDC"/>
    <w:rsid w:val="009C3C09"/>
    <w:rsid w:val="009C7EB6"/>
    <w:rsid w:val="009D073D"/>
    <w:rsid w:val="009D4812"/>
    <w:rsid w:val="009D71DE"/>
    <w:rsid w:val="009E1F14"/>
    <w:rsid w:val="009E293B"/>
    <w:rsid w:val="009E4207"/>
    <w:rsid w:val="009E4DA6"/>
    <w:rsid w:val="009E6138"/>
    <w:rsid w:val="009E6369"/>
    <w:rsid w:val="009E732F"/>
    <w:rsid w:val="009F0213"/>
    <w:rsid w:val="009F2E15"/>
    <w:rsid w:val="00A0077D"/>
    <w:rsid w:val="00A00ECF"/>
    <w:rsid w:val="00A029C2"/>
    <w:rsid w:val="00A05336"/>
    <w:rsid w:val="00A0559C"/>
    <w:rsid w:val="00A05EA0"/>
    <w:rsid w:val="00A07968"/>
    <w:rsid w:val="00A07CF7"/>
    <w:rsid w:val="00A07DDB"/>
    <w:rsid w:val="00A12920"/>
    <w:rsid w:val="00A14315"/>
    <w:rsid w:val="00A14547"/>
    <w:rsid w:val="00A1544B"/>
    <w:rsid w:val="00A17082"/>
    <w:rsid w:val="00A1729B"/>
    <w:rsid w:val="00A20CC3"/>
    <w:rsid w:val="00A230A5"/>
    <w:rsid w:val="00A2384D"/>
    <w:rsid w:val="00A24E6C"/>
    <w:rsid w:val="00A25188"/>
    <w:rsid w:val="00A2763E"/>
    <w:rsid w:val="00A2791C"/>
    <w:rsid w:val="00A31586"/>
    <w:rsid w:val="00A3460D"/>
    <w:rsid w:val="00A34822"/>
    <w:rsid w:val="00A3489D"/>
    <w:rsid w:val="00A35A6A"/>
    <w:rsid w:val="00A3778B"/>
    <w:rsid w:val="00A4230E"/>
    <w:rsid w:val="00A424B3"/>
    <w:rsid w:val="00A442AC"/>
    <w:rsid w:val="00A46AE9"/>
    <w:rsid w:val="00A471BD"/>
    <w:rsid w:val="00A51218"/>
    <w:rsid w:val="00A514B0"/>
    <w:rsid w:val="00A610E4"/>
    <w:rsid w:val="00A62687"/>
    <w:rsid w:val="00A6652C"/>
    <w:rsid w:val="00A67DC4"/>
    <w:rsid w:val="00A70BC0"/>
    <w:rsid w:val="00A7154F"/>
    <w:rsid w:val="00A71B79"/>
    <w:rsid w:val="00A72B53"/>
    <w:rsid w:val="00A76800"/>
    <w:rsid w:val="00A81431"/>
    <w:rsid w:val="00A81980"/>
    <w:rsid w:val="00A84C02"/>
    <w:rsid w:val="00A86424"/>
    <w:rsid w:val="00A904FA"/>
    <w:rsid w:val="00A90576"/>
    <w:rsid w:val="00A922F6"/>
    <w:rsid w:val="00A953A6"/>
    <w:rsid w:val="00A96003"/>
    <w:rsid w:val="00A973CD"/>
    <w:rsid w:val="00AA065F"/>
    <w:rsid w:val="00AA205E"/>
    <w:rsid w:val="00AA5726"/>
    <w:rsid w:val="00AB0A2E"/>
    <w:rsid w:val="00AB0A9F"/>
    <w:rsid w:val="00AB0ADE"/>
    <w:rsid w:val="00AB447E"/>
    <w:rsid w:val="00AB4587"/>
    <w:rsid w:val="00AB4CDA"/>
    <w:rsid w:val="00AB7AA0"/>
    <w:rsid w:val="00AC0451"/>
    <w:rsid w:val="00AC0762"/>
    <w:rsid w:val="00AC21CE"/>
    <w:rsid w:val="00AC3920"/>
    <w:rsid w:val="00AC548C"/>
    <w:rsid w:val="00AD03CE"/>
    <w:rsid w:val="00AD0465"/>
    <w:rsid w:val="00AD0633"/>
    <w:rsid w:val="00AD21EA"/>
    <w:rsid w:val="00AD5781"/>
    <w:rsid w:val="00AE158F"/>
    <w:rsid w:val="00AE1FFB"/>
    <w:rsid w:val="00AE789A"/>
    <w:rsid w:val="00AF1466"/>
    <w:rsid w:val="00AF6C4E"/>
    <w:rsid w:val="00B02BAE"/>
    <w:rsid w:val="00B05598"/>
    <w:rsid w:val="00B062FC"/>
    <w:rsid w:val="00B07809"/>
    <w:rsid w:val="00B12095"/>
    <w:rsid w:val="00B14486"/>
    <w:rsid w:val="00B14E2D"/>
    <w:rsid w:val="00B155B2"/>
    <w:rsid w:val="00B15A98"/>
    <w:rsid w:val="00B1716F"/>
    <w:rsid w:val="00B203AE"/>
    <w:rsid w:val="00B22BA9"/>
    <w:rsid w:val="00B23D2E"/>
    <w:rsid w:val="00B242B6"/>
    <w:rsid w:val="00B24662"/>
    <w:rsid w:val="00B25525"/>
    <w:rsid w:val="00B31867"/>
    <w:rsid w:val="00B336D2"/>
    <w:rsid w:val="00B33DFF"/>
    <w:rsid w:val="00B425AB"/>
    <w:rsid w:val="00B43AD4"/>
    <w:rsid w:val="00B4450B"/>
    <w:rsid w:val="00B4621D"/>
    <w:rsid w:val="00B46393"/>
    <w:rsid w:val="00B51AA3"/>
    <w:rsid w:val="00B55A6C"/>
    <w:rsid w:val="00B562E3"/>
    <w:rsid w:val="00B5698A"/>
    <w:rsid w:val="00B574B0"/>
    <w:rsid w:val="00B606E8"/>
    <w:rsid w:val="00B63A31"/>
    <w:rsid w:val="00B701C3"/>
    <w:rsid w:val="00B737EB"/>
    <w:rsid w:val="00B744D3"/>
    <w:rsid w:val="00B7467E"/>
    <w:rsid w:val="00B77E30"/>
    <w:rsid w:val="00B84CFA"/>
    <w:rsid w:val="00B86EDE"/>
    <w:rsid w:val="00B87AE6"/>
    <w:rsid w:val="00B87B35"/>
    <w:rsid w:val="00B969BB"/>
    <w:rsid w:val="00BA1B61"/>
    <w:rsid w:val="00BA3C3E"/>
    <w:rsid w:val="00BB281D"/>
    <w:rsid w:val="00BB46C7"/>
    <w:rsid w:val="00BB72B4"/>
    <w:rsid w:val="00BB7B4E"/>
    <w:rsid w:val="00BC39F2"/>
    <w:rsid w:val="00BC4D0A"/>
    <w:rsid w:val="00BC6DB0"/>
    <w:rsid w:val="00BC765C"/>
    <w:rsid w:val="00BC7AF2"/>
    <w:rsid w:val="00BD00C2"/>
    <w:rsid w:val="00BD251C"/>
    <w:rsid w:val="00BD5980"/>
    <w:rsid w:val="00BD686A"/>
    <w:rsid w:val="00BE0DE1"/>
    <w:rsid w:val="00BE528E"/>
    <w:rsid w:val="00BF016B"/>
    <w:rsid w:val="00BF0E21"/>
    <w:rsid w:val="00BF10BF"/>
    <w:rsid w:val="00BF11F4"/>
    <w:rsid w:val="00BF1F24"/>
    <w:rsid w:val="00BF28E9"/>
    <w:rsid w:val="00BF40A6"/>
    <w:rsid w:val="00C00A56"/>
    <w:rsid w:val="00C0752D"/>
    <w:rsid w:val="00C111ED"/>
    <w:rsid w:val="00C1191A"/>
    <w:rsid w:val="00C12649"/>
    <w:rsid w:val="00C152EC"/>
    <w:rsid w:val="00C170EA"/>
    <w:rsid w:val="00C172AC"/>
    <w:rsid w:val="00C173E2"/>
    <w:rsid w:val="00C17D71"/>
    <w:rsid w:val="00C212D7"/>
    <w:rsid w:val="00C21611"/>
    <w:rsid w:val="00C2329A"/>
    <w:rsid w:val="00C25CE6"/>
    <w:rsid w:val="00C300F3"/>
    <w:rsid w:val="00C31464"/>
    <w:rsid w:val="00C32499"/>
    <w:rsid w:val="00C336C7"/>
    <w:rsid w:val="00C33F6B"/>
    <w:rsid w:val="00C34215"/>
    <w:rsid w:val="00C34AF2"/>
    <w:rsid w:val="00C34C16"/>
    <w:rsid w:val="00C3513D"/>
    <w:rsid w:val="00C351E9"/>
    <w:rsid w:val="00C40948"/>
    <w:rsid w:val="00C417DD"/>
    <w:rsid w:val="00C4312D"/>
    <w:rsid w:val="00C4345F"/>
    <w:rsid w:val="00C4562E"/>
    <w:rsid w:val="00C51B1B"/>
    <w:rsid w:val="00C61367"/>
    <w:rsid w:val="00C61540"/>
    <w:rsid w:val="00C6420C"/>
    <w:rsid w:val="00C66D28"/>
    <w:rsid w:val="00C7115F"/>
    <w:rsid w:val="00C728DD"/>
    <w:rsid w:val="00C73DA1"/>
    <w:rsid w:val="00C7472F"/>
    <w:rsid w:val="00C74E0F"/>
    <w:rsid w:val="00C76981"/>
    <w:rsid w:val="00C7796C"/>
    <w:rsid w:val="00C80620"/>
    <w:rsid w:val="00C806A4"/>
    <w:rsid w:val="00C81F92"/>
    <w:rsid w:val="00C875E4"/>
    <w:rsid w:val="00C87C44"/>
    <w:rsid w:val="00C905B7"/>
    <w:rsid w:val="00C915A9"/>
    <w:rsid w:val="00C94512"/>
    <w:rsid w:val="00C94C4F"/>
    <w:rsid w:val="00C9518B"/>
    <w:rsid w:val="00C951D6"/>
    <w:rsid w:val="00CA0887"/>
    <w:rsid w:val="00CA3501"/>
    <w:rsid w:val="00CA40E9"/>
    <w:rsid w:val="00CA4275"/>
    <w:rsid w:val="00CA42DD"/>
    <w:rsid w:val="00CA5891"/>
    <w:rsid w:val="00CA5AAF"/>
    <w:rsid w:val="00CB0789"/>
    <w:rsid w:val="00CB436D"/>
    <w:rsid w:val="00CB4F85"/>
    <w:rsid w:val="00CB78BA"/>
    <w:rsid w:val="00CC2ED9"/>
    <w:rsid w:val="00CC2FE3"/>
    <w:rsid w:val="00CC5741"/>
    <w:rsid w:val="00CD0539"/>
    <w:rsid w:val="00CD0EA2"/>
    <w:rsid w:val="00CD1B3B"/>
    <w:rsid w:val="00CD36BD"/>
    <w:rsid w:val="00CE5511"/>
    <w:rsid w:val="00CE5E7F"/>
    <w:rsid w:val="00CE65D2"/>
    <w:rsid w:val="00CF3247"/>
    <w:rsid w:val="00CF5C22"/>
    <w:rsid w:val="00CF5E0C"/>
    <w:rsid w:val="00CF79E1"/>
    <w:rsid w:val="00CF7A46"/>
    <w:rsid w:val="00D007DC"/>
    <w:rsid w:val="00D028D9"/>
    <w:rsid w:val="00D02ACF"/>
    <w:rsid w:val="00D05C97"/>
    <w:rsid w:val="00D06551"/>
    <w:rsid w:val="00D07627"/>
    <w:rsid w:val="00D11581"/>
    <w:rsid w:val="00D117E9"/>
    <w:rsid w:val="00D12335"/>
    <w:rsid w:val="00D127B9"/>
    <w:rsid w:val="00D1486F"/>
    <w:rsid w:val="00D14EAD"/>
    <w:rsid w:val="00D1519B"/>
    <w:rsid w:val="00D164FF"/>
    <w:rsid w:val="00D16C43"/>
    <w:rsid w:val="00D247AF"/>
    <w:rsid w:val="00D24B57"/>
    <w:rsid w:val="00D25BAF"/>
    <w:rsid w:val="00D25EA8"/>
    <w:rsid w:val="00D26CD6"/>
    <w:rsid w:val="00D34105"/>
    <w:rsid w:val="00D34B04"/>
    <w:rsid w:val="00D36A80"/>
    <w:rsid w:val="00D37D62"/>
    <w:rsid w:val="00D41DEC"/>
    <w:rsid w:val="00D43434"/>
    <w:rsid w:val="00D43E59"/>
    <w:rsid w:val="00D45561"/>
    <w:rsid w:val="00D459D8"/>
    <w:rsid w:val="00D45B23"/>
    <w:rsid w:val="00D53669"/>
    <w:rsid w:val="00D5780B"/>
    <w:rsid w:val="00D61BBF"/>
    <w:rsid w:val="00D63A6E"/>
    <w:rsid w:val="00D63DB8"/>
    <w:rsid w:val="00D64F53"/>
    <w:rsid w:val="00D668D4"/>
    <w:rsid w:val="00D703C4"/>
    <w:rsid w:val="00D70443"/>
    <w:rsid w:val="00D71FA4"/>
    <w:rsid w:val="00D72382"/>
    <w:rsid w:val="00D7294B"/>
    <w:rsid w:val="00D75A12"/>
    <w:rsid w:val="00D76204"/>
    <w:rsid w:val="00D80C6A"/>
    <w:rsid w:val="00D90AE5"/>
    <w:rsid w:val="00D9131A"/>
    <w:rsid w:val="00D91F40"/>
    <w:rsid w:val="00D94BF4"/>
    <w:rsid w:val="00D94D1D"/>
    <w:rsid w:val="00D94F23"/>
    <w:rsid w:val="00D97DFE"/>
    <w:rsid w:val="00DA20B2"/>
    <w:rsid w:val="00DA22D4"/>
    <w:rsid w:val="00DA681A"/>
    <w:rsid w:val="00DA7685"/>
    <w:rsid w:val="00DB1C32"/>
    <w:rsid w:val="00DB52E0"/>
    <w:rsid w:val="00DB7058"/>
    <w:rsid w:val="00DC15A2"/>
    <w:rsid w:val="00DC5EDE"/>
    <w:rsid w:val="00DC7FC2"/>
    <w:rsid w:val="00DD2E09"/>
    <w:rsid w:val="00DD4B30"/>
    <w:rsid w:val="00DD6EF6"/>
    <w:rsid w:val="00DD7862"/>
    <w:rsid w:val="00DF17AA"/>
    <w:rsid w:val="00DF1966"/>
    <w:rsid w:val="00DF3FF7"/>
    <w:rsid w:val="00DF4F43"/>
    <w:rsid w:val="00DF637E"/>
    <w:rsid w:val="00DF74E2"/>
    <w:rsid w:val="00DF75FA"/>
    <w:rsid w:val="00DF7C90"/>
    <w:rsid w:val="00E03CD5"/>
    <w:rsid w:val="00E04636"/>
    <w:rsid w:val="00E04A8A"/>
    <w:rsid w:val="00E064C4"/>
    <w:rsid w:val="00E073DD"/>
    <w:rsid w:val="00E077FA"/>
    <w:rsid w:val="00E164F6"/>
    <w:rsid w:val="00E16650"/>
    <w:rsid w:val="00E23FF9"/>
    <w:rsid w:val="00E27E07"/>
    <w:rsid w:val="00E27E60"/>
    <w:rsid w:val="00E3079A"/>
    <w:rsid w:val="00E32EE6"/>
    <w:rsid w:val="00E34A82"/>
    <w:rsid w:val="00E366A4"/>
    <w:rsid w:val="00E44E6C"/>
    <w:rsid w:val="00E524D6"/>
    <w:rsid w:val="00E55787"/>
    <w:rsid w:val="00E55D87"/>
    <w:rsid w:val="00E56C94"/>
    <w:rsid w:val="00E61097"/>
    <w:rsid w:val="00E63630"/>
    <w:rsid w:val="00E67054"/>
    <w:rsid w:val="00E7020B"/>
    <w:rsid w:val="00E70B49"/>
    <w:rsid w:val="00E70D51"/>
    <w:rsid w:val="00E710DC"/>
    <w:rsid w:val="00E71198"/>
    <w:rsid w:val="00E74B10"/>
    <w:rsid w:val="00E74E2A"/>
    <w:rsid w:val="00E74E2B"/>
    <w:rsid w:val="00E74E98"/>
    <w:rsid w:val="00E756E7"/>
    <w:rsid w:val="00E81482"/>
    <w:rsid w:val="00E81927"/>
    <w:rsid w:val="00E81979"/>
    <w:rsid w:val="00E857FC"/>
    <w:rsid w:val="00E87DDF"/>
    <w:rsid w:val="00E91EAB"/>
    <w:rsid w:val="00E927DB"/>
    <w:rsid w:val="00E94B36"/>
    <w:rsid w:val="00EA0557"/>
    <w:rsid w:val="00EA09AB"/>
    <w:rsid w:val="00EA0CCC"/>
    <w:rsid w:val="00EA163D"/>
    <w:rsid w:val="00EA18ED"/>
    <w:rsid w:val="00EA200C"/>
    <w:rsid w:val="00EA306A"/>
    <w:rsid w:val="00EA5504"/>
    <w:rsid w:val="00EA622B"/>
    <w:rsid w:val="00EB0DDC"/>
    <w:rsid w:val="00EB0E84"/>
    <w:rsid w:val="00EB1D88"/>
    <w:rsid w:val="00EB5C51"/>
    <w:rsid w:val="00EB6AF8"/>
    <w:rsid w:val="00EC1446"/>
    <w:rsid w:val="00EC5C21"/>
    <w:rsid w:val="00EC6002"/>
    <w:rsid w:val="00EC7A65"/>
    <w:rsid w:val="00ED0594"/>
    <w:rsid w:val="00ED1A3E"/>
    <w:rsid w:val="00ED5F5F"/>
    <w:rsid w:val="00ED7380"/>
    <w:rsid w:val="00EE7D62"/>
    <w:rsid w:val="00EF1BC7"/>
    <w:rsid w:val="00EF1E92"/>
    <w:rsid w:val="00EF768E"/>
    <w:rsid w:val="00F00EF9"/>
    <w:rsid w:val="00F018F2"/>
    <w:rsid w:val="00F06F3B"/>
    <w:rsid w:val="00F0703D"/>
    <w:rsid w:val="00F1093F"/>
    <w:rsid w:val="00F10DC5"/>
    <w:rsid w:val="00F117ED"/>
    <w:rsid w:val="00F1196F"/>
    <w:rsid w:val="00F119D8"/>
    <w:rsid w:val="00F12912"/>
    <w:rsid w:val="00F1400B"/>
    <w:rsid w:val="00F16AE5"/>
    <w:rsid w:val="00F20D51"/>
    <w:rsid w:val="00F21EAA"/>
    <w:rsid w:val="00F22EBD"/>
    <w:rsid w:val="00F23923"/>
    <w:rsid w:val="00F248ED"/>
    <w:rsid w:val="00F24ADD"/>
    <w:rsid w:val="00F2523A"/>
    <w:rsid w:val="00F26E78"/>
    <w:rsid w:val="00F31CAA"/>
    <w:rsid w:val="00F3681C"/>
    <w:rsid w:val="00F40FB9"/>
    <w:rsid w:val="00F46E69"/>
    <w:rsid w:val="00F4756C"/>
    <w:rsid w:val="00F50BF5"/>
    <w:rsid w:val="00F54691"/>
    <w:rsid w:val="00F5699E"/>
    <w:rsid w:val="00F64EA9"/>
    <w:rsid w:val="00F65996"/>
    <w:rsid w:val="00F660C3"/>
    <w:rsid w:val="00F71643"/>
    <w:rsid w:val="00F7216D"/>
    <w:rsid w:val="00F72513"/>
    <w:rsid w:val="00F729FB"/>
    <w:rsid w:val="00F7437E"/>
    <w:rsid w:val="00F8482C"/>
    <w:rsid w:val="00F84846"/>
    <w:rsid w:val="00F906E4"/>
    <w:rsid w:val="00F90B8A"/>
    <w:rsid w:val="00F93261"/>
    <w:rsid w:val="00F93288"/>
    <w:rsid w:val="00F943D2"/>
    <w:rsid w:val="00FA0748"/>
    <w:rsid w:val="00FA08D6"/>
    <w:rsid w:val="00FA0AA4"/>
    <w:rsid w:val="00FA1112"/>
    <w:rsid w:val="00FA1301"/>
    <w:rsid w:val="00FA1CF9"/>
    <w:rsid w:val="00FA3F61"/>
    <w:rsid w:val="00FA4058"/>
    <w:rsid w:val="00FA4BA8"/>
    <w:rsid w:val="00FA51A9"/>
    <w:rsid w:val="00FA7F70"/>
    <w:rsid w:val="00FB0577"/>
    <w:rsid w:val="00FB061A"/>
    <w:rsid w:val="00FB31E3"/>
    <w:rsid w:val="00FB509A"/>
    <w:rsid w:val="00FB6E6F"/>
    <w:rsid w:val="00FB7598"/>
    <w:rsid w:val="00FC0D1F"/>
    <w:rsid w:val="00FC1B07"/>
    <w:rsid w:val="00FC7C13"/>
    <w:rsid w:val="00FD05B8"/>
    <w:rsid w:val="00FD383A"/>
    <w:rsid w:val="00FD4767"/>
    <w:rsid w:val="00FD538C"/>
    <w:rsid w:val="00FD5C0C"/>
    <w:rsid w:val="00FE0BC4"/>
    <w:rsid w:val="00FE1B2C"/>
    <w:rsid w:val="00FE3A55"/>
    <w:rsid w:val="00FE4043"/>
    <w:rsid w:val="00FE5BA5"/>
    <w:rsid w:val="00FE662E"/>
    <w:rsid w:val="00FE6BF9"/>
    <w:rsid w:val="00FF0457"/>
    <w:rsid w:val="00FF3B4C"/>
    <w:rsid w:val="00FF49F6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22B52"/>
    <w:rPr>
      <w:sz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822B52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BodyTextFirstIndent"/>
    <w:link w:val="Heading2Char"/>
    <w:uiPriority w:val="99"/>
    <w:qFormat/>
    <w:rsid w:val="00822B52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2B52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2B52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2B52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2B52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2B52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2B52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2B52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3A3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32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A321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321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A321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A321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A321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A321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A3211"/>
    <w:rPr>
      <w:rFonts w:ascii="Cambria" w:hAnsi="Cambria" w:cs="Times New Roman"/>
    </w:rPr>
  </w:style>
  <w:style w:type="paragraph" w:styleId="BodyText">
    <w:name w:val="Body Text"/>
    <w:basedOn w:val="Normal"/>
    <w:next w:val="BodyTextFirstIndent"/>
    <w:link w:val="BodyTextChar"/>
    <w:uiPriority w:val="99"/>
    <w:rsid w:val="00822B52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3211"/>
    <w:rPr>
      <w:rFonts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822B52"/>
    <w:pPr>
      <w:spacing w:after="120"/>
      <w:ind w:firstLine="360"/>
    </w:pPr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3A3211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22B52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3A3211"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822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321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22B52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822B52"/>
  </w:style>
  <w:style w:type="paragraph" w:customStyle="1" w:styleId="TitlePageHeader">
    <w:name w:val="Title Page Header"/>
    <w:basedOn w:val="Normal"/>
    <w:next w:val="Normal"/>
    <w:uiPriority w:val="99"/>
    <w:rsid w:val="00822B52"/>
    <w:rPr>
      <w:b/>
      <w:i/>
      <w:sz w:val="32"/>
    </w:rPr>
  </w:style>
  <w:style w:type="paragraph" w:customStyle="1" w:styleId="TitlePageReportNumber">
    <w:name w:val="Title Page Report Number"/>
    <w:basedOn w:val="Normal"/>
    <w:rsid w:val="00822B52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22B52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22B52"/>
    <w:rPr>
      <w:rFonts w:ascii="Helvetica" w:hAnsi="Helvetica"/>
      <w:b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uiPriority w:val="99"/>
    <w:rsid w:val="00822B52"/>
    <w:pPr>
      <w:jc w:val="left"/>
    </w:pPr>
    <w:rPr>
      <w:rFonts w:ascii="Times New Roman" w:hAnsi="Times New Roman"/>
      <w:sz w:val="24"/>
    </w:rPr>
  </w:style>
  <w:style w:type="paragraph" w:customStyle="1" w:styleId="DividerPageHeadings">
    <w:name w:val="Divider Page Headings"/>
    <w:basedOn w:val="Normal"/>
    <w:uiPriority w:val="99"/>
    <w:rsid w:val="00822B52"/>
    <w:pPr>
      <w:spacing w:before="4000"/>
      <w:jc w:val="center"/>
    </w:pPr>
    <w:rPr>
      <w:rFonts w:ascii="Arial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uiPriority w:val="99"/>
    <w:rsid w:val="00822B52"/>
    <w:rPr>
      <w:rFonts w:ascii="Arial" w:hAnsi="Arial" w:cs="Arial"/>
      <w:b/>
      <w:sz w:val="20"/>
      <w:szCs w:val="36"/>
    </w:rPr>
  </w:style>
  <w:style w:type="paragraph" w:customStyle="1" w:styleId="ReferenceBibliographyHeading">
    <w:name w:val="Reference/Bibliography Heading"/>
    <w:basedOn w:val="Normal"/>
    <w:uiPriority w:val="99"/>
    <w:rsid w:val="00822B52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uiPriority w:val="99"/>
    <w:rsid w:val="00822B52"/>
    <w:rPr>
      <w:rFonts w:eastAsia="Times New Roman" w:cs="Arial"/>
      <w:b/>
      <w:sz w:val="36"/>
      <w:szCs w:val="36"/>
      <w:lang w:val="en-US" w:eastAsia="en-US" w:bidi="ar-SA"/>
    </w:rPr>
  </w:style>
  <w:style w:type="paragraph" w:customStyle="1" w:styleId="StyleReferenceBibliographyHeadingItalic">
    <w:name w:val="Style Reference/Bibliography Heading + Italic"/>
    <w:basedOn w:val="ReferenceBibliographyHeading"/>
    <w:uiPriority w:val="99"/>
    <w:rsid w:val="00822B52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uiPriority w:val="99"/>
    <w:rsid w:val="00822B52"/>
    <w:rPr>
      <w:rFonts w:eastAsia="Times New Roman" w:cs="Arial"/>
      <w:b/>
      <w:bCs/>
      <w:iCs/>
      <w:sz w:val="24"/>
      <w:szCs w:val="24"/>
      <w:lang w:val="en-US" w:eastAsia="en-US" w:bidi="ar-SA"/>
    </w:rPr>
  </w:style>
  <w:style w:type="paragraph" w:customStyle="1" w:styleId="Level1Heading">
    <w:name w:val="Level 1 Heading"/>
    <w:basedOn w:val="OtherFrontmatterHeadings"/>
    <w:next w:val="BodyTextFirstIndent"/>
    <w:uiPriority w:val="99"/>
    <w:semiHidden/>
    <w:rsid w:val="00822B52"/>
    <w:pPr>
      <w:jc w:val="center"/>
    </w:pPr>
  </w:style>
  <w:style w:type="paragraph" w:customStyle="1" w:styleId="Heading40">
    <w:name w:val="Heading  4"/>
    <w:basedOn w:val="Heading3"/>
    <w:next w:val="Normal"/>
    <w:uiPriority w:val="99"/>
    <w:rsid w:val="00822B52"/>
    <w:rPr>
      <w:b w:val="0"/>
      <w:i/>
      <w:szCs w:val="24"/>
    </w:rPr>
  </w:style>
  <w:style w:type="character" w:customStyle="1" w:styleId="Heading4Char0">
    <w:name w:val="Heading  4 Char"/>
    <w:basedOn w:val="DefaultParagraphFont"/>
    <w:uiPriority w:val="99"/>
    <w:rsid w:val="00822B52"/>
    <w:rPr>
      <w:rFonts w:eastAsia="Times New Roman" w:cs="Arial"/>
      <w:bCs/>
      <w:i/>
      <w:sz w:val="24"/>
      <w:szCs w:val="24"/>
      <w:lang w:val="en-US" w:eastAsia="en-US" w:bidi="ar-SA"/>
    </w:rPr>
  </w:style>
  <w:style w:type="paragraph" w:customStyle="1" w:styleId="ChapterHeading">
    <w:name w:val="Chapter Heading"/>
    <w:basedOn w:val="Normal"/>
    <w:next w:val="BodyTextFirstIndent"/>
    <w:uiPriority w:val="99"/>
    <w:rsid w:val="00822B52"/>
    <w:rPr>
      <w:rFonts w:ascii="Arial" w:hAnsi="Arial"/>
      <w:b/>
      <w:sz w:val="36"/>
    </w:rPr>
  </w:style>
  <w:style w:type="character" w:customStyle="1" w:styleId="ChapterHeadingChar">
    <w:name w:val="Chapter Heading Char"/>
    <w:basedOn w:val="DefaultParagraphFont"/>
    <w:uiPriority w:val="99"/>
    <w:rsid w:val="00822B52"/>
    <w:rPr>
      <w:rFonts w:ascii="Arial" w:hAnsi="Arial" w:cs="Times New Roman"/>
      <w:b/>
      <w:sz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uiPriority w:val="99"/>
    <w:rsid w:val="00822B52"/>
    <w:rPr>
      <w:rFonts w:ascii="Times New Roman" w:hAnsi="Times New Roman"/>
      <w:b/>
    </w:rPr>
  </w:style>
  <w:style w:type="character" w:customStyle="1" w:styleId="CharChar1">
    <w:name w:val="Char Char1"/>
    <w:basedOn w:val="DefaultParagraphFont"/>
    <w:uiPriority w:val="99"/>
    <w:rsid w:val="00822B52"/>
    <w:rPr>
      <w:rFonts w:ascii="Arial" w:hAnsi="Arial" w:cs="Times New Roman"/>
      <w:b/>
      <w:sz w:val="32"/>
      <w:lang w:val="en-US" w:eastAsia="en-US" w:bidi="ar-SA"/>
    </w:rPr>
  </w:style>
  <w:style w:type="character" w:customStyle="1" w:styleId="AbstractRun-inHeadingsChar">
    <w:name w:val="Abstract Run-in Headings Char"/>
    <w:basedOn w:val="CharChar1"/>
    <w:uiPriority w:val="99"/>
    <w:rsid w:val="00822B52"/>
    <w:rPr>
      <w:rFonts w:ascii="Arial" w:hAnsi="Arial" w:cs="Times New Roman"/>
      <w:b/>
      <w:sz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822B52"/>
    <w:rPr>
      <w:rFonts w:eastAsia="Times New Roman" w:cs="Times New Roman"/>
      <w:sz w:val="24"/>
      <w:lang w:val="en-US" w:eastAsia="en-US" w:bidi="ar-SA"/>
    </w:rPr>
  </w:style>
  <w:style w:type="paragraph" w:customStyle="1" w:styleId="TableofContents1">
    <w:name w:val="Table of Contents 1"/>
    <w:basedOn w:val="BodyText"/>
    <w:uiPriority w:val="99"/>
    <w:rsid w:val="00822B52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uiPriority w:val="99"/>
    <w:semiHidden/>
    <w:rsid w:val="00822B52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822B52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822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321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211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822B5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2B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321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22B5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822B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3211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822B52"/>
    <w:pPr>
      <w:spacing w:before="100" w:after="100"/>
    </w:pPr>
    <w:rPr>
      <w:rFonts w:ascii="Times New Roman" w:eastAsia="Times New Roman" w:hAnsi="Times New Roman"/>
      <w:szCs w:val="24"/>
    </w:rPr>
  </w:style>
  <w:style w:type="paragraph" w:customStyle="1" w:styleId="xl28">
    <w:name w:val="xl28"/>
    <w:basedOn w:val="Normal"/>
    <w:uiPriority w:val="99"/>
    <w:rsid w:val="00822B52"/>
    <w:pP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Default">
    <w:name w:val="Default"/>
    <w:rsid w:val="00822B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uiPriority w:val="99"/>
    <w:rsid w:val="004E42C9"/>
    <w:pPr>
      <w:keepNext/>
      <w:keepLines/>
      <w:spacing w:before="120"/>
    </w:pPr>
    <w:rPr>
      <w:rFonts w:ascii="Arial" w:eastAsia="Times New Roman" w:hAnsi="Arial" w:cs="Arial"/>
      <w:b/>
      <w:color w:val="000000"/>
      <w:sz w:val="32"/>
    </w:rPr>
  </w:style>
  <w:style w:type="paragraph" w:customStyle="1" w:styleId="CERexecsumtext">
    <w:name w:val="CER exec sum text"/>
    <w:basedOn w:val="Normal"/>
    <w:uiPriority w:val="99"/>
    <w:rsid w:val="00822B52"/>
    <w:pPr>
      <w:spacing w:before="60"/>
      <w:ind w:firstLine="360"/>
    </w:pPr>
    <w:rPr>
      <w:rFonts w:ascii="Arial" w:eastAsia="Times New Roman" w:hAnsi="Arial" w:cs="Arial"/>
      <w:color w:val="000000"/>
      <w:sz w:val="20"/>
    </w:rPr>
  </w:style>
  <w:style w:type="paragraph" w:customStyle="1" w:styleId="CERexecsumbullet2">
    <w:name w:val="CER exec sum bullet 2"/>
    <w:basedOn w:val="CERexecsumtext"/>
    <w:uiPriority w:val="99"/>
    <w:rsid w:val="00822B52"/>
    <w:pPr>
      <w:numPr>
        <w:numId w:val="1"/>
      </w:numPr>
    </w:pPr>
  </w:style>
  <w:style w:type="paragraph" w:customStyle="1" w:styleId="Title2">
    <w:name w:val="Title 2"/>
    <w:basedOn w:val="Normal"/>
    <w:uiPriority w:val="99"/>
    <w:rsid w:val="00822B52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822B5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uiPriority w:val="99"/>
    <w:rsid w:val="00822B52"/>
  </w:style>
  <w:style w:type="paragraph" w:customStyle="1" w:styleId="TextprovidedbyAHRQOCKT">
    <w:name w:val="Text provided by AHRQ OCKT"/>
    <w:basedOn w:val="CERexecsumtext"/>
    <w:uiPriority w:val="99"/>
    <w:rsid w:val="00822B52"/>
    <w:rPr>
      <w:color w:val="000080"/>
    </w:rPr>
  </w:style>
  <w:style w:type="paragraph" w:styleId="BodyTextIndent2">
    <w:name w:val="Body Text Indent 2"/>
    <w:basedOn w:val="Normal"/>
    <w:link w:val="BodyTextIndent2Char"/>
    <w:uiPriority w:val="99"/>
    <w:rsid w:val="00822B52"/>
    <w:pPr>
      <w:ind w:left="360"/>
    </w:pPr>
    <w:rPr>
      <w:rFonts w:ascii="Arial" w:eastAsia="MS Mincho" w:hAnsi="Arial"/>
      <w:b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A321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22B52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Cs/>
      <w:iCs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A3211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822B52"/>
    <w:rPr>
      <w:rFonts w:cs="Times New Roman"/>
      <w:color w:val="800080"/>
      <w:u w:val="single"/>
    </w:rPr>
  </w:style>
  <w:style w:type="character" w:customStyle="1" w:styleId="Heading1CharCharChar">
    <w:name w:val="Heading 1 Char Char Char"/>
    <w:basedOn w:val="DefaultParagraphFont"/>
    <w:uiPriority w:val="99"/>
    <w:rsid w:val="00822B52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ListBullet">
    <w:name w:val="List Bullet"/>
    <w:basedOn w:val="Normal"/>
    <w:uiPriority w:val="99"/>
    <w:rsid w:val="00822B52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Times New Roman" w:hAnsi="Tahoma"/>
      <w:iCs/>
      <w:sz w:val="22"/>
    </w:rPr>
  </w:style>
  <w:style w:type="character" w:styleId="CommentReference">
    <w:name w:val="annotation reference"/>
    <w:basedOn w:val="DefaultParagraphFont"/>
    <w:uiPriority w:val="99"/>
    <w:semiHidden/>
    <w:rsid w:val="00822B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2B52"/>
    <w:rPr>
      <w:rFonts w:ascii="Times New Roman" w:eastAsia="SimSun" w:hAnsi="Times New Roman"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3211"/>
    <w:rPr>
      <w:rFonts w:cs="Times New Roman"/>
      <w:sz w:val="20"/>
      <w:szCs w:val="20"/>
    </w:rPr>
  </w:style>
  <w:style w:type="character" w:styleId="LineNumber">
    <w:name w:val="line number"/>
    <w:basedOn w:val="DefaultParagraphFont"/>
    <w:uiPriority w:val="99"/>
    <w:rsid w:val="00822B52"/>
    <w:rPr>
      <w:rFonts w:cs="Times New Roman"/>
    </w:rPr>
  </w:style>
  <w:style w:type="paragraph" w:customStyle="1" w:styleId="xl23">
    <w:name w:val="xl23"/>
    <w:basedOn w:val="Normal"/>
    <w:uiPriority w:val="99"/>
    <w:rsid w:val="00822B52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uiPriority w:val="99"/>
    <w:rsid w:val="00822B52"/>
    <w:pPr>
      <w:keepNext/>
      <w:numPr>
        <w:numId w:val="2"/>
      </w:numPr>
      <w:spacing w:before="300" w:after="400"/>
      <w:outlineLvl w:val="0"/>
    </w:pPr>
    <w:rPr>
      <w:rFonts w:ascii="Arial" w:eastAsia="Times New Roman" w:hAnsi="Arial" w:cs="Arial"/>
      <w:bCs/>
      <w:kern w:val="32"/>
      <w:sz w:val="2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2B52"/>
    <w:rPr>
      <w:rFonts w:ascii="Times" w:eastAsia="Times" w:hAnsi="Times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3211"/>
    <w:rPr>
      <w:rFonts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22B52"/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A3211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822B5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22B52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822B52"/>
    <w:rPr>
      <w:rFonts w:cs="Times New Roman"/>
      <w:vertAlign w:val="superscript"/>
    </w:rPr>
  </w:style>
  <w:style w:type="character" w:customStyle="1" w:styleId="indent">
    <w:name w:val="indent"/>
    <w:basedOn w:val="DefaultParagraphFont"/>
    <w:uiPriority w:val="99"/>
    <w:rsid w:val="00822B5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22B52"/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A3211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822B52"/>
    <w:rPr>
      <w:rFonts w:ascii="Times New Roman" w:eastAsia="Times New Roman" w:hAnsi="Times New Roman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A3211"/>
    <w:rPr>
      <w:rFonts w:ascii="Cambria" w:hAnsi="Cambria" w:cs="Times New Roman"/>
      <w:sz w:val="24"/>
      <w:szCs w:val="24"/>
    </w:rPr>
  </w:style>
  <w:style w:type="paragraph" w:styleId="BlockText">
    <w:name w:val="Block Text"/>
    <w:basedOn w:val="Normal"/>
    <w:uiPriority w:val="99"/>
    <w:rsid w:val="00822B52"/>
    <w:pPr>
      <w:ind w:left="380" w:right="2368"/>
    </w:pPr>
    <w:rPr>
      <w:rFonts w:ascii="Arial" w:eastAsia="Times New Roman" w:hAnsi="Arial" w:cs="Arial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82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Courier New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A3211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rsid w:val="00822B52"/>
    <w:rPr>
      <w:rFonts w:ascii="Arial Unicode MS" w:eastAsia="Times New Roman" w:cs="Courier New"/>
      <w:sz w:val="20"/>
      <w:szCs w:val="20"/>
    </w:rPr>
  </w:style>
  <w:style w:type="paragraph" w:customStyle="1" w:styleId="text">
    <w:name w:val="text"/>
    <w:basedOn w:val="Normal"/>
    <w:uiPriority w:val="99"/>
    <w:rsid w:val="007E302E"/>
    <w:pPr>
      <w:spacing w:before="120"/>
      <w:ind w:firstLine="720"/>
    </w:pPr>
    <w:rPr>
      <w:rFonts w:ascii="Arial" w:eastAsia="Times New Roman" w:hAnsi="Arial"/>
      <w:szCs w:val="24"/>
    </w:rPr>
  </w:style>
  <w:style w:type="paragraph" w:customStyle="1" w:styleId="HeadingI">
    <w:name w:val="Heading I"/>
    <w:basedOn w:val="Normal"/>
    <w:uiPriority w:val="99"/>
    <w:rsid w:val="002E145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/>
      <w:b/>
      <w:sz w:val="28"/>
      <w:szCs w:val="28"/>
    </w:rPr>
  </w:style>
  <w:style w:type="paragraph" w:styleId="Revision">
    <w:name w:val="Revision"/>
    <w:hidden/>
    <w:uiPriority w:val="99"/>
    <w:semiHidden/>
    <w:rsid w:val="005065A6"/>
    <w:rPr>
      <w:sz w:val="24"/>
    </w:rPr>
  </w:style>
  <w:style w:type="paragraph" w:customStyle="1" w:styleId="ParagraphNoIndent">
    <w:name w:val="ParagraphNoIndent"/>
    <w:basedOn w:val="Normal"/>
    <w:qFormat/>
    <w:rsid w:val="00CE5E7F"/>
    <w:rPr>
      <w:rFonts w:ascii="Times New Roman" w:eastAsia="Times New Roman" w:hAnsi="Times New Roman"/>
      <w:color w:val="000000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89191B"/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89191B"/>
    <w:rPr>
      <w:rFonts w:ascii="Courier New" w:hAnsi="Courier New" w:cs="Courier New"/>
      <w:sz w:val="20"/>
      <w:szCs w:val="20"/>
    </w:rPr>
  </w:style>
  <w:style w:type="paragraph" w:customStyle="1" w:styleId="AHRQBODYTEXT">
    <w:name w:val="AHRQ BODY TEXT"/>
    <w:basedOn w:val="Normal"/>
    <w:link w:val="AHRQBODYTEXTChar"/>
    <w:rsid w:val="0089191B"/>
    <w:pPr>
      <w:ind w:firstLine="360"/>
    </w:pPr>
    <w:rPr>
      <w:rFonts w:ascii="Times New Roman" w:hAnsi="Times New Roman"/>
    </w:rPr>
  </w:style>
  <w:style w:type="character" w:customStyle="1" w:styleId="AHRQBODYTEXTChar">
    <w:name w:val="AHRQ BODY TEXT Char"/>
    <w:basedOn w:val="DefaultParagraphFont"/>
    <w:link w:val="AHRQBODYTEXT"/>
    <w:rsid w:val="0089191B"/>
    <w:rPr>
      <w:rFonts w:ascii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89191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191B"/>
    <w:rPr>
      <w:rFonts w:ascii="Courier New" w:hAnsi="Courier New" w:cs="Courier New"/>
      <w:sz w:val="20"/>
      <w:szCs w:val="20"/>
    </w:rPr>
  </w:style>
  <w:style w:type="paragraph" w:customStyle="1" w:styleId="ParagraphIndent">
    <w:name w:val="ParagraphIndent"/>
    <w:basedOn w:val="Normal"/>
    <w:uiPriority w:val="99"/>
    <w:qFormat/>
    <w:rsid w:val="00E164F6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KeyQuestion">
    <w:name w:val="KeyQuestion"/>
    <w:basedOn w:val="ParagraphIndent"/>
    <w:qFormat/>
    <w:rsid w:val="00E164F6"/>
    <w:pPr>
      <w:spacing w:before="240" w:after="60"/>
      <w:ind w:firstLine="0"/>
    </w:pPr>
    <w:rPr>
      <w:rFonts w:eastAsiaTheme="minorHAnsi"/>
      <w:sz w:val="28"/>
      <w:szCs w:val="24"/>
    </w:rPr>
  </w:style>
  <w:style w:type="paragraph" w:styleId="ListParagraph">
    <w:name w:val="List Paragraph"/>
    <w:basedOn w:val="Normal"/>
    <w:uiPriority w:val="34"/>
    <w:qFormat/>
    <w:rsid w:val="00FC7C13"/>
    <w:pPr>
      <w:ind w:left="720"/>
      <w:contextualSpacing/>
    </w:pPr>
    <w:rPr>
      <w:rFonts w:ascii="Arial" w:eastAsia="Times New Roman" w:hAnsi="Arial"/>
      <w:szCs w:val="24"/>
    </w:rPr>
  </w:style>
  <w:style w:type="table" w:styleId="TableGrid">
    <w:name w:val="Table Grid"/>
    <w:basedOn w:val="TableNormal"/>
    <w:uiPriority w:val="59"/>
    <w:rsid w:val="00B4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Heading">
    <w:name w:val="Level2Heading"/>
    <w:basedOn w:val="Normal"/>
    <w:qFormat/>
    <w:rsid w:val="00C80620"/>
    <w:pPr>
      <w:spacing w:before="240" w:after="60"/>
    </w:pPr>
    <w:rPr>
      <w:rFonts w:ascii="Times New Roman" w:eastAsia="Calibri" w:hAnsi="Times New Roman"/>
      <w:b/>
      <w:sz w:val="32"/>
      <w:szCs w:val="22"/>
    </w:rPr>
  </w:style>
  <w:style w:type="paragraph" w:customStyle="1" w:styleId="Level1Heading0">
    <w:name w:val="Level1Heading"/>
    <w:basedOn w:val="Normal"/>
    <w:qFormat/>
    <w:rsid w:val="002575A1"/>
    <w:pPr>
      <w:spacing w:before="240" w:after="60"/>
    </w:pPr>
    <w:rPr>
      <w:rFonts w:ascii="Arial" w:eastAsia="Calibri" w:hAnsi="Arial"/>
      <w:b/>
      <w:sz w:val="32"/>
      <w:szCs w:val="22"/>
    </w:rPr>
  </w:style>
  <w:style w:type="paragraph" w:customStyle="1" w:styleId="Level3">
    <w:name w:val="Level3"/>
    <w:basedOn w:val="text"/>
    <w:qFormat/>
    <w:rsid w:val="002575A1"/>
    <w:pPr>
      <w:spacing w:before="240"/>
      <w:ind w:firstLine="0"/>
    </w:pPr>
    <w:rPr>
      <w:rFonts w:cs="Arial"/>
      <w:b/>
      <w:sz w:val="28"/>
      <w:szCs w:val="28"/>
    </w:rPr>
  </w:style>
  <w:style w:type="paragraph" w:customStyle="1" w:styleId="TableTitle">
    <w:name w:val="TableTitle"/>
    <w:basedOn w:val="ParagraphIndent"/>
    <w:qFormat/>
    <w:rsid w:val="00B02BAE"/>
    <w:pPr>
      <w:ind w:firstLine="0"/>
    </w:pPr>
    <w:rPr>
      <w:rFonts w:ascii="Arial" w:eastAsia="Calibri" w:hAnsi="Arial"/>
      <w:b/>
      <w:sz w:val="20"/>
    </w:rPr>
  </w:style>
  <w:style w:type="paragraph" w:customStyle="1" w:styleId="TableColumnHeadings">
    <w:name w:val="TableColumnHeadings"/>
    <w:basedOn w:val="Normal"/>
    <w:qFormat/>
    <w:rsid w:val="00B02BAE"/>
    <w:rPr>
      <w:rFonts w:ascii="Arial" w:eastAsia="Calibri" w:hAnsi="Arial"/>
      <w:b/>
      <w:sz w:val="18"/>
      <w:szCs w:val="22"/>
    </w:rPr>
  </w:style>
  <w:style w:type="paragraph" w:customStyle="1" w:styleId="TableText">
    <w:name w:val="TableText"/>
    <w:basedOn w:val="TableColumnHeadings"/>
    <w:qFormat/>
    <w:rsid w:val="00B02BAE"/>
    <w:rPr>
      <w:b w:val="0"/>
    </w:rPr>
  </w:style>
  <w:style w:type="paragraph" w:customStyle="1" w:styleId="TableNote">
    <w:name w:val="TableNote"/>
    <w:basedOn w:val="TableText"/>
    <w:qFormat/>
    <w:rsid w:val="00B02BAE"/>
    <w:rPr>
      <w:rFonts w:ascii="Times New Roman" w:hAnsi="Times New Roman"/>
    </w:rPr>
  </w:style>
  <w:style w:type="character" w:customStyle="1" w:styleId="li-content">
    <w:name w:val="li-content"/>
    <w:basedOn w:val="DefaultParagraphFont"/>
    <w:rsid w:val="0084067E"/>
    <w:rPr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C0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22BA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22BA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ERTitle">
    <w:name w:val="CER Title"/>
    <w:basedOn w:val="Normal"/>
    <w:rsid w:val="005E7286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22B52"/>
    <w:rPr>
      <w:sz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rsid w:val="00822B52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BodyTextFirstIndent"/>
    <w:link w:val="Heading2Char"/>
    <w:uiPriority w:val="99"/>
    <w:qFormat/>
    <w:rsid w:val="00822B52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2B52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2B52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2B52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2B52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2B52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2B52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2B52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3A3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32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A321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321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A321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A321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A321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A321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A3211"/>
    <w:rPr>
      <w:rFonts w:ascii="Cambria" w:hAnsi="Cambria" w:cs="Times New Roman"/>
    </w:rPr>
  </w:style>
  <w:style w:type="paragraph" w:styleId="BodyText">
    <w:name w:val="Body Text"/>
    <w:basedOn w:val="Normal"/>
    <w:next w:val="BodyTextFirstIndent"/>
    <w:link w:val="BodyTextChar"/>
    <w:uiPriority w:val="99"/>
    <w:rsid w:val="00822B52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3211"/>
    <w:rPr>
      <w:rFonts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822B52"/>
    <w:pPr>
      <w:spacing w:after="120"/>
      <w:ind w:firstLine="360"/>
    </w:pPr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3A3211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22B52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3A3211"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822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321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22B52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822B52"/>
  </w:style>
  <w:style w:type="paragraph" w:customStyle="1" w:styleId="TitlePageHeader">
    <w:name w:val="Title Page Header"/>
    <w:basedOn w:val="Normal"/>
    <w:next w:val="Normal"/>
    <w:uiPriority w:val="99"/>
    <w:rsid w:val="00822B52"/>
    <w:rPr>
      <w:b/>
      <w:i/>
      <w:sz w:val="32"/>
    </w:rPr>
  </w:style>
  <w:style w:type="paragraph" w:customStyle="1" w:styleId="TitlePageReportNumber">
    <w:name w:val="Title Page Report Number"/>
    <w:basedOn w:val="Normal"/>
    <w:rsid w:val="00822B52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22B52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22B52"/>
    <w:rPr>
      <w:rFonts w:ascii="Helvetica" w:hAnsi="Helvetica"/>
      <w:b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uiPriority w:val="99"/>
    <w:rsid w:val="00822B52"/>
    <w:pPr>
      <w:jc w:val="left"/>
    </w:pPr>
    <w:rPr>
      <w:rFonts w:ascii="Times New Roman" w:hAnsi="Times New Roman"/>
      <w:sz w:val="24"/>
    </w:rPr>
  </w:style>
  <w:style w:type="paragraph" w:customStyle="1" w:styleId="DividerPageHeadings">
    <w:name w:val="Divider Page Headings"/>
    <w:basedOn w:val="Normal"/>
    <w:uiPriority w:val="99"/>
    <w:rsid w:val="00822B52"/>
    <w:pPr>
      <w:spacing w:before="4000"/>
      <w:jc w:val="center"/>
    </w:pPr>
    <w:rPr>
      <w:rFonts w:ascii="Arial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uiPriority w:val="99"/>
    <w:rsid w:val="00822B52"/>
    <w:rPr>
      <w:rFonts w:ascii="Arial" w:hAnsi="Arial" w:cs="Arial"/>
      <w:b/>
      <w:sz w:val="20"/>
      <w:szCs w:val="36"/>
    </w:rPr>
  </w:style>
  <w:style w:type="paragraph" w:customStyle="1" w:styleId="ReferenceBibliographyHeading">
    <w:name w:val="Reference/Bibliography Heading"/>
    <w:basedOn w:val="Normal"/>
    <w:uiPriority w:val="99"/>
    <w:rsid w:val="00822B52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uiPriority w:val="99"/>
    <w:rsid w:val="00822B52"/>
    <w:rPr>
      <w:rFonts w:eastAsia="Times New Roman" w:cs="Arial"/>
      <w:b/>
      <w:sz w:val="36"/>
      <w:szCs w:val="36"/>
      <w:lang w:val="en-US" w:eastAsia="en-US" w:bidi="ar-SA"/>
    </w:rPr>
  </w:style>
  <w:style w:type="paragraph" w:customStyle="1" w:styleId="StyleReferenceBibliographyHeadingItalic">
    <w:name w:val="Style Reference/Bibliography Heading + Italic"/>
    <w:basedOn w:val="ReferenceBibliographyHeading"/>
    <w:uiPriority w:val="99"/>
    <w:rsid w:val="00822B52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uiPriority w:val="99"/>
    <w:rsid w:val="00822B52"/>
    <w:rPr>
      <w:rFonts w:eastAsia="Times New Roman" w:cs="Arial"/>
      <w:b/>
      <w:bCs/>
      <w:iCs/>
      <w:sz w:val="24"/>
      <w:szCs w:val="24"/>
      <w:lang w:val="en-US" w:eastAsia="en-US" w:bidi="ar-SA"/>
    </w:rPr>
  </w:style>
  <w:style w:type="paragraph" w:customStyle="1" w:styleId="Level1Heading">
    <w:name w:val="Level 1 Heading"/>
    <w:basedOn w:val="OtherFrontmatterHeadings"/>
    <w:next w:val="BodyTextFirstIndent"/>
    <w:uiPriority w:val="99"/>
    <w:semiHidden/>
    <w:rsid w:val="00822B52"/>
    <w:pPr>
      <w:jc w:val="center"/>
    </w:pPr>
  </w:style>
  <w:style w:type="paragraph" w:customStyle="1" w:styleId="Heading40">
    <w:name w:val="Heading  4"/>
    <w:basedOn w:val="Heading3"/>
    <w:next w:val="Normal"/>
    <w:uiPriority w:val="99"/>
    <w:rsid w:val="00822B52"/>
    <w:rPr>
      <w:b w:val="0"/>
      <w:i/>
      <w:szCs w:val="24"/>
    </w:rPr>
  </w:style>
  <w:style w:type="character" w:customStyle="1" w:styleId="Heading4Char0">
    <w:name w:val="Heading  4 Char"/>
    <w:basedOn w:val="DefaultParagraphFont"/>
    <w:uiPriority w:val="99"/>
    <w:rsid w:val="00822B52"/>
    <w:rPr>
      <w:rFonts w:eastAsia="Times New Roman" w:cs="Arial"/>
      <w:bCs/>
      <w:i/>
      <w:sz w:val="24"/>
      <w:szCs w:val="24"/>
      <w:lang w:val="en-US" w:eastAsia="en-US" w:bidi="ar-SA"/>
    </w:rPr>
  </w:style>
  <w:style w:type="paragraph" w:customStyle="1" w:styleId="ChapterHeading">
    <w:name w:val="Chapter Heading"/>
    <w:basedOn w:val="Normal"/>
    <w:next w:val="BodyTextFirstIndent"/>
    <w:uiPriority w:val="99"/>
    <w:rsid w:val="00822B52"/>
    <w:rPr>
      <w:rFonts w:ascii="Arial" w:hAnsi="Arial"/>
      <w:b/>
      <w:sz w:val="36"/>
    </w:rPr>
  </w:style>
  <w:style w:type="character" w:customStyle="1" w:styleId="ChapterHeadingChar">
    <w:name w:val="Chapter Heading Char"/>
    <w:basedOn w:val="DefaultParagraphFont"/>
    <w:uiPriority w:val="99"/>
    <w:rsid w:val="00822B52"/>
    <w:rPr>
      <w:rFonts w:ascii="Arial" w:hAnsi="Arial" w:cs="Times New Roman"/>
      <w:b/>
      <w:sz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uiPriority w:val="99"/>
    <w:rsid w:val="00822B52"/>
    <w:rPr>
      <w:rFonts w:ascii="Times New Roman" w:hAnsi="Times New Roman"/>
      <w:b/>
    </w:rPr>
  </w:style>
  <w:style w:type="character" w:customStyle="1" w:styleId="CharChar1">
    <w:name w:val="Char Char1"/>
    <w:basedOn w:val="DefaultParagraphFont"/>
    <w:uiPriority w:val="99"/>
    <w:rsid w:val="00822B52"/>
    <w:rPr>
      <w:rFonts w:ascii="Arial" w:hAnsi="Arial" w:cs="Times New Roman"/>
      <w:b/>
      <w:sz w:val="32"/>
      <w:lang w:val="en-US" w:eastAsia="en-US" w:bidi="ar-SA"/>
    </w:rPr>
  </w:style>
  <w:style w:type="character" w:customStyle="1" w:styleId="AbstractRun-inHeadingsChar">
    <w:name w:val="Abstract Run-in Headings Char"/>
    <w:basedOn w:val="CharChar1"/>
    <w:uiPriority w:val="99"/>
    <w:rsid w:val="00822B52"/>
    <w:rPr>
      <w:rFonts w:ascii="Arial" w:hAnsi="Arial" w:cs="Times New Roman"/>
      <w:b/>
      <w:sz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822B52"/>
    <w:rPr>
      <w:rFonts w:eastAsia="Times New Roman" w:cs="Times New Roman"/>
      <w:sz w:val="24"/>
      <w:lang w:val="en-US" w:eastAsia="en-US" w:bidi="ar-SA"/>
    </w:rPr>
  </w:style>
  <w:style w:type="paragraph" w:customStyle="1" w:styleId="TableofContents1">
    <w:name w:val="Table of Contents 1"/>
    <w:basedOn w:val="BodyText"/>
    <w:uiPriority w:val="99"/>
    <w:rsid w:val="00822B52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uiPriority w:val="99"/>
    <w:semiHidden/>
    <w:rsid w:val="00822B52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822B52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822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321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211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822B5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2B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321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22B5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822B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3211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822B52"/>
    <w:pPr>
      <w:spacing w:before="100" w:after="100"/>
    </w:pPr>
    <w:rPr>
      <w:rFonts w:ascii="Times New Roman" w:eastAsia="Times New Roman" w:hAnsi="Times New Roman"/>
      <w:szCs w:val="24"/>
    </w:rPr>
  </w:style>
  <w:style w:type="paragraph" w:customStyle="1" w:styleId="xl28">
    <w:name w:val="xl28"/>
    <w:basedOn w:val="Normal"/>
    <w:uiPriority w:val="99"/>
    <w:rsid w:val="00822B52"/>
    <w:pP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Default">
    <w:name w:val="Default"/>
    <w:rsid w:val="00822B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uiPriority w:val="99"/>
    <w:rsid w:val="004E42C9"/>
    <w:pPr>
      <w:keepNext/>
      <w:keepLines/>
      <w:spacing w:before="120"/>
    </w:pPr>
    <w:rPr>
      <w:rFonts w:ascii="Arial" w:eastAsia="Times New Roman" w:hAnsi="Arial" w:cs="Arial"/>
      <w:b/>
      <w:color w:val="000000"/>
      <w:sz w:val="32"/>
    </w:rPr>
  </w:style>
  <w:style w:type="paragraph" w:customStyle="1" w:styleId="CERexecsumtext">
    <w:name w:val="CER exec sum text"/>
    <w:basedOn w:val="Normal"/>
    <w:uiPriority w:val="99"/>
    <w:rsid w:val="00822B52"/>
    <w:pPr>
      <w:spacing w:before="60"/>
      <w:ind w:firstLine="360"/>
    </w:pPr>
    <w:rPr>
      <w:rFonts w:ascii="Arial" w:eastAsia="Times New Roman" w:hAnsi="Arial" w:cs="Arial"/>
      <w:color w:val="000000"/>
      <w:sz w:val="20"/>
    </w:rPr>
  </w:style>
  <w:style w:type="paragraph" w:customStyle="1" w:styleId="CERexecsumbullet2">
    <w:name w:val="CER exec sum bullet 2"/>
    <w:basedOn w:val="CERexecsumtext"/>
    <w:uiPriority w:val="99"/>
    <w:rsid w:val="00822B52"/>
    <w:pPr>
      <w:numPr>
        <w:numId w:val="1"/>
      </w:numPr>
    </w:pPr>
  </w:style>
  <w:style w:type="paragraph" w:customStyle="1" w:styleId="Title2">
    <w:name w:val="Title 2"/>
    <w:basedOn w:val="Normal"/>
    <w:uiPriority w:val="99"/>
    <w:rsid w:val="00822B52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822B5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uiPriority w:val="99"/>
    <w:rsid w:val="00822B52"/>
  </w:style>
  <w:style w:type="paragraph" w:customStyle="1" w:styleId="TextprovidedbyAHRQOCKT">
    <w:name w:val="Text provided by AHRQ OCKT"/>
    <w:basedOn w:val="CERexecsumtext"/>
    <w:uiPriority w:val="99"/>
    <w:rsid w:val="00822B52"/>
    <w:rPr>
      <w:color w:val="000080"/>
    </w:rPr>
  </w:style>
  <w:style w:type="paragraph" w:styleId="BodyTextIndent2">
    <w:name w:val="Body Text Indent 2"/>
    <w:basedOn w:val="Normal"/>
    <w:link w:val="BodyTextIndent2Char"/>
    <w:uiPriority w:val="99"/>
    <w:rsid w:val="00822B52"/>
    <w:pPr>
      <w:ind w:left="360"/>
    </w:pPr>
    <w:rPr>
      <w:rFonts w:ascii="Arial" w:eastAsia="MS Mincho" w:hAnsi="Arial"/>
      <w:b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A321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22B52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Cs/>
      <w:iCs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A3211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822B52"/>
    <w:rPr>
      <w:rFonts w:cs="Times New Roman"/>
      <w:color w:val="800080"/>
      <w:u w:val="single"/>
    </w:rPr>
  </w:style>
  <w:style w:type="character" w:customStyle="1" w:styleId="Heading1CharCharChar">
    <w:name w:val="Heading 1 Char Char Char"/>
    <w:basedOn w:val="DefaultParagraphFont"/>
    <w:uiPriority w:val="99"/>
    <w:rsid w:val="00822B52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ListBullet">
    <w:name w:val="List Bullet"/>
    <w:basedOn w:val="Normal"/>
    <w:uiPriority w:val="99"/>
    <w:rsid w:val="00822B52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Times New Roman" w:hAnsi="Tahoma"/>
      <w:iCs/>
      <w:sz w:val="22"/>
    </w:rPr>
  </w:style>
  <w:style w:type="character" w:styleId="CommentReference">
    <w:name w:val="annotation reference"/>
    <w:basedOn w:val="DefaultParagraphFont"/>
    <w:uiPriority w:val="99"/>
    <w:semiHidden/>
    <w:rsid w:val="00822B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2B52"/>
    <w:rPr>
      <w:rFonts w:ascii="Times New Roman" w:eastAsia="SimSun" w:hAnsi="Times New Roman"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3211"/>
    <w:rPr>
      <w:rFonts w:cs="Times New Roman"/>
      <w:sz w:val="20"/>
      <w:szCs w:val="20"/>
    </w:rPr>
  </w:style>
  <w:style w:type="character" w:styleId="LineNumber">
    <w:name w:val="line number"/>
    <w:basedOn w:val="DefaultParagraphFont"/>
    <w:uiPriority w:val="99"/>
    <w:rsid w:val="00822B52"/>
    <w:rPr>
      <w:rFonts w:cs="Times New Roman"/>
    </w:rPr>
  </w:style>
  <w:style w:type="paragraph" w:customStyle="1" w:styleId="xl23">
    <w:name w:val="xl23"/>
    <w:basedOn w:val="Normal"/>
    <w:uiPriority w:val="99"/>
    <w:rsid w:val="00822B52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uiPriority w:val="99"/>
    <w:rsid w:val="00822B52"/>
    <w:pPr>
      <w:keepNext/>
      <w:numPr>
        <w:numId w:val="2"/>
      </w:numPr>
      <w:spacing w:before="300" w:after="400"/>
      <w:outlineLvl w:val="0"/>
    </w:pPr>
    <w:rPr>
      <w:rFonts w:ascii="Arial" w:eastAsia="Times New Roman" w:hAnsi="Arial" w:cs="Arial"/>
      <w:bCs/>
      <w:kern w:val="32"/>
      <w:sz w:val="2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2B52"/>
    <w:rPr>
      <w:rFonts w:ascii="Times" w:eastAsia="Times" w:hAnsi="Times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3211"/>
    <w:rPr>
      <w:rFonts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22B52"/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A3211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822B5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22B52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822B52"/>
    <w:rPr>
      <w:rFonts w:cs="Times New Roman"/>
      <w:vertAlign w:val="superscript"/>
    </w:rPr>
  </w:style>
  <w:style w:type="character" w:customStyle="1" w:styleId="indent">
    <w:name w:val="indent"/>
    <w:basedOn w:val="DefaultParagraphFont"/>
    <w:uiPriority w:val="99"/>
    <w:rsid w:val="00822B5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22B52"/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A3211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822B52"/>
    <w:rPr>
      <w:rFonts w:ascii="Times New Roman" w:eastAsia="Times New Roman" w:hAnsi="Times New Roman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A3211"/>
    <w:rPr>
      <w:rFonts w:ascii="Cambria" w:hAnsi="Cambria" w:cs="Times New Roman"/>
      <w:sz w:val="24"/>
      <w:szCs w:val="24"/>
    </w:rPr>
  </w:style>
  <w:style w:type="paragraph" w:styleId="BlockText">
    <w:name w:val="Block Text"/>
    <w:basedOn w:val="Normal"/>
    <w:uiPriority w:val="99"/>
    <w:rsid w:val="00822B52"/>
    <w:pPr>
      <w:ind w:left="380" w:right="2368"/>
    </w:pPr>
    <w:rPr>
      <w:rFonts w:ascii="Arial" w:eastAsia="Times New Roman" w:hAnsi="Arial" w:cs="Arial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82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Courier New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A3211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rsid w:val="00822B52"/>
    <w:rPr>
      <w:rFonts w:ascii="Arial Unicode MS" w:eastAsia="Times New Roman" w:cs="Courier New"/>
      <w:sz w:val="20"/>
      <w:szCs w:val="20"/>
    </w:rPr>
  </w:style>
  <w:style w:type="paragraph" w:customStyle="1" w:styleId="text">
    <w:name w:val="text"/>
    <w:basedOn w:val="Normal"/>
    <w:uiPriority w:val="99"/>
    <w:rsid w:val="007E302E"/>
    <w:pPr>
      <w:spacing w:before="120"/>
      <w:ind w:firstLine="720"/>
    </w:pPr>
    <w:rPr>
      <w:rFonts w:ascii="Arial" w:eastAsia="Times New Roman" w:hAnsi="Arial"/>
      <w:szCs w:val="24"/>
    </w:rPr>
  </w:style>
  <w:style w:type="paragraph" w:customStyle="1" w:styleId="HeadingI">
    <w:name w:val="Heading I"/>
    <w:basedOn w:val="Normal"/>
    <w:uiPriority w:val="99"/>
    <w:rsid w:val="002E145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/>
      <w:b/>
      <w:sz w:val="28"/>
      <w:szCs w:val="28"/>
    </w:rPr>
  </w:style>
  <w:style w:type="paragraph" w:styleId="Revision">
    <w:name w:val="Revision"/>
    <w:hidden/>
    <w:uiPriority w:val="99"/>
    <w:semiHidden/>
    <w:rsid w:val="005065A6"/>
    <w:rPr>
      <w:sz w:val="24"/>
    </w:rPr>
  </w:style>
  <w:style w:type="paragraph" w:customStyle="1" w:styleId="ParagraphNoIndent">
    <w:name w:val="ParagraphNoIndent"/>
    <w:basedOn w:val="Normal"/>
    <w:qFormat/>
    <w:rsid w:val="00CE5E7F"/>
    <w:rPr>
      <w:rFonts w:ascii="Times New Roman" w:eastAsia="Times New Roman" w:hAnsi="Times New Roman"/>
      <w:color w:val="000000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89191B"/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89191B"/>
    <w:rPr>
      <w:rFonts w:ascii="Courier New" w:hAnsi="Courier New" w:cs="Courier New"/>
      <w:sz w:val="20"/>
      <w:szCs w:val="20"/>
    </w:rPr>
  </w:style>
  <w:style w:type="paragraph" w:customStyle="1" w:styleId="AHRQBODYTEXT">
    <w:name w:val="AHRQ BODY TEXT"/>
    <w:basedOn w:val="Normal"/>
    <w:link w:val="AHRQBODYTEXTChar"/>
    <w:rsid w:val="0089191B"/>
    <w:pPr>
      <w:ind w:firstLine="360"/>
    </w:pPr>
    <w:rPr>
      <w:rFonts w:ascii="Times New Roman" w:hAnsi="Times New Roman"/>
    </w:rPr>
  </w:style>
  <w:style w:type="character" w:customStyle="1" w:styleId="AHRQBODYTEXTChar">
    <w:name w:val="AHRQ BODY TEXT Char"/>
    <w:basedOn w:val="DefaultParagraphFont"/>
    <w:link w:val="AHRQBODYTEXT"/>
    <w:rsid w:val="0089191B"/>
    <w:rPr>
      <w:rFonts w:ascii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89191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191B"/>
    <w:rPr>
      <w:rFonts w:ascii="Courier New" w:hAnsi="Courier New" w:cs="Courier New"/>
      <w:sz w:val="20"/>
      <w:szCs w:val="20"/>
    </w:rPr>
  </w:style>
  <w:style w:type="paragraph" w:customStyle="1" w:styleId="ParagraphIndent">
    <w:name w:val="ParagraphIndent"/>
    <w:basedOn w:val="Normal"/>
    <w:uiPriority w:val="99"/>
    <w:qFormat/>
    <w:rsid w:val="00E164F6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KeyQuestion">
    <w:name w:val="KeyQuestion"/>
    <w:basedOn w:val="ParagraphIndent"/>
    <w:qFormat/>
    <w:rsid w:val="00E164F6"/>
    <w:pPr>
      <w:spacing w:before="240" w:after="60"/>
      <w:ind w:firstLine="0"/>
    </w:pPr>
    <w:rPr>
      <w:rFonts w:eastAsiaTheme="minorHAnsi"/>
      <w:sz w:val="28"/>
      <w:szCs w:val="24"/>
    </w:rPr>
  </w:style>
  <w:style w:type="paragraph" w:styleId="ListParagraph">
    <w:name w:val="List Paragraph"/>
    <w:basedOn w:val="Normal"/>
    <w:uiPriority w:val="34"/>
    <w:qFormat/>
    <w:rsid w:val="00FC7C13"/>
    <w:pPr>
      <w:ind w:left="720"/>
      <w:contextualSpacing/>
    </w:pPr>
    <w:rPr>
      <w:rFonts w:ascii="Arial" w:eastAsia="Times New Roman" w:hAnsi="Arial"/>
      <w:szCs w:val="24"/>
    </w:rPr>
  </w:style>
  <w:style w:type="table" w:styleId="TableGrid">
    <w:name w:val="Table Grid"/>
    <w:basedOn w:val="TableNormal"/>
    <w:uiPriority w:val="59"/>
    <w:rsid w:val="00B4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Heading">
    <w:name w:val="Level2Heading"/>
    <w:basedOn w:val="Normal"/>
    <w:qFormat/>
    <w:rsid w:val="00C80620"/>
    <w:pPr>
      <w:spacing w:before="240" w:after="60"/>
    </w:pPr>
    <w:rPr>
      <w:rFonts w:ascii="Times New Roman" w:eastAsia="Calibri" w:hAnsi="Times New Roman"/>
      <w:b/>
      <w:sz w:val="32"/>
      <w:szCs w:val="22"/>
    </w:rPr>
  </w:style>
  <w:style w:type="paragraph" w:customStyle="1" w:styleId="Level1Heading0">
    <w:name w:val="Level1Heading"/>
    <w:basedOn w:val="Normal"/>
    <w:qFormat/>
    <w:rsid w:val="002575A1"/>
    <w:pPr>
      <w:spacing w:before="240" w:after="60"/>
    </w:pPr>
    <w:rPr>
      <w:rFonts w:ascii="Arial" w:eastAsia="Calibri" w:hAnsi="Arial"/>
      <w:b/>
      <w:sz w:val="32"/>
      <w:szCs w:val="22"/>
    </w:rPr>
  </w:style>
  <w:style w:type="paragraph" w:customStyle="1" w:styleId="Level3">
    <w:name w:val="Level3"/>
    <w:basedOn w:val="text"/>
    <w:qFormat/>
    <w:rsid w:val="002575A1"/>
    <w:pPr>
      <w:spacing w:before="240"/>
      <w:ind w:firstLine="0"/>
    </w:pPr>
    <w:rPr>
      <w:rFonts w:cs="Arial"/>
      <w:b/>
      <w:sz w:val="28"/>
      <w:szCs w:val="28"/>
    </w:rPr>
  </w:style>
  <w:style w:type="paragraph" w:customStyle="1" w:styleId="TableTitle">
    <w:name w:val="TableTitle"/>
    <w:basedOn w:val="ParagraphIndent"/>
    <w:qFormat/>
    <w:rsid w:val="00B02BAE"/>
    <w:pPr>
      <w:ind w:firstLine="0"/>
    </w:pPr>
    <w:rPr>
      <w:rFonts w:ascii="Arial" w:eastAsia="Calibri" w:hAnsi="Arial"/>
      <w:b/>
      <w:sz w:val="20"/>
    </w:rPr>
  </w:style>
  <w:style w:type="paragraph" w:customStyle="1" w:styleId="TableColumnHeadings">
    <w:name w:val="TableColumnHeadings"/>
    <w:basedOn w:val="Normal"/>
    <w:qFormat/>
    <w:rsid w:val="00B02BAE"/>
    <w:rPr>
      <w:rFonts w:ascii="Arial" w:eastAsia="Calibri" w:hAnsi="Arial"/>
      <w:b/>
      <w:sz w:val="18"/>
      <w:szCs w:val="22"/>
    </w:rPr>
  </w:style>
  <w:style w:type="paragraph" w:customStyle="1" w:styleId="TableText">
    <w:name w:val="TableText"/>
    <w:basedOn w:val="TableColumnHeadings"/>
    <w:qFormat/>
    <w:rsid w:val="00B02BAE"/>
    <w:rPr>
      <w:b w:val="0"/>
    </w:rPr>
  </w:style>
  <w:style w:type="paragraph" w:customStyle="1" w:styleId="TableNote">
    <w:name w:val="TableNote"/>
    <w:basedOn w:val="TableText"/>
    <w:qFormat/>
    <w:rsid w:val="00B02BAE"/>
    <w:rPr>
      <w:rFonts w:ascii="Times New Roman" w:hAnsi="Times New Roman"/>
    </w:rPr>
  </w:style>
  <w:style w:type="character" w:customStyle="1" w:styleId="li-content">
    <w:name w:val="li-content"/>
    <w:basedOn w:val="DefaultParagraphFont"/>
    <w:rsid w:val="0084067E"/>
    <w:rPr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C0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22BA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22BA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ERTitle">
    <w:name w:val="CER Title"/>
    <w:basedOn w:val="Normal"/>
    <w:rsid w:val="005E7286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294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88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10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2885">
                      <w:marLeft w:val="121"/>
                      <w:marRight w:val="1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4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72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77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17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5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407">
                      <w:marLeft w:val="121"/>
                      <w:marRight w:val="1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0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6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2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linicaltrialsregister.eu/ctr-search/trial/2007-005612-91/A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linicaltrials.gov/ct2/show/NCT01199588" TargetMode="External"/><Relationship Id="rId17" Type="http://schemas.openxmlformats.org/officeDocument/2006/relationships/hyperlink" Target="http://apps.who.int/trialsearch/Trial.aspx?TrialID=CTRI/2011/09/0019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linicaltrialsregister.eu/ctr-search/trial/2005-001551-38/G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inicaltrials.gov/ct2/show/NCT0042517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linicaltrials.gov/ct2/show/NCT01567150" TargetMode="External"/><Relationship Id="rId10" Type="http://schemas.openxmlformats.org/officeDocument/2006/relationships/hyperlink" Target="http://clinicaltrials.gov/ct2/show/NCT0072023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linicaltrials.gov/ct2/show/NCT00909870" TargetMode="External"/><Relationship Id="rId14" Type="http://schemas.openxmlformats.org/officeDocument/2006/relationships/hyperlink" Target="http://clinicaltrials.gov/ct2/show/NCT013191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ded\Deskto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B9874-3AF8-4949-AB11-396ED28F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9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Johns Hopkins School of Public Health</Company>
  <LinksUpToDate>false</LinksUpToDate>
  <CharactersWithSpaces>9315</CharactersWithSpaces>
  <SharedDoc>false</SharedDoc>
  <HLinks>
    <vt:vector size="36" baseType="variant">
      <vt:variant>
        <vt:i4>5111839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6225947</vt:i4>
      </vt:variant>
      <vt:variant>
        <vt:i4>53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50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7340063</vt:i4>
      </vt:variant>
      <vt:variant>
        <vt:i4>47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5111839</vt:i4>
      </vt:variant>
      <vt:variant>
        <vt:i4>42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9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reided</dc:creator>
  <cp:lastModifiedBy>Priyanka Pawar</cp:lastModifiedBy>
  <cp:revision>2</cp:revision>
  <cp:lastPrinted>2013-01-08T16:33:00Z</cp:lastPrinted>
  <dcterms:created xsi:type="dcterms:W3CDTF">2014-01-31T10:26:00Z</dcterms:created>
  <dcterms:modified xsi:type="dcterms:W3CDTF">2014-01-31T10:26:00Z</dcterms:modified>
</cp:coreProperties>
</file>