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4" w:rsidRDefault="006F7B64" w:rsidP="006F7B64">
      <w:pPr>
        <w:pStyle w:val="Caption"/>
        <w:rPr>
          <w:rFonts w:ascii="Arial" w:hAnsi="Arial" w:cs="Arial"/>
          <w:b w:val="0"/>
        </w:rPr>
      </w:pPr>
      <w:bookmarkStart w:id="0" w:name="_Ref310520144"/>
      <w:r w:rsidRPr="00C60378">
        <w:rPr>
          <w:rFonts w:ascii="Arial" w:hAnsi="Arial" w:cs="Arial"/>
        </w:rPr>
        <w:t xml:space="preserve">Table </w:t>
      </w:r>
      <w:r>
        <w:rPr>
          <w:rFonts w:ascii="Arial" w:hAnsi="Arial" w:cs="Arial"/>
          <w:noProof/>
        </w:rPr>
        <w:t>47</w:t>
      </w:r>
      <w:r w:rsidRPr="00C60378">
        <w:rPr>
          <w:rFonts w:ascii="Arial" w:hAnsi="Arial" w:cs="Arial"/>
        </w:rPr>
        <w:t>. Patient characteristics–perphenazine versus risperidone</w:t>
      </w:r>
      <w:bookmarkEnd w:id="0"/>
      <w:r w:rsidRPr="00BD75EA">
        <w:rPr>
          <w:rFonts w:ascii="Arial" w:eastAsia="Times New Roman" w:hAnsi="Arial" w:cs="Arial"/>
          <w:b w:val="0"/>
          <w:color w:val="000000"/>
        </w:rPr>
        <w:t xml:space="preserve"> </w:t>
      </w:r>
      <w:r w:rsidRPr="00BD75EA">
        <w:rPr>
          <w:rFonts w:ascii="Arial" w:hAnsi="Arial" w:cs="Arial"/>
          <w:b w:val="0"/>
        </w:rPr>
        <w:tab/>
      </w:r>
    </w:p>
    <w:tbl>
      <w:tblPr>
        <w:tblW w:w="12885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4"/>
      </w:tblGrid>
      <w:tr w:rsidR="006F7B64" w:rsidRPr="00BD75E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DC0C63" w:rsidRDefault="006F7B64" w:rsidP="00CB799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4C301A">
              <w:rPr>
                <w:rFonts w:ascii="Arial" w:hAnsi="Arial" w:cs="Arial"/>
                <w:b/>
                <w:noProof/>
                <w:sz w:val="18"/>
                <w:szCs w:val="18"/>
              </w:rPr>
              <w:t>Ascher-Svanum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et al. </w:t>
            </w:r>
            <w:r w:rsidRPr="004C301A">
              <w:rPr>
                <w:rFonts w:ascii="Arial" w:hAnsi="Arial" w:cs="Arial"/>
                <w:b/>
                <w:noProof/>
                <w:sz w:val="18"/>
                <w:szCs w:val="18"/>
              </w:rPr>
              <w:t>2008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131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741F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Schizophrenia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>DSM IV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May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>98 to Sep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  <w:r w:rsidRPr="00741F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>(n = 21)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Mixed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USA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Multiple sources (NR)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Washout period performed: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NA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Run-in</w:t>
            </w: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phase performed: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Followup period: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12 mo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1F4D">
              <w:rPr>
                <w:rFonts w:ascii="Arial" w:hAnsi="Arial" w:cs="Arial"/>
                <w:sz w:val="18"/>
                <w:szCs w:val="18"/>
              </w:rPr>
              <w:t>aged &gt;18 years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741F4D">
              <w:rPr>
                <w:rFonts w:ascii="Arial" w:hAnsi="Arial" w:cs="Arial"/>
                <w:sz w:val="18"/>
                <w:szCs w:val="18"/>
              </w:rPr>
              <w:t xml:space="preserve"> DSM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41F4D">
              <w:rPr>
                <w:rFonts w:ascii="Arial" w:hAnsi="Arial" w:cs="Arial"/>
                <w:sz w:val="18"/>
                <w:szCs w:val="18"/>
              </w:rPr>
              <w:t xml:space="preserve">IV criteria for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41F4D">
              <w:rPr>
                <w:rFonts w:ascii="Arial" w:hAnsi="Arial" w:cs="Arial"/>
                <w:sz w:val="18"/>
                <w:szCs w:val="18"/>
              </w:rPr>
              <w:t>z, schizoaffective or schizophreniform disorders based on the SCID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741F4D">
              <w:rPr>
                <w:rFonts w:ascii="Arial" w:hAnsi="Arial" w:cs="Arial"/>
                <w:sz w:val="18"/>
                <w:szCs w:val="18"/>
              </w:rPr>
              <w:t xml:space="preserve"> minimum score of 18 on BPRS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41F4D">
              <w:rPr>
                <w:rFonts w:ascii="Arial" w:hAnsi="Arial" w:cs="Arial"/>
                <w:sz w:val="18"/>
                <w:szCs w:val="18"/>
              </w:rPr>
              <w:t>serious or unstable physical illnesses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741F4D">
              <w:rPr>
                <w:rFonts w:ascii="Arial" w:hAnsi="Arial" w:cs="Arial"/>
                <w:sz w:val="18"/>
                <w:szCs w:val="18"/>
              </w:rPr>
              <w:t xml:space="preserve"> high risk of suicide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741F4D">
              <w:rPr>
                <w:rFonts w:ascii="Arial" w:hAnsi="Arial" w:cs="Arial"/>
                <w:sz w:val="18"/>
                <w:szCs w:val="18"/>
              </w:rPr>
              <w:t xml:space="preserve"> lactating or pregnant women and individuals with medical conditions contraindicating use of any study medication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44.2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±11.90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28/48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(58.3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27/48(52.3%)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28.9±31.90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PANSS (mean±SD): 81.0±18.9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42.00±11.80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130/217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(60.0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118/217 (54.3%)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32.4±12.20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PANSS (mean±SD): 87.40±20.70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Perphenazine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Olanzapine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41F4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741F4D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741F4D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6F7B64" w:rsidRPr="00C60378" w:rsidRDefault="006F7B64" w:rsidP="006F7B64">
      <w:pPr>
        <w:rPr>
          <w:rFonts w:ascii="Arial" w:hAnsi="Arial" w:cs="Arial"/>
          <w:b/>
          <w:bCs/>
          <w:sz w:val="20"/>
          <w:lang w:val="en-CA"/>
        </w:rPr>
      </w:pPr>
      <w:r>
        <w:rPr>
          <w:rFonts w:ascii="Arial" w:hAnsi="Arial" w:cs="Arial"/>
          <w:b/>
          <w:bCs/>
          <w:sz w:val="20"/>
          <w:lang w:val="en-CA"/>
        </w:rPr>
        <w:br w:type="page"/>
      </w:r>
      <w:r w:rsidRPr="00704BEB">
        <w:rPr>
          <w:rFonts w:ascii="Arial" w:hAnsi="Arial" w:cs="Arial"/>
          <w:b/>
          <w:bCs/>
          <w:sz w:val="20"/>
          <w:lang w:val="en-CA"/>
        </w:rPr>
        <w:lastRenderedPageBreak/>
        <w:t>Table 47. Patient characteristics–perphenazine versus risperidone</w:t>
      </w:r>
      <w:r w:rsidRPr="00C60378">
        <w:rPr>
          <w:rFonts w:ascii="Arial" w:hAnsi="Arial" w:cs="Arial"/>
          <w:b/>
          <w:bCs/>
          <w:sz w:val="20"/>
          <w:lang w:val="en-CA"/>
        </w:rPr>
        <w:t xml:space="preserve"> (continued)</w:t>
      </w:r>
    </w:p>
    <w:tbl>
      <w:tblPr>
        <w:tblW w:w="12885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4"/>
      </w:tblGrid>
      <w:tr w:rsidR="006F7B64" w:rsidRPr="00BE6E0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Lieberman et al. 2005</w:t>
            </w:r>
            <w:r w:rsidRPr="00034DD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Schizophrenia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DSM IV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01 to Dec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  <w:r w:rsidRPr="00BD75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(n = 57)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Outpatient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USA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Multiple sources (AstraZeneca, Bristol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Myers Squibb, Forest, Janssen, Eli Lilly, Otsuka, Pfizer, Zenith Goldline, Schering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Plough, and Novartis)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Washout period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Followup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18 mo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Age 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65 yrs; Dx of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; able to take oral AP medication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Schizoaffective disorder, mental retardation, other cognitive disorders; Hx of serious adverse reactions to study drugs; had only one schizophrenic episode; Hx of treatment resistance; pregnant or breast feeding; other serious and unstable medical condition.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40.00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11.10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199/261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(76.3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152/261 (58.2%)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74.3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18.1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40.80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10.80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244/336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72.6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196/336 (58.3%)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76.1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18.2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G3: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40.90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11.20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255/337 (75.7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213/337 (63.2%)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75.7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16.9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G4: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40.60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11.30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253/341 (74.2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204/301 (59.8%)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w:t>76.4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16.6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G5: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40.10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11.00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129/185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(69.7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109/185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58.9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75.4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lastRenderedPageBreak/>
              <w:t>G1: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Classification: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FGA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Drug: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Perphenazine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Dosage: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8–32mg/d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Olanzapine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7.5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30mg/d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G3: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Classification: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SGA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Drug: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Quetiapine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Dosage: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200–800mg/d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G4: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Risperidone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1.5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6.0mg/d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G5: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Ziprasidone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160mg/d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F7B64" w:rsidRPr="001771FD" w:rsidRDefault="006F7B64" w:rsidP="006F7B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AP = antipsychotic; BID</w:t>
      </w:r>
      <w:r w:rsidRPr="003C4153">
        <w:rPr>
          <w:rFonts w:ascii="Times New Roman" w:hAnsi="Times New Roman"/>
          <w:sz w:val="18"/>
          <w:szCs w:val="18"/>
        </w:rPr>
        <w:t xml:space="preserve">  = Twice daily; </w:t>
      </w:r>
      <w:r>
        <w:rPr>
          <w:rFonts w:ascii="Times New Roman" w:hAnsi="Times New Roman"/>
          <w:sz w:val="18"/>
          <w:szCs w:val="18"/>
        </w:rPr>
        <w:t>BL = baseline; BPRS = Brief Psychiatric Rating Scale; CGI = Clinical Global Impressions; d = day; DSM = Diagnostic and Statistical Manual of Mental Disorders; DX = diagnosis;</w:t>
      </w:r>
      <w:r w:rsidRPr="001347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FGA = first-generation antipsychotic; Hx = history; mg = milligram; n = number; NA = not applicable; NR = not reported; </w:t>
      </w:r>
      <w:r w:rsidRPr="003C4153">
        <w:rPr>
          <w:rFonts w:ascii="Times New Roman" w:hAnsi="Times New Roman"/>
          <w:sz w:val="18"/>
          <w:szCs w:val="18"/>
        </w:rPr>
        <w:t>PANSS  = Positive and Negative Syndrome Scale;</w:t>
      </w:r>
      <w:r>
        <w:rPr>
          <w:rFonts w:ascii="Times New Roman" w:hAnsi="Times New Roman"/>
          <w:sz w:val="18"/>
          <w:szCs w:val="18"/>
        </w:rPr>
        <w:t xml:space="preserve"> RCT = randomized controlled trial; SD = standard deviation; SGA = second-generation antipsychotic; Sz = schizophrenia</w:t>
      </w:r>
      <w:r w:rsidRPr="000F0304">
        <w:rPr>
          <w:rFonts w:ascii="Times New Roman" w:hAnsi="Times New Roman"/>
          <w:sz w:val="18"/>
          <w:szCs w:val="18"/>
        </w:rPr>
        <w:t>;</w:t>
      </w:r>
      <w:r>
        <w:rPr>
          <w:rFonts w:ascii="Times New Roman" w:hAnsi="Times New Roman"/>
          <w:sz w:val="18"/>
          <w:szCs w:val="18"/>
        </w:rPr>
        <w:t xml:space="preserve"> wk = week; yr = year</w:t>
      </w:r>
    </w:p>
    <w:p w:rsidR="006F7B64" w:rsidRDefault="006F7B64" w:rsidP="006F7B64">
      <w:pPr>
        <w:tabs>
          <w:tab w:val="left" w:pos="2209"/>
          <w:tab w:val="left" w:pos="5611"/>
          <w:tab w:val="left" w:pos="7655"/>
          <w:tab w:val="left" w:pos="9013"/>
        </w:tabs>
        <w:ind w:left="97"/>
        <w:rPr>
          <w:rFonts w:ascii="Arial" w:hAnsi="Arial" w:cs="Arial"/>
          <w:b/>
          <w:sz w:val="20"/>
        </w:rPr>
      </w:pPr>
    </w:p>
    <w:p w:rsidR="006F7B64" w:rsidRPr="00BD75EA" w:rsidRDefault="006F7B64" w:rsidP="006F7B64">
      <w:pPr>
        <w:tabs>
          <w:tab w:val="left" w:pos="2209"/>
          <w:tab w:val="left" w:pos="5611"/>
          <w:tab w:val="left" w:pos="7655"/>
          <w:tab w:val="left" w:pos="9013"/>
        </w:tabs>
        <w:ind w:left="97"/>
        <w:rPr>
          <w:rFonts w:ascii="Arial" w:hAnsi="Arial" w:cs="Arial"/>
          <w:b/>
          <w:bCs/>
          <w:i/>
          <w:iCs/>
          <w:color w:val="000000"/>
          <w:sz w:val="20"/>
        </w:rPr>
      </w:pPr>
      <w:r w:rsidRPr="00BD75EA">
        <w:rPr>
          <w:rFonts w:ascii="Arial" w:hAnsi="Arial" w:cs="Arial"/>
          <w:b/>
          <w:bCs/>
          <w:i/>
          <w:iCs/>
          <w:color w:val="000000"/>
          <w:sz w:val="20"/>
        </w:rPr>
        <w:tab/>
      </w:r>
      <w:r w:rsidRPr="00BD75EA">
        <w:rPr>
          <w:rFonts w:ascii="Arial" w:hAnsi="Arial" w:cs="Arial"/>
          <w:b/>
          <w:bCs/>
          <w:i/>
          <w:iCs/>
          <w:color w:val="000000"/>
          <w:sz w:val="20"/>
        </w:rPr>
        <w:tab/>
      </w:r>
    </w:p>
    <w:p w:rsidR="006F7B64" w:rsidRDefault="006F7B64" w:rsidP="0095323C">
      <w:pPr>
        <w:pStyle w:val="Caption"/>
      </w:pPr>
    </w:p>
    <w:sectPr w:rsidR="006F7B64" w:rsidSect="00BA0D20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FE" w:rsidRDefault="00FB40FE">
      <w:r>
        <w:separator/>
      </w:r>
    </w:p>
  </w:endnote>
  <w:endnote w:type="continuationSeparator" w:id="0">
    <w:p w:rsidR="00FB40FE" w:rsidRDefault="00FB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88"/>
      <w:docPartObj>
        <w:docPartGallery w:val="Page Numbers (Bottom of Page)"/>
        <w:docPartUnique/>
      </w:docPartObj>
    </w:sdtPr>
    <w:sdtContent>
      <w:p w:rsidR="001879CC" w:rsidRDefault="000E456A">
        <w:pPr>
          <w:pStyle w:val="Footer"/>
          <w:spacing w:before="0" w:after="0"/>
          <w:jc w:val="center"/>
        </w:pPr>
        <w:r>
          <w:rPr>
            <w:rFonts w:ascii="Times New Roman" w:hAnsi="Times New Roman"/>
            <w:sz w:val="24"/>
          </w:rPr>
          <w:t>H</w:t>
        </w:r>
        <w:r w:rsidR="001879CC">
          <w:rPr>
            <w:rFonts w:ascii="Times New Roman" w:hAnsi="Times New Roman"/>
            <w:sz w:val="24"/>
          </w:rPr>
          <w:t>-</w:t>
        </w:r>
        <w:r w:rsidR="00112175" w:rsidRPr="00EB4084">
          <w:rPr>
            <w:rFonts w:ascii="Times New Roman" w:hAnsi="Times New Roman"/>
            <w:sz w:val="24"/>
          </w:rPr>
          <w:fldChar w:fldCharType="begin"/>
        </w:r>
        <w:r w:rsidR="001879CC" w:rsidRPr="00EB4084">
          <w:rPr>
            <w:rFonts w:ascii="Times New Roman" w:hAnsi="Times New Roman"/>
            <w:sz w:val="24"/>
          </w:rPr>
          <w:instrText xml:space="preserve"> PAGE   \* MERGEFORMAT </w:instrText>
        </w:r>
        <w:r w:rsidR="00112175" w:rsidRPr="00EB4084">
          <w:rPr>
            <w:rFonts w:ascii="Times New Roman" w:hAnsi="Times New Roman"/>
            <w:sz w:val="24"/>
          </w:rPr>
          <w:fldChar w:fldCharType="separate"/>
        </w:r>
        <w:r w:rsidR="00BA0D20">
          <w:rPr>
            <w:rFonts w:ascii="Times New Roman" w:hAnsi="Times New Roman"/>
            <w:noProof/>
            <w:sz w:val="24"/>
          </w:rPr>
          <w:t>129</w:t>
        </w:r>
        <w:r w:rsidR="00112175" w:rsidRPr="00EB4084">
          <w:rPr>
            <w:rFonts w:ascii="Times New Roman" w:hAnsi="Times New Roman"/>
            <w:sz w:val="24"/>
          </w:rPr>
          <w:fldChar w:fldCharType="end"/>
        </w:r>
      </w:p>
    </w:sdtContent>
  </w:sdt>
  <w:p w:rsidR="001879CC" w:rsidRDefault="001879CC" w:rsidP="00CB79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CC" w:rsidRDefault="001879CC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FE" w:rsidRDefault="00FB40FE">
      <w:r>
        <w:separator/>
      </w:r>
    </w:p>
  </w:footnote>
  <w:footnote w:type="continuationSeparator" w:id="0">
    <w:p w:rsidR="00FB40FE" w:rsidRDefault="00FB4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9D"/>
    <w:multiLevelType w:val="hybridMultilevel"/>
    <w:tmpl w:val="8C4CCC60"/>
    <w:lvl w:ilvl="0" w:tplc="0B2A99E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224"/>
    <w:multiLevelType w:val="hybridMultilevel"/>
    <w:tmpl w:val="FBB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28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677C"/>
    <w:multiLevelType w:val="hybridMultilevel"/>
    <w:tmpl w:val="82BAC086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F8B0C15"/>
    <w:multiLevelType w:val="hybridMultilevel"/>
    <w:tmpl w:val="569E710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280676E"/>
    <w:multiLevelType w:val="hybridMultilevel"/>
    <w:tmpl w:val="63E0F7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E457E1"/>
    <w:multiLevelType w:val="hybridMultilevel"/>
    <w:tmpl w:val="9F561016"/>
    <w:lvl w:ilvl="0" w:tplc="6524A5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15A061D3"/>
    <w:multiLevelType w:val="hybridMultilevel"/>
    <w:tmpl w:val="64D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1F1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44FA3"/>
    <w:multiLevelType w:val="hybridMultilevel"/>
    <w:tmpl w:val="F25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FC0"/>
    <w:multiLevelType w:val="hybridMultilevel"/>
    <w:tmpl w:val="0AF2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01E1"/>
    <w:multiLevelType w:val="hybridMultilevel"/>
    <w:tmpl w:val="A6220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B62"/>
    <w:multiLevelType w:val="hybridMultilevel"/>
    <w:tmpl w:val="CB7CDD1A"/>
    <w:lvl w:ilvl="0" w:tplc="D8DE5C74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16D0"/>
    <w:multiLevelType w:val="hybridMultilevel"/>
    <w:tmpl w:val="2CA2C8DC"/>
    <w:lvl w:ilvl="0" w:tplc="201C48C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F4C"/>
    <w:multiLevelType w:val="hybridMultilevel"/>
    <w:tmpl w:val="C2C45394"/>
    <w:lvl w:ilvl="0" w:tplc="8F6A4224">
      <w:start w:val="1"/>
      <w:numFmt w:val="decimal"/>
      <w:lvlText w:val="%1."/>
      <w:lvlJc w:val="left"/>
      <w:pPr>
        <w:ind w:left="2070" w:hanging="1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77D6552"/>
    <w:multiLevelType w:val="hybridMultilevel"/>
    <w:tmpl w:val="CD78F4FE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D11C2A"/>
    <w:multiLevelType w:val="hybridMultilevel"/>
    <w:tmpl w:val="4AF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5F1B"/>
    <w:multiLevelType w:val="hybridMultilevel"/>
    <w:tmpl w:val="9A8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F0818"/>
    <w:multiLevelType w:val="hybridMultilevel"/>
    <w:tmpl w:val="D38E7CB8"/>
    <w:lvl w:ilvl="0" w:tplc="2C8663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3A6B"/>
    <w:multiLevelType w:val="hybridMultilevel"/>
    <w:tmpl w:val="9CACED9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53941F83"/>
    <w:multiLevelType w:val="hybridMultilevel"/>
    <w:tmpl w:val="199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702E"/>
    <w:multiLevelType w:val="hybridMultilevel"/>
    <w:tmpl w:val="C54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C29"/>
    <w:multiLevelType w:val="hybridMultilevel"/>
    <w:tmpl w:val="FF9E09EC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A2D14"/>
    <w:multiLevelType w:val="hybridMultilevel"/>
    <w:tmpl w:val="0B2847CC"/>
    <w:lvl w:ilvl="0" w:tplc="10090019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DBB1530"/>
    <w:multiLevelType w:val="hybridMultilevel"/>
    <w:tmpl w:val="F0D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7692"/>
    <w:multiLevelType w:val="hybridMultilevel"/>
    <w:tmpl w:val="29AE56B0"/>
    <w:lvl w:ilvl="0" w:tplc="AE4C30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A4475"/>
    <w:multiLevelType w:val="hybridMultilevel"/>
    <w:tmpl w:val="247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95B06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14B5D"/>
    <w:multiLevelType w:val="hybridMultilevel"/>
    <w:tmpl w:val="022CD0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7A74C80"/>
    <w:multiLevelType w:val="hybridMultilevel"/>
    <w:tmpl w:val="784A0DB4"/>
    <w:lvl w:ilvl="0" w:tplc="4EDCD1EA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50D3DE1"/>
    <w:multiLevelType w:val="hybridMultilevel"/>
    <w:tmpl w:val="4FFA9426"/>
    <w:lvl w:ilvl="0" w:tplc="F876524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96C7E"/>
    <w:multiLevelType w:val="hybridMultilevel"/>
    <w:tmpl w:val="388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15934"/>
    <w:multiLevelType w:val="hybridMultilevel"/>
    <w:tmpl w:val="EB7E068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5D34B0"/>
    <w:multiLevelType w:val="multilevel"/>
    <w:tmpl w:val="CA16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A8167CD"/>
    <w:multiLevelType w:val="hybridMultilevel"/>
    <w:tmpl w:val="058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B15"/>
    <w:multiLevelType w:val="hybridMultilevel"/>
    <w:tmpl w:val="9544D2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>
    <w:nsid w:val="7BDC69C8"/>
    <w:multiLevelType w:val="hybridMultilevel"/>
    <w:tmpl w:val="B5B0A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32"/>
  </w:num>
  <w:num w:numId="5">
    <w:abstractNumId w:val="0"/>
  </w:num>
  <w:num w:numId="6">
    <w:abstractNumId w:val="14"/>
  </w:num>
  <w:num w:numId="7">
    <w:abstractNumId w:val="25"/>
  </w:num>
  <w:num w:numId="8">
    <w:abstractNumId w:val="15"/>
  </w:num>
  <w:num w:numId="9">
    <w:abstractNumId w:val="35"/>
  </w:num>
  <w:num w:numId="10">
    <w:abstractNumId w:val="33"/>
  </w:num>
  <w:num w:numId="11">
    <w:abstractNumId w:val="26"/>
  </w:num>
  <w:num w:numId="12">
    <w:abstractNumId w:val="31"/>
  </w:num>
  <w:num w:numId="13">
    <w:abstractNumId w:val="34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38"/>
  </w:num>
  <w:num w:numId="19">
    <w:abstractNumId w:val="30"/>
  </w:num>
  <w:num w:numId="20">
    <w:abstractNumId w:val="9"/>
  </w:num>
  <w:num w:numId="21">
    <w:abstractNumId w:val="12"/>
  </w:num>
  <w:num w:numId="22">
    <w:abstractNumId w:val="39"/>
  </w:num>
  <w:num w:numId="23">
    <w:abstractNumId w:val="1"/>
  </w:num>
  <w:num w:numId="24">
    <w:abstractNumId w:val="28"/>
  </w:num>
  <w:num w:numId="25">
    <w:abstractNumId w:val="17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  <w:num w:numId="30">
    <w:abstractNumId w:val="37"/>
  </w:num>
  <w:num w:numId="31">
    <w:abstractNumId w:val="20"/>
  </w:num>
  <w:num w:numId="32">
    <w:abstractNumId w:val="10"/>
  </w:num>
  <w:num w:numId="33">
    <w:abstractNumId w:val="27"/>
  </w:num>
  <w:num w:numId="34">
    <w:abstractNumId w:val="13"/>
  </w:num>
  <w:num w:numId="35">
    <w:abstractNumId w:val="2"/>
  </w:num>
  <w:num w:numId="36">
    <w:abstractNumId w:val="8"/>
  </w:num>
  <w:num w:numId="37">
    <w:abstractNumId w:val="29"/>
  </w:num>
  <w:num w:numId="38">
    <w:abstractNumId w:val="24"/>
  </w:num>
  <w:num w:numId="39">
    <w:abstractNumId w:val="11"/>
  </w:num>
  <w:num w:numId="4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Reference Manager\Output Styles\AHRQ Vancouver_incl_PMID_23Nov10.os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nuscript - adult antipsychotics&lt;/item&gt;&lt;/Libraries&gt;&lt;/Databases&gt;"/>
  </w:docVars>
  <w:rsids>
    <w:rsidRoot w:val="009E2C32"/>
    <w:rsid w:val="000004D0"/>
    <w:rsid w:val="00000C82"/>
    <w:rsid w:val="0000164E"/>
    <w:rsid w:val="00002002"/>
    <w:rsid w:val="00002370"/>
    <w:rsid w:val="000024DB"/>
    <w:rsid w:val="00002FDD"/>
    <w:rsid w:val="00003FF3"/>
    <w:rsid w:val="0000411D"/>
    <w:rsid w:val="00004C22"/>
    <w:rsid w:val="000058ED"/>
    <w:rsid w:val="00005A83"/>
    <w:rsid w:val="00005B24"/>
    <w:rsid w:val="00005CDA"/>
    <w:rsid w:val="00006185"/>
    <w:rsid w:val="000109F4"/>
    <w:rsid w:val="0001359F"/>
    <w:rsid w:val="00013CC5"/>
    <w:rsid w:val="00014888"/>
    <w:rsid w:val="00014B7F"/>
    <w:rsid w:val="00015CAF"/>
    <w:rsid w:val="000162CD"/>
    <w:rsid w:val="0002019F"/>
    <w:rsid w:val="0002164A"/>
    <w:rsid w:val="00021EE0"/>
    <w:rsid w:val="000220C0"/>
    <w:rsid w:val="00023359"/>
    <w:rsid w:val="000248A7"/>
    <w:rsid w:val="00024950"/>
    <w:rsid w:val="00024CE1"/>
    <w:rsid w:val="000255AC"/>
    <w:rsid w:val="000262AC"/>
    <w:rsid w:val="0002650F"/>
    <w:rsid w:val="00027254"/>
    <w:rsid w:val="000272A9"/>
    <w:rsid w:val="0003000A"/>
    <w:rsid w:val="0003082C"/>
    <w:rsid w:val="000332B6"/>
    <w:rsid w:val="0003407F"/>
    <w:rsid w:val="000347BF"/>
    <w:rsid w:val="00034B17"/>
    <w:rsid w:val="00035795"/>
    <w:rsid w:val="00036EEC"/>
    <w:rsid w:val="00037BDC"/>
    <w:rsid w:val="000407B1"/>
    <w:rsid w:val="000408A6"/>
    <w:rsid w:val="000426FD"/>
    <w:rsid w:val="000429C2"/>
    <w:rsid w:val="00042C66"/>
    <w:rsid w:val="00042D91"/>
    <w:rsid w:val="00043969"/>
    <w:rsid w:val="00043B53"/>
    <w:rsid w:val="00043D5B"/>
    <w:rsid w:val="00045E48"/>
    <w:rsid w:val="00045EE6"/>
    <w:rsid w:val="000462A6"/>
    <w:rsid w:val="00046BC3"/>
    <w:rsid w:val="00046FC3"/>
    <w:rsid w:val="00050FEB"/>
    <w:rsid w:val="00051F1F"/>
    <w:rsid w:val="000520F9"/>
    <w:rsid w:val="000527E2"/>
    <w:rsid w:val="00052891"/>
    <w:rsid w:val="00052D5F"/>
    <w:rsid w:val="00056079"/>
    <w:rsid w:val="0005764E"/>
    <w:rsid w:val="000623E3"/>
    <w:rsid w:val="00063C7F"/>
    <w:rsid w:val="000649C8"/>
    <w:rsid w:val="00064B0A"/>
    <w:rsid w:val="00067552"/>
    <w:rsid w:val="00071809"/>
    <w:rsid w:val="00071C7D"/>
    <w:rsid w:val="000723FC"/>
    <w:rsid w:val="000727C8"/>
    <w:rsid w:val="000729A1"/>
    <w:rsid w:val="00073816"/>
    <w:rsid w:val="00074CF4"/>
    <w:rsid w:val="00076A46"/>
    <w:rsid w:val="00080ECA"/>
    <w:rsid w:val="000824E4"/>
    <w:rsid w:val="00082F6B"/>
    <w:rsid w:val="000832AC"/>
    <w:rsid w:val="000836A0"/>
    <w:rsid w:val="00083C02"/>
    <w:rsid w:val="00083C9A"/>
    <w:rsid w:val="0008485F"/>
    <w:rsid w:val="00085AE6"/>
    <w:rsid w:val="00085D77"/>
    <w:rsid w:val="00086174"/>
    <w:rsid w:val="00086BB9"/>
    <w:rsid w:val="00092744"/>
    <w:rsid w:val="00092F2F"/>
    <w:rsid w:val="000937A1"/>
    <w:rsid w:val="00095689"/>
    <w:rsid w:val="00096126"/>
    <w:rsid w:val="00096A55"/>
    <w:rsid w:val="000A02C6"/>
    <w:rsid w:val="000A126C"/>
    <w:rsid w:val="000A14D1"/>
    <w:rsid w:val="000A196C"/>
    <w:rsid w:val="000A1B4C"/>
    <w:rsid w:val="000A3171"/>
    <w:rsid w:val="000A37DA"/>
    <w:rsid w:val="000A38BD"/>
    <w:rsid w:val="000A3EBD"/>
    <w:rsid w:val="000A4E22"/>
    <w:rsid w:val="000A5811"/>
    <w:rsid w:val="000A6157"/>
    <w:rsid w:val="000A621C"/>
    <w:rsid w:val="000A7F1C"/>
    <w:rsid w:val="000A7F6A"/>
    <w:rsid w:val="000B09CC"/>
    <w:rsid w:val="000B16BC"/>
    <w:rsid w:val="000B2095"/>
    <w:rsid w:val="000B21A7"/>
    <w:rsid w:val="000B29DC"/>
    <w:rsid w:val="000B2B1A"/>
    <w:rsid w:val="000B33D0"/>
    <w:rsid w:val="000B37BE"/>
    <w:rsid w:val="000B45AF"/>
    <w:rsid w:val="000B5EFB"/>
    <w:rsid w:val="000B668D"/>
    <w:rsid w:val="000B6D50"/>
    <w:rsid w:val="000B6E38"/>
    <w:rsid w:val="000B6EBC"/>
    <w:rsid w:val="000C1ECD"/>
    <w:rsid w:val="000C239C"/>
    <w:rsid w:val="000C493D"/>
    <w:rsid w:val="000C4A0E"/>
    <w:rsid w:val="000C4BC5"/>
    <w:rsid w:val="000C7006"/>
    <w:rsid w:val="000C7718"/>
    <w:rsid w:val="000D00F9"/>
    <w:rsid w:val="000D1108"/>
    <w:rsid w:val="000D2C79"/>
    <w:rsid w:val="000D3B76"/>
    <w:rsid w:val="000D40E2"/>
    <w:rsid w:val="000D4A9F"/>
    <w:rsid w:val="000D50CF"/>
    <w:rsid w:val="000D5B39"/>
    <w:rsid w:val="000D5CDA"/>
    <w:rsid w:val="000E0480"/>
    <w:rsid w:val="000E34AB"/>
    <w:rsid w:val="000E456A"/>
    <w:rsid w:val="000E5776"/>
    <w:rsid w:val="000E6164"/>
    <w:rsid w:val="000E62BA"/>
    <w:rsid w:val="000E7B6A"/>
    <w:rsid w:val="000F0042"/>
    <w:rsid w:val="000F0279"/>
    <w:rsid w:val="000F07A1"/>
    <w:rsid w:val="000F1340"/>
    <w:rsid w:val="000F2FA6"/>
    <w:rsid w:val="000F5F15"/>
    <w:rsid w:val="000F6298"/>
    <w:rsid w:val="000F63FB"/>
    <w:rsid w:val="000F6D0B"/>
    <w:rsid w:val="000F7258"/>
    <w:rsid w:val="000F7C14"/>
    <w:rsid w:val="0010042F"/>
    <w:rsid w:val="0010085B"/>
    <w:rsid w:val="00100A61"/>
    <w:rsid w:val="00100B7A"/>
    <w:rsid w:val="00100B96"/>
    <w:rsid w:val="001021DE"/>
    <w:rsid w:val="00102AB1"/>
    <w:rsid w:val="0010462C"/>
    <w:rsid w:val="00104F25"/>
    <w:rsid w:val="00106160"/>
    <w:rsid w:val="00106AB5"/>
    <w:rsid w:val="00106AC4"/>
    <w:rsid w:val="00107075"/>
    <w:rsid w:val="00112175"/>
    <w:rsid w:val="0011302C"/>
    <w:rsid w:val="00113DBE"/>
    <w:rsid w:val="001142C4"/>
    <w:rsid w:val="00120591"/>
    <w:rsid w:val="00121EA7"/>
    <w:rsid w:val="00122B0D"/>
    <w:rsid w:val="00122DD7"/>
    <w:rsid w:val="00123257"/>
    <w:rsid w:val="0012390B"/>
    <w:rsid w:val="00123A8C"/>
    <w:rsid w:val="00123CC9"/>
    <w:rsid w:val="00123E0B"/>
    <w:rsid w:val="001242AF"/>
    <w:rsid w:val="0012535A"/>
    <w:rsid w:val="00135612"/>
    <w:rsid w:val="00135C16"/>
    <w:rsid w:val="00136001"/>
    <w:rsid w:val="0014074E"/>
    <w:rsid w:val="0014154C"/>
    <w:rsid w:val="00141942"/>
    <w:rsid w:val="00141E06"/>
    <w:rsid w:val="0014246D"/>
    <w:rsid w:val="00143E31"/>
    <w:rsid w:val="00144D85"/>
    <w:rsid w:val="00145EA1"/>
    <w:rsid w:val="00146108"/>
    <w:rsid w:val="00146BA1"/>
    <w:rsid w:val="001472AA"/>
    <w:rsid w:val="00147EA0"/>
    <w:rsid w:val="00147FEE"/>
    <w:rsid w:val="0015040B"/>
    <w:rsid w:val="00150A79"/>
    <w:rsid w:val="00151042"/>
    <w:rsid w:val="00152718"/>
    <w:rsid w:val="00152864"/>
    <w:rsid w:val="00152B7B"/>
    <w:rsid w:val="00152E2F"/>
    <w:rsid w:val="00153795"/>
    <w:rsid w:val="00154AFB"/>
    <w:rsid w:val="00154D88"/>
    <w:rsid w:val="0015652B"/>
    <w:rsid w:val="00157D53"/>
    <w:rsid w:val="00161614"/>
    <w:rsid w:val="00162995"/>
    <w:rsid w:val="00162E8B"/>
    <w:rsid w:val="00163138"/>
    <w:rsid w:val="00163578"/>
    <w:rsid w:val="00163D3C"/>
    <w:rsid w:val="00163E6F"/>
    <w:rsid w:val="00164608"/>
    <w:rsid w:val="0016509A"/>
    <w:rsid w:val="00166570"/>
    <w:rsid w:val="001669D1"/>
    <w:rsid w:val="00167821"/>
    <w:rsid w:val="001701A8"/>
    <w:rsid w:val="00171F87"/>
    <w:rsid w:val="00172201"/>
    <w:rsid w:val="001729EF"/>
    <w:rsid w:val="00173665"/>
    <w:rsid w:val="00176407"/>
    <w:rsid w:val="0017713E"/>
    <w:rsid w:val="00180A0F"/>
    <w:rsid w:val="001823C5"/>
    <w:rsid w:val="001830C4"/>
    <w:rsid w:val="001847BB"/>
    <w:rsid w:val="00184DA6"/>
    <w:rsid w:val="0018546D"/>
    <w:rsid w:val="00186A2B"/>
    <w:rsid w:val="001879CC"/>
    <w:rsid w:val="00187EC1"/>
    <w:rsid w:val="001901FF"/>
    <w:rsid w:val="00190CF2"/>
    <w:rsid w:val="00192288"/>
    <w:rsid w:val="00196046"/>
    <w:rsid w:val="00196686"/>
    <w:rsid w:val="001A2D85"/>
    <w:rsid w:val="001A487A"/>
    <w:rsid w:val="001A4C7C"/>
    <w:rsid w:val="001A4C9D"/>
    <w:rsid w:val="001A4F27"/>
    <w:rsid w:val="001A56D9"/>
    <w:rsid w:val="001A593B"/>
    <w:rsid w:val="001A6DF6"/>
    <w:rsid w:val="001B1469"/>
    <w:rsid w:val="001B24EA"/>
    <w:rsid w:val="001B45E7"/>
    <w:rsid w:val="001B57F8"/>
    <w:rsid w:val="001C0019"/>
    <w:rsid w:val="001C3F05"/>
    <w:rsid w:val="001C6793"/>
    <w:rsid w:val="001C6A95"/>
    <w:rsid w:val="001C7992"/>
    <w:rsid w:val="001D0F91"/>
    <w:rsid w:val="001D1419"/>
    <w:rsid w:val="001D1D1D"/>
    <w:rsid w:val="001D5067"/>
    <w:rsid w:val="001D6225"/>
    <w:rsid w:val="001D7529"/>
    <w:rsid w:val="001D7ACA"/>
    <w:rsid w:val="001E076D"/>
    <w:rsid w:val="001E0C8A"/>
    <w:rsid w:val="001E1CCC"/>
    <w:rsid w:val="001E1DCD"/>
    <w:rsid w:val="001E2D71"/>
    <w:rsid w:val="001E3231"/>
    <w:rsid w:val="001E4170"/>
    <w:rsid w:val="001E48F0"/>
    <w:rsid w:val="001E4C3F"/>
    <w:rsid w:val="001E59DC"/>
    <w:rsid w:val="001E63F7"/>
    <w:rsid w:val="001F051D"/>
    <w:rsid w:val="001F0D47"/>
    <w:rsid w:val="001F173A"/>
    <w:rsid w:val="001F197D"/>
    <w:rsid w:val="001F25C2"/>
    <w:rsid w:val="001F29D6"/>
    <w:rsid w:val="001F5193"/>
    <w:rsid w:val="001F5C62"/>
    <w:rsid w:val="002012F2"/>
    <w:rsid w:val="002016D1"/>
    <w:rsid w:val="0020387E"/>
    <w:rsid w:val="00204AA5"/>
    <w:rsid w:val="00204AA6"/>
    <w:rsid w:val="00205405"/>
    <w:rsid w:val="00205556"/>
    <w:rsid w:val="00205CC7"/>
    <w:rsid w:val="00206999"/>
    <w:rsid w:val="00210941"/>
    <w:rsid w:val="002120FE"/>
    <w:rsid w:val="002125F7"/>
    <w:rsid w:val="00212995"/>
    <w:rsid w:val="00212C57"/>
    <w:rsid w:val="00212F62"/>
    <w:rsid w:val="002137B0"/>
    <w:rsid w:val="00214934"/>
    <w:rsid w:val="00214CE9"/>
    <w:rsid w:val="00214E45"/>
    <w:rsid w:val="00221742"/>
    <w:rsid w:val="00221CE3"/>
    <w:rsid w:val="00222BE6"/>
    <w:rsid w:val="002257BB"/>
    <w:rsid w:val="0022633F"/>
    <w:rsid w:val="00230328"/>
    <w:rsid w:val="00231FA0"/>
    <w:rsid w:val="0023206F"/>
    <w:rsid w:val="00233152"/>
    <w:rsid w:val="00235414"/>
    <w:rsid w:val="00235B6F"/>
    <w:rsid w:val="00237331"/>
    <w:rsid w:val="00237A0F"/>
    <w:rsid w:val="0024042C"/>
    <w:rsid w:val="002406E3"/>
    <w:rsid w:val="002406E5"/>
    <w:rsid w:val="0024087D"/>
    <w:rsid w:val="002408F5"/>
    <w:rsid w:val="00240A9D"/>
    <w:rsid w:val="002434C0"/>
    <w:rsid w:val="00243B2B"/>
    <w:rsid w:val="00244F32"/>
    <w:rsid w:val="00245EC7"/>
    <w:rsid w:val="00246AC2"/>
    <w:rsid w:val="002508FB"/>
    <w:rsid w:val="00253C42"/>
    <w:rsid w:val="00255111"/>
    <w:rsid w:val="0025560C"/>
    <w:rsid w:val="00256C17"/>
    <w:rsid w:val="00261944"/>
    <w:rsid w:val="00262110"/>
    <w:rsid w:val="00262B54"/>
    <w:rsid w:val="00262C48"/>
    <w:rsid w:val="00263250"/>
    <w:rsid w:val="002634B4"/>
    <w:rsid w:val="00263F69"/>
    <w:rsid w:val="002651A5"/>
    <w:rsid w:val="002653F3"/>
    <w:rsid w:val="0026574E"/>
    <w:rsid w:val="002667BC"/>
    <w:rsid w:val="002674A4"/>
    <w:rsid w:val="00267921"/>
    <w:rsid w:val="00270CCA"/>
    <w:rsid w:val="00273B07"/>
    <w:rsid w:val="00274EF1"/>
    <w:rsid w:val="00275D4D"/>
    <w:rsid w:val="00276A80"/>
    <w:rsid w:val="002771A9"/>
    <w:rsid w:val="00277229"/>
    <w:rsid w:val="00277606"/>
    <w:rsid w:val="002804D5"/>
    <w:rsid w:val="00280D5E"/>
    <w:rsid w:val="0028183D"/>
    <w:rsid w:val="00281AB0"/>
    <w:rsid w:val="00282432"/>
    <w:rsid w:val="00283324"/>
    <w:rsid w:val="002852A2"/>
    <w:rsid w:val="00287658"/>
    <w:rsid w:val="00290D27"/>
    <w:rsid w:val="00294C9E"/>
    <w:rsid w:val="00294EAA"/>
    <w:rsid w:val="002958AE"/>
    <w:rsid w:val="00296716"/>
    <w:rsid w:val="00296F75"/>
    <w:rsid w:val="002A00FF"/>
    <w:rsid w:val="002A06D3"/>
    <w:rsid w:val="002A0EE0"/>
    <w:rsid w:val="002A1BD7"/>
    <w:rsid w:val="002A3677"/>
    <w:rsid w:val="002A3B77"/>
    <w:rsid w:val="002A4470"/>
    <w:rsid w:val="002A44FC"/>
    <w:rsid w:val="002A4BD2"/>
    <w:rsid w:val="002A4EB7"/>
    <w:rsid w:val="002A527D"/>
    <w:rsid w:val="002A538B"/>
    <w:rsid w:val="002A5B28"/>
    <w:rsid w:val="002A607B"/>
    <w:rsid w:val="002A642B"/>
    <w:rsid w:val="002A686A"/>
    <w:rsid w:val="002B048D"/>
    <w:rsid w:val="002B2868"/>
    <w:rsid w:val="002B42F4"/>
    <w:rsid w:val="002B466B"/>
    <w:rsid w:val="002B57DD"/>
    <w:rsid w:val="002C05D6"/>
    <w:rsid w:val="002C0C2C"/>
    <w:rsid w:val="002C1195"/>
    <w:rsid w:val="002C1E35"/>
    <w:rsid w:val="002C2489"/>
    <w:rsid w:val="002C268E"/>
    <w:rsid w:val="002C3EC2"/>
    <w:rsid w:val="002C4705"/>
    <w:rsid w:val="002C52DE"/>
    <w:rsid w:val="002C63B5"/>
    <w:rsid w:val="002C79D4"/>
    <w:rsid w:val="002C79E3"/>
    <w:rsid w:val="002D0014"/>
    <w:rsid w:val="002D08B1"/>
    <w:rsid w:val="002D0C3E"/>
    <w:rsid w:val="002D2F1C"/>
    <w:rsid w:val="002D2FD8"/>
    <w:rsid w:val="002D4370"/>
    <w:rsid w:val="002D4A2F"/>
    <w:rsid w:val="002D4D65"/>
    <w:rsid w:val="002D55E6"/>
    <w:rsid w:val="002D78E3"/>
    <w:rsid w:val="002D7AC0"/>
    <w:rsid w:val="002E09CA"/>
    <w:rsid w:val="002E1087"/>
    <w:rsid w:val="002E15FE"/>
    <w:rsid w:val="002E26CE"/>
    <w:rsid w:val="002E3BB4"/>
    <w:rsid w:val="002E3DD3"/>
    <w:rsid w:val="002E42C9"/>
    <w:rsid w:val="002E4A3A"/>
    <w:rsid w:val="002E5CCF"/>
    <w:rsid w:val="002E66E6"/>
    <w:rsid w:val="002E74DB"/>
    <w:rsid w:val="002E7F6E"/>
    <w:rsid w:val="002F077B"/>
    <w:rsid w:val="002F1D08"/>
    <w:rsid w:val="002F31E3"/>
    <w:rsid w:val="002F6732"/>
    <w:rsid w:val="002F6DD7"/>
    <w:rsid w:val="002F7C26"/>
    <w:rsid w:val="00300467"/>
    <w:rsid w:val="00300C64"/>
    <w:rsid w:val="00301202"/>
    <w:rsid w:val="0030154F"/>
    <w:rsid w:val="0030242B"/>
    <w:rsid w:val="0030268C"/>
    <w:rsid w:val="00302CFF"/>
    <w:rsid w:val="003033E8"/>
    <w:rsid w:val="00303D25"/>
    <w:rsid w:val="003046E0"/>
    <w:rsid w:val="00304B5C"/>
    <w:rsid w:val="003101FC"/>
    <w:rsid w:val="00310B25"/>
    <w:rsid w:val="00310BC2"/>
    <w:rsid w:val="00312A1A"/>
    <w:rsid w:val="00312B55"/>
    <w:rsid w:val="00312BFA"/>
    <w:rsid w:val="00313055"/>
    <w:rsid w:val="003135E9"/>
    <w:rsid w:val="00314FC4"/>
    <w:rsid w:val="003150C0"/>
    <w:rsid w:val="0031530F"/>
    <w:rsid w:val="00315A27"/>
    <w:rsid w:val="003162D9"/>
    <w:rsid w:val="0031667B"/>
    <w:rsid w:val="00316D06"/>
    <w:rsid w:val="00317715"/>
    <w:rsid w:val="0032150D"/>
    <w:rsid w:val="0032329A"/>
    <w:rsid w:val="00323A7D"/>
    <w:rsid w:val="00324523"/>
    <w:rsid w:val="00324B3C"/>
    <w:rsid w:val="003253A5"/>
    <w:rsid w:val="00326583"/>
    <w:rsid w:val="0032774C"/>
    <w:rsid w:val="0032788A"/>
    <w:rsid w:val="0032791B"/>
    <w:rsid w:val="00331074"/>
    <w:rsid w:val="00334D2E"/>
    <w:rsid w:val="00334FBC"/>
    <w:rsid w:val="00335798"/>
    <w:rsid w:val="003363E5"/>
    <w:rsid w:val="00336DF8"/>
    <w:rsid w:val="00340052"/>
    <w:rsid w:val="003422A1"/>
    <w:rsid w:val="00342786"/>
    <w:rsid w:val="003427CB"/>
    <w:rsid w:val="00342E28"/>
    <w:rsid w:val="00344FDD"/>
    <w:rsid w:val="00345E69"/>
    <w:rsid w:val="00346241"/>
    <w:rsid w:val="00346B93"/>
    <w:rsid w:val="00347D9F"/>
    <w:rsid w:val="00347FC0"/>
    <w:rsid w:val="003509F2"/>
    <w:rsid w:val="00351772"/>
    <w:rsid w:val="00351E02"/>
    <w:rsid w:val="00352195"/>
    <w:rsid w:val="00353C8B"/>
    <w:rsid w:val="00353CCE"/>
    <w:rsid w:val="00356516"/>
    <w:rsid w:val="00360010"/>
    <w:rsid w:val="003600EC"/>
    <w:rsid w:val="00361A64"/>
    <w:rsid w:val="00361EBC"/>
    <w:rsid w:val="003623B7"/>
    <w:rsid w:val="003626FA"/>
    <w:rsid w:val="00362CD8"/>
    <w:rsid w:val="003631E7"/>
    <w:rsid w:val="0036368F"/>
    <w:rsid w:val="003636D7"/>
    <w:rsid w:val="003636FD"/>
    <w:rsid w:val="00364DE4"/>
    <w:rsid w:val="0036507E"/>
    <w:rsid w:val="00366457"/>
    <w:rsid w:val="00372173"/>
    <w:rsid w:val="003727EA"/>
    <w:rsid w:val="00372FD3"/>
    <w:rsid w:val="003732E9"/>
    <w:rsid w:val="003755E5"/>
    <w:rsid w:val="00377E44"/>
    <w:rsid w:val="00380F53"/>
    <w:rsid w:val="0038150E"/>
    <w:rsid w:val="00381C0B"/>
    <w:rsid w:val="00382599"/>
    <w:rsid w:val="00382CDE"/>
    <w:rsid w:val="00383826"/>
    <w:rsid w:val="0038483D"/>
    <w:rsid w:val="003851F6"/>
    <w:rsid w:val="0038568C"/>
    <w:rsid w:val="00386947"/>
    <w:rsid w:val="00387478"/>
    <w:rsid w:val="00387EDD"/>
    <w:rsid w:val="00390973"/>
    <w:rsid w:val="00391A54"/>
    <w:rsid w:val="00392B31"/>
    <w:rsid w:val="00392B6C"/>
    <w:rsid w:val="003930F8"/>
    <w:rsid w:val="00395A54"/>
    <w:rsid w:val="003965A6"/>
    <w:rsid w:val="003A2AAC"/>
    <w:rsid w:val="003A2BC7"/>
    <w:rsid w:val="003A3433"/>
    <w:rsid w:val="003A35DF"/>
    <w:rsid w:val="003A43C4"/>
    <w:rsid w:val="003A5D2A"/>
    <w:rsid w:val="003A67F7"/>
    <w:rsid w:val="003A6BD2"/>
    <w:rsid w:val="003B111E"/>
    <w:rsid w:val="003B1266"/>
    <w:rsid w:val="003B1C9E"/>
    <w:rsid w:val="003B3F2B"/>
    <w:rsid w:val="003B3F6B"/>
    <w:rsid w:val="003C1689"/>
    <w:rsid w:val="003C3CBC"/>
    <w:rsid w:val="003C45A6"/>
    <w:rsid w:val="003C503E"/>
    <w:rsid w:val="003C665D"/>
    <w:rsid w:val="003C7DEF"/>
    <w:rsid w:val="003D0E26"/>
    <w:rsid w:val="003D1A54"/>
    <w:rsid w:val="003D2192"/>
    <w:rsid w:val="003D23B9"/>
    <w:rsid w:val="003D29B7"/>
    <w:rsid w:val="003D431D"/>
    <w:rsid w:val="003D61E4"/>
    <w:rsid w:val="003D74B0"/>
    <w:rsid w:val="003D7BAD"/>
    <w:rsid w:val="003E2019"/>
    <w:rsid w:val="003E2327"/>
    <w:rsid w:val="003E2AEE"/>
    <w:rsid w:val="003E3B64"/>
    <w:rsid w:val="003E4533"/>
    <w:rsid w:val="003E4772"/>
    <w:rsid w:val="003E4E89"/>
    <w:rsid w:val="003E6261"/>
    <w:rsid w:val="003E688C"/>
    <w:rsid w:val="003F07EA"/>
    <w:rsid w:val="003F0947"/>
    <w:rsid w:val="003F1606"/>
    <w:rsid w:val="003F19E6"/>
    <w:rsid w:val="003F23CD"/>
    <w:rsid w:val="003F335E"/>
    <w:rsid w:val="003F3600"/>
    <w:rsid w:val="003F48D7"/>
    <w:rsid w:val="003F55B5"/>
    <w:rsid w:val="003F588B"/>
    <w:rsid w:val="003F605A"/>
    <w:rsid w:val="003F66FE"/>
    <w:rsid w:val="003F736C"/>
    <w:rsid w:val="003F75FF"/>
    <w:rsid w:val="00401410"/>
    <w:rsid w:val="00402A0E"/>
    <w:rsid w:val="00404232"/>
    <w:rsid w:val="00404529"/>
    <w:rsid w:val="00404DD2"/>
    <w:rsid w:val="004064D3"/>
    <w:rsid w:val="00406771"/>
    <w:rsid w:val="00407605"/>
    <w:rsid w:val="00407A35"/>
    <w:rsid w:val="0041372F"/>
    <w:rsid w:val="00413DE6"/>
    <w:rsid w:val="00413E06"/>
    <w:rsid w:val="00415609"/>
    <w:rsid w:val="00416925"/>
    <w:rsid w:val="00416983"/>
    <w:rsid w:val="00416B87"/>
    <w:rsid w:val="00417193"/>
    <w:rsid w:val="004172E9"/>
    <w:rsid w:val="00417832"/>
    <w:rsid w:val="004212EE"/>
    <w:rsid w:val="00421E22"/>
    <w:rsid w:val="00421E46"/>
    <w:rsid w:val="00422205"/>
    <w:rsid w:val="00423A5F"/>
    <w:rsid w:val="00423CFA"/>
    <w:rsid w:val="00424887"/>
    <w:rsid w:val="00425178"/>
    <w:rsid w:val="004259AE"/>
    <w:rsid w:val="004275DF"/>
    <w:rsid w:val="0043054E"/>
    <w:rsid w:val="00431893"/>
    <w:rsid w:val="00431BC4"/>
    <w:rsid w:val="00431F2C"/>
    <w:rsid w:val="004326DA"/>
    <w:rsid w:val="00432AE0"/>
    <w:rsid w:val="004336C0"/>
    <w:rsid w:val="00433E56"/>
    <w:rsid w:val="00434316"/>
    <w:rsid w:val="00437C7E"/>
    <w:rsid w:val="004406B4"/>
    <w:rsid w:val="0044136A"/>
    <w:rsid w:val="004419E4"/>
    <w:rsid w:val="0044321C"/>
    <w:rsid w:val="004447CD"/>
    <w:rsid w:val="00444A6E"/>
    <w:rsid w:val="0044784B"/>
    <w:rsid w:val="00447BD0"/>
    <w:rsid w:val="004523CD"/>
    <w:rsid w:val="004529DB"/>
    <w:rsid w:val="00454335"/>
    <w:rsid w:val="004556AE"/>
    <w:rsid w:val="00455EAF"/>
    <w:rsid w:val="004608F6"/>
    <w:rsid w:val="00461AA2"/>
    <w:rsid w:val="00461D2A"/>
    <w:rsid w:val="00462080"/>
    <w:rsid w:val="00463517"/>
    <w:rsid w:val="00463798"/>
    <w:rsid w:val="00464355"/>
    <w:rsid w:val="00466B7D"/>
    <w:rsid w:val="00467651"/>
    <w:rsid w:val="00467937"/>
    <w:rsid w:val="00470FAC"/>
    <w:rsid w:val="0047248E"/>
    <w:rsid w:val="00473F67"/>
    <w:rsid w:val="00476EAE"/>
    <w:rsid w:val="004778AE"/>
    <w:rsid w:val="00480739"/>
    <w:rsid w:val="004828A3"/>
    <w:rsid w:val="004836E5"/>
    <w:rsid w:val="004838F1"/>
    <w:rsid w:val="004848D6"/>
    <w:rsid w:val="00484B93"/>
    <w:rsid w:val="00484D7E"/>
    <w:rsid w:val="00485362"/>
    <w:rsid w:val="00487E6A"/>
    <w:rsid w:val="00492EEC"/>
    <w:rsid w:val="0049395F"/>
    <w:rsid w:val="00494646"/>
    <w:rsid w:val="004948C6"/>
    <w:rsid w:val="0049527A"/>
    <w:rsid w:val="00495678"/>
    <w:rsid w:val="00496EB6"/>
    <w:rsid w:val="004A05E4"/>
    <w:rsid w:val="004A18FE"/>
    <w:rsid w:val="004A23F9"/>
    <w:rsid w:val="004A26CB"/>
    <w:rsid w:val="004A2C67"/>
    <w:rsid w:val="004A580F"/>
    <w:rsid w:val="004A5C5D"/>
    <w:rsid w:val="004A5FC5"/>
    <w:rsid w:val="004A7DA8"/>
    <w:rsid w:val="004B0A4F"/>
    <w:rsid w:val="004B1AAB"/>
    <w:rsid w:val="004B362F"/>
    <w:rsid w:val="004B3CBA"/>
    <w:rsid w:val="004B4596"/>
    <w:rsid w:val="004B4778"/>
    <w:rsid w:val="004B4E5E"/>
    <w:rsid w:val="004B55B3"/>
    <w:rsid w:val="004B59AE"/>
    <w:rsid w:val="004B59E9"/>
    <w:rsid w:val="004B5ADE"/>
    <w:rsid w:val="004B68E4"/>
    <w:rsid w:val="004C0CD8"/>
    <w:rsid w:val="004C4DC0"/>
    <w:rsid w:val="004C5078"/>
    <w:rsid w:val="004C5DAE"/>
    <w:rsid w:val="004C60C7"/>
    <w:rsid w:val="004C6C47"/>
    <w:rsid w:val="004D0F65"/>
    <w:rsid w:val="004D11A4"/>
    <w:rsid w:val="004D3549"/>
    <w:rsid w:val="004D4415"/>
    <w:rsid w:val="004D44D9"/>
    <w:rsid w:val="004D4894"/>
    <w:rsid w:val="004D4C82"/>
    <w:rsid w:val="004D544D"/>
    <w:rsid w:val="004D5C79"/>
    <w:rsid w:val="004D6B35"/>
    <w:rsid w:val="004D79E8"/>
    <w:rsid w:val="004E2659"/>
    <w:rsid w:val="004E290F"/>
    <w:rsid w:val="004E3686"/>
    <w:rsid w:val="004E4FA5"/>
    <w:rsid w:val="004E5E44"/>
    <w:rsid w:val="004F0E94"/>
    <w:rsid w:val="004F1DD7"/>
    <w:rsid w:val="004F430E"/>
    <w:rsid w:val="004F4772"/>
    <w:rsid w:val="004F4C88"/>
    <w:rsid w:val="004F56C9"/>
    <w:rsid w:val="004F66E2"/>
    <w:rsid w:val="004F6700"/>
    <w:rsid w:val="004F6CDD"/>
    <w:rsid w:val="004F6CEF"/>
    <w:rsid w:val="004F7037"/>
    <w:rsid w:val="00500348"/>
    <w:rsid w:val="00500A66"/>
    <w:rsid w:val="005018C6"/>
    <w:rsid w:val="00501B18"/>
    <w:rsid w:val="0050265F"/>
    <w:rsid w:val="00502B47"/>
    <w:rsid w:val="005030A3"/>
    <w:rsid w:val="005031BB"/>
    <w:rsid w:val="005071B2"/>
    <w:rsid w:val="005073E4"/>
    <w:rsid w:val="0051018D"/>
    <w:rsid w:val="00511066"/>
    <w:rsid w:val="00512181"/>
    <w:rsid w:val="00512373"/>
    <w:rsid w:val="00513CFD"/>
    <w:rsid w:val="00514070"/>
    <w:rsid w:val="005144BE"/>
    <w:rsid w:val="0051501E"/>
    <w:rsid w:val="00515EFD"/>
    <w:rsid w:val="00517FBE"/>
    <w:rsid w:val="005205B0"/>
    <w:rsid w:val="005218BC"/>
    <w:rsid w:val="00523BB6"/>
    <w:rsid w:val="00524270"/>
    <w:rsid w:val="00524F3F"/>
    <w:rsid w:val="00525133"/>
    <w:rsid w:val="005275F1"/>
    <w:rsid w:val="00531BEC"/>
    <w:rsid w:val="00533243"/>
    <w:rsid w:val="00534DD8"/>
    <w:rsid w:val="00534E50"/>
    <w:rsid w:val="00537EA3"/>
    <w:rsid w:val="0054111F"/>
    <w:rsid w:val="00542EB9"/>
    <w:rsid w:val="005433C1"/>
    <w:rsid w:val="00543F44"/>
    <w:rsid w:val="005451D5"/>
    <w:rsid w:val="00546AD9"/>
    <w:rsid w:val="005475FA"/>
    <w:rsid w:val="00550448"/>
    <w:rsid w:val="005520A9"/>
    <w:rsid w:val="005524F8"/>
    <w:rsid w:val="00552D03"/>
    <w:rsid w:val="005535FA"/>
    <w:rsid w:val="00554903"/>
    <w:rsid w:val="005556C8"/>
    <w:rsid w:val="00556031"/>
    <w:rsid w:val="00556948"/>
    <w:rsid w:val="00557368"/>
    <w:rsid w:val="00557619"/>
    <w:rsid w:val="00557D11"/>
    <w:rsid w:val="00557F8E"/>
    <w:rsid w:val="00560A84"/>
    <w:rsid w:val="00560DAA"/>
    <w:rsid w:val="00562FFE"/>
    <w:rsid w:val="00563408"/>
    <w:rsid w:val="00563849"/>
    <w:rsid w:val="00565A72"/>
    <w:rsid w:val="00570535"/>
    <w:rsid w:val="00570784"/>
    <w:rsid w:val="00570A8B"/>
    <w:rsid w:val="005714BA"/>
    <w:rsid w:val="005718C3"/>
    <w:rsid w:val="00572EA7"/>
    <w:rsid w:val="00573159"/>
    <w:rsid w:val="00573CEE"/>
    <w:rsid w:val="00575B5B"/>
    <w:rsid w:val="00575C46"/>
    <w:rsid w:val="005768F0"/>
    <w:rsid w:val="00576BFD"/>
    <w:rsid w:val="00577946"/>
    <w:rsid w:val="00580B61"/>
    <w:rsid w:val="00581EC6"/>
    <w:rsid w:val="00581EDB"/>
    <w:rsid w:val="00582C3E"/>
    <w:rsid w:val="00582C56"/>
    <w:rsid w:val="00583529"/>
    <w:rsid w:val="0058379C"/>
    <w:rsid w:val="00583A8D"/>
    <w:rsid w:val="00585131"/>
    <w:rsid w:val="00585C97"/>
    <w:rsid w:val="00586C04"/>
    <w:rsid w:val="00586CE0"/>
    <w:rsid w:val="00590864"/>
    <w:rsid w:val="00592453"/>
    <w:rsid w:val="00592C09"/>
    <w:rsid w:val="00594C1C"/>
    <w:rsid w:val="00594D3F"/>
    <w:rsid w:val="005955FF"/>
    <w:rsid w:val="00596656"/>
    <w:rsid w:val="00596EA5"/>
    <w:rsid w:val="0059732B"/>
    <w:rsid w:val="005A04DC"/>
    <w:rsid w:val="005A060B"/>
    <w:rsid w:val="005A2DFC"/>
    <w:rsid w:val="005A39BE"/>
    <w:rsid w:val="005A3C67"/>
    <w:rsid w:val="005A51C1"/>
    <w:rsid w:val="005A71D5"/>
    <w:rsid w:val="005B04F4"/>
    <w:rsid w:val="005B15FD"/>
    <w:rsid w:val="005B163B"/>
    <w:rsid w:val="005B276B"/>
    <w:rsid w:val="005B3166"/>
    <w:rsid w:val="005B331F"/>
    <w:rsid w:val="005B341A"/>
    <w:rsid w:val="005B543A"/>
    <w:rsid w:val="005B55EB"/>
    <w:rsid w:val="005B6524"/>
    <w:rsid w:val="005C0892"/>
    <w:rsid w:val="005C0F99"/>
    <w:rsid w:val="005C1287"/>
    <w:rsid w:val="005C2CE4"/>
    <w:rsid w:val="005C51E7"/>
    <w:rsid w:val="005C564D"/>
    <w:rsid w:val="005C656E"/>
    <w:rsid w:val="005C65B2"/>
    <w:rsid w:val="005C67F3"/>
    <w:rsid w:val="005C76C2"/>
    <w:rsid w:val="005C788A"/>
    <w:rsid w:val="005D0A15"/>
    <w:rsid w:val="005D0B48"/>
    <w:rsid w:val="005D1264"/>
    <w:rsid w:val="005D158E"/>
    <w:rsid w:val="005D197C"/>
    <w:rsid w:val="005D24CD"/>
    <w:rsid w:val="005D300F"/>
    <w:rsid w:val="005D44F0"/>
    <w:rsid w:val="005D4650"/>
    <w:rsid w:val="005D5981"/>
    <w:rsid w:val="005D6573"/>
    <w:rsid w:val="005D6663"/>
    <w:rsid w:val="005E0A4E"/>
    <w:rsid w:val="005E24BB"/>
    <w:rsid w:val="005E349F"/>
    <w:rsid w:val="005E3D0A"/>
    <w:rsid w:val="005E4146"/>
    <w:rsid w:val="005E4818"/>
    <w:rsid w:val="005E57B4"/>
    <w:rsid w:val="005E5F85"/>
    <w:rsid w:val="005E63AB"/>
    <w:rsid w:val="005E690D"/>
    <w:rsid w:val="005E70BC"/>
    <w:rsid w:val="005E7F12"/>
    <w:rsid w:val="005F0836"/>
    <w:rsid w:val="005F0AAE"/>
    <w:rsid w:val="005F1661"/>
    <w:rsid w:val="005F1EC0"/>
    <w:rsid w:val="005F390E"/>
    <w:rsid w:val="005F3D6C"/>
    <w:rsid w:val="005F3E3B"/>
    <w:rsid w:val="005F55CF"/>
    <w:rsid w:val="005F57CE"/>
    <w:rsid w:val="005F5A3A"/>
    <w:rsid w:val="005F6215"/>
    <w:rsid w:val="005F6CCA"/>
    <w:rsid w:val="005F7FBF"/>
    <w:rsid w:val="006002A6"/>
    <w:rsid w:val="00600FD5"/>
    <w:rsid w:val="006017A4"/>
    <w:rsid w:val="00601BFB"/>
    <w:rsid w:val="00601F09"/>
    <w:rsid w:val="00602EC3"/>
    <w:rsid w:val="00602FB1"/>
    <w:rsid w:val="00603081"/>
    <w:rsid w:val="0060360D"/>
    <w:rsid w:val="00603AF7"/>
    <w:rsid w:val="00603B22"/>
    <w:rsid w:val="00603FC7"/>
    <w:rsid w:val="006050D4"/>
    <w:rsid w:val="00606BF4"/>
    <w:rsid w:val="0061001E"/>
    <w:rsid w:val="0061079B"/>
    <w:rsid w:val="00610F3A"/>
    <w:rsid w:val="00611355"/>
    <w:rsid w:val="00613453"/>
    <w:rsid w:val="006137EC"/>
    <w:rsid w:val="00613877"/>
    <w:rsid w:val="00614297"/>
    <w:rsid w:val="006149D5"/>
    <w:rsid w:val="0061612B"/>
    <w:rsid w:val="0061790F"/>
    <w:rsid w:val="00617C05"/>
    <w:rsid w:val="0062089B"/>
    <w:rsid w:val="00621105"/>
    <w:rsid w:val="006211FF"/>
    <w:rsid w:val="00623A02"/>
    <w:rsid w:val="006243BE"/>
    <w:rsid w:val="006274DC"/>
    <w:rsid w:val="00630115"/>
    <w:rsid w:val="0063173B"/>
    <w:rsid w:val="00631CB8"/>
    <w:rsid w:val="00632122"/>
    <w:rsid w:val="0063263D"/>
    <w:rsid w:val="0063330D"/>
    <w:rsid w:val="00633338"/>
    <w:rsid w:val="00633834"/>
    <w:rsid w:val="00633E96"/>
    <w:rsid w:val="00634BB4"/>
    <w:rsid w:val="00634C23"/>
    <w:rsid w:val="00634E37"/>
    <w:rsid w:val="00637C19"/>
    <w:rsid w:val="00637D2A"/>
    <w:rsid w:val="00640151"/>
    <w:rsid w:val="00640704"/>
    <w:rsid w:val="00640A4C"/>
    <w:rsid w:val="006411BD"/>
    <w:rsid w:val="006417AF"/>
    <w:rsid w:val="0064293C"/>
    <w:rsid w:val="0064405A"/>
    <w:rsid w:val="00644468"/>
    <w:rsid w:val="006447DE"/>
    <w:rsid w:val="00644873"/>
    <w:rsid w:val="00644C14"/>
    <w:rsid w:val="006453E9"/>
    <w:rsid w:val="006457E9"/>
    <w:rsid w:val="00645935"/>
    <w:rsid w:val="00646824"/>
    <w:rsid w:val="00647437"/>
    <w:rsid w:val="00650402"/>
    <w:rsid w:val="00650E09"/>
    <w:rsid w:val="00651903"/>
    <w:rsid w:val="0065208A"/>
    <w:rsid w:val="00652271"/>
    <w:rsid w:val="00652CE9"/>
    <w:rsid w:val="00652F7F"/>
    <w:rsid w:val="006535F2"/>
    <w:rsid w:val="006566A2"/>
    <w:rsid w:val="00657857"/>
    <w:rsid w:val="00660492"/>
    <w:rsid w:val="00661173"/>
    <w:rsid w:val="00663511"/>
    <w:rsid w:val="00663B1C"/>
    <w:rsid w:val="00664C73"/>
    <w:rsid w:val="006661B2"/>
    <w:rsid w:val="006674D2"/>
    <w:rsid w:val="0067070B"/>
    <w:rsid w:val="006708C7"/>
    <w:rsid w:val="0067305A"/>
    <w:rsid w:val="00674980"/>
    <w:rsid w:val="006757B5"/>
    <w:rsid w:val="00676321"/>
    <w:rsid w:val="00677BF4"/>
    <w:rsid w:val="00680674"/>
    <w:rsid w:val="006808D6"/>
    <w:rsid w:val="0068248D"/>
    <w:rsid w:val="00682AAF"/>
    <w:rsid w:val="0068311F"/>
    <w:rsid w:val="00684196"/>
    <w:rsid w:val="006841C4"/>
    <w:rsid w:val="006848F1"/>
    <w:rsid w:val="006877C7"/>
    <w:rsid w:val="006878C1"/>
    <w:rsid w:val="0069121C"/>
    <w:rsid w:val="006930C5"/>
    <w:rsid w:val="006949F1"/>
    <w:rsid w:val="00696BCE"/>
    <w:rsid w:val="00697173"/>
    <w:rsid w:val="00697AF3"/>
    <w:rsid w:val="00697E5A"/>
    <w:rsid w:val="006A3E0E"/>
    <w:rsid w:val="006A4BFA"/>
    <w:rsid w:val="006A4FC8"/>
    <w:rsid w:val="006A5F79"/>
    <w:rsid w:val="006A7688"/>
    <w:rsid w:val="006A788B"/>
    <w:rsid w:val="006A7B4E"/>
    <w:rsid w:val="006B4339"/>
    <w:rsid w:val="006B436A"/>
    <w:rsid w:val="006B5822"/>
    <w:rsid w:val="006B6A3B"/>
    <w:rsid w:val="006B78F1"/>
    <w:rsid w:val="006B7BE1"/>
    <w:rsid w:val="006B7C79"/>
    <w:rsid w:val="006B7E9E"/>
    <w:rsid w:val="006C23B8"/>
    <w:rsid w:val="006C3361"/>
    <w:rsid w:val="006C38A4"/>
    <w:rsid w:val="006C3BF3"/>
    <w:rsid w:val="006C46A6"/>
    <w:rsid w:val="006C4ADB"/>
    <w:rsid w:val="006C554E"/>
    <w:rsid w:val="006C5697"/>
    <w:rsid w:val="006C5C0D"/>
    <w:rsid w:val="006C5FDD"/>
    <w:rsid w:val="006C7116"/>
    <w:rsid w:val="006C7BCE"/>
    <w:rsid w:val="006C7DE9"/>
    <w:rsid w:val="006D278D"/>
    <w:rsid w:val="006D28E5"/>
    <w:rsid w:val="006D291F"/>
    <w:rsid w:val="006D2F21"/>
    <w:rsid w:val="006D32D4"/>
    <w:rsid w:val="006D4AA9"/>
    <w:rsid w:val="006D4FA4"/>
    <w:rsid w:val="006D58A7"/>
    <w:rsid w:val="006D751E"/>
    <w:rsid w:val="006D7CF1"/>
    <w:rsid w:val="006E05E2"/>
    <w:rsid w:val="006E0D23"/>
    <w:rsid w:val="006E14A8"/>
    <w:rsid w:val="006E289C"/>
    <w:rsid w:val="006E2A52"/>
    <w:rsid w:val="006E2B42"/>
    <w:rsid w:val="006E4EC8"/>
    <w:rsid w:val="006F0968"/>
    <w:rsid w:val="006F14F7"/>
    <w:rsid w:val="006F2408"/>
    <w:rsid w:val="006F2733"/>
    <w:rsid w:val="006F28DF"/>
    <w:rsid w:val="006F3A29"/>
    <w:rsid w:val="006F5536"/>
    <w:rsid w:val="006F593B"/>
    <w:rsid w:val="006F6DE3"/>
    <w:rsid w:val="006F7476"/>
    <w:rsid w:val="006F7B64"/>
    <w:rsid w:val="00700D45"/>
    <w:rsid w:val="00701AE6"/>
    <w:rsid w:val="00704CE6"/>
    <w:rsid w:val="00706654"/>
    <w:rsid w:val="00706C91"/>
    <w:rsid w:val="00706EF8"/>
    <w:rsid w:val="00707EF3"/>
    <w:rsid w:val="0071128E"/>
    <w:rsid w:val="00711383"/>
    <w:rsid w:val="00711513"/>
    <w:rsid w:val="0071196B"/>
    <w:rsid w:val="00711AB8"/>
    <w:rsid w:val="00711F32"/>
    <w:rsid w:val="00712148"/>
    <w:rsid w:val="00712C3D"/>
    <w:rsid w:val="007134BC"/>
    <w:rsid w:val="0071461B"/>
    <w:rsid w:val="007149D2"/>
    <w:rsid w:val="00714AC4"/>
    <w:rsid w:val="0071587C"/>
    <w:rsid w:val="00716D16"/>
    <w:rsid w:val="00720B87"/>
    <w:rsid w:val="00720D3E"/>
    <w:rsid w:val="00721779"/>
    <w:rsid w:val="0072482A"/>
    <w:rsid w:val="00725A5F"/>
    <w:rsid w:val="00726C17"/>
    <w:rsid w:val="00727CA5"/>
    <w:rsid w:val="00730496"/>
    <w:rsid w:val="007312F4"/>
    <w:rsid w:val="0073317A"/>
    <w:rsid w:val="007337B6"/>
    <w:rsid w:val="00734EBE"/>
    <w:rsid w:val="007365DE"/>
    <w:rsid w:val="0073661F"/>
    <w:rsid w:val="00737F84"/>
    <w:rsid w:val="007407E8"/>
    <w:rsid w:val="00740A41"/>
    <w:rsid w:val="00740AD2"/>
    <w:rsid w:val="00741203"/>
    <w:rsid w:val="007418B7"/>
    <w:rsid w:val="00741CC9"/>
    <w:rsid w:val="00741F32"/>
    <w:rsid w:val="007423D6"/>
    <w:rsid w:val="007424C4"/>
    <w:rsid w:val="00744337"/>
    <w:rsid w:val="0074525D"/>
    <w:rsid w:val="0074582C"/>
    <w:rsid w:val="0074762B"/>
    <w:rsid w:val="00751E9D"/>
    <w:rsid w:val="00752B5D"/>
    <w:rsid w:val="00753770"/>
    <w:rsid w:val="0075392C"/>
    <w:rsid w:val="007552A8"/>
    <w:rsid w:val="0075563D"/>
    <w:rsid w:val="00755A96"/>
    <w:rsid w:val="00756E1A"/>
    <w:rsid w:val="007624C4"/>
    <w:rsid w:val="00762759"/>
    <w:rsid w:val="0076373B"/>
    <w:rsid w:val="00763AE5"/>
    <w:rsid w:val="007664ED"/>
    <w:rsid w:val="00770EF3"/>
    <w:rsid w:val="00771CCB"/>
    <w:rsid w:val="0077218B"/>
    <w:rsid w:val="007733E3"/>
    <w:rsid w:val="0077462B"/>
    <w:rsid w:val="00774DF1"/>
    <w:rsid w:val="00775017"/>
    <w:rsid w:val="00775277"/>
    <w:rsid w:val="007759A1"/>
    <w:rsid w:val="007762ED"/>
    <w:rsid w:val="0077742C"/>
    <w:rsid w:val="00777B24"/>
    <w:rsid w:val="00777C87"/>
    <w:rsid w:val="00780080"/>
    <w:rsid w:val="00781DA5"/>
    <w:rsid w:val="00781E13"/>
    <w:rsid w:val="00782B6D"/>
    <w:rsid w:val="00783352"/>
    <w:rsid w:val="007833C9"/>
    <w:rsid w:val="00783F21"/>
    <w:rsid w:val="007866D0"/>
    <w:rsid w:val="007879A2"/>
    <w:rsid w:val="00790C9F"/>
    <w:rsid w:val="00790F7F"/>
    <w:rsid w:val="00792755"/>
    <w:rsid w:val="007931B3"/>
    <w:rsid w:val="00793B6F"/>
    <w:rsid w:val="00794B3C"/>
    <w:rsid w:val="007972CF"/>
    <w:rsid w:val="00797461"/>
    <w:rsid w:val="00797870"/>
    <w:rsid w:val="007A17D6"/>
    <w:rsid w:val="007A19F7"/>
    <w:rsid w:val="007A270A"/>
    <w:rsid w:val="007A2BA4"/>
    <w:rsid w:val="007A41BC"/>
    <w:rsid w:val="007A7A87"/>
    <w:rsid w:val="007B00D9"/>
    <w:rsid w:val="007B09F7"/>
    <w:rsid w:val="007B1268"/>
    <w:rsid w:val="007B2E4A"/>
    <w:rsid w:val="007B2E61"/>
    <w:rsid w:val="007B4928"/>
    <w:rsid w:val="007B54C9"/>
    <w:rsid w:val="007B562D"/>
    <w:rsid w:val="007B57F6"/>
    <w:rsid w:val="007B5B9B"/>
    <w:rsid w:val="007B5D78"/>
    <w:rsid w:val="007B5DD7"/>
    <w:rsid w:val="007B678F"/>
    <w:rsid w:val="007B6EAF"/>
    <w:rsid w:val="007B7A28"/>
    <w:rsid w:val="007C020B"/>
    <w:rsid w:val="007C075B"/>
    <w:rsid w:val="007C0B99"/>
    <w:rsid w:val="007C144E"/>
    <w:rsid w:val="007C1D60"/>
    <w:rsid w:val="007C26A3"/>
    <w:rsid w:val="007C3678"/>
    <w:rsid w:val="007C390E"/>
    <w:rsid w:val="007C40E7"/>
    <w:rsid w:val="007C61F4"/>
    <w:rsid w:val="007C62F2"/>
    <w:rsid w:val="007C66A8"/>
    <w:rsid w:val="007C681D"/>
    <w:rsid w:val="007D22FC"/>
    <w:rsid w:val="007D24F9"/>
    <w:rsid w:val="007D3044"/>
    <w:rsid w:val="007D30BD"/>
    <w:rsid w:val="007D5BD8"/>
    <w:rsid w:val="007E08BA"/>
    <w:rsid w:val="007E0C41"/>
    <w:rsid w:val="007E0DF8"/>
    <w:rsid w:val="007E1D7B"/>
    <w:rsid w:val="007E29EB"/>
    <w:rsid w:val="007E3374"/>
    <w:rsid w:val="007E3F76"/>
    <w:rsid w:val="007E4483"/>
    <w:rsid w:val="007E4676"/>
    <w:rsid w:val="007E4BFC"/>
    <w:rsid w:val="007E5209"/>
    <w:rsid w:val="007E7209"/>
    <w:rsid w:val="007E7B11"/>
    <w:rsid w:val="007F1C5A"/>
    <w:rsid w:val="007F412E"/>
    <w:rsid w:val="007F4CDD"/>
    <w:rsid w:val="007F65A9"/>
    <w:rsid w:val="007F66A9"/>
    <w:rsid w:val="007F6CDA"/>
    <w:rsid w:val="00800B25"/>
    <w:rsid w:val="00801FE3"/>
    <w:rsid w:val="0080556B"/>
    <w:rsid w:val="00806D18"/>
    <w:rsid w:val="008072B9"/>
    <w:rsid w:val="00807441"/>
    <w:rsid w:val="008106F3"/>
    <w:rsid w:val="00810F52"/>
    <w:rsid w:val="008112CB"/>
    <w:rsid w:val="00812CA6"/>
    <w:rsid w:val="00815DE2"/>
    <w:rsid w:val="00816829"/>
    <w:rsid w:val="0081691B"/>
    <w:rsid w:val="00816AEF"/>
    <w:rsid w:val="00816AF6"/>
    <w:rsid w:val="00817242"/>
    <w:rsid w:val="00820ABA"/>
    <w:rsid w:val="00820D28"/>
    <w:rsid w:val="008226C6"/>
    <w:rsid w:val="00822EB8"/>
    <w:rsid w:val="008237BB"/>
    <w:rsid w:val="0082487B"/>
    <w:rsid w:val="008258A6"/>
    <w:rsid w:val="0082623E"/>
    <w:rsid w:val="00826F48"/>
    <w:rsid w:val="00831973"/>
    <w:rsid w:val="00831988"/>
    <w:rsid w:val="00832720"/>
    <w:rsid w:val="0083316A"/>
    <w:rsid w:val="00833331"/>
    <w:rsid w:val="0083372C"/>
    <w:rsid w:val="0083394D"/>
    <w:rsid w:val="00834E12"/>
    <w:rsid w:val="00835126"/>
    <w:rsid w:val="00840FD9"/>
    <w:rsid w:val="008426B2"/>
    <w:rsid w:val="0084545F"/>
    <w:rsid w:val="008454CC"/>
    <w:rsid w:val="008468A0"/>
    <w:rsid w:val="008478D1"/>
    <w:rsid w:val="00851420"/>
    <w:rsid w:val="0085371C"/>
    <w:rsid w:val="0085546E"/>
    <w:rsid w:val="008563E5"/>
    <w:rsid w:val="0085785B"/>
    <w:rsid w:val="00857CE8"/>
    <w:rsid w:val="00860018"/>
    <w:rsid w:val="00860636"/>
    <w:rsid w:val="00863D15"/>
    <w:rsid w:val="00864F36"/>
    <w:rsid w:val="00865330"/>
    <w:rsid w:val="008653AB"/>
    <w:rsid w:val="00865EB2"/>
    <w:rsid w:val="00866637"/>
    <w:rsid w:val="008705A4"/>
    <w:rsid w:val="00870603"/>
    <w:rsid w:val="00871FFF"/>
    <w:rsid w:val="00872B7A"/>
    <w:rsid w:val="00873FD0"/>
    <w:rsid w:val="008741AA"/>
    <w:rsid w:val="00874299"/>
    <w:rsid w:val="00874616"/>
    <w:rsid w:val="00875189"/>
    <w:rsid w:val="00875919"/>
    <w:rsid w:val="008760E2"/>
    <w:rsid w:val="008765EA"/>
    <w:rsid w:val="00877127"/>
    <w:rsid w:val="00877CCF"/>
    <w:rsid w:val="00880D40"/>
    <w:rsid w:val="00880D81"/>
    <w:rsid w:val="00881D5A"/>
    <w:rsid w:val="008824CA"/>
    <w:rsid w:val="00882FAB"/>
    <w:rsid w:val="008839CC"/>
    <w:rsid w:val="0088434C"/>
    <w:rsid w:val="00884A2A"/>
    <w:rsid w:val="00885705"/>
    <w:rsid w:val="008863A3"/>
    <w:rsid w:val="00887E73"/>
    <w:rsid w:val="00890A0C"/>
    <w:rsid w:val="00890D56"/>
    <w:rsid w:val="00891612"/>
    <w:rsid w:val="00893981"/>
    <w:rsid w:val="00894801"/>
    <w:rsid w:val="008948C0"/>
    <w:rsid w:val="008955D2"/>
    <w:rsid w:val="008961C7"/>
    <w:rsid w:val="00896573"/>
    <w:rsid w:val="00896F7E"/>
    <w:rsid w:val="008975B3"/>
    <w:rsid w:val="008A4954"/>
    <w:rsid w:val="008A5069"/>
    <w:rsid w:val="008A5412"/>
    <w:rsid w:val="008A5E6A"/>
    <w:rsid w:val="008A7677"/>
    <w:rsid w:val="008B01E3"/>
    <w:rsid w:val="008B241C"/>
    <w:rsid w:val="008B27BB"/>
    <w:rsid w:val="008B2CBE"/>
    <w:rsid w:val="008B34A7"/>
    <w:rsid w:val="008B362A"/>
    <w:rsid w:val="008B3861"/>
    <w:rsid w:val="008B3B95"/>
    <w:rsid w:val="008B483F"/>
    <w:rsid w:val="008B4F5C"/>
    <w:rsid w:val="008B516C"/>
    <w:rsid w:val="008B620B"/>
    <w:rsid w:val="008B65AC"/>
    <w:rsid w:val="008B6897"/>
    <w:rsid w:val="008B6F66"/>
    <w:rsid w:val="008B763C"/>
    <w:rsid w:val="008B7F73"/>
    <w:rsid w:val="008C12C3"/>
    <w:rsid w:val="008C1869"/>
    <w:rsid w:val="008C340E"/>
    <w:rsid w:val="008C3DE6"/>
    <w:rsid w:val="008C465A"/>
    <w:rsid w:val="008C581E"/>
    <w:rsid w:val="008C717B"/>
    <w:rsid w:val="008C7609"/>
    <w:rsid w:val="008D1E7B"/>
    <w:rsid w:val="008D3D07"/>
    <w:rsid w:val="008D437A"/>
    <w:rsid w:val="008D5B65"/>
    <w:rsid w:val="008D6B30"/>
    <w:rsid w:val="008D6B99"/>
    <w:rsid w:val="008D7E25"/>
    <w:rsid w:val="008E0465"/>
    <w:rsid w:val="008E05B4"/>
    <w:rsid w:val="008E1CAF"/>
    <w:rsid w:val="008E20B9"/>
    <w:rsid w:val="008E44A5"/>
    <w:rsid w:val="008E4757"/>
    <w:rsid w:val="008E5F53"/>
    <w:rsid w:val="008E6736"/>
    <w:rsid w:val="008E76FF"/>
    <w:rsid w:val="008F11FA"/>
    <w:rsid w:val="008F1835"/>
    <w:rsid w:val="008F283C"/>
    <w:rsid w:val="008F3348"/>
    <w:rsid w:val="008F35D2"/>
    <w:rsid w:val="008F3A21"/>
    <w:rsid w:val="008F4754"/>
    <w:rsid w:val="008F4B1C"/>
    <w:rsid w:val="008F6ED4"/>
    <w:rsid w:val="008F700B"/>
    <w:rsid w:val="008F7EB8"/>
    <w:rsid w:val="00901BA9"/>
    <w:rsid w:val="00901C7B"/>
    <w:rsid w:val="00902A79"/>
    <w:rsid w:val="00904498"/>
    <w:rsid w:val="00904B70"/>
    <w:rsid w:val="0090517A"/>
    <w:rsid w:val="00907525"/>
    <w:rsid w:val="00907527"/>
    <w:rsid w:val="00910873"/>
    <w:rsid w:val="009126E1"/>
    <w:rsid w:val="009142EB"/>
    <w:rsid w:val="00914B84"/>
    <w:rsid w:val="00914BEC"/>
    <w:rsid w:val="009155C9"/>
    <w:rsid w:val="00915F3A"/>
    <w:rsid w:val="00917787"/>
    <w:rsid w:val="00917817"/>
    <w:rsid w:val="0092086E"/>
    <w:rsid w:val="00922B93"/>
    <w:rsid w:val="00924AC1"/>
    <w:rsid w:val="0092545F"/>
    <w:rsid w:val="0093318C"/>
    <w:rsid w:val="00933B86"/>
    <w:rsid w:val="00933E3A"/>
    <w:rsid w:val="00934300"/>
    <w:rsid w:val="009348A8"/>
    <w:rsid w:val="009367F8"/>
    <w:rsid w:val="00936BC8"/>
    <w:rsid w:val="00936E02"/>
    <w:rsid w:val="00937743"/>
    <w:rsid w:val="00940580"/>
    <w:rsid w:val="00940E42"/>
    <w:rsid w:val="009418B5"/>
    <w:rsid w:val="00941AFB"/>
    <w:rsid w:val="00942AD0"/>
    <w:rsid w:val="0094309E"/>
    <w:rsid w:val="00943233"/>
    <w:rsid w:val="00943C42"/>
    <w:rsid w:val="00943C94"/>
    <w:rsid w:val="00944B85"/>
    <w:rsid w:val="00944CDC"/>
    <w:rsid w:val="0094511A"/>
    <w:rsid w:val="00946582"/>
    <w:rsid w:val="00946F04"/>
    <w:rsid w:val="009500A7"/>
    <w:rsid w:val="0095323C"/>
    <w:rsid w:val="0095436C"/>
    <w:rsid w:val="00954F8F"/>
    <w:rsid w:val="00956B2F"/>
    <w:rsid w:val="00957A98"/>
    <w:rsid w:val="00957F49"/>
    <w:rsid w:val="00960B02"/>
    <w:rsid w:val="009618F7"/>
    <w:rsid w:val="009629E8"/>
    <w:rsid w:val="00963235"/>
    <w:rsid w:val="00963B8B"/>
    <w:rsid w:val="00964BCE"/>
    <w:rsid w:val="00964DD9"/>
    <w:rsid w:val="00964E20"/>
    <w:rsid w:val="00964F57"/>
    <w:rsid w:val="00966008"/>
    <w:rsid w:val="00966020"/>
    <w:rsid w:val="0096605A"/>
    <w:rsid w:val="009660C0"/>
    <w:rsid w:val="00966662"/>
    <w:rsid w:val="00966E1C"/>
    <w:rsid w:val="00966F05"/>
    <w:rsid w:val="009675AC"/>
    <w:rsid w:val="00967E01"/>
    <w:rsid w:val="0097060D"/>
    <w:rsid w:val="00970A0C"/>
    <w:rsid w:val="00971989"/>
    <w:rsid w:val="009722AA"/>
    <w:rsid w:val="009725B6"/>
    <w:rsid w:val="00972C5D"/>
    <w:rsid w:val="00972EAB"/>
    <w:rsid w:val="009739DD"/>
    <w:rsid w:val="00975032"/>
    <w:rsid w:val="009752BA"/>
    <w:rsid w:val="00975677"/>
    <w:rsid w:val="00976805"/>
    <w:rsid w:val="00977E31"/>
    <w:rsid w:val="009820FE"/>
    <w:rsid w:val="00982499"/>
    <w:rsid w:val="00983398"/>
    <w:rsid w:val="0098488F"/>
    <w:rsid w:val="00984C8C"/>
    <w:rsid w:val="009860CF"/>
    <w:rsid w:val="00986FC1"/>
    <w:rsid w:val="00987176"/>
    <w:rsid w:val="009900FF"/>
    <w:rsid w:val="009904CD"/>
    <w:rsid w:val="00992258"/>
    <w:rsid w:val="00992321"/>
    <w:rsid w:val="00992828"/>
    <w:rsid w:val="009938E2"/>
    <w:rsid w:val="009939C8"/>
    <w:rsid w:val="00994D63"/>
    <w:rsid w:val="0099609D"/>
    <w:rsid w:val="00996804"/>
    <w:rsid w:val="00996882"/>
    <w:rsid w:val="00996D12"/>
    <w:rsid w:val="00997A08"/>
    <w:rsid w:val="009A00F7"/>
    <w:rsid w:val="009A1DAC"/>
    <w:rsid w:val="009A39E0"/>
    <w:rsid w:val="009A3C8A"/>
    <w:rsid w:val="009A46D4"/>
    <w:rsid w:val="009A4A5D"/>
    <w:rsid w:val="009A5A1E"/>
    <w:rsid w:val="009A63E6"/>
    <w:rsid w:val="009A650D"/>
    <w:rsid w:val="009A7466"/>
    <w:rsid w:val="009B0410"/>
    <w:rsid w:val="009B1B8C"/>
    <w:rsid w:val="009B29BE"/>
    <w:rsid w:val="009B3AC8"/>
    <w:rsid w:val="009B4A73"/>
    <w:rsid w:val="009B4B78"/>
    <w:rsid w:val="009B616F"/>
    <w:rsid w:val="009B6938"/>
    <w:rsid w:val="009B6A4F"/>
    <w:rsid w:val="009C019B"/>
    <w:rsid w:val="009C04F5"/>
    <w:rsid w:val="009C0837"/>
    <w:rsid w:val="009C0A08"/>
    <w:rsid w:val="009C40E2"/>
    <w:rsid w:val="009C41CE"/>
    <w:rsid w:val="009C48A8"/>
    <w:rsid w:val="009C4E2D"/>
    <w:rsid w:val="009C5028"/>
    <w:rsid w:val="009C5858"/>
    <w:rsid w:val="009C7139"/>
    <w:rsid w:val="009D05DE"/>
    <w:rsid w:val="009D16F9"/>
    <w:rsid w:val="009D2724"/>
    <w:rsid w:val="009D2F32"/>
    <w:rsid w:val="009D4A09"/>
    <w:rsid w:val="009D4E0E"/>
    <w:rsid w:val="009D4E5F"/>
    <w:rsid w:val="009D5E0E"/>
    <w:rsid w:val="009D75F9"/>
    <w:rsid w:val="009E0136"/>
    <w:rsid w:val="009E0142"/>
    <w:rsid w:val="009E0D08"/>
    <w:rsid w:val="009E15C5"/>
    <w:rsid w:val="009E1B7D"/>
    <w:rsid w:val="009E1EBD"/>
    <w:rsid w:val="009E21C4"/>
    <w:rsid w:val="009E2248"/>
    <w:rsid w:val="009E2C32"/>
    <w:rsid w:val="009E37DE"/>
    <w:rsid w:val="009E4B97"/>
    <w:rsid w:val="009E4FCE"/>
    <w:rsid w:val="009E57AC"/>
    <w:rsid w:val="009E5A17"/>
    <w:rsid w:val="009E5D6B"/>
    <w:rsid w:val="009E5F71"/>
    <w:rsid w:val="009E6596"/>
    <w:rsid w:val="009E6C76"/>
    <w:rsid w:val="009E6E7E"/>
    <w:rsid w:val="009F1CDA"/>
    <w:rsid w:val="009F2EC1"/>
    <w:rsid w:val="009F3FF2"/>
    <w:rsid w:val="009F4236"/>
    <w:rsid w:val="009F5272"/>
    <w:rsid w:val="009F7137"/>
    <w:rsid w:val="009F762C"/>
    <w:rsid w:val="009F7890"/>
    <w:rsid w:val="00A0388F"/>
    <w:rsid w:val="00A0403E"/>
    <w:rsid w:val="00A0580E"/>
    <w:rsid w:val="00A05C30"/>
    <w:rsid w:val="00A0692D"/>
    <w:rsid w:val="00A07422"/>
    <w:rsid w:val="00A10CF0"/>
    <w:rsid w:val="00A119F8"/>
    <w:rsid w:val="00A128B9"/>
    <w:rsid w:val="00A14EB3"/>
    <w:rsid w:val="00A15C67"/>
    <w:rsid w:val="00A16778"/>
    <w:rsid w:val="00A1715F"/>
    <w:rsid w:val="00A201CF"/>
    <w:rsid w:val="00A20516"/>
    <w:rsid w:val="00A219A9"/>
    <w:rsid w:val="00A225A3"/>
    <w:rsid w:val="00A237D1"/>
    <w:rsid w:val="00A24BFE"/>
    <w:rsid w:val="00A24C68"/>
    <w:rsid w:val="00A2508E"/>
    <w:rsid w:val="00A25151"/>
    <w:rsid w:val="00A2572A"/>
    <w:rsid w:val="00A26738"/>
    <w:rsid w:val="00A269B3"/>
    <w:rsid w:val="00A26D62"/>
    <w:rsid w:val="00A3058D"/>
    <w:rsid w:val="00A30B0B"/>
    <w:rsid w:val="00A313AC"/>
    <w:rsid w:val="00A314FD"/>
    <w:rsid w:val="00A31DF6"/>
    <w:rsid w:val="00A31FAA"/>
    <w:rsid w:val="00A3218F"/>
    <w:rsid w:val="00A32E83"/>
    <w:rsid w:val="00A32E95"/>
    <w:rsid w:val="00A331B6"/>
    <w:rsid w:val="00A35052"/>
    <w:rsid w:val="00A353C1"/>
    <w:rsid w:val="00A356C7"/>
    <w:rsid w:val="00A3584E"/>
    <w:rsid w:val="00A36508"/>
    <w:rsid w:val="00A36ACA"/>
    <w:rsid w:val="00A42D66"/>
    <w:rsid w:val="00A4439D"/>
    <w:rsid w:val="00A44BA3"/>
    <w:rsid w:val="00A45836"/>
    <w:rsid w:val="00A46AE9"/>
    <w:rsid w:val="00A46B78"/>
    <w:rsid w:val="00A4735B"/>
    <w:rsid w:val="00A4750B"/>
    <w:rsid w:val="00A51267"/>
    <w:rsid w:val="00A52FB5"/>
    <w:rsid w:val="00A53461"/>
    <w:rsid w:val="00A549E9"/>
    <w:rsid w:val="00A561F5"/>
    <w:rsid w:val="00A56A2A"/>
    <w:rsid w:val="00A62008"/>
    <w:rsid w:val="00A62266"/>
    <w:rsid w:val="00A624D3"/>
    <w:rsid w:val="00A62960"/>
    <w:rsid w:val="00A62C02"/>
    <w:rsid w:val="00A64565"/>
    <w:rsid w:val="00A64A40"/>
    <w:rsid w:val="00A65679"/>
    <w:rsid w:val="00A677E1"/>
    <w:rsid w:val="00A71E8F"/>
    <w:rsid w:val="00A72606"/>
    <w:rsid w:val="00A737C7"/>
    <w:rsid w:val="00A751BF"/>
    <w:rsid w:val="00A75266"/>
    <w:rsid w:val="00A757A4"/>
    <w:rsid w:val="00A75819"/>
    <w:rsid w:val="00A75BD7"/>
    <w:rsid w:val="00A7673C"/>
    <w:rsid w:val="00A76FEB"/>
    <w:rsid w:val="00A802A9"/>
    <w:rsid w:val="00A84681"/>
    <w:rsid w:val="00A863FB"/>
    <w:rsid w:val="00A872C5"/>
    <w:rsid w:val="00A873B9"/>
    <w:rsid w:val="00A87755"/>
    <w:rsid w:val="00A904D3"/>
    <w:rsid w:val="00A913E0"/>
    <w:rsid w:val="00A94FA2"/>
    <w:rsid w:val="00A97620"/>
    <w:rsid w:val="00A976B0"/>
    <w:rsid w:val="00AA0D0A"/>
    <w:rsid w:val="00AA2F74"/>
    <w:rsid w:val="00AA421C"/>
    <w:rsid w:val="00AA4DFB"/>
    <w:rsid w:val="00AA516A"/>
    <w:rsid w:val="00AA51CD"/>
    <w:rsid w:val="00AA6706"/>
    <w:rsid w:val="00AB0039"/>
    <w:rsid w:val="00AB16E4"/>
    <w:rsid w:val="00AB1E09"/>
    <w:rsid w:val="00AB27B3"/>
    <w:rsid w:val="00AB2C97"/>
    <w:rsid w:val="00AB39A3"/>
    <w:rsid w:val="00AB4E6C"/>
    <w:rsid w:val="00AB5E2D"/>
    <w:rsid w:val="00AB7F9A"/>
    <w:rsid w:val="00AC1BE6"/>
    <w:rsid w:val="00AC2AA6"/>
    <w:rsid w:val="00AC3954"/>
    <w:rsid w:val="00AC403E"/>
    <w:rsid w:val="00AC5718"/>
    <w:rsid w:val="00AC7363"/>
    <w:rsid w:val="00AC78C5"/>
    <w:rsid w:val="00AC7E0C"/>
    <w:rsid w:val="00AD00DE"/>
    <w:rsid w:val="00AD4A03"/>
    <w:rsid w:val="00AD5B77"/>
    <w:rsid w:val="00AD5E16"/>
    <w:rsid w:val="00AD692C"/>
    <w:rsid w:val="00AD6A85"/>
    <w:rsid w:val="00AD7A85"/>
    <w:rsid w:val="00AD7B6F"/>
    <w:rsid w:val="00AE0148"/>
    <w:rsid w:val="00AE1D33"/>
    <w:rsid w:val="00AE27E2"/>
    <w:rsid w:val="00AE3FAA"/>
    <w:rsid w:val="00AE67D3"/>
    <w:rsid w:val="00AE6E51"/>
    <w:rsid w:val="00AE7597"/>
    <w:rsid w:val="00AE7D6A"/>
    <w:rsid w:val="00AF0322"/>
    <w:rsid w:val="00AF0EBB"/>
    <w:rsid w:val="00AF16FA"/>
    <w:rsid w:val="00AF1996"/>
    <w:rsid w:val="00AF2CDD"/>
    <w:rsid w:val="00AF2D33"/>
    <w:rsid w:val="00AF2FC9"/>
    <w:rsid w:val="00AF34F2"/>
    <w:rsid w:val="00AF352A"/>
    <w:rsid w:val="00AF5C56"/>
    <w:rsid w:val="00AF7143"/>
    <w:rsid w:val="00B00562"/>
    <w:rsid w:val="00B0110B"/>
    <w:rsid w:val="00B03161"/>
    <w:rsid w:val="00B04D69"/>
    <w:rsid w:val="00B06109"/>
    <w:rsid w:val="00B0667F"/>
    <w:rsid w:val="00B06A21"/>
    <w:rsid w:val="00B06B32"/>
    <w:rsid w:val="00B10282"/>
    <w:rsid w:val="00B102A0"/>
    <w:rsid w:val="00B102C3"/>
    <w:rsid w:val="00B10E13"/>
    <w:rsid w:val="00B119FE"/>
    <w:rsid w:val="00B12886"/>
    <w:rsid w:val="00B12B45"/>
    <w:rsid w:val="00B13078"/>
    <w:rsid w:val="00B1387B"/>
    <w:rsid w:val="00B14044"/>
    <w:rsid w:val="00B14664"/>
    <w:rsid w:val="00B15248"/>
    <w:rsid w:val="00B157B8"/>
    <w:rsid w:val="00B163E1"/>
    <w:rsid w:val="00B16A54"/>
    <w:rsid w:val="00B2055C"/>
    <w:rsid w:val="00B20A52"/>
    <w:rsid w:val="00B20C02"/>
    <w:rsid w:val="00B21F49"/>
    <w:rsid w:val="00B23732"/>
    <w:rsid w:val="00B23870"/>
    <w:rsid w:val="00B245AE"/>
    <w:rsid w:val="00B24801"/>
    <w:rsid w:val="00B24CA2"/>
    <w:rsid w:val="00B24D42"/>
    <w:rsid w:val="00B25B44"/>
    <w:rsid w:val="00B2669A"/>
    <w:rsid w:val="00B26DBD"/>
    <w:rsid w:val="00B27E55"/>
    <w:rsid w:val="00B30451"/>
    <w:rsid w:val="00B3186F"/>
    <w:rsid w:val="00B32921"/>
    <w:rsid w:val="00B335EF"/>
    <w:rsid w:val="00B3365C"/>
    <w:rsid w:val="00B338F6"/>
    <w:rsid w:val="00B33D6D"/>
    <w:rsid w:val="00B36217"/>
    <w:rsid w:val="00B36D1B"/>
    <w:rsid w:val="00B37903"/>
    <w:rsid w:val="00B37B53"/>
    <w:rsid w:val="00B40974"/>
    <w:rsid w:val="00B42FE2"/>
    <w:rsid w:val="00B43B8D"/>
    <w:rsid w:val="00B43BD2"/>
    <w:rsid w:val="00B45211"/>
    <w:rsid w:val="00B455E9"/>
    <w:rsid w:val="00B458A4"/>
    <w:rsid w:val="00B45D75"/>
    <w:rsid w:val="00B50AEF"/>
    <w:rsid w:val="00B51EC6"/>
    <w:rsid w:val="00B5444F"/>
    <w:rsid w:val="00B54742"/>
    <w:rsid w:val="00B558C2"/>
    <w:rsid w:val="00B55A29"/>
    <w:rsid w:val="00B56495"/>
    <w:rsid w:val="00B56CE1"/>
    <w:rsid w:val="00B6029E"/>
    <w:rsid w:val="00B606F8"/>
    <w:rsid w:val="00B60E18"/>
    <w:rsid w:val="00B615EF"/>
    <w:rsid w:val="00B62981"/>
    <w:rsid w:val="00B635CF"/>
    <w:rsid w:val="00B63B87"/>
    <w:rsid w:val="00B6671D"/>
    <w:rsid w:val="00B6707F"/>
    <w:rsid w:val="00B67523"/>
    <w:rsid w:val="00B67EB4"/>
    <w:rsid w:val="00B71643"/>
    <w:rsid w:val="00B71AED"/>
    <w:rsid w:val="00B71C6A"/>
    <w:rsid w:val="00B72BCD"/>
    <w:rsid w:val="00B73DEE"/>
    <w:rsid w:val="00B757CD"/>
    <w:rsid w:val="00B76BA5"/>
    <w:rsid w:val="00B7783F"/>
    <w:rsid w:val="00B77AD7"/>
    <w:rsid w:val="00B8164C"/>
    <w:rsid w:val="00B82330"/>
    <w:rsid w:val="00B82567"/>
    <w:rsid w:val="00B8270A"/>
    <w:rsid w:val="00B84226"/>
    <w:rsid w:val="00B84944"/>
    <w:rsid w:val="00B850CD"/>
    <w:rsid w:val="00B855BC"/>
    <w:rsid w:val="00B86123"/>
    <w:rsid w:val="00B86C7A"/>
    <w:rsid w:val="00B8748B"/>
    <w:rsid w:val="00B8761C"/>
    <w:rsid w:val="00B91624"/>
    <w:rsid w:val="00B95F50"/>
    <w:rsid w:val="00B967E9"/>
    <w:rsid w:val="00B97065"/>
    <w:rsid w:val="00B97AA4"/>
    <w:rsid w:val="00B97D6C"/>
    <w:rsid w:val="00B97DAB"/>
    <w:rsid w:val="00BA0D20"/>
    <w:rsid w:val="00BA0E85"/>
    <w:rsid w:val="00BA295A"/>
    <w:rsid w:val="00BA2B36"/>
    <w:rsid w:val="00BA3359"/>
    <w:rsid w:val="00BA4087"/>
    <w:rsid w:val="00BA4D51"/>
    <w:rsid w:val="00BA5EE9"/>
    <w:rsid w:val="00BA6C2B"/>
    <w:rsid w:val="00BA6D37"/>
    <w:rsid w:val="00BB14BB"/>
    <w:rsid w:val="00BB1BD1"/>
    <w:rsid w:val="00BB2032"/>
    <w:rsid w:val="00BB26C2"/>
    <w:rsid w:val="00BB400B"/>
    <w:rsid w:val="00BB5203"/>
    <w:rsid w:val="00BB5A43"/>
    <w:rsid w:val="00BB6550"/>
    <w:rsid w:val="00BB6C15"/>
    <w:rsid w:val="00BB70A3"/>
    <w:rsid w:val="00BB7C47"/>
    <w:rsid w:val="00BC0A86"/>
    <w:rsid w:val="00BC1A36"/>
    <w:rsid w:val="00BC1B1A"/>
    <w:rsid w:val="00BC1C60"/>
    <w:rsid w:val="00BC3244"/>
    <w:rsid w:val="00BC35D9"/>
    <w:rsid w:val="00BC4180"/>
    <w:rsid w:val="00BC5751"/>
    <w:rsid w:val="00BC5759"/>
    <w:rsid w:val="00BC6DAD"/>
    <w:rsid w:val="00BC7B31"/>
    <w:rsid w:val="00BD195B"/>
    <w:rsid w:val="00BD1D64"/>
    <w:rsid w:val="00BD22F4"/>
    <w:rsid w:val="00BD4053"/>
    <w:rsid w:val="00BD432C"/>
    <w:rsid w:val="00BD56DA"/>
    <w:rsid w:val="00BD7390"/>
    <w:rsid w:val="00BE0062"/>
    <w:rsid w:val="00BE1C04"/>
    <w:rsid w:val="00BE213E"/>
    <w:rsid w:val="00BE7991"/>
    <w:rsid w:val="00BF1D66"/>
    <w:rsid w:val="00BF34B6"/>
    <w:rsid w:val="00BF363C"/>
    <w:rsid w:val="00BF3BD3"/>
    <w:rsid w:val="00BF4370"/>
    <w:rsid w:val="00BF4EC3"/>
    <w:rsid w:val="00BF4FB9"/>
    <w:rsid w:val="00BF6D24"/>
    <w:rsid w:val="00C00C29"/>
    <w:rsid w:val="00C00E92"/>
    <w:rsid w:val="00C01AD2"/>
    <w:rsid w:val="00C02A16"/>
    <w:rsid w:val="00C02DE8"/>
    <w:rsid w:val="00C0307D"/>
    <w:rsid w:val="00C04860"/>
    <w:rsid w:val="00C0499B"/>
    <w:rsid w:val="00C04EED"/>
    <w:rsid w:val="00C0625D"/>
    <w:rsid w:val="00C0721A"/>
    <w:rsid w:val="00C107DA"/>
    <w:rsid w:val="00C10C20"/>
    <w:rsid w:val="00C113C4"/>
    <w:rsid w:val="00C11BE6"/>
    <w:rsid w:val="00C139C5"/>
    <w:rsid w:val="00C13BD5"/>
    <w:rsid w:val="00C13D3F"/>
    <w:rsid w:val="00C13DA3"/>
    <w:rsid w:val="00C14726"/>
    <w:rsid w:val="00C15B6E"/>
    <w:rsid w:val="00C1789F"/>
    <w:rsid w:val="00C17AD1"/>
    <w:rsid w:val="00C2057C"/>
    <w:rsid w:val="00C22301"/>
    <w:rsid w:val="00C23A45"/>
    <w:rsid w:val="00C25D50"/>
    <w:rsid w:val="00C27AF5"/>
    <w:rsid w:val="00C30565"/>
    <w:rsid w:val="00C325BD"/>
    <w:rsid w:val="00C3263C"/>
    <w:rsid w:val="00C33B7D"/>
    <w:rsid w:val="00C33E23"/>
    <w:rsid w:val="00C34277"/>
    <w:rsid w:val="00C34595"/>
    <w:rsid w:val="00C34F69"/>
    <w:rsid w:val="00C351D7"/>
    <w:rsid w:val="00C35B99"/>
    <w:rsid w:val="00C36D55"/>
    <w:rsid w:val="00C37921"/>
    <w:rsid w:val="00C37DC1"/>
    <w:rsid w:val="00C40549"/>
    <w:rsid w:val="00C40A04"/>
    <w:rsid w:val="00C41589"/>
    <w:rsid w:val="00C41662"/>
    <w:rsid w:val="00C42DB4"/>
    <w:rsid w:val="00C435D5"/>
    <w:rsid w:val="00C43852"/>
    <w:rsid w:val="00C43B4E"/>
    <w:rsid w:val="00C44427"/>
    <w:rsid w:val="00C44744"/>
    <w:rsid w:val="00C44839"/>
    <w:rsid w:val="00C45C7C"/>
    <w:rsid w:val="00C50300"/>
    <w:rsid w:val="00C5290A"/>
    <w:rsid w:val="00C5407F"/>
    <w:rsid w:val="00C5450C"/>
    <w:rsid w:val="00C5465B"/>
    <w:rsid w:val="00C562CF"/>
    <w:rsid w:val="00C56AE1"/>
    <w:rsid w:val="00C56DE7"/>
    <w:rsid w:val="00C614EC"/>
    <w:rsid w:val="00C61AF7"/>
    <w:rsid w:val="00C641B5"/>
    <w:rsid w:val="00C65024"/>
    <w:rsid w:val="00C6709D"/>
    <w:rsid w:val="00C671C1"/>
    <w:rsid w:val="00C70433"/>
    <w:rsid w:val="00C7119A"/>
    <w:rsid w:val="00C720FA"/>
    <w:rsid w:val="00C721FD"/>
    <w:rsid w:val="00C724F5"/>
    <w:rsid w:val="00C7260A"/>
    <w:rsid w:val="00C73698"/>
    <w:rsid w:val="00C73883"/>
    <w:rsid w:val="00C74547"/>
    <w:rsid w:val="00C7694B"/>
    <w:rsid w:val="00C77C10"/>
    <w:rsid w:val="00C77D67"/>
    <w:rsid w:val="00C8029E"/>
    <w:rsid w:val="00C8081B"/>
    <w:rsid w:val="00C80890"/>
    <w:rsid w:val="00C81438"/>
    <w:rsid w:val="00C82C5C"/>
    <w:rsid w:val="00C82D98"/>
    <w:rsid w:val="00C82F50"/>
    <w:rsid w:val="00C83CC0"/>
    <w:rsid w:val="00C850A6"/>
    <w:rsid w:val="00C86496"/>
    <w:rsid w:val="00C87511"/>
    <w:rsid w:val="00C9099F"/>
    <w:rsid w:val="00C934D9"/>
    <w:rsid w:val="00C935E8"/>
    <w:rsid w:val="00C93AAF"/>
    <w:rsid w:val="00C94F08"/>
    <w:rsid w:val="00CA138C"/>
    <w:rsid w:val="00CA2A0F"/>
    <w:rsid w:val="00CA5538"/>
    <w:rsid w:val="00CA674A"/>
    <w:rsid w:val="00CA6B57"/>
    <w:rsid w:val="00CA6CF4"/>
    <w:rsid w:val="00CA75D8"/>
    <w:rsid w:val="00CA7E7D"/>
    <w:rsid w:val="00CB05DD"/>
    <w:rsid w:val="00CB0B4D"/>
    <w:rsid w:val="00CB123D"/>
    <w:rsid w:val="00CB5073"/>
    <w:rsid w:val="00CB5E6C"/>
    <w:rsid w:val="00CB7019"/>
    <w:rsid w:val="00CB733C"/>
    <w:rsid w:val="00CB7998"/>
    <w:rsid w:val="00CC191D"/>
    <w:rsid w:val="00CC2DE0"/>
    <w:rsid w:val="00CC2E4E"/>
    <w:rsid w:val="00CC34E6"/>
    <w:rsid w:val="00CC4267"/>
    <w:rsid w:val="00CC524C"/>
    <w:rsid w:val="00CC5A92"/>
    <w:rsid w:val="00CC7611"/>
    <w:rsid w:val="00CD0461"/>
    <w:rsid w:val="00CD0F07"/>
    <w:rsid w:val="00CD21C6"/>
    <w:rsid w:val="00CD2D56"/>
    <w:rsid w:val="00CD31E6"/>
    <w:rsid w:val="00CD36DF"/>
    <w:rsid w:val="00CD3D98"/>
    <w:rsid w:val="00CD47AB"/>
    <w:rsid w:val="00CD5A74"/>
    <w:rsid w:val="00CD5EEF"/>
    <w:rsid w:val="00CD60C0"/>
    <w:rsid w:val="00CD717F"/>
    <w:rsid w:val="00CD79BF"/>
    <w:rsid w:val="00CE04CE"/>
    <w:rsid w:val="00CE1AC7"/>
    <w:rsid w:val="00CE2C8D"/>
    <w:rsid w:val="00CE441C"/>
    <w:rsid w:val="00CE61B4"/>
    <w:rsid w:val="00CE6B4A"/>
    <w:rsid w:val="00CF0390"/>
    <w:rsid w:val="00CF043D"/>
    <w:rsid w:val="00CF249C"/>
    <w:rsid w:val="00CF26E5"/>
    <w:rsid w:val="00CF348D"/>
    <w:rsid w:val="00CF4EBC"/>
    <w:rsid w:val="00D0041A"/>
    <w:rsid w:val="00D0094F"/>
    <w:rsid w:val="00D00BCC"/>
    <w:rsid w:val="00D00E7A"/>
    <w:rsid w:val="00D02425"/>
    <w:rsid w:val="00D05124"/>
    <w:rsid w:val="00D05D54"/>
    <w:rsid w:val="00D06E17"/>
    <w:rsid w:val="00D076C5"/>
    <w:rsid w:val="00D1055F"/>
    <w:rsid w:val="00D10997"/>
    <w:rsid w:val="00D10C63"/>
    <w:rsid w:val="00D10F61"/>
    <w:rsid w:val="00D13033"/>
    <w:rsid w:val="00D1372E"/>
    <w:rsid w:val="00D13AB4"/>
    <w:rsid w:val="00D14528"/>
    <w:rsid w:val="00D145C0"/>
    <w:rsid w:val="00D14606"/>
    <w:rsid w:val="00D14D16"/>
    <w:rsid w:val="00D15B82"/>
    <w:rsid w:val="00D17D81"/>
    <w:rsid w:val="00D212F0"/>
    <w:rsid w:val="00D21594"/>
    <w:rsid w:val="00D21A17"/>
    <w:rsid w:val="00D22BF1"/>
    <w:rsid w:val="00D22C16"/>
    <w:rsid w:val="00D24A3F"/>
    <w:rsid w:val="00D260BF"/>
    <w:rsid w:val="00D27244"/>
    <w:rsid w:val="00D27894"/>
    <w:rsid w:val="00D27CE3"/>
    <w:rsid w:val="00D27E8C"/>
    <w:rsid w:val="00D305A2"/>
    <w:rsid w:val="00D31C69"/>
    <w:rsid w:val="00D32867"/>
    <w:rsid w:val="00D328D5"/>
    <w:rsid w:val="00D36035"/>
    <w:rsid w:val="00D364B4"/>
    <w:rsid w:val="00D368DC"/>
    <w:rsid w:val="00D3746D"/>
    <w:rsid w:val="00D405F6"/>
    <w:rsid w:val="00D40C26"/>
    <w:rsid w:val="00D41B11"/>
    <w:rsid w:val="00D41EF4"/>
    <w:rsid w:val="00D42666"/>
    <w:rsid w:val="00D42ABA"/>
    <w:rsid w:val="00D42FCE"/>
    <w:rsid w:val="00D430E2"/>
    <w:rsid w:val="00D43135"/>
    <w:rsid w:val="00D432FF"/>
    <w:rsid w:val="00D43A35"/>
    <w:rsid w:val="00D43B92"/>
    <w:rsid w:val="00D441A3"/>
    <w:rsid w:val="00D44D74"/>
    <w:rsid w:val="00D44E1B"/>
    <w:rsid w:val="00D45D0A"/>
    <w:rsid w:val="00D46F25"/>
    <w:rsid w:val="00D47E8A"/>
    <w:rsid w:val="00D512F6"/>
    <w:rsid w:val="00D51DD9"/>
    <w:rsid w:val="00D51E7A"/>
    <w:rsid w:val="00D51EA1"/>
    <w:rsid w:val="00D52D29"/>
    <w:rsid w:val="00D5356A"/>
    <w:rsid w:val="00D545FC"/>
    <w:rsid w:val="00D61AE4"/>
    <w:rsid w:val="00D61C10"/>
    <w:rsid w:val="00D63660"/>
    <w:rsid w:val="00D64B8E"/>
    <w:rsid w:val="00D64D14"/>
    <w:rsid w:val="00D64D4F"/>
    <w:rsid w:val="00D65FBC"/>
    <w:rsid w:val="00D667DC"/>
    <w:rsid w:val="00D66FCB"/>
    <w:rsid w:val="00D67D26"/>
    <w:rsid w:val="00D70D1B"/>
    <w:rsid w:val="00D72000"/>
    <w:rsid w:val="00D725A5"/>
    <w:rsid w:val="00D729D3"/>
    <w:rsid w:val="00D72A36"/>
    <w:rsid w:val="00D74380"/>
    <w:rsid w:val="00D74847"/>
    <w:rsid w:val="00D76BAE"/>
    <w:rsid w:val="00D76EBD"/>
    <w:rsid w:val="00D77A52"/>
    <w:rsid w:val="00D77EAB"/>
    <w:rsid w:val="00D80872"/>
    <w:rsid w:val="00D814F3"/>
    <w:rsid w:val="00D81DE1"/>
    <w:rsid w:val="00D82101"/>
    <w:rsid w:val="00D82C76"/>
    <w:rsid w:val="00D839DF"/>
    <w:rsid w:val="00D83EDA"/>
    <w:rsid w:val="00D864BD"/>
    <w:rsid w:val="00D8650A"/>
    <w:rsid w:val="00D87628"/>
    <w:rsid w:val="00D90CD3"/>
    <w:rsid w:val="00D90EB9"/>
    <w:rsid w:val="00D9118E"/>
    <w:rsid w:val="00D91535"/>
    <w:rsid w:val="00D91843"/>
    <w:rsid w:val="00D94023"/>
    <w:rsid w:val="00D94218"/>
    <w:rsid w:val="00D94287"/>
    <w:rsid w:val="00D94AD2"/>
    <w:rsid w:val="00D95680"/>
    <w:rsid w:val="00DA07B9"/>
    <w:rsid w:val="00DA0EBF"/>
    <w:rsid w:val="00DA0EFA"/>
    <w:rsid w:val="00DA17C3"/>
    <w:rsid w:val="00DA1DD1"/>
    <w:rsid w:val="00DA20ED"/>
    <w:rsid w:val="00DA2538"/>
    <w:rsid w:val="00DA2C7E"/>
    <w:rsid w:val="00DA2E1E"/>
    <w:rsid w:val="00DA2EB4"/>
    <w:rsid w:val="00DB085E"/>
    <w:rsid w:val="00DB0D1C"/>
    <w:rsid w:val="00DB1651"/>
    <w:rsid w:val="00DB1687"/>
    <w:rsid w:val="00DB4156"/>
    <w:rsid w:val="00DB4627"/>
    <w:rsid w:val="00DB4A0B"/>
    <w:rsid w:val="00DB558F"/>
    <w:rsid w:val="00DB71C8"/>
    <w:rsid w:val="00DC1156"/>
    <w:rsid w:val="00DC1B1B"/>
    <w:rsid w:val="00DC2564"/>
    <w:rsid w:val="00DC2DC3"/>
    <w:rsid w:val="00DC34E0"/>
    <w:rsid w:val="00DC3B4E"/>
    <w:rsid w:val="00DC438C"/>
    <w:rsid w:val="00DC4884"/>
    <w:rsid w:val="00DC5988"/>
    <w:rsid w:val="00DC6F6E"/>
    <w:rsid w:val="00DC72B5"/>
    <w:rsid w:val="00DC748E"/>
    <w:rsid w:val="00DD0B07"/>
    <w:rsid w:val="00DD1346"/>
    <w:rsid w:val="00DD1444"/>
    <w:rsid w:val="00DD334A"/>
    <w:rsid w:val="00DD363B"/>
    <w:rsid w:val="00DD48F5"/>
    <w:rsid w:val="00DD58DE"/>
    <w:rsid w:val="00DD6432"/>
    <w:rsid w:val="00DD6E9C"/>
    <w:rsid w:val="00DD6F3B"/>
    <w:rsid w:val="00DE0545"/>
    <w:rsid w:val="00DE1C78"/>
    <w:rsid w:val="00DE2228"/>
    <w:rsid w:val="00DE393A"/>
    <w:rsid w:val="00DE3F45"/>
    <w:rsid w:val="00DE4A8D"/>
    <w:rsid w:val="00DE52FE"/>
    <w:rsid w:val="00DE680F"/>
    <w:rsid w:val="00DF014A"/>
    <w:rsid w:val="00DF04EC"/>
    <w:rsid w:val="00DF1109"/>
    <w:rsid w:val="00DF115E"/>
    <w:rsid w:val="00DF12BB"/>
    <w:rsid w:val="00DF1406"/>
    <w:rsid w:val="00DF1C33"/>
    <w:rsid w:val="00DF3F8A"/>
    <w:rsid w:val="00DF44EB"/>
    <w:rsid w:val="00DF4C72"/>
    <w:rsid w:val="00DF4F5B"/>
    <w:rsid w:val="00DF6573"/>
    <w:rsid w:val="00DF67EC"/>
    <w:rsid w:val="00DF7376"/>
    <w:rsid w:val="00E01174"/>
    <w:rsid w:val="00E02DB3"/>
    <w:rsid w:val="00E0369B"/>
    <w:rsid w:val="00E04497"/>
    <w:rsid w:val="00E07269"/>
    <w:rsid w:val="00E10490"/>
    <w:rsid w:val="00E107C2"/>
    <w:rsid w:val="00E10D89"/>
    <w:rsid w:val="00E1132D"/>
    <w:rsid w:val="00E1189E"/>
    <w:rsid w:val="00E11D7C"/>
    <w:rsid w:val="00E12C32"/>
    <w:rsid w:val="00E137ED"/>
    <w:rsid w:val="00E165D0"/>
    <w:rsid w:val="00E177E2"/>
    <w:rsid w:val="00E177FF"/>
    <w:rsid w:val="00E21C50"/>
    <w:rsid w:val="00E226E0"/>
    <w:rsid w:val="00E2676A"/>
    <w:rsid w:val="00E33E88"/>
    <w:rsid w:val="00E34527"/>
    <w:rsid w:val="00E34B9D"/>
    <w:rsid w:val="00E356EE"/>
    <w:rsid w:val="00E371A7"/>
    <w:rsid w:val="00E373DE"/>
    <w:rsid w:val="00E37A31"/>
    <w:rsid w:val="00E410AF"/>
    <w:rsid w:val="00E41280"/>
    <w:rsid w:val="00E42143"/>
    <w:rsid w:val="00E424B4"/>
    <w:rsid w:val="00E42952"/>
    <w:rsid w:val="00E43DAA"/>
    <w:rsid w:val="00E43EFD"/>
    <w:rsid w:val="00E44072"/>
    <w:rsid w:val="00E44210"/>
    <w:rsid w:val="00E442F1"/>
    <w:rsid w:val="00E44D7A"/>
    <w:rsid w:val="00E44F34"/>
    <w:rsid w:val="00E505AA"/>
    <w:rsid w:val="00E52DE0"/>
    <w:rsid w:val="00E53653"/>
    <w:rsid w:val="00E53977"/>
    <w:rsid w:val="00E54B72"/>
    <w:rsid w:val="00E554DB"/>
    <w:rsid w:val="00E55833"/>
    <w:rsid w:val="00E600D0"/>
    <w:rsid w:val="00E61134"/>
    <w:rsid w:val="00E61AAE"/>
    <w:rsid w:val="00E65CB1"/>
    <w:rsid w:val="00E66802"/>
    <w:rsid w:val="00E66906"/>
    <w:rsid w:val="00E66B27"/>
    <w:rsid w:val="00E70CC9"/>
    <w:rsid w:val="00E72804"/>
    <w:rsid w:val="00E72DD2"/>
    <w:rsid w:val="00E74F88"/>
    <w:rsid w:val="00E75CA4"/>
    <w:rsid w:val="00E762F5"/>
    <w:rsid w:val="00E770C7"/>
    <w:rsid w:val="00E77627"/>
    <w:rsid w:val="00E81D09"/>
    <w:rsid w:val="00E82D04"/>
    <w:rsid w:val="00E8347E"/>
    <w:rsid w:val="00E836CF"/>
    <w:rsid w:val="00E83F87"/>
    <w:rsid w:val="00E842C6"/>
    <w:rsid w:val="00E84A8C"/>
    <w:rsid w:val="00E85F6D"/>
    <w:rsid w:val="00E87C99"/>
    <w:rsid w:val="00E87DB6"/>
    <w:rsid w:val="00E87E7E"/>
    <w:rsid w:val="00E907B1"/>
    <w:rsid w:val="00E91D9B"/>
    <w:rsid w:val="00E927AE"/>
    <w:rsid w:val="00E9362D"/>
    <w:rsid w:val="00E9370D"/>
    <w:rsid w:val="00E9417C"/>
    <w:rsid w:val="00E94496"/>
    <w:rsid w:val="00E94824"/>
    <w:rsid w:val="00E9551D"/>
    <w:rsid w:val="00E976CC"/>
    <w:rsid w:val="00EA0094"/>
    <w:rsid w:val="00EA0FE2"/>
    <w:rsid w:val="00EA1A29"/>
    <w:rsid w:val="00EA2F38"/>
    <w:rsid w:val="00EA2FD3"/>
    <w:rsid w:val="00EA33AC"/>
    <w:rsid w:val="00EA425C"/>
    <w:rsid w:val="00EA4C84"/>
    <w:rsid w:val="00EA6CA2"/>
    <w:rsid w:val="00EA7FFA"/>
    <w:rsid w:val="00EB2488"/>
    <w:rsid w:val="00EB3F6B"/>
    <w:rsid w:val="00EB4084"/>
    <w:rsid w:val="00EB428A"/>
    <w:rsid w:val="00EB4807"/>
    <w:rsid w:val="00EB4B90"/>
    <w:rsid w:val="00EB506C"/>
    <w:rsid w:val="00EB5A71"/>
    <w:rsid w:val="00EB66C9"/>
    <w:rsid w:val="00EB7E64"/>
    <w:rsid w:val="00EC0BE5"/>
    <w:rsid w:val="00EC0F19"/>
    <w:rsid w:val="00EC166D"/>
    <w:rsid w:val="00EC4BEC"/>
    <w:rsid w:val="00EC5CD6"/>
    <w:rsid w:val="00EC6EE8"/>
    <w:rsid w:val="00ED04A7"/>
    <w:rsid w:val="00ED19F9"/>
    <w:rsid w:val="00ED1B82"/>
    <w:rsid w:val="00ED24E8"/>
    <w:rsid w:val="00ED2E6B"/>
    <w:rsid w:val="00ED44C5"/>
    <w:rsid w:val="00ED4E99"/>
    <w:rsid w:val="00ED5158"/>
    <w:rsid w:val="00ED6C72"/>
    <w:rsid w:val="00ED7085"/>
    <w:rsid w:val="00ED7DF7"/>
    <w:rsid w:val="00EE0363"/>
    <w:rsid w:val="00EE03FB"/>
    <w:rsid w:val="00EE1515"/>
    <w:rsid w:val="00EE293A"/>
    <w:rsid w:val="00EE5777"/>
    <w:rsid w:val="00EE59EC"/>
    <w:rsid w:val="00EE6D4F"/>
    <w:rsid w:val="00EE6DBD"/>
    <w:rsid w:val="00EE7C97"/>
    <w:rsid w:val="00EF0A2D"/>
    <w:rsid w:val="00EF0B9B"/>
    <w:rsid w:val="00EF2A3A"/>
    <w:rsid w:val="00EF2E21"/>
    <w:rsid w:val="00EF3A70"/>
    <w:rsid w:val="00EF42D3"/>
    <w:rsid w:val="00EF49DB"/>
    <w:rsid w:val="00EF561B"/>
    <w:rsid w:val="00EF5E62"/>
    <w:rsid w:val="00F00EEF"/>
    <w:rsid w:val="00F061BB"/>
    <w:rsid w:val="00F064E2"/>
    <w:rsid w:val="00F06FE0"/>
    <w:rsid w:val="00F070F3"/>
    <w:rsid w:val="00F10329"/>
    <w:rsid w:val="00F10BD1"/>
    <w:rsid w:val="00F11C34"/>
    <w:rsid w:val="00F1490A"/>
    <w:rsid w:val="00F14A52"/>
    <w:rsid w:val="00F15F75"/>
    <w:rsid w:val="00F16985"/>
    <w:rsid w:val="00F16DCC"/>
    <w:rsid w:val="00F17471"/>
    <w:rsid w:val="00F17D74"/>
    <w:rsid w:val="00F22997"/>
    <w:rsid w:val="00F229F1"/>
    <w:rsid w:val="00F2370F"/>
    <w:rsid w:val="00F23A97"/>
    <w:rsid w:val="00F25937"/>
    <w:rsid w:val="00F25C6F"/>
    <w:rsid w:val="00F26CF5"/>
    <w:rsid w:val="00F272C4"/>
    <w:rsid w:val="00F300F7"/>
    <w:rsid w:val="00F307EA"/>
    <w:rsid w:val="00F308C5"/>
    <w:rsid w:val="00F30AA7"/>
    <w:rsid w:val="00F30C5A"/>
    <w:rsid w:val="00F313FA"/>
    <w:rsid w:val="00F36569"/>
    <w:rsid w:val="00F379D6"/>
    <w:rsid w:val="00F40867"/>
    <w:rsid w:val="00F4152F"/>
    <w:rsid w:val="00F41A83"/>
    <w:rsid w:val="00F4305A"/>
    <w:rsid w:val="00F434A1"/>
    <w:rsid w:val="00F436E6"/>
    <w:rsid w:val="00F455F8"/>
    <w:rsid w:val="00F5206B"/>
    <w:rsid w:val="00F52380"/>
    <w:rsid w:val="00F53700"/>
    <w:rsid w:val="00F54E42"/>
    <w:rsid w:val="00F57AED"/>
    <w:rsid w:val="00F6009A"/>
    <w:rsid w:val="00F61FD4"/>
    <w:rsid w:val="00F63CF7"/>
    <w:rsid w:val="00F64C0E"/>
    <w:rsid w:val="00F66348"/>
    <w:rsid w:val="00F66E42"/>
    <w:rsid w:val="00F6732C"/>
    <w:rsid w:val="00F67444"/>
    <w:rsid w:val="00F6753E"/>
    <w:rsid w:val="00F7038E"/>
    <w:rsid w:val="00F709D3"/>
    <w:rsid w:val="00F71290"/>
    <w:rsid w:val="00F72E22"/>
    <w:rsid w:val="00F73BF0"/>
    <w:rsid w:val="00F74B8E"/>
    <w:rsid w:val="00F7627A"/>
    <w:rsid w:val="00F7718D"/>
    <w:rsid w:val="00F8032F"/>
    <w:rsid w:val="00F81E19"/>
    <w:rsid w:val="00F82010"/>
    <w:rsid w:val="00F84F71"/>
    <w:rsid w:val="00F85D92"/>
    <w:rsid w:val="00F875EC"/>
    <w:rsid w:val="00F87F55"/>
    <w:rsid w:val="00F90C31"/>
    <w:rsid w:val="00F91229"/>
    <w:rsid w:val="00F91840"/>
    <w:rsid w:val="00F93C35"/>
    <w:rsid w:val="00F943E6"/>
    <w:rsid w:val="00F94C89"/>
    <w:rsid w:val="00F94CF9"/>
    <w:rsid w:val="00F96765"/>
    <w:rsid w:val="00FA1BCB"/>
    <w:rsid w:val="00FA24C9"/>
    <w:rsid w:val="00FA3B6D"/>
    <w:rsid w:val="00FA41CD"/>
    <w:rsid w:val="00FA4792"/>
    <w:rsid w:val="00FA484F"/>
    <w:rsid w:val="00FA49D3"/>
    <w:rsid w:val="00FA626D"/>
    <w:rsid w:val="00FA643E"/>
    <w:rsid w:val="00FA6F6A"/>
    <w:rsid w:val="00FB01DB"/>
    <w:rsid w:val="00FB07B1"/>
    <w:rsid w:val="00FB1ACE"/>
    <w:rsid w:val="00FB40FE"/>
    <w:rsid w:val="00FB6217"/>
    <w:rsid w:val="00FB6BDB"/>
    <w:rsid w:val="00FB711D"/>
    <w:rsid w:val="00FB76C7"/>
    <w:rsid w:val="00FC0133"/>
    <w:rsid w:val="00FC079D"/>
    <w:rsid w:val="00FC08CC"/>
    <w:rsid w:val="00FC08DE"/>
    <w:rsid w:val="00FC1BCF"/>
    <w:rsid w:val="00FC2105"/>
    <w:rsid w:val="00FC237C"/>
    <w:rsid w:val="00FC2407"/>
    <w:rsid w:val="00FC2D74"/>
    <w:rsid w:val="00FC2DF1"/>
    <w:rsid w:val="00FC4674"/>
    <w:rsid w:val="00FC6832"/>
    <w:rsid w:val="00FC6E26"/>
    <w:rsid w:val="00FD114A"/>
    <w:rsid w:val="00FD197F"/>
    <w:rsid w:val="00FD5999"/>
    <w:rsid w:val="00FD6D96"/>
    <w:rsid w:val="00FD71DE"/>
    <w:rsid w:val="00FD7D79"/>
    <w:rsid w:val="00FE0121"/>
    <w:rsid w:val="00FE020E"/>
    <w:rsid w:val="00FE0825"/>
    <w:rsid w:val="00FE38AE"/>
    <w:rsid w:val="00FE3F66"/>
    <w:rsid w:val="00FE4765"/>
    <w:rsid w:val="00FE6AD3"/>
    <w:rsid w:val="00FE6BFD"/>
    <w:rsid w:val="00FE729A"/>
    <w:rsid w:val="00FF09DE"/>
    <w:rsid w:val="00FF119F"/>
    <w:rsid w:val="00FF19CF"/>
    <w:rsid w:val="00FF2F3A"/>
    <w:rsid w:val="00FF2FBF"/>
    <w:rsid w:val="00FF6DF1"/>
    <w:rsid w:val="00FF6F3E"/>
    <w:rsid w:val="00FF71BA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"/>
    <w:qFormat/>
    <w:rsid w:val="00632122"/>
    <w:pPr>
      <w:numPr>
        <w:ilvl w:val="1"/>
        <w:numId w:val="1"/>
      </w:numPr>
      <w:spacing w:before="0" w:after="240"/>
      <w:outlineLvl w:val="1"/>
    </w:pPr>
    <w:rPr>
      <w:rFonts w:ascii="Arial" w:hAnsi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qFormat/>
    <w:rsid w:val="00632122"/>
    <w:pPr>
      <w:numPr>
        <w:ilvl w:val="2"/>
        <w:numId w:val="1"/>
      </w:numPr>
      <w:spacing w:before="0" w:after="240"/>
      <w:outlineLvl w:val="2"/>
    </w:pPr>
    <w:rPr>
      <w:rFonts w:ascii="Arial" w:hAnsi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E22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CADTH Level 2 Char"/>
    <w:link w:val="Heading2"/>
    <w:uiPriority w:val="9"/>
    <w:rsid w:val="00632122"/>
    <w:rPr>
      <w:rFonts w:ascii="Arial" w:eastAsia="Times New Roman" w:hAnsi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link w:val="Heading3"/>
    <w:rsid w:val="00632122"/>
    <w:rPr>
      <w:rFonts w:ascii="Arial" w:eastAsia="Times New Roman" w:hAnsi="Arial"/>
      <w:b/>
      <w:kern w:val="3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421E2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5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650E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65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0E09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650E09"/>
    <w:pPr>
      <w:numPr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650E09"/>
    <w:pPr>
      <w:numPr>
        <w:ilvl w:val="1"/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650E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65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0E09"/>
    <w:rPr>
      <w:b/>
      <w:bCs/>
    </w:rPr>
  </w:style>
  <w:style w:type="paragraph" w:customStyle="1" w:styleId="Contents">
    <w:name w:val="Contents"/>
    <w:qFormat/>
    <w:rsid w:val="00650E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E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0E09"/>
    <w:rPr>
      <w:sz w:val="22"/>
      <w:szCs w:val="22"/>
    </w:rPr>
  </w:style>
  <w:style w:type="paragraph" w:customStyle="1" w:styleId="FrontMatterHead">
    <w:name w:val="FrontMatterHead"/>
    <w:qFormat/>
    <w:rsid w:val="00650E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650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E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E09"/>
    <w:rPr>
      <w:color w:val="0000FF" w:themeColor="hyperlink"/>
      <w:u w:val="single"/>
    </w:rPr>
  </w:style>
  <w:style w:type="paragraph" w:customStyle="1" w:styleId="Investigators">
    <w:name w:val="Investigators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650E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650E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50E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650E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650E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50E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50E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650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650E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650E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650E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650E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650E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650E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50E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650E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650E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650E0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650E09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650E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650E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650E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650E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650E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650E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50E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650E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rsid w:val="00650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50E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CA674A"/>
    <w:rPr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D667DC"/>
    <w:rPr>
      <w:sz w:val="22"/>
      <w:szCs w:val="22"/>
    </w:rPr>
  </w:style>
  <w:style w:type="character" w:customStyle="1" w:styleId="ParagraphNoIndentChar">
    <w:name w:val="ParagraphNoIndent Char"/>
    <w:link w:val="ParagraphNoIndent"/>
    <w:rsid w:val="006F7B64"/>
    <w:rPr>
      <w:rFonts w:ascii="Times New Roman" w:eastAsia="Times New Roman" w:hAnsi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6F7B64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6F7B64"/>
    <w:rPr>
      <w:rFonts w:ascii="Arial" w:hAnsi="Arial"/>
      <w:b/>
      <w:sz w:val="36"/>
      <w:szCs w:val="36"/>
    </w:rPr>
  </w:style>
  <w:style w:type="paragraph" w:customStyle="1" w:styleId="CM108">
    <w:name w:val="CM108"/>
    <w:basedOn w:val="Normal"/>
    <w:next w:val="Normal"/>
    <w:rsid w:val="006F7B64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customStyle="1" w:styleId="Preface">
    <w:name w:val="Preface"/>
    <w:basedOn w:val="Normal"/>
    <w:qFormat/>
    <w:rsid w:val="006F7B64"/>
    <w:pPr>
      <w:keepNext/>
    </w:pPr>
    <w:rPr>
      <w:rFonts w:ascii="Arial" w:eastAsia="Calibri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6F7B6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B64"/>
    <w:rPr>
      <w:rFonts w:ascii="Courier New" w:eastAsia="Times New Roman" w:hAnsi="Courier New"/>
    </w:rPr>
  </w:style>
  <w:style w:type="paragraph" w:styleId="TableofFigures">
    <w:name w:val="table of figures"/>
    <w:basedOn w:val="Normal"/>
    <w:next w:val="Normal"/>
    <w:uiPriority w:val="99"/>
    <w:rsid w:val="006F7B64"/>
    <w:rPr>
      <w:rFonts w:ascii="Times New Roman" w:hAnsi="Times New Roman"/>
      <w:szCs w:val="24"/>
      <w:lang w:val="en-CA"/>
    </w:rPr>
  </w:style>
  <w:style w:type="paragraph" w:customStyle="1" w:styleId="AHRQChapterHeading">
    <w:name w:val="AHRQ Chapter Heading"/>
    <w:basedOn w:val="Heading1"/>
    <w:qFormat/>
    <w:rsid w:val="006F7B64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qFormat/>
    <w:rsid w:val="006F7B64"/>
    <w:pPr>
      <w:keepNext/>
      <w:spacing w:before="240" w:after="60"/>
    </w:pPr>
    <w:rPr>
      <w:rFonts w:ascii="Arial" w:eastAsia="Calibri" w:hAnsi="Arial"/>
      <w:b/>
      <w:sz w:val="32"/>
    </w:rPr>
  </w:style>
  <w:style w:type="character" w:customStyle="1" w:styleId="AHRQLevel1HeadingChar">
    <w:name w:val="AHRQ Level1Heading Char"/>
    <w:link w:val="AHRQLevel1Heading"/>
    <w:rsid w:val="006F7B64"/>
    <w:rPr>
      <w:rFonts w:ascii="Arial" w:hAnsi="Arial"/>
      <w:b/>
      <w:sz w:val="32"/>
    </w:rPr>
  </w:style>
  <w:style w:type="paragraph" w:customStyle="1" w:styleId="AHRQLevel2Heading">
    <w:name w:val="AHRQ Level2Heading"/>
    <w:basedOn w:val="AHRQLevel1Heading"/>
    <w:next w:val="Normal"/>
    <w:link w:val="AHRQLevel2HeadingChar"/>
    <w:qFormat/>
    <w:rsid w:val="006F7B64"/>
    <w:rPr>
      <w:rFonts w:ascii="Times New Roman" w:hAnsi="Times New Roman"/>
      <w:sz w:val="28"/>
    </w:rPr>
  </w:style>
  <w:style w:type="character" w:customStyle="1" w:styleId="AHRQLevel2HeadingChar">
    <w:name w:val="AHRQ Level2Heading Char"/>
    <w:link w:val="AHRQLevel2Heading"/>
    <w:rsid w:val="006F7B64"/>
    <w:rPr>
      <w:rFonts w:ascii="Times New Roman" w:hAnsi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F7B64"/>
    <w:rPr>
      <w:sz w:val="24"/>
    </w:rPr>
  </w:style>
  <w:style w:type="character" w:customStyle="1" w:styleId="AHRQLevel3HeadingChar">
    <w:name w:val="AHRQ Level3Heading Char"/>
    <w:link w:val="AHRQLevel3Heading"/>
    <w:rsid w:val="006F7B64"/>
    <w:rPr>
      <w:rFonts w:ascii="Times New Roman" w:hAnsi="Times New Roman"/>
      <w:b/>
      <w:sz w:val="24"/>
    </w:rPr>
  </w:style>
  <w:style w:type="paragraph" w:customStyle="1" w:styleId="CADTH3">
    <w:name w:val="CADTH 3"/>
    <w:basedOn w:val="Normal"/>
    <w:autoRedefine/>
    <w:rsid w:val="006F7B64"/>
    <w:pPr>
      <w:tabs>
        <w:tab w:val="num" w:pos="432"/>
      </w:tabs>
      <w:spacing w:after="240"/>
      <w:ind w:left="432" w:hanging="432"/>
    </w:pPr>
    <w:rPr>
      <w:rFonts w:ascii="Arial" w:hAnsi="Arial"/>
      <w:b/>
      <w:snapToGrid w:val="0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6F7B64"/>
    <w:rPr>
      <w:lang w:val="en-CA"/>
    </w:rPr>
  </w:style>
  <w:style w:type="character" w:customStyle="1" w:styleId="Style1Char">
    <w:name w:val="Style1 Char"/>
    <w:link w:val="Style1"/>
    <w:rsid w:val="006F7B64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rsid w:val="006F7B6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7B64"/>
    <w:rPr>
      <w:rFonts w:ascii="Times New Roman" w:eastAsia="Calibri" w:hAnsi="Times New Roman"/>
      <w:b/>
      <w:bCs/>
      <w:sz w:val="20"/>
      <w:lang w:val="en-CA"/>
    </w:rPr>
  </w:style>
  <w:style w:type="paragraph" w:customStyle="1" w:styleId="HeadingI">
    <w:name w:val="Heading I"/>
    <w:basedOn w:val="Normal"/>
    <w:rsid w:val="006F7B64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6F7B64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6F7B64"/>
    <w:rPr>
      <w:rFonts w:ascii="Arial" w:eastAsia="Times New Roman" w:hAnsi="Arial"/>
      <w:sz w:val="19"/>
      <w:shd w:val="clear" w:color="auto" w:fill="FFFFFF"/>
    </w:rPr>
  </w:style>
  <w:style w:type="paragraph" w:customStyle="1" w:styleId="text">
    <w:name w:val="text"/>
    <w:basedOn w:val="Normal"/>
    <w:rsid w:val="006F7B64"/>
    <w:pPr>
      <w:spacing w:before="120"/>
      <w:ind w:firstLine="72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rsid w:val="006F7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6F7B64"/>
  </w:style>
  <w:style w:type="character" w:customStyle="1" w:styleId="databaselist-date">
    <w:name w:val="databaselist-date"/>
    <w:basedOn w:val="DefaultParagraphFont"/>
    <w:rsid w:val="006F7B64"/>
  </w:style>
  <w:style w:type="character" w:customStyle="1" w:styleId="medium-normal">
    <w:name w:val="medium-normal"/>
    <w:basedOn w:val="DefaultParagraphFont"/>
    <w:rsid w:val="006F7B64"/>
  </w:style>
  <w:style w:type="character" w:customStyle="1" w:styleId="medium-bold">
    <w:name w:val="medium-bold"/>
    <w:basedOn w:val="DefaultParagraphFont"/>
    <w:rsid w:val="006F7B64"/>
  </w:style>
  <w:style w:type="character" w:customStyle="1" w:styleId="txt">
    <w:name w:val="txt"/>
    <w:basedOn w:val="DefaultParagraphFont"/>
    <w:rsid w:val="006F7B64"/>
  </w:style>
  <w:style w:type="character" w:customStyle="1" w:styleId="fldtext">
    <w:name w:val="fldtext"/>
    <w:basedOn w:val="DefaultParagraphFont"/>
    <w:rsid w:val="006F7B64"/>
  </w:style>
  <w:style w:type="character" w:customStyle="1" w:styleId="txtbold">
    <w:name w:val="txtbold"/>
    <w:basedOn w:val="DefaultParagraphFont"/>
    <w:rsid w:val="006F7B64"/>
  </w:style>
  <w:style w:type="character" w:customStyle="1" w:styleId="bold">
    <w:name w:val="bold"/>
    <w:basedOn w:val="DefaultParagraphFont"/>
    <w:rsid w:val="006F7B64"/>
  </w:style>
  <w:style w:type="character" w:customStyle="1" w:styleId="headlineblack">
    <w:name w:val="headlineblack"/>
    <w:basedOn w:val="DefaultParagraphFont"/>
    <w:rsid w:val="006F7B64"/>
  </w:style>
  <w:style w:type="character" w:styleId="PageNumber0">
    <w:name w:val="page number"/>
    <w:basedOn w:val="DefaultParagraphFont"/>
    <w:rsid w:val="006F7B64"/>
  </w:style>
  <w:style w:type="paragraph" w:customStyle="1" w:styleId="instructions">
    <w:name w:val="instructions"/>
    <w:basedOn w:val="text"/>
    <w:rsid w:val="006F7B64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character" w:styleId="FollowedHyperlink">
    <w:name w:val="FollowedHyperlink"/>
    <w:uiPriority w:val="99"/>
    <w:unhideWhenUsed/>
    <w:rsid w:val="006F7B64"/>
    <w:rPr>
      <w:color w:val="800080"/>
      <w:u w:val="single"/>
    </w:rPr>
  </w:style>
  <w:style w:type="paragraph" w:customStyle="1" w:styleId="xl65">
    <w:name w:val="xl65"/>
    <w:basedOn w:val="Normal"/>
    <w:rsid w:val="006F7B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6F7B6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6F7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6F7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rsid w:val="006F7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Char1">
    <w:name w:val="Heading 2 Char1"/>
    <w:aliases w:val="CADTH Level 2 Char1"/>
    <w:uiPriority w:val="9"/>
    <w:semiHidden/>
    <w:rsid w:val="006F7B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CADTH Level 3 Char1"/>
    <w:semiHidden/>
    <w:rsid w:val="006F7B6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F7B64"/>
    <w:pPr>
      <w:spacing w:after="100" w:line="276" w:lineRule="auto"/>
      <w:ind w:left="440"/>
    </w:pPr>
    <w:rPr>
      <w:rFonts w:ascii="Calibri" w:hAnsi="Calibri"/>
      <w:sz w:val="22"/>
      <w:szCs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6F7B64"/>
    <w:pPr>
      <w:spacing w:after="100" w:line="276" w:lineRule="auto"/>
      <w:ind w:left="660"/>
    </w:pPr>
    <w:rPr>
      <w:rFonts w:ascii="Calibri" w:hAnsi="Calibri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6F7B64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F7B64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F7B64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F7B64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F7B64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6F7B6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6F7B6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F7B64"/>
    <w:pP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6F7B64"/>
    <w:pP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F7B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6F7B64"/>
    <w:rPr>
      <w:b/>
      <w:bCs/>
      <w:i w:val="0"/>
      <w:iCs w:val="0"/>
    </w:rPr>
  </w:style>
  <w:style w:type="paragraph" w:customStyle="1" w:styleId="AHRQChapterheading0">
    <w:name w:val="AHRQ Chapter heading"/>
    <w:basedOn w:val="Heading1"/>
    <w:rsid w:val="006F7B64"/>
    <w:pPr>
      <w:spacing w:before="0" w:after="240"/>
      <w:jc w:val="center"/>
    </w:pPr>
    <w:rPr>
      <w:rFonts w:ascii="Arial" w:hAnsi="Arial"/>
      <w:bCs w:val="0"/>
      <w:kern w:val="0"/>
      <w:sz w:val="36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Heading10">
    <w:name w:val="Heading1"/>
    <w:basedOn w:val="Normal"/>
    <w:link w:val="Heading1Char0"/>
    <w:rsid w:val="006F7B64"/>
    <w:pPr>
      <w:keepNext/>
      <w:spacing w:before="240" w:after="240"/>
    </w:pPr>
    <w:rPr>
      <w:rFonts w:ascii="Verdana" w:hAnsi="Verdana"/>
      <w:b/>
      <w:bCs/>
      <w:color w:val="999999"/>
      <w:sz w:val="32"/>
    </w:rPr>
  </w:style>
  <w:style w:type="character" w:customStyle="1" w:styleId="Heading1Char0">
    <w:name w:val="Heading1 Char"/>
    <w:link w:val="Heading10"/>
    <w:rsid w:val="006F7B64"/>
    <w:rPr>
      <w:rFonts w:ascii="Verdana" w:eastAsia="Times New Roman" w:hAnsi="Verdana"/>
      <w:b/>
      <w:bCs/>
      <w:color w:val="999999"/>
      <w:sz w:val="32"/>
    </w:rPr>
  </w:style>
  <w:style w:type="paragraph" w:customStyle="1" w:styleId="AHRQKeyQuestion">
    <w:name w:val="AHRQ Key Question"/>
    <w:basedOn w:val="AHRQLevel1Heading"/>
    <w:link w:val="AHRQKeyQuestionChar"/>
    <w:qFormat/>
    <w:rsid w:val="006F7B64"/>
    <w:rPr>
      <w:b w:val="0"/>
      <w:sz w:val="28"/>
      <w:szCs w:val="28"/>
    </w:rPr>
  </w:style>
  <w:style w:type="paragraph" w:customStyle="1" w:styleId="TNR12point">
    <w:name w:val="TNR 12 point"/>
    <w:basedOn w:val="AHRQLevel4Heading"/>
    <w:link w:val="TNR12pointChar"/>
    <w:qFormat/>
    <w:rsid w:val="006F7B64"/>
    <w:pPr>
      <w:spacing w:before="240"/>
    </w:pPr>
  </w:style>
  <w:style w:type="character" w:customStyle="1" w:styleId="AHRQKeyQuestionChar">
    <w:name w:val="AHRQ Key Question Char"/>
    <w:link w:val="AHRQKeyQuestion"/>
    <w:rsid w:val="006F7B64"/>
    <w:rPr>
      <w:rFonts w:ascii="Arial" w:hAnsi="Arial"/>
      <w:sz w:val="28"/>
      <w:szCs w:val="28"/>
    </w:rPr>
  </w:style>
  <w:style w:type="character" w:customStyle="1" w:styleId="TNR12pointChar">
    <w:name w:val="TNR 12 point Char"/>
    <w:link w:val="TNR12point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ighlight">
    <w:name w:val="highlight"/>
    <w:basedOn w:val="DefaultParagraphFont"/>
    <w:rsid w:val="006F7B64"/>
  </w:style>
  <w:style w:type="paragraph" w:customStyle="1" w:styleId="minusone">
    <w:name w:val="minusone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76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92">
                              <w:marLeft w:val="2307"/>
                              <w:marRight w:val="33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ARCHE%20Operations%20and%20Procedures\AHRQ%20Guidelines\Templates\ARCHE%20Template%20for%20AHRQ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CD402-CA5F-4E52-BC13-88C33B39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ARCHE Template for AHRQ Reports</Template>
  <TotalTime>2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Toshiba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ahmedabou-setta</dc:creator>
  <cp:lastModifiedBy>Venture</cp:lastModifiedBy>
  <cp:revision>3</cp:revision>
  <cp:lastPrinted>2012-04-24T20:55:00Z</cp:lastPrinted>
  <dcterms:created xsi:type="dcterms:W3CDTF">2012-08-30T08:22:00Z</dcterms:created>
  <dcterms:modified xsi:type="dcterms:W3CDTF">2012-08-30T10:08:00Z</dcterms:modified>
</cp:coreProperties>
</file>