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64" w:rsidRPr="00D90259" w:rsidRDefault="006F7B64" w:rsidP="006F7B64">
      <w:pPr>
        <w:pStyle w:val="Caption"/>
        <w:rPr>
          <w:rFonts w:ascii="Arial" w:hAnsi="Arial" w:cs="Arial"/>
          <w:lang w:val="fr-FR"/>
        </w:rPr>
      </w:pPr>
      <w:r w:rsidRPr="00D90259">
        <w:rPr>
          <w:rFonts w:ascii="Arial" w:hAnsi="Arial" w:cs="Arial"/>
          <w:lang w:val="fr-FR"/>
        </w:rPr>
        <w:t xml:space="preserve">Table </w:t>
      </w:r>
      <w:r>
        <w:rPr>
          <w:rFonts w:ascii="Arial" w:hAnsi="Arial" w:cs="Arial"/>
          <w:noProof/>
          <w:lang w:val="fr-FR"/>
        </w:rPr>
        <w:t>46</w:t>
      </w:r>
      <w:r w:rsidRPr="00D90259">
        <w:rPr>
          <w:rFonts w:ascii="Arial" w:hAnsi="Arial" w:cs="Arial"/>
          <w:lang w:val="fr-FR"/>
        </w:rPr>
        <w:t>. Patient</w:t>
      </w:r>
      <w:r w:rsidRPr="00A10196">
        <w:rPr>
          <w:rFonts w:ascii="Arial" w:hAnsi="Arial" w:cs="Arial"/>
          <w:lang w:val="en-US"/>
        </w:rPr>
        <w:t xml:space="preserve"> characteristics</w:t>
      </w:r>
      <w:r w:rsidRPr="00D90259">
        <w:rPr>
          <w:rFonts w:ascii="Arial" w:hAnsi="Arial" w:cs="Arial"/>
          <w:lang w:val="fr-FR"/>
        </w:rPr>
        <w:t>–perphenazine versus quetiapine</w:t>
      </w:r>
    </w:p>
    <w:tbl>
      <w:tblPr>
        <w:tblW w:w="12885" w:type="dxa"/>
        <w:tblInd w:w="97" w:type="dxa"/>
        <w:tblLook w:val="04A0"/>
      </w:tblPr>
      <w:tblGrid>
        <w:gridCol w:w="1631"/>
        <w:gridCol w:w="3420"/>
        <w:gridCol w:w="3059"/>
        <w:gridCol w:w="2521"/>
        <w:gridCol w:w="2254"/>
      </w:tblGrid>
      <w:tr w:rsidR="006F7B64" w:rsidRPr="00BD75EA" w:rsidTr="00CB7998">
        <w:trPr>
          <w:trHeight w:val="160"/>
          <w:tblHeader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hideMark/>
          </w:tcPr>
          <w:p w:rsidR="006F7B64" w:rsidRPr="00553C33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Study Characteristics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Inclusion and Exclusion Criteria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Population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808080"/>
          </w:tcPr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BE6E0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Interventions</w:t>
            </w:r>
          </w:p>
        </w:tc>
      </w:tr>
      <w:tr w:rsidR="006F7B64" w:rsidRPr="00BE6E0A" w:rsidTr="00CB7998">
        <w:trPr>
          <w:trHeight w:val="160"/>
        </w:trPr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Lieberman et al. 2005</w:t>
            </w:r>
            <w:r w:rsidRPr="00034DD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23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design: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RCT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Registration #:</w:t>
            </w:r>
            <w:r w:rsidRPr="00BD75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population: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Schizophrenia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DSM Classification: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DSM IV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Study period: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01 to Dec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Number of centers: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Multicenter</w:t>
            </w:r>
            <w:r w:rsidRPr="00BD75E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(n = 57)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Setting: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Outpatient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Country: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USA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Financial support: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Multiple sources (AstraZeneca, Bristol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Myers Squibb, Forest, Janssen, Eli Lilly, Otsuka, Pfizer, Zenith Goldline, Schering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Plough, and Novartis)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Washout period performed: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NA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Run-in</w:t>
            </w: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phase performed: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Followup period: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18 mo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inclusion criteria: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Age 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65 yrs; Dx of 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; able to take oral AP medication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Main exclusion criteria: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Schizoaffective disorder, mental retardation, other cognitive disorders; Hx of serious adverse reactions to study drugs; had only one schizophrenic episode; Hx of treatment resistance; pregnant or breast feeding; other serious and unstable medical condition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G1: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40.00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11.10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199/261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(76.3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Caucasian 152/261 (58.2%)</w:t>
            </w:r>
          </w:p>
          <w:p w:rsidR="006F7B64" w:rsidRPr="00E45F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PANSS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74.3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18.1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40.80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10.80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244/336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72.6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Caucasian 196/336 (58.3%)</w:t>
            </w:r>
          </w:p>
          <w:p w:rsidR="006F7B64" w:rsidRPr="00E45F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PANSS (mean±SD): 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76.1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18.2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G3: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40.90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11.20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255/337 (75.7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Caucasian 213/337 (63.2%)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PANSS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75.7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16.9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G4: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40.60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11.30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253/341 (74.2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Caucasian 204/301 (59.8%)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PANSS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lastRenderedPageBreak/>
              <w:t>76.4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16.6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G5: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Age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40.10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11.00</w:t>
            </w:r>
          </w:p>
          <w:p w:rsidR="006F7B64" w:rsidRPr="00D96C4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 xml:space="preserve">Males (n(%)):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129/185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(69.7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Ethnicity: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Caucasian 109/185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58.9</w:t>
            </w:r>
            <w:r w:rsidRPr="00AF287E">
              <w:rPr>
                <w:rFonts w:ascii="Arial" w:hAnsi="Arial" w:cs="Arial"/>
                <w:color w:val="000000"/>
                <w:sz w:val="18"/>
                <w:szCs w:val="18"/>
              </w:rPr>
              <w:t>%)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  <w:t>BL symptom scores: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PANSS (mean±SD): 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75.4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±</w:t>
            </w:r>
            <w:r w:rsidRPr="00AF287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lastRenderedPageBreak/>
              <w:t>G1:</w:t>
            </w:r>
          </w:p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Classification:</w:t>
            </w:r>
            <w:r w:rsidRPr="00D90259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FGA</w:t>
            </w:r>
          </w:p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Drug:</w:t>
            </w:r>
            <w:r w:rsidRPr="00D90259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Perphenazine</w:t>
            </w:r>
          </w:p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Dosage:</w:t>
            </w:r>
            <w:r w:rsidRPr="00D90259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8–32mg/d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once daily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G2: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Olanzapine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7.5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30mg/d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once daily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G3:</w:t>
            </w:r>
          </w:p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Classification:</w:t>
            </w:r>
            <w:r w:rsidRPr="00D90259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SGA</w:t>
            </w:r>
          </w:p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Drug:</w:t>
            </w:r>
            <w:r w:rsidRPr="00D90259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Quetiapine</w:t>
            </w:r>
          </w:p>
          <w:p w:rsidR="006F7B64" w:rsidRPr="00D90259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D902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Dosage:</w:t>
            </w:r>
            <w:r w:rsidRPr="00D90259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200–800mg/d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G4: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Risperidone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1.5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6.0mg/d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once daily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G5: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Classification: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SGA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Drug: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Ziprasidone</w:t>
            </w:r>
          </w:p>
          <w:p w:rsidR="006F7B64" w:rsidRPr="00BD75E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Dosage: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>160mg/d</w:t>
            </w:r>
          </w:p>
          <w:p w:rsidR="006F7B64" w:rsidRPr="00BE6E0A" w:rsidRDefault="006F7B64" w:rsidP="00CB7998">
            <w:pPr>
              <w:tabs>
                <w:tab w:val="left" w:pos="7655"/>
              </w:tabs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BD75E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Intervals:</w:t>
            </w:r>
            <w:r w:rsidRPr="00BD75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BID</w:t>
            </w:r>
          </w:p>
        </w:tc>
      </w:tr>
    </w:tbl>
    <w:p w:rsidR="006F7B64" w:rsidRPr="001771FD" w:rsidRDefault="006F7B64" w:rsidP="006F7B6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AP = antipsychotic; BID</w:t>
      </w:r>
      <w:r w:rsidRPr="003C4153">
        <w:rPr>
          <w:rFonts w:ascii="Times New Roman" w:hAnsi="Times New Roman"/>
          <w:sz w:val="18"/>
          <w:szCs w:val="18"/>
        </w:rPr>
        <w:t xml:space="preserve">  = Twice daily; </w:t>
      </w:r>
      <w:r>
        <w:rPr>
          <w:rFonts w:ascii="Times New Roman" w:hAnsi="Times New Roman"/>
          <w:sz w:val="18"/>
          <w:szCs w:val="18"/>
        </w:rPr>
        <w:t>BL = baseline; BPRS = Brief Psychiatric Rating Scale; CGI = Clinical Global Impressions; d = day; DSM = Diagnostic and Statistical Manual of Mental Disorders; DX = diagnosis;</w:t>
      </w:r>
      <w:r w:rsidRPr="001347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FGA = first-generation antipsychotic; Hx = history; mg = milligram; n = number; NA = not applicable; NR = not reported; </w:t>
      </w:r>
      <w:r w:rsidRPr="003C4153">
        <w:rPr>
          <w:rFonts w:ascii="Times New Roman" w:hAnsi="Times New Roman"/>
          <w:sz w:val="18"/>
          <w:szCs w:val="18"/>
        </w:rPr>
        <w:t>PANSS  = Positive and Negative Syndrome Scale</w:t>
      </w:r>
      <w:r w:rsidRPr="00134704">
        <w:rPr>
          <w:rFonts w:ascii="Times New Roman" w:hAnsi="Times New Roman"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>RCT = randomized controlled trial; SD = standard deviation; SGA = second-generation antipsychotic; Sz = schizophrenia</w:t>
      </w:r>
      <w:r w:rsidRPr="000F0304">
        <w:rPr>
          <w:rFonts w:ascii="Times New Roman" w:hAnsi="Times New Roman"/>
          <w:sz w:val="18"/>
          <w:szCs w:val="18"/>
        </w:rPr>
        <w:t>;</w:t>
      </w:r>
      <w:r>
        <w:rPr>
          <w:rFonts w:ascii="Times New Roman" w:hAnsi="Times New Roman"/>
          <w:sz w:val="18"/>
          <w:szCs w:val="18"/>
        </w:rPr>
        <w:t xml:space="preserve"> wk = week; yr = year</w:t>
      </w:r>
    </w:p>
    <w:p w:rsidR="006F7B64" w:rsidRPr="00BD75EA" w:rsidRDefault="006F7B64" w:rsidP="006F7B64">
      <w:pPr>
        <w:pStyle w:val="Caption"/>
        <w:tabs>
          <w:tab w:val="left" w:pos="7655"/>
        </w:tabs>
        <w:rPr>
          <w:rFonts w:ascii="Arial" w:hAnsi="Arial" w:cs="Arial"/>
        </w:rPr>
      </w:pPr>
      <w:r w:rsidRPr="00BD75EA">
        <w:rPr>
          <w:rFonts w:ascii="Arial" w:eastAsia="Times New Roman" w:hAnsi="Arial" w:cs="Arial"/>
          <w:b w:val="0"/>
          <w:bCs w:val="0"/>
          <w:i/>
          <w:iCs/>
          <w:color w:val="000000"/>
          <w:sz w:val="18"/>
          <w:szCs w:val="18"/>
        </w:rPr>
        <w:tab/>
      </w:r>
    </w:p>
    <w:p w:rsidR="006F7B64" w:rsidRDefault="006F7B64" w:rsidP="00802D3A">
      <w:pPr>
        <w:pStyle w:val="Caption"/>
      </w:pPr>
    </w:p>
    <w:sectPr w:rsidR="006F7B64" w:rsidSect="00C46449">
      <w:footerReference w:type="default" r:id="rId8"/>
      <w:footerReference w:type="first" r:id="rId9"/>
      <w:pgSz w:w="15840" w:h="12240" w:orient="landscape"/>
      <w:pgMar w:top="1440" w:right="1440" w:bottom="1440" w:left="1440" w:header="720" w:footer="720" w:gutter="0"/>
      <w:pgNumType w:start="12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F36" w:rsidRDefault="00D11F36">
      <w:r>
        <w:separator/>
      </w:r>
    </w:p>
  </w:endnote>
  <w:endnote w:type="continuationSeparator" w:id="0">
    <w:p w:rsidR="00D11F36" w:rsidRDefault="00D11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588"/>
      <w:docPartObj>
        <w:docPartGallery w:val="Page Numbers (Bottom of Page)"/>
        <w:docPartUnique/>
      </w:docPartObj>
    </w:sdtPr>
    <w:sdtContent>
      <w:p w:rsidR="001879CC" w:rsidRDefault="000E456A">
        <w:pPr>
          <w:pStyle w:val="Footer"/>
          <w:spacing w:before="0" w:after="0"/>
          <w:jc w:val="center"/>
        </w:pPr>
        <w:r>
          <w:rPr>
            <w:rFonts w:ascii="Times New Roman" w:hAnsi="Times New Roman"/>
            <w:sz w:val="24"/>
          </w:rPr>
          <w:t>H</w:t>
        </w:r>
        <w:r w:rsidR="001879CC">
          <w:rPr>
            <w:rFonts w:ascii="Times New Roman" w:hAnsi="Times New Roman"/>
            <w:sz w:val="24"/>
          </w:rPr>
          <w:t>-</w:t>
        </w:r>
        <w:r w:rsidR="0073004E" w:rsidRPr="00EB4084">
          <w:rPr>
            <w:rFonts w:ascii="Times New Roman" w:hAnsi="Times New Roman"/>
            <w:sz w:val="24"/>
          </w:rPr>
          <w:fldChar w:fldCharType="begin"/>
        </w:r>
        <w:r w:rsidR="001879CC" w:rsidRPr="00EB4084">
          <w:rPr>
            <w:rFonts w:ascii="Times New Roman" w:hAnsi="Times New Roman"/>
            <w:sz w:val="24"/>
          </w:rPr>
          <w:instrText xml:space="preserve"> PAGE   \* MERGEFORMAT </w:instrText>
        </w:r>
        <w:r w:rsidR="0073004E" w:rsidRPr="00EB4084">
          <w:rPr>
            <w:rFonts w:ascii="Times New Roman" w:hAnsi="Times New Roman"/>
            <w:sz w:val="24"/>
          </w:rPr>
          <w:fldChar w:fldCharType="separate"/>
        </w:r>
        <w:r w:rsidR="00C46449">
          <w:rPr>
            <w:rFonts w:ascii="Times New Roman" w:hAnsi="Times New Roman"/>
            <w:noProof/>
            <w:sz w:val="24"/>
          </w:rPr>
          <w:t>126</w:t>
        </w:r>
        <w:r w:rsidR="0073004E" w:rsidRPr="00EB4084">
          <w:rPr>
            <w:rFonts w:ascii="Times New Roman" w:hAnsi="Times New Roman"/>
            <w:sz w:val="24"/>
          </w:rPr>
          <w:fldChar w:fldCharType="end"/>
        </w:r>
      </w:p>
    </w:sdtContent>
  </w:sdt>
  <w:p w:rsidR="001879CC" w:rsidRDefault="001879CC" w:rsidP="00CB79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9CC" w:rsidRDefault="001879CC">
    <w:pPr>
      <w:pStyle w:val="Footer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F36" w:rsidRDefault="00D11F36">
      <w:r>
        <w:separator/>
      </w:r>
    </w:p>
  </w:footnote>
  <w:footnote w:type="continuationSeparator" w:id="0">
    <w:p w:rsidR="00D11F36" w:rsidRDefault="00D11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F9D"/>
    <w:multiLevelType w:val="hybridMultilevel"/>
    <w:tmpl w:val="8C4CCC60"/>
    <w:lvl w:ilvl="0" w:tplc="0B2A99E6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224"/>
    <w:multiLevelType w:val="hybridMultilevel"/>
    <w:tmpl w:val="FBB6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A5528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7677C"/>
    <w:multiLevelType w:val="hybridMultilevel"/>
    <w:tmpl w:val="82BAC086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>
    <w:nsid w:val="0F8B0C15"/>
    <w:multiLevelType w:val="hybridMultilevel"/>
    <w:tmpl w:val="569E710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>
    <w:nsid w:val="1280676E"/>
    <w:multiLevelType w:val="hybridMultilevel"/>
    <w:tmpl w:val="63E0F75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>
    <w:nsid w:val="13E457E1"/>
    <w:multiLevelType w:val="hybridMultilevel"/>
    <w:tmpl w:val="9F561016"/>
    <w:lvl w:ilvl="0" w:tplc="6524A5B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7">
    <w:nsid w:val="15A061D3"/>
    <w:multiLevelType w:val="hybridMultilevel"/>
    <w:tmpl w:val="64DCA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C61F1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044FA3"/>
    <w:multiLevelType w:val="hybridMultilevel"/>
    <w:tmpl w:val="F258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82FC0"/>
    <w:multiLevelType w:val="hybridMultilevel"/>
    <w:tmpl w:val="0AF26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301E1"/>
    <w:multiLevelType w:val="hybridMultilevel"/>
    <w:tmpl w:val="A6220D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F5B62"/>
    <w:multiLevelType w:val="hybridMultilevel"/>
    <w:tmpl w:val="CB7CDD1A"/>
    <w:lvl w:ilvl="0" w:tplc="D8DE5C74">
      <w:start w:val="1"/>
      <w:numFmt w:val="decimal"/>
      <w:lvlText w:val="%1."/>
      <w:lvlJc w:val="left"/>
      <w:pPr>
        <w:ind w:left="720" w:hanging="7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E716D0"/>
    <w:multiLevelType w:val="hybridMultilevel"/>
    <w:tmpl w:val="2CA2C8DC"/>
    <w:lvl w:ilvl="0" w:tplc="201C48CC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B6F4C"/>
    <w:multiLevelType w:val="hybridMultilevel"/>
    <w:tmpl w:val="C2C45394"/>
    <w:lvl w:ilvl="0" w:tplc="8F6A4224">
      <w:start w:val="1"/>
      <w:numFmt w:val="decimal"/>
      <w:lvlText w:val="%1."/>
      <w:lvlJc w:val="left"/>
      <w:pPr>
        <w:ind w:left="2070" w:hanging="144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710" w:hanging="360"/>
      </w:pPr>
    </w:lvl>
    <w:lvl w:ilvl="2" w:tplc="1009001B">
      <w:start w:val="1"/>
      <w:numFmt w:val="lowerRoman"/>
      <w:lvlText w:val="%3."/>
      <w:lvlJc w:val="right"/>
      <w:pPr>
        <w:ind w:left="2430" w:hanging="180"/>
      </w:pPr>
    </w:lvl>
    <w:lvl w:ilvl="3" w:tplc="1009000F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377D6552"/>
    <w:multiLevelType w:val="hybridMultilevel"/>
    <w:tmpl w:val="CD78F4FE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D11C2A"/>
    <w:multiLevelType w:val="hybridMultilevel"/>
    <w:tmpl w:val="4AFC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D5F1B"/>
    <w:multiLevelType w:val="hybridMultilevel"/>
    <w:tmpl w:val="9A8A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F0818"/>
    <w:multiLevelType w:val="hybridMultilevel"/>
    <w:tmpl w:val="D38E7CB8"/>
    <w:lvl w:ilvl="0" w:tplc="2C8663B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C3A6B"/>
    <w:multiLevelType w:val="hybridMultilevel"/>
    <w:tmpl w:val="9CACED98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>
    <w:nsid w:val="53941F83"/>
    <w:multiLevelType w:val="hybridMultilevel"/>
    <w:tmpl w:val="1990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E702E"/>
    <w:multiLevelType w:val="hybridMultilevel"/>
    <w:tmpl w:val="C54E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82C29"/>
    <w:multiLevelType w:val="hybridMultilevel"/>
    <w:tmpl w:val="FF9E09EC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FA2D14"/>
    <w:multiLevelType w:val="hybridMultilevel"/>
    <w:tmpl w:val="0B2847CC"/>
    <w:lvl w:ilvl="0" w:tplc="10090019">
      <w:start w:val="1"/>
      <w:numFmt w:val="lowerLetter"/>
      <w:lvlText w:val="%1."/>
      <w:lvlJc w:val="left"/>
      <w:pPr>
        <w:ind w:left="15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6">
    <w:nsid w:val="5DBB1530"/>
    <w:multiLevelType w:val="hybridMultilevel"/>
    <w:tmpl w:val="F0D6D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A7692"/>
    <w:multiLevelType w:val="hybridMultilevel"/>
    <w:tmpl w:val="29AE56B0"/>
    <w:lvl w:ilvl="0" w:tplc="AE4C303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FA4475"/>
    <w:multiLevelType w:val="hybridMultilevel"/>
    <w:tmpl w:val="2478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95B06"/>
    <w:multiLevelType w:val="hybridMultilevel"/>
    <w:tmpl w:val="4A448164"/>
    <w:lvl w:ilvl="0" w:tplc="98F8F7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C14B5D"/>
    <w:multiLevelType w:val="hybridMultilevel"/>
    <w:tmpl w:val="022CD05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>
    <w:nsid w:val="67A74C80"/>
    <w:multiLevelType w:val="hybridMultilevel"/>
    <w:tmpl w:val="784A0DB4"/>
    <w:lvl w:ilvl="0" w:tplc="4EDCD1EA">
      <w:start w:val="1"/>
      <w:numFmt w:val="decimal"/>
      <w:lvlText w:val="%1."/>
      <w:lvlJc w:val="left"/>
      <w:pPr>
        <w:ind w:left="957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750D3DE1"/>
    <w:multiLevelType w:val="hybridMultilevel"/>
    <w:tmpl w:val="4FFA9426"/>
    <w:lvl w:ilvl="0" w:tplc="F8765246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896C7E"/>
    <w:multiLevelType w:val="hybridMultilevel"/>
    <w:tmpl w:val="3886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15934"/>
    <w:multiLevelType w:val="hybridMultilevel"/>
    <w:tmpl w:val="EB7E0688"/>
    <w:lvl w:ilvl="0" w:tplc="BA061DAE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5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5D34B0"/>
    <w:multiLevelType w:val="multilevel"/>
    <w:tmpl w:val="CA1637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26"/>
        </w:tabs>
        <w:ind w:left="102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A8167CD"/>
    <w:multiLevelType w:val="hybridMultilevel"/>
    <w:tmpl w:val="058E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80B15"/>
    <w:multiLevelType w:val="hybridMultilevel"/>
    <w:tmpl w:val="9544D290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9">
    <w:nsid w:val="7BDC69C8"/>
    <w:multiLevelType w:val="hybridMultilevel"/>
    <w:tmpl w:val="B5B0A0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19"/>
  </w:num>
  <w:num w:numId="4">
    <w:abstractNumId w:val="32"/>
  </w:num>
  <w:num w:numId="5">
    <w:abstractNumId w:val="0"/>
  </w:num>
  <w:num w:numId="6">
    <w:abstractNumId w:val="14"/>
  </w:num>
  <w:num w:numId="7">
    <w:abstractNumId w:val="25"/>
  </w:num>
  <w:num w:numId="8">
    <w:abstractNumId w:val="15"/>
  </w:num>
  <w:num w:numId="9">
    <w:abstractNumId w:val="35"/>
  </w:num>
  <w:num w:numId="10">
    <w:abstractNumId w:val="33"/>
  </w:num>
  <w:num w:numId="11">
    <w:abstractNumId w:val="26"/>
  </w:num>
  <w:num w:numId="12">
    <w:abstractNumId w:val="31"/>
  </w:num>
  <w:num w:numId="13">
    <w:abstractNumId w:val="34"/>
  </w:num>
  <w:num w:numId="14">
    <w:abstractNumId w:val="3"/>
  </w:num>
  <w:num w:numId="15">
    <w:abstractNumId w:val="21"/>
  </w:num>
  <w:num w:numId="16">
    <w:abstractNumId w:val="4"/>
  </w:num>
  <w:num w:numId="17">
    <w:abstractNumId w:val="5"/>
  </w:num>
  <w:num w:numId="18">
    <w:abstractNumId w:val="38"/>
  </w:num>
  <w:num w:numId="19">
    <w:abstractNumId w:val="30"/>
  </w:num>
  <w:num w:numId="20">
    <w:abstractNumId w:val="9"/>
  </w:num>
  <w:num w:numId="21">
    <w:abstractNumId w:val="12"/>
  </w:num>
  <w:num w:numId="22">
    <w:abstractNumId w:val="39"/>
  </w:num>
  <w:num w:numId="23">
    <w:abstractNumId w:val="1"/>
  </w:num>
  <w:num w:numId="24">
    <w:abstractNumId w:val="28"/>
  </w:num>
  <w:num w:numId="25">
    <w:abstractNumId w:val="17"/>
  </w:num>
  <w:num w:numId="26">
    <w:abstractNumId w:val="23"/>
  </w:num>
  <w:num w:numId="27">
    <w:abstractNumId w:val="22"/>
  </w:num>
  <w:num w:numId="28">
    <w:abstractNumId w:val="7"/>
  </w:num>
  <w:num w:numId="29">
    <w:abstractNumId w:val="18"/>
  </w:num>
  <w:num w:numId="30">
    <w:abstractNumId w:val="37"/>
  </w:num>
  <w:num w:numId="31">
    <w:abstractNumId w:val="20"/>
  </w:num>
  <w:num w:numId="32">
    <w:abstractNumId w:val="10"/>
  </w:num>
  <w:num w:numId="33">
    <w:abstractNumId w:val="27"/>
  </w:num>
  <w:num w:numId="34">
    <w:abstractNumId w:val="13"/>
  </w:num>
  <w:num w:numId="35">
    <w:abstractNumId w:val="2"/>
  </w:num>
  <w:num w:numId="36">
    <w:abstractNumId w:val="8"/>
  </w:num>
  <w:num w:numId="37">
    <w:abstractNumId w:val="29"/>
  </w:num>
  <w:num w:numId="38">
    <w:abstractNumId w:val="24"/>
  </w:num>
  <w:num w:numId="39">
    <w:abstractNumId w:val="11"/>
  </w:num>
  <w:num w:numId="40">
    <w:abstractNumId w:val="1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attachedTemplate r:id="rId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Z:\Reference Manager\Output Styles\AHRQ Vancouver_incl_PMID_23Nov10.os&lt;/StartingRefnum&gt;&lt;FontName&gt;Times New Roman&lt;/FontName&gt;&lt;FontSize&gt;12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manuscript - adult antipsychotics&lt;/item&gt;&lt;/Libraries&gt;&lt;/Databases&gt;"/>
  </w:docVars>
  <w:rsids>
    <w:rsidRoot w:val="009E2C32"/>
    <w:rsid w:val="000004D0"/>
    <w:rsid w:val="00000C82"/>
    <w:rsid w:val="0000164E"/>
    <w:rsid w:val="00002002"/>
    <w:rsid w:val="00002370"/>
    <w:rsid w:val="000024DB"/>
    <w:rsid w:val="00002FDD"/>
    <w:rsid w:val="00003FF3"/>
    <w:rsid w:val="0000411D"/>
    <w:rsid w:val="00004C22"/>
    <w:rsid w:val="000058ED"/>
    <w:rsid w:val="00005A83"/>
    <w:rsid w:val="00005B24"/>
    <w:rsid w:val="00005CDA"/>
    <w:rsid w:val="00006185"/>
    <w:rsid w:val="000109F4"/>
    <w:rsid w:val="0001359F"/>
    <w:rsid w:val="00013CC5"/>
    <w:rsid w:val="00014888"/>
    <w:rsid w:val="00014B7F"/>
    <w:rsid w:val="00015CAF"/>
    <w:rsid w:val="000162CD"/>
    <w:rsid w:val="0002019F"/>
    <w:rsid w:val="0002164A"/>
    <w:rsid w:val="00021EE0"/>
    <w:rsid w:val="000220C0"/>
    <w:rsid w:val="00023359"/>
    <w:rsid w:val="000248A7"/>
    <w:rsid w:val="00024950"/>
    <w:rsid w:val="00024CE1"/>
    <w:rsid w:val="000255AC"/>
    <w:rsid w:val="000262AC"/>
    <w:rsid w:val="0002650F"/>
    <w:rsid w:val="00027254"/>
    <w:rsid w:val="000272A9"/>
    <w:rsid w:val="0003000A"/>
    <w:rsid w:val="0003082C"/>
    <w:rsid w:val="000332B6"/>
    <w:rsid w:val="0003407F"/>
    <w:rsid w:val="000347BF"/>
    <w:rsid w:val="00034B17"/>
    <w:rsid w:val="00035795"/>
    <w:rsid w:val="00036EEC"/>
    <w:rsid w:val="00037BDC"/>
    <w:rsid w:val="000407B1"/>
    <w:rsid w:val="000408A6"/>
    <w:rsid w:val="000426FD"/>
    <w:rsid w:val="000429C2"/>
    <w:rsid w:val="00042C66"/>
    <w:rsid w:val="00042D91"/>
    <w:rsid w:val="00043969"/>
    <w:rsid w:val="00043B53"/>
    <w:rsid w:val="00043D5B"/>
    <w:rsid w:val="00045E48"/>
    <w:rsid w:val="00045EE6"/>
    <w:rsid w:val="000462A6"/>
    <w:rsid w:val="00046BC3"/>
    <w:rsid w:val="00046FC3"/>
    <w:rsid w:val="00050FEB"/>
    <w:rsid w:val="00051F1F"/>
    <w:rsid w:val="000520F9"/>
    <w:rsid w:val="000527E2"/>
    <w:rsid w:val="00052891"/>
    <w:rsid w:val="00052D5F"/>
    <w:rsid w:val="00056079"/>
    <w:rsid w:val="0005764E"/>
    <w:rsid w:val="000623E3"/>
    <w:rsid w:val="00063C7F"/>
    <w:rsid w:val="000649C8"/>
    <w:rsid w:val="00064B0A"/>
    <w:rsid w:val="00067552"/>
    <w:rsid w:val="00071809"/>
    <w:rsid w:val="00071C7D"/>
    <w:rsid w:val="000723FC"/>
    <w:rsid w:val="000727C8"/>
    <w:rsid w:val="000729A1"/>
    <w:rsid w:val="00073816"/>
    <w:rsid w:val="00074CF4"/>
    <w:rsid w:val="00076A46"/>
    <w:rsid w:val="00080ECA"/>
    <w:rsid w:val="000824E4"/>
    <w:rsid w:val="00082F6B"/>
    <w:rsid w:val="000832AC"/>
    <w:rsid w:val="000836A0"/>
    <w:rsid w:val="00083C02"/>
    <w:rsid w:val="00083C9A"/>
    <w:rsid w:val="0008485F"/>
    <w:rsid w:val="00085AE6"/>
    <w:rsid w:val="00085D77"/>
    <w:rsid w:val="00086174"/>
    <w:rsid w:val="00086BB9"/>
    <w:rsid w:val="00092744"/>
    <w:rsid w:val="00092F2F"/>
    <w:rsid w:val="000937A1"/>
    <w:rsid w:val="00095689"/>
    <w:rsid w:val="00096126"/>
    <w:rsid w:val="00096A55"/>
    <w:rsid w:val="000A02C6"/>
    <w:rsid w:val="000A126C"/>
    <w:rsid w:val="000A14D1"/>
    <w:rsid w:val="000A196C"/>
    <w:rsid w:val="000A1B4C"/>
    <w:rsid w:val="000A3171"/>
    <w:rsid w:val="000A37DA"/>
    <w:rsid w:val="000A38BD"/>
    <w:rsid w:val="000A3EBD"/>
    <w:rsid w:val="000A4E22"/>
    <w:rsid w:val="000A5811"/>
    <w:rsid w:val="000A6157"/>
    <w:rsid w:val="000A621C"/>
    <w:rsid w:val="000A7F1C"/>
    <w:rsid w:val="000A7F6A"/>
    <w:rsid w:val="000B09CC"/>
    <w:rsid w:val="000B16BC"/>
    <w:rsid w:val="000B2095"/>
    <w:rsid w:val="000B21A7"/>
    <w:rsid w:val="000B29DC"/>
    <w:rsid w:val="000B2B1A"/>
    <w:rsid w:val="000B33D0"/>
    <w:rsid w:val="000B37BE"/>
    <w:rsid w:val="000B45AF"/>
    <w:rsid w:val="000B5EFB"/>
    <w:rsid w:val="000B668D"/>
    <w:rsid w:val="000B6D50"/>
    <w:rsid w:val="000B6E38"/>
    <w:rsid w:val="000B6EBC"/>
    <w:rsid w:val="000C1ECD"/>
    <w:rsid w:val="000C239C"/>
    <w:rsid w:val="000C493D"/>
    <w:rsid w:val="000C4A0E"/>
    <w:rsid w:val="000C4BC5"/>
    <w:rsid w:val="000C7006"/>
    <w:rsid w:val="000C7718"/>
    <w:rsid w:val="000D00F9"/>
    <w:rsid w:val="000D1108"/>
    <w:rsid w:val="000D2C79"/>
    <w:rsid w:val="000D3B76"/>
    <w:rsid w:val="000D40E2"/>
    <w:rsid w:val="000D4A9F"/>
    <w:rsid w:val="000D50CF"/>
    <w:rsid w:val="000D5B39"/>
    <w:rsid w:val="000D5CDA"/>
    <w:rsid w:val="000E0480"/>
    <w:rsid w:val="000E34AB"/>
    <w:rsid w:val="000E456A"/>
    <w:rsid w:val="000E5776"/>
    <w:rsid w:val="000E6164"/>
    <w:rsid w:val="000E62BA"/>
    <w:rsid w:val="000E7B6A"/>
    <w:rsid w:val="000F0042"/>
    <w:rsid w:val="000F0279"/>
    <w:rsid w:val="000F07A1"/>
    <w:rsid w:val="000F1340"/>
    <w:rsid w:val="000F2FA6"/>
    <w:rsid w:val="000F5F15"/>
    <w:rsid w:val="000F6298"/>
    <w:rsid w:val="000F63FB"/>
    <w:rsid w:val="000F6D0B"/>
    <w:rsid w:val="000F7258"/>
    <w:rsid w:val="000F7C14"/>
    <w:rsid w:val="0010042F"/>
    <w:rsid w:val="0010085B"/>
    <w:rsid w:val="00100A61"/>
    <w:rsid w:val="00100B7A"/>
    <w:rsid w:val="00100B96"/>
    <w:rsid w:val="001021DE"/>
    <w:rsid w:val="00102AB1"/>
    <w:rsid w:val="0010462C"/>
    <w:rsid w:val="00104F25"/>
    <w:rsid w:val="00106160"/>
    <w:rsid w:val="00106AB5"/>
    <w:rsid w:val="00106AC4"/>
    <w:rsid w:val="00107075"/>
    <w:rsid w:val="0011302C"/>
    <w:rsid w:val="00113DBE"/>
    <w:rsid w:val="001142C4"/>
    <w:rsid w:val="00120591"/>
    <w:rsid w:val="00121EA7"/>
    <w:rsid w:val="00122B0D"/>
    <w:rsid w:val="00122DD7"/>
    <w:rsid w:val="00123257"/>
    <w:rsid w:val="0012390B"/>
    <w:rsid w:val="00123A8C"/>
    <w:rsid w:val="00123CC9"/>
    <w:rsid w:val="00123E0B"/>
    <w:rsid w:val="001242AF"/>
    <w:rsid w:val="0012535A"/>
    <w:rsid w:val="00135612"/>
    <w:rsid w:val="00135C16"/>
    <w:rsid w:val="00136001"/>
    <w:rsid w:val="0014074E"/>
    <w:rsid w:val="0014154C"/>
    <w:rsid w:val="00141942"/>
    <w:rsid w:val="00141E06"/>
    <w:rsid w:val="0014246D"/>
    <w:rsid w:val="00143E31"/>
    <w:rsid w:val="00144D85"/>
    <w:rsid w:val="00145EA1"/>
    <w:rsid w:val="00146108"/>
    <w:rsid w:val="00146BA1"/>
    <w:rsid w:val="001472AA"/>
    <w:rsid w:val="00147EA0"/>
    <w:rsid w:val="00147FEE"/>
    <w:rsid w:val="0015040B"/>
    <w:rsid w:val="00150A79"/>
    <w:rsid w:val="00151042"/>
    <w:rsid w:val="00152718"/>
    <w:rsid w:val="00152864"/>
    <w:rsid w:val="00152B7B"/>
    <w:rsid w:val="00152E2F"/>
    <w:rsid w:val="00153795"/>
    <w:rsid w:val="00154AFB"/>
    <w:rsid w:val="00154D88"/>
    <w:rsid w:val="0015652B"/>
    <w:rsid w:val="00157D53"/>
    <w:rsid w:val="00161614"/>
    <w:rsid w:val="00162995"/>
    <w:rsid w:val="00162E8B"/>
    <w:rsid w:val="00163138"/>
    <w:rsid w:val="00163578"/>
    <w:rsid w:val="00163D3C"/>
    <w:rsid w:val="00163E6F"/>
    <w:rsid w:val="00164608"/>
    <w:rsid w:val="0016509A"/>
    <w:rsid w:val="00166570"/>
    <w:rsid w:val="001669D1"/>
    <w:rsid w:val="00167821"/>
    <w:rsid w:val="001701A8"/>
    <w:rsid w:val="00171F87"/>
    <w:rsid w:val="00172201"/>
    <w:rsid w:val="001729EF"/>
    <w:rsid w:val="00173665"/>
    <w:rsid w:val="00176407"/>
    <w:rsid w:val="0017713E"/>
    <w:rsid w:val="00180A0F"/>
    <w:rsid w:val="001823C5"/>
    <w:rsid w:val="001830C4"/>
    <w:rsid w:val="001847BB"/>
    <w:rsid w:val="00184DA6"/>
    <w:rsid w:val="0018546D"/>
    <w:rsid w:val="00186A2B"/>
    <w:rsid w:val="001879CC"/>
    <w:rsid w:val="00187EC1"/>
    <w:rsid w:val="001901FF"/>
    <w:rsid w:val="00190CF2"/>
    <w:rsid w:val="00192288"/>
    <w:rsid w:val="00196046"/>
    <w:rsid w:val="00196686"/>
    <w:rsid w:val="001A2D85"/>
    <w:rsid w:val="001A487A"/>
    <w:rsid w:val="001A4C7C"/>
    <w:rsid w:val="001A4C9D"/>
    <w:rsid w:val="001A4F27"/>
    <w:rsid w:val="001A56D9"/>
    <w:rsid w:val="001A593B"/>
    <w:rsid w:val="001A6DF6"/>
    <w:rsid w:val="001B1469"/>
    <w:rsid w:val="001B24EA"/>
    <w:rsid w:val="001B45E7"/>
    <w:rsid w:val="001B57F8"/>
    <w:rsid w:val="001C0019"/>
    <w:rsid w:val="001C3F05"/>
    <w:rsid w:val="001C6793"/>
    <w:rsid w:val="001C6A95"/>
    <w:rsid w:val="001C7992"/>
    <w:rsid w:val="001D0F91"/>
    <w:rsid w:val="001D1419"/>
    <w:rsid w:val="001D1D1D"/>
    <w:rsid w:val="001D5067"/>
    <w:rsid w:val="001D6225"/>
    <w:rsid w:val="001D7529"/>
    <w:rsid w:val="001D7ACA"/>
    <w:rsid w:val="001E076D"/>
    <w:rsid w:val="001E0C8A"/>
    <w:rsid w:val="001E1CCC"/>
    <w:rsid w:val="001E1DCD"/>
    <w:rsid w:val="001E2D71"/>
    <w:rsid w:val="001E3231"/>
    <w:rsid w:val="001E4170"/>
    <w:rsid w:val="001E48F0"/>
    <w:rsid w:val="001E4C3F"/>
    <w:rsid w:val="001E59DC"/>
    <w:rsid w:val="001E63F7"/>
    <w:rsid w:val="001F051D"/>
    <w:rsid w:val="001F0D47"/>
    <w:rsid w:val="001F173A"/>
    <w:rsid w:val="001F197D"/>
    <w:rsid w:val="001F25C2"/>
    <w:rsid w:val="001F29D6"/>
    <w:rsid w:val="001F5193"/>
    <w:rsid w:val="001F5C62"/>
    <w:rsid w:val="002012F2"/>
    <w:rsid w:val="002016D1"/>
    <w:rsid w:val="0020387E"/>
    <w:rsid w:val="00204AA5"/>
    <w:rsid w:val="00204AA6"/>
    <w:rsid w:val="00205405"/>
    <w:rsid w:val="00205556"/>
    <w:rsid w:val="00205CC7"/>
    <w:rsid w:val="00206999"/>
    <w:rsid w:val="00210941"/>
    <w:rsid w:val="002120FE"/>
    <w:rsid w:val="002125F7"/>
    <w:rsid w:val="00212995"/>
    <w:rsid w:val="00212C57"/>
    <w:rsid w:val="00212F62"/>
    <w:rsid w:val="002137B0"/>
    <w:rsid w:val="00214934"/>
    <w:rsid w:val="00214CE9"/>
    <w:rsid w:val="00214E45"/>
    <w:rsid w:val="00221742"/>
    <w:rsid w:val="00221CE3"/>
    <w:rsid w:val="00222BE6"/>
    <w:rsid w:val="002257BB"/>
    <w:rsid w:val="0022633F"/>
    <w:rsid w:val="00230328"/>
    <w:rsid w:val="00231FA0"/>
    <w:rsid w:val="0023206F"/>
    <w:rsid w:val="00233152"/>
    <w:rsid w:val="00235414"/>
    <w:rsid w:val="00235B6F"/>
    <w:rsid w:val="00237331"/>
    <w:rsid w:val="00237A0F"/>
    <w:rsid w:val="0024042C"/>
    <w:rsid w:val="002406E3"/>
    <w:rsid w:val="002406E5"/>
    <w:rsid w:val="0024087D"/>
    <w:rsid w:val="002408F5"/>
    <w:rsid w:val="00240A9D"/>
    <w:rsid w:val="002434C0"/>
    <w:rsid w:val="00243B2B"/>
    <w:rsid w:val="00244F32"/>
    <w:rsid w:val="00245EC7"/>
    <w:rsid w:val="00246AC2"/>
    <w:rsid w:val="002508FB"/>
    <w:rsid w:val="00253C42"/>
    <w:rsid w:val="00255111"/>
    <w:rsid w:val="0025560C"/>
    <w:rsid w:val="00256C17"/>
    <w:rsid w:val="00261944"/>
    <w:rsid w:val="00262110"/>
    <w:rsid w:val="00262B54"/>
    <w:rsid w:val="00262C48"/>
    <w:rsid w:val="00263250"/>
    <w:rsid w:val="002634B4"/>
    <w:rsid w:val="00263F69"/>
    <w:rsid w:val="002651A5"/>
    <w:rsid w:val="002653F3"/>
    <w:rsid w:val="0026574E"/>
    <w:rsid w:val="002667BC"/>
    <w:rsid w:val="002674A4"/>
    <w:rsid w:val="00267921"/>
    <w:rsid w:val="00270CCA"/>
    <w:rsid w:val="00273B07"/>
    <w:rsid w:val="00274EF1"/>
    <w:rsid w:val="00275D4D"/>
    <w:rsid w:val="00276A80"/>
    <w:rsid w:val="002771A9"/>
    <w:rsid w:val="00277229"/>
    <w:rsid w:val="00277606"/>
    <w:rsid w:val="002804D5"/>
    <w:rsid w:val="00280D5E"/>
    <w:rsid w:val="0028183D"/>
    <w:rsid w:val="00281AB0"/>
    <w:rsid w:val="00282432"/>
    <w:rsid w:val="00283324"/>
    <w:rsid w:val="002852A2"/>
    <w:rsid w:val="00287658"/>
    <w:rsid w:val="00290D27"/>
    <w:rsid w:val="00294C9E"/>
    <w:rsid w:val="00294EAA"/>
    <w:rsid w:val="002958AE"/>
    <w:rsid w:val="00296716"/>
    <w:rsid w:val="00296F75"/>
    <w:rsid w:val="002A00FF"/>
    <w:rsid w:val="002A06D3"/>
    <w:rsid w:val="002A0EE0"/>
    <w:rsid w:val="002A1BD7"/>
    <w:rsid w:val="002A3677"/>
    <w:rsid w:val="002A3B77"/>
    <w:rsid w:val="002A4470"/>
    <w:rsid w:val="002A44FC"/>
    <w:rsid w:val="002A4BD2"/>
    <w:rsid w:val="002A4EB7"/>
    <w:rsid w:val="002A527D"/>
    <w:rsid w:val="002A538B"/>
    <w:rsid w:val="002A5B28"/>
    <w:rsid w:val="002A607B"/>
    <w:rsid w:val="002A642B"/>
    <w:rsid w:val="002A686A"/>
    <w:rsid w:val="002B048D"/>
    <w:rsid w:val="002B2868"/>
    <w:rsid w:val="002B42F4"/>
    <w:rsid w:val="002B466B"/>
    <w:rsid w:val="002B57DD"/>
    <w:rsid w:val="002C05D6"/>
    <w:rsid w:val="002C0C2C"/>
    <w:rsid w:val="002C1195"/>
    <w:rsid w:val="002C1E35"/>
    <w:rsid w:val="002C2489"/>
    <w:rsid w:val="002C268E"/>
    <w:rsid w:val="002C3EC2"/>
    <w:rsid w:val="002C4705"/>
    <w:rsid w:val="002C52DE"/>
    <w:rsid w:val="002C63B5"/>
    <w:rsid w:val="002C79D4"/>
    <w:rsid w:val="002C79E3"/>
    <w:rsid w:val="002D0014"/>
    <w:rsid w:val="002D08B1"/>
    <w:rsid w:val="002D0C3E"/>
    <w:rsid w:val="002D2F1C"/>
    <w:rsid w:val="002D2FD8"/>
    <w:rsid w:val="002D4370"/>
    <w:rsid w:val="002D4A2F"/>
    <w:rsid w:val="002D4D65"/>
    <w:rsid w:val="002D55E6"/>
    <w:rsid w:val="002D78E3"/>
    <w:rsid w:val="002D7AC0"/>
    <w:rsid w:val="002E09CA"/>
    <w:rsid w:val="002E1087"/>
    <w:rsid w:val="002E15FE"/>
    <w:rsid w:val="002E1DB6"/>
    <w:rsid w:val="002E26CE"/>
    <w:rsid w:val="002E3BB4"/>
    <w:rsid w:val="002E3DD3"/>
    <w:rsid w:val="002E42C9"/>
    <w:rsid w:val="002E4A3A"/>
    <w:rsid w:val="002E5CCF"/>
    <w:rsid w:val="002E66E6"/>
    <w:rsid w:val="002E74DB"/>
    <w:rsid w:val="002E7F6E"/>
    <w:rsid w:val="002F077B"/>
    <w:rsid w:val="002F1D08"/>
    <w:rsid w:val="002F31E3"/>
    <w:rsid w:val="002F6732"/>
    <w:rsid w:val="002F6DD7"/>
    <w:rsid w:val="002F7C26"/>
    <w:rsid w:val="00300467"/>
    <w:rsid w:val="00300C64"/>
    <w:rsid w:val="00301202"/>
    <w:rsid w:val="0030154F"/>
    <w:rsid w:val="0030242B"/>
    <w:rsid w:val="0030268C"/>
    <w:rsid w:val="00302CFF"/>
    <w:rsid w:val="003033E8"/>
    <w:rsid w:val="00303D25"/>
    <w:rsid w:val="003046E0"/>
    <w:rsid w:val="00304B5C"/>
    <w:rsid w:val="003101FC"/>
    <w:rsid w:val="00310B25"/>
    <w:rsid w:val="00310BC2"/>
    <w:rsid w:val="00312A1A"/>
    <w:rsid w:val="00312B55"/>
    <w:rsid w:val="00312BFA"/>
    <w:rsid w:val="00313055"/>
    <w:rsid w:val="003135E9"/>
    <w:rsid w:val="00314FC4"/>
    <w:rsid w:val="003150C0"/>
    <w:rsid w:val="0031530F"/>
    <w:rsid w:val="00315A27"/>
    <w:rsid w:val="003162D9"/>
    <w:rsid w:val="0031667B"/>
    <w:rsid w:val="00316D06"/>
    <w:rsid w:val="00317715"/>
    <w:rsid w:val="0032150D"/>
    <w:rsid w:val="0032329A"/>
    <w:rsid w:val="00323A7D"/>
    <w:rsid w:val="00324523"/>
    <w:rsid w:val="00324B3C"/>
    <w:rsid w:val="003253A5"/>
    <w:rsid w:val="00326583"/>
    <w:rsid w:val="0032774C"/>
    <w:rsid w:val="0032788A"/>
    <w:rsid w:val="0032791B"/>
    <w:rsid w:val="00331074"/>
    <w:rsid w:val="00334D2E"/>
    <w:rsid w:val="00334FBC"/>
    <w:rsid w:val="00335798"/>
    <w:rsid w:val="003363E5"/>
    <w:rsid w:val="00336DF8"/>
    <w:rsid w:val="00340052"/>
    <w:rsid w:val="003422A1"/>
    <w:rsid w:val="00342786"/>
    <w:rsid w:val="003427CB"/>
    <w:rsid w:val="00342E28"/>
    <w:rsid w:val="00344FDD"/>
    <w:rsid w:val="00345E69"/>
    <w:rsid w:val="00346241"/>
    <w:rsid w:val="00346B93"/>
    <w:rsid w:val="00347D9F"/>
    <w:rsid w:val="00347FC0"/>
    <w:rsid w:val="003509F2"/>
    <w:rsid w:val="00351772"/>
    <w:rsid w:val="00351E02"/>
    <w:rsid w:val="00352195"/>
    <w:rsid w:val="00353C8B"/>
    <w:rsid w:val="00353CCE"/>
    <w:rsid w:val="00356516"/>
    <w:rsid w:val="00360010"/>
    <w:rsid w:val="003600EC"/>
    <w:rsid w:val="00361A64"/>
    <w:rsid w:val="00361EBC"/>
    <w:rsid w:val="003623B7"/>
    <w:rsid w:val="003626FA"/>
    <w:rsid w:val="00362CD8"/>
    <w:rsid w:val="003631E7"/>
    <w:rsid w:val="0036368F"/>
    <w:rsid w:val="003636D7"/>
    <w:rsid w:val="003636FD"/>
    <w:rsid w:val="00364DE4"/>
    <w:rsid w:val="0036507E"/>
    <w:rsid w:val="00366457"/>
    <w:rsid w:val="00372173"/>
    <w:rsid w:val="003727EA"/>
    <w:rsid w:val="00372FD3"/>
    <w:rsid w:val="003732E9"/>
    <w:rsid w:val="003755E5"/>
    <w:rsid w:val="00377E44"/>
    <w:rsid w:val="00380F53"/>
    <w:rsid w:val="0038150E"/>
    <w:rsid w:val="00381C0B"/>
    <w:rsid w:val="00382599"/>
    <w:rsid w:val="00382CDE"/>
    <w:rsid w:val="00383826"/>
    <w:rsid w:val="0038483D"/>
    <w:rsid w:val="003851F6"/>
    <w:rsid w:val="0038568C"/>
    <w:rsid w:val="00386947"/>
    <w:rsid w:val="00387478"/>
    <w:rsid w:val="00387EDD"/>
    <w:rsid w:val="00390973"/>
    <w:rsid w:val="00391A54"/>
    <w:rsid w:val="00392B31"/>
    <w:rsid w:val="00392B6C"/>
    <w:rsid w:val="003930F8"/>
    <w:rsid w:val="00395A54"/>
    <w:rsid w:val="003965A6"/>
    <w:rsid w:val="003A2AAC"/>
    <w:rsid w:val="003A2BC7"/>
    <w:rsid w:val="003A3433"/>
    <w:rsid w:val="003A35DF"/>
    <w:rsid w:val="003A43C4"/>
    <w:rsid w:val="003A5D2A"/>
    <w:rsid w:val="003A67F7"/>
    <w:rsid w:val="003A6BD2"/>
    <w:rsid w:val="003B111E"/>
    <w:rsid w:val="003B1266"/>
    <w:rsid w:val="003B1C9E"/>
    <w:rsid w:val="003B3F2B"/>
    <w:rsid w:val="003B3F6B"/>
    <w:rsid w:val="003C1689"/>
    <w:rsid w:val="003C3CBC"/>
    <w:rsid w:val="003C45A6"/>
    <w:rsid w:val="003C503E"/>
    <w:rsid w:val="003C665D"/>
    <w:rsid w:val="003C7DEF"/>
    <w:rsid w:val="003D0E26"/>
    <w:rsid w:val="003D1A54"/>
    <w:rsid w:val="003D2192"/>
    <w:rsid w:val="003D23B9"/>
    <w:rsid w:val="003D29B7"/>
    <w:rsid w:val="003D431D"/>
    <w:rsid w:val="003D61E4"/>
    <w:rsid w:val="003D74B0"/>
    <w:rsid w:val="003D7BAD"/>
    <w:rsid w:val="003E2019"/>
    <w:rsid w:val="003E2327"/>
    <w:rsid w:val="003E2AEE"/>
    <w:rsid w:val="003E3B64"/>
    <w:rsid w:val="003E4533"/>
    <w:rsid w:val="003E4772"/>
    <w:rsid w:val="003E4E89"/>
    <w:rsid w:val="003E6261"/>
    <w:rsid w:val="003E688C"/>
    <w:rsid w:val="003F07EA"/>
    <w:rsid w:val="003F0947"/>
    <w:rsid w:val="003F1606"/>
    <w:rsid w:val="003F19E6"/>
    <w:rsid w:val="003F23CD"/>
    <w:rsid w:val="003F335E"/>
    <w:rsid w:val="003F3600"/>
    <w:rsid w:val="003F48D7"/>
    <w:rsid w:val="003F55B5"/>
    <w:rsid w:val="003F588B"/>
    <w:rsid w:val="003F605A"/>
    <w:rsid w:val="003F66FE"/>
    <w:rsid w:val="003F736C"/>
    <w:rsid w:val="003F75FF"/>
    <w:rsid w:val="00401410"/>
    <w:rsid w:val="00402A0E"/>
    <w:rsid w:val="00404232"/>
    <w:rsid w:val="00404529"/>
    <w:rsid w:val="00404DD2"/>
    <w:rsid w:val="004064D3"/>
    <w:rsid w:val="00406771"/>
    <w:rsid w:val="00407605"/>
    <w:rsid w:val="00407A35"/>
    <w:rsid w:val="0041372F"/>
    <w:rsid w:val="00413DE6"/>
    <w:rsid w:val="00413E06"/>
    <w:rsid w:val="00415609"/>
    <w:rsid w:val="00416925"/>
    <w:rsid w:val="00416983"/>
    <w:rsid w:val="00416B87"/>
    <w:rsid w:val="00417193"/>
    <w:rsid w:val="004172E9"/>
    <w:rsid w:val="00417832"/>
    <w:rsid w:val="004212EE"/>
    <w:rsid w:val="00421E22"/>
    <w:rsid w:val="00421E46"/>
    <w:rsid w:val="00422205"/>
    <w:rsid w:val="00423A5F"/>
    <w:rsid w:val="00423CFA"/>
    <w:rsid w:val="00424887"/>
    <w:rsid w:val="00425178"/>
    <w:rsid w:val="004259AE"/>
    <w:rsid w:val="004275DF"/>
    <w:rsid w:val="0043054E"/>
    <w:rsid w:val="00431893"/>
    <w:rsid w:val="00431BC4"/>
    <w:rsid w:val="00431F2C"/>
    <w:rsid w:val="004326DA"/>
    <w:rsid w:val="00432AE0"/>
    <w:rsid w:val="004336C0"/>
    <w:rsid w:val="00433E56"/>
    <w:rsid w:val="00434316"/>
    <w:rsid w:val="00437C7E"/>
    <w:rsid w:val="004406B4"/>
    <w:rsid w:val="0044136A"/>
    <w:rsid w:val="004419E4"/>
    <w:rsid w:val="0044321C"/>
    <w:rsid w:val="004447CD"/>
    <w:rsid w:val="00444A6E"/>
    <w:rsid w:val="0044784B"/>
    <w:rsid w:val="00447BD0"/>
    <w:rsid w:val="004523CD"/>
    <w:rsid w:val="004529DB"/>
    <w:rsid w:val="00454335"/>
    <w:rsid w:val="004556AE"/>
    <w:rsid w:val="00455EAF"/>
    <w:rsid w:val="004608F6"/>
    <w:rsid w:val="00461AA2"/>
    <w:rsid w:val="00461D2A"/>
    <w:rsid w:val="00462080"/>
    <w:rsid w:val="00463517"/>
    <w:rsid w:val="00463798"/>
    <w:rsid w:val="00464355"/>
    <w:rsid w:val="00466B7D"/>
    <w:rsid w:val="00467651"/>
    <w:rsid w:val="00467937"/>
    <w:rsid w:val="00470FAC"/>
    <w:rsid w:val="0047248E"/>
    <w:rsid w:val="00473F67"/>
    <w:rsid w:val="00476EAE"/>
    <w:rsid w:val="004778AE"/>
    <w:rsid w:val="00480739"/>
    <w:rsid w:val="004828A3"/>
    <w:rsid w:val="004836E5"/>
    <w:rsid w:val="004838F1"/>
    <w:rsid w:val="004848D6"/>
    <w:rsid w:val="00484B93"/>
    <w:rsid w:val="00484D7E"/>
    <w:rsid w:val="00485362"/>
    <w:rsid w:val="00487E6A"/>
    <w:rsid w:val="00492EEC"/>
    <w:rsid w:val="0049395F"/>
    <w:rsid w:val="00494646"/>
    <w:rsid w:val="004948C6"/>
    <w:rsid w:val="0049527A"/>
    <w:rsid w:val="00495678"/>
    <w:rsid w:val="00496EB6"/>
    <w:rsid w:val="004A05E4"/>
    <w:rsid w:val="004A18FE"/>
    <w:rsid w:val="004A23F9"/>
    <w:rsid w:val="004A26CB"/>
    <w:rsid w:val="004A2C67"/>
    <w:rsid w:val="004A580F"/>
    <w:rsid w:val="004A5C5D"/>
    <w:rsid w:val="004A5FC5"/>
    <w:rsid w:val="004A7DA8"/>
    <w:rsid w:val="004B0A4F"/>
    <w:rsid w:val="004B1AAB"/>
    <w:rsid w:val="004B362F"/>
    <w:rsid w:val="004B3CBA"/>
    <w:rsid w:val="004B4596"/>
    <w:rsid w:val="004B4778"/>
    <w:rsid w:val="004B4E5E"/>
    <w:rsid w:val="004B55B3"/>
    <w:rsid w:val="004B59AE"/>
    <w:rsid w:val="004B59E9"/>
    <w:rsid w:val="004B5ADE"/>
    <w:rsid w:val="004B68E4"/>
    <w:rsid w:val="004C0CD8"/>
    <w:rsid w:val="004C4DC0"/>
    <w:rsid w:val="004C5078"/>
    <w:rsid w:val="004C5DAE"/>
    <w:rsid w:val="004C60C7"/>
    <w:rsid w:val="004C6C47"/>
    <w:rsid w:val="004D0F65"/>
    <w:rsid w:val="004D11A4"/>
    <w:rsid w:val="004D3549"/>
    <w:rsid w:val="004D4415"/>
    <w:rsid w:val="004D44D9"/>
    <w:rsid w:val="004D4894"/>
    <w:rsid w:val="004D4C82"/>
    <w:rsid w:val="004D544D"/>
    <w:rsid w:val="004D5C79"/>
    <w:rsid w:val="004D6B35"/>
    <w:rsid w:val="004D79E8"/>
    <w:rsid w:val="004E2659"/>
    <w:rsid w:val="004E290F"/>
    <w:rsid w:val="004E3686"/>
    <w:rsid w:val="004E4FA5"/>
    <w:rsid w:val="004E5E44"/>
    <w:rsid w:val="004F0E94"/>
    <w:rsid w:val="004F1DD7"/>
    <w:rsid w:val="004F430E"/>
    <w:rsid w:val="004F4772"/>
    <w:rsid w:val="004F4C88"/>
    <w:rsid w:val="004F56C9"/>
    <w:rsid w:val="004F66E2"/>
    <w:rsid w:val="004F6700"/>
    <w:rsid w:val="004F6CDD"/>
    <w:rsid w:val="004F6CEF"/>
    <w:rsid w:val="004F7037"/>
    <w:rsid w:val="00500348"/>
    <w:rsid w:val="00500A66"/>
    <w:rsid w:val="005018C6"/>
    <w:rsid w:val="00501B18"/>
    <w:rsid w:val="0050265F"/>
    <w:rsid w:val="00502B47"/>
    <w:rsid w:val="005030A3"/>
    <w:rsid w:val="005031BB"/>
    <w:rsid w:val="005071B2"/>
    <w:rsid w:val="005073E4"/>
    <w:rsid w:val="0051018D"/>
    <w:rsid w:val="00511066"/>
    <w:rsid w:val="00512181"/>
    <w:rsid w:val="00512373"/>
    <w:rsid w:val="00513CFD"/>
    <w:rsid w:val="00514070"/>
    <w:rsid w:val="005144BE"/>
    <w:rsid w:val="0051501E"/>
    <w:rsid w:val="00515EFD"/>
    <w:rsid w:val="00517FBE"/>
    <w:rsid w:val="005205B0"/>
    <w:rsid w:val="005218BC"/>
    <w:rsid w:val="00523BB6"/>
    <w:rsid w:val="00524270"/>
    <w:rsid w:val="00524F3F"/>
    <w:rsid w:val="00525133"/>
    <w:rsid w:val="005275F1"/>
    <w:rsid w:val="00531BEC"/>
    <w:rsid w:val="00533243"/>
    <w:rsid w:val="00534DD8"/>
    <w:rsid w:val="00534E50"/>
    <w:rsid w:val="00537EA3"/>
    <w:rsid w:val="0054111F"/>
    <w:rsid w:val="00542EB9"/>
    <w:rsid w:val="005433C1"/>
    <w:rsid w:val="00543F44"/>
    <w:rsid w:val="005451D5"/>
    <w:rsid w:val="00546AD9"/>
    <w:rsid w:val="005475FA"/>
    <w:rsid w:val="00550448"/>
    <w:rsid w:val="005520A9"/>
    <w:rsid w:val="005524F8"/>
    <w:rsid w:val="00552D03"/>
    <w:rsid w:val="005535FA"/>
    <w:rsid w:val="00554903"/>
    <w:rsid w:val="005556C8"/>
    <w:rsid w:val="00556031"/>
    <w:rsid w:val="00556948"/>
    <w:rsid w:val="00557368"/>
    <w:rsid w:val="00557619"/>
    <w:rsid w:val="00557D11"/>
    <w:rsid w:val="00557F8E"/>
    <w:rsid w:val="00560A84"/>
    <w:rsid w:val="00560DAA"/>
    <w:rsid w:val="00562FFE"/>
    <w:rsid w:val="00563408"/>
    <w:rsid w:val="00563849"/>
    <w:rsid w:val="00565A72"/>
    <w:rsid w:val="00570535"/>
    <w:rsid w:val="00570784"/>
    <w:rsid w:val="00570A8B"/>
    <w:rsid w:val="005714BA"/>
    <w:rsid w:val="005718C3"/>
    <w:rsid w:val="00572EA7"/>
    <w:rsid w:val="00573159"/>
    <w:rsid w:val="00573CEE"/>
    <w:rsid w:val="00575B5B"/>
    <w:rsid w:val="00575C46"/>
    <w:rsid w:val="005768F0"/>
    <w:rsid w:val="00576BFD"/>
    <w:rsid w:val="00577946"/>
    <w:rsid w:val="00580B61"/>
    <w:rsid w:val="00581EC6"/>
    <w:rsid w:val="00581EDB"/>
    <w:rsid w:val="00582C3E"/>
    <w:rsid w:val="00582C56"/>
    <w:rsid w:val="00583529"/>
    <w:rsid w:val="0058379C"/>
    <w:rsid w:val="00583A8D"/>
    <w:rsid w:val="00585131"/>
    <w:rsid w:val="00585C97"/>
    <w:rsid w:val="00586C04"/>
    <w:rsid w:val="00586CE0"/>
    <w:rsid w:val="00590864"/>
    <w:rsid w:val="00592453"/>
    <w:rsid w:val="00592C09"/>
    <w:rsid w:val="00594C1C"/>
    <w:rsid w:val="00594D3F"/>
    <w:rsid w:val="005955FF"/>
    <w:rsid w:val="00596656"/>
    <w:rsid w:val="00596EA5"/>
    <w:rsid w:val="0059732B"/>
    <w:rsid w:val="005A04DC"/>
    <w:rsid w:val="005A060B"/>
    <w:rsid w:val="005A2DFC"/>
    <w:rsid w:val="005A39BE"/>
    <w:rsid w:val="005A3C67"/>
    <w:rsid w:val="005A51C1"/>
    <w:rsid w:val="005A71D5"/>
    <w:rsid w:val="005B04F4"/>
    <w:rsid w:val="005B15FD"/>
    <w:rsid w:val="005B163B"/>
    <w:rsid w:val="005B276B"/>
    <w:rsid w:val="005B3166"/>
    <w:rsid w:val="005B331F"/>
    <w:rsid w:val="005B341A"/>
    <w:rsid w:val="005B543A"/>
    <w:rsid w:val="005B55EB"/>
    <w:rsid w:val="005B6524"/>
    <w:rsid w:val="005C0892"/>
    <w:rsid w:val="005C0F99"/>
    <w:rsid w:val="005C1287"/>
    <w:rsid w:val="005C2CE4"/>
    <w:rsid w:val="005C51E7"/>
    <w:rsid w:val="005C564D"/>
    <w:rsid w:val="005C656E"/>
    <w:rsid w:val="005C65B2"/>
    <w:rsid w:val="005C67F3"/>
    <w:rsid w:val="005C76C2"/>
    <w:rsid w:val="005C788A"/>
    <w:rsid w:val="005D0A15"/>
    <w:rsid w:val="005D0B48"/>
    <w:rsid w:val="005D1264"/>
    <w:rsid w:val="005D158E"/>
    <w:rsid w:val="005D197C"/>
    <w:rsid w:val="005D24CD"/>
    <w:rsid w:val="005D300F"/>
    <w:rsid w:val="005D44F0"/>
    <w:rsid w:val="005D4650"/>
    <w:rsid w:val="005D5981"/>
    <w:rsid w:val="005D6573"/>
    <w:rsid w:val="005D6663"/>
    <w:rsid w:val="005E0A4E"/>
    <w:rsid w:val="005E24BB"/>
    <w:rsid w:val="005E349F"/>
    <w:rsid w:val="005E3D0A"/>
    <w:rsid w:val="005E4146"/>
    <w:rsid w:val="005E4818"/>
    <w:rsid w:val="005E57B4"/>
    <w:rsid w:val="005E5F85"/>
    <w:rsid w:val="005E63AB"/>
    <w:rsid w:val="005E690D"/>
    <w:rsid w:val="005E70BC"/>
    <w:rsid w:val="005E7F12"/>
    <w:rsid w:val="005F0836"/>
    <w:rsid w:val="005F0AAE"/>
    <w:rsid w:val="005F1661"/>
    <w:rsid w:val="005F1EC0"/>
    <w:rsid w:val="005F390E"/>
    <w:rsid w:val="005F3D6C"/>
    <w:rsid w:val="005F3E3B"/>
    <w:rsid w:val="005F55CF"/>
    <w:rsid w:val="005F57CE"/>
    <w:rsid w:val="005F5A3A"/>
    <w:rsid w:val="005F6215"/>
    <w:rsid w:val="005F6CCA"/>
    <w:rsid w:val="005F7FBF"/>
    <w:rsid w:val="006002A6"/>
    <w:rsid w:val="00600FD5"/>
    <w:rsid w:val="006017A4"/>
    <w:rsid w:val="00601BFB"/>
    <w:rsid w:val="00601F09"/>
    <w:rsid w:val="00602EC3"/>
    <w:rsid w:val="00602FB1"/>
    <w:rsid w:val="00603081"/>
    <w:rsid w:val="0060360D"/>
    <w:rsid w:val="00603AF7"/>
    <w:rsid w:val="00603B22"/>
    <w:rsid w:val="00603FC7"/>
    <w:rsid w:val="006050D4"/>
    <w:rsid w:val="00606BF4"/>
    <w:rsid w:val="0061001E"/>
    <w:rsid w:val="0061079B"/>
    <w:rsid w:val="00610F3A"/>
    <w:rsid w:val="00611355"/>
    <w:rsid w:val="00613453"/>
    <w:rsid w:val="006137EC"/>
    <w:rsid w:val="00613877"/>
    <w:rsid w:val="00614297"/>
    <w:rsid w:val="006149D5"/>
    <w:rsid w:val="0061612B"/>
    <w:rsid w:val="0061790F"/>
    <w:rsid w:val="00617C05"/>
    <w:rsid w:val="0062089B"/>
    <w:rsid w:val="00621105"/>
    <w:rsid w:val="006211FF"/>
    <w:rsid w:val="00623A02"/>
    <w:rsid w:val="006243BE"/>
    <w:rsid w:val="006274DC"/>
    <w:rsid w:val="00630115"/>
    <w:rsid w:val="0063173B"/>
    <w:rsid w:val="00631CB8"/>
    <w:rsid w:val="00632122"/>
    <w:rsid w:val="0063263D"/>
    <w:rsid w:val="0063330D"/>
    <w:rsid w:val="00633338"/>
    <w:rsid w:val="00633834"/>
    <w:rsid w:val="00633E96"/>
    <w:rsid w:val="00634BB4"/>
    <w:rsid w:val="00634C23"/>
    <w:rsid w:val="00634E37"/>
    <w:rsid w:val="00637C19"/>
    <w:rsid w:val="00637D2A"/>
    <w:rsid w:val="00640151"/>
    <w:rsid w:val="00640704"/>
    <w:rsid w:val="00640A4C"/>
    <w:rsid w:val="006411BD"/>
    <w:rsid w:val="006417AF"/>
    <w:rsid w:val="0064293C"/>
    <w:rsid w:val="0064405A"/>
    <w:rsid w:val="00644468"/>
    <w:rsid w:val="006447DE"/>
    <w:rsid w:val="00644873"/>
    <w:rsid w:val="00644C14"/>
    <w:rsid w:val="006453E9"/>
    <w:rsid w:val="006457E9"/>
    <w:rsid w:val="00645935"/>
    <w:rsid w:val="00646824"/>
    <w:rsid w:val="00647437"/>
    <w:rsid w:val="00650402"/>
    <w:rsid w:val="00650E09"/>
    <w:rsid w:val="00651903"/>
    <w:rsid w:val="0065208A"/>
    <w:rsid w:val="00652271"/>
    <w:rsid w:val="00652CE9"/>
    <w:rsid w:val="00652F7F"/>
    <w:rsid w:val="006535F2"/>
    <w:rsid w:val="006566A2"/>
    <w:rsid w:val="00657857"/>
    <w:rsid w:val="00660492"/>
    <w:rsid w:val="00661173"/>
    <w:rsid w:val="00663511"/>
    <w:rsid w:val="00663B1C"/>
    <w:rsid w:val="00664C73"/>
    <w:rsid w:val="006661B2"/>
    <w:rsid w:val="006674D2"/>
    <w:rsid w:val="0067070B"/>
    <w:rsid w:val="006708C7"/>
    <w:rsid w:val="0067305A"/>
    <w:rsid w:val="00674980"/>
    <w:rsid w:val="006757B5"/>
    <w:rsid w:val="00676321"/>
    <w:rsid w:val="00677BF4"/>
    <w:rsid w:val="00680674"/>
    <w:rsid w:val="006808D6"/>
    <w:rsid w:val="0068248D"/>
    <w:rsid w:val="00682AAF"/>
    <w:rsid w:val="0068311F"/>
    <w:rsid w:val="00684196"/>
    <w:rsid w:val="006841C4"/>
    <w:rsid w:val="006848F1"/>
    <w:rsid w:val="006877C7"/>
    <w:rsid w:val="006878C1"/>
    <w:rsid w:val="0069121C"/>
    <w:rsid w:val="006930C5"/>
    <w:rsid w:val="006949F1"/>
    <w:rsid w:val="00696BCE"/>
    <w:rsid w:val="00697173"/>
    <w:rsid w:val="00697AF3"/>
    <w:rsid w:val="00697E5A"/>
    <w:rsid w:val="006A3E0E"/>
    <w:rsid w:val="006A4BFA"/>
    <w:rsid w:val="006A4FC8"/>
    <w:rsid w:val="006A5F79"/>
    <w:rsid w:val="006A7688"/>
    <w:rsid w:val="006A788B"/>
    <w:rsid w:val="006A7B4E"/>
    <w:rsid w:val="006B4339"/>
    <w:rsid w:val="006B436A"/>
    <w:rsid w:val="006B5822"/>
    <w:rsid w:val="006B6A3B"/>
    <w:rsid w:val="006B78F1"/>
    <w:rsid w:val="006B7BE1"/>
    <w:rsid w:val="006B7C79"/>
    <w:rsid w:val="006B7E9E"/>
    <w:rsid w:val="006C23B8"/>
    <w:rsid w:val="006C3361"/>
    <w:rsid w:val="006C38A4"/>
    <w:rsid w:val="006C3BF3"/>
    <w:rsid w:val="006C46A6"/>
    <w:rsid w:val="006C4ADB"/>
    <w:rsid w:val="006C554E"/>
    <w:rsid w:val="006C5697"/>
    <w:rsid w:val="006C5C0D"/>
    <w:rsid w:val="006C5FDD"/>
    <w:rsid w:val="006C7116"/>
    <w:rsid w:val="006C7BCE"/>
    <w:rsid w:val="006C7DE9"/>
    <w:rsid w:val="006D278D"/>
    <w:rsid w:val="006D28E5"/>
    <w:rsid w:val="006D291F"/>
    <w:rsid w:val="006D2F21"/>
    <w:rsid w:val="006D32D4"/>
    <w:rsid w:val="006D4AA9"/>
    <w:rsid w:val="006D4FA4"/>
    <w:rsid w:val="006D58A7"/>
    <w:rsid w:val="006D751E"/>
    <w:rsid w:val="006D7CF1"/>
    <w:rsid w:val="006E05E2"/>
    <w:rsid w:val="006E0D23"/>
    <w:rsid w:val="006E14A8"/>
    <w:rsid w:val="006E289C"/>
    <w:rsid w:val="006E2A52"/>
    <w:rsid w:val="006E2B42"/>
    <w:rsid w:val="006E4EC8"/>
    <w:rsid w:val="006F0968"/>
    <w:rsid w:val="006F14F7"/>
    <w:rsid w:val="006F2408"/>
    <w:rsid w:val="006F2733"/>
    <w:rsid w:val="006F28DF"/>
    <w:rsid w:val="006F3A29"/>
    <w:rsid w:val="006F5536"/>
    <w:rsid w:val="006F593B"/>
    <w:rsid w:val="006F6DE3"/>
    <w:rsid w:val="006F7476"/>
    <w:rsid w:val="006F7B64"/>
    <w:rsid w:val="00700D45"/>
    <w:rsid w:val="00701AE6"/>
    <w:rsid w:val="00704CE6"/>
    <w:rsid w:val="00706654"/>
    <w:rsid w:val="00706C91"/>
    <w:rsid w:val="00706EF8"/>
    <w:rsid w:val="00707EF3"/>
    <w:rsid w:val="0071128E"/>
    <w:rsid w:val="00711383"/>
    <w:rsid w:val="00711513"/>
    <w:rsid w:val="0071196B"/>
    <w:rsid w:val="00711AB8"/>
    <w:rsid w:val="00711F32"/>
    <w:rsid w:val="00712148"/>
    <w:rsid w:val="00712C3D"/>
    <w:rsid w:val="007134BC"/>
    <w:rsid w:val="0071461B"/>
    <w:rsid w:val="007149D2"/>
    <w:rsid w:val="00714AC4"/>
    <w:rsid w:val="0071587C"/>
    <w:rsid w:val="00716D16"/>
    <w:rsid w:val="00720B87"/>
    <w:rsid w:val="00720D3E"/>
    <w:rsid w:val="00721779"/>
    <w:rsid w:val="0072482A"/>
    <w:rsid w:val="00725A5F"/>
    <w:rsid w:val="00726C17"/>
    <w:rsid w:val="00727CA5"/>
    <w:rsid w:val="0073004E"/>
    <w:rsid w:val="00730496"/>
    <w:rsid w:val="007312F4"/>
    <w:rsid w:val="0073317A"/>
    <w:rsid w:val="007337B6"/>
    <w:rsid w:val="00734EBE"/>
    <w:rsid w:val="007365DE"/>
    <w:rsid w:val="0073661F"/>
    <w:rsid w:val="00737F84"/>
    <w:rsid w:val="007407E8"/>
    <w:rsid w:val="00740A41"/>
    <w:rsid w:val="00740AD2"/>
    <w:rsid w:val="00741203"/>
    <w:rsid w:val="007418B7"/>
    <w:rsid w:val="00741CC9"/>
    <w:rsid w:val="00741F32"/>
    <w:rsid w:val="007423D6"/>
    <w:rsid w:val="007424C4"/>
    <w:rsid w:val="00744337"/>
    <w:rsid w:val="0074525D"/>
    <w:rsid w:val="0074582C"/>
    <w:rsid w:val="0074762B"/>
    <w:rsid w:val="00751E9D"/>
    <w:rsid w:val="00752B5D"/>
    <w:rsid w:val="00753770"/>
    <w:rsid w:val="0075392C"/>
    <w:rsid w:val="007552A8"/>
    <w:rsid w:val="0075563D"/>
    <w:rsid w:val="00755A96"/>
    <w:rsid w:val="00756E1A"/>
    <w:rsid w:val="007624C4"/>
    <w:rsid w:val="00762759"/>
    <w:rsid w:val="0076373B"/>
    <w:rsid w:val="00763AE5"/>
    <w:rsid w:val="007664ED"/>
    <w:rsid w:val="00770EF3"/>
    <w:rsid w:val="00771CCB"/>
    <w:rsid w:val="0077218B"/>
    <w:rsid w:val="007733E3"/>
    <w:rsid w:val="0077462B"/>
    <w:rsid w:val="00774DF1"/>
    <w:rsid w:val="00775017"/>
    <w:rsid w:val="00775277"/>
    <w:rsid w:val="007759A1"/>
    <w:rsid w:val="007762ED"/>
    <w:rsid w:val="0077742C"/>
    <w:rsid w:val="00777B24"/>
    <w:rsid w:val="00777C87"/>
    <w:rsid w:val="00780080"/>
    <w:rsid w:val="00781DA5"/>
    <w:rsid w:val="00781E13"/>
    <w:rsid w:val="00782B6D"/>
    <w:rsid w:val="00783352"/>
    <w:rsid w:val="007833C9"/>
    <w:rsid w:val="00783F21"/>
    <w:rsid w:val="007866D0"/>
    <w:rsid w:val="007879A2"/>
    <w:rsid w:val="00790C9F"/>
    <w:rsid w:val="00790F7F"/>
    <w:rsid w:val="00792755"/>
    <w:rsid w:val="007931B3"/>
    <w:rsid w:val="00793B6F"/>
    <w:rsid w:val="00794B3C"/>
    <w:rsid w:val="007972CF"/>
    <w:rsid w:val="00797461"/>
    <w:rsid w:val="00797870"/>
    <w:rsid w:val="007A17D6"/>
    <w:rsid w:val="007A19F7"/>
    <w:rsid w:val="007A270A"/>
    <w:rsid w:val="007A2BA4"/>
    <w:rsid w:val="007A41BC"/>
    <w:rsid w:val="007A7A87"/>
    <w:rsid w:val="007B00D9"/>
    <w:rsid w:val="007B09F7"/>
    <w:rsid w:val="007B1268"/>
    <w:rsid w:val="007B2E4A"/>
    <w:rsid w:val="007B2E61"/>
    <w:rsid w:val="007B4928"/>
    <w:rsid w:val="007B54C9"/>
    <w:rsid w:val="007B562D"/>
    <w:rsid w:val="007B57F6"/>
    <w:rsid w:val="007B5B9B"/>
    <w:rsid w:val="007B5D78"/>
    <w:rsid w:val="007B5DD7"/>
    <w:rsid w:val="007B678F"/>
    <w:rsid w:val="007B6EAF"/>
    <w:rsid w:val="007B7A28"/>
    <w:rsid w:val="007C020B"/>
    <w:rsid w:val="007C075B"/>
    <w:rsid w:val="007C0B99"/>
    <w:rsid w:val="007C144E"/>
    <w:rsid w:val="007C1D60"/>
    <w:rsid w:val="007C26A3"/>
    <w:rsid w:val="007C3678"/>
    <w:rsid w:val="007C390E"/>
    <w:rsid w:val="007C40E7"/>
    <w:rsid w:val="007C61F4"/>
    <w:rsid w:val="007C62F2"/>
    <w:rsid w:val="007C66A8"/>
    <w:rsid w:val="007C681D"/>
    <w:rsid w:val="007D22FC"/>
    <w:rsid w:val="007D24F9"/>
    <w:rsid w:val="007D3044"/>
    <w:rsid w:val="007D30BD"/>
    <w:rsid w:val="007D5BD8"/>
    <w:rsid w:val="007E08BA"/>
    <w:rsid w:val="007E0C41"/>
    <w:rsid w:val="007E0DF8"/>
    <w:rsid w:val="007E1D7B"/>
    <w:rsid w:val="007E29EB"/>
    <w:rsid w:val="007E3374"/>
    <w:rsid w:val="007E3F76"/>
    <w:rsid w:val="007E4483"/>
    <w:rsid w:val="007E4676"/>
    <w:rsid w:val="007E4BFC"/>
    <w:rsid w:val="007E5209"/>
    <w:rsid w:val="007E7209"/>
    <w:rsid w:val="007E7B11"/>
    <w:rsid w:val="007F1C5A"/>
    <w:rsid w:val="007F412E"/>
    <w:rsid w:val="007F4CDD"/>
    <w:rsid w:val="007F65A9"/>
    <w:rsid w:val="007F66A9"/>
    <w:rsid w:val="007F6CDA"/>
    <w:rsid w:val="00800B25"/>
    <w:rsid w:val="00801FE3"/>
    <w:rsid w:val="00802D3A"/>
    <w:rsid w:val="0080556B"/>
    <w:rsid w:val="00806D18"/>
    <w:rsid w:val="008072B9"/>
    <w:rsid w:val="00807441"/>
    <w:rsid w:val="008106F3"/>
    <w:rsid w:val="00810F52"/>
    <w:rsid w:val="008112CB"/>
    <w:rsid w:val="00812CA6"/>
    <w:rsid w:val="00815DE2"/>
    <w:rsid w:val="00816829"/>
    <w:rsid w:val="0081691B"/>
    <w:rsid w:val="00816AEF"/>
    <w:rsid w:val="00816AF6"/>
    <w:rsid w:val="00817242"/>
    <w:rsid w:val="00820ABA"/>
    <w:rsid w:val="00820D28"/>
    <w:rsid w:val="008226C6"/>
    <w:rsid w:val="00822EB8"/>
    <w:rsid w:val="008237BB"/>
    <w:rsid w:val="0082487B"/>
    <w:rsid w:val="008258A6"/>
    <w:rsid w:val="0082623E"/>
    <w:rsid w:val="00826F48"/>
    <w:rsid w:val="00831973"/>
    <w:rsid w:val="00831988"/>
    <w:rsid w:val="00832720"/>
    <w:rsid w:val="0083316A"/>
    <w:rsid w:val="00833331"/>
    <w:rsid w:val="0083372C"/>
    <w:rsid w:val="0083394D"/>
    <w:rsid w:val="00834E12"/>
    <w:rsid w:val="00835126"/>
    <w:rsid w:val="00840FD9"/>
    <w:rsid w:val="008426B2"/>
    <w:rsid w:val="0084545F"/>
    <w:rsid w:val="008454CC"/>
    <w:rsid w:val="008468A0"/>
    <w:rsid w:val="008478D1"/>
    <w:rsid w:val="00851420"/>
    <w:rsid w:val="0085371C"/>
    <w:rsid w:val="0085546E"/>
    <w:rsid w:val="008563E5"/>
    <w:rsid w:val="0085785B"/>
    <w:rsid w:val="00857CE8"/>
    <w:rsid w:val="00860018"/>
    <w:rsid w:val="00860636"/>
    <w:rsid w:val="00863D15"/>
    <w:rsid w:val="00864F36"/>
    <w:rsid w:val="00865330"/>
    <w:rsid w:val="008653AB"/>
    <w:rsid w:val="00865EB2"/>
    <w:rsid w:val="00866637"/>
    <w:rsid w:val="008705A4"/>
    <w:rsid w:val="00870603"/>
    <w:rsid w:val="00871FFF"/>
    <w:rsid w:val="00872B7A"/>
    <w:rsid w:val="00873FD0"/>
    <w:rsid w:val="008741AA"/>
    <w:rsid w:val="00874299"/>
    <w:rsid w:val="00874616"/>
    <w:rsid w:val="00875189"/>
    <w:rsid w:val="00875919"/>
    <w:rsid w:val="008760E2"/>
    <w:rsid w:val="008765EA"/>
    <w:rsid w:val="00877127"/>
    <w:rsid w:val="00877CCF"/>
    <w:rsid w:val="00880D40"/>
    <w:rsid w:val="00880D81"/>
    <w:rsid w:val="00881D5A"/>
    <w:rsid w:val="008824CA"/>
    <w:rsid w:val="00882FAB"/>
    <w:rsid w:val="008839CC"/>
    <w:rsid w:val="0088434C"/>
    <w:rsid w:val="00884A2A"/>
    <w:rsid w:val="00885705"/>
    <w:rsid w:val="008863A3"/>
    <w:rsid w:val="00887E73"/>
    <w:rsid w:val="00890A0C"/>
    <w:rsid w:val="00890D56"/>
    <w:rsid w:val="00891612"/>
    <w:rsid w:val="00893981"/>
    <w:rsid w:val="00894801"/>
    <w:rsid w:val="008948C0"/>
    <w:rsid w:val="008955D2"/>
    <w:rsid w:val="008961C7"/>
    <w:rsid w:val="00896573"/>
    <w:rsid w:val="00896F7E"/>
    <w:rsid w:val="008975B3"/>
    <w:rsid w:val="008A4954"/>
    <w:rsid w:val="008A5069"/>
    <w:rsid w:val="008A5412"/>
    <w:rsid w:val="008A5E6A"/>
    <w:rsid w:val="008A7677"/>
    <w:rsid w:val="008B01E3"/>
    <w:rsid w:val="008B241C"/>
    <w:rsid w:val="008B2CBE"/>
    <w:rsid w:val="008B34A7"/>
    <w:rsid w:val="008B362A"/>
    <w:rsid w:val="008B3861"/>
    <w:rsid w:val="008B3B95"/>
    <w:rsid w:val="008B483F"/>
    <w:rsid w:val="008B4F5C"/>
    <w:rsid w:val="008B516C"/>
    <w:rsid w:val="008B620B"/>
    <w:rsid w:val="008B65AC"/>
    <w:rsid w:val="008B6897"/>
    <w:rsid w:val="008B6F66"/>
    <w:rsid w:val="008B763C"/>
    <w:rsid w:val="008B7F73"/>
    <w:rsid w:val="008C12C3"/>
    <w:rsid w:val="008C1869"/>
    <w:rsid w:val="008C340E"/>
    <w:rsid w:val="008C3DE6"/>
    <w:rsid w:val="008C465A"/>
    <w:rsid w:val="008C581E"/>
    <w:rsid w:val="008C717B"/>
    <w:rsid w:val="008C7609"/>
    <w:rsid w:val="008D1E7B"/>
    <w:rsid w:val="008D3D07"/>
    <w:rsid w:val="008D437A"/>
    <w:rsid w:val="008D5B65"/>
    <w:rsid w:val="008D6B30"/>
    <w:rsid w:val="008D6B99"/>
    <w:rsid w:val="008D7E25"/>
    <w:rsid w:val="008E0465"/>
    <w:rsid w:val="008E05B4"/>
    <w:rsid w:val="008E1CAF"/>
    <w:rsid w:val="008E20B9"/>
    <w:rsid w:val="008E44A5"/>
    <w:rsid w:val="008E4757"/>
    <w:rsid w:val="008E5F53"/>
    <w:rsid w:val="008E6736"/>
    <w:rsid w:val="008E76FF"/>
    <w:rsid w:val="008F11FA"/>
    <w:rsid w:val="008F1835"/>
    <w:rsid w:val="008F283C"/>
    <w:rsid w:val="008F3348"/>
    <w:rsid w:val="008F35D2"/>
    <w:rsid w:val="008F3A21"/>
    <w:rsid w:val="008F4754"/>
    <w:rsid w:val="008F4B1C"/>
    <w:rsid w:val="008F6ED4"/>
    <w:rsid w:val="008F700B"/>
    <w:rsid w:val="008F7EB8"/>
    <w:rsid w:val="00901BA9"/>
    <w:rsid w:val="00901C7B"/>
    <w:rsid w:val="00902A79"/>
    <w:rsid w:val="00904498"/>
    <w:rsid w:val="00904B70"/>
    <w:rsid w:val="0090517A"/>
    <w:rsid w:val="00907525"/>
    <w:rsid w:val="00907527"/>
    <w:rsid w:val="00910873"/>
    <w:rsid w:val="009126E1"/>
    <w:rsid w:val="009142EB"/>
    <w:rsid w:val="00914B84"/>
    <w:rsid w:val="00914BEC"/>
    <w:rsid w:val="009155C9"/>
    <w:rsid w:val="00915F3A"/>
    <w:rsid w:val="00917787"/>
    <w:rsid w:val="00917817"/>
    <w:rsid w:val="0092086E"/>
    <w:rsid w:val="00922B93"/>
    <w:rsid w:val="00924AC1"/>
    <w:rsid w:val="0092545F"/>
    <w:rsid w:val="0093318C"/>
    <w:rsid w:val="00933B86"/>
    <w:rsid w:val="00933E3A"/>
    <w:rsid w:val="00934300"/>
    <w:rsid w:val="009348A8"/>
    <w:rsid w:val="009367F8"/>
    <w:rsid w:val="00936BC8"/>
    <w:rsid w:val="00936E02"/>
    <w:rsid w:val="00937743"/>
    <w:rsid w:val="00940580"/>
    <w:rsid w:val="00940E42"/>
    <w:rsid w:val="009418B5"/>
    <w:rsid w:val="00941AFB"/>
    <w:rsid w:val="00942AD0"/>
    <w:rsid w:val="0094309E"/>
    <w:rsid w:val="00943233"/>
    <w:rsid w:val="00943C42"/>
    <w:rsid w:val="00943C94"/>
    <w:rsid w:val="00944B85"/>
    <w:rsid w:val="00944CDC"/>
    <w:rsid w:val="0094511A"/>
    <w:rsid w:val="00946582"/>
    <w:rsid w:val="00946F04"/>
    <w:rsid w:val="009500A7"/>
    <w:rsid w:val="0095436C"/>
    <w:rsid w:val="00954F8F"/>
    <w:rsid w:val="00956B2F"/>
    <w:rsid w:val="00957A98"/>
    <w:rsid w:val="00957F49"/>
    <w:rsid w:val="00960B02"/>
    <w:rsid w:val="009618F7"/>
    <w:rsid w:val="009629E8"/>
    <w:rsid w:val="00963235"/>
    <w:rsid w:val="00963B8B"/>
    <w:rsid w:val="00964BCE"/>
    <w:rsid w:val="00964DD9"/>
    <w:rsid w:val="00964E20"/>
    <w:rsid w:val="00964F57"/>
    <w:rsid w:val="00966008"/>
    <w:rsid w:val="00966020"/>
    <w:rsid w:val="0096605A"/>
    <w:rsid w:val="009660C0"/>
    <w:rsid w:val="00966662"/>
    <w:rsid w:val="00966E1C"/>
    <w:rsid w:val="00966F05"/>
    <w:rsid w:val="009675AC"/>
    <w:rsid w:val="00967E01"/>
    <w:rsid w:val="0097060D"/>
    <w:rsid w:val="00970A0C"/>
    <w:rsid w:val="00971989"/>
    <w:rsid w:val="009722AA"/>
    <w:rsid w:val="009725B6"/>
    <w:rsid w:val="00972C5D"/>
    <w:rsid w:val="00972EAB"/>
    <w:rsid w:val="009739DD"/>
    <w:rsid w:val="00975032"/>
    <w:rsid w:val="009752BA"/>
    <w:rsid w:val="00975677"/>
    <w:rsid w:val="00976805"/>
    <w:rsid w:val="00977E31"/>
    <w:rsid w:val="009820FE"/>
    <w:rsid w:val="00982499"/>
    <w:rsid w:val="00983398"/>
    <w:rsid w:val="0098488F"/>
    <w:rsid w:val="00984C8C"/>
    <w:rsid w:val="009860CF"/>
    <w:rsid w:val="00986FC1"/>
    <w:rsid w:val="00987176"/>
    <w:rsid w:val="009900FF"/>
    <w:rsid w:val="009904CD"/>
    <w:rsid w:val="00992258"/>
    <w:rsid w:val="00992321"/>
    <w:rsid w:val="00992828"/>
    <w:rsid w:val="009938E2"/>
    <w:rsid w:val="009939C8"/>
    <w:rsid w:val="00994D63"/>
    <w:rsid w:val="0099609D"/>
    <w:rsid w:val="00996804"/>
    <w:rsid w:val="00996882"/>
    <w:rsid w:val="00996D12"/>
    <w:rsid w:val="00997A08"/>
    <w:rsid w:val="009A00F7"/>
    <w:rsid w:val="009A1DAC"/>
    <w:rsid w:val="009A39E0"/>
    <w:rsid w:val="009A3C8A"/>
    <w:rsid w:val="009A46D4"/>
    <w:rsid w:val="009A4A5D"/>
    <w:rsid w:val="009A5A1E"/>
    <w:rsid w:val="009A63E6"/>
    <w:rsid w:val="009A650D"/>
    <w:rsid w:val="009A7466"/>
    <w:rsid w:val="009B0410"/>
    <w:rsid w:val="009B1B8C"/>
    <w:rsid w:val="009B29BE"/>
    <w:rsid w:val="009B3AC8"/>
    <w:rsid w:val="009B4A73"/>
    <w:rsid w:val="009B4B78"/>
    <w:rsid w:val="009B616F"/>
    <w:rsid w:val="009B6938"/>
    <w:rsid w:val="009B6A4F"/>
    <w:rsid w:val="009C019B"/>
    <w:rsid w:val="009C04F5"/>
    <w:rsid w:val="009C0837"/>
    <w:rsid w:val="009C0A08"/>
    <w:rsid w:val="009C40E2"/>
    <w:rsid w:val="009C41CE"/>
    <w:rsid w:val="009C48A8"/>
    <w:rsid w:val="009C4E2D"/>
    <w:rsid w:val="009C5028"/>
    <w:rsid w:val="009C5858"/>
    <w:rsid w:val="009C7139"/>
    <w:rsid w:val="009D05DE"/>
    <w:rsid w:val="009D16F9"/>
    <w:rsid w:val="009D2724"/>
    <w:rsid w:val="009D2F32"/>
    <w:rsid w:val="009D4A09"/>
    <w:rsid w:val="009D4E0E"/>
    <w:rsid w:val="009D4E5F"/>
    <w:rsid w:val="009D5E0E"/>
    <w:rsid w:val="009D75F9"/>
    <w:rsid w:val="009E0136"/>
    <w:rsid w:val="009E0142"/>
    <w:rsid w:val="009E0D08"/>
    <w:rsid w:val="009E15C5"/>
    <w:rsid w:val="009E1B7D"/>
    <w:rsid w:val="009E1EBD"/>
    <w:rsid w:val="009E21C4"/>
    <w:rsid w:val="009E2248"/>
    <w:rsid w:val="009E2C32"/>
    <w:rsid w:val="009E37DE"/>
    <w:rsid w:val="009E4B97"/>
    <w:rsid w:val="009E4FCE"/>
    <w:rsid w:val="009E57AC"/>
    <w:rsid w:val="009E5A17"/>
    <w:rsid w:val="009E5D6B"/>
    <w:rsid w:val="009E5F71"/>
    <w:rsid w:val="009E6596"/>
    <w:rsid w:val="009E6C76"/>
    <w:rsid w:val="009E6E7E"/>
    <w:rsid w:val="009F1CDA"/>
    <w:rsid w:val="009F2EC1"/>
    <w:rsid w:val="009F3FF2"/>
    <w:rsid w:val="009F4236"/>
    <w:rsid w:val="009F5272"/>
    <w:rsid w:val="009F7137"/>
    <w:rsid w:val="009F762C"/>
    <w:rsid w:val="009F7890"/>
    <w:rsid w:val="00A0388F"/>
    <w:rsid w:val="00A0403E"/>
    <w:rsid w:val="00A0580E"/>
    <w:rsid w:val="00A05C30"/>
    <w:rsid w:val="00A0692D"/>
    <w:rsid w:val="00A07422"/>
    <w:rsid w:val="00A10CF0"/>
    <w:rsid w:val="00A119F8"/>
    <w:rsid w:val="00A128B9"/>
    <w:rsid w:val="00A14EB3"/>
    <w:rsid w:val="00A15C67"/>
    <w:rsid w:val="00A16778"/>
    <w:rsid w:val="00A1715F"/>
    <w:rsid w:val="00A201CF"/>
    <w:rsid w:val="00A20516"/>
    <w:rsid w:val="00A219A9"/>
    <w:rsid w:val="00A225A3"/>
    <w:rsid w:val="00A237D1"/>
    <w:rsid w:val="00A24BFE"/>
    <w:rsid w:val="00A24C68"/>
    <w:rsid w:val="00A2508E"/>
    <w:rsid w:val="00A25151"/>
    <w:rsid w:val="00A2572A"/>
    <w:rsid w:val="00A26738"/>
    <w:rsid w:val="00A269B3"/>
    <w:rsid w:val="00A26D62"/>
    <w:rsid w:val="00A3058D"/>
    <w:rsid w:val="00A30B0B"/>
    <w:rsid w:val="00A313AC"/>
    <w:rsid w:val="00A314FD"/>
    <w:rsid w:val="00A31DF6"/>
    <w:rsid w:val="00A31FAA"/>
    <w:rsid w:val="00A3218F"/>
    <w:rsid w:val="00A32E83"/>
    <w:rsid w:val="00A32E95"/>
    <w:rsid w:val="00A331B6"/>
    <w:rsid w:val="00A35052"/>
    <w:rsid w:val="00A353C1"/>
    <w:rsid w:val="00A356C7"/>
    <w:rsid w:val="00A3584E"/>
    <w:rsid w:val="00A36508"/>
    <w:rsid w:val="00A36ACA"/>
    <w:rsid w:val="00A42D66"/>
    <w:rsid w:val="00A4439D"/>
    <w:rsid w:val="00A44BA3"/>
    <w:rsid w:val="00A45836"/>
    <w:rsid w:val="00A46AE9"/>
    <w:rsid w:val="00A46B78"/>
    <w:rsid w:val="00A4735B"/>
    <w:rsid w:val="00A4750B"/>
    <w:rsid w:val="00A51267"/>
    <w:rsid w:val="00A52FB5"/>
    <w:rsid w:val="00A53461"/>
    <w:rsid w:val="00A549E9"/>
    <w:rsid w:val="00A561F5"/>
    <w:rsid w:val="00A56A2A"/>
    <w:rsid w:val="00A62008"/>
    <w:rsid w:val="00A62266"/>
    <w:rsid w:val="00A624D3"/>
    <w:rsid w:val="00A62960"/>
    <w:rsid w:val="00A62C02"/>
    <w:rsid w:val="00A64565"/>
    <w:rsid w:val="00A64A40"/>
    <w:rsid w:val="00A65679"/>
    <w:rsid w:val="00A677E1"/>
    <w:rsid w:val="00A71E8F"/>
    <w:rsid w:val="00A72606"/>
    <w:rsid w:val="00A737C7"/>
    <w:rsid w:val="00A751BF"/>
    <w:rsid w:val="00A75266"/>
    <w:rsid w:val="00A757A4"/>
    <w:rsid w:val="00A75819"/>
    <w:rsid w:val="00A75BD7"/>
    <w:rsid w:val="00A7673C"/>
    <w:rsid w:val="00A76FEB"/>
    <w:rsid w:val="00A802A9"/>
    <w:rsid w:val="00A84681"/>
    <w:rsid w:val="00A863FB"/>
    <w:rsid w:val="00A872C5"/>
    <w:rsid w:val="00A873B9"/>
    <w:rsid w:val="00A87755"/>
    <w:rsid w:val="00A904D3"/>
    <w:rsid w:val="00A913E0"/>
    <w:rsid w:val="00A94FA2"/>
    <w:rsid w:val="00A97620"/>
    <w:rsid w:val="00A976B0"/>
    <w:rsid w:val="00AA0D0A"/>
    <w:rsid w:val="00AA2F74"/>
    <w:rsid w:val="00AA421C"/>
    <w:rsid w:val="00AA4DFB"/>
    <w:rsid w:val="00AA516A"/>
    <w:rsid w:val="00AA51CD"/>
    <w:rsid w:val="00AA6706"/>
    <w:rsid w:val="00AB0039"/>
    <w:rsid w:val="00AB16E4"/>
    <w:rsid w:val="00AB1E09"/>
    <w:rsid w:val="00AB27B3"/>
    <w:rsid w:val="00AB2C97"/>
    <w:rsid w:val="00AB39A3"/>
    <w:rsid w:val="00AB4E6C"/>
    <w:rsid w:val="00AB5E2D"/>
    <w:rsid w:val="00AB7F9A"/>
    <w:rsid w:val="00AC1BE6"/>
    <w:rsid w:val="00AC2AA6"/>
    <w:rsid w:val="00AC3954"/>
    <w:rsid w:val="00AC403E"/>
    <w:rsid w:val="00AC5718"/>
    <w:rsid w:val="00AC7363"/>
    <w:rsid w:val="00AC78C5"/>
    <w:rsid w:val="00AC7E0C"/>
    <w:rsid w:val="00AD00DE"/>
    <w:rsid w:val="00AD4A03"/>
    <w:rsid w:val="00AD5B77"/>
    <w:rsid w:val="00AD5E16"/>
    <w:rsid w:val="00AD692C"/>
    <w:rsid w:val="00AD6A85"/>
    <w:rsid w:val="00AD7A85"/>
    <w:rsid w:val="00AD7B6F"/>
    <w:rsid w:val="00AE0148"/>
    <w:rsid w:val="00AE1D33"/>
    <w:rsid w:val="00AE27E2"/>
    <w:rsid w:val="00AE3FAA"/>
    <w:rsid w:val="00AE67D3"/>
    <w:rsid w:val="00AE6E51"/>
    <w:rsid w:val="00AE7597"/>
    <w:rsid w:val="00AE7D6A"/>
    <w:rsid w:val="00AF0322"/>
    <w:rsid w:val="00AF0EBB"/>
    <w:rsid w:val="00AF16FA"/>
    <w:rsid w:val="00AF1996"/>
    <w:rsid w:val="00AF2CDD"/>
    <w:rsid w:val="00AF2D33"/>
    <w:rsid w:val="00AF2FC9"/>
    <w:rsid w:val="00AF34F2"/>
    <w:rsid w:val="00AF352A"/>
    <w:rsid w:val="00AF5C56"/>
    <w:rsid w:val="00AF7143"/>
    <w:rsid w:val="00B00562"/>
    <w:rsid w:val="00B0110B"/>
    <w:rsid w:val="00B03161"/>
    <w:rsid w:val="00B04D69"/>
    <w:rsid w:val="00B06109"/>
    <w:rsid w:val="00B0667F"/>
    <w:rsid w:val="00B06A21"/>
    <w:rsid w:val="00B06B32"/>
    <w:rsid w:val="00B10282"/>
    <w:rsid w:val="00B102A0"/>
    <w:rsid w:val="00B102C3"/>
    <w:rsid w:val="00B10E13"/>
    <w:rsid w:val="00B119FE"/>
    <w:rsid w:val="00B12886"/>
    <w:rsid w:val="00B12B45"/>
    <w:rsid w:val="00B13078"/>
    <w:rsid w:val="00B1387B"/>
    <w:rsid w:val="00B14044"/>
    <w:rsid w:val="00B14664"/>
    <w:rsid w:val="00B15248"/>
    <w:rsid w:val="00B157B8"/>
    <w:rsid w:val="00B163E1"/>
    <w:rsid w:val="00B2055C"/>
    <w:rsid w:val="00B20A52"/>
    <w:rsid w:val="00B20C02"/>
    <w:rsid w:val="00B21F49"/>
    <w:rsid w:val="00B23732"/>
    <w:rsid w:val="00B23870"/>
    <w:rsid w:val="00B245AE"/>
    <w:rsid w:val="00B24801"/>
    <w:rsid w:val="00B24CA2"/>
    <w:rsid w:val="00B24D42"/>
    <w:rsid w:val="00B25B44"/>
    <w:rsid w:val="00B2669A"/>
    <w:rsid w:val="00B26DBD"/>
    <w:rsid w:val="00B27E55"/>
    <w:rsid w:val="00B30451"/>
    <w:rsid w:val="00B3186F"/>
    <w:rsid w:val="00B32921"/>
    <w:rsid w:val="00B335EF"/>
    <w:rsid w:val="00B3365C"/>
    <w:rsid w:val="00B338F6"/>
    <w:rsid w:val="00B33D6D"/>
    <w:rsid w:val="00B36217"/>
    <w:rsid w:val="00B36D1B"/>
    <w:rsid w:val="00B37903"/>
    <w:rsid w:val="00B37B53"/>
    <w:rsid w:val="00B40974"/>
    <w:rsid w:val="00B42FE2"/>
    <w:rsid w:val="00B43B8D"/>
    <w:rsid w:val="00B43BD2"/>
    <w:rsid w:val="00B45211"/>
    <w:rsid w:val="00B455E9"/>
    <w:rsid w:val="00B458A4"/>
    <w:rsid w:val="00B45D75"/>
    <w:rsid w:val="00B50AEF"/>
    <w:rsid w:val="00B51EC6"/>
    <w:rsid w:val="00B5444F"/>
    <w:rsid w:val="00B54742"/>
    <w:rsid w:val="00B558C2"/>
    <w:rsid w:val="00B55A29"/>
    <w:rsid w:val="00B56495"/>
    <w:rsid w:val="00B56CE1"/>
    <w:rsid w:val="00B6029E"/>
    <w:rsid w:val="00B606F8"/>
    <w:rsid w:val="00B60E18"/>
    <w:rsid w:val="00B615EF"/>
    <w:rsid w:val="00B62981"/>
    <w:rsid w:val="00B635CF"/>
    <w:rsid w:val="00B63B87"/>
    <w:rsid w:val="00B6671D"/>
    <w:rsid w:val="00B6707F"/>
    <w:rsid w:val="00B67523"/>
    <w:rsid w:val="00B67EB4"/>
    <w:rsid w:val="00B71643"/>
    <w:rsid w:val="00B71AED"/>
    <w:rsid w:val="00B71C6A"/>
    <w:rsid w:val="00B72BCD"/>
    <w:rsid w:val="00B73DEE"/>
    <w:rsid w:val="00B757CD"/>
    <w:rsid w:val="00B76BA5"/>
    <w:rsid w:val="00B7783F"/>
    <w:rsid w:val="00B77AD7"/>
    <w:rsid w:val="00B8164C"/>
    <w:rsid w:val="00B82330"/>
    <w:rsid w:val="00B82567"/>
    <w:rsid w:val="00B8270A"/>
    <w:rsid w:val="00B84226"/>
    <w:rsid w:val="00B84944"/>
    <w:rsid w:val="00B850CD"/>
    <w:rsid w:val="00B855BC"/>
    <w:rsid w:val="00B86123"/>
    <w:rsid w:val="00B86C7A"/>
    <w:rsid w:val="00B8748B"/>
    <w:rsid w:val="00B8761C"/>
    <w:rsid w:val="00B91624"/>
    <w:rsid w:val="00B95F50"/>
    <w:rsid w:val="00B967E9"/>
    <w:rsid w:val="00B97065"/>
    <w:rsid w:val="00B97AA4"/>
    <w:rsid w:val="00B97D6C"/>
    <w:rsid w:val="00B97DAB"/>
    <w:rsid w:val="00BA0E85"/>
    <w:rsid w:val="00BA295A"/>
    <w:rsid w:val="00BA2B36"/>
    <w:rsid w:val="00BA3359"/>
    <w:rsid w:val="00BA4087"/>
    <w:rsid w:val="00BA4D51"/>
    <w:rsid w:val="00BA5EE9"/>
    <w:rsid w:val="00BA6C2B"/>
    <w:rsid w:val="00BA6D37"/>
    <w:rsid w:val="00BB14BB"/>
    <w:rsid w:val="00BB1BD1"/>
    <w:rsid w:val="00BB2032"/>
    <w:rsid w:val="00BB26C2"/>
    <w:rsid w:val="00BB400B"/>
    <w:rsid w:val="00BB5203"/>
    <w:rsid w:val="00BB5A43"/>
    <w:rsid w:val="00BB6550"/>
    <w:rsid w:val="00BB6C15"/>
    <w:rsid w:val="00BB70A3"/>
    <w:rsid w:val="00BB7C47"/>
    <w:rsid w:val="00BC0A86"/>
    <w:rsid w:val="00BC1A36"/>
    <w:rsid w:val="00BC1B1A"/>
    <w:rsid w:val="00BC1C60"/>
    <w:rsid w:val="00BC3244"/>
    <w:rsid w:val="00BC35D9"/>
    <w:rsid w:val="00BC4180"/>
    <w:rsid w:val="00BC5751"/>
    <w:rsid w:val="00BC5759"/>
    <w:rsid w:val="00BC6DAD"/>
    <w:rsid w:val="00BC7B31"/>
    <w:rsid w:val="00BD195B"/>
    <w:rsid w:val="00BD1D64"/>
    <w:rsid w:val="00BD22F4"/>
    <w:rsid w:val="00BD4053"/>
    <w:rsid w:val="00BD432C"/>
    <w:rsid w:val="00BD56DA"/>
    <w:rsid w:val="00BD7390"/>
    <w:rsid w:val="00BE0062"/>
    <w:rsid w:val="00BE1C04"/>
    <w:rsid w:val="00BE213E"/>
    <w:rsid w:val="00BE7991"/>
    <w:rsid w:val="00BF1D66"/>
    <w:rsid w:val="00BF34B6"/>
    <w:rsid w:val="00BF363C"/>
    <w:rsid w:val="00BF3BD3"/>
    <w:rsid w:val="00BF4370"/>
    <w:rsid w:val="00BF4EC3"/>
    <w:rsid w:val="00BF4FB9"/>
    <w:rsid w:val="00BF6D24"/>
    <w:rsid w:val="00C00C29"/>
    <w:rsid w:val="00C00E92"/>
    <w:rsid w:val="00C01AD2"/>
    <w:rsid w:val="00C02A16"/>
    <w:rsid w:val="00C02DE8"/>
    <w:rsid w:val="00C0307D"/>
    <w:rsid w:val="00C04860"/>
    <w:rsid w:val="00C0499B"/>
    <w:rsid w:val="00C04EED"/>
    <w:rsid w:val="00C0625D"/>
    <w:rsid w:val="00C0721A"/>
    <w:rsid w:val="00C107DA"/>
    <w:rsid w:val="00C10C20"/>
    <w:rsid w:val="00C113C4"/>
    <w:rsid w:val="00C11BE6"/>
    <w:rsid w:val="00C139C5"/>
    <w:rsid w:val="00C13BD5"/>
    <w:rsid w:val="00C13D3F"/>
    <w:rsid w:val="00C13DA3"/>
    <w:rsid w:val="00C14726"/>
    <w:rsid w:val="00C15B6E"/>
    <w:rsid w:val="00C1789F"/>
    <w:rsid w:val="00C17AD1"/>
    <w:rsid w:val="00C2057C"/>
    <w:rsid w:val="00C22301"/>
    <w:rsid w:val="00C23A45"/>
    <w:rsid w:val="00C25D50"/>
    <w:rsid w:val="00C27AF5"/>
    <w:rsid w:val="00C30565"/>
    <w:rsid w:val="00C325BD"/>
    <w:rsid w:val="00C3263C"/>
    <w:rsid w:val="00C33B7D"/>
    <w:rsid w:val="00C33E23"/>
    <w:rsid w:val="00C34277"/>
    <w:rsid w:val="00C34595"/>
    <w:rsid w:val="00C34F69"/>
    <w:rsid w:val="00C351D7"/>
    <w:rsid w:val="00C35B99"/>
    <w:rsid w:val="00C36D55"/>
    <w:rsid w:val="00C37921"/>
    <w:rsid w:val="00C37DC1"/>
    <w:rsid w:val="00C40549"/>
    <w:rsid w:val="00C40A04"/>
    <w:rsid w:val="00C41589"/>
    <w:rsid w:val="00C41662"/>
    <w:rsid w:val="00C42DB4"/>
    <w:rsid w:val="00C435D5"/>
    <w:rsid w:val="00C43852"/>
    <w:rsid w:val="00C43B4E"/>
    <w:rsid w:val="00C44427"/>
    <w:rsid w:val="00C44744"/>
    <w:rsid w:val="00C44839"/>
    <w:rsid w:val="00C45C7C"/>
    <w:rsid w:val="00C46449"/>
    <w:rsid w:val="00C50300"/>
    <w:rsid w:val="00C5290A"/>
    <w:rsid w:val="00C5407F"/>
    <w:rsid w:val="00C5450C"/>
    <w:rsid w:val="00C5465B"/>
    <w:rsid w:val="00C562CF"/>
    <w:rsid w:val="00C56AE1"/>
    <w:rsid w:val="00C56DE7"/>
    <w:rsid w:val="00C614EC"/>
    <w:rsid w:val="00C61AF7"/>
    <w:rsid w:val="00C641B5"/>
    <w:rsid w:val="00C65024"/>
    <w:rsid w:val="00C6709D"/>
    <w:rsid w:val="00C671C1"/>
    <w:rsid w:val="00C70433"/>
    <w:rsid w:val="00C7119A"/>
    <w:rsid w:val="00C720FA"/>
    <w:rsid w:val="00C721FD"/>
    <w:rsid w:val="00C724F5"/>
    <w:rsid w:val="00C7260A"/>
    <w:rsid w:val="00C73698"/>
    <w:rsid w:val="00C73883"/>
    <w:rsid w:val="00C74547"/>
    <w:rsid w:val="00C7694B"/>
    <w:rsid w:val="00C77C10"/>
    <w:rsid w:val="00C77D67"/>
    <w:rsid w:val="00C8029E"/>
    <w:rsid w:val="00C8081B"/>
    <w:rsid w:val="00C80890"/>
    <w:rsid w:val="00C81438"/>
    <w:rsid w:val="00C82C5C"/>
    <w:rsid w:val="00C82D98"/>
    <w:rsid w:val="00C82F50"/>
    <w:rsid w:val="00C83CC0"/>
    <w:rsid w:val="00C850A6"/>
    <w:rsid w:val="00C86496"/>
    <w:rsid w:val="00C87511"/>
    <w:rsid w:val="00C9099F"/>
    <w:rsid w:val="00C934D9"/>
    <w:rsid w:val="00C935E8"/>
    <w:rsid w:val="00C93AAF"/>
    <w:rsid w:val="00C94F08"/>
    <w:rsid w:val="00CA138C"/>
    <w:rsid w:val="00CA2A0F"/>
    <w:rsid w:val="00CA5538"/>
    <w:rsid w:val="00CA674A"/>
    <w:rsid w:val="00CA6B57"/>
    <w:rsid w:val="00CA6CF4"/>
    <w:rsid w:val="00CA75D8"/>
    <w:rsid w:val="00CA7E7D"/>
    <w:rsid w:val="00CB05DD"/>
    <w:rsid w:val="00CB0B4D"/>
    <w:rsid w:val="00CB123D"/>
    <w:rsid w:val="00CB5073"/>
    <w:rsid w:val="00CB5E6C"/>
    <w:rsid w:val="00CB7019"/>
    <w:rsid w:val="00CB733C"/>
    <w:rsid w:val="00CB7998"/>
    <w:rsid w:val="00CC191D"/>
    <w:rsid w:val="00CC2DE0"/>
    <w:rsid w:val="00CC2E4E"/>
    <w:rsid w:val="00CC34E6"/>
    <w:rsid w:val="00CC4267"/>
    <w:rsid w:val="00CC524C"/>
    <w:rsid w:val="00CC5A92"/>
    <w:rsid w:val="00CC7611"/>
    <w:rsid w:val="00CD0461"/>
    <w:rsid w:val="00CD0F07"/>
    <w:rsid w:val="00CD21C6"/>
    <w:rsid w:val="00CD2D56"/>
    <w:rsid w:val="00CD31E6"/>
    <w:rsid w:val="00CD36DF"/>
    <w:rsid w:val="00CD3D98"/>
    <w:rsid w:val="00CD47AB"/>
    <w:rsid w:val="00CD5A74"/>
    <w:rsid w:val="00CD5EEF"/>
    <w:rsid w:val="00CD60C0"/>
    <w:rsid w:val="00CD717F"/>
    <w:rsid w:val="00CD79BF"/>
    <w:rsid w:val="00CE04CE"/>
    <w:rsid w:val="00CE1AC7"/>
    <w:rsid w:val="00CE2C8D"/>
    <w:rsid w:val="00CE441C"/>
    <w:rsid w:val="00CE61B4"/>
    <w:rsid w:val="00CE6B4A"/>
    <w:rsid w:val="00CF0390"/>
    <w:rsid w:val="00CF043D"/>
    <w:rsid w:val="00CF249C"/>
    <w:rsid w:val="00CF26E5"/>
    <w:rsid w:val="00CF348D"/>
    <w:rsid w:val="00CF4EBC"/>
    <w:rsid w:val="00D0041A"/>
    <w:rsid w:val="00D0094F"/>
    <w:rsid w:val="00D00BCC"/>
    <w:rsid w:val="00D00E7A"/>
    <w:rsid w:val="00D02425"/>
    <w:rsid w:val="00D05124"/>
    <w:rsid w:val="00D05D54"/>
    <w:rsid w:val="00D06E17"/>
    <w:rsid w:val="00D076C5"/>
    <w:rsid w:val="00D1055F"/>
    <w:rsid w:val="00D10997"/>
    <w:rsid w:val="00D10C63"/>
    <w:rsid w:val="00D10F61"/>
    <w:rsid w:val="00D11F36"/>
    <w:rsid w:val="00D13033"/>
    <w:rsid w:val="00D1372E"/>
    <w:rsid w:val="00D13AB4"/>
    <w:rsid w:val="00D14528"/>
    <w:rsid w:val="00D145C0"/>
    <w:rsid w:val="00D14606"/>
    <w:rsid w:val="00D14D16"/>
    <w:rsid w:val="00D15B82"/>
    <w:rsid w:val="00D17D81"/>
    <w:rsid w:val="00D212F0"/>
    <w:rsid w:val="00D21594"/>
    <w:rsid w:val="00D21A17"/>
    <w:rsid w:val="00D22BF1"/>
    <w:rsid w:val="00D22C16"/>
    <w:rsid w:val="00D24A3F"/>
    <w:rsid w:val="00D260BF"/>
    <w:rsid w:val="00D27244"/>
    <w:rsid w:val="00D27894"/>
    <w:rsid w:val="00D27CE3"/>
    <w:rsid w:val="00D27E8C"/>
    <w:rsid w:val="00D305A2"/>
    <w:rsid w:val="00D31C69"/>
    <w:rsid w:val="00D32867"/>
    <w:rsid w:val="00D328D5"/>
    <w:rsid w:val="00D36035"/>
    <w:rsid w:val="00D364B4"/>
    <w:rsid w:val="00D368DC"/>
    <w:rsid w:val="00D3746D"/>
    <w:rsid w:val="00D405F6"/>
    <w:rsid w:val="00D40C26"/>
    <w:rsid w:val="00D41B11"/>
    <w:rsid w:val="00D41EF4"/>
    <w:rsid w:val="00D42666"/>
    <w:rsid w:val="00D42ABA"/>
    <w:rsid w:val="00D42FCE"/>
    <w:rsid w:val="00D430E2"/>
    <w:rsid w:val="00D43135"/>
    <w:rsid w:val="00D432FF"/>
    <w:rsid w:val="00D43A35"/>
    <w:rsid w:val="00D43B92"/>
    <w:rsid w:val="00D441A3"/>
    <w:rsid w:val="00D44D74"/>
    <w:rsid w:val="00D44E1B"/>
    <w:rsid w:val="00D45D0A"/>
    <w:rsid w:val="00D46F25"/>
    <w:rsid w:val="00D47E8A"/>
    <w:rsid w:val="00D512F6"/>
    <w:rsid w:val="00D51DD9"/>
    <w:rsid w:val="00D51E7A"/>
    <w:rsid w:val="00D51EA1"/>
    <w:rsid w:val="00D52D29"/>
    <w:rsid w:val="00D5356A"/>
    <w:rsid w:val="00D545FC"/>
    <w:rsid w:val="00D61AE4"/>
    <w:rsid w:val="00D61C10"/>
    <w:rsid w:val="00D63660"/>
    <w:rsid w:val="00D64B8E"/>
    <w:rsid w:val="00D64D14"/>
    <w:rsid w:val="00D64D4F"/>
    <w:rsid w:val="00D65FBC"/>
    <w:rsid w:val="00D667DC"/>
    <w:rsid w:val="00D66FCB"/>
    <w:rsid w:val="00D67D26"/>
    <w:rsid w:val="00D70D1B"/>
    <w:rsid w:val="00D72000"/>
    <w:rsid w:val="00D725A5"/>
    <w:rsid w:val="00D729D3"/>
    <w:rsid w:val="00D72A36"/>
    <w:rsid w:val="00D74380"/>
    <w:rsid w:val="00D74847"/>
    <w:rsid w:val="00D76BAE"/>
    <w:rsid w:val="00D76EBD"/>
    <w:rsid w:val="00D77A52"/>
    <w:rsid w:val="00D77EAB"/>
    <w:rsid w:val="00D80872"/>
    <w:rsid w:val="00D814F3"/>
    <w:rsid w:val="00D81DE1"/>
    <w:rsid w:val="00D82101"/>
    <w:rsid w:val="00D82C76"/>
    <w:rsid w:val="00D839DF"/>
    <w:rsid w:val="00D83EDA"/>
    <w:rsid w:val="00D864BD"/>
    <w:rsid w:val="00D8650A"/>
    <w:rsid w:val="00D87628"/>
    <w:rsid w:val="00D90CD3"/>
    <w:rsid w:val="00D90EB9"/>
    <w:rsid w:val="00D9118E"/>
    <w:rsid w:val="00D91535"/>
    <w:rsid w:val="00D91843"/>
    <w:rsid w:val="00D94023"/>
    <w:rsid w:val="00D94218"/>
    <w:rsid w:val="00D94287"/>
    <w:rsid w:val="00D94AD2"/>
    <w:rsid w:val="00D95680"/>
    <w:rsid w:val="00DA07B9"/>
    <w:rsid w:val="00DA0EBF"/>
    <w:rsid w:val="00DA0EFA"/>
    <w:rsid w:val="00DA17C3"/>
    <w:rsid w:val="00DA1DD1"/>
    <w:rsid w:val="00DA20ED"/>
    <w:rsid w:val="00DA2538"/>
    <w:rsid w:val="00DA2C7E"/>
    <w:rsid w:val="00DA2E1E"/>
    <w:rsid w:val="00DA2EB4"/>
    <w:rsid w:val="00DB085E"/>
    <w:rsid w:val="00DB0D1C"/>
    <w:rsid w:val="00DB1651"/>
    <w:rsid w:val="00DB1687"/>
    <w:rsid w:val="00DB4156"/>
    <w:rsid w:val="00DB4627"/>
    <w:rsid w:val="00DB4A0B"/>
    <w:rsid w:val="00DB558F"/>
    <w:rsid w:val="00DB71C8"/>
    <w:rsid w:val="00DC1156"/>
    <w:rsid w:val="00DC1B1B"/>
    <w:rsid w:val="00DC2564"/>
    <w:rsid w:val="00DC2DC3"/>
    <w:rsid w:val="00DC34E0"/>
    <w:rsid w:val="00DC3B4E"/>
    <w:rsid w:val="00DC438C"/>
    <w:rsid w:val="00DC4884"/>
    <w:rsid w:val="00DC5988"/>
    <w:rsid w:val="00DC6F6E"/>
    <w:rsid w:val="00DC72B5"/>
    <w:rsid w:val="00DC748E"/>
    <w:rsid w:val="00DD0B07"/>
    <w:rsid w:val="00DD1346"/>
    <w:rsid w:val="00DD1444"/>
    <w:rsid w:val="00DD334A"/>
    <w:rsid w:val="00DD363B"/>
    <w:rsid w:val="00DD48F5"/>
    <w:rsid w:val="00DD58DE"/>
    <w:rsid w:val="00DD6432"/>
    <w:rsid w:val="00DD6E9C"/>
    <w:rsid w:val="00DD6F3B"/>
    <w:rsid w:val="00DE0545"/>
    <w:rsid w:val="00DE1C78"/>
    <w:rsid w:val="00DE2228"/>
    <w:rsid w:val="00DE393A"/>
    <w:rsid w:val="00DE3F45"/>
    <w:rsid w:val="00DE4A8D"/>
    <w:rsid w:val="00DE52FE"/>
    <w:rsid w:val="00DE680F"/>
    <w:rsid w:val="00DF014A"/>
    <w:rsid w:val="00DF04EC"/>
    <w:rsid w:val="00DF1109"/>
    <w:rsid w:val="00DF115E"/>
    <w:rsid w:val="00DF12BB"/>
    <w:rsid w:val="00DF1406"/>
    <w:rsid w:val="00DF1C33"/>
    <w:rsid w:val="00DF3F8A"/>
    <w:rsid w:val="00DF44EB"/>
    <w:rsid w:val="00DF4C72"/>
    <w:rsid w:val="00DF4F5B"/>
    <w:rsid w:val="00DF6573"/>
    <w:rsid w:val="00DF67EC"/>
    <w:rsid w:val="00DF7376"/>
    <w:rsid w:val="00E01174"/>
    <w:rsid w:val="00E02DB3"/>
    <w:rsid w:val="00E0369B"/>
    <w:rsid w:val="00E04497"/>
    <w:rsid w:val="00E07269"/>
    <w:rsid w:val="00E10490"/>
    <w:rsid w:val="00E107C2"/>
    <w:rsid w:val="00E10D89"/>
    <w:rsid w:val="00E1132D"/>
    <w:rsid w:val="00E1189E"/>
    <w:rsid w:val="00E11D7C"/>
    <w:rsid w:val="00E12C32"/>
    <w:rsid w:val="00E137ED"/>
    <w:rsid w:val="00E165D0"/>
    <w:rsid w:val="00E177E2"/>
    <w:rsid w:val="00E177FF"/>
    <w:rsid w:val="00E21C50"/>
    <w:rsid w:val="00E226E0"/>
    <w:rsid w:val="00E2676A"/>
    <w:rsid w:val="00E33E88"/>
    <w:rsid w:val="00E34527"/>
    <w:rsid w:val="00E34B9D"/>
    <w:rsid w:val="00E356EE"/>
    <w:rsid w:val="00E371A7"/>
    <w:rsid w:val="00E373DE"/>
    <w:rsid w:val="00E37A31"/>
    <w:rsid w:val="00E410AF"/>
    <w:rsid w:val="00E41280"/>
    <w:rsid w:val="00E42143"/>
    <w:rsid w:val="00E424B4"/>
    <w:rsid w:val="00E42952"/>
    <w:rsid w:val="00E43DAA"/>
    <w:rsid w:val="00E43EFD"/>
    <w:rsid w:val="00E44072"/>
    <w:rsid w:val="00E44210"/>
    <w:rsid w:val="00E442F1"/>
    <w:rsid w:val="00E44D7A"/>
    <w:rsid w:val="00E44F34"/>
    <w:rsid w:val="00E505AA"/>
    <w:rsid w:val="00E52DE0"/>
    <w:rsid w:val="00E53653"/>
    <w:rsid w:val="00E53977"/>
    <w:rsid w:val="00E54B72"/>
    <w:rsid w:val="00E554DB"/>
    <w:rsid w:val="00E55833"/>
    <w:rsid w:val="00E600D0"/>
    <w:rsid w:val="00E61134"/>
    <w:rsid w:val="00E61AAE"/>
    <w:rsid w:val="00E65CB1"/>
    <w:rsid w:val="00E66802"/>
    <w:rsid w:val="00E66906"/>
    <w:rsid w:val="00E66B27"/>
    <w:rsid w:val="00E70CC9"/>
    <w:rsid w:val="00E72804"/>
    <w:rsid w:val="00E72DD2"/>
    <w:rsid w:val="00E74F88"/>
    <w:rsid w:val="00E75CA4"/>
    <w:rsid w:val="00E762F5"/>
    <w:rsid w:val="00E770C7"/>
    <w:rsid w:val="00E77627"/>
    <w:rsid w:val="00E81D09"/>
    <w:rsid w:val="00E82D04"/>
    <w:rsid w:val="00E8347E"/>
    <w:rsid w:val="00E836CF"/>
    <w:rsid w:val="00E83F87"/>
    <w:rsid w:val="00E842C6"/>
    <w:rsid w:val="00E84A8C"/>
    <w:rsid w:val="00E85F6D"/>
    <w:rsid w:val="00E87C99"/>
    <w:rsid w:val="00E87DB6"/>
    <w:rsid w:val="00E87E7E"/>
    <w:rsid w:val="00E907B1"/>
    <w:rsid w:val="00E91D9B"/>
    <w:rsid w:val="00E927AE"/>
    <w:rsid w:val="00E9362D"/>
    <w:rsid w:val="00E9370D"/>
    <w:rsid w:val="00E9417C"/>
    <w:rsid w:val="00E94496"/>
    <w:rsid w:val="00E94824"/>
    <w:rsid w:val="00E9551D"/>
    <w:rsid w:val="00E976CC"/>
    <w:rsid w:val="00EA0094"/>
    <w:rsid w:val="00EA0FE2"/>
    <w:rsid w:val="00EA1A29"/>
    <w:rsid w:val="00EA2F38"/>
    <w:rsid w:val="00EA2FD3"/>
    <w:rsid w:val="00EA33AC"/>
    <w:rsid w:val="00EA425C"/>
    <w:rsid w:val="00EA4C84"/>
    <w:rsid w:val="00EA6CA2"/>
    <w:rsid w:val="00EA7FFA"/>
    <w:rsid w:val="00EB2488"/>
    <w:rsid w:val="00EB3F6B"/>
    <w:rsid w:val="00EB4084"/>
    <w:rsid w:val="00EB428A"/>
    <w:rsid w:val="00EB4807"/>
    <w:rsid w:val="00EB4B90"/>
    <w:rsid w:val="00EB506C"/>
    <w:rsid w:val="00EB5A71"/>
    <w:rsid w:val="00EB66C9"/>
    <w:rsid w:val="00EB7E64"/>
    <w:rsid w:val="00EC0BE5"/>
    <w:rsid w:val="00EC0F19"/>
    <w:rsid w:val="00EC166D"/>
    <w:rsid w:val="00EC4BEC"/>
    <w:rsid w:val="00EC5CD6"/>
    <w:rsid w:val="00EC6EE8"/>
    <w:rsid w:val="00ED04A7"/>
    <w:rsid w:val="00ED19F9"/>
    <w:rsid w:val="00ED1B82"/>
    <w:rsid w:val="00ED24E8"/>
    <w:rsid w:val="00ED2E6B"/>
    <w:rsid w:val="00ED44C5"/>
    <w:rsid w:val="00ED4E99"/>
    <w:rsid w:val="00ED5158"/>
    <w:rsid w:val="00ED6C72"/>
    <w:rsid w:val="00ED7085"/>
    <w:rsid w:val="00ED7DF7"/>
    <w:rsid w:val="00EE0363"/>
    <w:rsid w:val="00EE03FB"/>
    <w:rsid w:val="00EE1515"/>
    <w:rsid w:val="00EE293A"/>
    <w:rsid w:val="00EE5777"/>
    <w:rsid w:val="00EE59EC"/>
    <w:rsid w:val="00EE6D4F"/>
    <w:rsid w:val="00EE6DBD"/>
    <w:rsid w:val="00EE7C97"/>
    <w:rsid w:val="00EF0A2D"/>
    <w:rsid w:val="00EF0B9B"/>
    <w:rsid w:val="00EF2A3A"/>
    <w:rsid w:val="00EF2E21"/>
    <w:rsid w:val="00EF3A70"/>
    <w:rsid w:val="00EF42D3"/>
    <w:rsid w:val="00EF49DB"/>
    <w:rsid w:val="00EF561B"/>
    <w:rsid w:val="00EF5E62"/>
    <w:rsid w:val="00F00EEF"/>
    <w:rsid w:val="00F061BB"/>
    <w:rsid w:val="00F064E2"/>
    <w:rsid w:val="00F06FE0"/>
    <w:rsid w:val="00F070F3"/>
    <w:rsid w:val="00F10329"/>
    <w:rsid w:val="00F10BD1"/>
    <w:rsid w:val="00F11C34"/>
    <w:rsid w:val="00F1490A"/>
    <w:rsid w:val="00F14A52"/>
    <w:rsid w:val="00F15F75"/>
    <w:rsid w:val="00F16985"/>
    <w:rsid w:val="00F16DCC"/>
    <w:rsid w:val="00F17471"/>
    <w:rsid w:val="00F17D74"/>
    <w:rsid w:val="00F22997"/>
    <w:rsid w:val="00F229F1"/>
    <w:rsid w:val="00F2370F"/>
    <w:rsid w:val="00F23A97"/>
    <w:rsid w:val="00F25937"/>
    <w:rsid w:val="00F25C6F"/>
    <w:rsid w:val="00F26CF5"/>
    <w:rsid w:val="00F272C4"/>
    <w:rsid w:val="00F300F7"/>
    <w:rsid w:val="00F307EA"/>
    <w:rsid w:val="00F308C5"/>
    <w:rsid w:val="00F30AA7"/>
    <w:rsid w:val="00F30C5A"/>
    <w:rsid w:val="00F313FA"/>
    <w:rsid w:val="00F36569"/>
    <w:rsid w:val="00F379D6"/>
    <w:rsid w:val="00F40867"/>
    <w:rsid w:val="00F4152F"/>
    <w:rsid w:val="00F41A83"/>
    <w:rsid w:val="00F4305A"/>
    <w:rsid w:val="00F434A1"/>
    <w:rsid w:val="00F436E6"/>
    <w:rsid w:val="00F455F8"/>
    <w:rsid w:val="00F5206B"/>
    <w:rsid w:val="00F52380"/>
    <w:rsid w:val="00F53700"/>
    <w:rsid w:val="00F54E42"/>
    <w:rsid w:val="00F57AED"/>
    <w:rsid w:val="00F6009A"/>
    <w:rsid w:val="00F61FD4"/>
    <w:rsid w:val="00F63CF7"/>
    <w:rsid w:val="00F64C0E"/>
    <w:rsid w:val="00F66348"/>
    <w:rsid w:val="00F66E42"/>
    <w:rsid w:val="00F6732C"/>
    <w:rsid w:val="00F67444"/>
    <w:rsid w:val="00F6753E"/>
    <w:rsid w:val="00F7038E"/>
    <w:rsid w:val="00F709D3"/>
    <w:rsid w:val="00F71290"/>
    <w:rsid w:val="00F72E22"/>
    <w:rsid w:val="00F73BF0"/>
    <w:rsid w:val="00F74B8E"/>
    <w:rsid w:val="00F7627A"/>
    <w:rsid w:val="00F7718D"/>
    <w:rsid w:val="00F8032F"/>
    <w:rsid w:val="00F81E19"/>
    <w:rsid w:val="00F82010"/>
    <w:rsid w:val="00F84F71"/>
    <w:rsid w:val="00F85D92"/>
    <w:rsid w:val="00F875EC"/>
    <w:rsid w:val="00F87F55"/>
    <w:rsid w:val="00F90C31"/>
    <w:rsid w:val="00F91229"/>
    <w:rsid w:val="00F91840"/>
    <w:rsid w:val="00F93C35"/>
    <w:rsid w:val="00F943E6"/>
    <w:rsid w:val="00F94C89"/>
    <w:rsid w:val="00F94CF9"/>
    <w:rsid w:val="00F96765"/>
    <w:rsid w:val="00FA1BCB"/>
    <w:rsid w:val="00FA24C9"/>
    <w:rsid w:val="00FA3B6D"/>
    <w:rsid w:val="00FA41CD"/>
    <w:rsid w:val="00FA4792"/>
    <w:rsid w:val="00FA484F"/>
    <w:rsid w:val="00FA49D3"/>
    <w:rsid w:val="00FA626D"/>
    <w:rsid w:val="00FA643E"/>
    <w:rsid w:val="00FA6F6A"/>
    <w:rsid w:val="00FB01DB"/>
    <w:rsid w:val="00FB07B1"/>
    <w:rsid w:val="00FB1ACE"/>
    <w:rsid w:val="00FB6217"/>
    <w:rsid w:val="00FB6BDB"/>
    <w:rsid w:val="00FB711D"/>
    <w:rsid w:val="00FB76C7"/>
    <w:rsid w:val="00FC0133"/>
    <w:rsid w:val="00FC079D"/>
    <w:rsid w:val="00FC08CC"/>
    <w:rsid w:val="00FC08DE"/>
    <w:rsid w:val="00FC1BCF"/>
    <w:rsid w:val="00FC2105"/>
    <w:rsid w:val="00FC237C"/>
    <w:rsid w:val="00FC2407"/>
    <w:rsid w:val="00FC2D74"/>
    <w:rsid w:val="00FC2DF1"/>
    <w:rsid w:val="00FC4674"/>
    <w:rsid w:val="00FC6832"/>
    <w:rsid w:val="00FC6E26"/>
    <w:rsid w:val="00FD114A"/>
    <w:rsid w:val="00FD197F"/>
    <w:rsid w:val="00FD5999"/>
    <w:rsid w:val="00FD6D96"/>
    <w:rsid w:val="00FD71DE"/>
    <w:rsid w:val="00FD7D79"/>
    <w:rsid w:val="00FE0121"/>
    <w:rsid w:val="00FE020E"/>
    <w:rsid w:val="00FE0825"/>
    <w:rsid w:val="00FE38AE"/>
    <w:rsid w:val="00FE3F66"/>
    <w:rsid w:val="00FE4765"/>
    <w:rsid w:val="00FE6AD3"/>
    <w:rsid w:val="00FE6BFD"/>
    <w:rsid w:val="00FE729A"/>
    <w:rsid w:val="00FF0440"/>
    <w:rsid w:val="00FF09DE"/>
    <w:rsid w:val="00FF119F"/>
    <w:rsid w:val="00FF19CF"/>
    <w:rsid w:val="00FF2F3A"/>
    <w:rsid w:val="00FF2FBF"/>
    <w:rsid w:val="00FF6DF1"/>
    <w:rsid w:val="00FF6F3E"/>
    <w:rsid w:val="00FF71BA"/>
    <w:rsid w:val="00FF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B7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CADTH Level 2"/>
    <w:basedOn w:val="Heading1"/>
    <w:next w:val="Normal"/>
    <w:link w:val="Heading2Char"/>
    <w:autoRedefine/>
    <w:uiPriority w:val="9"/>
    <w:qFormat/>
    <w:rsid w:val="00632122"/>
    <w:pPr>
      <w:numPr>
        <w:ilvl w:val="1"/>
        <w:numId w:val="1"/>
      </w:numPr>
      <w:spacing w:before="0" w:after="240"/>
      <w:outlineLvl w:val="1"/>
    </w:pPr>
    <w:rPr>
      <w:rFonts w:ascii="Arial" w:hAnsi="Arial"/>
      <w:bCs w:val="0"/>
      <w:iCs/>
      <w:szCs w:val="28"/>
      <w:lang w:val="en-GB"/>
    </w:rPr>
  </w:style>
  <w:style w:type="paragraph" w:styleId="Heading3">
    <w:name w:val="heading 3"/>
    <w:aliases w:val="CADTH Level 3"/>
    <w:basedOn w:val="Heading1"/>
    <w:next w:val="Normal"/>
    <w:link w:val="Heading3Char"/>
    <w:qFormat/>
    <w:rsid w:val="00632122"/>
    <w:pPr>
      <w:numPr>
        <w:ilvl w:val="2"/>
        <w:numId w:val="1"/>
      </w:numPr>
      <w:spacing w:before="0" w:after="240"/>
      <w:outlineLvl w:val="2"/>
    </w:pPr>
    <w:rPr>
      <w:rFonts w:ascii="Arial" w:hAnsi="Arial"/>
      <w:bCs w:val="0"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1E22"/>
    <w:pPr>
      <w:keepNext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3212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CADTH Level 2 Char"/>
    <w:link w:val="Heading2"/>
    <w:uiPriority w:val="9"/>
    <w:rsid w:val="00632122"/>
    <w:rPr>
      <w:rFonts w:ascii="Arial" w:eastAsia="Times New Roman" w:hAnsi="Arial"/>
      <w:b/>
      <w:iCs/>
      <w:kern w:val="32"/>
      <w:sz w:val="32"/>
      <w:szCs w:val="28"/>
      <w:lang w:val="en-GB"/>
    </w:rPr>
  </w:style>
  <w:style w:type="character" w:customStyle="1" w:styleId="Heading3Char">
    <w:name w:val="Heading 3 Char"/>
    <w:aliases w:val="CADTH Level 3 Char"/>
    <w:link w:val="Heading3"/>
    <w:rsid w:val="00632122"/>
    <w:rPr>
      <w:rFonts w:ascii="Arial" w:eastAsia="Times New Roman" w:hAnsi="Arial"/>
      <w:b/>
      <w:kern w:val="32"/>
      <w:sz w:val="24"/>
      <w:szCs w:val="26"/>
      <w:lang w:val="en-GB"/>
    </w:rPr>
  </w:style>
  <w:style w:type="character" w:customStyle="1" w:styleId="Heading4Char">
    <w:name w:val="Heading 4 Char"/>
    <w:link w:val="Heading4"/>
    <w:uiPriority w:val="9"/>
    <w:rsid w:val="00421E2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650E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650E0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650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0E09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650E09"/>
    <w:pPr>
      <w:numPr>
        <w:numId w:val="3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650E09"/>
    <w:pPr>
      <w:numPr>
        <w:ilvl w:val="1"/>
        <w:numId w:val="3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650E09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650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0E0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E09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0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50E09"/>
    <w:rPr>
      <w:b/>
      <w:bCs/>
    </w:rPr>
  </w:style>
  <w:style w:type="paragraph" w:customStyle="1" w:styleId="Contents">
    <w:name w:val="Contents"/>
    <w:qFormat/>
    <w:rsid w:val="00650E0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E09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50E09"/>
    <w:rPr>
      <w:sz w:val="22"/>
      <w:szCs w:val="22"/>
    </w:rPr>
  </w:style>
  <w:style w:type="paragraph" w:customStyle="1" w:styleId="FrontMatterHead">
    <w:name w:val="FrontMatterHead"/>
    <w:qFormat/>
    <w:rsid w:val="00650E0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650E0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50E0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50E09"/>
    <w:rPr>
      <w:color w:val="0000FF" w:themeColor="hyperlink"/>
      <w:u w:val="single"/>
    </w:rPr>
  </w:style>
  <w:style w:type="paragraph" w:customStyle="1" w:styleId="Investigators">
    <w:name w:val="Investigators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650E09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650E09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50E09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650E09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650E09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650E09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50E0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50E0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rsid w:val="00650E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650E0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650E09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650E0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650E0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50E0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650E0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650E0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650E0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650E0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650E0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650E0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650E09"/>
    <w:pPr>
      <w:keepLines/>
      <w:numPr>
        <w:numId w:val="32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650E09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650E0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650E0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650E0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650E09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650E0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650E0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50E09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650E09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rsid w:val="00650E0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650E09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CA674A"/>
    <w:rPr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D667DC"/>
    <w:rPr>
      <w:sz w:val="22"/>
      <w:szCs w:val="22"/>
    </w:rPr>
  </w:style>
  <w:style w:type="character" w:customStyle="1" w:styleId="ParagraphNoIndentChar">
    <w:name w:val="ParagraphNoIndent Char"/>
    <w:link w:val="ParagraphNoIndent"/>
    <w:rsid w:val="006F7B64"/>
    <w:rPr>
      <w:rFonts w:ascii="Times New Roman" w:eastAsia="Times New Roman" w:hAnsi="Times New Roman"/>
      <w:bCs/>
      <w:sz w:val="24"/>
      <w:szCs w:val="24"/>
    </w:rPr>
  </w:style>
  <w:style w:type="paragraph" w:customStyle="1" w:styleId="CERTitle">
    <w:name w:val="CERTitle"/>
    <w:basedOn w:val="ParagraphNoIndent"/>
    <w:qFormat/>
    <w:rsid w:val="006F7B64"/>
    <w:rPr>
      <w:b/>
      <w:i/>
      <w:sz w:val="36"/>
      <w:szCs w:val="36"/>
    </w:rPr>
  </w:style>
  <w:style w:type="paragraph" w:customStyle="1" w:styleId="TitleLine">
    <w:name w:val="TitleLine"/>
    <w:basedOn w:val="ParagraphNoIndent"/>
    <w:qFormat/>
    <w:rsid w:val="006F7B64"/>
    <w:rPr>
      <w:rFonts w:ascii="Arial" w:hAnsi="Arial"/>
      <w:b/>
      <w:sz w:val="36"/>
      <w:szCs w:val="36"/>
    </w:rPr>
  </w:style>
  <w:style w:type="paragraph" w:customStyle="1" w:styleId="CM108">
    <w:name w:val="CM108"/>
    <w:basedOn w:val="Normal"/>
    <w:next w:val="Normal"/>
    <w:rsid w:val="006F7B64"/>
    <w:pPr>
      <w:autoSpaceDE w:val="0"/>
      <w:autoSpaceDN w:val="0"/>
      <w:adjustRightInd w:val="0"/>
      <w:spacing w:line="276" w:lineRule="atLeast"/>
    </w:pPr>
    <w:rPr>
      <w:rFonts w:ascii="Times New Roman" w:eastAsia="Times" w:hAnsi="Times New Roman"/>
      <w:szCs w:val="24"/>
    </w:rPr>
  </w:style>
  <w:style w:type="paragraph" w:customStyle="1" w:styleId="Preface">
    <w:name w:val="Preface"/>
    <w:basedOn w:val="Normal"/>
    <w:qFormat/>
    <w:rsid w:val="006F7B64"/>
    <w:pPr>
      <w:keepNext/>
    </w:pPr>
    <w:rPr>
      <w:rFonts w:ascii="Arial" w:eastAsia="Calibri" w:hAnsi="Arial" w:cs="Arial"/>
      <w:b/>
      <w:sz w:val="32"/>
      <w:szCs w:val="32"/>
    </w:rPr>
  </w:style>
  <w:style w:type="paragraph" w:styleId="PlainText">
    <w:name w:val="Plain Text"/>
    <w:basedOn w:val="Normal"/>
    <w:link w:val="PlainTextChar"/>
    <w:rsid w:val="006F7B64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F7B64"/>
    <w:rPr>
      <w:rFonts w:ascii="Courier New" w:eastAsia="Times New Roman" w:hAnsi="Courier New"/>
    </w:rPr>
  </w:style>
  <w:style w:type="paragraph" w:styleId="TableofFigures">
    <w:name w:val="table of figures"/>
    <w:basedOn w:val="Normal"/>
    <w:next w:val="Normal"/>
    <w:uiPriority w:val="99"/>
    <w:rsid w:val="006F7B64"/>
    <w:rPr>
      <w:rFonts w:ascii="Times New Roman" w:hAnsi="Times New Roman"/>
      <w:szCs w:val="24"/>
      <w:lang w:val="en-CA"/>
    </w:rPr>
  </w:style>
  <w:style w:type="paragraph" w:customStyle="1" w:styleId="AHRQChapterHeading">
    <w:name w:val="AHRQ Chapter Heading"/>
    <w:basedOn w:val="Heading1"/>
    <w:qFormat/>
    <w:rsid w:val="006F7B64"/>
    <w:pPr>
      <w:jc w:val="center"/>
    </w:pPr>
    <w:rPr>
      <w:rFonts w:ascii="Arial" w:hAnsi="Arial"/>
      <w:bCs w:val="0"/>
      <w:sz w:val="36"/>
      <w:szCs w:val="24"/>
      <w:lang w:val="en-CA"/>
    </w:rPr>
  </w:style>
  <w:style w:type="paragraph" w:customStyle="1" w:styleId="AHRQLevel1Heading">
    <w:name w:val="AHRQ Level1Heading"/>
    <w:basedOn w:val="Normal"/>
    <w:next w:val="Heading2"/>
    <w:link w:val="AHRQLevel1HeadingChar"/>
    <w:qFormat/>
    <w:rsid w:val="006F7B64"/>
    <w:pPr>
      <w:keepNext/>
      <w:spacing w:before="240" w:after="60"/>
    </w:pPr>
    <w:rPr>
      <w:rFonts w:ascii="Arial" w:eastAsia="Calibri" w:hAnsi="Arial"/>
      <w:b/>
      <w:sz w:val="32"/>
    </w:rPr>
  </w:style>
  <w:style w:type="character" w:customStyle="1" w:styleId="AHRQLevel1HeadingChar">
    <w:name w:val="AHRQ Level1Heading Char"/>
    <w:link w:val="AHRQLevel1Heading"/>
    <w:rsid w:val="006F7B64"/>
    <w:rPr>
      <w:rFonts w:ascii="Arial" w:hAnsi="Arial"/>
      <w:b/>
      <w:sz w:val="32"/>
    </w:rPr>
  </w:style>
  <w:style w:type="paragraph" w:customStyle="1" w:styleId="AHRQLevel2Heading">
    <w:name w:val="AHRQ Level2Heading"/>
    <w:basedOn w:val="AHRQLevel1Heading"/>
    <w:next w:val="Normal"/>
    <w:link w:val="AHRQLevel2HeadingChar"/>
    <w:qFormat/>
    <w:rsid w:val="006F7B64"/>
    <w:rPr>
      <w:rFonts w:ascii="Times New Roman" w:hAnsi="Times New Roman"/>
      <w:sz w:val="28"/>
    </w:rPr>
  </w:style>
  <w:style w:type="character" w:customStyle="1" w:styleId="AHRQLevel2HeadingChar">
    <w:name w:val="AHRQ Level2Heading Char"/>
    <w:link w:val="AHRQLevel2Heading"/>
    <w:rsid w:val="006F7B64"/>
    <w:rPr>
      <w:rFonts w:ascii="Times New Roman" w:hAnsi="Times New Roman"/>
      <w:b/>
      <w:sz w:val="28"/>
    </w:rPr>
  </w:style>
  <w:style w:type="paragraph" w:customStyle="1" w:styleId="AHRQLevel3Heading">
    <w:name w:val="AHRQ Level3Heading"/>
    <w:basedOn w:val="AHRQLevel2Heading"/>
    <w:next w:val="AHRQLevel2Heading"/>
    <w:link w:val="AHRQLevel3HeadingChar"/>
    <w:qFormat/>
    <w:rsid w:val="006F7B64"/>
    <w:rPr>
      <w:sz w:val="24"/>
    </w:rPr>
  </w:style>
  <w:style w:type="character" w:customStyle="1" w:styleId="AHRQLevel3HeadingChar">
    <w:name w:val="AHRQ Level3Heading Char"/>
    <w:link w:val="AHRQLevel3Heading"/>
    <w:rsid w:val="006F7B64"/>
    <w:rPr>
      <w:rFonts w:ascii="Times New Roman" w:hAnsi="Times New Roman"/>
      <w:b/>
      <w:sz w:val="24"/>
    </w:rPr>
  </w:style>
  <w:style w:type="paragraph" w:customStyle="1" w:styleId="CADTH3">
    <w:name w:val="CADTH 3"/>
    <w:basedOn w:val="Normal"/>
    <w:autoRedefine/>
    <w:rsid w:val="006F7B64"/>
    <w:pPr>
      <w:tabs>
        <w:tab w:val="num" w:pos="432"/>
      </w:tabs>
      <w:spacing w:after="240"/>
      <w:ind w:left="432" w:hanging="432"/>
    </w:pPr>
    <w:rPr>
      <w:rFonts w:ascii="Arial" w:hAnsi="Arial"/>
      <w:b/>
      <w:snapToGrid w:val="0"/>
      <w:szCs w:val="24"/>
      <w:lang w:val="en-CA"/>
    </w:rPr>
  </w:style>
  <w:style w:type="paragraph" w:customStyle="1" w:styleId="Style1">
    <w:name w:val="Style1"/>
    <w:basedOn w:val="ParagraphNoIndent"/>
    <w:next w:val="AHRQLevel3Heading"/>
    <w:link w:val="Style1Char"/>
    <w:qFormat/>
    <w:rsid w:val="006F7B64"/>
    <w:rPr>
      <w:lang w:val="en-CA"/>
    </w:rPr>
  </w:style>
  <w:style w:type="character" w:customStyle="1" w:styleId="Style1Char">
    <w:name w:val="Style1 Char"/>
    <w:link w:val="Style1"/>
    <w:rsid w:val="006F7B64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AHRQLevel4Heading">
    <w:name w:val="AHRQ Level4Heading"/>
    <w:next w:val="AHRQLevel3Heading"/>
    <w:link w:val="AHRQLevel4HeadingChar"/>
    <w:qFormat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AHRQLevel4HeadingChar">
    <w:name w:val="AHRQ Level4Heading Char"/>
    <w:link w:val="AHRQLevel4Heading"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NormalTimesNewRoman">
    <w:name w:val="Normal Times New Roman"/>
    <w:rsid w:val="006F7B64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6F7B64"/>
    <w:rPr>
      <w:rFonts w:ascii="Times New Roman" w:eastAsia="Calibri" w:hAnsi="Times New Roman"/>
      <w:b/>
      <w:bCs/>
      <w:sz w:val="20"/>
      <w:lang w:val="en-CA"/>
    </w:rPr>
  </w:style>
  <w:style w:type="paragraph" w:customStyle="1" w:styleId="HeadingI">
    <w:name w:val="Heading I"/>
    <w:basedOn w:val="Normal"/>
    <w:rsid w:val="006F7B64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KQstem">
    <w:name w:val="KQ stem"/>
    <w:basedOn w:val="Normal"/>
    <w:link w:val="KQstemChar"/>
    <w:rsid w:val="006F7B64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rsid w:val="006F7B64"/>
    <w:rPr>
      <w:rFonts w:ascii="Arial" w:eastAsia="Times New Roman" w:hAnsi="Arial"/>
      <w:sz w:val="19"/>
      <w:shd w:val="clear" w:color="auto" w:fill="FFFFFF"/>
    </w:rPr>
  </w:style>
  <w:style w:type="paragraph" w:customStyle="1" w:styleId="text">
    <w:name w:val="text"/>
    <w:basedOn w:val="Normal"/>
    <w:rsid w:val="006F7B64"/>
    <w:pPr>
      <w:spacing w:before="120"/>
      <w:ind w:firstLine="720"/>
    </w:pPr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6F7B64"/>
    <w:pPr>
      <w:ind w:left="720"/>
      <w:contextualSpacing/>
    </w:pPr>
    <w:rPr>
      <w:rFonts w:ascii="Arial" w:hAnsi="Arial"/>
      <w:szCs w:val="24"/>
    </w:rPr>
  </w:style>
  <w:style w:type="paragraph" w:customStyle="1" w:styleId="Default">
    <w:name w:val="Default"/>
    <w:rsid w:val="006F7B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CA" w:eastAsia="en-CA"/>
    </w:rPr>
  </w:style>
  <w:style w:type="numbering" w:customStyle="1" w:styleId="NoList1">
    <w:name w:val="No List1"/>
    <w:next w:val="NoList"/>
    <w:uiPriority w:val="99"/>
    <w:semiHidden/>
    <w:unhideWhenUsed/>
    <w:rsid w:val="006F7B64"/>
  </w:style>
  <w:style w:type="character" w:customStyle="1" w:styleId="databaselist-date">
    <w:name w:val="databaselist-date"/>
    <w:basedOn w:val="DefaultParagraphFont"/>
    <w:rsid w:val="006F7B64"/>
  </w:style>
  <w:style w:type="character" w:customStyle="1" w:styleId="medium-normal">
    <w:name w:val="medium-normal"/>
    <w:basedOn w:val="DefaultParagraphFont"/>
    <w:rsid w:val="006F7B64"/>
  </w:style>
  <w:style w:type="character" w:customStyle="1" w:styleId="medium-bold">
    <w:name w:val="medium-bold"/>
    <w:basedOn w:val="DefaultParagraphFont"/>
    <w:rsid w:val="006F7B64"/>
  </w:style>
  <w:style w:type="character" w:customStyle="1" w:styleId="txt">
    <w:name w:val="txt"/>
    <w:basedOn w:val="DefaultParagraphFont"/>
    <w:rsid w:val="006F7B64"/>
  </w:style>
  <w:style w:type="character" w:customStyle="1" w:styleId="fldtext">
    <w:name w:val="fldtext"/>
    <w:basedOn w:val="DefaultParagraphFont"/>
    <w:rsid w:val="006F7B64"/>
  </w:style>
  <w:style w:type="character" w:customStyle="1" w:styleId="txtbold">
    <w:name w:val="txtbold"/>
    <w:basedOn w:val="DefaultParagraphFont"/>
    <w:rsid w:val="006F7B64"/>
  </w:style>
  <w:style w:type="character" w:customStyle="1" w:styleId="bold">
    <w:name w:val="bold"/>
    <w:basedOn w:val="DefaultParagraphFont"/>
    <w:rsid w:val="006F7B64"/>
  </w:style>
  <w:style w:type="character" w:customStyle="1" w:styleId="headlineblack">
    <w:name w:val="headlineblack"/>
    <w:basedOn w:val="DefaultParagraphFont"/>
    <w:rsid w:val="006F7B64"/>
  </w:style>
  <w:style w:type="character" w:styleId="PageNumber0">
    <w:name w:val="page number"/>
    <w:basedOn w:val="DefaultParagraphFont"/>
    <w:rsid w:val="006F7B64"/>
  </w:style>
  <w:style w:type="paragraph" w:customStyle="1" w:styleId="instructions">
    <w:name w:val="instructions"/>
    <w:basedOn w:val="text"/>
    <w:rsid w:val="006F7B64"/>
    <w:pPr>
      <w:shd w:val="clear" w:color="auto" w:fill="FFFFFF"/>
      <w:spacing w:after="120"/>
      <w:ind w:firstLine="360"/>
      <w:contextualSpacing/>
    </w:pPr>
    <w:rPr>
      <w:rFonts w:cs="Arial"/>
      <w:sz w:val="20"/>
      <w:szCs w:val="22"/>
    </w:rPr>
  </w:style>
  <w:style w:type="character" w:styleId="FollowedHyperlink">
    <w:name w:val="FollowedHyperlink"/>
    <w:uiPriority w:val="99"/>
    <w:unhideWhenUsed/>
    <w:rsid w:val="006F7B64"/>
    <w:rPr>
      <w:color w:val="800080"/>
      <w:u w:val="single"/>
    </w:rPr>
  </w:style>
  <w:style w:type="paragraph" w:customStyle="1" w:styleId="xl65">
    <w:name w:val="xl65"/>
    <w:basedOn w:val="Normal"/>
    <w:rsid w:val="006F7B6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6F7B6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68">
    <w:name w:val="xl68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6F7B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6F7B64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7">
    <w:name w:val="xl77"/>
    <w:basedOn w:val="Normal"/>
    <w:rsid w:val="006F7B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6F7B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8"/>
      <w:szCs w:val="28"/>
    </w:rPr>
  </w:style>
  <w:style w:type="paragraph" w:customStyle="1" w:styleId="xl79">
    <w:name w:val="xl79"/>
    <w:basedOn w:val="Normal"/>
    <w:rsid w:val="006F7B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character" w:customStyle="1" w:styleId="Heading2Char1">
    <w:name w:val="Heading 2 Char1"/>
    <w:aliases w:val="CADTH Level 2 Char1"/>
    <w:uiPriority w:val="9"/>
    <w:semiHidden/>
    <w:rsid w:val="006F7B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CADTH Level 3 Char1"/>
    <w:semiHidden/>
    <w:rsid w:val="006F7B64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F7B64"/>
    <w:pPr>
      <w:ind w:left="720"/>
      <w:contextualSpacing/>
    </w:pPr>
    <w:rPr>
      <w:rFonts w:ascii="Arial" w:hAnsi="Arial"/>
      <w:szCs w:val="24"/>
      <w:lang w:val="en-CA" w:eastAsia="en-CA"/>
    </w:rPr>
  </w:style>
  <w:style w:type="paragraph" w:styleId="TOC3">
    <w:name w:val="toc 3"/>
    <w:basedOn w:val="Normal"/>
    <w:next w:val="Normal"/>
    <w:autoRedefine/>
    <w:uiPriority w:val="39"/>
    <w:unhideWhenUsed/>
    <w:rsid w:val="006F7B64"/>
    <w:pPr>
      <w:spacing w:after="100" w:line="276" w:lineRule="auto"/>
      <w:ind w:left="440"/>
    </w:pPr>
    <w:rPr>
      <w:rFonts w:ascii="Calibri" w:hAnsi="Calibri"/>
      <w:sz w:val="22"/>
      <w:szCs w:val="22"/>
      <w:lang w:val="en-CA" w:eastAsia="en-CA"/>
    </w:rPr>
  </w:style>
  <w:style w:type="paragraph" w:styleId="TOC4">
    <w:name w:val="toc 4"/>
    <w:basedOn w:val="Normal"/>
    <w:next w:val="Normal"/>
    <w:autoRedefine/>
    <w:uiPriority w:val="39"/>
    <w:unhideWhenUsed/>
    <w:rsid w:val="006F7B64"/>
    <w:pPr>
      <w:spacing w:after="100" w:line="276" w:lineRule="auto"/>
      <w:ind w:left="660"/>
    </w:pPr>
    <w:rPr>
      <w:rFonts w:ascii="Calibri" w:hAnsi="Calibri"/>
      <w:sz w:val="22"/>
      <w:szCs w:val="22"/>
      <w:lang w:val="en-CA"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6F7B64"/>
    <w:pPr>
      <w:spacing w:after="100" w:line="276" w:lineRule="auto"/>
      <w:ind w:left="880"/>
    </w:pPr>
    <w:rPr>
      <w:rFonts w:ascii="Calibri" w:hAnsi="Calibri"/>
      <w:sz w:val="22"/>
      <w:szCs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6F7B64"/>
    <w:pPr>
      <w:spacing w:after="100" w:line="276" w:lineRule="auto"/>
      <w:ind w:left="1100"/>
    </w:pPr>
    <w:rPr>
      <w:rFonts w:ascii="Calibri" w:hAnsi="Calibri"/>
      <w:sz w:val="22"/>
      <w:szCs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6F7B64"/>
    <w:pPr>
      <w:spacing w:after="100" w:line="276" w:lineRule="auto"/>
      <w:ind w:left="1320"/>
    </w:pPr>
    <w:rPr>
      <w:rFonts w:ascii="Calibri" w:hAnsi="Calibri"/>
      <w:sz w:val="22"/>
      <w:szCs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6F7B64"/>
    <w:pPr>
      <w:spacing w:after="100" w:line="276" w:lineRule="auto"/>
      <w:ind w:left="1540"/>
    </w:pPr>
    <w:rPr>
      <w:rFonts w:ascii="Calibri" w:hAnsi="Calibri"/>
      <w:sz w:val="22"/>
      <w:szCs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6F7B64"/>
    <w:pPr>
      <w:spacing w:after="100" w:line="276" w:lineRule="auto"/>
      <w:ind w:left="1760"/>
    </w:pPr>
    <w:rPr>
      <w:rFonts w:ascii="Calibri" w:hAnsi="Calibri"/>
      <w:sz w:val="22"/>
      <w:szCs w:val="22"/>
      <w:lang w:val="en-CA" w:eastAsia="en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B6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font5">
    <w:name w:val="font5"/>
    <w:basedOn w:val="Normal"/>
    <w:rsid w:val="006F7B6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"/>
    <w:rsid w:val="006F7B6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Normal"/>
    <w:rsid w:val="006F7B6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rsid w:val="006F7B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3">
    <w:name w:val="xl83"/>
    <w:basedOn w:val="Normal"/>
    <w:rsid w:val="006F7B64"/>
    <w:pP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6F7B64"/>
    <w:pP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0">
    <w:name w:val="xl90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1">
    <w:name w:val="xl9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6F7B6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Normal"/>
    <w:rsid w:val="006F7B6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5">
    <w:name w:val="xl105"/>
    <w:basedOn w:val="Normal"/>
    <w:rsid w:val="006F7B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Normal"/>
    <w:rsid w:val="006F7B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character" w:styleId="Emphasis">
    <w:name w:val="Emphasis"/>
    <w:uiPriority w:val="20"/>
    <w:qFormat/>
    <w:rsid w:val="006F7B64"/>
    <w:rPr>
      <w:b/>
      <w:bCs/>
      <w:i w:val="0"/>
      <w:iCs w:val="0"/>
    </w:rPr>
  </w:style>
  <w:style w:type="paragraph" w:customStyle="1" w:styleId="AHRQChapterheading0">
    <w:name w:val="AHRQ Chapter heading"/>
    <w:basedOn w:val="Heading1"/>
    <w:rsid w:val="006F7B64"/>
    <w:pPr>
      <w:spacing w:before="0" w:after="240"/>
      <w:jc w:val="center"/>
    </w:pPr>
    <w:rPr>
      <w:rFonts w:ascii="Arial" w:hAnsi="Arial"/>
      <w:bCs w:val="0"/>
      <w:kern w:val="0"/>
      <w:sz w:val="36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F7B6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Heading10">
    <w:name w:val="Heading1"/>
    <w:basedOn w:val="Normal"/>
    <w:link w:val="Heading1Char0"/>
    <w:rsid w:val="006F7B64"/>
    <w:pPr>
      <w:keepNext/>
      <w:spacing w:before="240" w:after="240"/>
    </w:pPr>
    <w:rPr>
      <w:rFonts w:ascii="Verdana" w:hAnsi="Verdana"/>
      <w:b/>
      <w:bCs/>
      <w:color w:val="999999"/>
      <w:sz w:val="32"/>
    </w:rPr>
  </w:style>
  <w:style w:type="character" w:customStyle="1" w:styleId="Heading1Char0">
    <w:name w:val="Heading1 Char"/>
    <w:link w:val="Heading10"/>
    <w:rsid w:val="006F7B64"/>
    <w:rPr>
      <w:rFonts w:ascii="Verdana" w:eastAsia="Times New Roman" w:hAnsi="Verdana"/>
      <w:b/>
      <w:bCs/>
      <w:color w:val="999999"/>
      <w:sz w:val="32"/>
    </w:rPr>
  </w:style>
  <w:style w:type="paragraph" w:customStyle="1" w:styleId="AHRQKeyQuestion">
    <w:name w:val="AHRQ Key Question"/>
    <w:basedOn w:val="AHRQLevel1Heading"/>
    <w:link w:val="AHRQKeyQuestionChar"/>
    <w:qFormat/>
    <w:rsid w:val="006F7B64"/>
    <w:rPr>
      <w:b w:val="0"/>
      <w:sz w:val="28"/>
      <w:szCs w:val="28"/>
    </w:rPr>
  </w:style>
  <w:style w:type="paragraph" w:customStyle="1" w:styleId="TNR12point">
    <w:name w:val="TNR 12 point"/>
    <w:basedOn w:val="AHRQLevel4Heading"/>
    <w:link w:val="TNR12pointChar"/>
    <w:qFormat/>
    <w:rsid w:val="006F7B64"/>
    <w:pPr>
      <w:spacing w:before="240"/>
    </w:pPr>
  </w:style>
  <w:style w:type="character" w:customStyle="1" w:styleId="AHRQKeyQuestionChar">
    <w:name w:val="AHRQ Key Question Char"/>
    <w:link w:val="AHRQKeyQuestion"/>
    <w:rsid w:val="006F7B64"/>
    <w:rPr>
      <w:rFonts w:ascii="Arial" w:hAnsi="Arial"/>
      <w:sz w:val="28"/>
      <w:szCs w:val="28"/>
    </w:rPr>
  </w:style>
  <w:style w:type="character" w:customStyle="1" w:styleId="TNR12pointChar">
    <w:name w:val="TNR 12 point Char"/>
    <w:link w:val="TNR12point"/>
    <w:rsid w:val="006F7B64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highlight">
    <w:name w:val="highlight"/>
    <w:basedOn w:val="DefaultParagraphFont"/>
    <w:rsid w:val="006F7B64"/>
  </w:style>
  <w:style w:type="paragraph" w:customStyle="1" w:styleId="minusone">
    <w:name w:val="minusone"/>
    <w:basedOn w:val="Normal"/>
    <w:rsid w:val="006F7B64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76">
      <w:bodyDiv w:val="1"/>
      <w:marLeft w:val="0"/>
      <w:marRight w:val="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0792">
                              <w:marLeft w:val="2307"/>
                              <w:marRight w:val="33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0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4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0%20ARCHE%20Operations%20and%20Procedures\AHRQ%20Guidelines\Templates\ARCHE%20Template%20for%20AHRQ%20Repor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989F3-14EF-48E0-B9C3-468791C8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ARCHE Template for AHRQ Reports</Template>
  <TotalTime>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Toshiba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ahmedabou-setta</dc:creator>
  <cp:lastModifiedBy>Venture</cp:lastModifiedBy>
  <cp:revision>3</cp:revision>
  <cp:lastPrinted>2012-04-24T20:55:00Z</cp:lastPrinted>
  <dcterms:created xsi:type="dcterms:W3CDTF">2012-08-30T08:21:00Z</dcterms:created>
  <dcterms:modified xsi:type="dcterms:W3CDTF">2012-08-30T10:07:00Z</dcterms:modified>
</cp:coreProperties>
</file>