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72" w:rsidRDefault="00924972" w:rsidP="00EF39D4">
      <w:pPr>
        <w:pStyle w:val="ChapterHeading"/>
        <w:rPr>
          <w:color w:val="000000" w:themeColor="text1"/>
          <w:szCs w:val="36"/>
        </w:rPr>
      </w:pPr>
    </w:p>
    <w:tbl>
      <w:tblPr>
        <w:tblW w:w="11617" w:type="dxa"/>
        <w:tblInd w:w="108" w:type="dxa"/>
        <w:tblBorders>
          <w:top w:val="thinThickSmallGap" w:sz="12" w:space="0" w:color="auto"/>
          <w:bottom w:val="thinThickSmallGap" w:sz="12" w:space="0" w:color="auto"/>
          <w:insideH w:val="single" w:sz="2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3787"/>
        <w:gridCol w:w="3870"/>
        <w:gridCol w:w="3960"/>
      </w:tblGrid>
      <w:tr w:rsidR="00924972" w:rsidRPr="00477BAE" w:rsidTr="00AB6829">
        <w:tc>
          <w:tcPr>
            <w:tcW w:w="3787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Study</w:t>
            </w:r>
          </w:p>
        </w:tc>
        <w:tc>
          <w:tcPr>
            <w:tcW w:w="387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Participants Characteristics</w:t>
            </w:r>
          </w:p>
        </w:tc>
        <w:tc>
          <w:tcPr>
            <w:tcW w:w="396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Index Test Characteristics</w:t>
            </w:r>
          </w:p>
        </w:tc>
      </w:tr>
      <w:tr w:rsidR="00924972" w:rsidRPr="00477BAE" w:rsidTr="00AB6829">
        <w:tc>
          <w:tcPr>
            <w:tcW w:w="3787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Andersson-Gare, B.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1994 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 xml:space="preserve"> ADDIN REFMGR.CITE &lt;Refman&gt;&lt;Cite&gt;&lt;Author&gt;Andersson&lt;/Author&gt;&lt;Year&gt;1994&lt;/Year&gt;&lt;RecNum&gt;3925&lt;/RecNum&gt;&lt;IDText&gt;Serum concentration of hyaluronan, IgM and IgA rheumatoid factors in a population based study of juvenile chronic arthritis&lt;/IDText&gt;&lt;MDL Ref_Type="Journal"&gt;&lt;Ref_Type&gt;Journal&lt;/Ref_Type&gt;&lt;Ref_ID&gt;3925&lt;/Ref_ID&gt;&lt;Title_Primary&gt;Serum concentration of hyaluronan, IgM and IgA rheumatoid factors in a population based study of juvenile chronic arthritis&lt;/Title_Primary&gt;&lt;Authors_Primary&gt;Andersson,Gare B.&lt;/Authors_Primary&gt;&lt;Authors_Primary&gt;Fasth,A.&lt;/Authors_Primary&gt;&lt;Date_Primary&gt;1994&lt;/Date_Primary&gt;&lt;Keywords&gt;*Arthritis,Juvenile Rheumatoid&lt;/Keywords&gt;&lt;Keywords&gt;bl [Blood]&lt;/Keywords&gt;&lt;Keywords&gt;*Hyaluronic Acid&lt;/Keywords&gt;&lt;Keywords&gt;bl [Blood]&lt;/Keywords&gt;&lt;Keywords&gt;*Immunoglobulin A&lt;/Keywords&gt;&lt;Keywords&gt;bl [Blood]&lt;/Keywords&gt;&lt;Keywords&gt;*Immunoglobulin M&lt;/Keywords&gt;&lt;Keywords&gt;bl [Blood]&lt;/Keywords&gt;&lt;Keywords&gt;*Rheumatoid Factor&lt;/Keywords&gt;&lt;Keywords&gt;bl [Blood]&lt;/Keywords&gt;&lt;Keywords&gt;0 (Immunoglobulin A)&lt;/Keywords&gt;&lt;Keywords&gt;0 (Immunoglobulin M)&lt;/Keywords&gt;&lt;Keywords&gt;9004-61-9 (Hyaluronic Acid)&lt;/Keywords&gt;&lt;Keywords&gt;9009-79-4 (Rheumatoid Factor)&lt;/Keywords&gt;&lt;Keywords&gt;Adolescent&lt;/Keywords&gt;&lt;Keywords&gt;Age Factors&lt;/Keywords&gt;&lt;Keywords&gt;Arthritis&lt;/Keywords&gt;&lt;Keywords&gt;Arthritis,Juvenile Rheumatoid&lt;/Keywords&gt;&lt;Keywords&gt;co [Complications]&lt;/Keywords&gt;&lt;Keywords&gt;Child&lt;/Keywords&gt;&lt;Keywords&gt;Child,Preschool&lt;/Keywords&gt;&lt;Keywords&gt;Female&lt;/Keywords&gt;&lt;Keywords&gt;Humans&lt;/Keywords&gt;&lt;Keywords&gt;Immunoassay&lt;/Keywords&gt;&lt;Keywords&gt;Infant&lt;/Keywords&gt;&lt;Keywords&gt;Inflammation&lt;/Keywords&gt;&lt;Keywords&gt;Male&lt;/Keywords&gt;&lt;Keywords&gt;Norway&lt;/Keywords&gt;&lt;Keywords&gt;Pediatrics&lt;/Keywords&gt;&lt;Keywords&gt;Population&lt;/Keywords&gt;&lt;Keywords&gt;Population Surveillance&lt;/Keywords&gt;&lt;Keywords&gt;Prospective Studies&lt;/Keywords&gt;&lt;Keywords&gt;Research&lt;/Keywords&gt;&lt;Keywords&gt;Rheumatoid Factor&lt;/Keywords&gt;&lt;Keywords&gt;Severity of Illness Index&lt;/Keywords&gt;&lt;Keywords&gt;Sweden&lt;/Keywords&gt;&lt;Keywords&gt;Universities&lt;/Keywords&gt;&lt;Reprint&gt;In File&lt;/Reprint&gt;&lt;Start_Page&gt;183&lt;/Start_Page&gt;&lt;End_Page&gt;190&lt;/End_Page&gt;&lt;Periodical&gt;Scand J Rheumatol&lt;/Periodical&gt;&lt;Volume&gt;23&lt;/Volume&gt;&lt;Issue&gt;4&lt;/Issue&gt;&lt;User_Def_1&gt;INCLUDED&lt;/User_Def_1&gt;&lt;ISSN_ISBN&gt;0300-9742&lt;/ISSN_ISBN&gt;&lt;Misc_3&gt;e&lt;/Misc_3&gt;&lt;ZZ_JournalFull&gt;&lt;f name="System"&gt;Scand J Rheumatol&lt;/f&gt;&lt;/ZZ_JournalFull&gt;&lt;ZZ_WorkformID&gt;1&lt;/ZZ_WorkformID&gt;&lt;/MDL&gt;&lt;/Cite&gt;&lt;/Refman&gt;</w:instrTex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(39)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Country (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 centers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):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Sweden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Funding: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Government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Study design: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Case control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Prospective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Recruitment: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Epidemiological survey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7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Inclusion criteria: </w:t>
            </w:r>
          </w:p>
          <w:p w:rsidR="00924972" w:rsidRPr="00477BAE" w:rsidRDefault="00924972" w:rsidP="00AB6829">
            <w:pPr>
              <w:ind w:left="15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Exclusion criteria: </w:t>
            </w:r>
          </w:p>
          <w:p w:rsidR="00924972" w:rsidRPr="00477BAE" w:rsidRDefault="00924972" w:rsidP="00AB6829">
            <w:pPr>
              <w:ind w:left="155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JIA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patients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analyzed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enrolled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271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271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Mean/median age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Female: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Median time since diagnosis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5.6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0.1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18.6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Subtype: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Systemic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4.4280442804428041E-2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4.4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%);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Polyarticular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0.2767527675276753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27.7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%);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0.36900369003690037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36.9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%);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Monoarticular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0.24723247232472326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24.7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%);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Juvenile ankylosing spondylitis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2.9520295202952029E-2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3.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0%); Arthritis in connection with inflammatory bowel disease (0.4%); Juvenile psoriatic arthropathy (2.9%)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Reference standard for JIA diagnosis: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EULAR</w:t>
            </w:r>
          </w:p>
        </w:tc>
        <w:tc>
          <w:tcPr>
            <w:tcW w:w="396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IgM-RF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Assay method: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Enzyme immunoassay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Source of antigen: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Pharmacia Diagnostics, Uppsala, Sweden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RF IgM EIA)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Mean of control group + 2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sd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 (= 7.34 AU/ml)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7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IgA-RF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Assay method: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Enzyme immunoassay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Source of antigen: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Pharmacia Diagnostics, Uppsala, Sweden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RF IgA EIA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Mean of control group + 2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sd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3.58 AU/ml)</w:t>
            </w:r>
          </w:p>
        </w:tc>
      </w:tr>
      <w:tr w:rsidR="00924972" w:rsidRPr="00477BAE" w:rsidTr="00AB6829">
        <w:tc>
          <w:tcPr>
            <w:tcW w:w="3787" w:type="dxa"/>
            <w:tcBorders>
              <w:top w:val="dotted" w:sz="4" w:space="0" w:color="auto"/>
              <w:bottom w:val="nil"/>
            </w:tcBorders>
          </w:tcPr>
          <w:p w:rsidR="00924972" w:rsidRPr="00477BAE" w:rsidRDefault="00924972" w:rsidP="00AB6829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Results (Overall 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242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126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IgM-RF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0.1070110701107011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*100) \#0.x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10.7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0.96923076923076923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96.9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dotted" w:sz="4" w:space="0" w:color="auto"/>
              <w:bottom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 xml:space="preserve">Overall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245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124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IgA-RF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9.6%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9.6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96.1%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96.1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960" w:type="dxa"/>
            <w:tcBorders>
              <w:top w:val="dotted" w:sz="4" w:space="0" w:color="auto"/>
              <w:bottom w:val="nil"/>
            </w:tcBorders>
          </w:tcPr>
          <w:p w:rsidR="00924972" w:rsidRPr="00477BAE" w:rsidRDefault="00924972" w:rsidP="00AB6829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126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JIA (mono- and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IgM-RF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5.1%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0.96923076923076923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96.9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</w:tr>
      <w:tr w:rsidR="00924972" w:rsidRPr="00477BAE" w:rsidTr="00AB6829">
        <w:tc>
          <w:tcPr>
            <w:tcW w:w="3787" w:type="dxa"/>
            <w:tcBorders>
              <w:top w:val="nil"/>
              <w:bottom w:val="nil"/>
            </w:tcBorders>
          </w:tcPr>
          <w:p w:rsidR="003C477E" w:rsidRDefault="003C477E" w:rsidP="00AB6829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lastRenderedPageBreak/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126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(polyarticular)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IgM-RF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17.1%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0.96923076923076923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96.9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nil"/>
              <w:bottom w:val="nil"/>
            </w:tcBorders>
          </w:tcPr>
          <w:p w:rsidR="003C477E" w:rsidRDefault="003C477E" w:rsidP="00AB6829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lastRenderedPageBreak/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126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(systemic)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IgM-RF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14.3%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0.96923076923076923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96.9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C477E" w:rsidRDefault="003C477E" w:rsidP="00AB6829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lastRenderedPageBreak/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107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124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JIA (monoarticular and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IgA-RF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8.5%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96.1%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96.1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924972" w:rsidRPr="00477BAE" w:rsidTr="00AB6829">
        <w:tc>
          <w:tcPr>
            <w:tcW w:w="3787" w:type="dxa"/>
            <w:tcBorders>
              <w:top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lastRenderedPageBreak/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124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(polyarticular)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IgA-RF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10.6%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96.1%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96.1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124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(systemic)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IgA-RF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0%</w:t>
            </w:r>
          </w:p>
          <w:p w:rsidR="00924972" w:rsidRPr="00477BAE" w:rsidRDefault="00924972" w:rsidP="00AB6829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96.1%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96.1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960" w:type="dxa"/>
            <w:tcBorders>
              <w:top w:val="nil"/>
              <w:left w:val="nil"/>
            </w:tcBorders>
          </w:tcPr>
          <w:p w:rsidR="00924972" w:rsidRPr="00477BAE" w:rsidRDefault="00924972" w:rsidP="00AB6829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924972" w:rsidRPr="00477BAE" w:rsidRDefault="00924972" w:rsidP="00924972">
      <w:pPr>
        <w:rPr>
          <w:color w:val="000000" w:themeColor="text1"/>
          <w:sz w:val="18"/>
          <w:szCs w:val="18"/>
        </w:rPr>
      </w:pPr>
      <w:r w:rsidRPr="00477BAE">
        <w:rPr>
          <w:color w:val="000000" w:themeColor="text1"/>
          <w:sz w:val="18"/>
          <w:szCs w:val="18"/>
        </w:rPr>
        <w:br w:type="page"/>
      </w:r>
    </w:p>
    <w:tbl>
      <w:tblPr>
        <w:tblW w:w="11617" w:type="dxa"/>
        <w:tblInd w:w="108" w:type="dxa"/>
        <w:tblBorders>
          <w:top w:val="thinThickSmallGap" w:sz="12" w:space="0" w:color="auto"/>
          <w:bottom w:val="thinThickSmallGap" w:sz="12" w:space="0" w:color="auto"/>
          <w:insideH w:val="single" w:sz="2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3787"/>
        <w:gridCol w:w="3870"/>
        <w:gridCol w:w="3960"/>
      </w:tblGrid>
      <w:tr w:rsidR="00924972" w:rsidRPr="00477BAE" w:rsidTr="00AB6829">
        <w:tc>
          <w:tcPr>
            <w:tcW w:w="3787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color w:val="000000" w:themeColor="text1"/>
                <w:sz w:val="18"/>
                <w:szCs w:val="18"/>
              </w:rPr>
              <w:lastRenderedPageBreak/>
              <w:br w:type="page"/>
            </w:r>
            <w:r w:rsidRPr="00477BAE">
              <w:rPr>
                <w:color w:val="000000" w:themeColor="text1"/>
                <w:sz w:val="18"/>
                <w:szCs w:val="18"/>
              </w:rPr>
              <w:br w:type="page"/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Study</w:t>
            </w:r>
          </w:p>
        </w:tc>
        <w:tc>
          <w:tcPr>
            <w:tcW w:w="387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Participants Characteristics</w:t>
            </w:r>
          </w:p>
        </w:tc>
        <w:tc>
          <w:tcPr>
            <w:tcW w:w="396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Index Test Characteristics</w:t>
            </w:r>
          </w:p>
        </w:tc>
      </w:tr>
      <w:tr w:rsidR="00924972" w:rsidRPr="00477BAE" w:rsidTr="00AB6829">
        <w:tc>
          <w:tcPr>
            <w:tcW w:w="3787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Avcin, T.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2002 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 xml:space="preserve"> ADDIN REFMGR.CITE &lt;Refman&gt;&lt;Cite&gt;&lt;Author&gt;Avcin&lt;/Author&gt;&lt;Year&gt;2002&lt;/Year&gt;&lt;RecNum&gt;2112&lt;/RecNum&gt;&lt;IDText&gt;Prevalence and clinical significance of anti-cyclic citrullinated peptide antibodies in juvenile idiopathic arthritis&lt;/IDText&gt;&lt;MDL Ref_Type="Journal"&gt;&lt;Ref_Type&gt;Journal&lt;/Ref_Type&gt;&lt;Ref_ID&gt;2112&lt;/Ref_ID&gt;&lt;Title_Primary&gt;Prevalence and clinical significance of anti-cyclic citrullinated peptide antibodies in juvenile idiopathic arthritis&lt;/Title_Primary&gt;&lt;Authors_Primary&gt;Avcin,T.&lt;/Authors_Primary&gt;&lt;Authors_Primary&gt;Cimaz,R.&lt;/Authors_Primary&gt;&lt;Authors_Primary&gt;Falcini,F.&lt;/Authors_Primary&gt;&lt;Authors_Primary&gt;Zulian,F.&lt;/Authors_Primary&gt;&lt;Authors_Primary&gt;Martini,G.&lt;/Authors_Primary&gt;&lt;Authors_Primary&gt;Simonini,G.&lt;/Authors_Primary&gt;&lt;Authors_Primary&gt;Porenta-Besic,V.&lt;/Authors_Primary&gt;&lt;Authors_Primary&gt;Cecchini,G.&lt;/Authors_Primary&gt;&lt;Authors_Primary&gt;Borghi,M.O.&lt;/Authors_Primary&gt;&lt;Authors_Primary&gt;Meroni,P.L.&lt;/Authors_Primary&gt;&lt;Date_Primary&gt;2002/7&lt;/Date_Primary&gt;&lt;Keywords&gt;*Antibodies&lt;/Keywords&gt;&lt;Keywords&gt;bl [Blood]&lt;/Keywords&gt;&lt;Keywords&gt;*Arthritis,Juvenile Rheumatoid&lt;/Keywords&gt;&lt;Keywords&gt;im [Immunology]&lt;/Keywords&gt;&lt;Keywords&gt;*Citrulline&lt;/Keywords&gt;&lt;Keywords&gt;im [Immunology]&lt;/Keywords&gt;&lt;Keywords&gt;0 (Antibodies)&lt;/Keywords&gt;&lt;Keywords&gt;0 (Antibodies,Antinuclear)&lt;/Keywords&gt;&lt;Keywords&gt;372-75-8 (Citrulline)&lt;/Keywords&gt;&lt;Keywords&gt;9009-79-4 (Rheumatoid Factor)&lt;/Keywords&gt;&lt;Keywords&gt;Adolescent&lt;/Keywords&gt;&lt;Keywords&gt;Adult&lt;/Keywords&gt;&lt;Keywords&gt;Antibodies,Antinuclear&lt;/Keywords&gt;&lt;Keywords&gt;an [Analysis]&lt;/Keywords&gt;&lt;Keywords&gt;Arthritis&lt;/Keywords&gt;&lt;Keywords&gt;Child&lt;/Keywords&gt;&lt;Keywords&gt;Child,Preschool&lt;/Keywords&gt;&lt;Keywords&gt;Cohort Studies&lt;/Keywords&gt;&lt;Keywords&gt;England&lt;/Keywords&gt;&lt;Keywords&gt;Enzyme-Linked Immunosorbent Assay&lt;/Keywords&gt;&lt;Keywords&gt;Female&lt;/Keywords&gt;&lt;Keywords&gt;Humans&lt;/Keywords&gt;&lt;Keywords&gt;Infant&lt;/Keywords&gt;&lt;Keywords&gt;Italy&lt;/Keywords&gt;&lt;Keywords&gt;Male&lt;/Keywords&gt;&lt;Keywords&gt;Prevalence&lt;/Keywords&gt;&lt;Keywords&gt;Rheumatoid Factor&lt;/Keywords&gt;&lt;Keywords&gt;an [Analysis]&lt;/Keywords&gt;&lt;Keywords&gt;Universities&lt;/Keywords&gt;&lt;Reprint&gt;In File&lt;/Reprint&gt;&lt;Start_Page&gt;608&lt;/Start_Page&gt;&lt;End_Page&gt;611&lt;/End_Page&gt;&lt;Periodical&gt;ANN RHEUM DIS&lt;/Periodical&gt;&lt;Volume&gt;61&lt;/Volume&gt;&lt;Issue&gt;7&lt;/Issue&gt;&lt;User_Def_1&gt;INCLUDED&lt;/User_Def_1&gt;&lt;ISSN_ISBN&gt;0003-4967&lt;/ISSN_ISBN&gt;&lt;Misc_3&gt;e&lt;/Misc_3&gt;&lt;ZZ_JournalFull&gt;&lt;f name="System"&gt;Annals of the Rheumatic Diseases&lt;/f&gt;&lt;/ZZ_JournalFull&gt;&lt;ZZ_JournalStdAbbrev&gt;&lt;f name="System"&gt;ANN RHEUM DIS&lt;/f&gt;&lt;/ZZ_JournalStdAbbrev&gt;&lt;ZZ_WorkformID&gt;1&lt;/ZZ_WorkformID&gt;&lt;/MDL&gt;&lt;/Cite&gt;&lt;/Refman&gt;</w:instrTex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(51)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Country (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 centers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):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Italy and Slovenia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4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Funding: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Government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Study design: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Case control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Prospective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Recruitment: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7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Inclusion criteria: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ind w:left="155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Exclusion criteria: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ind w:left="155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JIA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patients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analyzed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enrolled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109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109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 age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8.7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0.6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20.3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Female: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72.5%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72.5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 time since diagnosis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3.6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0.3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15.6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Subtype: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Polyarticular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0.47706422018348627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47.7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%);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Oligoarticular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0.46788990825688076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46.8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%);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Systemic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5.5045871559633031E-2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5.5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Reference standard for JIA diagnosis: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SLE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patients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analyzed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enrolled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25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25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 age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Female: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Mean/median time since diagnosis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Reference standard for SLE diagnosis: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</w:tc>
        <w:tc>
          <w:tcPr>
            <w:tcW w:w="396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CCP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Assay method: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ELISA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Source of antigen: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Manufacturer (kit type):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Euro-Diagnostica, Arnhem, The Netherlands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ImmunoScan RA anti-CCP test kit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70 anti-CCP unit (AU)</w:t>
            </w:r>
          </w:p>
        </w:tc>
      </w:tr>
    </w:tbl>
    <w:p w:rsidR="00924972" w:rsidRDefault="00924972" w:rsidP="00924972">
      <w:r>
        <w:br w:type="page"/>
      </w:r>
    </w:p>
    <w:tbl>
      <w:tblPr>
        <w:tblW w:w="11617" w:type="dxa"/>
        <w:tblInd w:w="108" w:type="dxa"/>
        <w:tblBorders>
          <w:top w:val="thinThickSmallGap" w:sz="12" w:space="0" w:color="auto"/>
          <w:bottom w:val="thinThickSmallGap" w:sz="12" w:space="0" w:color="auto"/>
          <w:insideH w:val="single" w:sz="2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3787"/>
        <w:gridCol w:w="3870"/>
        <w:gridCol w:w="3960"/>
      </w:tblGrid>
      <w:tr w:rsidR="00924972" w:rsidRPr="00477BAE" w:rsidTr="00AB6829">
        <w:tc>
          <w:tcPr>
            <w:tcW w:w="3787" w:type="dxa"/>
            <w:tcBorders>
              <w:top w:val="dotted" w:sz="4" w:space="0" w:color="auto"/>
              <w:bottom w:val="nil"/>
            </w:tcBorders>
          </w:tcPr>
          <w:p w:rsidR="00924972" w:rsidRPr="00477BAE" w:rsidRDefault="00924972" w:rsidP="00AB6829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lastRenderedPageBreak/>
              <w:t>Results (Overall)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107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CCP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0.01834862385321101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*100) \#0.x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1.8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dotted" w:sz="4" w:space="0" w:color="auto"/>
              <w:bottom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SLE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CCP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0.0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100.0%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(oligoarticular)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CCP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2.0%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</w:tr>
      <w:tr w:rsidR="00924972" w:rsidRPr="00477BAE" w:rsidTr="00AB6829">
        <w:tc>
          <w:tcPr>
            <w:tcW w:w="3787" w:type="dxa"/>
            <w:tcBorders>
              <w:top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(polyarticular)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CCP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1.9%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(systemic)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CCP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960" w:type="dxa"/>
            <w:tcBorders>
              <w:top w:val="nil"/>
              <w:left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924972" w:rsidRPr="00477BAE" w:rsidRDefault="00924972" w:rsidP="00924972">
      <w:pPr>
        <w:rPr>
          <w:color w:val="000000" w:themeColor="text1"/>
          <w:sz w:val="18"/>
          <w:szCs w:val="18"/>
        </w:rPr>
      </w:pPr>
    </w:p>
    <w:p w:rsidR="00924972" w:rsidRPr="00477BAE" w:rsidRDefault="00924972" w:rsidP="00924972">
      <w:pPr>
        <w:rPr>
          <w:color w:val="000000" w:themeColor="text1"/>
          <w:sz w:val="18"/>
          <w:szCs w:val="18"/>
        </w:rPr>
      </w:pPr>
      <w:r w:rsidRPr="00477BAE">
        <w:rPr>
          <w:color w:val="000000" w:themeColor="text1"/>
          <w:sz w:val="18"/>
          <w:szCs w:val="18"/>
        </w:rPr>
        <w:br w:type="page"/>
      </w:r>
    </w:p>
    <w:tbl>
      <w:tblPr>
        <w:tblW w:w="11617" w:type="dxa"/>
        <w:tblInd w:w="108" w:type="dxa"/>
        <w:tblBorders>
          <w:top w:val="thinThickSmallGap" w:sz="12" w:space="0" w:color="auto"/>
          <w:bottom w:val="thinThickSmallGap" w:sz="12" w:space="0" w:color="auto"/>
          <w:insideH w:val="single" w:sz="2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3787"/>
        <w:gridCol w:w="3870"/>
        <w:gridCol w:w="3960"/>
      </w:tblGrid>
      <w:tr w:rsidR="00924972" w:rsidRPr="00477BAE" w:rsidTr="00AB6829">
        <w:tc>
          <w:tcPr>
            <w:tcW w:w="3787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Study</w:t>
            </w:r>
          </w:p>
        </w:tc>
        <w:tc>
          <w:tcPr>
            <w:tcW w:w="387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Participants Characteristics</w:t>
            </w:r>
          </w:p>
        </w:tc>
        <w:tc>
          <w:tcPr>
            <w:tcW w:w="396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Index Test Characteristics</w:t>
            </w:r>
          </w:p>
        </w:tc>
      </w:tr>
      <w:tr w:rsidR="00924972" w:rsidRPr="00477BAE" w:rsidTr="00EF39D4">
        <w:trPr>
          <w:trHeight w:val="5818"/>
        </w:trPr>
        <w:tc>
          <w:tcPr>
            <w:tcW w:w="3787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Balogh, Z.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1980 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 xml:space="preserve"> ADDIN REFMGR.CITE &lt;Refman&gt;&lt;Cite&gt;&lt;Author&gt;Balogh&lt;/Author&gt;&lt;Year&gt;1980&lt;/Year&gt;&lt;RecNum&gt;4135&lt;/RecNum&gt;&lt;IDText&gt;Serological abnormalities in juvenile chronic arthritis: a review of 46 cases&lt;/IDText&gt;&lt;MDL Ref_Type="Journal"&gt;&lt;Ref_Type&gt;Journal&lt;/Ref_Type&gt;&lt;Ref_ID&gt;4135&lt;/Ref_ID&gt;&lt;Title_Primary&gt;Serological abnormalities in juvenile chronic arthritis: a review of 46 cases&lt;/Title_Primary&gt;&lt;Authors_Primary&gt;Balogh,Z.&lt;/Authors_Primary&gt;&lt;Authors_Primary&gt;Meretey,K.&lt;/Authors_Primary&gt;&lt;Authors_Primary&gt;Falus,A.&lt;/Authors_Primary&gt;&lt;Authors_Primary&gt;Bozsoky,S.&lt;/Authors_Primary&gt;&lt;Date_Primary&gt;1980/4&lt;/Date_Primary&gt;&lt;Keywords&gt;*Arthritis,Juvenile Rheumatoid&lt;/Keywords&gt;&lt;Keywords&gt;im [Immunology]&lt;/Keywords&gt;&lt;Keywords&gt;0 (Antibodies,Antinuclear)&lt;/Keywords&gt;&lt;Keywords&gt;0 (Antigen-Antibody Complex)&lt;/Keywords&gt;&lt;Keywords&gt;0 (Complement C3)&lt;/Keywords&gt;&lt;Keywords&gt;0 (Immunoglobulins)&lt;/Keywords&gt;&lt;Keywords&gt;9009-79-4 (Rheumatoid Factor)&lt;/Keywords&gt;&lt;Keywords&gt;Adolescent&lt;/Keywords&gt;&lt;Keywords&gt;Adult&lt;/Keywords&gt;&lt;Keywords&gt;Antibodies,Antinuclear&lt;/Keywords&gt;&lt;Keywords&gt;an [Analysis]&lt;/Keywords&gt;&lt;Keywords&gt;Antigen-Antibody Complex&lt;/Keywords&gt;&lt;Keywords&gt;Arthritis&lt;/Keywords&gt;&lt;Keywords&gt;Arthritis,Juvenile Rheumatoid&lt;/Keywords&gt;&lt;Keywords&gt;bl [Blood]&lt;/Keywords&gt;&lt;Keywords&gt;Child&lt;/Keywords&gt;&lt;Keywords&gt;Child,Preschool&lt;/Keywords&gt;&lt;Keywords&gt;Complement C3&lt;/Keywords&gt;&lt;Keywords&gt;an [Analysis]&lt;/Keywords&gt;&lt;Keywords&gt;England&lt;/Keywords&gt;&lt;Keywords&gt;Female&lt;/Keywords&gt;&lt;Keywords&gt;Humans&lt;/Keywords&gt;&lt;Keywords&gt;Immunoglobulins&lt;/Keywords&gt;&lt;Keywords&gt;an [Analysis]&lt;/Keywords&gt;&lt;Keywords&gt;Male&lt;/Keywords&gt;&lt;Keywords&gt;Platelet Count&lt;/Keywords&gt;&lt;Keywords&gt;Rheumatoid Factor&lt;/Keywords&gt;&lt;Keywords&gt;Rheumatoid Factor&lt;/Keywords&gt;&lt;Keywords&gt;an [Analysis]&lt;/Keywords&gt;&lt;Keywords&gt;Time&lt;/Keywords&gt;&lt;Reprint&gt;In File&lt;/Reprint&gt;&lt;Start_Page&gt;129&lt;/Start_Page&gt;&lt;End_Page&gt;134&lt;/End_Page&gt;&lt;Periodical&gt;ANN RHEUM DIS&lt;/Periodical&gt;&lt;Volume&gt;39&lt;/Volume&gt;&lt;Issue&gt;2&lt;/Issue&gt;&lt;User_Def_1&gt;INCLUDED&lt;/User_Def_1&gt;&lt;ISSN_ISBN&gt;0003-4967&lt;/ISSN_ISBN&gt;&lt;Misc_3&gt;e&lt;/Misc_3&gt;&lt;ZZ_JournalFull&gt;&lt;f name="System"&gt;Annals of the Rheumatic Diseases&lt;/f&gt;&lt;/ZZ_JournalFull&gt;&lt;ZZ_JournalStdAbbrev&gt;&lt;f name="System"&gt;ANN RHEUM DIS&lt;/f&gt;&lt;/ZZ_JournalStdAbbrev&gt;&lt;ZZ_WorkformID&gt;1&lt;/ZZ_WorkformID&gt;&lt;/MDL&gt;&lt;/Cite&gt;&lt;/Refman&gt;</w:instrTex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(40)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Country (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 centers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):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Hungary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Funding: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Study design: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Case control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Prospective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Recruitment: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Consecutive patients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7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Inclusion criteria: 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Age- and sex-matched with JIA patients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Exclusion criteria: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group: Juvenile ankylosing spondylitis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, p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soriatic arthritis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and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arthritis associated with inflammatory bowel disease patients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JIA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patients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analyzed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enrolled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46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46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 age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9.6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2.7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15.8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Female: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47.8%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47.8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Mean/median time since diagnosis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Subtype: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0.56521739130434778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56.5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%);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Systemic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0.19565217391304349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19.6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%);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Polyarticular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0.17391304347826086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17.4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%);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Seropositive “adult-type” JCA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6.5217391304347824E-2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6.5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Reference standard for JIA diagnosis: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EULAR/WHO workshop, Oslo, 1978</w:t>
            </w:r>
          </w:p>
        </w:tc>
        <w:tc>
          <w:tcPr>
            <w:tcW w:w="396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ANA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Assay method: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Immunofluorescence technique (Holborow and Johnson 1969)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Source of antigen: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Fluorescein-labeled anti-IgG (H+L) specific serum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Hyland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Titer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 1:10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IgM-RF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Assay method: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Latex fixation test 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Source of antigen: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RF test (unspecified isotype)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Assay method: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Waaler-Rose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Source of antigen: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</w:tc>
      </w:tr>
      <w:tr w:rsidR="00924972" w:rsidRPr="00477BAE" w:rsidTr="00AB6829">
        <w:tc>
          <w:tcPr>
            <w:tcW w:w="3787" w:type="dxa"/>
            <w:tcBorders>
              <w:top w:val="dotted" w:sz="4" w:space="0" w:color="auto"/>
              <w:bottom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Results (Overall)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0.13043478260869565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*100) \#0.x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13.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dotted" w:sz="4" w:space="0" w:color="auto"/>
              <w:bottom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Index = IgM-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RF (Latex)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21.7%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960" w:type="dxa"/>
            <w:tcBorders>
              <w:top w:val="dotted" w:sz="4" w:space="0" w:color="auto"/>
              <w:bottom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RF (Waaler-Rose)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15.2%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</w:tr>
      <w:tr w:rsidR="00924972" w:rsidRPr="00477BAE" w:rsidTr="00AB6829">
        <w:tc>
          <w:tcPr>
            <w:tcW w:w="3787" w:type="dxa"/>
            <w:tcBorders>
              <w:top w:val="nil"/>
              <w:bottom w:val="nil"/>
            </w:tcBorders>
          </w:tcPr>
          <w:p w:rsidR="00F90706" w:rsidRDefault="00F90706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Index = ANA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7.7%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:rsidR="00F90706" w:rsidRDefault="00F90706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(polyarticular)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Index = ANA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25.0%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90706" w:rsidRDefault="00F90706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(systemic)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Index = ANA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</w:tr>
      <w:tr w:rsidR="00924972" w:rsidRPr="00477BAE" w:rsidTr="00AB6829">
        <w:tc>
          <w:tcPr>
            <w:tcW w:w="3787" w:type="dxa"/>
            <w:tcBorders>
              <w:top w:val="nil"/>
              <w:bottom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Index = IgM-RF (Latex)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23.1%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(polyarticular)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Index = IgM-RF (Latex)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(systemic)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Index = IgM-RF (Latex)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11.1%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</w:tr>
      <w:tr w:rsidR="00924972" w:rsidRPr="00477BAE" w:rsidTr="00AB6829">
        <w:tc>
          <w:tcPr>
            <w:tcW w:w="3787" w:type="dxa"/>
            <w:tcBorders>
              <w:top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Index = RF (Waaler-Rose)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11.5%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(polyarticular)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Index = RF (Waaler-Rose)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960" w:type="dxa"/>
            <w:tcBorders>
              <w:top w:val="nil"/>
              <w:left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(systemic)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Index = RF (Waaler-Rose)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11.1%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</w:tr>
    </w:tbl>
    <w:p w:rsidR="00924972" w:rsidRPr="00477BAE" w:rsidRDefault="00924972" w:rsidP="00924972">
      <w:pPr>
        <w:rPr>
          <w:color w:val="000000" w:themeColor="text1"/>
          <w:sz w:val="18"/>
          <w:szCs w:val="18"/>
        </w:rPr>
      </w:pPr>
    </w:p>
    <w:p w:rsidR="00924972" w:rsidRPr="00477BAE" w:rsidRDefault="00924972" w:rsidP="00924972">
      <w:pPr>
        <w:rPr>
          <w:color w:val="000000" w:themeColor="text1"/>
          <w:sz w:val="18"/>
          <w:szCs w:val="18"/>
        </w:rPr>
      </w:pPr>
      <w:r w:rsidRPr="00477BAE">
        <w:rPr>
          <w:color w:val="000000" w:themeColor="text1"/>
          <w:sz w:val="18"/>
          <w:szCs w:val="18"/>
        </w:rPr>
        <w:br w:type="page"/>
      </w:r>
    </w:p>
    <w:tbl>
      <w:tblPr>
        <w:tblW w:w="11617" w:type="dxa"/>
        <w:tblInd w:w="108" w:type="dxa"/>
        <w:tblBorders>
          <w:top w:val="thinThickSmallGap" w:sz="12" w:space="0" w:color="auto"/>
          <w:bottom w:val="thinThickSmallGap" w:sz="12" w:space="0" w:color="auto"/>
          <w:insideH w:val="single" w:sz="2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3787"/>
        <w:gridCol w:w="3870"/>
        <w:gridCol w:w="3960"/>
      </w:tblGrid>
      <w:tr w:rsidR="00924972" w:rsidRPr="00477BAE" w:rsidTr="00AB6829">
        <w:tc>
          <w:tcPr>
            <w:tcW w:w="3787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Study</w:t>
            </w:r>
          </w:p>
        </w:tc>
        <w:tc>
          <w:tcPr>
            <w:tcW w:w="387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Participants Characteristics</w:t>
            </w:r>
          </w:p>
        </w:tc>
        <w:tc>
          <w:tcPr>
            <w:tcW w:w="396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Index Test Characteristics</w:t>
            </w:r>
          </w:p>
        </w:tc>
      </w:tr>
      <w:tr w:rsidR="00924972" w:rsidRPr="00477BAE" w:rsidTr="00AB6829">
        <w:tc>
          <w:tcPr>
            <w:tcW w:w="3787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Brunner, J.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2006 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 xml:space="preserve"> ADDIN REFMGR.CITE &lt;Refman&gt;&lt;Cite&gt;&lt;Author&gt;Brunner&lt;/Author&gt;&lt;Year&gt;2006&lt;/Year&gt;&lt;RecNum&gt;717&lt;/RecNum&gt;&lt;IDText&gt;Anticyclic citrullinated peptide antibodies in juvenile idiopathic arthritis&lt;/IDText&gt;&lt;MDL Ref_Type="Journal"&gt;&lt;Ref_Type&gt;Journal&lt;/Ref_Type&gt;&lt;Ref_ID&gt;717&lt;/Ref_ID&gt;&lt;Title_Primary&gt;Anticyclic citrullinated peptide antibodies in juvenile idiopathic arthritis&lt;/Title_Primary&gt;&lt;Authors_Primary&gt;Brunner,J.K.&lt;/Authors_Primary&gt;&lt;Authors_Primary&gt;Sitzmann,F.C.&lt;/Authors_Primary&gt;&lt;Date_Primary&gt;2006&lt;/Date_Primary&gt;&lt;Keywords&gt;*Arthritis,Juvenile Rheumatoid&lt;/Keywords&gt;&lt;Keywords&gt;im [Immunology]&lt;/Keywords&gt;&lt;Keywords&gt;*Autoantibodies&lt;/Keywords&gt;&lt;Keywords&gt;bl [Blood]&lt;/Keywords&gt;&lt;Keywords&gt;*Peptides,Cyclic&lt;/Keywords&gt;&lt;Keywords&gt;im [Immunology]&lt;/Keywords&gt;&lt;Keywords&gt;0 (Autoantibodies)&lt;/Keywords&gt;&lt;Keywords&gt;0 (Biological Markers)&lt;/Keywords&gt;&lt;Keywords&gt;0 (cyclic citrullinated peptide)&lt;/Keywords&gt;&lt;Keywords&gt;0 (Immunoglobulin G)&lt;/Keywords&gt;&lt;Keywords&gt;0 (Peptides,Cyclic)&lt;/Keywords&gt;&lt;Keywords&gt;Adolescent&lt;/Keywords&gt;&lt;Keywords&gt;Aged&lt;/Keywords&gt;&lt;Keywords&gt;Arthritis,Juvenile Rheumatoid&lt;/Keywords&gt;&lt;Keywords&gt;pp [Physiopathology]&lt;/Keywords&gt;&lt;Keywords&gt;Austria&lt;/Keywords&gt;&lt;Keywords&gt;Biological Markers&lt;/Keywords&gt;&lt;Keywords&gt;bl [Blood]&lt;/Keywords&gt;&lt;Keywords&gt;Child&lt;/Keywords&gt;&lt;Keywords&gt;Child,Preschool&lt;/Keywords&gt;&lt;Keywords&gt;Cohort Studies&lt;/Keywords&gt;&lt;Keywords&gt;Enzyme-Linked Immunosorbent Assay&lt;/Keywords&gt;&lt;Keywords&gt;Female&lt;/Keywords&gt;&lt;Keywords&gt;Humans&lt;/Keywords&gt;&lt;Keywords&gt;Immunoglobulin G&lt;/Keywords&gt;&lt;Keywords&gt;bl [Blood]&lt;/Keywords&gt;&lt;Keywords&gt;Infant&lt;/Keywords&gt;&lt;Keywords&gt;Japan&lt;/Keywords&gt;&lt;Keywords&gt;Male&lt;/Keywords&gt;&lt;Keywords&gt;Pediatrics&lt;/Keywords&gt;&lt;Reprint&gt;In File&lt;/Reprint&gt;&lt;Start_Page&gt;372&lt;/Start_Page&gt;&lt;End_Page&gt;375&lt;/End_Page&gt;&lt;Periodical&gt;Mod Rheumatol&lt;/Periodical&gt;&lt;Volume&gt;16&lt;/Volume&gt;&lt;Issue&gt;6&lt;/Issue&gt;&lt;User_Def_1&gt;INCLUDED&lt;/User_Def_1&gt;&lt;ISSN_ISBN&gt;1439-7595&lt;/ISSN_ISBN&gt;&lt;Misc_3&gt;e&lt;/Misc_3&gt;&lt;ZZ_JournalFull&gt;&lt;f name="System"&gt;Mod Rheumatol&lt;/f&gt;&lt;/ZZ_JournalFull&gt;&lt;ZZ_WorkformID&gt;1&lt;/ZZ_WorkformID&gt;&lt;/MDL&gt;&lt;/Cite&gt;&lt;/Refman&gt;</w:instrTex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(52)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Country (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 centers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):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Germany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Funding: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Study design: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Case control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Prospective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Recruitment: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7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Inclusion criteria: 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ORG: With other autoimmunopathies such as  Crohn's disease, reactive arthritis, diabetes mellitus type 1, uveitis, and myositis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EF39D4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NRG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Undergoing interventional cardiac therapy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. With non-autoimmunopathies such as i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nfectious diseases, endocrinopathies, arthralgias, cystic fibrosis, galactosemia, hemophilia, ADD, epilepsy, Raynaud's phenomenon, osteochondroma, and fibromyalgia</w:t>
            </w:r>
          </w:p>
          <w:p w:rsidR="00924972" w:rsidRPr="00477BAE" w:rsidRDefault="00924972" w:rsidP="00EF39D4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controls: Newborns with no known diseases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Exclusion criteria:</w:t>
            </w:r>
          </w:p>
          <w:p w:rsidR="00924972" w:rsidRPr="00477BAE" w:rsidRDefault="00924972" w:rsidP="00EF39D4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Written consent not obtained, bilateral anophthalmia, and insufficient blood volumes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JIA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patients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analyzed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enrolled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45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45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 age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11.0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1.9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17.3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Female: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66.7%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66.7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 time since diagnosis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2.1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 (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Subtype: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Polyarticular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0.15555555555555556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15.6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%);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Systemic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6.6666666666666666E-2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6.7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%);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Oligoarticular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0.55555555555555558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55.6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%);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Enthesitis-related arthritis 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0.13333333333333333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13.3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%);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Psoriatric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4.4444444444444446E-2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4.4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Reference standard for JIA diagnosis: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SLE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patients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analyzed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enrolled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4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4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 age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Female: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 time since diagnosis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Subtype: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Reference standard for SLE diagnosis: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</w:tc>
        <w:tc>
          <w:tcPr>
            <w:tcW w:w="396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CCP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Assay method: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ELISA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Source of antigen: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Manufacturer (kit type):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Euroimmun lot 21122m, Germany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2.5 relative units (RU)</w:t>
            </w:r>
          </w:p>
        </w:tc>
      </w:tr>
    </w:tbl>
    <w:p w:rsidR="00924972" w:rsidRDefault="00924972" w:rsidP="00924972">
      <w:r>
        <w:br w:type="page"/>
      </w:r>
    </w:p>
    <w:tbl>
      <w:tblPr>
        <w:tblW w:w="11617" w:type="dxa"/>
        <w:tblInd w:w="108" w:type="dxa"/>
        <w:tblBorders>
          <w:top w:val="thinThickSmallGap" w:sz="12" w:space="0" w:color="auto"/>
          <w:bottom w:val="thinThickSmallGap" w:sz="12" w:space="0" w:color="auto"/>
          <w:insideH w:val="single" w:sz="2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3787"/>
        <w:gridCol w:w="3870"/>
        <w:gridCol w:w="3960"/>
      </w:tblGrid>
      <w:tr w:rsidR="00924972" w:rsidRPr="00477BAE" w:rsidTr="00AB6829">
        <w:tc>
          <w:tcPr>
            <w:tcW w:w="3787" w:type="dxa"/>
            <w:tcBorders>
              <w:top w:val="dotted" w:sz="4" w:space="0" w:color="auto"/>
              <w:bottom w:val="nil"/>
            </w:tcBorders>
          </w:tcPr>
          <w:p w:rsidR="00924972" w:rsidRPr="00477BAE" w:rsidRDefault="00924972" w:rsidP="00AB6829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lastRenderedPageBreak/>
              <w:t>Results (Overall)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42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CCP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4.4%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100%</w:t>
            </w:r>
          </w:p>
        </w:tc>
        <w:tc>
          <w:tcPr>
            <w:tcW w:w="3870" w:type="dxa"/>
            <w:tcBorders>
              <w:top w:val="dotted" w:sz="4" w:space="0" w:color="auto"/>
              <w:bottom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29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NRG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CCP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4.4%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85.3%</w:t>
            </w:r>
          </w:p>
        </w:tc>
        <w:tc>
          <w:tcPr>
            <w:tcW w:w="3960" w:type="dxa"/>
            <w:tcBorders>
              <w:top w:val="dotted" w:sz="4" w:space="0" w:color="auto"/>
              <w:bottom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34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ORG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CCP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4.4%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91.9%</w:t>
            </w:r>
          </w:p>
        </w:tc>
      </w:tr>
      <w:tr w:rsidR="00924972" w:rsidRPr="00477BAE" w:rsidTr="00AB6829">
        <w:tc>
          <w:tcPr>
            <w:tcW w:w="3787" w:type="dxa"/>
            <w:tcBorders>
              <w:top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42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SLE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CCP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25.0%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100%</w:t>
            </w: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29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SLE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NRG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CCP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25.0%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85.3%</w:t>
            </w:r>
          </w:p>
        </w:tc>
        <w:tc>
          <w:tcPr>
            <w:tcW w:w="3960" w:type="dxa"/>
            <w:tcBorders>
              <w:top w:val="nil"/>
              <w:lef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34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SLE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ORG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CCP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25.0%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91.9%</w:t>
            </w:r>
          </w:p>
        </w:tc>
      </w:tr>
    </w:tbl>
    <w:p w:rsidR="00924972" w:rsidRPr="00477BAE" w:rsidRDefault="00924972" w:rsidP="00924972">
      <w:pPr>
        <w:rPr>
          <w:color w:val="000000" w:themeColor="text1"/>
          <w:sz w:val="18"/>
          <w:szCs w:val="18"/>
        </w:rPr>
      </w:pPr>
    </w:p>
    <w:p w:rsidR="00924972" w:rsidRPr="00477BAE" w:rsidRDefault="00924972" w:rsidP="00924972">
      <w:pPr>
        <w:rPr>
          <w:color w:val="000000" w:themeColor="text1"/>
          <w:sz w:val="18"/>
          <w:szCs w:val="18"/>
        </w:rPr>
      </w:pPr>
      <w:r w:rsidRPr="00477BAE">
        <w:rPr>
          <w:color w:val="000000" w:themeColor="text1"/>
          <w:sz w:val="18"/>
          <w:szCs w:val="18"/>
        </w:rPr>
        <w:br w:type="page"/>
      </w:r>
    </w:p>
    <w:tbl>
      <w:tblPr>
        <w:tblW w:w="11617" w:type="dxa"/>
        <w:tblInd w:w="108" w:type="dxa"/>
        <w:tblBorders>
          <w:top w:val="thinThickSmallGap" w:sz="12" w:space="0" w:color="auto"/>
          <w:bottom w:val="thinThickSmallGap" w:sz="12" w:space="0" w:color="auto"/>
          <w:insideH w:val="single" w:sz="2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3787"/>
        <w:gridCol w:w="3870"/>
        <w:gridCol w:w="3960"/>
      </w:tblGrid>
      <w:tr w:rsidR="00924972" w:rsidRPr="00477BAE" w:rsidTr="00AB6829">
        <w:tc>
          <w:tcPr>
            <w:tcW w:w="3787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Study</w:t>
            </w:r>
          </w:p>
        </w:tc>
        <w:tc>
          <w:tcPr>
            <w:tcW w:w="387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Participants Characteristics</w:t>
            </w:r>
          </w:p>
        </w:tc>
        <w:tc>
          <w:tcPr>
            <w:tcW w:w="396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Index Test Characteristics</w:t>
            </w:r>
          </w:p>
        </w:tc>
      </w:tr>
      <w:tr w:rsidR="00924972" w:rsidRPr="00477BAE" w:rsidTr="00AB6829">
        <w:tc>
          <w:tcPr>
            <w:tcW w:w="3787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Egeskjold, E.M.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1981 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 xml:space="preserve"> ADDIN REFMGR.CITE &lt;Refman&gt;&lt;Cite&gt;&lt;Author&gt;Egeskjold&lt;/Author&gt;&lt;Year&gt;1981&lt;/Year&gt;&lt;RecNum&gt;4007&lt;/RecNum&gt;&lt;IDText&gt;Anti-IgG antibodies in juvenile rheumatoid arthritis&lt;/IDText&gt;&lt;MDL Ref_Type="Journal"&gt;&lt;Ref_Type&gt;Journal&lt;/Ref_Type&gt;&lt;Ref_ID&gt;4007&lt;/Ref_ID&gt;&lt;Title_Primary&gt;Anti-IgG antibodies in juvenile rheumatoid arthritis&lt;/Title_Primary&gt;&lt;Authors_Primary&gt;Egeskjold,E.M.&lt;/Authors_Primary&gt;&lt;Authors_Primary&gt;Permin,H.&lt;/Authors_Primary&gt;&lt;Authors_Primary&gt;Horbov,S.&lt;/Authors_Primary&gt;&lt;Authors_Primary&gt;Graudal,H.&lt;/Authors_Primary&gt;&lt;Date_Primary&gt;1981/9&lt;/Date_Primary&gt;&lt;Keywords&gt;*Antibodies,Anti-Idiotypic&lt;/Keywords&gt;&lt;Keywords&gt;im [Immunology]&lt;/Keywords&gt;&lt;Keywords&gt;*Arthritis,Juvenile Rheumatoid&lt;/Keywords&gt;&lt;Keywords&gt;im [Immunology]&lt;/Keywords&gt;&lt;Keywords&gt;*Immunoglobulin G&lt;/Keywords&gt;&lt;Keywords&gt;im [Immunology]&lt;/Keywords&gt;&lt;Keywords&gt;0 (Antibodies,Anti-Idiotypic)&lt;/Keywords&gt;&lt;Keywords&gt;0 (Antibodies,Antinuclear)&lt;/Keywords&gt;&lt;Keywords&gt;0 (Immunoglobulin G)&lt;/Keywords&gt;&lt;Keywords&gt;Adolescent&lt;/Keywords&gt;&lt;Keywords&gt;Adult&lt;/Keywords&gt;&lt;Keywords&gt;Antibodies,Antinuclear&lt;/Keywords&gt;&lt;Keywords&gt;im [Immunology]&lt;/Keywords&gt;&lt;Keywords&gt;Arthritis&lt;/Keywords&gt;&lt;Keywords&gt;Blood Sedimentation&lt;/Keywords&gt;&lt;Keywords&gt;Child&lt;/Keywords&gt;&lt;Keywords&gt;Child,Preschool&lt;/Keywords&gt;&lt;Keywords&gt;Female&lt;/Keywords&gt;&lt;Keywords&gt;Fluorescent Antibody Technique&lt;/Keywords&gt;&lt;Keywords&gt;Humans&lt;/Keywords&gt;&lt;Keywords&gt;Infant&lt;/Keywords&gt;&lt;Keywords&gt;Male&lt;/Keywords&gt;&lt;Keywords&gt;Organ Specificity&lt;/Keywords&gt;&lt;Keywords&gt;Prevalence&lt;/Keywords&gt;&lt;Keywords&gt;Research&lt;/Keywords&gt;&lt;Keywords&gt;Sweden&lt;/Keywords&gt;&lt;Reprint&gt;In File&lt;/Reprint&gt;&lt;Start_Page&gt;711&lt;/Start_Page&gt;&lt;End_Page&gt;716&lt;/End_Page&gt;&lt;Periodical&gt;Acta Paediatrica Scandinavica&lt;/Periodical&gt;&lt;Volume&gt;70&lt;/Volume&gt;&lt;Issue&gt;5&lt;/Issue&gt;&lt;User_Def_1&gt;INCLUDED&lt;/User_Def_1&gt;&lt;ISSN_ISBN&gt;0001-656X&lt;/ISSN_ISBN&gt;&lt;Misc_3&gt;e&lt;/Misc_3&gt;&lt;ZZ_JournalFull&gt;&lt;f name="System"&gt;Acta Paediatrica Scandinavica&lt;/f&gt;&lt;/ZZ_JournalFull&gt;&lt;ZZ_WorkformID&gt;1&lt;/ZZ_WorkformID&gt;&lt;/MDL&gt;&lt;/Cite&gt;&lt;/Refman&gt;</w:instrTex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(41)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Country (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 centers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):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Denmark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Funding: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Government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Study design: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Case control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Prospective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Recruitment: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7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Inclusion criteria: 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controls: Age- and sex-matched children without arthritis or chronic disease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Exclusion criteria: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JIA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patients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analyzed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enrolled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48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48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Mean/median age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1.0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16.0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Female: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68.8%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68.8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Mean/median time since diagnosis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Subtype: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0.52083333333333337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52.1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%);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Polyarticular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0.29166666666666669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29.2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%);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Systemic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0.1875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18.8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Reference standard for JIA diagnosis: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ARA</w:t>
            </w:r>
          </w:p>
        </w:tc>
        <w:tc>
          <w:tcPr>
            <w:tcW w:w="396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ANA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Assay method: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Immunofluorescence technique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Source of antigen: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Titer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1:18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RF test (IgM, IgG, IgA)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Assay method: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IIF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Source of antigen: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Sheep red cell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DAKO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Titer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1:9</w:t>
            </w:r>
          </w:p>
        </w:tc>
      </w:tr>
      <w:tr w:rsidR="00924972" w:rsidRPr="00477BAE" w:rsidTr="00AB6829">
        <w:tc>
          <w:tcPr>
            <w:tcW w:w="3787" w:type="dxa"/>
            <w:tcBorders>
              <w:top w:val="dotted" w:sz="4" w:space="0" w:color="auto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Results (Overall)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46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0.66666666666666663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*100) \#0.x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66.7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0.95833333333333337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95.8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47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IgG-RF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87.5%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87.5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97.9%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97.9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960" w:type="dxa"/>
            <w:tcBorders>
              <w:top w:val="dotted" w:sz="4" w:space="0" w:color="auto"/>
              <w:left w:val="nil"/>
              <w:bottom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47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IgM-RF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4.2%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4.2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97.9%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97.9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</w:tr>
    </w:tbl>
    <w:p w:rsidR="00924972" w:rsidRDefault="00924972" w:rsidP="00924972">
      <w:r>
        <w:br w:type="page"/>
      </w:r>
    </w:p>
    <w:tbl>
      <w:tblPr>
        <w:tblW w:w="11617" w:type="dxa"/>
        <w:tblInd w:w="108" w:type="dxa"/>
        <w:tblBorders>
          <w:top w:val="thinThickSmallGap" w:sz="12" w:space="0" w:color="auto"/>
          <w:bottom w:val="thinThickSmallGap" w:sz="12" w:space="0" w:color="auto"/>
          <w:insideH w:val="single" w:sz="2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3787"/>
        <w:gridCol w:w="3870"/>
        <w:gridCol w:w="3960"/>
      </w:tblGrid>
      <w:tr w:rsidR="00924972" w:rsidRPr="00477BAE" w:rsidTr="00AB6829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lastRenderedPageBreak/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48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IgA-RF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2.1%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100%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47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IgG-RF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75.0%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97.9%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97.9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47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(polyarticular)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IgG-RF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85.7%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97.9%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97.9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</w:tr>
      <w:tr w:rsidR="00924972" w:rsidRPr="00477BAE" w:rsidTr="00AB6829">
        <w:tc>
          <w:tcPr>
            <w:tcW w:w="3787" w:type="dxa"/>
            <w:tcBorders>
              <w:top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47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(systemic)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IgG-RF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100%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97.9%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97.9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nil"/>
              <w:left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924972" w:rsidRPr="00477BAE" w:rsidRDefault="00924972" w:rsidP="00924972">
      <w:pPr>
        <w:rPr>
          <w:color w:val="000000" w:themeColor="text1"/>
          <w:sz w:val="18"/>
          <w:szCs w:val="18"/>
        </w:rPr>
      </w:pPr>
    </w:p>
    <w:p w:rsidR="00924972" w:rsidRPr="00477BAE" w:rsidRDefault="00924972" w:rsidP="00924972">
      <w:pPr>
        <w:rPr>
          <w:color w:val="000000" w:themeColor="text1"/>
          <w:sz w:val="18"/>
          <w:szCs w:val="18"/>
        </w:rPr>
      </w:pPr>
      <w:r w:rsidRPr="00477BAE">
        <w:rPr>
          <w:color w:val="000000" w:themeColor="text1"/>
          <w:sz w:val="18"/>
          <w:szCs w:val="18"/>
        </w:rPr>
        <w:br w:type="page"/>
      </w:r>
    </w:p>
    <w:tbl>
      <w:tblPr>
        <w:tblW w:w="11617" w:type="dxa"/>
        <w:tblInd w:w="108" w:type="dxa"/>
        <w:tblBorders>
          <w:top w:val="thinThickSmallGap" w:sz="12" w:space="0" w:color="auto"/>
          <w:bottom w:val="thinThickSmallGap" w:sz="12" w:space="0" w:color="auto"/>
          <w:insideH w:val="single" w:sz="2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3787"/>
        <w:gridCol w:w="3870"/>
        <w:gridCol w:w="3960"/>
      </w:tblGrid>
      <w:tr w:rsidR="00924972" w:rsidRPr="00477BAE" w:rsidTr="00AB6829">
        <w:tc>
          <w:tcPr>
            <w:tcW w:w="3787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Study</w:t>
            </w:r>
          </w:p>
        </w:tc>
        <w:tc>
          <w:tcPr>
            <w:tcW w:w="387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Participants Characteristics</w:t>
            </w:r>
          </w:p>
        </w:tc>
        <w:tc>
          <w:tcPr>
            <w:tcW w:w="396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Index Test Characteristics</w:t>
            </w:r>
          </w:p>
        </w:tc>
      </w:tr>
      <w:tr w:rsidR="00924972" w:rsidRPr="00477BAE" w:rsidTr="00AB6829">
        <w:tc>
          <w:tcPr>
            <w:tcW w:w="3787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Egeskjold, E.M.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1982 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 xml:space="preserve"> ADDIN REFMGR.CITE &lt;Refman&gt;&lt;Cite&gt;&lt;Author&gt;Egeskjold&lt;/Author&gt;&lt;Year&gt;1982&lt;/Year&gt;&lt;RecNum&gt;4009&lt;/RecNum&gt;&lt;IDText&gt;The significance of antinuclear antibodies in juvenile rheumatoid arthritis associated with chronic bilateral iridocyclitis&lt;/IDText&gt;&lt;MDL Ref_Type="Journal"&gt;&lt;Ref_Type&gt;Journal&lt;/Ref_Type&gt;&lt;Ref_ID&gt;4009&lt;/Ref_ID&gt;&lt;Title_Primary&gt;The significance of antinuclear antibodies in juvenile rheumatoid arthritis associated with chronic bilateral iridocyclitis&lt;/Title_Primary&gt;&lt;Authors_Primary&gt;Egeskjold,E.M.&lt;/Authors_Primary&gt;&lt;Authors_Primary&gt;Johansen,A.&lt;/Authors_Primary&gt;&lt;Authors_Primary&gt;Permin,H.&lt;/Authors_Primary&gt;&lt;Authors_Primary&gt;Hoyeraal,H.M.&lt;/Authors_Primary&gt;&lt;Authors_Primary&gt;Sorensen,T.&lt;/Authors_Primary&gt;&lt;Date_Primary&gt;1982/7&lt;/Date_Primary&gt;&lt;Keywords&gt;*Antibodies,Antinuclear&lt;/Keywords&gt;&lt;Keywords&gt;an [Analysis]&lt;/Keywords&gt;&lt;Keywords&gt;*Arthritis,Juvenile Rheumatoid&lt;/Keywords&gt;&lt;Keywords&gt;im [Immunology]&lt;/Keywords&gt;&lt;Keywords&gt;*Uveitis,Anterior&lt;/Keywords&gt;&lt;Keywords&gt;im [Immunology]&lt;/Keywords&gt;&lt;Keywords&gt;0 (Antibodies,Anti-Idiotypic)&lt;/Keywords&gt;&lt;Keywords&gt;0 (Antibodies,Antinuclear)&lt;/Keywords&gt;&lt;Keywords&gt;0 (Immunoglobulin A)&lt;/Keywords&gt;&lt;Keywords&gt;0 (Immunoglobulin G)&lt;/Keywords&gt;&lt;Keywords&gt;0 (Immunoglobulin M)&lt;/Keywords&gt;&lt;Keywords&gt;Adolescent&lt;/Keywords&gt;&lt;Keywords&gt;Antibodies,Anti-Idiotypic&lt;/Keywords&gt;&lt;Keywords&gt;an [Analysis]&lt;/Keywords&gt;&lt;Keywords&gt;Arthritis&lt;/Keywords&gt;&lt;Keywords&gt;Child&lt;/Keywords&gt;&lt;Keywords&gt;Child,Preschool&lt;/Keywords&gt;&lt;Keywords&gt;Chronic Disease&lt;/Keywords&gt;&lt;Keywords&gt;Female&lt;/Keywords&gt;&lt;Keywords&gt;Humans&lt;/Keywords&gt;&lt;Keywords&gt;Immunoglobulin A&lt;/Keywords&gt;&lt;Keywords&gt;an [Analysis]&lt;/Keywords&gt;&lt;Keywords&gt;Immunoglobulin G&lt;/Keywords&gt;&lt;Keywords&gt;an [Analysis]&lt;/Keywords&gt;&lt;Keywords&gt;Immunoglobulin M&lt;/Keywords&gt;&lt;Keywords&gt;an [Analysis]&lt;/Keywords&gt;&lt;Keywords&gt;Male&lt;/Keywords&gt;&lt;Keywords&gt;Molecular Weight&lt;/Keywords&gt;&lt;Keywords&gt;Research&lt;/Keywords&gt;&lt;Keywords&gt;Sweden&lt;/Keywords&gt;&lt;Reprint&gt;In File&lt;/Reprint&gt;&lt;Start_Page&gt;615&lt;/Start_Page&gt;&lt;End_Page&gt;620&lt;/End_Page&gt;&lt;Periodical&gt;Acta Paediatr Scand&lt;/Periodical&gt;&lt;Volume&gt;71&lt;/Volume&gt;&lt;Issue&gt;4&lt;/Issue&gt;&lt;User_Def_1&gt;INCLUDED&lt;/User_Def_1&gt;&lt;ISSN_ISBN&gt;0001-656X&lt;/ISSN_ISBN&gt;&lt;Misc_3&gt;e&lt;/Misc_3&gt;&lt;ZZ_JournalFull&gt;&lt;f name="System"&gt;Acta Paediatr Scand&lt;/f&gt;&lt;/ZZ_JournalFull&gt;&lt;ZZ_WorkformID&gt;1&lt;/ZZ_WorkformID&gt;&lt;/MDL&gt;&lt;/Cite&gt;&lt;/Refman&gt;</w:instrTex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(49)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Country (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 centers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):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Denmark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Funding: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Government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Study design: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Case control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Recruitment: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7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Inclusion criteria: 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Exclusion criteria: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JIA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patientsN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analyzed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enrolled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13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13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Mean/median age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7.1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yr/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7.0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2.0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15.0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Female: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69.2%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69.2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 time since diagnosis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3.5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0.6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6.4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Subtype: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0.53846153846153844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53.8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%);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Polyarticular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0.38461538461538464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38.5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%);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Systemic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7.6923076923076927E-2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7.7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%); Comorbid with chronical bilateral iridocyclitis (61.5%)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Reference standard for JIA diagnosis: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ARA</w:t>
            </w:r>
          </w:p>
        </w:tc>
        <w:tc>
          <w:tcPr>
            <w:tcW w:w="396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ANA (IgM, IgG, IgA)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Assay method: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IIF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Source of antigen: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Rat liver cryostat sections and leucocytes)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Maximum of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peak 2 displacement beyond normal range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RF test (IgM, IgG, IgA)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Assay method: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IIF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Source of antigen: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Sheep erythrocyte sensitized with rabbit IgG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Maximum of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peak 2 displacement beyond normal range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924972" w:rsidRPr="00477BAE" w:rsidTr="00AB6829">
        <w:tc>
          <w:tcPr>
            <w:tcW w:w="3787" w:type="dxa"/>
            <w:tcBorders>
              <w:top w:val="dotted" w:sz="4" w:space="0" w:color="auto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Results (Overall)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IgM-ANA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61.5%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IgG-ANA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84.6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76.9%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76.9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100.0%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960" w:type="dxa"/>
            <w:tcBorders>
              <w:top w:val="dotted" w:sz="4" w:space="0" w:color="auto"/>
              <w:left w:val="nil"/>
              <w:bottom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IgA-ANA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0.0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100.0%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</w:tr>
      <w:tr w:rsidR="00924972" w:rsidRPr="00477BAE" w:rsidTr="00AB6829">
        <w:tc>
          <w:tcPr>
            <w:tcW w:w="3787" w:type="dxa"/>
            <w:tcBorders>
              <w:top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IgM-RF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0.15384615384615385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*100) \#0.x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15.4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IgG-RF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76.9%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76.9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100.0%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960" w:type="dxa"/>
            <w:tcBorders>
              <w:top w:val="nil"/>
              <w:lef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IgA-RF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0.0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100.0%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</w:tr>
    </w:tbl>
    <w:p w:rsidR="00924972" w:rsidRPr="00477BAE" w:rsidRDefault="00924972" w:rsidP="00924972">
      <w:pPr>
        <w:rPr>
          <w:color w:val="000000" w:themeColor="text1"/>
          <w:sz w:val="18"/>
          <w:szCs w:val="18"/>
        </w:rPr>
      </w:pPr>
    </w:p>
    <w:tbl>
      <w:tblPr>
        <w:tblW w:w="11617" w:type="dxa"/>
        <w:tblInd w:w="108" w:type="dxa"/>
        <w:tblBorders>
          <w:top w:val="thinThickSmallGap" w:sz="12" w:space="0" w:color="auto"/>
          <w:bottom w:val="thinThickSmallGap" w:sz="12" w:space="0" w:color="auto"/>
          <w:insideH w:val="single" w:sz="2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3787"/>
        <w:gridCol w:w="3870"/>
        <w:gridCol w:w="3960"/>
      </w:tblGrid>
      <w:tr w:rsidR="00924972" w:rsidRPr="00477BAE" w:rsidTr="00AB6829">
        <w:tc>
          <w:tcPr>
            <w:tcW w:w="3787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Study</w:t>
            </w:r>
          </w:p>
        </w:tc>
        <w:tc>
          <w:tcPr>
            <w:tcW w:w="387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Participants Characteristics</w:t>
            </w:r>
          </w:p>
        </w:tc>
        <w:tc>
          <w:tcPr>
            <w:tcW w:w="396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Index Test Characteristics</w:t>
            </w:r>
          </w:p>
        </w:tc>
      </w:tr>
      <w:tr w:rsidR="00924972" w:rsidRPr="00477BAE" w:rsidTr="00AB6829">
        <w:tc>
          <w:tcPr>
            <w:tcW w:w="3787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Eichenfield, A.H.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1986 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 xml:space="preserve"> ADDIN REFMGR.CITE &lt;Refman&gt;&lt;Cite&gt;&lt;Author&gt;Eichenfield&lt;/Author&gt;&lt;Year&gt;1986&lt;/Year&gt;&lt;RecNum&gt;4826&lt;/RecNum&gt;&lt;IDText&gt;Utility of rheumatoid factor in the diagnosis of juvenile rheumatoid arthritis&lt;/IDText&gt;&lt;MDL Ref_Type="Journal"&gt;&lt;Ref_Type&gt;Journal&lt;/Ref_Type&gt;&lt;Ref_ID&gt;4826&lt;/Ref_ID&gt;&lt;Title_Primary&gt;Utility of rheumatoid factor in the diagnosis of juvenile rheumatoid arthritis&lt;/Title_Primary&gt;&lt;Authors_Primary&gt;Eichenfield,A.H.&lt;/Authors_Primary&gt;&lt;Authors_Primary&gt;Athreya,B.H.&lt;/Authors_Primary&gt;&lt;Authors_Primary&gt;Doughty,R.A.&lt;/Authors_Primary&gt;&lt;Authors_Primary&gt;Cebul,R.D.&lt;/Authors_Primary&gt;&lt;Date_Primary&gt;1986/9&lt;/Date_Primary&gt;&lt;Keywords&gt;*Arthritis,Juvenile Rheumatoid&lt;/Keywords&gt;&lt;Keywords&gt;di [Diagnosis]&lt;/Keywords&gt;&lt;Keywords&gt;*Rheumatoid Factor&lt;/Keywords&gt;&lt;Keywords&gt;an [Analysis]&lt;/Keywords&gt;&lt;Keywords&gt;9009-79-4 (Rheumatoid Factor)&lt;/Keywords&gt;&lt;Keywords&gt;Arthritis&lt;/Keywords&gt;&lt;Keywords&gt;Child&lt;/Keywords&gt;&lt;Keywords&gt;Diagnosis&lt;/Keywords&gt;&lt;Keywords&gt;Diagnosis,Differential&lt;/Keywords&gt;&lt;Keywords&gt;False Negative Reactions&lt;/Keywords&gt;&lt;Keywords&gt;False Positive Reactions&lt;/Keywords&gt;&lt;Keywords&gt;Humans&lt;/Keywords&gt;&lt;Keywords&gt;Latex Fixation Tests&lt;/Keywords&gt;&lt;Keywords&gt;Pediatrics&lt;/Keywords&gt;&lt;Keywords&gt;Population&lt;/Keywords&gt;&lt;Keywords&gt;Prevalence&lt;/Keywords&gt;&lt;Keywords&gt;Probability&lt;/Keywords&gt;&lt;Keywords&gt;Rheumatoid Factor&lt;/Keywords&gt;&lt;Keywords&gt;Rheumatology&lt;/Keywords&gt;&lt;Keywords&gt;United States&lt;/Keywords&gt;&lt;Reprint&gt;In File&lt;/Reprint&gt;&lt;Start_Page&gt;480&lt;/Start_Page&gt;&lt;End_Page&gt;484&lt;/End_Page&gt;&lt;Periodical&gt;Pediatrics&lt;/Periodical&gt;&lt;Volume&gt;78&lt;/Volume&gt;&lt;Issue&gt;3&lt;/Issue&gt;&lt;User_Def_1&gt;INCLUDED&lt;/User_Def_1&gt;&lt;ISSN_ISBN&gt;0031-4005&lt;/ISSN_ISBN&gt;&lt;Misc_3&gt;e&lt;/Misc_3&gt;&lt;ZZ_JournalFull&gt;&lt;f name="System"&gt;Pediatrics&lt;/f&gt;&lt;/ZZ_JournalFull&gt;&lt;ZZ_WorkformID&gt;1&lt;/ZZ_WorkformID&gt;&lt;/MDL&gt;&lt;/Cite&gt;&lt;/Refman&gt;</w:instrTex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(48)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Country (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 centers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):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U.S.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Funding: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Study design: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Cohort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Retrospective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Recruitment: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Consecutive patients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7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Inclusion criteria: 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Cohort: Children's complaints were referable to the musculoskeletal system or as being of an "autoimmune" nature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RF test results must be available and measured between Jan 1981 and Dec 1982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Exclusion criteria: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Historical patient cohort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analyzed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enrolled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437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437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Mean/median age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Female: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Mean/median time since diagnosis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Subtype: 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Reference standard for JIA diagnosis: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ARA</w:t>
            </w:r>
          </w:p>
        </w:tc>
        <w:tc>
          <w:tcPr>
            <w:tcW w:w="396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IgM-RF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Assay method: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Latex fixation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Source of antigen: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Hyland Laboratories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RA-test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Titer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1:80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24972" w:rsidRPr="00477BAE" w:rsidTr="00AB6829">
        <w:tc>
          <w:tcPr>
            <w:tcW w:w="3787" w:type="dxa"/>
            <w:tcBorders>
              <w:top w:val="dotted" w:sz="4" w:space="0" w:color="auto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Results (Overall)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326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Non-JIA children with MSK complaints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IgM-RF (Latex)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5.0%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0.98192771084337349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98.2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dotted" w:sz="4" w:space="0" w:color="auto"/>
              <w:left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924972" w:rsidRPr="00477BAE" w:rsidRDefault="00924972" w:rsidP="00924972">
      <w:pPr>
        <w:rPr>
          <w:color w:val="000000" w:themeColor="text1"/>
          <w:sz w:val="18"/>
          <w:szCs w:val="18"/>
        </w:rPr>
      </w:pPr>
    </w:p>
    <w:p w:rsidR="00924972" w:rsidRPr="00477BAE" w:rsidRDefault="00924972" w:rsidP="00924972">
      <w:pPr>
        <w:rPr>
          <w:color w:val="000000" w:themeColor="text1"/>
          <w:sz w:val="18"/>
          <w:szCs w:val="18"/>
        </w:rPr>
      </w:pPr>
      <w:r w:rsidRPr="00477BAE">
        <w:rPr>
          <w:color w:val="000000" w:themeColor="text1"/>
          <w:sz w:val="18"/>
          <w:szCs w:val="18"/>
        </w:rPr>
        <w:br w:type="page"/>
      </w:r>
    </w:p>
    <w:tbl>
      <w:tblPr>
        <w:tblW w:w="11617" w:type="dxa"/>
        <w:tblInd w:w="108" w:type="dxa"/>
        <w:tblBorders>
          <w:top w:val="thinThickSmallGap" w:sz="12" w:space="0" w:color="auto"/>
          <w:bottom w:val="thinThickSmallGap" w:sz="12" w:space="0" w:color="auto"/>
          <w:insideH w:val="single" w:sz="2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3787"/>
        <w:gridCol w:w="3870"/>
        <w:gridCol w:w="3960"/>
      </w:tblGrid>
      <w:tr w:rsidR="00924972" w:rsidRPr="00477BAE" w:rsidTr="00AB6829">
        <w:tc>
          <w:tcPr>
            <w:tcW w:w="3787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Study</w:t>
            </w:r>
          </w:p>
        </w:tc>
        <w:tc>
          <w:tcPr>
            <w:tcW w:w="387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Participants Characteristics</w:t>
            </w:r>
          </w:p>
        </w:tc>
        <w:tc>
          <w:tcPr>
            <w:tcW w:w="396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Index Test Characteristics</w:t>
            </w:r>
          </w:p>
        </w:tc>
      </w:tr>
      <w:tr w:rsidR="00924972" w:rsidRPr="00477BAE" w:rsidTr="00AB6829">
        <w:tc>
          <w:tcPr>
            <w:tcW w:w="3787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Fawcett, P.T.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1999 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 xml:space="preserve"> ADDIN REFMGR.CITE &lt;Refman&gt;&lt;Cite&gt;&lt;Author&gt;Fawcett&lt;/Author&gt;&lt;Year&gt;1999&lt;/Year&gt;&lt;RecNum&gt;2582&lt;/RecNum&gt;&lt;IDText&gt;Use of ELISA to measure antinuclear antibodies in children with juvenile rheumatoid arthritis&lt;/IDText&gt;&lt;MDL Ref_Type="Journal"&gt;&lt;Ref_Type&gt;Journal&lt;/Ref_Type&gt;&lt;Ref_ID&gt;2582&lt;/Ref_ID&gt;&lt;Title_Primary&gt;Use of ELISA to measure antinuclear antibodies in children with juvenile rheumatoid arthritis&lt;/Title_Primary&gt;&lt;Authors_Primary&gt;Fawcett,P.T.&lt;/Authors_Primary&gt;&lt;Authors_Primary&gt;Rose,C.D.&lt;/Authors_Primary&gt;&lt;Authors_Primary&gt;Gibney,K.M.&lt;/Authors_Primary&gt;&lt;Authors_Primary&gt;Emerich,M.J.&lt;/Authors_Primary&gt;&lt;Authors_Primary&gt;Athreya,B.H.&lt;/Authors_Primary&gt;&lt;Authors_Primary&gt;Doughty,R.A.&lt;/Authors_Primary&gt;&lt;Date_Primary&gt;1999/8&lt;/Date_Primary&gt;&lt;Keywords&gt;*Antibodies,Antinuclear&lt;/Keywords&gt;&lt;Keywords&gt;bl [Blood]&lt;/Keywords&gt;&lt;Keywords&gt;*Arthritis,Juvenile Rheumatoid&lt;/Keywords&gt;&lt;Keywords&gt;im [Immunology]&lt;/Keywords&gt;&lt;Keywords&gt;*Enzyme-Linked Immunosorbent Assay&lt;/Keywords&gt;&lt;Keywords&gt;mt [Methods]&lt;/Keywords&gt;&lt;Keywords&gt;0 (Antibodies,Antinuclear)&lt;/Keywords&gt;&lt;Keywords&gt;0 (Reagent Kits,Diagnostic)&lt;/Keywords&gt;&lt;Keywords&gt;Antibodies,Antinuclear&lt;/Keywords&gt;&lt;Keywords&gt;an [Analysis]&lt;/Keywords&gt;&lt;Keywords&gt;Arthritis&lt;/Keywords&gt;&lt;Keywords&gt;Arthritis,Juvenile Rheumatoid&lt;/Keywords&gt;&lt;Keywords&gt;bl [Blood]&lt;/Keywords&gt;&lt;Keywords&gt;Canada&lt;/Keywords&gt;&lt;Keywords&gt;Evaluation Studies as Topic&lt;/Keywords&gt;&lt;Keywords&gt;Fluorescent Antibody Technique,Indirect&lt;/Keywords&gt;&lt;Keywords&gt;Humans&lt;/Keywords&gt;&lt;Keywords&gt;Pediatrics&lt;/Keywords&gt;&lt;Keywords&gt;Probability&lt;/Keywords&gt;&lt;Keywords&gt;Reagent Kits,Diagnostic&lt;/Keywords&gt;&lt;Keywords&gt;Research&lt;/Keywords&gt;&lt;Keywords&gt;Sensitivity and Specificity&lt;/Keywords&gt;&lt;Reprint&gt;In File&lt;/Reprint&gt;&lt;Start_Page&gt;1822&lt;/Start_Page&gt;&lt;End_Page&gt;1826&lt;/End_Page&gt;&lt;Periodical&gt;J RHEUMATOL&lt;/Periodical&gt;&lt;Volume&gt;26&lt;/Volume&gt;&lt;Issue&gt;8&lt;/Issue&gt;&lt;User_Def_1&gt;INCLUDED&lt;/User_Def_1&gt;&lt;ISSN_ISBN&gt;0315-162X&lt;/ISSN_ISBN&gt;&lt;Misc_3&gt;e&lt;/Misc_3&gt;&lt;ZZ_JournalFull&gt;&lt;f name="System"&gt;Journal of Rheumatology&lt;/f&gt;&lt;/ZZ_JournalFull&gt;&lt;ZZ_JournalStdAbbrev&gt;&lt;f name="System"&gt;J RHEUMATOL&lt;/f&gt;&lt;/ZZ_JournalStdAbbrev&gt;&lt;ZZ_WorkformID&gt;1&lt;/ZZ_WorkformID&gt;&lt;/MDL&gt;&lt;/Cite&gt;&lt;/Refman&gt;</w:instrTex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(29)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Country (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 centers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):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U.S.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Funding: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Government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Study design: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Case control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Prospective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Recruitment: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7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Inclusion criteria: 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ORG: Underwent elective orthopedic  surgical procedures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Exclusion criteria: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JIA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patients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analyzed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enrolled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178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178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Mean/median age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Female: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Mean/median time since diagnosis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Subtype: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0.4943820224719101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49.4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%);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Polyarticular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0.38202247191011235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38.2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%);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Systemic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0.12359550561797752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12.4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Reference standard for JIA diagnosis: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ACR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SLE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patients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analyzed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enrolled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21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21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Mean/median age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Female: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Mean/median time since diagnosis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Reference standard for SLE diagnosis: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ACR</w:t>
            </w:r>
          </w:p>
        </w:tc>
        <w:tc>
          <w:tcPr>
            <w:tcW w:w="396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ANA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Assay method: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IIF and ELISA (Immuno Concepts, Helix, Zeus)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Source of antigen: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IIF: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HEp-2 cell line .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Immuno Concepts : Sm, RNP, SSA, SSB, Scl-70, Jo-1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Helix : Sm, SmRNP, SSA, SSB, Scl-70, Jo-1, ds-DNA, histones, and centromere antigens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Zeus: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Sm, RNP, SSA, SSB, Scl-70, Jo-1, and ds-DNA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IIF: Ant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ibodies Incorporated, Davis, CA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. ELISA: Immuno Concepts, Sacramento/CA, Helix, Sacramento/CA, Zeus, Raritan/NJ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IIF: IFA kit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IIF: Zeiss Axioplan microscope equipped for epifluorescence with excitation filters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IIF: Positive if a clearly discernible fluorescence pattern appears at 1:40 serum dilution.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:rsidR="00924972" w:rsidRDefault="00924972" w:rsidP="00924972">
      <w:r>
        <w:br w:type="page"/>
      </w:r>
    </w:p>
    <w:tbl>
      <w:tblPr>
        <w:tblW w:w="11617" w:type="dxa"/>
        <w:tblInd w:w="108" w:type="dxa"/>
        <w:tblBorders>
          <w:top w:val="thinThickSmallGap" w:sz="12" w:space="0" w:color="auto"/>
          <w:bottom w:val="thinThickSmallGap" w:sz="12" w:space="0" w:color="auto"/>
          <w:insideH w:val="single" w:sz="2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3787"/>
        <w:gridCol w:w="3870"/>
        <w:gridCol w:w="3960"/>
      </w:tblGrid>
      <w:tr w:rsidR="00924972" w:rsidRPr="00477BAE" w:rsidTr="00AB6829">
        <w:tc>
          <w:tcPr>
            <w:tcW w:w="3787" w:type="dxa"/>
            <w:tcBorders>
              <w:top w:val="dotted" w:sz="4" w:space="0" w:color="auto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lastRenderedPageBreak/>
              <w:t>Results (Overall)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ORG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 (IIF)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0.6179775280898876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*100) \#0.x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61.8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0.84615384615384615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84.6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162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ORG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 (ELISA – Immuno Concepts)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9.0%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100.0%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960" w:type="dxa"/>
            <w:tcBorders>
              <w:top w:val="dotted" w:sz="4" w:space="0" w:color="auto"/>
              <w:left w:val="nil"/>
              <w:bottom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105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ORG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 (ELISA – Helix)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41.0%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41.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80.8%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80.8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</w:tr>
      <w:tr w:rsidR="00924972" w:rsidRPr="00477BAE" w:rsidTr="00AB6829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ORG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 (ELISA – Zeus)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67.1%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73.1%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SLE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ORG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 (IIF)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100%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0.84615384615384615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84.6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SLE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ORG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 (ELISA – Immuno Concepts)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76.2%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100%</w:t>
            </w:r>
          </w:p>
        </w:tc>
      </w:tr>
      <w:tr w:rsidR="00924972" w:rsidRPr="00477BAE" w:rsidTr="00AB6829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SLE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ORG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 (ELISA – Helix)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95.2%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80.8%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SLE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ORG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 (ELISA – Zeus)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95.2%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73%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ORG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 (IIF)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77.3%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84.6%</w:t>
            </w:r>
          </w:p>
        </w:tc>
      </w:tr>
      <w:tr w:rsidR="00924972" w:rsidRPr="00477BAE" w:rsidTr="00AB6829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:rsidR="00924972" w:rsidRPr="00477BAE" w:rsidRDefault="00924972" w:rsidP="00AB6829">
            <w:pPr>
              <w:tabs>
                <w:tab w:val="left" w:pos="938"/>
              </w:tabs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  <w:r w:rsidRPr="00477BAE">
              <w:rPr>
                <w:color w:val="000000" w:themeColor="text1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articular)</w:t>
            </w:r>
          </w:p>
          <w:p w:rsidR="003C477E" w:rsidRDefault="003C477E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ORG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 (ELISA – Immuno Concepts)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5.7%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100%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articular)</w:t>
            </w:r>
          </w:p>
          <w:p w:rsidR="003C477E" w:rsidRDefault="003C477E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ORG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 (ELISA – Helix)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37.5%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80.8%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articular)</w:t>
            </w:r>
          </w:p>
          <w:p w:rsidR="003C477E" w:rsidRDefault="003C477E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ORG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 (ELISA – Zeus)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63.6%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73.1%</w:t>
            </w:r>
          </w:p>
        </w:tc>
      </w:tr>
      <w:tr w:rsidR="00924972" w:rsidRPr="00477BAE" w:rsidTr="00AB6829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(systemic)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ORG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 (ELISA – Zeus)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63.6%</w:t>
            </w:r>
          </w:p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73.1%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(polyarticular)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ORG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 (ELISA – Immuno Concepts)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14.7%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100%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(polyarticular)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ORG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 (ELISA – Helix)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48.5%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80.8%</w:t>
            </w:r>
          </w:p>
        </w:tc>
      </w:tr>
      <w:tr w:rsidR="00924972" w:rsidRPr="00477BAE" w:rsidTr="00AB6829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(polyarticular)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ORG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 (ELISA - Zeus)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72.1%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73.1%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(systemic)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ORG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 (IIF)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18.2%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84.6%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(systemic)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ORG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 (ELISA – Immuno Concepts)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4.5%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100%</w:t>
            </w:r>
          </w:p>
        </w:tc>
      </w:tr>
      <w:tr w:rsidR="00924972" w:rsidRPr="00477BAE" w:rsidTr="00AB6829">
        <w:tc>
          <w:tcPr>
            <w:tcW w:w="3787" w:type="dxa"/>
            <w:tcBorders>
              <w:top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(systemic)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ORG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 (ELISA – Helix)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31.8%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80.8%</w:t>
            </w: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(systemic)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ORG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 (ELISA – Zeus)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63.6%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73.1%</w:t>
            </w:r>
          </w:p>
        </w:tc>
        <w:tc>
          <w:tcPr>
            <w:tcW w:w="3960" w:type="dxa"/>
            <w:tcBorders>
              <w:top w:val="nil"/>
              <w:left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924972" w:rsidRDefault="00924972" w:rsidP="00924972">
      <w:pPr>
        <w:rPr>
          <w:color w:val="000000" w:themeColor="text1"/>
          <w:sz w:val="18"/>
          <w:szCs w:val="18"/>
        </w:rPr>
      </w:pPr>
    </w:p>
    <w:p w:rsidR="009E47E8" w:rsidRDefault="009E47E8" w:rsidP="00924972">
      <w:pPr>
        <w:rPr>
          <w:color w:val="000000" w:themeColor="text1"/>
          <w:sz w:val="18"/>
          <w:szCs w:val="18"/>
        </w:rPr>
      </w:pPr>
    </w:p>
    <w:p w:rsidR="003C477E" w:rsidRPr="00477BAE" w:rsidRDefault="003C477E" w:rsidP="00924972">
      <w:pPr>
        <w:rPr>
          <w:color w:val="000000" w:themeColor="text1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1617" w:type="dxa"/>
        <w:tblInd w:w="108" w:type="dxa"/>
        <w:tblBorders>
          <w:top w:val="thinThickSmallGap" w:sz="12" w:space="0" w:color="auto"/>
          <w:bottom w:val="thinThickSmallGap" w:sz="12" w:space="0" w:color="auto"/>
          <w:insideH w:val="single" w:sz="2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3787"/>
        <w:gridCol w:w="3870"/>
        <w:gridCol w:w="3960"/>
      </w:tblGrid>
      <w:tr w:rsidR="00924972" w:rsidRPr="00477BAE" w:rsidTr="00AB6829">
        <w:tc>
          <w:tcPr>
            <w:tcW w:w="3787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Study</w:t>
            </w:r>
          </w:p>
        </w:tc>
        <w:tc>
          <w:tcPr>
            <w:tcW w:w="387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Participants Characteristics</w:t>
            </w:r>
          </w:p>
        </w:tc>
        <w:tc>
          <w:tcPr>
            <w:tcW w:w="396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Index Test Characteristics</w:t>
            </w:r>
          </w:p>
        </w:tc>
      </w:tr>
      <w:tr w:rsidR="00924972" w:rsidRPr="00477BAE" w:rsidTr="00AB6829">
        <w:tc>
          <w:tcPr>
            <w:tcW w:w="3787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Ferreira, R.A.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2007 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 xml:space="preserve"> ADDIN REFMGR.CITE &lt;Refman&gt;&lt;Cite&gt;&lt;Author&gt;Ferreira&lt;/Author&gt;&lt;Year&gt;2007&lt;/Year&gt;&lt;RecNum&gt;6428&lt;/RecNum&gt;&lt;IDText&gt;Is measurement of IgM and IgA rheumatoid factors (RF) in juvenile rheumatoid arthritis clinically useful?&lt;/IDText&gt;&lt;MDL Ref_Type="Journal"&gt;&lt;Ref_Type&gt;Journal&lt;/Ref_Type&gt;&lt;Ref_ID&gt;6428&lt;/Ref_ID&gt;&lt;Title_Primary&gt;Is measurement of IgM and IgA rheumatoid factors (RF) in juvenile rheumatoid arthritis clinically useful?&lt;/Title_Primary&gt;&lt;Authors_Primary&gt;Ferreira,R.A.&lt;/Authors_Primary&gt;&lt;Authors_Primary&gt;Silva,C.H.M.&lt;/Authors_Primary&gt;&lt;Authors_Primary&gt;Silva,D.A.O.&lt;/Authors_Primary&gt;&lt;Authors_Primary&gt;Sopelete,M.C.&lt;/Authors_Primary&gt;&lt;Authors_Primary&gt;Kiss,M.H.B.&lt;/Authors_Primary&gt;&lt;Authors_Primary&gt;Mineo,J.R.&lt;/Authors_Primary&gt;&lt;Authors_Primary&gt;Ferriani,V.P.L.&lt;/Authors_Primary&gt;&lt;Date_Primary&gt;2007/2&lt;/Date_Primary&gt;&lt;Keywords&gt;*immunoglobulin A&lt;/Keywords&gt;&lt;Keywords&gt;ec [Endogenous Compound]&lt;/Keywords&gt;&lt;Keywords&gt;*immunoglobulin M&lt;/Keywords&gt;&lt;Keywords&gt;ec [Endogenous Compound]&lt;/Keywords&gt;&lt;Keywords&gt;*juvenile rheumatoid arthritis&lt;/Keywords&gt;&lt;Keywords&gt;di [Diagnosis]&lt;/Keywords&gt;&lt;Keywords&gt;*rheumatoid factor&lt;/Keywords&gt;&lt;Keywords&gt;ec [Endogenous Compound]&lt;/Keywords&gt;&lt;Keywords&gt;9007-85-6 (immunoglobulin M),9009-79-4 (rheumatoid factor)&lt;/Keywords&gt;&lt;Keywords&gt;agglutination test&lt;/Keywords&gt;&lt;Keywords&gt;Arthritis&lt;/Keywords&gt;&lt;Keywords&gt;article&lt;/Keywords&gt;&lt;Keywords&gt;Brazil&lt;/Keywords&gt;&lt;Keywords&gt;control group&lt;/Keywords&gt;&lt;Keywords&gt;controlled study&lt;/Keywords&gt;&lt;Keywords&gt;deformity&lt;/Keywords&gt;&lt;Keywords&gt;disease activity&lt;/Keywords&gt;&lt;Keywords&gt;disease severity&lt;/Keywords&gt;&lt;Keywords&gt;EMBASE&lt;/Keywords&gt;&lt;Keywords&gt;enzyme linked immunosorbent assay&lt;/Keywords&gt;&lt;Keywords&gt;Female&lt;/Keywords&gt;&lt;Keywords&gt;Germany&lt;/Keywords&gt;&lt;Keywords&gt;human&lt;/Keywords&gt;&lt;Keywords&gt;immunoglobulin blood level&lt;/Keywords&gt;&lt;Keywords&gt;immunology&lt;/Keywords&gt;&lt;Keywords&gt;juvenile&lt;/Keywords&gt;&lt;Keywords&gt;juvenile rheumatoid arthritis&lt;/Keywords&gt;&lt;Keywords&gt;latex agglutination test&lt;/Keywords&gt;&lt;Keywords&gt;major clinical study&lt;/Keywords&gt;&lt;Keywords&gt;Male&lt;/Keywords&gt;&lt;Keywords&gt;measurement&lt;/Keywords&gt;&lt;Keywords&gt;medicine&lt;/Keywords&gt;&lt;Keywords&gt;microbiology&lt;/Keywords&gt;&lt;Keywords&gt;Pediatrics&lt;/Keywords&gt;&lt;Keywords&gt;preschool child&lt;/Keywords&gt;&lt;Keywords&gt;Prevalence&lt;/Keywords&gt;&lt;Keywords&gt;priority journal&lt;/Keywords&gt;&lt;Keywords&gt;rheumatoid arthritis&lt;/Keywords&gt;&lt;Keywords&gt;Rheumatoid Factor&lt;/Keywords&gt;&lt;Keywords&gt;Rheumatology&lt;/Keywords&gt;&lt;Keywords&gt;statistical significance&lt;/Keywords&gt;&lt;Keywords&gt;Universities&lt;/Keywords&gt;&lt;Keywords&gt;university&lt;/Keywords&gt;&lt;Reprint&gt;In File&lt;/Reprint&gt;&lt;Start_Page&gt;345&lt;/Start_Page&gt;&lt;End_Page&gt;349&lt;/End_Page&gt;&lt;Periodical&gt;Rheumatol Int&lt;/Periodical&gt;&lt;Volume&gt;27&lt;/Volume&gt;&lt;Issue&gt;4&lt;/Issue&gt;&lt;User_Def_1&gt;INCLUDED&lt;/User_Def_1&gt;&lt;ISSN_ISBN&gt;0172-8172&lt;/ISSN_ISBN&gt;&lt;Misc_3&gt;e&lt;/Misc_3&gt;&lt;ZZ_JournalFull&gt;&lt;f name="System"&gt;Rheumatol Int&lt;/f&gt;&lt;/ZZ_JournalFull&gt;&lt;ZZ_WorkformID&gt;1&lt;/ZZ_WorkformID&gt;&lt;/MDL&gt;&lt;/Cite&gt;&lt;/Refman&gt;</w:instrTex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(42)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Country (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 centers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):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Brazil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3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Funding: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Study design: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Case control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Prospective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Recruitment: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Random selection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7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Inclusion criteria: 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Exclusion criteria: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JIA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patients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analyzed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enrolled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91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91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 age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10.5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2.1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22.7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Female: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64.8%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64.8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 time since diagnosis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5.2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0.2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17.3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Subtype: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Polyarticular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0.27472527472527475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27.5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%);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0.30769230769230771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30.8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%);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Systemic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0.4175824175824176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41.8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Reference standard for JIA diagnosis: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ACR</w:t>
            </w:r>
          </w:p>
        </w:tc>
        <w:tc>
          <w:tcPr>
            <w:tcW w:w="396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IgM-RF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Assay method: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Latex fixation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Source of antigen: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RapiTex,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Hoechst, Marburg, Germany (RF)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20 IU/ml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IgM-RF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Assay method: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ELISA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Source of antigen: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Flow Laboratories,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U.S.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 (Titertek Multiskan Plus)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EI (absorbance of serum samples/cut off)&gt; 1.0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7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IgA-RF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Assay method: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ELISA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Source of antigen: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Mouse IgG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Flow Laboratories,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U.S.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 (Titertek Multiskan Plus)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EI&gt; 1.0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24972" w:rsidRPr="00477BAE" w:rsidTr="00AB6829">
        <w:tc>
          <w:tcPr>
            <w:tcW w:w="3787" w:type="dxa"/>
            <w:tcBorders>
              <w:top w:val="dotted" w:sz="4" w:space="0" w:color="auto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Results (Overall)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86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45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IgM-RF (Latex)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5.4945054945054944E-2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*100) \#0.x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5.5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3C477E" w:rsidRDefault="003C477E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lastRenderedPageBreak/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42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IgM-RF 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ELISA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33.0%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33.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0%</w:t>
            </w:r>
          </w:p>
          <w:p w:rsidR="003C477E" w:rsidRDefault="003C477E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93.3%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93.3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960" w:type="dxa"/>
            <w:tcBorders>
              <w:top w:val="dotted" w:sz="4" w:space="0" w:color="auto"/>
              <w:left w:val="nil"/>
              <w:bottom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lastRenderedPageBreak/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38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IgA-RF 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ELISA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44.0%</w:t>
            </w:r>
          </w:p>
          <w:p w:rsidR="003C477E" w:rsidRDefault="003C477E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84.4%</w:t>
            </w:r>
          </w:p>
        </w:tc>
      </w:tr>
      <w:tr w:rsidR="00924972" w:rsidRPr="00477BAE" w:rsidTr="00AB6829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By subtype</w:t>
            </w:r>
          </w:p>
          <w:tbl>
            <w:tblPr>
              <w:tblW w:w="28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45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Index = IgM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-RF (Latex)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100%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28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42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Index = IgM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-RF (ELISA)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32.1%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93.3%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28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38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Index = IgA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-RF (ELISA)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46.4%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84.4%</w:t>
            </w:r>
          </w:p>
        </w:tc>
      </w:tr>
      <w:tr w:rsidR="00924972" w:rsidRPr="00477BAE" w:rsidTr="00AB6829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28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45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(polyarticular)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Index = IgM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-RF (Latex)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20.0%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100%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28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42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(polyarticular)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Index = IgM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-RF (ELISA)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52.0%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93.3%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28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38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(polyarticular)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Index = IgA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-RF (ELISA)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40.0%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84.4%</w:t>
            </w:r>
          </w:p>
        </w:tc>
      </w:tr>
      <w:tr w:rsidR="00924972" w:rsidRPr="00477BAE" w:rsidTr="00AB6829">
        <w:tc>
          <w:tcPr>
            <w:tcW w:w="3787" w:type="dxa"/>
            <w:tcBorders>
              <w:top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28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45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(systemic)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Index = IgM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-RF (Latex)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100%</w:t>
            </w: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28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42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(systemic)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Index = IgM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-RF (ELISA)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21.1%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93.3%</w:t>
            </w:r>
          </w:p>
        </w:tc>
        <w:tc>
          <w:tcPr>
            <w:tcW w:w="3960" w:type="dxa"/>
            <w:tcBorders>
              <w:top w:val="nil"/>
              <w:lef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28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B919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38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(systemic)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Index = IgA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-RF (ELISA)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44.7%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84.4%</w:t>
            </w:r>
          </w:p>
        </w:tc>
      </w:tr>
    </w:tbl>
    <w:p w:rsidR="00924972" w:rsidRPr="00477BAE" w:rsidRDefault="00924972" w:rsidP="00924972">
      <w:pPr>
        <w:rPr>
          <w:color w:val="000000" w:themeColor="text1"/>
          <w:sz w:val="18"/>
          <w:szCs w:val="18"/>
        </w:rPr>
      </w:pPr>
      <w:r w:rsidRPr="00477BAE">
        <w:rPr>
          <w:color w:val="000000" w:themeColor="text1"/>
          <w:sz w:val="18"/>
          <w:szCs w:val="18"/>
        </w:rPr>
        <w:br w:type="textWrapping" w:clear="all"/>
      </w:r>
    </w:p>
    <w:p w:rsidR="00924972" w:rsidRPr="00477BAE" w:rsidRDefault="00924972" w:rsidP="00924972">
      <w:pPr>
        <w:rPr>
          <w:color w:val="000000" w:themeColor="text1"/>
          <w:sz w:val="18"/>
          <w:szCs w:val="18"/>
        </w:rPr>
      </w:pPr>
      <w:r w:rsidRPr="00477BAE">
        <w:rPr>
          <w:color w:val="000000" w:themeColor="text1"/>
          <w:sz w:val="18"/>
          <w:szCs w:val="18"/>
        </w:rPr>
        <w:br w:type="page"/>
      </w:r>
    </w:p>
    <w:tbl>
      <w:tblPr>
        <w:tblW w:w="11617" w:type="dxa"/>
        <w:tblInd w:w="108" w:type="dxa"/>
        <w:tblBorders>
          <w:top w:val="thinThickSmallGap" w:sz="12" w:space="0" w:color="auto"/>
          <w:bottom w:val="thinThickSmallGap" w:sz="12" w:space="0" w:color="auto"/>
          <w:insideH w:val="single" w:sz="2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3787"/>
        <w:gridCol w:w="3870"/>
        <w:gridCol w:w="3960"/>
      </w:tblGrid>
      <w:tr w:rsidR="00924972" w:rsidRPr="00477BAE" w:rsidTr="00AB6829">
        <w:tc>
          <w:tcPr>
            <w:tcW w:w="3787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Study</w:t>
            </w:r>
          </w:p>
        </w:tc>
        <w:tc>
          <w:tcPr>
            <w:tcW w:w="387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Participants Characteristics</w:t>
            </w:r>
          </w:p>
        </w:tc>
        <w:tc>
          <w:tcPr>
            <w:tcW w:w="396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Index Test Characteristics</w:t>
            </w:r>
          </w:p>
        </w:tc>
      </w:tr>
      <w:tr w:rsidR="00924972" w:rsidRPr="00477BAE" w:rsidTr="00AB6829">
        <w:tc>
          <w:tcPr>
            <w:tcW w:w="3787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Ferucci, E.D.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2005 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 xml:space="preserve"> ADDIN REFMGR.CITE &lt;Refman&gt;&lt;Cite&gt;&lt;Author&gt;Ferucci&lt;/Author&gt;&lt;Year&gt;2005&lt;/Year&gt;&lt;RecNum&gt;1159&lt;/RecNum&gt;&lt;IDText&gt;Antibodies against cyclic citrullinated peptide are associated with HLA-DR4 in simplex and multiplex polyarticular-onset juvenile rheumatoid arthritis&lt;/IDText&gt;&lt;MDL Ref_Type="Journal"&gt;&lt;Ref_Type&gt;Journal&lt;/Ref_Type&gt;&lt;Ref_ID&gt;1159&lt;/Ref_ID&gt;&lt;Title_Primary&gt;Antibodies against cyclic citrullinated peptide are associated with HLA-DR4 in simplex and multiplex polyarticular-onset juvenile rheumatoid arthritis&lt;/Title_Primary&gt;&lt;Authors_Primary&gt;Ferucci,E.D.&lt;/Authors_Primary&gt;&lt;Authors_Primary&gt;Majka,D.S.&lt;/Authors_Primary&gt;&lt;Authors_Primary&gt;Parrish,L.A.&lt;/Authors_Primary&gt;&lt;Authors_Primary&gt;Moroldo,M.B.&lt;/Authors_Primary&gt;&lt;Authors_Primary&gt;Ryan,M.&lt;/Authors_Primary&gt;&lt;Authors_Primary&gt;Passo,M.&lt;/Authors_Primary&gt;&lt;Authors_Primary&gt;Thompson,S.D.&lt;/Authors_Primary&gt;&lt;Authors_Primary&gt;Deane,K.D.&lt;/Authors_Primary&gt;&lt;Authors_Primary&gt;Rewers,M.&lt;/Authors_Primary&gt;&lt;Authors_Primary&gt;Arend,W.P.&lt;/Authors_Primary&gt;&lt;Authors_Primary&gt;Glass,D.N.&lt;/Authors_Primary&gt;&lt;Authors_Primary&gt;Norris,J.M.&lt;/Authors_Primary&gt;&lt;Authors_Primary&gt;Holers,V.M.&lt;/Authors_Primary&gt;&lt;Date_Primary&gt;2005/1&lt;/Date_Primary&gt;&lt;Keywords&gt;*Antibodies&lt;/Keywords&gt;&lt;Keywords&gt;bl [Blood]&lt;/Keywords&gt;&lt;Keywords&gt;*Arthritis,Juvenile Rheumatoid&lt;/Keywords&gt;&lt;Keywords&gt;im [Immunology]&lt;/Keywords&gt;&lt;Keywords&gt;*HLA-DR4 Antigen&lt;/Keywords&gt;&lt;Keywords&gt;bl [Blood]&lt;/Keywords&gt;&lt;Keywords&gt;*Peptides,Cyclic&lt;/Keywords&gt;&lt;Keywords&gt;im [Immunology]&lt;/Keywords&gt;&lt;Keywords&gt;0 (Antibodies)&lt;/Keywords&gt;&lt;Keywords&gt;0 (Autoantibodies)&lt;/Keywords&gt;&lt;Keywords&gt;0 (cyclic citrullinated peptide)&lt;/Keywords&gt;&lt;Keywords&gt;0 (HLA-DR4 Antigen)&lt;/Keywords&gt;&lt;Keywords&gt;0 (Peptides,Cyclic)&lt;/Keywords&gt;&lt;Keywords&gt;9009-79-4 (Rheumatoid Factor)&lt;/Keywords&gt;&lt;Keywords&gt;Adolescent&lt;/Keywords&gt;&lt;Keywords&gt;Alleles&lt;/Keywords&gt;&lt;Keywords&gt;Arthritis,Juvenile Rheumatoid&lt;/Keywords&gt;&lt;Keywords&gt;ge [Genetics]&lt;/Keywords&gt;&lt;Keywords&gt;Arthritis,Juvenile Rheumatoid&lt;/Keywords&gt;&lt;Keywords&gt;pp [Physiopathology]&lt;/Keywords&gt;&lt;Keywords&gt;Autoantibodies&lt;/Keywords&gt;&lt;Keywords&gt;bl [Blood]&lt;/Keywords&gt;&lt;Keywords&gt;Case-Control Studies&lt;/Keywords&gt;&lt;Keywords&gt;Child&lt;/Keywords&gt;&lt;Keywords&gt;Female&lt;/Keywords&gt;&lt;Keywords&gt;HLA-DR4 Antigen&lt;/Keywords&gt;&lt;Keywords&gt;ge [Genetics]&lt;/Keywords&gt;&lt;Keywords&gt;Humans&lt;/Keywords&gt;&lt;Keywords&gt;Male&lt;/Keywords&gt;&lt;Keywords&gt;Odds Ratio&lt;/Keywords&gt;&lt;Keywords&gt;Prevalence&lt;/Keywords&gt;&lt;Keywords&gt;Rheumatoid Factor&lt;/Keywords&gt;&lt;Keywords&gt;Rheumatoid Factor&lt;/Keywords&gt;&lt;Keywords&gt;bl [Blood]&lt;/Keywords&gt;&lt;Keywords&gt;Rheumatology&lt;/Keywords&gt;&lt;Keywords&gt;Siblings&lt;/Keywords&gt;&lt;Keywords&gt;United States&lt;/Keywords&gt;&lt;Keywords&gt;Universities&lt;/Keywords&gt;&lt;Reprint&gt;In File&lt;/Reprint&gt;&lt;Start_Page&gt;239&lt;/Start_Page&gt;&lt;End_Page&gt;246&lt;/End_Page&gt;&lt;Periodical&gt;ARTHRITIS RHEUM&lt;/Periodical&gt;&lt;Volume&gt;52&lt;/Volume&gt;&lt;Issue&gt;1&lt;/Issue&gt;&lt;User_Def_1&gt;INCLUDED&lt;/User_Def_1&gt;&lt;ISSN_ISBN&gt;0004-3591&lt;/ISSN_ISBN&gt;&lt;Misc_3&gt;e&lt;/Misc_3&gt;&lt;ZZ_JournalFull&gt;&lt;f name="System"&gt;Arthritis &amp;amp; Rheumatism&lt;/f&gt;&lt;/ZZ_JournalFull&gt;&lt;ZZ_JournalStdAbbrev&gt;&lt;f name="System"&gt;ARTHRITIS RHEUM&lt;/f&gt;&lt;/ZZ_JournalStdAbbrev&gt;&lt;ZZ_WorkformID&gt;1&lt;/ZZ_WorkformID&gt;&lt;/MDL&gt;&lt;/Cite&gt;&lt;/Refman&gt;</w:instrTex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(53)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Country (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 centers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):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U.S.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, throughout North America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Funding: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Government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Study design: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Case control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Prospective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Recruitment: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Simplex patients were recruited among a local cohort in Cincinnatti; multiplex patients were recruited from the National Institute of Arthritis and Muscoloskeletal and Skin Diseases-supported JRA Affected Sibpair Registry. Siblings were selected randomly.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7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Inclusion criteria: 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controls: Children with increased risk of type I diabetes from the Diabetes and Autoimmunity Study in the Young (DAISY)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Exclusion criteria: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JIA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patients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analyzed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enrolled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230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230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Mean/median age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14.7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 (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Female: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73.9%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73.9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Mean/median time since diagnosis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9.7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 (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Subtype: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Polyarticular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0.33478260869565218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33.5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%);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0.60434782608695647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60.4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%);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Systemic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6.0869565217391307E-2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6.1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Reference standard for JIA diagnosis: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ACR</w:t>
            </w:r>
          </w:p>
        </w:tc>
        <w:tc>
          <w:tcPr>
            <w:tcW w:w="396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RF test (unspecified isotype)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Assay method: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Nephelometry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Source of antigen: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Dade-Behring, Newark, DE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15 IU/ml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CCP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Assay method: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ELISA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Source of antigen: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Manufacturer (kit type): 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Diastat;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Axis-Shield Diagnostics, Dundee, Scotland, UK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5 units/ml</w:t>
            </w:r>
          </w:p>
        </w:tc>
      </w:tr>
      <w:tr w:rsidR="00924972" w:rsidRPr="00477BAE" w:rsidTr="00AB6829">
        <w:tc>
          <w:tcPr>
            <w:tcW w:w="3787" w:type="dxa"/>
            <w:tcBorders>
              <w:top w:val="dotted" w:sz="4" w:space="0" w:color="auto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Results (Overall)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23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205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665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RF (unspecified isotype)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10.9%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10.9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96.7%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96.7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217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684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CCP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5.6521739130434782E-2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*100) \#0.x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5.7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99.4%</w:t>
            </w:r>
          </w:p>
        </w:tc>
        <w:tc>
          <w:tcPr>
            <w:tcW w:w="3960" w:type="dxa"/>
            <w:tcBorders>
              <w:top w:val="dotted" w:sz="4" w:space="0" w:color="auto"/>
              <w:left w:val="nil"/>
              <w:bottom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23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130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665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Index = RF (unspecified isotype)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6.5%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96.7%</w:t>
            </w:r>
          </w:p>
        </w:tc>
      </w:tr>
    </w:tbl>
    <w:p w:rsidR="00924972" w:rsidRDefault="00924972" w:rsidP="00924972">
      <w:r>
        <w:br w:type="page"/>
      </w:r>
    </w:p>
    <w:tbl>
      <w:tblPr>
        <w:tblW w:w="11617" w:type="dxa"/>
        <w:tblInd w:w="108" w:type="dxa"/>
        <w:tblBorders>
          <w:top w:val="thinThickSmallGap" w:sz="12" w:space="0" w:color="auto"/>
          <w:bottom w:val="thinThickSmallGap" w:sz="12" w:space="0" w:color="auto"/>
          <w:insideH w:val="single" w:sz="2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3787"/>
        <w:gridCol w:w="3870"/>
        <w:gridCol w:w="3960"/>
      </w:tblGrid>
      <w:tr w:rsidR="00924972" w:rsidRPr="00477BAE" w:rsidTr="00AB6829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684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Index = CCP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2.2%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99.4%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23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665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(polyarticular)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Index = RF (unspecified isotype)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18.2%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96.7%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96.7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684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(polyarticular)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Index = CCP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13.0%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99.4%</w:t>
            </w:r>
          </w:p>
        </w:tc>
      </w:tr>
      <w:tr w:rsidR="00924972" w:rsidRPr="00477BAE" w:rsidTr="00AB6829">
        <w:tc>
          <w:tcPr>
            <w:tcW w:w="3787" w:type="dxa"/>
            <w:tcBorders>
              <w:top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23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665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(systemic)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Index = RF (unspecified isotype)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14.3%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96.7%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96.7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684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(systemic)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Index = CCP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99.4%</w:t>
            </w:r>
          </w:p>
        </w:tc>
        <w:tc>
          <w:tcPr>
            <w:tcW w:w="3960" w:type="dxa"/>
            <w:tcBorders>
              <w:top w:val="nil"/>
              <w:left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924972" w:rsidRPr="00477BAE" w:rsidRDefault="00924972" w:rsidP="00924972">
      <w:pPr>
        <w:rPr>
          <w:color w:val="000000" w:themeColor="text1"/>
          <w:sz w:val="18"/>
          <w:szCs w:val="18"/>
        </w:rPr>
      </w:pPr>
    </w:p>
    <w:p w:rsidR="00924972" w:rsidRPr="00477BAE" w:rsidRDefault="00924972" w:rsidP="00924972">
      <w:pPr>
        <w:rPr>
          <w:color w:val="000000" w:themeColor="text1"/>
          <w:sz w:val="18"/>
          <w:szCs w:val="18"/>
        </w:rPr>
      </w:pPr>
      <w:r w:rsidRPr="00477BAE">
        <w:rPr>
          <w:color w:val="000000" w:themeColor="text1"/>
          <w:sz w:val="18"/>
          <w:szCs w:val="18"/>
        </w:rPr>
        <w:br w:type="page"/>
      </w:r>
    </w:p>
    <w:tbl>
      <w:tblPr>
        <w:tblW w:w="11617" w:type="dxa"/>
        <w:tblInd w:w="108" w:type="dxa"/>
        <w:tblBorders>
          <w:top w:val="thinThickSmallGap" w:sz="12" w:space="0" w:color="auto"/>
          <w:bottom w:val="thinThickSmallGap" w:sz="12" w:space="0" w:color="auto"/>
          <w:insideH w:val="single" w:sz="2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3787"/>
        <w:gridCol w:w="3870"/>
        <w:gridCol w:w="3960"/>
      </w:tblGrid>
      <w:tr w:rsidR="00924972" w:rsidRPr="00477BAE" w:rsidTr="00AB6829">
        <w:tc>
          <w:tcPr>
            <w:tcW w:w="3787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Study</w:t>
            </w:r>
          </w:p>
        </w:tc>
        <w:tc>
          <w:tcPr>
            <w:tcW w:w="387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Participants Characteristics</w:t>
            </w:r>
          </w:p>
        </w:tc>
        <w:tc>
          <w:tcPr>
            <w:tcW w:w="396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Index Test Characteristics</w:t>
            </w:r>
          </w:p>
        </w:tc>
      </w:tr>
      <w:tr w:rsidR="00924972" w:rsidRPr="00477BAE" w:rsidTr="00AB6829">
        <w:tc>
          <w:tcPr>
            <w:tcW w:w="3787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Habib, H.M.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2008 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 xml:space="preserve"> ADDIN REFMGR.CITE &lt;Refman&gt;&lt;Cite&gt;&lt;Author&gt;Habib&lt;/Author&gt;&lt;Year&gt;2008&lt;/Year&gt;&lt;RecNum&gt;5781&lt;/RecNum&gt;&lt;IDText&gt;Anti-cyclic citrullinated peptide antibodies in patients with juvenile idiopathic arthritis&lt;/IDText&gt;&lt;MDL Ref_Type="Journal"&gt;&lt;Ref_Type&gt;Journal&lt;/Ref_Type&gt;&lt;Ref_ID&gt;5781&lt;/Ref_ID&gt;&lt;Title_Primary&gt;Anti-cyclic citrullinated peptide antibodies in patients with juvenile idiopathic arthritis&lt;/Title_Primary&gt;&lt;Authors_Primary&gt;Habib,H.M.&lt;/Authors_Primary&gt;&lt;Authors_Primary&gt;Mosaad,Y.M.&lt;/Authors_Primary&gt;&lt;Authors_Primary&gt;Youssef,H.M.&lt;/Authors_Primary&gt;&lt;Date_Primary&gt;2008/11&lt;/Date_Primary&gt;&lt;Keywords&gt;*cyclic citrullinated peptide antibody&lt;/Keywords&gt;&lt;Keywords&gt;ec [Endogenous Compound]&lt;/Keywords&gt;&lt;Keywords&gt;*juvenile rheumatoid arthritis&lt;/Keywords&gt;&lt;Keywords&gt;9009-79-4 (Rheumatoid Factor)&lt;/Keywords&gt;&lt;Keywords&gt;Adolescent&lt;/Keywords&gt;&lt;Keywords&gt;Adult&lt;/Keywords&gt;&lt;Keywords&gt;age&lt;/Keywords&gt;&lt;Keywords&gt;Antibodies&lt;/Keywords&gt;&lt;Keywords&gt;antibody detection&lt;/Keywords&gt;&lt;Keywords&gt;antinuclear antibody&lt;/Keywords&gt;&lt;Keywords&gt;antinuclear antibody&lt;/Keywords&gt;&lt;Keywords&gt;ec [Endogenous Compound]&lt;/Keywords&gt;&lt;Keywords&gt;Arthritis&lt;/Keywords&gt;&lt;Keywords&gt;article&lt;/Keywords&gt;&lt;Keywords&gt;Child&lt;/Keywords&gt;&lt;Keywords&gt;controlled study&lt;/Keywords&gt;&lt;Keywords&gt;disease duration&lt;/Keywords&gt;&lt;Keywords&gt;Egypt&lt;/Keywords&gt;&lt;Keywords&gt;EMBASE&lt;/Keywords&gt;&lt;Keywords&gt;enzyme linked immunosorbent assay&lt;/Keywords&gt;&lt;Keywords&gt;erythrocyte sedimentation rate&lt;/Keywords&gt;&lt;Keywords&gt;Female&lt;/Keywords&gt;&lt;Keywords&gt;hospital&lt;/Keywords&gt;&lt;Keywords&gt;human&lt;/Keywords&gt;&lt;Keywords&gt;joint&lt;/Keywords&gt;&lt;Keywords&gt;lupus erythematosus&lt;/Keywords&gt;&lt;Keywords&gt;major clinical study&lt;/Keywords&gt;&lt;Keywords&gt;Male&lt;/Keywords&gt;&lt;Keywords&gt;pathology&lt;/Keywords&gt;&lt;Keywords&gt;polyarthritis&lt;/Keywords&gt;&lt;Keywords&gt;Prevalence&lt;/Keywords&gt;&lt;Keywords&gt;priority journal&lt;/Keywords&gt;&lt;Keywords&gt;rehabilitation&lt;/Keywords&gt;&lt;Keywords&gt;rheumatoid arthritis&lt;/Keywords&gt;&lt;Keywords&gt;Rheumatoid Factor&lt;/Keywords&gt;&lt;Keywords&gt;rheumatoid factor&lt;/Keywords&gt;&lt;Keywords&gt;ec [Endogenous Compound]&lt;/Keywords&gt;&lt;Keywords&gt;Rheumatology&lt;/Keywords&gt;&lt;Keywords&gt;Saudi Arabia&lt;/Keywords&gt;&lt;Keywords&gt;systemic lupus erythematosus&lt;/Keywords&gt;&lt;Keywords&gt;United States&lt;/Keywords&gt;&lt;Keywords&gt;Universities&lt;/Keywords&gt;&lt;Keywords&gt;X ray&lt;/Keywords&gt;&lt;Reprint&gt;In File&lt;/Reprint&gt;&lt;Start_Page&gt;849&lt;/Start_Page&gt;&lt;End_Page&gt;857&lt;/End_Page&gt;&lt;Periodical&gt;Immunol Invest&lt;/Periodical&gt;&lt;Volume&gt;37&lt;/Volume&gt;&lt;Issue&gt;8&lt;/Issue&gt;&lt;User_Def_1&gt;INCLUDED&lt;/User_Def_1&gt;&lt;ISSN_ISBN&gt;0882-0139&lt;/ISSN_ISBN&gt;&lt;Misc_3&gt;e&lt;/Misc_3&gt;&lt;ZZ_JournalFull&gt;&lt;f name="System"&gt;Immunol Invest&lt;/f&gt;&lt;/ZZ_JournalFull&gt;&lt;ZZ_WorkformID&gt;1&lt;/ZZ_WorkformID&gt;&lt;/MDL&gt;&lt;/Cite&gt;&lt;/Refman&gt;</w:instrTex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(54)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Country (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 centers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):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Eqypt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Funding: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Study design: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Case control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Prospective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Recruitment: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7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Inclusion criteria: 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Exclusion criteria: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JIA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patients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analyzed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enrolled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68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68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 age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10.6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3.0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16.0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Female: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44.1%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44.1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 time since diagnosis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3.7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1.0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8.0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Subtype: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Polyarticular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0.55882352941176472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55.9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%);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Oligoarticular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0.29411764705882354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29.4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%);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Systemic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0.14705882352941177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14.7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Reference standard for JIA diagnosis: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ILAR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SLE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patients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analyzed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enrolled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14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14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 age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12.1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Female: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92.9%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 time since diagnosis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3.7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Reference standard for SLE diagnosis: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</w:tc>
        <w:tc>
          <w:tcPr>
            <w:tcW w:w="396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CCP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Assay method: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ELISA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Source of antigen: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Synthetic circular peptide containing citrulline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Manufacturer (kit type): 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INOVA, San Diego,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U.S.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(Quanta LiteTM)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20 units/ml</w:t>
            </w:r>
          </w:p>
        </w:tc>
      </w:tr>
    </w:tbl>
    <w:p w:rsidR="00924972" w:rsidRDefault="00924972" w:rsidP="00924972">
      <w:r>
        <w:br w:type="page"/>
      </w:r>
    </w:p>
    <w:tbl>
      <w:tblPr>
        <w:tblW w:w="11617" w:type="dxa"/>
        <w:tblInd w:w="108" w:type="dxa"/>
        <w:tblBorders>
          <w:top w:val="thinThickSmallGap" w:sz="12" w:space="0" w:color="auto"/>
          <w:bottom w:val="thinThickSmallGap" w:sz="12" w:space="0" w:color="auto"/>
          <w:insideH w:val="single" w:sz="2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3787"/>
        <w:gridCol w:w="3870"/>
        <w:gridCol w:w="3960"/>
      </w:tblGrid>
      <w:tr w:rsidR="00924972" w:rsidRPr="00477BAE" w:rsidTr="00AB6829">
        <w:tc>
          <w:tcPr>
            <w:tcW w:w="3787" w:type="dxa"/>
            <w:tcBorders>
              <w:top w:val="dotted" w:sz="4" w:space="0" w:color="auto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lastRenderedPageBreak/>
              <w:t>Results (Overall)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CCP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0.20588235294117646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*100) \#0.x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20.6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SLE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CCP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0.0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100.0%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960" w:type="dxa"/>
            <w:tcBorders>
              <w:top w:val="dotted" w:sz="4" w:space="0" w:color="auto"/>
              <w:left w:val="nil"/>
              <w:bottom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(oligoarticular)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CCP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100.0%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</w:tr>
      <w:tr w:rsidR="00924972" w:rsidRPr="00477BAE" w:rsidTr="00AB6829">
        <w:tc>
          <w:tcPr>
            <w:tcW w:w="3787" w:type="dxa"/>
            <w:tcBorders>
              <w:top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(polyarticular)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CCP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36.8%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36.8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100.0%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(systemic)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CCP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100.0%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960" w:type="dxa"/>
            <w:tcBorders>
              <w:top w:val="nil"/>
              <w:left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924972" w:rsidRPr="00477BAE" w:rsidRDefault="00924972" w:rsidP="00924972">
      <w:pPr>
        <w:rPr>
          <w:color w:val="000000" w:themeColor="text1"/>
          <w:sz w:val="18"/>
          <w:szCs w:val="18"/>
        </w:rPr>
      </w:pPr>
    </w:p>
    <w:p w:rsidR="00924972" w:rsidRPr="00477BAE" w:rsidRDefault="00924972" w:rsidP="00924972">
      <w:pPr>
        <w:rPr>
          <w:color w:val="000000" w:themeColor="text1"/>
          <w:sz w:val="18"/>
          <w:szCs w:val="18"/>
        </w:rPr>
      </w:pPr>
      <w:r w:rsidRPr="00477BAE">
        <w:rPr>
          <w:color w:val="000000" w:themeColor="text1"/>
          <w:sz w:val="18"/>
          <w:szCs w:val="18"/>
        </w:rPr>
        <w:br w:type="page"/>
      </w:r>
    </w:p>
    <w:tbl>
      <w:tblPr>
        <w:tblW w:w="11617" w:type="dxa"/>
        <w:tblInd w:w="108" w:type="dxa"/>
        <w:tblBorders>
          <w:top w:val="thinThickSmallGap" w:sz="12" w:space="0" w:color="auto"/>
          <w:bottom w:val="thinThickSmallGap" w:sz="12" w:space="0" w:color="auto"/>
          <w:insideH w:val="single" w:sz="2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3787"/>
        <w:gridCol w:w="3870"/>
        <w:gridCol w:w="3960"/>
      </w:tblGrid>
      <w:tr w:rsidR="00924972" w:rsidRPr="00477BAE" w:rsidTr="00AB6829">
        <w:tc>
          <w:tcPr>
            <w:tcW w:w="3787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Study</w:t>
            </w:r>
          </w:p>
        </w:tc>
        <w:tc>
          <w:tcPr>
            <w:tcW w:w="387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Participants Characteristics</w:t>
            </w:r>
          </w:p>
        </w:tc>
        <w:tc>
          <w:tcPr>
            <w:tcW w:w="396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Index Test Characteristics</w:t>
            </w:r>
          </w:p>
        </w:tc>
      </w:tr>
      <w:tr w:rsidR="00924972" w:rsidRPr="00477BAE" w:rsidTr="00AB6829">
        <w:tc>
          <w:tcPr>
            <w:tcW w:w="3787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Hanson, V.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1966 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 xml:space="preserve"> ADDIN REFMGR.CITE &lt;Refman&gt;&lt;Cite&gt;&lt;Author&gt;Hanson&lt;/Author&gt;&lt;Year&gt;1966&lt;/Year&gt;&lt;RecNum&gt;5032&lt;/RecNum&gt;&lt;IDText&gt;Rheumatoid factor in children with lupus erythematosus. A serologic study&lt;/IDText&gt;&lt;MDL Ref_Type="Journal"&gt;&lt;Ref_Type&gt;Journal&lt;/Ref_Type&gt;&lt;Ref_ID&gt;5032&lt;/Ref_ID&gt;&lt;Title_Primary&gt;Rheumatoid factor in children with lupus erythematosus. A serologic study&lt;/Title_Primary&gt;&lt;Authors_Primary&gt;Hanson,V.&lt;/Authors_Primary&gt;&lt;Authors_Primary&gt;Kornreich,H.K.&lt;/Authors_Primary&gt;&lt;Authors_Primary&gt;Drexler,E.&lt;/Authors_Primary&gt;&lt;Date_Primary&gt;1966/7&lt;/Date_Primary&gt;&lt;Keywords&gt;*Arthritis,Juvenile Rheumatoid&lt;/Keywords&gt;&lt;Keywords&gt;im [Immunology]&lt;/Keywords&gt;&lt;Keywords&gt;*Lupus Erythematosus,Systemic&lt;/Keywords&gt;&lt;Keywords&gt;im [Immunology]&lt;/Keywords&gt;&lt;Keywords&gt;*Rheumatoid Factor&lt;/Keywords&gt;&lt;Keywords&gt;an [Analysis]&lt;/Keywords&gt;&lt;Keywords&gt;9009-79-4 (Rheumatoid Factor)&lt;/Keywords&gt;&lt;Keywords&gt;Adolescent&lt;/Keywords&gt;&lt;Keywords&gt;Child&lt;/Keywords&gt;&lt;Keywords&gt;Female&lt;/Keywords&gt;&lt;Keywords&gt;Humans&lt;/Keywords&gt;&lt;Keywords&gt;Male&lt;/Keywords&gt;&lt;Keywords&gt;Rheumatoid Factor&lt;/Keywords&gt;&lt;Keywords&gt;United States&lt;/Keywords&gt;&lt;Reprint&gt;In File&lt;/Reprint&gt;&lt;Start_Page&gt;28&lt;/Start_Page&gt;&lt;End_Page&gt;32&lt;/End_Page&gt;&lt;Periodical&gt;Am J Dis Child&lt;/Periodical&gt;&lt;Volume&gt;112&lt;/Volume&gt;&lt;Issue&gt;1&lt;/Issue&gt;&lt;User_Def_1&gt;INCLUDED&lt;/User_Def_1&gt;&lt;ISSN_ISBN&gt;0002-922X&lt;/ISSN_ISBN&gt;&lt;Misc_3&gt;e&lt;/Misc_3&gt;&lt;ZZ_JournalFull&gt;&lt;f name="System"&gt;Am J Dis Child&lt;/f&gt;&lt;/ZZ_JournalFull&gt;&lt;ZZ_WorkformID&gt;1&lt;/ZZ_WorkformID&gt;&lt;/MDL&gt;&lt;/Cite&gt;&lt;/Refman&gt;</w:instrTex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(38)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Country (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 centers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):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U.S.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Funding: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Study design: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Case control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Recruitment: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7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Inclusion criteria: 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Exclusion criteria: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JIA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patients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analyzed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enrolled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45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58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Mean/median age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Female: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Mean/median time since diagnosis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Subtype: 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Reference standard for JIA diagnosis: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ARA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SLE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patients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analyzed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enrolled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14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14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Mean/median age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Female: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80%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Mean/median time since diagnosis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Subtype: 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Reference standard for SLE diagnosis: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Conformed to Cook et al, and Urbach, and also met the criteria by Bywaters (Weir et al.)</w:t>
            </w:r>
          </w:p>
        </w:tc>
        <w:tc>
          <w:tcPr>
            <w:tcW w:w="396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IgM-RF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Assay method: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Latex titration test 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Source of antigen: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Titer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 1:160</w:t>
            </w:r>
          </w:p>
        </w:tc>
      </w:tr>
      <w:tr w:rsidR="00924972" w:rsidRPr="00477BAE" w:rsidTr="00AB6829">
        <w:tc>
          <w:tcPr>
            <w:tcW w:w="3787" w:type="dxa"/>
            <w:tcBorders>
              <w:top w:val="dotted" w:sz="4" w:space="0" w:color="auto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Results (Overall)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32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Index = IgM-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RF (Latex)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0.22222222222222221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*100) \#0.x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22.2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ORG 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other collagen diseases)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Index = IgM-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RF (Latex)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22.2%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22.2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90.9%</w:t>
            </w:r>
          </w:p>
        </w:tc>
        <w:tc>
          <w:tcPr>
            <w:tcW w:w="3960" w:type="dxa"/>
            <w:tcBorders>
              <w:top w:val="dotted" w:sz="4" w:space="0" w:color="auto"/>
              <w:left w:val="nil"/>
              <w:bottom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NRG 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ulcerative collitis)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Index = IgM-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RF (Latex)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22.2%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22.2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95.7%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95.7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</w:tr>
    </w:tbl>
    <w:p w:rsidR="00924972" w:rsidRDefault="00924972" w:rsidP="00924972">
      <w:r>
        <w:br w:type="page"/>
      </w:r>
    </w:p>
    <w:tbl>
      <w:tblPr>
        <w:tblW w:w="11617" w:type="dxa"/>
        <w:tblInd w:w="108" w:type="dxa"/>
        <w:tblBorders>
          <w:top w:val="thinThickSmallGap" w:sz="12" w:space="0" w:color="auto"/>
          <w:bottom w:val="thinThickSmallGap" w:sz="12" w:space="0" w:color="auto"/>
          <w:insideH w:val="single" w:sz="2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3787"/>
        <w:gridCol w:w="3870"/>
        <w:gridCol w:w="3960"/>
      </w:tblGrid>
      <w:tr w:rsidR="00924972" w:rsidRPr="00477BAE" w:rsidTr="00AB6829">
        <w:tc>
          <w:tcPr>
            <w:tcW w:w="3787" w:type="dxa"/>
            <w:tcBorders>
              <w:top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lastRenderedPageBreak/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32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SLE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Index = IgM-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RF (Latex)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28.6%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SLE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ORG 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other collagen diseases)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Index = IgM-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RF (Latex)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28.6%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90.9%</w:t>
            </w:r>
          </w:p>
        </w:tc>
        <w:tc>
          <w:tcPr>
            <w:tcW w:w="3960" w:type="dxa"/>
            <w:tcBorders>
              <w:top w:val="nil"/>
              <w:lef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SLE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NRG 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ulcerative collitis)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Index = IgM-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RF (Latex)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28.6%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95.7%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95.7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</w:tr>
    </w:tbl>
    <w:p w:rsidR="00924972" w:rsidRPr="00477BAE" w:rsidRDefault="00924972" w:rsidP="00924972">
      <w:pPr>
        <w:rPr>
          <w:color w:val="000000" w:themeColor="text1"/>
          <w:sz w:val="18"/>
          <w:szCs w:val="18"/>
        </w:rPr>
      </w:pPr>
      <w:r w:rsidRPr="00477BAE">
        <w:rPr>
          <w:color w:val="000000" w:themeColor="text1"/>
          <w:sz w:val="18"/>
          <w:szCs w:val="18"/>
        </w:rPr>
        <w:br w:type="page"/>
      </w:r>
    </w:p>
    <w:tbl>
      <w:tblPr>
        <w:tblW w:w="11617" w:type="dxa"/>
        <w:tblInd w:w="108" w:type="dxa"/>
        <w:tblBorders>
          <w:top w:val="thinThickSmallGap" w:sz="12" w:space="0" w:color="auto"/>
          <w:bottom w:val="thinThickSmallGap" w:sz="12" w:space="0" w:color="auto"/>
          <w:insideH w:val="single" w:sz="2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3787"/>
        <w:gridCol w:w="3870"/>
        <w:gridCol w:w="3960"/>
      </w:tblGrid>
      <w:tr w:rsidR="00924972" w:rsidRPr="00477BAE" w:rsidTr="00AB6829">
        <w:tc>
          <w:tcPr>
            <w:tcW w:w="3787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Study</w:t>
            </w:r>
          </w:p>
        </w:tc>
        <w:tc>
          <w:tcPr>
            <w:tcW w:w="387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Participants Characteristics</w:t>
            </w:r>
          </w:p>
        </w:tc>
        <w:tc>
          <w:tcPr>
            <w:tcW w:w="396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Index Test Characteristics</w:t>
            </w:r>
          </w:p>
        </w:tc>
      </w:tr>
      <w:tr w:rsidR="00924972" w:rsidRPr="00477BAE" w:rsidTr="00AB6829">
        <w:tc>
          <w:tcPr>
            <w:tcW w:w="3787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Haynes, D.C.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1986 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 xml:space="preserve"> ADDIN REFMGR.CITE &lt;Refman&gt;&lt;Cite&gt;&lt;Author&gt;Haynes&lt;/Author&gt;&lt;Year&gt;1986&lt;/Year&gt;&lt;RecNum&gt;10011&lt;/RecNum&gt;&lt;IDText&gt;Autoantibody profiles in juvenile arthritis&lt;/IDText&gt;&lt;MDL Ref_Type="Journal"&gt;&lt;Ref_Type&gt;Journal&lt;/Ref_Type&gt;&lt;Ref_ID&gt;10011&lt;/Ref_ID&gt;&lt;Title_Primary&gt;Autoantibody profiles in juvenile arthritis&lt;/Title_Primary&gt;&lt;Authors_Primary&gt;Haynes,D.C.&lt;/Authors_Primary&gt;&lt;Authors_Primary&gt;Gershwin,M.E.&lt;/Authors_Primary&gt;&lt;Authors_Primary&gt;Robbins,D.L.&lt;/Authors_Primary&gt;&lt;Date_Primary&gt;1986&lt;/Date_Primary&gt;&lt;Keywords&gt;*antigen antibody complex&lt;/Keywords&gt;&lt;Keywords&gt;*antinuclear antibody&lt;/Keywords&gt;&lt;Keywords&gt;*autoantibody&lt;/Keywords&gt;&lt;Keywords&gt;*collagen antibody&lt;/Keywords&gt;&lt;Keywords&gt;*juvenile rheumatoid arthritis&lt;/Keywords&gt;&lt;Keywords&gt;*Rheumatoid Factor&lt;/Keywords&gt;&lt;Keywords&gt;*single stranded deoxyribonucleic acid antibody&lt;/Keywords&gt;&lt;Keywords&gt;9009-79-4 (Rheumatoid Factor)&lt;/Keywords&gt;&lt;Keywords&gt;age&lt;/Keywords&gt;&lt;Keywords&gt;Antibodies&lt;/Keywords&gt;&lt;Keywords&gt;antibody&lt;/Keywords&gt;&lt;Keywords&gt;antinuclear antibody&lt;/Keywords&gt;&lt;Keywords&gt;Arthritis&lt;/Keywords&gt;&lt;Keywords&gt;article&lt;/Keywords&gt;&lt;Keywords&gt;assay&lt;/Keywords&gt;&lt;Keywords&gt;Autoantibodies&lt;/Keywords&gt;&lt;Keywords&gt;autoantibody&lt;/Keywords&gt;&lt;Keywords&gt;California&lt;/Keywords&gt;&lt;Keywords&gt;Canada&lt;/Keywords&gt;&lt;Keywords&gt;Child&lt;/Keywords&gt;&lt;Keywords&gt;clinical article&lt;/Keywords&gt;&lt;Keywords&gt;Collagen&lt;/Keywords&gt;&lt;Keywords&gt;Diagnosis&lt;/Keywords&gt;&lt;Keywords&gt;EMBASE&lt;/Keywords&gt;&lt;Keywords&gt;human&lt;/Keywords&gt;&lt;Keywords&gt;Incidence&lt;/Keywords&gt;&lt;Keywords&gt;joint&lt;/Keywords&gt;&lt;Keywords&gt;juvenile&lt;/Keywords&gt;&lt;Keywords&gt;medicine&lt;/Keywords&gt;&lt;Keywords&gt;patient&lt;/Keywords&gt;&lt;Keywords&gt;priority journal&lt;/Keywords&gt;&lt;Keywords&gt;Rheumatoid Factor&lt;/Keywords&gt;&lt;Keywords&gt;school&lt;/Keywords&gt;&lt;Keywords&gt;unclassified drug&lt;/Keywords&gt;&lt;Keywords&gt;United States&lt;/Keywords&gt;&lt;Keywords&gt;Universities&lt;/Keywords&gt;&lt;Keywords&gt;university&lt;/Keywords&gt;&lt;Reprint&gt;In File&lt;/Reprint&gt;&lt;Start_Page&gt;358&lt;/Start_Page&gt;&lt;End_Page&gt;363&lt;/End_Page&gt;&lt;Periodical&gt;J RHEUMATOL&lt;/Periodical&gt;&lt;Volume&gt;13&lt;/Volume&gt;&lt;Issue&gt;2&lt;/Issue&gt;&lt;User_Def_1&gt;INCLUDED&lt;/User_Def_1&gt;&lt;ISSN_ISBN&gt;0315-162X&lt;/ISSN_ISBN&gt;&lt;Misc_3&gt;e&lt;/Misc_3&gt;&lt;ZZ_JournalFull&gt;&lt;f name="System"&gt;Journal of Rheumatology&lt;/f&gt;&lt;/ZZ_JournalFull&gt;&lt;ZZ_JournalStdAbbrev&gt;&lt;f name="System"&gt;J RHEUMATOL&lt;/f&gt;&lt;/ZZ_JournalStdAbbrev&gt;&lt;ZZ_WorkformID&gt;1&lt;/ZZ_WorkformID&gt;&lt;/MDL&gt;&lt;/Cite&gt;&lt;/Refman&gt;</w:instrTex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(31)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Country (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 centers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):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U.S.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Funding: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Government and non-commercial institution (NIH and House of St. Giles the Cripple)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Study design: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Case control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Prospective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Recruitment: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7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Inclusion criteria: 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NRG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Children with unspecified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nonrheumatic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disease.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Age-matched with JIA patients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Exclusion criteria: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JIA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patients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analyzed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enrolled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65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65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Mean/median age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3.0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19.0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Female: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Mean/median time since diagnosis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Subtype: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articular (35.3%); polyarticular (36.9%); systemic (27.7%)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Reference standard for JIA diagnosis: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ARA</w:t>
            </w:r>
          </w:p>
        </w:tc>
        <w:tc>
          <w:tcPr>
            <w:tcW w:w="396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ANA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Assay method: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IIF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Source of antigen: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HEp-2 cell line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Breit Laboratories, Inc, Sacramento, CA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 reading of 1+ or greater in fluorescence at 1:20 dilution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IgM-RF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Assay method: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ELISA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Source of antigen: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Human IgG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Sigma Chemical Co.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); Tago, Inc.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)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and Pharmacia Fine Chemicals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Mean of control group + 2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sd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IgG-RF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Assay method: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ELISA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Source of antigen: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Rabbit IgG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Sigma Chemical Co.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); Cappel Labs., Cochranville, PA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Mean of control group + 2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sd</w:t>
            </w:r>
          </w:p>
        </w:tc>
      </w:tr>
      <w:tr w:rsidR="00924972" w:rsidRPr="00477BAE" w:rsidTr="00AB6829">
        <w:tc>
          <w:tcPr>
            <w:tcW w:w="3787" w:type="dxa"/>
            <w:tcBorders>
              <w:top w:val="dotted" w:sz="4" w:space="0" w:color="auto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Results (Overall)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17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NRG (Unspecified)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0.50769230769230766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*100) \#0.x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50.8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0.94444444444444442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94.4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NRG (Unspecified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IgM-RF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33.8%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33.8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100.0%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960" w:type="dxa"/>
            <w:tcBorders>
              <w:top w:val="dotted" w:sz="4" w:space="0" w:color="auto"/>
              <w:left w:val="nil"/>
              <w:bottom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NRG (Unspecified)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IgG-RF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6.2%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94.4%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94.4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</w:tr>
    </w:tbl>
    <w:p w:rsidR="00924972" w:rsidRDefault="00924972" w:rsidP="00924972">
      <w:r>
        <w:br w:type="page"/>
      </w:r>
    </w:p>
    <w:tbl>
      <w:tblPr>
        <w:tblW w:w="11617" w:type="dxa"/>
        <w:tblInd w:w="108" w:type="dxa"/>
        <w:tblBorders>
          <w:top w:val="thinThickSmallGap" w:sz="12" w:space="0" w:color="auto"/>
          <w:bottom w:val="thinThickSmallGap" w:sz="12" w:space="0" w:color="auto"/>
          <w:insideH w:val="single" w:sz="2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3787"/>
        <w:gridCol w:w="3870"/>
        <w:gridCol w:w="3960"/>
      </w:tblGrid>
      <w:tr w:rsidR="00924972" w:rsidRPr="00477BAE" w:rsidTr="00AB6829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17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NRG (Unspecified)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75.0%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0.94444444444444442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94.4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17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(polyarticular)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NRG (Unspecified)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52.2%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0.94444444444444442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94.4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17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(systemic)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NRG (Unspecified)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16.7%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0.94444444444444442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94.4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</w:tr>
      <w:tr w:rsidR="00924972" w:rsidRPr="00477BAE" w:rsidTr="00AB6829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NRG (Unspecified)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IgM-RF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20.8%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100.0%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(polyarticular)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NRG (Unspecified)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IgM-RF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43.5%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100.0%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(systemic)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NRG (Unspecified)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IgM-RF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44.4%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100.0%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</w:tr>
      <w:tr w:rsidR="00924972" w:rsidRPr="00477BAE" w:rsidTr="00AB6829">
        <w:tc>
          <w:tcPr>
            <w:tcW w:w="3787" w:type="dxa"/>
            <w:tcBorders>
              <w:top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NRG (Unspecified)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IgG-RF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4.2%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100.0%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(polyarticular)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NRG (Unspecified)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IgG-RF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8.7%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100.0%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960" w:type="dxa"/>
            <w:tcBorders>
              <w:top w:val="nil"/>
              <w:lef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(systemic)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NRG (Unspecified)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IgG-RF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5.6%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100.0%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</w:tr>
    </w:tbl>
    <w:p w:rsidR="00924972" w:rsidRPr="00477BAE" w:rsidRDefault="00924972" w:rsidP="00924972">
      <w:pPr>
        <w:rPr>
          <w:color w:val="000000" w:themeColor="text1"/>
          <w:sz w:val="18"/>
          <w:szCs w:val="18"/>
        </w:rPr>
      </w:pPr>
    </w:p>
    <w:p w:rsidR="00924972" w:rsidRPr="00477BAE" w:rsidRDefault="00924972" w:rsidP="00924972">
      <w:pPr>
        <w:rPr>
          <w:color w:val="000000" w:themeColor="text1"/>
          <w:sz w:val="18"/>
          <w:szCs w:val="18"/>
        </w:rPr>
      </w:pPr>
      <w:r w:rsidRPr="00477BAE">
        <w:rPr>
          <w:color w:val="000000" w:themeColor="text1"/>
          <w:sz w:val="18"/>
          <w:szCs w:val="18"/>
        </w:rPr>
        <w:br w:type="page"/>
      </w:r>
    </w:p>
    <w:p w:rsidR="00924972" w:rsidRPr="00477BAE" w:rsidRDefault="00924972" w:rsidP="00924972">
      <w:pPr>
        <w:rPr>
          <w:color w:val="000000" w:themeColor="text1"/>
          <w:sz w:val="18"/>
          <w:szCs w:val="18"/>
        </w:rPr>
      </w:pPr>
    </w:p>
    <w:tbl>
      <w:tblPr>
        <w:tblW w:w="11617" w:type="dxa"/>
        <w:tblInd w:w="108" w:type="dxa"/>
        <w:tblBorders>
          <w:top w:val="thinThickSmallGap" w:sz="12" w:space="0" w:color="auto"/>
          <w:bottom w:val="thinThickSmallGap" w:sz="12" w:space="0" w:color="auto"/>
          <w:insideH w:val="single" w:sz="2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3787"/>
        <w:gridCol w:w="3870"/>
        <w:gridCol w:w="3960"/>
      </w:tblGrid>
      <w:tr w:rsidR="00924972" w:rsidRPr="00477BAE" w:rsidTr="00AB6829">
        <w:tc>
          <w:tcPr>
            <w:tcW w:w="3787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Study</w:t>
            </w:r>
          </w:p>
        </w:tc>
        <w:tc>
          <w:tcPr>
            <w:tcW w:w="387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Participants Characteristics</w:t>
            </w:r>
          </w:p>
        </w:tc>
        <w:tc>
          <w:tcPr>
            <w:tcW w:w="396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Index Test Characteristics</w:t>
            </w:r>
          </w:p>
        </w:tc>
      </w:tr>
      <w:tr w:rsidR="00924972" w:rsidRPr="00477BAE" w:rsidTr="00AB6829">
        <w:tc>
          <w:tcPr>
            <w:tcW w:w="3787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Jones, O.Y.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2006 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 xml:space="preserve"> ADDIN REFMGR.CITE &lt;Refman&gt;&lt;Cite&gt;&lt;Author&gt;Jones&lt;/Author&gt;&lt;Year&gt;2006&lt;/Year&gt;&lt;RecNum&gt;1817&lt;/RecNum&gt;&lt;IDText&gt;A multicenter case-control study on predictive factors distinguishing childhood leukemia from juvenile rheumatoid arthritis&lt;/IDText&gt;&lt;MDL Ref_Type="Journal"&gt;&lt;Ref_Type&gt;Journal&lt;/Ref_Type&gt;&lt;Ref_ID&gt;1817&lt;/Ref_ID&gt;&lt;Title_Primary&gt;A multicenter case-control study on predictive factors distinguishing childhood leukemia from juvenile rheumatoid arthritis&lt;/Title_Primary&gt;&lt;Authors_Primary&gt;Jones,OY&lt;/Authors_Primary&gt;&lt;Authors_Primary&gt;Spencer,CH&lt;/Authors_Primary&gt;&lt;Authors_Primary&gt;Bowyer,SL&lt;/Authors_Primary&gt;&lt;Authors_Primary&gt;Dent,PB&lt;/Authors_Primary&gt;&lt;Authors_Primary&gt;Gottlieb,BS&lt;/Authors_Primary&gt;&lt;Authors_Primary&gt;Rabinovich,CE&lt;/Authors_Primary&gt;&lt;Date_Primary&gt;2006/5&lt;/Date_Primary&gt;&lt;Keywords&gt;*Arthritis,Juvenile Rheumatoid&lt;/Keywords&gt;&lt;Keywords&gt;di [Diagnosis]&lt;/Keywords&gt;&lt;Keywords&gt;*Precursor Cell Lymphoblastic Leukemia-Lymphoma&lt;/Keywords&gt;&lt;Keywords&gt;di [Diagnosis]&lt;/Keywords&gt;&lt;Keywords&gt;Arthritis&lt;/Keywords&gt;&lt;Keywords&gt;Arthritis,Juvenile Rheumatoid&lt;/Keywords&gt;&lt;Keywords&gt;bl [Blood]&lt;/Keywords&gt;&lt;Keywords&gt;Blast Crisis&lt;/Keywords&gt;&lt;Keywords&gt;Blood Cell Count&lt;/Keywords&gt;&lt;Keywords&gt;Case-Control Studies&lt;/Keywords&gt;&lt;Keywords&gt;Child&lt;/Keywords&gt;&lt;Keywords&gt;Child,Preschool&lt;/Keywords&gt;&lt;Keywords&gt;Diagnosis,Differential&lt;/Keywords&gt;&lt;Keywords&gt;Female&lt;/Keywords&gt;&lt;Keywords&gt;Humans&lt;/Keywords&gt;&lt;Keywords&gt;Infant&lt;/Keywords&gt;&lt;Keywords&gt;Infant,Newborn&lt;/Keywords&gt;&lt;Keywords&gt;Leukocyte Count&lt;/Keywords&gt;&lt;Keywords&gt;Male&lt;/Keywords&gt;&lt;Keywords&gt;Pain&lt;/Keywords&gt;&lt;Keywords&gt;Pediatrics&lt;/Keywords&gt;&lt;Keywords&gt;Platelet Count&lt;/Keywords&gt;&lt;Keywords&gt;Precursor Cell Lymphoblastic Leukemia-Lymphoma&lt;/Keywords&gt;&lt;Keywords&gt;bl [Blood]&lt;/Keywords&gt;&lt;Keywords&gt;Rheumatology&lt;/Keywords&gt;&lt;Keywords&gt;Sensitivity and Specificity&lt;/Keywords&gt;&lt;Keywords&gt;United States&lt;/Keywords&gt;&lt;Keywords&gt;Universities&lt;/Keywords&gt;&lt;Reprint&gt;In File&lt;/Reprint&gt;&lt;Start_Page&gt;e840&lt;/Start_Page&gt;&lt;End_Page&gt;e844&lt;/End_Page&gt;&lt;Periodical&gt;Pediatrics&lt;/Periodical&gt;&lt;Volume&gt;117&lt;/Volume&gt;&lt;Issue&gt;5&lt;/Issue&gt;&lt;User_Def_1&gt;INCLUDED&lt;/User_Def_1&gt;&lt;Misc_3&gt;e&lt;/Misc_3&gt;&lt;ZZ_JournalFull&gt;&lt;f name="System"&gt;Pediatrics&lt;/f&gt;&lt;/ZZ_JournalFull&gt;&lt;ZZ_WorkformID&gt;1&lt;/ZZ_WorkformID&gt;&lt;/MDL&gt;&lt;/Cite&gt;&lt;/Refman&gt;</w:instrTex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(32)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Country (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 centers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):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More than one countries from North America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7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Funding: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Study design: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Case control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Retrospective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Recruitment: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Random selection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7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Inclusion criteria: 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NRG: Records available in the Pediatric Rheumatology Disease Registry (1992-1995)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Exclusion criteria: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JIA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patients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analyzed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enrolled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194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206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 age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6.4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2.4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17.1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Female: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75.2%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75.2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Mean/median time since diagnosis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Subtype: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0.4178082191780822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41.8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%);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Polyarticular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0.38356164383561642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38.4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%);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Systemic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0.19863013698630136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19.9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Reference standard for JIA diagnosis: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</w:tc>
        <w:tc>
          <w:tcPr>
            <w:tcW w:w="396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ANA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Assay method: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Source of antigen: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Titer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1:80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24972" w:rsidRPr="00477BAE" w:rsidTr="00AB6829">
        <w:tc>
          <w:tcPr>
            <w:tcW w:w="3787" w:type="dxa"/>
            <w:tcBorders>
              <w:top w:val="dotted" w:sz="4" w:space="0" w:color="auto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Results (Overall)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128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28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NRG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Acute lymphocytic leukemia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0.34020618556701032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*100) \#0.x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34.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0.82352941176470584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82.4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dotted" w:sz="4" w:space="0" w:color="auto"/>
              <w:left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924972" w:rsidRPr="00477BAE" w:rsidRDefault="00924972" w:rsidP="00924972">
      <w:pPr>
        <w:rPr>
          <w:color w:val="000000" w:themeColor="text1"/>
          <w:sz w:val="18"/>
          <w:szCs w:val="18"/>
        </w:rPr>
      </w:pPr>
    </w:p>
    <w:p w:rsidR="00924972" w:rsidRPr="00477BAE" w:rsidRDefault="00924972" w:rsidP="00924972">
      <w:pPr>
        <w:rPr>
          <w:color w:val="000000" w:themeColor="text1"/>
          <w:sz w:val="18"/>
          <w:szCs w:val="18"/>
        </w:rPr>
      </w:pPr>
      <w:r w:rsidRPr="00477BAE">
        <w:rPr>
          <w:color w:val="000000" w:themeColor="text1"/>
          <w:sz w:val="18"/>
          <w:szCs w:val="18"/>
        </w:rPr>
        <w:br w:type="page"/>
      </w:r>
    </w:p>
    <w:tbl>
      <w:tblPr>
        <w:tblW w:w="11617" w:type="dxa"/>
        <w:tblInd w:w="108" w:type="dxa"/>
        <w:tblBorders>
          <w:top w:val="thinThickSmallGap" w:sz="12" w:space="0" w:color="auto"/>
          <w:bottom w:val="thinThickSmallGap" w:sz="12" w:space="0" w:color="auto"/>
          <w:insideH w:val="single" w:sz="2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3787"/>
        <w:gridCol w:w="3870"/>
        <w:gridCol w:w="3960"/>
      </w:tblGrid>
      <w:tr w:rsidR="00924972" w:rsidRPr="00477BAE" w:rsidTr="00AB6829">
        <w:tc>
          <w:tcPr>
            <w:tcW w:w="3787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Study</w:t>
            </w:r>
          </w:p>
        </w:tc>
        <w:tc>
          <w:tcPr>
            <w:tcW w:w="387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Participants Characteristics</w:t>
            </w:r>
          </w:p>
        </w:tc>
        <w:tc>
          <w:tcPr>
            <w:tcW w:w="396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Index Test Characteristics</w:t>
            </w:r>
          </w:p>
        </w:tc>
      </w:tr>
      <w:tr w:rsidR="00924972" w:rsidRPr="00477BAE" w:rsidTr="00AB6829">
        <w:tc>
          <w:tcPr>
            <w:tcW w:w="3787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Kasapcopur, O.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2004 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 xml:space="preserve"> ADDIN REFMGR.CITE &lt;Refman&gt;&lt;Cite&gt;&lt;Author&gt;Kasapcopur&lt;/Author&gt;&lt;Year&gt;2004&lt;/Year&gt;&lt;RecNum&gt;7581&lt;/RecNum&gt;&lt;IDText&gt;Diagnostic accuracy of anti-cyclic citrullinated peptide antibodies in juvenile idiopathic arthritis&lt;/IDText&gt;&lt;MDL Ref_Type="Journal"&gt;&lt;Ref_Type&gt;Journal&lt;/Ref_Type&gt;&lt;Ref_ID&gt;7581&lt;/Ref_ID&gt;&lt;Title_Primary&gt;Diagnostic accuracy of anti-cyclic citrullinated peptide antibodies in juvenile idiopathic arthritis&lt;/Title_Primary&gt;&lt;Authors_Primary&gt;Kasapcopur,O.&lt;/Authors_Primary&gt;&lt;Authors_Primary&gt;Altun,S.&lt;/Authors_Primary&gt;&lt;Authors_Primary&gt;Aslan,M.&lt;/Authors_Primary&gt;&lt;Authors_Primary&gt;Karaarslan,S.&lt;/Authors_Primary&gt;&lt;Authors_Primary&gt;Kamburoglu-Goksel,A.&lt;/Authors_Primary&gt;&lt;Authors_Primary&gt;Saribas,S.&lt;/Authors_Primary&gt;&lt;Authors_Primary&gt;Arisoy,N.&lt;/Authors_Primary&gt;&lt;Authors_Primary&gt;Kocazeybek,B.&lt;/Authors_Primary&gt;&lt;Date_Primary&gt;2004/12&lt;/Date_Primary&gt;&lt;Keywords&gt;*antibody detection&lt;/Keywords&gt;&lt;Keywords&gt;*cyclic citrullinated peptide antibody&lt;/Keywords&gt;&lt;Keywords&gt;ec [Endogenous Compound]&lt;/Keywords&gt;&lt;Keywords&gt;*juvenile rheumatoid arthritis&lt;/Keywords&gt;&lt;Keywords&gt;di [Diagnosis]&lt;/Keywords&gt;&lt;Keywords&gt;*juvenile rheumatoid arthritis&lt;/Keywords&gt;&lt;Keywords&gt;et [Etiology]&lt;/Keywords&gt;&lt;Keywords&gt;*peptide antibody&lt;/Keywords&gt;&lt;Keywords&gt;ec [Endogenous Compound]&lt;/Keywords&gt;&lt;Keywords&gt;accuracy&lt;/Keywords&gt;&lt;Keywords&gt;Adult&lt;/Keywords&gt;&lt;Keywords&gt;Antibodies&lt;/Keywords&gt;&lt;Keywords&gt;antibody&lt;/Keywords&gt;&lt;Keywords&gt;Arthritis&lt;/Keywords&gt;&lt;Keywords&gt;article&lt;/Keywords&gt;&lt;Keywords&gt;Child&lt;/Keywords&gt;&lt;Keywords&gt;clinical trial&lt;/Keywords&gt;&lt;Keywords&gt;controlled study&lt;/Keywords&gt;&lt;Keywords&gt;correlation analysis&lt;/Keywords&gt;&lt;Keywords&gt;diagnostic accuracy&lt;/Keywords&gt;&lt;Keywords&gt;diagnostic value&lt;/Keywords&gt;&lt;Keywords&gt;disease activity&lt;/Keywords&gt;&lt;Keywords&gt;disease course&lt;/Keywords&gt;&lt;Keywords&gt;EMBASE&lt;/Keywords&gt;&lt;Keywords&gt;enzyme linked immunosorbent assay&lt;/Keywords&gt;&lt;Keywords&gt;Female&lt;/Keywords&gt;&lt;Keywords&gt;girl&lt;/Keywords&gt;&lt;Keywords&gt;human&lt;/Keywords&gt;&lt;Keywords&gt;idiopathic disease&lt;/Keywords&gt;&lt;Keywords&gt;joint&lt;/Keywords&gt;&lt;Keywords&gt;juvenile&lt;/Keywords&gt;&lt;Keywords&gt;lupus erythematosus&lt;/Keywords&gt;&lt;Keywords&gt;major clinical study&lt;/Keywords&gt;&lt;Keywords&gt;Male&lt;/Keywords&gt;&lt;Keywords&gt;medical school&lt;/Keywords&gt;&lt;Keywords&gt;Methods&lt;/Keywords&gt;&lt;Keywords&gt;patient&lt;/Keywords&gt;&lt;Keywords&gt;peptide&lt;/Keywords&gt;&lt;Keywords&gt;priority journal&lt;/Keywords&gt;&lt;Keywords&gt;randomized controlled trial&lt;/Keywords&gt;&lt;Keywords&gt;relative&lt;/Keywords&gt;&lt;Keywords&gt;remission&lt;/Keywords&gt;&lt;Keywords&gt;rheumatoid arthritis&lt;/Keywords&gt;&lt;Keywords&gt;Rheumatoid Factor&lt;/Keywords&gt;&lt;Keywords&gt;Rheumatology&lt;/Keywords&gt;&lt;Keywords&gt;school&lt;/Keywords&gt;&lt;Keywords&gt;serodiagnosis&lt;/Keywords&gt;&lt;Keywords&gt;serum&lt;/Keywords&gt;&lt;Keywords&gt;systemic lupus erythematosus&lt;/Keywords&gt;&lt;Keywords&gt;Turkey&lt;/Keywords&gt;&lt;Keywords&gt;United Kingdom&lt;/Keywords&gt;&lt;Keywords&gt;Universities&lt;/Keywords&gt;&lt;Keywords&gt;university&lt;/Keywords&gt;&lt;Reprint&gt;In File&lt;/Reprint&gt;&lt;Start_Page&gt;1687&lt;/Start_Page&gt;&lt;End_Page&gt;1689&lt;/End_Page&gt;&lt;Periodical&gt;ANN RHEUM DIS&lt;/Periodical&gt;&lt;Volume&gt;63&lt;/Volume&gt;&lt;Issue&gt;12&lt;/Issue&gt;&lt;User_Def_1&gt;INCLUDED&lt;/User_Def_1&gt;&lt;ISSN_ISBN&gt;0003-4967&lt;/ISSN_ISBN&gt;&lt;Misc_3&gt;e&lt;/Misc_3&gt;&lt;ZZ_JournalFull&gt;&lt;f name="System"&gt;Annals of the Rheumatic Diseases&lt;/f&gt;&lt;/ZZ_JournalFull&gt;&lt;ZZ_JournalStdAbbrev&gt;&lt;f name="System"&gt;ANN RHEUM DIS&lt;/f&gt;&lt;/ZZ_JournalStdAbbrev&gt;&lt;ZZ_WorkformID&gt;1&lt;/ZZ_WorkformID&gt;&lt;/MDL&gt;&lt;/Cite&gt;&lt;/Refman&gt;</w:instrTex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(55)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Country (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 centers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):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Turkey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Funding: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Academic institution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Study design: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Case control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Prospective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Recruitment: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Consecutive patients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7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Inclusion criteria: 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Exclusion criteria: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JIA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patients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analyzed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enrolled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122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122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 age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8.8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1.2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19.3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Female: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59.0%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59.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0%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 time since diagnosis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4.3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 (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Subtype: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Polyarticular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0.39344262295081966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39.3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%);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Oligoarticular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0.29508196721311475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29.5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%);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Systemic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0.22950819672131148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23.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0%);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Enthsitis-related arthritis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0.05737704918032787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5.7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%);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Juvenile psoriatic arthritis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2.4590163934426229E-2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2.5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Reference standard for JIA diagnosis: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ILAR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SLE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patients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analyzed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enrolled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19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19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 age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13.6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5.3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18.0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Female: 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89.5%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 time since diagnosis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4.5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 (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Reference standard for SLE diagnosis: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</w:tc>
        <w:tc>
          <w:tcPr>
            <w:tcW w:w="396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CCP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Assay method: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ELISA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Source of antigen: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Manufacturer (kit type):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Euroimmun, Germany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5 relative units</w:t>
            </w:r>
          </w:p>
        </w:tc>
      </w:tr>
      <w:tr w:rsidR="00924972" w:rsidRPr="00477BAE" w:rsidTr="00AB6829">
        <w:tc>
          <w:tcPr>
            <w:tcW w:w="3787" w:type="dxa"/>
            <w:tcBorders>
              <w:top w:val="dotted" w:sz="4" w:space="0" w:color="auto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Results (Overall)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CCP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2.5%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dotted" w:sz="4" w:space="0" w:color="auto"/>
              <w:left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SLE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CCP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0.0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100.0%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960" w:type="dxa"/>
            <w:tcBorders>
              <w:top w:val="dotted" w:sz="4" w:space="0" w:color="auto"/>
              <w:left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924972" w:rsidRPr="00477BAE" w:rsidRDefault="00924972" w:rsidP="00924972">
      <w:pPr>
        <w:rPr>
          <w:color w:val="000000" w:themeColor="text1"/>
          <w:sz w:val="18"/>
          <w:szCs w:val="18"/>
        </w:rPr>
      </w:pPr>
    </w:p>
    <w:p w:rsidR="00924972" w:rsidRPr="00477BAE" w:rsidRDefault="00924972" w:rsidP="00924972">
      <w:pPr>
        <w:rPr>
          <w:color w:val="000000" w:themeColor="text1"/>
          <w:sz w:val="18"/>
          <w:szCs w:val="18"/>
        </w:rPr>
      </w:pPr>
      <w:r w:rsidRPr="00477BAE">
        <w:rPr>
          <w:color w:val="000000" w:themeColor="text1"/>
          <w:sz w:val="18"/>
          <w:szCs w:val="18"/>
        </w:rPr>
        <w:br w:type="page"/>
      </w:r>
    </w:p>
    <w:tbl>
      <w:tblPr>
        <w:tblW w:w="11617" w:type="dxa"/>
        <w:tblInd w:w="108" w:type="dxa"/>
        <w:tblBorders>
          <w:top w:val="thinThickSmallGap" w:sz="12" w:space="0" w:color="auto"/>
          <w:bottom w:val="thinThickSmallGap" w:sz="12" w:space="0" w:color="auto"/>
          <w:insideH w:val="single" w:sz="2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3787"/>
        <w:gridCol w:w="3870"/>
        <w:gridCol w:w="3960"/>
      </w:tblGrid>
      <w:tr w:rsidR="00924972" w:rsidRPr="00477BAE" w:rsidTr="00AB6829">
        <w:tc>
          <w:tcPr>
            <w:tcW w:w="3787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Study</w:t>
            </w:r>
          </w:p>
        </w:tc>
        <w:tc>
          <w:tcPr>
            <w:tcW w:w="387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Participants Characteristics</w:t>
            </w:r>
          </w:p>
        </w:tc>
        <w:tc>
          <w:tcPr>
            <w:tcW w:w="396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Index Test Characteristics</w:t>
            </w:r>
          </w:p>
        </w:tc>
      </w:tr>
      <w:tr w:rsidR="00924972" w:rsidRPr="00477BAE" w:rsidTr="00AB6829">
        <w:tc>
          <w:tcPr>
            <w:tcW w:w="3787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Kwok, J.S.Y.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2005 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 xml:space="preserve"> ADDIN REFMGR.CITE &lt;Refman&gt;&lt;Cite&gt;&lt;Author&gt;Kwok&lt;/Author&gt;&lt;Year&gt;2005&lt;/Year&gt;&lt;RecNum&gt;11646&lt;/RecNum&gt;&lt;IDText&gt;Anticyclic citrullinated peptide: diagnostic and prognostic values in juvenile idiopathic arthritis and rheumatoid arthritis in a Chinese population&lt;/IDText&gt;&lt;MDL Ref_Type="Journal"&gt;&lt;Ref_Type&gt;Journal&lt;/Ref_Type&gt;&lt;Ref_ID&gt;11646&lt;/Ref_ID&gt;&lt;Title_Primary&gt;Anticyclic citrullinated peptide: diagnostic and prognostic values in juvenile idiopathic arthritis and rheumatoid arthritis in a Chinese population&lt;/Title_Primary&gt;&lt;Authors_Primary&gt;Kwok,J.S.Y.&lt;/Authors_Primary&gt;&lt;Authors_Primary&gt;Hui,K.H.&lt;/Authors_Primary&gt;&lt;Authors_Primary&gt;Lee,T.L.&lt;/Authors_Primary&gt;&lt;Authors_Primary&gt;Wong,W.&lt;/Authors_Primary&gt;&lt;Authors_Primary&gt;Lau,Y.L.&lt;/Authors_Primary&gt;&lt;Authors_Primary&gt;Wong,R.W.S.&lt;/Authors_Primary&gt;&lt;Authors_Primary&gt;Kim,D.L.&lt;/Authors_Primary&gt;&lt;Authors_Primary&gt;Jones,B.M.&lt;/Authors_Primary&gt;&lt;Date_Primary&gt;2005/10&lt;/Date_Primary&gt;&lt;Keywords&gt;ABSTRACTS&lt;/Keywords&gt;&lt;Keywords&gt;accuracy&lt;/Keywords&gt;&lt;Keywords&gt;adolescence&lt;/Keywords&gt;&lt;Keywords&gt;Adult&lt;/Keywords&gt;&lt;Keywords&gt;ADULT PATIENTS&lt;/Keywords&gt;&lt;Keywords&gt;adults&lt;/Keywords&gt;&lt;Keywords&gt;allergy&lt;/Keywords&gt;&lt;Keywords&gt;Antibodies&lt;/Keywords&gt;&lt;Keywords&gt;antibody&lt;/Keywords&gt;&lt;Keywords&gt;Arthritis&lt;/Keywords&gt;&lt;Keywords&gt;article&lt;/Keywords&gt;&lt;Keywords&gt;assay&lt;/Keywords&gt;&lt;Keywords&gt;association&lt;/Keywords&gt;&lt;Keywords&gt;ASSOCIATIONS&lt;/Keywords&gt;&lt;Keywords&gt;CHILDREN&lt;/Keywords&gt;&lt;Keywords&gt;Chinese&lt;/Keywords&gt;&lt;Keywords&gt;CLINICAL-SIGNIFICANCE&lt;/Keywords&gt;&lt;Keywords&gt;COHORT&lt;/Keywords&gt;&lt;Keywords&gt;college&lt;/Keywords&gt;&lt;Keywords&gt;content&lt;/Keywords&gt;&lt;Keywords&gt;Diagnosis&lt;/Keywords&gt;&lt;Keywords&gt;DISEASE&lt;/Keywords&gt;&lt;Keywords&gt;DISEASES&lt;/Keywords&gt;&lt;Keywords&gt;ELISA&lt;/Keywords&gt;&lt;Keywords&gt;erosion&lt;/Keywords&gt;&lt;Keywords&gt;Fisher&amp;apos;s Exact Test&lt;/Keywords&gt;&lt;Keywords&gt;Hong Kong&lt;/Keywords&gt;&lt;Keywords&gt;hospital&lt;/Keywords&gt;&lt;Keywords&gt;IDIOPATHIC ARTHRITIS&lt;/Keywords&gt;&lt;Keywords&gt;IDIOPATHIC-ARTHRITIS&lt;/Keywords&gt;&lt;Keywords&gt;Incidence&lt;/Keywords&gt;&lt;Keywords&gt;JIA&lt;/Keywords&gt;&lt;Keywords&gt;joint&lt;/Keywords&gt;&lt;Keywords&gt;juvenile&lt;/Keywords&gt;&lt;Keywords&gt;juvenile idiopathic&lt;/Keywords&gt;&lt;Keywords&gt;Juvenile idiopathic arthritis&lt;/Keywords&gt;&lt;Keywords&gt;JUVENILE-IDIOPATHIC-ARTHRITIS&lt;/Keywords&gt;&lt;Keywords&gt;Korea&lt;/Keywords&gt;&lt;Keywords&gt;Laboratories&lt;/Keywords&gt;&lt;Keywords&gt;laboratory&lt;/Keywords&gt;&lt;Keywords&gt;medicine&lt;/Keywords&gt;&lt;Keywords&gt;Methods&lt;/Keywords&gt;&lt;Keywords&gt;NORMAL ADULT&lt;/Keywords&gt;&lt;Keywords&gt;paediatric&lt;/Keywords&gt;&lt;Keywords&gt;paediatrics&lt;/Keywords&gt;&lt;Keywords&gt;parameter&lt;/Keywords&gt;&lt;Keywords&gt;PARAMETERS&lt;/Keywords&gt;&lt;Keywords&gt;pathology&lt;/Keywords&gt;&lt;Keywords&gt;patient&lt;/Keywords&gt;&lt;Keywords&gt;peptide&lt;/Keywords&gt;&lt;Keywords&gt;PEPTIDES&lt;/Keywords&gt;&lt;Keywords&gt;POLYARTICULAR&lt;/Keywords&gt;&lt;Keywords&gt;Population&lt;/Keywords&gt;&lt;Keywords&gt;PROGNOSTIC VALUE&lt;/Keywords&gt;&lt;Keywords&gt;rheumatic disease&lt;/Keywords&gt;&lt;Keywords&gt;rheumatic diseases&lt;/Keywords&gt;&lt;Keywords&gt;RHEUMATIC-DISEASE&lt;/Keywords&gt;&lt;Keywords&gt;RHEUMATIC-DISEASES&lt;/Keywords&gt;&lt;Keywords&gt;RHEUMATISM&lt;/Keywords&gt;&lt;Keywords&gt;rheumatoid&lt;/Keywords&gt;&lt;Keywords&gt;rheumatoid arthritis&lt;/Keywords&gt;&lt;Keywords&gt;RHEUMATOID-ARTHRITIS&lt;/Keywords&gt;&lt;Keywords&gt;Rheumatology&lt;/Keywords&gt;&lt;Keywords&gt;sensitivity&lt;/Keywords&gt;&lt;Keywords&gt;SPECIFICITIES&lt;/Keywords&gt;&lt;Keywords&gt;specificity&lt;/Keywords&gt;&lt;Keywords&gt;STRATEGIES&lt;/Keywords&gt;&lt;Keywords&gt;SUBSET&lt;/Keywords&gt;&lt;Keywords&gt;TERM&lt;/Keywords&gt;&lt;Keywords&gt;Universities&lt;/Keywords&gt;&lt;Keywords&gt;university&lt;/Keywords&gt;&lt;Keywords&gt;VALUES&lt;/Keywords&gt;&lt;Keywords&gt;VERSION&lt;/Keywords&gt;&lt;Reprint&gt;In File&lt;/Reprint&gt;&lt;Start_Page&gt;359&lt;/Start_Page&gt;&lt;End_Page&gt;366&lt;/End_Page&gt;&lt;Periodical&gt;Scand J Rheumatol&lt;/Periodical&gt;&lt;Volume&gt;34&lt;/Volume&gt;&lt;Issue&gt;5&lt;/Issue&gt;&lt;Publisher&gt;Taylor &amp;amp; Francis Ltd&lt;/Publisher&gt;&lt;User_Def_1&gt;INCLUDED&lt;/User_Def_1&gt;&lt;ISSN_ISBN&gt;03009742&lt;/ISSN_ISBN&gt;&lt;Misc_3&gt;e&lt;/Misc_3&gt;&lt;Web_URL&gt;http://login.ezproxy.library.ualberta.ca/login?url=http://search.ebscohost.com/login.aspx?direct=true&amp;amp;db=a9h&amp;amp;AN=18622564&amp;amp;loginpage=Login.asp&amp;amp;site=ehost-live&amp;amp;scope=site&lt;/Web_URL&gt;&lt;ZZ_JournalFull&gt;&lt;f name="System"&gt;Scand J Rheumatol&lt;/f&gt;&lt;/ZZ_JournalFull&gt;&lt;ZZ_WorkformID&gt;1&lt;/ZZ_WorkformID&gt;&lt;/MDL&gt;&lt;/Cite&gt;&lt;/Refman&gt;</w:instrTex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(56)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Country (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 centers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):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Hong Kong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Funding: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Academic institution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Study design: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Case control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Retrospective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Recruitment: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7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Inclusion criteria: 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Exclusion criteria: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JIA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patients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analyzed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enrolled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59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59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 age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15.0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2.4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24.0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Female: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40.7%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40.7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 time since diagnosis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4.3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0.4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16.0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Subtype: 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Oligoarticular (25.4%); Polyarticular (32.2%); Systemic (6.8%); Enthesitis-related (20.3%); Other arthritides (15.3%)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Reference standard for JIA diagnosis: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ILAR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SLE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patients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analyzed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enrolled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21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21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 age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Female: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 time since diagnosis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Reference standard for SLE diagnosis: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</w:tc>
        <w:tc>
          <w:tcPr>
            <w:tcW w:w="396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CCP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Assay method: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ELISA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Source of antigen: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Manufacturer (kit type):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Inova Diagnostics Inc, San Diego, CA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QuantaLite CCP IgG ELISA kit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20 AU</w:t>
            </w:r>
          </w:p>
        </w:tc>
      </w:tr>
      <w:tr w:rsidR="00924972" w:rsidRPr="00477BAE" w:rsidTr="00AB6829">
        <w:tc>
          <w:tcPr>
            <w:tcW w:w="3787" w:type="dxa"/>
            <w:tcBorders>
              <w:top w:val="dotted" w:sz="4" w:space="0" w:color="auto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Results (Overall)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NRG (allergy, idiopathic thrombocytopenia, and hepatitis C)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CCP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0.10169491525423729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*100) \#0.x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10.2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0.97916666666666663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97.9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SLE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NRG (allergy, idiopathic thrombocytopenia, and hepatitis C)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CCP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0.0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96.2%</w:t>
            </w:r>
          </w:p>
        </w:tc>
        <w:tc>
          <w:tcPr>
            <w:tcW w:w="3960" w:type="dxa"/>
            <w:tcBorders>
              <w:top w:val="dotted" w:sz="4" w:space="0" w:color="auto"/>
              <w:left w:val="nil"/>
              <w:bottom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(oligoarticular)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NRG (allergy, idiopathic thrombocytopenia, and hepatitis C)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CCP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6.7%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0.97916666666666663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97.9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</w:tr>
    </w:tbl>
    <w:p w:rsidR="00924972" w:rsidRDefault="00924972" w:rsidP="00924972">
      <w:r>
        <w:br w:type="page"/>
      </w:r>
    </w:p>
    <w:tbl>
      <w:tblPr>
        <w:tblW w:w="11617" w:type="dxa"/>
        <w:tblInd w:w="108" w:type="dxa"/>
        <w:tblBorders>
          <w:top w:val="thinThickSmallGap" w:sz="12" w:space="0" w:color="auto"/>
          <w:bottom w:val="thinThickSmallGap" w:sz="12" w:space="0" w:color="auto"/>
          <w:insideH w:val="single" w:sz="2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3787"/>
        <w:gridCol w:w="3870"/>
        <w:gridCol w:w="3960"/>
      </w:tblGrid>
      <w:tr w:rsidR="00924972" w:rsidRPr="00477BAE" w:rsidTr="00AB6829">
        <w:tc>
          <w:tcPr>
            <w:tcW w:w="3787" w:type="dxa"/>
            <w:tcBorders>
              <w:top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(polyarticular)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NRG (allergy, idiopathic thrombocytopenia, and hepatitis C)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CCP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21.1%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0.97916666666666663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97.9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(systemic)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NRG (allergy, idiopathic thrombocytopenia, and hepatitis C)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CCP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25.0%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0.97916666666666663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97.9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960" w:type="dxa"/>
            <w:tcBorders>
              <w:top w:val="nil"/>
              <w:left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924972" w:rsidRPr="00477BAE" w:rsidRDefault="00924972" w:rsidP="00924972">
      <w:pPr>
        <w:rPr>
          <w:color w:val="000000" w:themeColor="text1"/>
          <w:sz w:val="18"/>
          <w:szCs w:val="18"/>
        </w:rPr>
      </w:pPr>
    </w:p>
    <w:p w:rsidR="00924972" w:rsidRPr="00477BAE" w:rsidRDefault="00924972" w:rsidP="00924972">
      <w:pPr>
        <w:rPr>
          <w:color w:val="000000" w:themeColor="text1"/>
          <w:sz w:val="18"/>
          <w:szCs w:val="18"/>
        </w:rPr>
      </w:pPr>
      <w:r w:rsidRPr="00477BAE">
        <w:rPr>
          <w:color w:val="000000" w:themeColor="text1"/>
          <w:sz w:val="18"/>
          <w:szCs w:val="18"/>
        </w:rPr>
        <w:br w:type="page"/>
      </w:r>
    </w:p>
    <w:tbl>
      <w:tblPr>
        <w:tblW w:w="11617" w:type="dxa"/>
        <w:tblInd w:w="108" w:type="dxa"/>
        <w:tblBorders>
          <w:top w:val="thinThickSmallGap" w:sz="12" w:space="0" w:color="auto"/>
          <w:bottom w:val="thinThickSmallGap" w:sz="12" w:space="0" w:color="auto"/>
          <w:insideH w:val="single" w:sz="2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3787"/>
        <w:gridCol w:w="3870"/>
        <w:gridCol w:w="3960"/>
      </w:tblGrid>
      <w:tr w:rsidR="00924972" w:rsidRPr="00477BAE" w:rsidTr="00AB6829">
        <w:tc>
          <w:tcPr>
            <w:tcW w:w="3787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Study</w:t>
            </w:r>
          </w:p>
        </w:tc>
        <w:tc>
          <w:tcPr>
            <w:tcW w:w="387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Participants Characteristics</w:t>
            </w:r>
          </w:p>
        </w:tc>
        <w:tc>
          <w:tcPr>
            <w:tcW w:w="396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Index Test Characteristics</w:t>
            </w:r>
          </w:p>
        </w:tc>
      </w:tr>
      <w:tr w:rsidR="00924972" w:rsidRPr="00477BAE" w:rsidTr="00AB6829">
        <w:tc>
          <w:tcPr>
            <w:tcW w:w="3787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Lipinska, J.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2008 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 xml:space="preserve"> ADDIN REFMGR.CITE &lt;Refman&gt;&lt;Cite&gt;&lt;Author&gt;Lipinska&lt;/Author&gt;&lt;Year&gt;2008&lt;/Year&gt;&lt;RecNum&gt;10889&lt;/RecNum&gt;&lt;IDText&gt;Anti-CCP antibodies in children with Juvenile Idiopathic Arthritis (JIA) - diagnostic and clinical significance&lt;/IDText&gt;&lt;MDL Ref_Type="Journal"&gt;&lt;Ref_Type&gt;Journal&lt;/Ref_Type&gt;&lt;Ref_ID&gt;10889&lt;/Ref_ID&gt;&lt;Title_Primary&gt;Anti-CCP antibodies in children with Juvenile Idiopathic Arthritis (JIA) - diagnostic and clinical significance&lt;/Title_Primary&gt;&lt;Authors_Primary&gt;Lipinska,J.&lt;/Authors_Primary&gt;&lt;Authors_Primary&gt;Smolewska,E.&lt;/Authors_Primary&gt;&lt;Authors_Primary&gt;Brozik,H.&lt;/Authors_Primary&gt;&lt;Authors_Primary&gt;Stanczyk,J.&lt;/Authors_Primary&gt;&lt;Date_Primary&gt;2008&lt;/Date_Primary&gt;&lt;Keywords&gt;Anti-CCP antibodies&lt;/Keywords&gt;&lt;Keywords&gt;Antibodies&lt;/Keywords&gt;&lt;Keywords&gt;antibody&lt;/Keywords&gt;&lt;Keywords&gt;antinuclear antibodies (ANA)&lt;/Keywords&gt;&lt;Keywords&gt;Arthritis&lt;/Keywords&gt;&lt;Keywords&gt;article&lt;/Keywords&gt;&lt;Keywords&gt;Autoantibodies&lt;/Keywords&gt;&lt;Keywords&gt;Autoimmunity&lt;/Keywords&gt;&lt;Keywords&gt;CHILDREN&lt;/Keywords&gt;&lt;Keywords&gt;control group&lt;/Keywords&gt;&lt;Keywords&gt;CYCLIC CITRULLINATED PEPTIDE&lt;/Keywords&gt;&lt;Keywords&gt;diagnostic value&lt;/Keywords&gt;&lt;Keywords&gt;DISEASE&lt;/Keywords&gt;&lt;Keywords&gt;disease activity&lt;/Keywords&gt;&lt;Keywords&gt;disease duration&lt;/Keywords&gt;&lt;Keywords&gt;DISEASE-ACTIVITY&lt;/Keywords&gt;&lt;Keywords&gt;DISEASES&lt;/Keywords&gt;&lt;Keywords&gt;duration&lt;/Keywords&gt;&lt;Keywords&gt;IDIOPATHIC ARTHRITIS&lt;/Keywords&gt;&lt;Keywords&gt;IDIOPATHIC-ARTHRITIS&lt;/Keywords&gt;&lt;Keywords&gt;IGM&lt;/Keywords&gt;&lt;Keywords&gt;IgM rheumatoid factor&lt;/Keywords&gt;&lt;Keywords&gt;immunology&lt;/Keywords&gt;&lt;Keywords&gt;JIA&lt;/Keywords&gt;&lt;Keywords&gt;juvenile&lt;/Keywords&gt;&lt;Keywords&gt;Juvenile idiopathic arthritis&lt;/Keywords&gt;&lt;Keywords&gt;JUVENILE-IDIOPATHIC-ARTHRITIS&lt;/Keywords&gt;&lt;Keywords&gt;marker&lt;/Keywords&gt;&lt;Keywords&gt;Methods&lt;/Keywords&gt;&lt;Keywords&gt;ONSET&lt;/Keywords&gt;&lt;Keywords&gt;peptide&lt;/Keywords&gt;&lt;Keywords&gt;Poland&lt;/Keywords&gt;&lt;Keywords&gt;Prevalence&lt;/Keywords&gt;&lt;Keywords&gt;Publishing&lt;/Keywords&gt;&lt;Keywords&gt;rheumatoid arthritis&lt;/Keywords&gt;&lt;Keywords&gt;Rheumatoid Factor&lt;/Keywords&gt;&lt;Keywords&gt;RHEUMATOID-ARTHRITIS&lt;/Keywords&gt;&lt;Keywords&gt;RHEUMATOID-FACTOR&lt;/Keywords&gt;&lt;Keywords&gt;Rheumatology&lt;/Keywords&gt;&lt;Keywords&gt;sensitivity&lt;/Keywords&gt;&lt;Keywords&gt;serum&lt;/Keywords&gt;&lt;Keywords&gt;subtypes&lt;/Keywords&gt;&lt;Reprint&gt;In File&lt;/Reprint&gt;&lt;Start_Page&gt;19&lt;/Start_Page&gt;&lt;End_Page&gt;23&lt;/End_Page&gt;&lt;Periodical&gt;Central European Journal of Immunology&lt;/Periodical&gt;&lt;Volume&gt;33&lt;/Volume&gt;&lt;Issue&gt;1&lt;/Issue&gt;&lt;User_Def_1&gt;INCLUDED&lt;/User_Def_1&gt;&lt;ISSN_ISBN&gt;1426-3912&lt;/ISSN_ISBN&gt;&lt;Availability&gt;[Lipinska, Joanna; Smolewska, Elzbieta; Stanczyk, Jerzy] Med Univ Lodz, Dept Pediat Cardiol, Chair Pediat &amp;amp; Pediat Cardiol, PL-91738 Lodz, Poland. [Smolewska, Elzbieta; Brozik, Henryka] Maria Konopnicka Mem Hosp, Clin Pediat Rheumatol, Lodz, Poland.&lt;/Availability&gt;&lt;Misc_3&gt;e&lt;/Misc_3&gt;&lt;Web_URL&gt;ISI:000258498600004&lt;/Web_URL&gt;&lt;ZZ_JournalFull&gt;&lt;f name="System"&gt;Central European Journal of Immunology&lt;/f&gt;&lt;/ZZ_JournalFull&gt;&lt;ZZ_WorkformID&gt;1&lt;/ZZ_WorkformID&gt;&lt;/MDL&gt;&lt;/Cite&gt;&lt;/Refman&gt;</w:instrTex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(33)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Country (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 centers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):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Poland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Funding: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Academic institution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Study design: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Case control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Prospective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Recruitment: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7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Inclusion criteria: 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NRG: With functional cardio-vascular system dysfunction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. Age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- and sex-matched with JIA patients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Exclusion criteria: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JIA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patients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analyzed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enrolled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96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96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Mean/median age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12.8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3.0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18.0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Female: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61.5%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61.5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Mean/median time since diagnosis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Subtype: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Oligoarticular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0.375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37.5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%);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Polyarticular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0.51041666666666663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51.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0%);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Systemic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0.11458333333333333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11.5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Reference standard for JIA diagnosis: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ILAR</w:t>
            </w:r>
          </w:p>
        </w:tc>
        <w:tc>
          <w:tcPr>
            <w:tcW w:w="396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ANA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Assay method: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IIF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Source of antigen: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Euroimmun Polska Sp. z o.o.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Titer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1:320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IgM-RF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Assay method: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ELISA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Source of antigen: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Biomedica Poland Sp. Z.o.o. (05-500 Piaseczno ELISA kit) 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24 RU/ml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CCP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Assay method: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ELISA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Source of antigen: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Manufacturer (kit type):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Euroimmun Polska Sp. z o.o. (52-219 Wroclaw)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5 RU/ml</w:t>
            </w:r>
          </w:p>
        </w:tc>
      </w:tr>
      <w:tr w:rsidR="00924972" w:rsidRPr="00477BAE" w:rsidTr="00AB6829">
        <w:tc>
          <w:tcPr>
            <w:tcW w:w="3787" w:type="dxa"/>
            <w:tcBorders>
              <w:top w:val="dotted" w:sz="4" w:space="0" w:color="auto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Results (Overall)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NRG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8.3%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8.3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100.0%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NRG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IgM-RF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14.6%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14.6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95.5%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95.5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960" w:type="dxa"/>
            <w:tcBorders>
              <w:top w:val="dotted" w:sz="4" w:space="0" w:color="auto"/>
              <w:left w:val="nil"/>
              <w:bottom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NRG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CCP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0.41666666666666669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*100) \#0.x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41.7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</w:tr>
      <w:tr w:rsidR="00924972" w:rsidRPr="00477BAE" w:rsidTr="00AB6829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(oligoarticular)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NRG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Index = IgM-RF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5.6%</w:t>
            </w:r>
          </w:p>
          <w:p w:rsidR="00924972" w:rsidRPr="00477BAE" w:rsidRDefault="00924972" w:rsidP="00AB6829">
            <w:pPr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95.5%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95.5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(polyarticular)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NRG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Index = IgM-RF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22.4%</w:t>
            </w:r>
          </w:p>
          <w:p w:rsidR="00924972" w:rsidRPr="00477BAE" w:rsidRDefault="00924972" w:rsidP="00AB6829">
            <w:pPr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95.5%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95.5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(systemic)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NRG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Index = IgM-RF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9.1%</w:t>
            </w:r>
          </w:p>
          <w:p w:rsidR="00924972" w:rsidRPr="00477BAE" w:rsidRDefault="00924972" w:rsidP="00AB6829">
            <w:pPr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95.5%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95.5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</w:tr>
      <w:tr w:rsidR="00924972" w:rsidRPr="00477BAE" w:rsidTr="00AB6829">
        <w:tc>
          <w:tcPr>
            <w:tcW w:w="3787" w:type="dxa"/>
            <w:tcBorders>
              <w:top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(oligoarticular)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NRG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Index = CCP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36.1%</w:t>
            </w:r>
          </w:p>
          <w:p w:rsidR="00924972" w:rsidRPr="00477BAE" w:rsidRDefault="00924972" w:rsidP="00AB6829">
            <w:pPr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100%</w:t>
            </w: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(polyarticular)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NRG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Index = CCP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42.9%</w:t>
            </w:r>
          </w:p>
          <w:p w:rsidR="00924972" w:rsidRPr="00477BAE" w:rsidRDefault="00924972" w:rsidP="00AB6829">
            <w:pPr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100%</w:t>
            </w:r>
          </w:p>
        </w:tc>
        <w:tc>
          <w:tcPr>
            <w:tcW w:w="3960" w:type="dxa"/>
            <w:tcBorders>
              <w:top w:val="nil"/>
              <w:lef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(systemic)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NRG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Index = CCP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54.5%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100%</w:t>
            </w:r>
          </w:p>
        </w:tc>
      </w:tr>
    </w:tbl>
    <w:p w:rsidR="00924972" w:rsidRPr="00477BAE" w:rsidRDefault="00924972" w:rsidP="00924972">
      <w:pPr>
        <w:rPr>
          <w:color w:val="000000" w:themeColor="text1"/>
          <w:sz w:val="18"/>
          <w:szCs w:val="18"/>
        </w:rPr>
      </w:pPr>
    </w:p>
    <w:p w:rsidR="00924972" w:rsidRPr="00477BAE" w:rsidRDefault="00924972" w:rsidP="00924972">
      <w:pPr>
        <w:rPr>
          <w:color w:val="000000" w:themeColor="text1"/>
          <w:sz w:val="18"/>
          <w:szCs w:val="18"/>
        </w:rPr>
      </w:pPr>
      <w:r w:rsidRPr="00477BAE">
        <w:rPr>
          <w:color w:val="000000" w:themeColor="text1"/>
          <w:sz w:val="18"/>
          <w:szCs w:val="18"/>
        </w:rPr>
        <w:br w:type="page"/>
      </w:r>
    </w:p>
    <w:tbl>
      <w:tblPr>
        <w:tblW w:w="11617" w:type="dxa"/>
        <w:tblInd w:w="108" w:type="dxa"/>
        <w:tblBorders>
          <w:top w:val="thinThickSmallGap" w:sz="12" w:space="0" w:color="auto"/>
          <w:bottom w:val="thinThickSmallGap" w:sz="12" w:space="0" w:color="auto"/>
          <w:insideH w:val="single" w:sz="2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3787"/>
        <w:gridCol w:w="3870"/>
        <w:gridCol w:w="3960"/>
      </w:tblGrid>
      <w:tr w:rsidR="00924972" w:rsidRPr="00477BAE" w:rsidTr="00AB6829">
        <w:tc>
          <w:tcPr>
            <w:tcW w:w="3787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Study</w:t>
            </w:r>
          </w:p>
        </w:tc>
        <w:tc>
          <w:tcPr>
            <w:tcW w:w="387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Participants Characteristics</w:t>
            </w:r>
          </w:p>
        </w:tc>
        <w:tc>
          <w:tcPr>
            <w:tcW w:w="396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Index Test Characteristics</w:t>
            </w:r>
          </w:p>
        </w:tc>
      </w:tr>
      <w:tr w:rsidR="00924972" w:rsidRPr="00477BAE" w:rsidTr="00AB6829">
        <w:tc>
          <w:tcPr>
            <w:tcW w:w="3787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Nordal, E.B.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2009 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 xml:space="preserve"> ADDIN REFMGR.CITE &lt;Refman&gt;&lt;Cite&gt;&lt;Author&gt;Nordal&lt;/Author&gt;&lt;Year&gt;2009&lt;/Year&gt;&lt;RecNum&gt;625&lt;/RecNum&gt;&lt;IDText&gt;Biomarkers of chronic uveitis in juvenile idiopathic arthritis: predictive value of antihistone antibodies and antinuclear antibodies&lt;/IDText&gt;&lt;MDL Ref_Type="Journal"&gt;&lt;Ref_Type&gt;Journal&lt;/Ref_Type&gt;&lt;Ref_ID&gt;625&lt;/Ref_ID&gt;&lt;Title_Primary&gt;Biomarkers of chronic uveitis in juvenile idiopathic arthritis: predictive value of antihistone antibodies and antinuclear antibodies&lt;/Title_Primary&gt;&lt;Authors_Primary&gt;Nordal,E.B.&lt;/Authors_Primary&gt;&lt;Authors_Primary&gt;Songstad,N.T.&lt;/Authors_Primary&gt;&lt;Authors_Primary&gt;Berntson,L.&lt;/Authors_Primary&gt;&lt;Authors_Primary&gt;Moen,T.&lt;/Authors_Primary&gt;&lt;Authors_Primary&gt;Straume,B.&lt;/Authors_Primary&gt;&lt;Authors_Primary&gt;Rygg,M.&lt;/Authors_Primary&gt;&lt;Date_Primary&gt;2009/8&lt;/Date_Primary&gt;&lt;Keywords&gt;*Arthritis,Juvenile Rheumatoid&lt;/Keywords&gt;&lt;Keywords&gt;ep [Epidemiology]&lt;/Keywords&gt;&lt;Keywords&gt;*Arthritis,Juvenile Rheumatoid&lt;/Keywords&gt;&lt;Keywords&gt;im [Immunology]&lt;/Keywords&gt;&lt;Keywords&gt;*Biological Markers&lt;/Keywords&gt;&lt;Keywords&gt;bl [Blood]&lt;/Keywords&gt;&lt;Keywords&gt;*Histones&lt;/Keywords&gt;&lt;Keywords&gt;im [Immunology]&lt;/Keywords&gt;&lt;Keywords&gt;*Uveitis&lt;/Keywords&gt;&lt;Keywords&gt;ep [Epidemiology]&lt;/Keywords&gt;&lt;Keywords&gt;*Uveitis&lt;/Keywords&gt;&lt;Keywords&gt;im [Immunology]&lt;/Keywords&gt;&lt;Keywords&gt;0 (Antibodies,Antinuclear)&lt;/Keywords&gt;&lt;Keywords&gt;0 (Biological Markers)&lt;/Keywords&gt;&lt;Keywords&gt;0 (Histones)&lt;/Keywords&gt;&lt;Keywords&gt;0 (Immunoglobulin G)&lt;/Keywords&gt;&lt;Keywords&gt;0 (Immunoglobulin M)&lt;/Keywords&gt;&lt;Keywords&gt;Antibodies,Antinuclear&lt;/Keywords&gt;&lt;Keywords&gt;bl [Blood]&lt;/Keywords&gt;&lt;Keywords&gt;Canada&lt;/Keywords&gt;&lt;Keywords&gt;Child&lt;/Keywords&gt;&lt;Keywords&gt;Chronic Disease&lt;/Keywords&gt;&lt;Keywords&gt;Cohort Studies&lt;/Keywords&gt;&lt;Keywords&gt;Enzyme-Linked Immunosorbent Assay&lt;/Keywords&gt;&lt;Keywords&gt;Humans&lt;/Keywords&gt;&lt;Keywords&gt;Immunoglobulin G&lt;/Keywords&gt;&lt;Keywords&gt;bl [Blood]&lt;/Keywords&gt;&lt;Keywords&gt;Immunoglobulin M&lt;/Keywords&gt;&lt;Keywords&gt;bl [Blood]&lt;/Keywords&gt;&lt;Keywords&gt;Longitudinal Studies&lt;/Keywords&gt;&lt;Keywords&gt;Norway&lt;/Keywords&gt;&lt;Keywords&gt;Pediatrics&lt;/Keywords&gt;&lt;Keywords&gt;Predictive Value of Tests&lt;/Keywords&gt;&lt;Keywords&gt;Risk&lt;/Keywords&gt;&lt;Keywords&gt;Risk Factors&lt;/Keywords&gt;&lt;Keywords&gt;Seroepidemiologic Studies&lt;/Keywords&gt;&lt;Reprint&gt;In File&lt;/Reprint&gt;&lt;Start_Page&gt;1737&lt;/Start_Page&gt;&lt;End_Page&gt;1743&lt;/End_Page&gt;&lt;Periodical&gt;J RHEUMATOL&lt;/Periodical&gt;&lt;Volume&gt;36&lt;/Volume&gt;&lt;Issue&gt;8&lt;/Issue&gt;&lt;User_Def_1&gt;INCLUDED&lt;/User_Def_1&gt;&lt;ISSN_ISBN&gt;0315-162X&lt;/ISSN_ISBN&gt;&lt;Misc_3&gt;e&lt;/Misc_3&gt;&lt;ZZ_JournalFull&gt;&lt;f name="System"&gt;Journal of Rheumatology&lt;/f&gt;&lt;/ZZ_JournalFull&gt;&lt;ZZ_JournalStdAbbrev&gt;&lt;f name="System"&gt;J RHEUMATOL&lt;/f&gt;&lt;/ZZ_JournalStdAbbrev&gt;&lt;ZZ_WorkformID&gt;1&lt;/ZZ_WorkformID&gt;&lt;/MDL&gt;&lt;/Cite&gt;&lt;/Refman&gt;</w:instrTex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(34)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Country (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 centers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):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Norway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5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Funding: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Non-commercial institution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Study design: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Case control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Prospective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Recruitment: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Consecutive patients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7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Inclusion criteria: 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patients: Newly diagnosed cases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NRG: 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Children undergoing elective outpatient procedures with no diagnosis of inflammatory diseases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Exclusion criteria: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JIA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patients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analyzed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enrolled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174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Mean/median age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Female: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71.0%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71.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0%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Mean/median time since diagnosis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(max: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1.0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Subtype: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Oligoarticular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0.5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50.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0%)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Reference standard for JIA diagnosis: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ILAR</w:t>
            </w:r>
          </w:p>
        </w:tc>
        <w:tc>
          <w:tcPr>
            <w:tcW w:w="396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ANA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Assay method: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IIF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Source of antigen: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HEp-2 cell line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Immunoconcepts, Sacramento, CA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Titer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 1:80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ANA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Assay method: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ELISA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Source of antigen: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Recombinant or purified native nuclear antigens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Pharmacia Diagnostics, Freiburg, Germany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Varelisa Recombi ANA screening test). 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Titer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 1:101</w:t>
            </w:r>
          </w:p>
        </w:tc>
      </w:tr>
      <w:tr w:rsidR="00924972" w:rsidRPr="00477BAE" w:rsidTr="00AB6829">
        <w:tc>
          <w:tcPr>
            <w:tcW w:w="3787" w:type="dxa"/>
            <w:tcBorders>
              <w:top w:val="dotted" w:sz="4" w:space="0" w:color="auto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Results (Overall)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55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NRG 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no inflammatory diseases; undergoing elective surgery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 (IIF)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0.56999999999999995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*100) \#0.x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57.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0.94827586206896552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94.8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96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58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NRG 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no inflammatory diseases; undergoing elective surgery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 (ELISA)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4.0%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4.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100.0%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960" w:type="dxa"/>
            <w:tcBorders>
              <w:top w:val="dotted" w:sz="4" w:space="0" w:color="auto"/>
              <w:left w:val="nil"/>
              <w:bottom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comorbidity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N/A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N/A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(with uveitis)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NRG 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no inflammatory diseases; undergoing elective surgery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 (IIF)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81.3%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N/A</w:t>
            </w:r>
          </w:p>
        </w:tc>
      </w:tr>
      <w:tr w:rsidR="00924972" w:rsidRPr="00477BAE" w:rsidTr="00AB6829">
        <w:tc>
          <w:tcPr>
            <w:tcW w:w="3787" w:type="dxa"/>
            <w:tcBorders>
              <w:top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comorbidity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N/A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N/A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(without uveitis)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NRG 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no inflammatory diseases; undergoing elective surgery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 (IIF)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52.4%</w:t>
            </w:r>
          </w:p>
          <w:p w:rsidR="00924972" w:rsidRPr="00477BAE" w:rsidRDefault="00924972" w:rsidP="00AB682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N/A</w:t>
            </w: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nil"/>
              <w:left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924972" w:rsidRPr="00477BAE" w:rsidTr="00AB6829">
        <w:tc>
          <w:tcPr>
            <w:tcW w:w="3787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Study</w:t>
            </w:r>
          </w:p>
        </w:tc>
        <w:tc>
          <w:tcPr>
            <w:tcW w:w="387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Participants Characteristics</w:t>
            </w:r>
          </w:p>
        </w:tc>
        <w:tc>
          <w:tcPr>
            <w:tcW w:w="396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Index Test Characteristics</w:t>
            </w:r>
          </w:p>
        </w:tc>
      </w:tr>
      <w:tr w:rsidR="00924972" w:rsidRPr="00477BAE" w:rsidTr="00AB6829">
        <w:tc>
          <w:tcPr>
            <w:tcW w:w="3787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Osborn, T.G.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1984 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 xml:space="preserve"> ADDIN REFMGR.CITE &lt;Refman&gt;&lt;Cite&gt;&lt;Author&gt;Osborn&lt;/Author&gt;&lt;Year&gt;1984&lt;/Year&gt;&lt;RecNum&gt;4230&lt;/RecNum&gt;&lt;IDText&gt;Use of the HEp-2 cell substrate in the detection of antinuclear antibodies in juvenile rheumatoid arthritis&lt;/IDText&gt;&lt;MDL Ref_Type="Journal"&gt;&lt;Ref_Type&gt;Journal&lt;/Ref_Type&gt;&lt;Ref_ID&gt;4230&lt;/Ref_ID&gt;&lt;Title_Primary&gt;Use of the HEp-2 cell substrate in the detection of antinuclear antibodies in juvenile rheumatoid arthritis&lt;/Title_Primary&gt;&lt;Authors_Primary&gt;Osborn,T.G.&lt;/Authors_Primary&gt;&lt;Authors_Primary&gt;Patel,N.J.&lt;/Authors_Primary&gt;&lt;Authors_Primary&gt;Moore,T.I.&lt;/Authors_Primary&gt;&lt;Authors_Primary&gt;Zuckner,J.&lt;/Authors_Primary&gt;&lt;Date_Primary&gt;1984/11&lt;/Date_Primary&gt;&lt;Keywords&gt;*Antibodies,Antinuclear&lt;/Keywords&gt;&lt;Keywords&gt;an [Analysis]&lt;/Keywords&gt;&lt;Keywords&gt;*Arthritis,Juvenile Rheumatoid&lt;/Keywords&gt;&lt;Keywords&gt;im [Immunology]&lt;/Keywords&gt;&lt;Keywords&gt;*Larynx&lt;/Keywords&gt;&lt;Keywords&gt;cy [Cytology]&lt;/Keywords&gt;&lt;Keywords&gt;0 (Antibodies,Antinuclear)&lt;/Keywords&gt;&lt;Keywords&gt;Adolescent&lt;/Keywords&gt;&lt;Keywords&gt;Antibodies&lt;/Keywords&gt;&lt;Keywords&gt;Arthritis&lt;/Keywords&gt;&lt;Keywords&gt;Cell Line&lt;/Keywords&gt;&lt;Keywords&gt;Child&lt;/Keywords&gt;&lt;Keywords&gt;Child,Preschool&lt;/Keywords&gt;&lt;Keywords&gt;Epithelial Cells&lt;/Keywords&gt;&lt;Keywords&gt;Female&lt;/Keywords&gt;&lt;Keywords&gt;Humans&lt;/Keywords&gt;&lt;Keywords&gt;Infant&lt;/Keywords&gt;&lt;Keywords&gt;Male&lt;/Keywords&gt;&lt;Keywords&gt;Research&lt;/Keywords&gt;&lt;Keywords&gt;United States&lt;/Keywords&gt;&lt;Reprint&gt;In File&lt;/Reprint&gt;&lt;Start_Page&gt;1286&lt;/Start_Page&gt;&lt;End_Page&gt;1289&lt;/End_Page&gt;&lt;Periodical&gt;ARTHRITIS RHEUM&lt;/Periodical&gt;&lt;Volume&gt;27&lt;/Volume&gt;&lt;Issue&gt;11&lt;/Issue&gt;&lt;User_Def_1&gt;INCLUDED&lt;/User_Def_1&gt;&lt;ISSN_ISBN&gt;0004-3591&lt;/ISSN_ISBN&gt;&lt;Misc_3&gt;e&lt;/Misc_3&gt;&lt;ZZ_JournalFull&gt;&lt;f name="System"&gt;Arthritis &amp;amp; Rheumatism&lt;/f&gt;&lt;/ZZ_JournalFull&gt;&lt;ZZ_JournalStdAbbrev&gt;&lt;f name="System"&gt;ARTHRITIS RHEUM&lt;/f&gt;&lt;/ZZ_JournalStdAbbrev&gt;&lt;ZZ_WorkformID&gt;1&lt;/ZZ_WorkformID&gt;&lt;/MDL&gt;&lt;/Cite&gt;&lt;/Refman&gt;</w:instrTex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(35)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Country (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 centers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):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U.S.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Funding: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Government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Study design: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Case control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Prospective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Recruitment: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7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Inclusion criteria: 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Exclusion criteria: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JIA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patients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analyzed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enrolled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217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217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Mean/median age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0.2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16.0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Female: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66.4%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66.4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Mean/median time since diagnosis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Subtype: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0.46543778801843316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46.5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%);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Systemic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0.12903225806451613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12.9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%);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Polyarticular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0.40552995391705071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40.6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Reference standard for JIA diagnosis: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ARA</w:t>
            </w:r>
          </w:p>
        </w:tc>
        <w:tc>
          <w:tcPr>
            <w:tcW w:w="396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ANA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Assay method: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IIF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Source of antigen: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HEp-2 cell line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Titer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1:40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24972" w:rsidRPr="00477BAE" w:rsidTr="00AB6829">
        <w:tc>
          <w:tcPr>
            <w:tcW w:w="3787" w:type="dxa"/>
            <w:tcBorders>
              <w:top w:val="dotted" w:sz="4" w:space="0" w:color="auto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Results (Overall)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131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86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32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60.4%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0.91428571428571426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91.4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131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86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ORG (other connective tissue diseases)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60.4%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51.6%</w:t>
            </w:r>
          </w:p>
        </w:tc>
        <w:tc>
          <w:tcPr>
            <w:tcW w:w="3960" w:type="dxa"/>
            <w:tcBorders>
              <w:top w:val="dotted" w:sz="4" w:space="0" w:color="auto"/>
              <w:left w:val="nil"/>
              <w:bottom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32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62.4%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0.91428571428571426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91.4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</w:tr>
    </w:tbl>
    <w:p w:rsidR="00924972" w:rsidRDefault="00924972" w:rsidP="00924972">
      <w:r>
        <w:br w:type="page"/>
      </w:r>
    </w:p>
    <w:tbl>
      <w:tblPr>
        <w:tblW w:w="11617" w:type="dxa"/>
        <w:tblInd w:w="108" w:type="dxa"/>
        <w:tblBorders>
          <w:top w:val="thinThickSmallGap" w:sz="12" w:space="0" w:color="auto"/>
          <w:bottom w:val="thinThickSmallGap" w:sz="12" w:space="0" w:color="auto"/>
          <w:insideH w:val="single" w:sz="2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3787"/>
        <w:gridCol w:w="3870"/>
        <w:gridCol w:w="3960"/>
      </w:tblGrid>
      <w:tr w:rsidR="00924972" w:rsidRPr="00477BAE" w:rsidTr="00AB6829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32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(polyarticular)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67.0%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0.91428571428571426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91.4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32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(systemic)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32.1%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0.91428571428571426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91.4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ORG (other connective tissue diseases)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62.4%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51.6%</w:t>
            </w:r>
          </w:p>
        </w:tc>
      </w:tr>
      <w:tr w:rsidR="00924972" w:rsidRPr="00477BAE" w:rsidTr="00AB6829">
        <w:tc>
          <w:tcPr>
            <w:tcW w:w="3787" w:type="dxa"/>
            <w:tcBorders>
              <w:top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(polyarticular)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ORG (other connective tissue diseases)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67.0%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51.6%</w:t>
            </w: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16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(systemic)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ORG (other connective tissue diseases)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32.1%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51.6%</w:t>
            </w:r>
          </w:p>
        </w:tc>
        <w:tc>
          <w:tcPr>
            <w:tcW w:w="3960" w:type="dxa"/>
            <w:tcBorders>
              <w:top w:val="nil"/>
              <w:left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924972" w:rsidRPr="00477BAE" w:rsidRDefault="00924972" w:rsidP="00924972">
      <w:pPr>
        <w:rPr>
          <w:color w:val="000000" w:themeColor="text1"/>
          <w:sz w:val="18"/>
          <w:szCs w:val="18"/>
        </w:rPr>
      </w:pPr>
    </w:p>
    <w:p w:rsidR="00924972" w:rsidRPr="00477BAE" w:rsidRDefault="00924972" w:rsidP="00924972">
      <w:pPr>
        <w:rPr>
          <w:color w:val="000000" w:themeColor="text1"/>
          <w:sz w:val="18"/>
          <w:szCs w:val="18"/>
        </w:rPr>
      </w:pPr>
      <w:r w:rsidRPr="00477BAE">
        <w:rPr>
          <w:color w:val="000000" w:themeColor="text1"/>
          <w:sz w:val="18"/>
          <w:szCs w:val="18"/>
        </w:rPr>
        <w:br w:type="page"/>
      </w:r>
    </w:p>
    <w:tbl>
      <w:tblPr>
        <w:tblW w:w="11617" w:type="dxa"/>
        <w:tblInd w:w="108" w:type="dxa"/>
        <w:tblBorders>
          <w:top w:val="thinThickSmallGap" w:sz="12" w:space="0" w:color="auto"/>
          <w:bottom w:val="thinThickSmallGap" w:sz="12" w:space="0" w:color="auto"/>
          <w:insideH w:val="single" w:sz="2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3787"/>
        <w:gridCol w:w="3870"/>
        <w:gridCol w:w="3960"/>
      </w:tblGrid>
      <w:tr w:rsidR="00924972" w:rsidRPr="00477BAE" w:rsidTr="00AB6829">
        <w:tc>
          <w:tcPr>
            <w:tcW w:w="3787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Study</w:t>
            </w:r>
          </w:p>
        </w:tc>
        <w:tc>
          <w:tcPr>
            <w:tcW w:w="387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Participants Characteristics</w:t>
            </w:r>
          </w:p>
        </w:tc>
        <w:tc>
          <w:tcPr>
            <w:tcW w:w="396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Index Test Characteristics</w:t>
            </w:r>
          </w:p>
        </w:tc>
      </w:tr>
      <w:tr w:rsidR="00924972" w:rsidRPr="00477BAE" w:rsidTr="00AB6829">
        <w:tc>
          <w:tcPr>
            <w:tcW w:w="3787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Permin, H.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1982 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 xml:space="preserve"> ADDIN REFMGR.CITE &lt;Refman&gt;&lt;Cite&gt;&lt;Author&gt;Permin&lt;/Author&gt;&lt;Year&gt;1982&lt;/Year&gt;&lt;RecNum&gt;10143&lt;/RecNum&gt;&lt;IDText&gt;IgE anti-IgG antibodies in patients with juvenile and adult rheumatoid arthritis including Felty&amp;apos;s syndrome&lt;/IDText&gt;&lt;MDL Ref_Type="Journal"&gt;&lt;Ref_Type&gt;Journal&lt;/Ref_Type&gt;&lt;Ref_ID&gt;10143&lt;/Ref_ID&gt;&lt;Title_Primary&gt;IgE anti-IgG antibodies in patients with juvenile and adult rheumatoid arthritis including Felty&amp;apos;s syndrome&lt;/Title_Primary&gt;&lt;Authors_Primary&gt;Permin,H.&lt;/Authors_Primary&gt;&lt;Authors_Primary&gt;Egeskjold,E.M.&lt;/Authors_Primary&gt;&lt;Date_Primary&gt;1982&lt;/Date_Primary&gt;&lt;Keywords&gt;*Felty syndrome&lt;/Keywords&gt;&lt;Keywords&gt;*immunoglobulin E&lt;/Keywords&gt;&lt;Keywords&gt;*immunoglobulin G antibody&lt;/Keywords&gt;&lt;Keywords&gt;*rheumatoid arthritis&lt;/Keywords&gt;&lt;Keywords&gt;*Rheumatoid Factor&lt;/Keywords&gt;&lt;Keywords&gt;37341-29-0 (immunoglobulin E),9009-79-4 (rheumatoid factor)&lt;/Keywords&gt;&lt;Keywords&gt;Adult&lt;/Keywords&gt;&lt;Keywords&gt;Antibodies&lt;/Keywords&gt;&lt;Keywords&gt;antibody&lt;/Keywords&gt;&lt;Keywords&gt;antinuclear antibody&lt;/Keywords&gt;&lt;Keywords&gt;Arthritis&lt;/Keywords&gt;&lt;Keywords&gt;article&lt;/Keywords&gt;&lt;Keywords&gt;Autoantibodies&lt;/Keywords&gt;&lt;Keywords&gt;autoantibody&lt;/Keywords&gt;&lt;Keywords&gt;Chromatography&lt;/Keywords&gt;&lt;Keywords&gt;Denmark&lt;/Keywords&gt;&lt;Keywords&gt;EMBASE&lt;/Keywords&gt;&lt;Keywords&gt;human cell&lt;/Keywords&gt;&lt;Keywords&gt;immunofluorescence&lt;/Keywords&gt;&lt;Keywords&gt;joint&lt;/Keywords&gt;&lt;Keywords&gt;juvenile&lt;/Keywords&gt;&lt;Keywords&gt;juvenile rheumatoid arthritis&lt;/Keywords&gt;&lt;Keywords&gt;knee&lt;/Keywords&gt;&lt;Keywords&gt;major clinical study&lt;/Keywords&gt;&lt;Keywords&gt;pathogenesis&lt;/Keywords&gt;&lt;Keywords&gt;patient&lt;/Keywords&gt;&lt;Keywords&gt;rheumatoid arthritis&lt;/Keywords&gt;&lt;Keywords&gt;sample&lt;/Keywords&gt;&lt;Keywords&gt;serum&lt;/Keywords&gt;&lt;Keywords&gt;Syndrome&lt;/Keywords&gt;&lt;Keywords&gt;Synovial Fluid&lt;/Keywords&gt;&lt;Keywords&gt;technique&lt;/Keywords&gt;&lt;Reprint&gt;In File&lt;/Reprint&gt;&lt;Start_Page&gt;421&lt;/Start_Page&gt;&lt;End_Page&gt;427&lt;/End_Page&gt;&lt;Periodical&gt;Allergy&lt;/Periodical&gt;&lt;Volume&gt;37&lt;/Volume&gt;&lt;Issue&gt;6&lt;/Issue&gt;&lt;User_Def_1&gt;INCLUDED&lt;/User_Def_1&gt;&lt;ISSN_ISBN&gt;0105-4538&lt;/ISSN_ISBN&gt;&lt;Misc_3&gt;e&lt;/Misc_3&gt;&lt;ZZ_JournalFull&gt;&lt;f name="System"&gt;Allergy&lt;/f&gt;&lt;/ZZ_JournalFull&gt;&lt;ZZ_WorkformID&gt;1&lt;/ZZ_WorkformID&gt;&lt;/MDL&gt;&lt;/Cite&gt;&lt;/Refman&gt;</w:instrTex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(43)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Country (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 centers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):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Denmark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Funding: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Non-commercial institution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Study design: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Case control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Prospective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Recruitment: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Random selection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7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Inclusion criteria: 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Exclusion criteria: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JIA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patients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analyzed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enrolled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26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26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 age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9.0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2.0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16.0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Female: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73.1%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73.1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 time since diagnosis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3.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0.5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15.0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Subtype: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Polyarticular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0.42307692307692307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42.3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%);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0.42307692307692307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42.3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%);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Systemic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0.15384615384615385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15.4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Reference standard for JIA diagnosis: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ARA</w:t>
            </w:r>
          </w:p>
        </w:tc>
        <w:tc>
          <w:tcPr>
            <w:tcW w:w="396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IgM-RF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Assay method: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IIF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Source of antigen: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Formalin-fixed sheep red cell IgG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Titer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1:10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IgG-RF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Assay method: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IIF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Source of antigen: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Formalin-fixed sheep red cell IgG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Titer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1:10</w:t>
            </w:r>
          </w:p>
          <w:p w:rsidR="00924972" w:rsidRPr="00477BAE" w:rsidRDefault="00924972" w:rsidP="00AB6829">
            <w:pPr>
              <w:ind w:left="7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IgA-RF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Assay method: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IIF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Source of antigen: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Formalin-fixed sheep red cell IgG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Titer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1:10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IgE-RF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Assay method: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IIF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Source of antigen: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Formalin-fixed sheep red cell IgG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Positive cutoff: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Titer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1:16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24972" w:rsidRPr="00477BAE" w:rsidTr="00AB6829">
        <w:tc>
          <w:tcPr>
            <w:tcW w:w="3787" w:type="dxa"/>
            <w:tcBorders>
              <w:top w:val="dotted" w:sz="4" w:space="0" w:color="auto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Results (Overall)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23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IgM-RF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3.9%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3.9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100.0%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23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IgG-RF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84.6%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100.0%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960" w:type="dxa"/>
            <w:tcBorders>
              <w:top w:val="dotted" w:sz="4" w:space="0" w:color="auto"/>
              <w:left w:val="nil"/>
              <w:bottom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23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IgA-RF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100.0%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</w:tr>
    </w:tbl>
    <w:p w:rsidR="00924972" w:rsidRDefault="00924972" w:rsidP="00924972">
      <w:r>
        <w:br w:type="page"/>
      </w:r>
    </w:p>
    <w:tbl>
      <w:tblPr>
        <w:tblW w:w="11617" w:type="dxa"/>
        <w:tblInd w:w="108" w:type="dxa"/>
        <w:tblBorders>
          <w:top w:val="thinThickSmallGap" w:sz="12" w:space="0" w:color="auto"/>
          <w:bottom w:val="thinThickSmallGap" w:sz="12" w:space="0" w:color="auto"/>
          <w:insideH w:val="single" w:sz="2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3787"/>
        <w:gridCol w:w="3870"/>
        <w:gridCol w:w="3960"/>
      </w:tblGrid>
      <w:tr w:rsidR="00924972" w:rsidRPr="00477BAE" w:rsidTr="00AB6829">
        <w:tc>
          <w:tcPr>
            <w:tcW w:w="3787" w:type="dxa"/>
            <w:tcBorders>
              <w:top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lastRenderedPageBreak/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23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IgE-RF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100.0%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nil"/>
              <w:left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924972" w:rsidRPr="00477BAE" w:rsidRDefault="00924972" w:rsidP="00924972">
      <w:pPr>
        <w:rPr>
          <w:color w:val="000000" w:themeColor="text1"/>
          <w:sz w:val="18"/>
          <w:szCs w:val="18"/>
        </w:rPr>
      </w:pPr>
    </w:p>
    <w:p w:rsidR="00924972" w:rsidRPr="00477BAE" w:rsidRDefault="00924972" w:rsidP="00924972">
      <w:pPr>
        <w:rPr>
          <w:color w:val="000000" w:themeColor="text1"/>
          <w:sz w:val="18"/>
          <w:szCs w:val="18"/>
        </w:rPr>
      </w:pPr>
      <w:r w:rsidRPr="00477BAE">
        <w:rPr>
          <w:color w:val="000000" w:themeColor="text1"/>
          <w:sz w:val="18"/>
          <w:szCs w:val="18"/>
        </w:rPr>
        <w:br w:type="page"/>
      </w:r>
    </w:p>
    <w:tbl>
      <w:tblPr>
        <w:tblW w:w="11617" w:type="dxa"/>
        <w:tblInd w:w="108" w:type="dxa"/>
        <w:tblBorders>
          <w:top w:val="thinThickSmallGap" w:sz="12" w:space="0" w:color="auto"/>
          <w:bottom w:val="thinThickSmallGap" w:sz="12" w:space="0" w:color="auto"/>
          <w:insideH w:val="single" w:sz="2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3787"/>
        <w:gridCol w:w="3870"/>
        <w:gridCol w:w="3960"/>
      </w:tblGrid>
      <w:tr w:rsidR="00924972" w:rsidRPr="00477BAE" w:rsidTr="00AB6829">
        <w:tc>
          <w:tcPr>
            <w:tcW w:w="3787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Study</w:t>
            </w:r>
          </w:p>
        </w:tc>
        <w:tc>
          <w:tcPr>
            <w:tcW w:w="387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Participants Characteristics</w:t>
            </w:r>
          </w:p>
        </w:tc>
        <w:tc>
          <w:tcPr>
            <w:tcW w:w="396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Index Test Characteristics</w:t>
            </w:r>
          </w:p>
        </w:tc>
      </w:tr>
      <w:tr w:rsidR="00924972" w:rsidRPr="00477BAE" w:rsidTr="00AB6829">
        <w:tc>
          <w:tcPr>
            <w:tcW w:w="3787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Roizenblatt, S.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1993 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 xml:space="preserve"> ADDIN REFMGR.CITE &lt;Refman&gt;&lt;Cite&gt;&lt;Author&gt;Roizenblatt&lt;/Author&gt;&lt;Year&gt;1993&lt;/Year&gt;&lt;RecNum&gt;3042&lt;/RecNum&gt;&lt;IDText&gt;7S IgG rheumatoid factor and hidden 19S IgM rheumatoid factor in juvenile chronic arthritis&lt;/IDText&gt;&lt;MDL Ref_Type="Journal"&gt;&lt;Ref_Type&gt;Journal&lt;/Ref_Type&gt;&lt;Ref_ID&gt;3042&lt;/Ref_ID&gt;&lt;Title_Primary&gt;7S IgG rheumatoid factor and hidden 19S IgM rheumatoid factor in juvenile chronic arthritis&lt;/Title_Primary&gt;&lt;Authors_Primary&gt;Roizenblatt,S.&lt;/Authors_Primary&gt;&lt;Authors_Primary&gt;Goldenberg,J.&lt;/Authors_Primary&gt;&lt;Authors_Primary&gt;Gabriel,A.,Jr.&lt;/Authors_Primary&gt;&lt;Authors_Primary&gt;Hilario,M.O.&lt;/Authors_Primary&gt;&lt;Authors_Primary&gt;Atra,E.&lt;/Authors_Primary&gt;&lt;Date_Primary&gt;1993/9&lt;/Date_Primary&gt;&lt;Keywords&gt;*Arthritis,Juvenile Rheumatoid&lt;/Keywords&gt;&lt;Keywords&gt;im [Immunology]&lt;/Keywords&gt;&lt;Keywords&gt;*Chromatography,Gel&lt;/Keywords&gt;&lt;Keywords&gt;*Immunoglobulin G&lt;/Keywords&gt;&lt;Keywords&gt;bl [Blood]&lt;/Keywords&gt;&lt;Keywords&gt;*Immunoglobulin M&lt;/Keywords&gt;&lt;Keywords&gt;bl [Blood]&lt;/Keywords&gt;&lt;Keywords&gt;*Rheumatoid Factor&lt;/Keywords&gt;&lt;Keywords&gt;bl [Blood]&lt;/Keywords&gt;&lt;Keywords&gt;0 (Antigen-Antibody Complex)&lt;/Keywords&gt;&lt;Keywords&gt;0 (Immunoglobulin G)&lt;/Keywords&gt;&lt;Keywords&gt;0 (Immunoglobulin M)&lt;/Keywords&gt;&lt;Keywords&gt;9009-79-4 (Rheumatoid Factor)&lt;/Keywords&gt;&lt;Keywords&gt;Adolescent&lt;/Keywords&gt;&lt;Keywords&gt;Antigen-Antibody Complex&lt;/Keywords&gt;&lt;Keywords&gt;bl [Blood]&lt;/Keywords&gt;&lt;Keywords&gt;Arthritis&lt;/Keywords&gt;&lt;Keywords&gt;Arthritis,Juvenile Rheumatoid&lt;/Keywords&gt;&lt;Keywords&gt;bl [Blood]&lt;/Keywords&gt;&lt;Keywords&gt;Brazil&lt;/Keywords&gt;&lt;Keywords&gt;Child&lt;/Keywords&gt;&lt;Keywords&gt;Child,Preschool&lt;/Keywords&gt;&lt;Keywords&gt;Enzyme-Linked Immunosorbent Assay&lt;/Keywords&gt;&lt;Keywords&gt;False Negative Reactions&lt;/Keywords&gt;&lt;Keywords&gt;Female&lt;/Keywords&gt;&lt;Keywords&gt;Humans&lt;/Keywords&gt;&lt;Keywords&gt;Hydrogen-Ion Concentration&lt;/Keywords&gt;&lt;Keywords&gt;Male&lt;/Keywords&gt;&lt;Keywords&gt;Molecular Weight&lt;/Keywords&gt;&lt;Keywords&gt;Prevalence&lt;/Keywords&gt;&lt;Keywords&gt;Rheumatoid Factor&lt;/Keywords&gt;&lt;Keywords&gt;Rheumatoid Factor&lt;/Keywords&gt;&lt;Keywords&gt;cl [Classification]&lt;/Keywords&gt;&lt;Keywords&gt;Sensitivity and Specificity&lt;/Keywords&gt;&lt;Keywords&gt;Spain&lt;/Keywords&gt;&lt;Reprint&gt;In File&lt;/Reprint&gt;&lt;Start_Page&gt;197&lt;/Start_Page&gt;&lt;End_Page&gt;200&lt;/End_Page&gt;&lt;Periodical&gt;Allergol Immunopathol&lt;/Periodical&gt;&lt;Volume&gt;21&lt;/Volume&gt;&lt;Issue&gt;5&lt;/Issue&gt;&lt;User_Def_1&gt;INCLUDED&lt;/User_Def_1&gt;&lt;ISSN_ISBN&gt;0301-0546&lt;/ISSN_ISBN&gt;&lt;Misc_3&gt;e&lt;/Misc_3&gt;&lt;ZZ_JournalFull&gt;&lt;f name="System"&gt;Allergol Immunopathol&lt;/f&gt;&lt;/ZZ_JournalFull&gt;&lt;ZZ_WorkformID&gt;1&lt;/ZZ_WorkformID&gt;&lt;/MDL&gt;&lt;/Cite&gt;&lt;/Refman&gt;</w:instrTex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(44)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Country (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 centers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):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Brazil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Funding: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Study design: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Case control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Prospective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Recruitment: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7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Inclusion criteria: 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ORG: Hypermobile children. Matched age and sex.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Exclusion criteria: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JIA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patients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analyzed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enrolled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24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24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 age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9.0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2.3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15.0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Female: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54.2%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54.2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Mean/median time since diagnosis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(Min: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0.5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Subtype: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Polyarticular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0.375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37.5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%);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0.5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50.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0%);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Systemic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0.125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12.5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Reference standard for JIA diagnosis: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ACR</w:t>
            </w:r>
          </w:p>
        </w:tc>
        <w:tc>
          <w:tcPr>
            <w:tcW w:w="396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IgM-RF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Assay method: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ELISA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Source of antigen: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Sheep erytrocyte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Dako Ab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Mean of control group + 2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sd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IgG-RF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Assay method: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ELISA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Source of antigen: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Mean of control group + 2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sd</w:t>
            </w:r>
          </w:p>
        </w:tc>
      </w:tr>
      <w:tr w:rsidR="00924972" w:rsidRPr="00477BAE" w:rsidTr="00AB6829">
        <w:tc>
          <w:tcPr>
            <w:tcW w:w="3787" w:type="dxa"/>
            <w:tcBorders>
              <w:top w:val="dotted" w:sz="4" w:space="0" w:color="auto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Results (Overall)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ORG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IgM-RF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4.1666666666666664E-2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*100) \#0.x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4.2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ORG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IgG-RF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79.2%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100.0%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960" w:type="dxa"/>
            <w:tcBorders>
              <w:top w:val="dotted" w:sz="4" w:space="0" w:color="auto"/>
              <w:left w:val="nil"/>
              <w:bottom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ORG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IgM-RF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8.3%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100%</w:t>
            </w:r>
          </w:p>
        </w:tc>
      </w:tr>
    </w:tbl>
    <w:p w:rsidR="00924972" w:rsidRDefault="00924972" w:rsidP="00924972">
      <w:r>
        <w:br w:type="page"/>
      </w:r>
    </w:p>
    <w:tbl>
      <w:tblPr>
        <w:tblW w:w="11617" w:type="dxa"/>
        <w:tblInd w:w="108" w:type="dxa"/>
        <w:tblBorders>
          <w:top w:val="thinThickSmallGap" w:sz="12" w:space="0" w:color="auto"/>
          <w:bottom w:val="thinThickSmallGap" w:sz="12" w:space="0" w:color="auto"/>
          <w:insideH w:val="single" w:sz="2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3787"/>
        <w:gridCol w:w="3870"/>
        <w:gridCol w:w="3960"/>
      </w:tblGrid>
      <w:tr w:rsidR="00924972" w:rsidRPr="00477BAE" w:rsidTr="00AB6829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(polyarticular)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ORG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IgM-RF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100%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(systemic)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ORG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IgM-RF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100%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ORG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IgG-RF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83.3%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100%</w:t>
            </w:r>
          </w:p>
        </w:tc>
      </w:tr>
      <w:tr w:rsidR="00924972" w:rsidRPr="00477BAE" w:rsidTr="00AB6829">
        <w:tc>
          <w:tcPr>
            <w:tcW w:w="3787" w:type="dxa"/>
            <w:tcBorders>
              <w:top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(polyarticular)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ORG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IgG-RF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77.8%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100%</w:t>
            </w: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(systemic)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ORG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IgG-RF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66.7%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100%</w:t>
            </w:r>
          </w:p>
        </w:tc>
        <w:tc>
          <w:tcPr>
            <w:tcW w:w="3960" w:type="dxa"/>
            <w:tcBorders>
              <w:top w:val="nil"/>
              <w:left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924972" w:rsidRPr="00477BAE" w:rsidRDefault="00924972" w:rsidP="00924972">
      <w:pPr>
        <w:rPr>
          <w:color w:val="000000" w:themeColor="text1"/>
          <w:sz w:val="18"/>
          <w:szCs w:val="18"/>
        </w:rPr>
      </w:pPr>
    </w:p>
    <w:p w:rsidR="00924972" w:rsidRPr="00477BAE" w:rsidRDefault="00924972" w:rsidP="00924972">
      <w:pPr>
        <w:rPr>
          <w:color w:val="000000" w:themeColor="text1"/>
          <w:sz w:val="18"/>
          <w:szCs w:val="18"/>
        </w:rPr>
      </w:pPr>
      <w:r w:rsidRPr="00477BAE">
        <w:rPr>
          <w:color w:val="000000" w:themeColor="text1"/>
          <w:sz w:val="18"/>
          <w:szCs w:val="18"/>
        </w:rPr>
        <w:br w:type="page"/>
      </w:r>
    </w:p>
    <w:tbl>
      <w:tblPr>
        <w:tblW w:w="11617" w:type="dxa"/>
        <w:tblInd w:w="108" w:type="dxa"/>
        <w:tblBorders>
          <w:top w:val="thinThickSmallGap" w:sz="12" w:space="0" w:color="auto"/>
          <w:bottom w:val="thinThickSmallGap" w:sz="12" w:space="0" w:color="auto"/>
          <w:insideH w:val="single" w:sz="2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3787"/>
        <w:gridCol w:w="3870"/>
        <w:gridCol w:w="3960"/>
      </w:tblGrid>
      <w:tr w:rsidR="00924972" w:rsidRPr="00477BAE" w:rsidTr="00AB6829">
        <w:tc>
          <w:tcPr>
            <w:tcW w:w="3787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Study</w:t>
            </w:r>
          </w:p>
        </w:tc>
        <w:tc>
          <w:tcPr>
            <w:tcW w:w="387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Participants Characteristics</w:t>
            </w:r>
          </w:p>
        </w:tc>
        <w:tc>
          <w:tcPr>
            <w:tcW w:w="396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Index Test Characteristics</w:t>
            </w:r>
          </w:p>
        </w:tc>
      </w:tr>
      <w:tr w:rsidR="00924972" w:rsidRPr="00477BAE" w:rsidTr="00AB6829">
        <w:tc>
          <w:tcPr>
            <w:tcW w:w="3787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Saulsbury F.T.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1990 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 xml:space="preserve"> ADDIN REFMGR.CITE &lt;Refman&gt;&lt;Cite&gt;&lt;Author&gt;Saulsbury&lt;/Author&gt;&lt;Year&gt;1990&lt;/Year&gt;&lt;RecNum&gt;4350&lt;/RecNum&gt;&lt;IDText&gt;Prevalence of IgM, IgA and IgG rheumatoid factors in juvenile rheumatoid arthritis&lt;/IDText&gt;&lt;MDL Ref_Type="Journal"&gt;&lt;Ref_Type&gt;Journal&lt;/Ref_Type&gt;&lt;Ref_ID&gt;4350&lt;/Ref_ID&gt;&lt;Title_Primary&gt;Prevalence of IgM, IgA and IgG rheumatoid factors in juvenile rheumatoid arthritis&lt;/Title_Primary&gt;&lt;Authors_Primary&gt;Saulsbury,F.T.&lt;/Authors_Primary&gt;&lt;Date_Primary&gt;1990/9&lt;/Date_Primary&gt;&lt;Keywords&gt;*Arthritis,Juvenile Rheumatoid&lt;/Keywords&gt;&lt;Keywords&gt;bl [Blood]&lt;/Keywords&gt;&lt;Keywords&gt;*Immunoglobulin A&lt;/Keywords&gt;&lt;Keywords&gt;an [Analysis]&lt;/Keywords&gt;&lt;Keywords&gt;*Immunoglobulin G&lt;/Keywords&gt;&lt;Keywords&gt;an [Analysis]&lt;/Keywords&gt;&lt;Keywords&gt;*Immunoglobulin M&lt;/Keywords&gt;&lt;Keywords&gt;an [Analysis]&lt;/Keywords&gt;&lt;Keywords&gt;*Rheumatoid Factor&lt;/Keywords&gt;&lt;Keywords&gt;an [Analysis]&lt;/Keywords&gt;&lt;Keywords&gt;0 (Immunoglobulin A)&lt;/Keywords&gt;&lt;Keywords&gt;0 (Immunoglobulin Fab Fragments)&lt;/Keywords&gt;&lt;Keywords&gt;0 (Immunoglobulin Fc Fragments)&lt;/Keywords&gt;&lt;Keywords&gt;0 (Immunoglobulin G)&lt;/Keywords&gt;&lt;Keywords&gt;0 (Immunoglobulin Isotypes)&lt;/Keywords&gt;&lt;Keywords&gt;0 (Immunoglobulin M)&lt;/Keywords&gt;&lt;Keywords&gt;9009-79-4 (Rheumatoid Factor)&lt;/Keywords&gt;&lt;Keywords&gt;Adolescent&lt;/Keywords&gt;&lt;Keywords&gt;Arthritis&lt;/Keywords&gt;&lt;Keywords&gt;Child&lt;/Keywords&gt;&lt;Keywords&gt;Child,Preschool&lt;/Keywords&gt;&lt;Keywords&gt;Enzyme-Linked Immunosorbent Assay&lt;/Keywords&gt;&lt;Keywords&gt;Female&lt;/Keywords&gt;&lt;Keywords&gt;Humans&lt;/Keywords&gt;&lt;Keywords&gt;Immunoassay&lt;/Keywords&gt;&lt;Keywords&gt;Immunoglobulin Fab Fragments&lt;/Keywords&gt;&lt;Keywords&gt;an [Analysis]&lt;/Keywords&gt;&lt;Keywords&gt;Immunoglobulin Fc Fragments&lt;/Keywords&gt;&lt;Keywords&gt;an [Analysis]&lt;/Keywords&gt;&lt;Keywords&gt;Immunoglobulin Isotypes&lt;/Keywords&gt;&lt;Keywords&gt;an [Analysis]&lt;/Keywords&gt;&lt;Keywords&gt;Infant&lt;/Keywords&gt;&lt;Keywords&gt;Italy&lt;/Keywords&gt;&lt;Keywords&gt;Male&lt;/Keywords&gt;&lt;Keywords&gt;Pediatrics&lt;/Keywords&gt;&lt;Keywords&gt;Prevalence&lt;/Keywords&gt;&lt;Keywords&gt;Research&lt;/Keywords&gt;&lt;Keywords&gt;Rheumatoid Factor&lt;/Keywords&gt;&lt;Keywords&gt;Universities&lt;/Keywords&gt;&lt;Reprint&gt;In File&lt;/Reprint&gt;&lt;Start_Page&gt;513&lt;/Start_Page&gt;&lt;End_Page&gt;517&lt;/End_Page&gt;&lt;Periodical&gt;Clin Exp Rheumatol&lt;/Periodical&gt;&lt;Volume&gt;8&lt;/Volume&gt;&lt;Issue&gt;5&lt;/Issue&gt;&lt;User_Def_1&gt;INCLUDED&lt;/User_Def_1&gt;&lt;ISSN_ISBN&gt;0392-856X&lt;/ISSN_ISBN&gt;&lt;Misc_3&gt;e&lt;/Misc_3&gt;&lt;ZZ_JournalFull&gt;&lt;f name="System"&gt;Clin Exp Rheumatol&lt;/f&gt;&lt;/ZZ_JournalFull&gt;&lt;ZZ_WorkformID&gt;1&lt;/ZZ_WorkformID&gt;&lt;/MDL&gt;&lt;/Cite&gt;&lt;/Refman&gt;</w:instrTex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(50)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Country (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 centers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):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U.S.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Funding: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Non-commercial institution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Study design: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Case control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Recruitment: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7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Inclusion criteria: 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Exclusion criteria: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JIA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patients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analyzed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enrolled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50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50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Mean/median age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1.0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18.0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Female: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78.0%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78.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Mean/median time since diagnosis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Subtype: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articular (56.0%); polyarticular (28.0%); systemic (16.0%)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Reference standard for JIA diagnosis: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Based on reference No. 7</w:t>
            </w:r>
          </w:p>
        </w:tc>
        <w:tc>
          <w:tcPr>
            <w:tcW w:w="396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IgM-RF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Assay method: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ELISA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Source of antigen: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Latex beads coated with human IgG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Dynatech Laboratories, Alexandria, VA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Titer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1:20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IgG-RF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Assay method: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ELISA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Source of antigen: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Rabbit IgG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Gamma Biologicals, Inc. Houston, TX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Titer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1:20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7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IgA-RF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Assay method: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ELISA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Source of antigen: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Latex beads coated with human IgG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Dynatech Laboratories, Alexandria, VA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Titer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1:20</w:t>
            </w:r>
          </w:p>
        </w:tc>
      </w:tr>
      <w:tr w:rsidR="00924972" w:rsidRPr="00477BAE" w:rsidTr="00AB6829">
        <w:tc>
          <w:tcPr>
            <w:tcW w:w="3787" w:type="dxa"/>
            <w:tcBorders>
              <w:top w:val="dotted" w:sz="4" w:space="0" w:color="auto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Results (Overall 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38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IgM-RF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22.0%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22.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97.4%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97.4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39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Index = IgG-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0.57999999999999996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*100) \#0.x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58.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0.94871794871794868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94.9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960" w:type="dxa"/>
            <w:tcBorders>
              <w:top w:val="dotted" w:sz="4" w:space="0" w:color="auto"/>
              <w:left w:val="nil"/>
              <w:bottom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38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IgA-RF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32.0%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32.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97.4%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97.4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</w:tr>
    </w:tbl>
    <w:p w:rsidR="00924972" w:rsidRDefault="00924972" w:rsidP="00924972"/>
    <w:tbl>
      <w:tblPr>
        <w:tblW w:w="11617" w:type="dxa"/>
        <w:tblInd w:w="108" w:type="dxa"/>
        <w:tblBorders>
          <w:top w:val="thinThickSmallGap" w:sz="12" w:space="0" w:color="auto"/>
          <w:bottom w:val="thinThickSmallGap" w:sz="12" w:space="0" w:color="auto"/>
          <w:insideH w:val="single" w:sz="2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3787"/>
        <w:gridCol w:w="3870"/>
        <w:gridCol w:w="3960"/>
      </w:tblGrid>
      <w:tr w:rsidR="00924972" w:rsidRPr="00477BAE" w:rsidTr="00AB6829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38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IgM-RF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17.9%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97.4%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97.4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39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IgG-RF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100%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  <w:r w:rsidRPr="00477BAE">
              <w:rPr>
                <w:color w:val="000000" w:themeColor="text1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38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IgA-RF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28.9%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97.4%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97.4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24972" w:rsidRPr="00477BAE" w:rsidTr="00AB6829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38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(polyarticular)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IgM-RF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35.7%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97.4%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97.4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39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(polyarticular)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IgG-RF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7.1%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100%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38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(polyarticular)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IgA-RF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14.3%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97.4%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97.4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</w:tr>
      <w:tr w:rsidR="00924972" w:rsidRPr="00477BAE" w:rsidTr="00AB6829">
        <w:tc>
          <w:tcPr>
            <w:tcW w:w="3787" w:type="dxa"/>
            <w:tcBorders>
              <w:top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38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(systemic)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IgM-RF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12.5%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97.4%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97.4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39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(systemic)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IgG-RF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12.5%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100%</w:t>
            </w:r>
          </w:p>
        </w:tc>
        <w:tc>
          <w:tcPr>
            <w:tcW w:w="3960" w:type="dxa"/>
            <w:tcBorders>
              <w:top w:val="nil"/>
              <w:lef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38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(systemic)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IgA-RF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12.5%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97.4%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97.4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</w:tr>
    </w:tbl>
    <w:p w:rsidR="00924972" w:rsidRPr="00477BAE" w:rsidRDefault="00924972" w:rsidP="00924972">
      <w:pPr>
        <w:rPr>
          <w:color w:val="000000" w:themeColor="text1"/>
          <w:sz w:val="18"/>
          <w:szCs w:val="18"/>
        </w:rPr>
      </w:pPr>
    </w:p>
    <w:p w:rsidR="00924972" w:rsidRPr="00477BAE" w:rsidRDefault="00924972" w:rsidP="00924972">
      <w:pPr>
        <w:rPr>
          <w:color w:val="000000" w:themeColor="text1"/>
          <w:sz w:val="18"/>
          <w:szCs w:val="18"/>
        </w:rPr>
      </w:pPr>
      <w:r w:rsidRPr="00477BAE">
        <w:rPr>
          <w:color w:val="000000" w:themeColor="text1"/>
          <w:sz w:val="18"/>
          <w:szCs w:val="18"/>
        </w:rPr>
        <w:br w:type="page"/>
      </w:r>
    </w:p>
    <w:tbl>
      <w:tblPr>
        <w:tblW w:w="11617" w:type="dxa"/>
        <w:tblInd w:w="108" w:type="dxa"/>
        <w:tblBorders>
          <w:top w:val="thinThickSmallGap" w:sz="12" w:space="0" w:color="auto"/>
          <w:bottom w:val="thinThickSmallGap" w:sz="12" w:space="0" w:color="auto"/>
          <w:insideH w:val="single" w:sz="2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3787"/>
        <w:gridCol w:w="3870"/>
        <w:gridCol w:w="3960"/>
      </w:tblGrid>
      <w:tr w:rsidR="00924972" w:rsidRPr="00477BAE" w:rsidTr="00AB6829">
        <w:tc>
          <w:tcPr>
            <w:tcW w:w="3787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Study</w:t>
            </w:r>
          </w:p>
        </w:tc>
        <w:tc>
          <w:tcPr>
            <w:tcW w:w="387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Participants Characteristics</w:t>
            </w:r>
          </w:p>
        </w:tc>
        <w:tc>
          <w:tcPr>
            <w:tcW w:w="396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Index Test Characteristics</w:t>
            </w:r>
          </w:p>
        </w:tc>
      </w:tr>
      <w:tr w:rsidR="00924972" w:rsidRPr="00477BAE" w:rsidTr="00AB6829">
        <w:tc>
          <w:tcPr>
            <w:tcW w:w="3787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Siamopoulou-Mavridou, A.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1991 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 xml:space="preserve"> ADDIN REFMGR.CITE &lt;Refman&gt;&lt;Cite&gt;&lt;Author&gt;Siamopoulou-Mavridou&lt;/Author&gt;&lt;Year&gt;1991&lt;/Year&gt;&lt;RecNum&gt;3326&lt;/RecNum&gt;&lt;IDText&gt;Autoantibodies in Greek juvenile chronic arthritis patients&lt;/IDText&gt;&lt;MDL Ref_Type="Journal"&gt;&lt;Ref_Type&gt;Journal&lt;/Ref_Type&gt;&lt;Ref_ID&gt;3326&lt;/Ref_ID&gt;&lt;Title_Primary&gt;Autoantibodies in Greek juvenile chronic arthritis patients&lt;/Title_Primary&gt;&lt;Authors_Primary&gt;Siamopoulou-Mavridou,A.&lt;/Authors_Primary&gt;&lt;Authors_Primary&gt;Mavridis,A.K.&lt;/Authors_Primary&gt;&lt;Authors_Primary&gt;Terzoglou,C.&lt;/Authors_Primary&gt;&lt;Authors_Primary&gt;Filopoulou,S.&lt;/Authors_Primary&gt;&lt;Authors_Primary&gt;Athanasiadou,S.&lt;/Authors_Primary&gt;&lt;Authors_Primary&gt;Tzioufas,A.G.&lt;/Authors_Primary&gt;&lt;Date_Primary&gt;1991/11&lt;/Date_Primary&gt;&lt;Keywords&gt;*Arthritis,Juvenile Rheumatoid&lt;/Keywords&gt;&lt;Keywords&gt;im [Immunology]&lt;/Keywords&gt;&lt;Keywords&gt;*Autoantibodies&lt;/Keywords&gt;&lt;Keywords&gt;an [Analysis]&lt;/Keywords&gt;&lt;Keywords&gt;0 (Antibodies,Antinuclear)&lt;/Keywords&gt;&lt;Keywords&gt;0 (Antigens,Nuclear)&lt;/Keywords&gt;&lt;Keywords&gt;0 (Autoantibodies)&lt;/Keywords&gt;&lt;Keywords&gt;0 (Cardiolipins)&lt;/Keywords&gt;&lt;Keywords&gt;0 (Immunoglobulin G)&lt;/Keywords&gt;&lt;Keywords&gt;0 (Immunoglobulin M)&lt;/Keywords&gt;&lt;Keywords&gt;0 (Nuclear Proteins)&lt;/Keywords&gt;&lt;Keywords&gt;9007-49-2 (DNA)&lt;/Keywords&gt;&lt;Keywords&gt;9009-79-4 (Rheumatoid Factor)&lt;/Keywords&gt;&lt;Keywords&gt;Adolescent&lt;/Keywords&gt;&lt;Keywords&gt;Antibodies,Antinuclear&lt;/Keywords&gt;&lt;Keywords&gt;an [Analysis]&lt;/Keywords&gt;&lt;Keywords&gt;Antigens,Nuclear&lt;/Keywords&gt;&lt;Keywords&gt;Arthritis&lt;/Keywords&gt;&lt;Keywords&gt;Arthritis,Juvenile Rheumatoid&lt;/Keywords&gt;&lt;Keywords&gt;bl [Blood]&lt;/Keywords&gt;&lt;Keywords&gt;Arthritis,Juvenile Rheumatoid&lt;/Keywords&gt;&lt;Keywords&gt;ep [Epidemiology]&lt;/Keywords&gt;&lt;Keywords&gt;Autoantibodies&lt;/Keywords&gt;&lt;Keywords&gt;Cardiolipins&lt;/Keywords&gt;&lt;Keywords&gt;an [Analysis]&lt;/Keywords&gt;&lt;Keywords&gt;Child&lt;/Keywords&gt;&lt;Keywords&gt;Child,Preschool&lt;/Keywords&gt;&lt;Keywords&gt;DNA&lt;/Keywords&gt;&lt;Keywords&gt;DNA&lt;/Keywords&gt;&lt;Keywords&gt;im [Immunology]&lt;/Keywords&gt;&lt;Keywords&gt;Enzyme-Linked Immunosorbent Assay&lt;/Keywords&gt;&lt;Keywords&gt;Female&lt;/Keywords&gt;&lt;Keywords&gt;Fluorescent Antibody Technique&lt;/Keywords&gt;&lt;Keywords&gt;Greece&lt;/Keywords&gt;&lt;Keywords&gt;Greece&lt;/Keywords&gt;&lt;Keywords&gt;ep [Epidemiology]&lt;/Keywords&gt;&lt;Keywords&gt;Humans&lt;/Keywords&gt;&lt;Keywords&gt;Immunoglobulin G&lt;/Keywords&gt;&lt;Keywords&gt;an [Analysis]&lt;/Keywords&gt;&lt;Keywords&gt;Immunoglobulin M&lt;/Keywords&gt;&lt;Keywords&gt;an [Analysis]&lt;/Keywords&gt;&lt;Keywords&gt;Infant&lt;/Keywords&gt;&lt;Keywords&gt;Italy&lt;/Keywords&gt;&lt;Keywords&gt;Male&lt;/Keywords&gt;&lt;Keywords&gt;Nuclear Proteins&lt;/Keywords&gt;&lt;Keywords&gt;an [Analysis]&lt;/Keywords&gt;&lt;Keywords&gt;Rheumatoid Factor&lt;/Keywords&gt;&lt;Keywords&gt;Rheumatoid Factor&lt;/Keywords&gt;&lt;Keywords&gt;an [Analysis]&lt;/Keywords&gt;&lt;Keywords&gt;Universities&lt;/Keywords&gt;&lt;Reprint&gt;In File&lt;/Reprint&gt;&lt;Start_Page&gt;647&lt;/Start_Page&gt;&lt;End_Page&gt;652&lt;/End_Page&gt;&lt;Periodical&gt;Clin Exp Rheumatol&lt;/Periodical&gt;&lt;Volume&gt;9&lt;/Volume&gt;&lt;Issue&gt;6&lt;/Issue&gt;&lt;User_Def_1&gt;INCLUDED&lt;/User_Def_1&gt;&lt;ISSN_ISBN&gt;0392-856X&lt;/ISSN_ISBN&gt;&lt;Misc_3&gt;e&lt;/Misc_3&gt;&lt;ZZ_JournalFull&gt;&lt;f name="System"&gt;Clin Exp Rheumatol&lt;/f&gt;&lt;/ZZ_JournalFull&gt;&lt;ZZ_WorkformID&gt;1&lt;/ZZ_WorkformID&gt;&lt;/MDL&gt;&lt;/Cite&gt;&lt;/Refman&gt;</w:instrTex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(36)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Country (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 centers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):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Greece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Funding: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Study design: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Case control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Prospective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Recruitment: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Consecutive patients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7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Inclusion criteria: 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controls: Age- and sex-matched children without rheumatic disease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Exclusion criteria: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JIA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patients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analyzed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enrolled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69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69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 age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8.6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1.0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15.0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Female: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59.4%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59.4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Mean/median time since diagnosis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5.7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1.0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9.0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Subtype: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0.43478260869565216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43.5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%);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Polyarticular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0.28985507246376813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29.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0%);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Systemic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0.27536231884057971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27.5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Reference standard for JIA diagnosis: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EULAR</w:t>
            </w:r>
          </w:p>
        </w:tc>
        <w:tc>
          <w:tcPr>
            <w:tcW w:w="396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ANA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Assay method: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IIF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Source of antigen: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HEp-2 cell line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Titer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1:40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IgM-RF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Assay method: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Latex fixation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Source of antigen: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Behringwerke AG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Mean optical density (OD) of healthy controls + 3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sd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24972" w:rsidRPr="00477BAE" w:rsidTr="00AB6829">
        <w:tc>
          <w:tcPr>
            <w:tcW w:w="3787" w:type="dxa"/>
            <w:tcBorders>
              <w:top w:val="dotted" w:sz="4" w:space="0" w:color="auto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Results (Overall)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64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0.59420289855072461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*100) \#0.x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59.4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0.96969696969696972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97.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0%</w:t>
            </w:r>
          </w:p>
        </w:tc>
        <w:tc>
          <w:tcPr>
            <w:tcW w:w="38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66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IgM-RF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4.4%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4.4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100.0%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960" w:type="dxa"/>
            <w:tcBorders>
              <w:top w:val="dotted" w:sz="4" w:space="0" w:color="auto"/>
              <w:left w:val="nil"/>
              <w:bottom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64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70.0%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0.96969696969696972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97.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0%</w:t>
            </w:r>
          </w:p>
        </w:tc>
      </w:tr>
    </w:tbl>
    <w:p w:rsidR="00924972" w:rsidRDefault="00924972" w:rsidP="00924972">
      <w:r>
        <w:br w:type="page"/>
      </w:r>
    </w:p>
    <w:tbl>
      <w:tblPr>
        <w:tblW w:w="11617" w:type="dxa"/>
        <w:tblInd w:w="108" w:type="dxa"/>
        <w:tblBorders>
          <w:top w:val="thinThickSmallGap" w:sz="12" w:space="0" w:color="auto"/>
          <w:bottom w:val="thinThickSmallGap" w:sz="12" w:space="0" w:color="auto"/>
          <w:insideH w:val="single" w:sz="2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3787"/>
        <w:gridCol w:w="3870"/>
        <w:gridCol w:w="3960"/>
      </w:tblGrid>
      <w:tr w:rsidR="00924972" w:rsidRPr="00477BAE" w:rsidTr="00AB6829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64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(polyarticular)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65.0%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0.96969696969696972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97.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0%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64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(systemic)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Index =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 ANA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36.8%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0.96969696969696972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97.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0%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66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IgM-RF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100%</w:t>
            </w:r>
          </w:p>
        </w:tc>
      </w:tr>
      <w:tr w:rsidR="00924972" w:rsidRPr="00477BAE" w:rsidTr="00AB6829">
        <w:tc>
          <w:tcPr>
            <w:tcW w:w="3787" w:type="dxa"/>
            <w:tcBorders>
              <w:top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66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(polyarticular)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IgM-RF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15.0%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100%</w:t>
            </w: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66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(systemic)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Index =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 IgM-RF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100%</w:t>
            </w:r>
          </w:p>
        </w:tc>
        <w:tc>
          <w:tcPr>
            <w:tcW w:w="3960" w:type="dxa"/>
            <w:tcBorders>
              <w:top w:val="nil"/>
              <w:left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924972" w:rsidRPr="00477BAE" w:rsidRDefault="00924972" w:rsidP="00924972">
      <w:pPr>
        <w:rPr>
          <w:color w:val="000000" w:themeColor="text1"/>
          <w:sz w:val="18"/>
          <w:szCs w:val="18"/>
        </w:rPr>
      </w:pPr>
      <w:r w:rsidRPr="00477BAE">
        <w:rPr>
          <w:color w:val="000000" w:themeColor="text1"/>
          <w:sz w:val="18"/>
          <w:szCs w:val="18"/>
        </w:rPr>
        <w:br w:type="page"/>
      </w:r>
    </w:p>
    <w:tbl>
      <w:tblPr>
        <w:tblW w:w="11617" w:type="dxa"/>
        <w:tblInd w:w="108" w:type="dxa"/>
        <w:tblBorders>
          <w:top w:val="thinThickSmallGap" w:sz="12" w:space="0" w:color="auto"/>
          <w:bottom w:val="thinThickSmallGap" w:sz="12" w:space="0" w:color="auto"/>
          <w:insideH w:val="single" w:sz="2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3787"/>
        <w:gridCol w:w="3870"/>
        <w:gridCol w:w="3960"/>
      </w:tblGrid>
      <w:tr w:rsidR="00924972" w:rsidRPr="00477BAE" w:rsidTr="00AB6829">
        <w:tc>
          <w:tcPr>
            <w:tcW w:w="3787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Study</w:t>
            </w:r>
          </w:p>
        </w:tc>
        <w:tc>
          <w:tcPr>
            <w:tcW w:w="387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Participants Characteristics</w:t>
            </w:r>
          </w:p>
        </w:tc>
        <w:tc>
          <w:tcPr>
            <w:tcW w:w="396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Index Test Characteristics</w:t>
            </w:r>
          </w:p>
        </w:tc>
      </w:tr>
      <w:tr w:rsidR="00924972" w:rsidRPr="00477BAE" w:rsidTr="00AB6829">
        <w:tc>
          <w:tcPr>
            <w:tcW w:w="3787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Taseski, B.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1981 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 xml:space="preserve"> ADDIN REFMGR.CITE &lt;Refman&gt;&lt;Cite&gt;&lt;Author&gt;Taseski&lt;/Author&gt;&lt;Year&gt;1981&lt;/Year&gt;&lt;RecNum&gt;4992&lt;/RecNum&gt;&lt;IDText&gt;A study of rheumatoid factors in juvenile rheumatoid arthritis (chronic polyarthritis) by the photometric latex test&lt;/IDText&gt;&lt;MDL Ref_Type="Journal"&gt;&lt;Ref_Type&gt;Journal&lt;/Ref_Type&gt;&lt;Ref_ID&gt;4992&lt;/Ref_ID&gt;&lt;Title_Primary&gt;A study of rheumatoid factors in juvenile rheumatoid arthritis (chronic polyarthritis) by the photometric latex test&lt;/Title_Primary&gt;&lt;Authors_Primary&gt;Taseski,B.&lt;/Authors_Primary&gt;&lt;Authors_Primary&gt;Dezelic,N.&lt;/Authors_Primary&gt;&lt;Authors_Primary&gt;Dezelic,G.&lt;/Authors_Primary&gt;&lt;Authors_Primary&gt;Grgic,M.&lt;/Authors_Primary&gt;&lt;Authors_Primary&gt;Vukadinovic,S.&lt;/Authors_Primary&gt;&lt;Date_Primary&gt;1981/1&lt;/Date_Primary&gt;&lt;Keywords&gt;*Arthritis,Juvenile Rheumatoid&lt;/Keywords&gt;&lt;Keywords&gt;di [Diagnosis]&lt;/Keywords&gt;&lt;Keywords&gt;*Latex Fixation Tests&lt;/Keywords&gt;&lt;Keywords&gt;*Photometry&lt;/Keywords&gt;&lt;Keywords&gt;*Rheumatoid Factor&lt;/Keywords&gt;&lt;Keywords&gt;an [Analysis]&lt;/Keywords&gt;&lt;Keywords&gt;9009-79-4 (Rheumatoid Factor)&lt;/Keywords&gt;&lt;Keywords&gt;Adolescent&lt;/Keywords&gt;&lt;Keywords&gt;Adult&lt;/Keywords&gt;&lt;Keywords&gt;Arthritis&lt;/Keywords&gt;&lt;Keywords&gt;Arthritis,Juvenile Rheumatoid&lt;/Keywords&gt;&lt;Keywords&gt;bl [Blood]&lt;/Keywords&gt;&lt;Keywords&gt;Arthritis,Juvenile Rheumatoid&lt;/Keywords&gt;&lt;Keywords&gt;im [Immunology]&lt;/Keywords&gt;&lt;Keywords&gt;Child&lt;/Keywords&gt;&lt;Keywords&gt;Child,Preschool&lt;/Keywords&gt;&lt;Keywords&gt;Collagen&lt;/Keywords&gt;&lt;Keywords&gt;Female&lt;/Keywords&gt;&lt;Keywords&gt;Germany&lt;/Keywords&gt;&lt;Keywords&gt;Humans&lt;/Keywords&gt;&lt;Keywords&gt;Immunoglobulins&lt;/Keywords&gt;&lt;Keywords&gt;Incidence&lt;/Keywords&gt;&lt;Keywords&gt;Infant&lt;/Keywords&gt;&lt;Keywords&gt;Male&lt;/Keywords&gt;&lt;Keywords&gt;Rheumatoid Factor&lt;/Keywords&gt;&lt;Keywords&gt;Serologic Tests&lt;/Keywords&gt;&lt;Reprint&gt;In File&lt;/Reprint&gt;&lt;Start_Page&gt;17&lt;/Start_Page&gt;&lt;End_Page&gt;20&lt;/End_Page&gt;&lt;Periodical&gt;Z Rheumatol&lt;/Periodical&gt;&lt;Volume&gt;40&lt;/Volume&gt;&lt;Issue&gt;1&lt;/Issue&gt;&lt;User_Def_1&gt;INCLUDED&lt;/User_Def_1&gt;&lt;ISSN_ISBN&gt;0340-1855&lt;/ISSN_ISBN&gt;&lt;Misc_3&gt;e&lt;/Misc_3&gt;&lt;ZZ_JournalFull&gt;&lt;f name="System"&gt;Z Rheumatol&lt;/f&gt;&lt;/ZZ_JournalFull&gt;&lt;ZZ_WorkformID&gt;1&lt;/ZZ_WorkformID&gt;&lt;/MDL&gt;&lt;/Cite&gt;&lt;/Refman&gt;</w:instrTex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(45)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Country (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 centers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):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Yugoslavia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Funding: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Study design: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Case control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Prospective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Recruitment: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7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Inclusion criteria: 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Exclusion criteria: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JIA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patients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analyzed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enrolled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40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40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Mean/median age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(Max: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17.0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Female: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Mean/median time since diagnosis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Subtype: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Monoarthicular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0.25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25.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0%);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Systemic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0.14999999999999999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15.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0%);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Polyarticular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0.59999999999999998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60.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0%)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Reference standard for JIA diagnosis: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Reference standard for SLE diagnosis: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</w:tc>
        <w:tc>
          <w:tcPr>
            <w:tcW w:w="396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RF test (unspecified isotype)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Assay method: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Photometrical latex test (PLT)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Source of antigen: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Photometrically measured even at the lowest serum dilution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7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RF test (unspecified isotype)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Assay method: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Standard sensitized sheep-cell test (SSC)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Source of antigen: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Sheep cell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Titer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1:64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IgM-RF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Assay method: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Latex slide test (LST)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Source of antigen: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Agglutination visually detected</w:t>
            </w:r>
          </w:p>
        </w:tc>
      </w:tr>
      <w:tr w:rsidR="00924972" w:rsidRPr="00477BAE" w:rsidTr="00AB6829">
        <w:trPr>
          <w:trHeight w:val="193"/>
        </w:trPr>
        <w:tc>
          <w:tcPr>
            <w:tcW w:w="3787" w:type="dxa"/>
            <w:tcBorders>
              <w:top w:val="dotted" w:sz="4" w:space="0" w:color="auto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Results (Overall)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RF (PLT)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0.5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*100) \#0.x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50.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0%</w:t>
            </w:r>
          </w:p>
          <w:p w:rsidR="00D24118" w:rsidRDefault="00D24118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0.83333333333333337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83.3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lastRenderedPageBreak/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24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Index = IgM-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RF (LST)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0%</w:t>
            </w:r>
          </w:p>
          <w:p w:rsidR="00D24118" w:rsidRDefault="00D24118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100.0%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960" w:type="dxa"/>
            <w:tcBorders>
              <w:top w:val="dotted" w:sz="4" w:space="0" w:color="auto"/>
              <w:left w:val="nil"/>
              <w:bottom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lastRenderedPageBreak/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24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RF (SSC)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2.5%</w:t>
            </w:r>
          </w:p>
          <w:p w:rsidR="00D24118" w:rsidRDefault="00D24118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100.0%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</w:tr>
      <w:tr w:rsidR="00924972" w:rsidRPr="00477BAE" w:rsidTr="00AB6829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lastRenderedPageBreak/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ORG (collagen diseases)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RF (PLT)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33.3%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0.83333333333333337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83.3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24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ORG (collagen diseases)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Index = IgM-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RF (LST)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3.7%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100.0%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24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ORG (collagen diseases)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RF (SSC)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11.1%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100.0%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</w:tr>
      <w:tr w:rsidR="00924972" w:rsidRPr="00477BAE" w:rsidTr="00AB6829">
        <w:tc>
          <w:tcPr>
            <w:tcW w:w="3787" w:type="dxa"/>
            <w:tcBorders>
              <w:top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SLE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RF (PLT)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100 %</w:t>
            </w:r>
          </w:p>
          <w:p w:rsidR="00924972" w:rsidRPr="00477BAE" w:rsidRDefault="00924972" w:rsidP="00AB682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100.0%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nil"/>
              <w:left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924972" w:rsidRPr="00477BAE" w:rsidRDefault="00924972" w:rsidP="00924972">
      <w:pPr>
        <w:rPr>
          <w:color w:val="000000" w:themeColor="text1"/>
          <w:sz w:val="18"/>
          <w:szCs w:val="18"/>
        </w:rPr>
      </w:pPr>
    </w:p>
    <w:p w:rsidR="00924972" w:rsidRPr="00477BAE" w:rsidRDefault="00924972" w:rsidP="00924972">
      <w:pPr>
        <w:rPr>
          <w:color w:val="000000" w:themeColor="text1"/>
          <w:sz w:val="18"/>
          <w:szCs w:val="18"/>
        </w:rPr>
      </w:pPr>
      <w:r w:rsidRPr="00477BAE">
        <w:rPr>
          <w:color w:val="000000" w:themeColor="text1"/>
          <w:sz w:val="18"/>
          <w:szCs w:val="18"/>
        </w:rPr>
        <w:br w:type="page"/>
      </w:r>
    </w:p>
    <w:tbl>
      <w:tblPr>
        <w:tblW w:w="11617" w:type="dxa"/>
        <w:tblInd w:w="108" w:type="dxa"/>
        <w:tblBorders>
          <w:top w:val="thinThickSmallGap" w:sz="12" w:space="0" w:color="auto"/>
          <w:bottom w:val="thinThickSmallGap" w:sz="12" w:space="0" w:color="auto"/>
          <w:insideH w:val="single" w:sz="2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3787"/>
        <w:gridCol w:w="3870"/>
        <w:gridCol w:w="3960"/>
      </w:tblGrid>
      <w:tr w:rsidR="00924972" w:rsidRPr="00477BAE" w:rsidTr="00AB6829">
        <w:tc>
          <w:tcPr>
            <w:tcW w:w="3787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Study</w:t>
            </w:r>
          </w:p>
        </w:tc>
        <w:tc>
          <w:tcPr>
            <w:tcW w:w="387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Participants Characteristics</w:t>
            </w:r>
          </w:p>
        </w:tc>
        <w:tc>
          <w:tcPr>
            <w:tcW w:w="396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Index Test Characteristics</w:t>
            </w:r>
          </w:p>
        </w:tc>
      </w:tr>
      <w:tr w:rsidR="00924972" w:rsidRPr="00477BAE" w:rsidTr="00AB6829">
        <w:tc>
          <w:tcPr>
            <w:tcW w:w="3787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Varbanova, B.B.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1999 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 xml:space="preserve"> ADDIN REFMGR.CITE &lt;Refman&gt;&lt;Cite&gt;&lt;Author&gt;Varbanova&lt;/Author&gt;&lt;Year&gt;1999&lt;/Year&gt;&lt;RecNum&gt;2028&lt;/RecNum&gt;&lt;IDText&gt;Prevalence of IgM-, IgA- and IgG-rheumatoid factors in seronegative polyarticular disease compared to pauciarticular disease in juvenile chronic arthritis as measured by ELISA&lt;/IDText&gt;&lt;MDL Ref_Type="Journal"&gt;&lt;Ref_Type&gt;Journal&lt;/Ref_Type&gt;&lt;Ref_ID&gt;2028&lt;/Ref_ID&gt;&lt;Title_Primary&gt;Prevalence of IgM-, IgA- and IgG-rheumatoid factors in seronegative polyarticular disease compared to pauciarticular disease in juvenile chronic arthritis as measured by ELISA&lt;/Title_Primary&gt;&lt;Authors_Primary&gt;Varbanova,B.B.&lt;/Authors_Primary&gt;&lt;Authors_Primary&gt;Baleva,M.&lt;/Authors_Primary&gt;&lt;Authors_Primary&gt;Nikolov,K.&lt;/Authors_Primary&gt;&lt;Authors_Primary&gt;Mihailova,D.&lt;/Authors_Primary&gt;&lt;Date_Primary&gt;1999&lt;/Date_Primary&gt;&lt;Keywords&gt;*Arthritis,Juvenile Rheumatoid&lt;/Keywords&gt;&lt;Keywords&gt;im [Immunology]&lt;/Keywords&gt;&lt;Keywords&gt;*Rheumatoid Factor&lt;/Keywords&gt;&lt;Keywords&gt;im [Immunology]&lt;/Keywords&gt;&lt;Keywords&gt;0 (Biological Markers)&lt;/Keywords&gt;&lt;Keywords&gt;0 (Immunoglobulin A)&lt;/Keywords&gt;&lt;Keywords&gt;0 (Immunoglobulin G)&lt;/Keywords&gt;&lt;Keywords&gt;0 (Immunoglobulin M)&lt;/Keywords&gt;&lt;Keywords&gt;9009-79-4 (Rheumatoid Factor)&lt;/Keywords&gt;&lt;Keywords&gt;Adult&lt;/Keywords&gt;&lt;Keywords&gt;Arthritis&lt;/Keywords&gt;&lt;Keywords&gt;Arthritis,Juvenile Rheumatoid&lt;/Keywords&gt;&lt;Keywords&gt;cl [Classification]&lt;/Keywords&gt;&lt;Keywords&gt;Arthritis,Juvenile Rheumatoid&lt;/Keywords&gt;&lt;Keywords&gt;di [Diagnosis]&lt;/Keywords&gt;&lt;Keywords&gt;Biological Markers&lt;/Keywords&gt;&lt;Keywords&gt;Diagnosis,Differential&lt;/Keywords&gt;&lt;Keywords&gt;Enzyme-Linked Immunosorbent Assay&lt;/Keywords&gt;&lt;Keywords&gt;Enzyme-Linked Immunosorbent Assay&lt;/Keywords&gt;&lt;Keywords&gt;mt [Methods]&lt;/Keywords&gt;&lt;Keywords&gt;Humans&lt;/Keywords&gt;&lt;Keywords&gt;Immunoglobulin A&lt;/Keywords&gt;&lt;Keywords&gt;im [Immunology]&lt;/Keywords&gt;&lt;Keywords&gt;Immunoglobulin G&lt;/Keywords&gt;&lt;Keywords&gt;im [Immunology]&lt;/Keywords&gt;&lt;Keywords&gt;Immunoglobulin M&lt;/Keywords&gt;&lt;Keywords&gt;im [Immunology]&lt;/Keywords&gt;&lt;Keywords&gt;Predictive Value of Tests&lt;/Keywords&gt;&lt;Keywords&gt;Prevalence&lt;/Keywords&gt;&lt;Keywords&gt;Rheumatoid Factor&lt;/Keywords&gt;&lt;Keywords&gt;Serologic Tests&lt;/Keywords&gt;&lt;Keywords&gt;United States&lt;/Keywords&gt;&lt;Keywords&gt;Universities&lt;/Keywords&gt;&lt;Reprint&gt;In File&lt;/Reprint&gt;&lt;Start_Page&gt;61&lt;/Start_Page&gt;&lt;End_Page&gt;68&lt;/End_Page&gt;&lt;Periodical&gt;Adv Exp Med Biol&lt;/Periodical&gt;&lt;Volume&gt;455&lt;/Volume&gt;&lt;User_Def_1&gt;INCLUDED&lt;/User_Def_1&gt;&lt;ISSN_ISBN&gt;0065-2598&lt;/ISSN_ISBN&gt;&lt;Misc_3&gt;e&lt;/Misc_3&gt;&lt;ZZ_JournalFull&gt;&lt;f name="System"&gt;Adv Exp Med Biol&lt;/f&gt;&lt;/ZZ_JournalFull&gt;&lt;ZZ_WorkformID&gt;1&lt;/ZZ_WorkformID&gt;&lt;/MDL&gt;&lt;/Cite&gt;&lt;/Refman&gt;</w:instrTex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(46)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Country (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 centers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):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Bulgaria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Funding: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Study design: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Case control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Prospective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Recruitment: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7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Inclusion criteria: 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Exclusion criteria: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JIA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patients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analyzed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enrolled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53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53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Mean/median age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1.5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18.0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Female: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Mean/median time since diagnosis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(Min: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Subtype: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0.62264150943396224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62.3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%);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Seronegative Polyarticular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0.37735849056603776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37.7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Reference standard for JIA diagnosis: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EULAR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SLE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patients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analyzed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enrolled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22/22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Mean/median age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Female: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Mean/median time since diagnosis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Reference standard for SLE diagnosis: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</w:tc>
        <w:tc>
          <w:tcPr>
            <w:tcW w:w="396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IgM-RF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Assay method: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ELISA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Source of antigen: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Human gamma globulin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CLB-Amsterdam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6.25 IU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IgG-RF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Assay method: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ELISA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Source of antigen: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Rabbit IgG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Mean international unit (IU) of healthy controls + 2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sd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7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IgA-RF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Assay method: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ELISA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Source of antigen: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Rabbit IgG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Mean IU of healthy controls + 2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sd</w:t>
            </w:r>
          </w:p>
        </w:tc>
      </w:tr>
      <w:tr w:rsidR="00924972" w:rsidRPr="00477BAE" w:rsidTr="00AB6829">
        <w:tc>
          <w:tcPr>
            <w:tcW w:w="3787" w:type="dxa"/>
            <w:tcBorders>
              <w:top w:val="dotted" w:sz="4" w:space="0" w:color="auto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Results (Overall)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58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IgM-RF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0.32075471698113206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*100) \#0.x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32.1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58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IgG-RF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13.2%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13.2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100.0%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960" w:type="dxa"/>
            <w:tcBorders>
              <w:top w:val="dotted" w:sz="4" w:space="0" w:color="auto"/>
              <w:left w:val="nil"/>
              <w:bottom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58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IgA-RF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28.3%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28.3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100.0%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</w:tr>
      <w:tr w:rsidR="00924972" w:rsidRPr="00477BAE" w:rsidTr="00AB6829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lastRenderedPageBreak/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58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SLE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IgM-RF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9.1%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58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Disease group =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 SLE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IgG-RF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13.6%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100.0%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58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SLE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IgA-RF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9.1%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100.0%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</w:tr>
      <w:tr w:rsidR="00924972" w:rsidRPr="00477BAE" w:rsidTr="00AB6829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58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IgM-RF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18.2%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100%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58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(polyarticular)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IgM-RF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55.0%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100%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58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IgG-RF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12.1%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100%</w:t>
            </w:r>
          </w:p>
        </w:tc>
      </w:tr>
      <w:tr w:rsidR="00924972" w:rsidRPr="00477BAE" w:rsidTr="00AB6829">
        <w:tc>
          <w:tcPr>
            <w:tcW w:w="3787" w:type="dxa"/>
            <w:tcBorders>
              <w:top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58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(polyarticular)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IgG-RF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15.0%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100%</w:t>
            </w: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58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IgA-RF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21.2%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100%</w:t>
            </w:r>
          </w:p>
        </w:tc>
        <w:tc>
          <w:tcPr>
            <w:tcW w:w="3960" w:type="dxa"/>
            <w:tcBorders>
              <w:top w:val="nil"/>
              <w:lef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58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(polyarticular)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IgA-RF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40.0%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100%</w:t>
            </w:r>
          </w:p>
        </w:tc>
      </w:tr>
    </w:tbl>
    <w:p w:rsidR="00924972" w:rsidRPr="00477BAE" w:rsidRDefault="00924972" w:rsidP="00924972">
      <w:pPr>
        <w:rPr>
          <w:color w:val="000000" w:themeColor="text1"/>
          <w:sz w:val="18"/>
          <w:szCs w:val="18"/>
        </w:rPr>
      </w:pPr>
    </w:p>
    <w:p w:rsidR="00924972" w:rsidRPr="00477BAE" w:rsidRDefault="00924972" w:rsidP="00924972">
      <w:pPr>
        <w:rPr>
          <w:color w:val="000000" w:themeColor="text1"/>
          <w:sz w:val="18"/>
          <w:szCs w:val="18"/>
        </w:rPr>
      </w:pPr>
      <w:r w:rsidRPr="00477BAE">
        <w:rPr>
          <w:color w:val="000000" w:themeColor="text1"/>
          <w:sz w:val="18"/>
          <w:szCs w:val="18"/>
        </w:rPr>
        <w:br w:type="page"/>
      </w:r>
    </w:p>
    <w:tbl>
      <w:tblPr>
        <w:tblW w:w="11617" w:type="dxa"/>
        <w:tblInd w:w="108" w:type="dxa"/>
        <w:tblBorders>
          <w:top w:val="thinThickSmallGap" w:sz="12" w:space="0" w:color="auto"/>
          <w:bottom w:val="thinThickSmallGap" w:sz="12" w:space="0" w:color="auto"/>
          <w:insideH w:val="single" w:sz="2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3787"/>
        <w:gridCol w:w="3870"/>
        <w:gridCol w:w="3960"/>
      </w:tblGrid>
      <w:tr w:rsidR="00924972" w:rsidRPr="00477BAE" w:rsidTr="00AB6829">
        <w:tc>
          <w:tcPr>
            <w:tcW w:w="3787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Study</w:t>
            </w:r>
          </w:p>
        </w:tc>
        <w:tc>
          <w:tcPr>
            <w:tcW w:w="387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Participants Characteristics</w:t>
            </w:r>
          </w:p>
        </w:tc>
        <w:tc>
          <w:tcPr>
            <w:tcW w:w="396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Index Test Characteristics</w:t>
            </w:r>
          </w:p>
        </w:tc>
      </w:tr>
      <w:tr w:rsidR="00924972" w:rsidRPr="00477BAE" w:rsidTr="00AB6829">
        <w:tc>
          <w:tcPr>
            <w:tcW w:w="3787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Wakhlu, A.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2003 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 xml:space="preserve"> ADDIN REFMGR.CITE &lt;Refman&gt;&lt;Cite&gt;&lt;Author&gt;Wakhlu&lt;/Author&gt;&lt;Year&gt;2003&lt;/Year&gt;&lt;RecNum&gt;11190&lt;/RecNum&gt;&lt;IDText&gt;Low levels of anti-histone antibodies in north Indian children with juvenile rheumatoid arthritis&lt;/IDText&gt;&lt;MDL Ref_Type="Journal"&gt;&lt;Ref_Type&gt;Journal&lt;/Ref_Type&gt;&lt;Ref_ID&gt;11190&lt;/Ref_ID&gt;&lt;Title_Primary&gt;Low levels of anti-histone antibodies in north Indian children with juvenile rheumatoid arthritis&lt;/Title_Primary&gt;&lt;Authors_Primary&gt;Wakhlu,A.&lt;/Authors_Primary&gt;&lt;Authors_Primary&gt;Gupta,D.&lt;/Authors_Primary&gt;&lt;Authors_Primary&gt;Aggarwal,A.&lt;/Authors_Primary&gt;&lt;Authors_Primary&gt;Misra,R.&lt;/Authors_Primary&gt;&lt;Date_Primary&gt;2003&lt;/Date_Primary&gt;&lt;Keywords&gt;ANA&lt;/Keywords&gt;&lt;Keywords&gt;Antibodies&lt;/Keywords&gt;&lt;Keywords&gt;antibody&lt;/Keywords&gt;&lt;Keywords&gt;antigen&lt;/Keywords&gt;&lt;Keywords&gt;antihistone antibodies&lt;/Keywords&gt;&lt;Keywords&gt;ANTINUCLEAR ANTIBODIES&lt;/Keywords&gt;&lt;Keywords&gt;antinuclear antibody&lt;/Keywords&gt;&lt;Keywords&gt;Arthritis&lt;/Keywords&gt;&lt;Keywords&gt;article&lt;/Keywords&gt;&lt;Keywords&gt;Autoantibodies&lt;/Keywords&gt;&lt;Keywords&gt;BINDING&lt;/Keywords&gt;&lt;Keywords&gt;boy&lt;/Keywords&gt;&lt;Keywords&gt;CELLS&lt;/Keywords&gt;&lt;Keywords&gt;CHILDREN&lt;/Keywords&gt;&lt;Keywords&gt;chronic&lt;/Keywords&gt;&lt;Keywords&gt;Chronic uveitis&lt;/Keywords&gt;&lt;Keywords&gt;dilution&lt;/Keywords&gt;&lt;Keywords&gt;DISEASE&lt;/Keywords&gt;&lt;Keywords&gt;early onset&lt;/Keywords&gt;&lt;Keywords&gt;ELISA&lt;/Keywords&gt;&lt;Keywords&gt;ERYTHEMATOSUS&lt;/Keywords&gt;&lt;Keywords&gt;examination&lt;/Keywords&gt;&lt;Keywords&gt;eye&lt;/Keywords&gt;&lt;Keywords&gt;eye examination&lt;/Keywords&gt;&lt;Keywords&gt;girl&lt;/Keywords&gt;&lt;Keywords&gt;GIRLS&lt;/Keywords&gt;&lt;Keywords&gt;HEp 2 cell&lt;/Keywords&gt;&lt;Keywords&gt;histone&lt;/Keywords&gt;&lt;Keywords&gt;HISTONES&lt;/Keywords&gt;&lt;Keywords&gt;IGM&lt;/Keywords&gt;&lt;Keywords&gt;immunofluorescence&lt;/Keywords&gt;&lt;Keywords&gt;immunology&lt;/Keywords&gt;&lt;Keywords&gt;India&lt;/Keywords&gt;&lt;Keywords&gt;Indian&lt;/Keywords&gt;&lt;Keywords&gt;INDIAN-CHILDREN&lt;/Keywords&gt;&lt;Keywords&gt;INFORMATION&lt;/Keywords&gt;&lt;Keywords&gt;JRA&lt;/Keywords&gt;&lt;Keywords&gt;juvenile&lt;/Keywords&gt;&lt;Keywords&gt;Juvenile idiopathic arthritis&lt;/Keywords&gt;&lt;Keywords&gt;juvenile rheumatoid&lt;/Keywords&gt;&lt;Keywords&gt;juvenile rheumatoid arthritis&lt;/Keywords&gt;&lt;Keywords&gt;LEVEL&lt;/Keywords&gt;&lt;Keywords&gt;Lupus&lt;/Keywords&gt;&lt;Keywords&gt;lupus erythematosus&lt;/Keywords&gt;&lt;Keywords&gt;LUPUS-ERYTHEMATOSUS&lt;/Keywords&gt;&lt;Keywords&gt;marker&lt;/Keywords&gt;&lt;Keywords&gt;MARKERS&lt;/Keywords&gt;&lt;Keywords&gt;medicine&lt;/Keywords&gt;&lt;Keywords&gt;Methods&lt;/Keywords&gt;&lt;Keywords&gt;observation&lt;/Keywords&gt;&lt;Keywords&gt;ONSET&lt;/Keywords&gt;&lt;Keywords&gt;Ophthalmology&lt;/Keywords&gt;&lt;Keywords&gt;patient&lt;/Keywords&gt;&lt;Keywords&gt;POLYARTICULAR&lt;/Keywords&gt;&lt;Keywords&gt;Presentation&lt;/Keywords&gt;&lt;Keywords&gt;REASONS&lt;/Keywords&gt;&lt;Keywords&gt;Research&lt;/Keywords&gt;&lt;Keywords&gt;rheumatoid&lt;/Keywords&gt;&lt;Keywords&gt;rheumatoid arthritis&lt;/Keywords&gt;&lt;Keywords&gt;RHEUMATOID-ARTHRITIS&lt;/Keywords&gt;&lt;Keywords&gt;sample&lt;/Keywords&gt;&lt;Keywords&gt;screening&lt;/Keywords&gt;&lt;Keywords&gt;serum&lt;/Keywords&gt;&lt;Keywords&gt;SLE&lt;/Keywords&gt;&lt;Keywords&gt;slit lamp&lt;/Keywords&gt;&lt;Keywords&gt;symptom&lt;/Keywords&gt;&lt;Keywords&gt;Symptoms&lt;/Keywords&gt;&lt;Keywords&gt;systemic lupus erythematosus&lt;/Keywords&gt;&lt;Keywords&gt;SYSTEMIC-LUPUS-ERYTHEMATOSUS&lt;/Keywords&gt;&lt;Keywords&gt;SYSTEMIC-ONSET&lt;/Keywords&gt;&lt;Keywords&gt;uveitis&lt;/Keywords&gt;&lt;Keywords&gt;WESTERN&lt;/Keywords&gt;&lt;Reprint&gt;In File&lt;/Reprint&gt;&lt;Start_Page&gt;204&lt;/Start_Page&gt;&lt;End_Page&gt;207&lt;/End_Page&gt;&lt;Periodical&gt;Indian J Med Res&lt;/Periodical&gt;&lt;Volume&gt;118&lt;/Volume&gt;&lt;User_Def_1&gt;INCLUDED&lt;/User_Def_1&gt;&lt;ISSN_ISBN&gt;0971-5916&lt;/ISSN_ISBN&gt;&lt;Availability&gt;Sanjay Gandhi Postgrad Inst Med Sci, Dept Immunol, Lucknow 226014, Uttar Pradesh, India.&lt;/Availability&gt;&lt;Misc_3&gt;e&lt;/Misc_3&gt;&lt;Web_URL&gt;ISI:000187917500005&lt;/Web_URL&gt;&lt;ZZ_JournalFull&gt;&lt;f name="System"&gt;Indian J Med Res&lt;/f&gt;&lt;/ZZ_JournalFull&gt;&lt;ZZ_WorkformID&gt;1&lt;/ZZ_WorkformID&gt;&lt;/MDL&gt;&lt;/Cite&gt;&lt;/Refman&gt;</w:instrTex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(37)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Country (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 centers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):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India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Funding: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Academic institution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Study design: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Case control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Prospective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Recruitment: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7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Inclusion criteria: 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Exclusion criteria: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JIA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patients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analyzed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enrolled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148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148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Median age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14.0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2.0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26.0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Female: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43.2%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43.2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Mean/median time since diagnosis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Subtype: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0.36486486486486486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36.5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%);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Polyarticular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0.43243243243243246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43.2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%);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Systemic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0.20270270270270271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20.3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Reference standard for JIA diagnosis: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ARA</w:t>
            </w:r>
          </w:p>
        </w:tc>
        <w:tc>
          <w:tcPr>
            <w:tcW w:w="396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ANA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Assay method: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IIF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Source of antigen: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HEp-2 cell line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Titer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1:40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24972" w:rsidRPr="00477BAE" w:rsidTr="00AB6829">
        <w:tc>
          <w:tcPr>
            <w:tcW w:w="3787" w:type="dxa"/>
            <w:tcBorders>
              <w:top w:val="dotted" w:sz="4" w:space="0" w:color="auto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146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1.3513513513513514E-2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*100) \#0.x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1.4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960" w:type="dxa"/>
            <w:tcBorders>
              <w:top w:val="dotted" w:sz="4" w:space="0" w:color="auto"/>
              <w:left w:val="nil"/>
              <w:bottom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(polyarticular)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3.1%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</w:tr>
      <w:tr w:rsidR="00924972" w:rsidRPr="00477BAE" w:rsidTr="00AB6829">
        <w:tc>
          <w:tcPr>
            <w:tcW w:w="3787" w:type="dxa"/>
            <w:tcBorders>
              <w:top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(systemic)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1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100.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nil"/>
              <w:left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924972" w:rsidRDefault="00924972" w:rsidP="00924972">
      <w:pPr>
        <w:rPr>
          <w:color w:val="000000" w:themeColor="text1"/>
          <w:sz w:val="18"/>
          <w:szCs w:val="18"/>
        </w:rPr>
      </w:pPr>
    </w:p>
    <w:p w:rsidR="00D24118" w:rsidRDefault="00D24118" w:rsidP="00924972">
      <w:pPr>
        <w:rPr>
          <w:color w:val="000000" w:themeColor="text1"/>
          <w:sz w:val="18"/>
          <w:szCs w:val="18"/>
        </w:rPr>
      </w:pPr>
    </w:p>
    <w:p w:rsidR="009E47E8" w:rsidRPr="00477BAE" w:rsidRDefault="009E47E8" w:rsidP="00924972">
      <w:pPr>
        <w:rPr>
          <w:color w:val="000000" w:themeColor="text1"/>
          <w:sz w:val="18"/>
          <w:szCs w:val="18"/>
        </w:rPr>
      </w:pPr>
    </w:p>
    <w:tbl>
      <w:tblPr>
        <w:tblW w:w="11617" w:type="dxa"/>
        <w:tblInd w:w="108" w:type="dxa"/>
        <w:tblBorders>
          <w:top w:val="thinThickSmallGap" w:sz="12" w:space="0" w:color="auto"/>
          <w:bottom w:val="thinThickSmallGap" w:sz="12" w:space="0" w:color="auto"/>
          <w:insideH w:val="single" w:sz="2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3787"/>
        <w:gridCol w:w="3870"/>
        <w:gridCol w:w="3960"/>
      </w:tblGrid>
      <w:tr w:rsidR="00924972" w:rsidRPr="00477BAE" w:rsidTr="00AB6829">
        <w:tc>
          <w:tcPr>
            <w:tcW w:w="3787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Study</w:t>
            </w:r>
          </w:p>
        </w:tc>
        <w:tc>
          <w:tcPr>
            <w:tcW w:w="387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Participants Characteristics</w:t>
            </w:r>
          </w:p>
        </w:tc>
        <w:tc>
          <w:tcPr>
            <w:tcW w:w="396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Index Test Characteristics</w:t>
            </w:r>
          </w:p>
        </w:tc>
      </w:tr>
      <w:tr w:rsidR="00924972" w:rsidRPr="00477BAE" w:rsidTr="00AB6829">
        <w:tc>
          <w:tcPr>
            <w:tcW w:w="3787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Wananukul, S.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2005 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 xml:space="preserve"> ADDIN REFMGR.CITE &lt;Refman&gt;&lt;Cite&gt;&lt;Author&gt;Wananukul&lt;/Author&gt;&lt;Year&gt;2005&lt;/Year&gt;&lt;RecNum&gt;1170&lt;/RecNum&gt;&lt;IDText&gt;Prevalence of positive antinuclear antibodies in healthy children&lt;/IDText&gt;&lt;MDL Ref_Type="Journal"&gt;&lt;Ref_Type&gt;Journal&lt;/Ref_Type&gt;&lt;Ref_ID&gt;1170&lt;/Ref_ID&gt;&lt;Title_Primary&gt;Prevalence of positive antinuclear antibodies in healthy children&lt;/Title_Primary&gt;&lt;Authors_Primary&gt;Wananukul,S.&lt;/Authors_Primary&gt;&lt;Authors_Primary&gt;Voramethkul,W.&lt;/Authors_Primary&gt;&lt;Authors_Primary&gt;Kaewopas,Y.&lt;/Authors_Primary&gt;&lt;Authors_Primary&gt;Hanvivatvong,O.&lt;/Authors_Primary&gt;&lt;Date_Primary&gt;2005/6&lt;/Date_Primary&gt;&lt;Keywords&gt;*Antibodies,Antinuclear&lt;/Keywords&gt;&lt;Keywords&gt;bl [Blood]&lt;/Keywords&gt;&lt;Keywords&gt;0 (Antibodies,Antinuclear)&lt;/Keywords&gt;&lt;Keywords&gt;Adolescent&lt;/Keywords&gt;&lt;Keywords&gt;Child&lt;/Keywords&gt;&lt;Keywords&gt;Child Welfare&lt;/Keywords&gt;&lt;Keywords&gt;Child,Preschool&lt;/Keywords&gt;&lt;Keywords&gt;Faculty&lt;/Keywords&gt;&lt;Keywords&gt;Female&lt;/Keywords&gt;&lt;Keywords&gt;Fluorescent Antibody Technique,Indirect&lt;/Keywords&gt;&lt;Keywords&gt;Humans&lt;/Keywords&gt;&lt;Keywords&gt;Infant&lt;/Keywords&gt;&lt;Keywords&gt;Lupus Erythematosus,Systemic&lt;/Keywords&gt;&lt;Keywords&gt;ep [Epidemiology]&lt;/Keywords&gt;&lt;Keywords&gt;Lupus Erythematosus,Systemic&lt;/Keywords&gt;&lt;Keywords&gt;im [Immunology]&lt;/Keywords&gt;&lt;Keywords&gt;Male&lt;/Keywords&gt;&lt;Keywords&gt;Pediatrics&lt;/Keywords&gt;&lt;Keywords&gt;Prevalence&lt;/Keywords&gt;&lt;Keywords&gt;Reference Values&lt;/Keywords&gt;&lt;Keywords&gt;Sensitivity and Specificity&lt;/Keywords&gt;&lt;Keywords&gt;Seroepidemiologic Studies&lt;/Keywords&gt;&lt;Keywords&gt;Thailand&lt;/Keywords&gt;&lt;Keywords&gt;Thailand&lt;/Keywords&gt;&lt;Keywords&gt;ep [Epidemiology]&lt;/Keywords&gt;&lt;Keywords&gt;Universities&lt;/Keywords&gt;&lt;Reprint&gt;In File&lt;/Reprint&gt;&lt;Start_Page&gt;153&lt;/Start_Page&gt;&lt;End_Page&gt;157&lt;/End_Page&gt;&lt;Periodical&gt;Asian Pac J Allergy Immunol&lt;/Periodical&gt;&lt;Volume&gt;23&lt;/Volume&gt;&lt;Issue&gt;2-3&lt;/Issue&gt;&lt;User_Def_1&gt;INCLUDED&lt;/User_Def_1&gt;&lt;ISSN_ISBN&gt;0125-877X&lt;/ISSN_ISBN&gt;&lt;Misc_3&gt;e&lt;/Misc_3&gt;&lt;ZZ_JournalFull&gt;&lt;f name="System"&gt;Asian Pac J Allergy Immunol&lt;/f&gt;&lt;/ZZ_JournalFull&gt;&lt;ZZ_WorkformID&gt;1&lt;/ZZ_WorkformID&gt;&lt;/MDL&gt;&lt;/Cite&gt;&lt;/Refman&gt;</w:instrTex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(30)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Country (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 centers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):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Thailand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Funding: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Non-commercial institution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Study design: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Case control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Prospective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Recruitment: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7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Inclusion criteria: 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NRG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Scheduled for elective surgery (adenotonsillectomy, herniorrhaphy or plastic surgery)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Exclusion criteria: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All participants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Exclude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overt autoimmune disease, or conditions associated with abnormal ANA titers (infection, hepatitis and malignancy) or underwent treatment with certain drugs (procainamide, hydralazine, chlorpromazine, etc)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All participants: Exclude children aged less than 6 months old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SLE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patients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analyzed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enrolled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46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52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Mean/median age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5.0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15.0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yr)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Female: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Mean/median time since diagnosis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Subtype: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Reference standard for SLE diagnosis: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1997 revised criteria for the classification of SLE</w:t>
            </w:r>
          </w:p>
        </w:tc>
        <w:tc>
          <w:tcPr>
            <w:tcW w:w="396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ANA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Assay method: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IIF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Source of antigen: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HEp-2 cell line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Diasarin, Stillwater, MN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ANAFAST kits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Titer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≥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1:40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24972" w:rsidRPr="00477BAE" w:rsidTr="00AB6829">
        <w:tc>
          <w:tcPr>
            <w:tcW w:w="3787" w:type="dxa"/>
            <w:tcBorders>
              <w:top w:val="dotted" w:sz="4" w:space="0" w:color="auto"/>
              <w:right w:val="nil"/>
            </w:tcBorders>
          </w:tcPr>
          <w:p w:rsidR="00924972" w:rsidRPr="00477BAE" w:rsidRDefault="00924972" w:rsidP="00AB6829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Results (Overall)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84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SLE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elective surgery)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0.91304347826086951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*100) \#0.x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91.3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84.8%</w:t>
            </w:r>
          </w:p>
        </w:tc>
        <w:tc>
          <w:tcPr>
            <w:tcW w:w="3870" w:type="dxa"/>
            <w:tcBorders>
              <w:top w:val="dotted" w:sz="4" w:space="0" w:color="auto"/>
              <w:left w:val="nil"/>
              <w:right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17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91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SLE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Healthy controls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ANA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91.3%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91.3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84.3%</w:t>
            </w:r>
          </w:p>
        </w:tc>
        <w:tc>
          <w:tcPr>
            <w:tcW w:w="3960" w:type="dxa"/>
            <w:tcBorders>
              <w:top w:val="dotted" w:sz="4" w:space="0" w:color="auto"/>
              <w:left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924972" w:rsidRPr="00477BAE" w:rsidRDefault="00924972" w:rsidP="00924972">
      <w:pPr>
        <w:rPr>
          <w:color w:val="000000" w:themeColor="text1"/>
          <w:sz w:val="18"/>
          <w:szCs w:val="18"/>
        </w:rPr>
      </w:pPr>
    </w:p>
    <w:tbl>
      <w:tblPr>
        <w:tblW w:w="11617" w:type="dxa"/>
        <w:tblInd w:w="108" w:type="dxa"/>
        <w:tblBorders>
          <w:top w:val="thinThickSmallGap" w:sz="12" w:space="0" w:color="auto"/>
          <w:bottom w:val="thinThickSmallGap" w:sz="12" w:space="0" w:color="auto"/>
          <w:insideH w:val="single" w:sz="2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3787"/>
        <w:gridCol w:w="3870"/>
        <w:gridCol w:w="3960"/>
      </w:tblGrid>
      <w:tr w:rsidR="00924972" w:rsidRPr="00477BAE" w:rsidTr="00AB6829">
        <w:tc>
          <w:tcPr>
            <w:tcW w:w="3787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Study</w:t>
            </w:r>
          </w:p>
        </w:tc>
        <w:tc>
          <w:tcPr>
            <w:tcW w:w="387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Participants Characteristics</w:t>
            </w:r>
          </w:p>
        </w:tc>
        <w:tc>
          <w:tcPr>
            <w:tcW w:w="3960" w:type="dxa"/>
          </w:tcPr>
          <w:p w:rsidR="00924972" w:rsidRPr="00477BAE" w:rsidRDefault="00924972" w:rsidP="00AB682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Index Test Characteristics</w:t>
            </w:r>
          </w:p>
        </w:tc>
      </w:tr>
      <w:tr w:rsidR="00924972" w:rsidRPr="00477BAE" w:rsidTr="00AB6829">
        <w:tc>
          <w:tcPr>
            <w:tcW w:w="3787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Wernick, R.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1981 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 xml:space="preserve"> ADDIN REFMGR.CITE &lt;Refman&gt;&lt;Cite&gt;&lt;Author&gt;Wernick&lt;/Author&gt;&lt;Year&gt;1981&lt;/Year&gt;&lt;RecNum&gt;10152&lt;/RecNum&gt;&lt;IDText&gt;Serum IgG and IgM rheumatoid factors by solid phase radioimmunoassay. A comparison between adult and juvenile rheumatoid arthritis&lt;/IDText&gt;&lt;MDL Ref_Type="Journal"&gt;&lt;Ref_Type&gt;Journal&lt;/Ref_Type&gt;&lt;Ref_ID&gt;10152&lt;/Ref_ID&gt;&lt;Title_Primary&gt;Serum IgG and IgM rheumatoid factors by solid phase radioimmunoassay. A comparison between adult and juvenile rheumatoid arthritis&lt;/Title_Primary&gt;&lt;Authors_Primary&gt;Wernick,R.&lt;/Authors_Primary&gt;&lt;Authors_Primary&gt;LoSpalluto,J.J.&lt;/Authors_Primary&gt;&lt;Authors_Primary&gt;Fink,C.W.&lt;/Authors_Primary&gt;&lt;Authors_Primary&gt;Ziff,M.&lt;/Authors_Primary&gt;&lt;Date_Primary&gt;1981&lt;/Date_Primary&gt;&lt;Keywords&gt;*immunoglobulin g blood level&lt;/Keywords&gt;&lt;Keywords&gt;*immunoglobulin m blood level&lt;/Keywords&gt;&lt;Keywords&gt;*juvenile rheumatoid arthritis&lt;/Keywords&gt;&lt;Keywords&gt;*Radioimmunoassay&lt;/Keywords&gt;&lt;Keywords&gt;*rheumatoid arthritis&lt;/Keywords&gt;&lt;Keywords&gt;*Rheumatoid Factor&lt;/Keywords&gt;&lt;Keywords&gt;9009-79-4 (Rheumatoid Factor)&lt;/Keywords&gt;&lt;Keywords&gt;Adult&lt;/Keywords&gt;&lt;Keywords&gt;Arthritis&lt;/Keywords&gt;&lt;Keywords&gt;article&lt;/Keywords&gt;&lt;Keywords&gt;blood and hemopoietic system&lt;/Keywords&gt;&lt;Keywords&gt;Child&lt;/Keywords&gt;&lt;Keywords&gt;control group&lt;/Keywords&gt;&lt;Keywords&gt;EMBASE&lt;/Keywords&gt;&lt;Keywords&gt;joint&lt;/Keywords&gt;&lt;Keywords&gt;juvenile&lt;/Keywords&gt;&lt;Keywords&gt;juvenile rheumatoid arthritis&lt;/Keywords&gt;&lt;Keywords&gt;Radioimmunoassay&lt;/Keywords&gt;&lt;Keywords&gt;radioisotope&lt;/Keywords&gt;&lt;Keywords&gt;rheumatoid arthritis&lt;/Keywords&gt;&lt;Keywords&gt;Rheumatoid Factor&lt;/Keywords&gt;&lt;Keywords&gt;serum&lt;/Keywords&gt;&lt;Keywords&gt;standard&lt;/Keywords&gt;&lt;Keywords&gt;Texas&lt;/Keywords&gt;&lt;Keywords&gt;Time&lt;/Keywords&gt;&lt;Keywords&gt;United States&lt;/Keywords&gt;&lt;Reprint&gt;In File&lt;/Reprint&gt;&lt;Start_Page&gt;1501&lt;/Start_Page&gt;&lt;End_Page&gt;1511&lt;/End_Page&gt;&lt;Periodical&gt;ARTHRITIS RHEUM&lt;/Periodical&gt;&lt;Volume&gt;24&lt;/Volume&gt;&lt;Issue&gt;12&lt;/Issue&gt;&lt;User_Def_1&gt;INCLUDED&lt;/User_Def_1&gt;&lt;ISSN_ISBN&gt;0004-3591&lt;/ISSN_ISBN&gt;&lt;Misc_3&gt;e&lt;/Misc_3&gt;&lt;ZZ_JournalFull&gt;&lt;f name="System"&gt;Arthritis &amp;amp; Rheumatism&lt;/f&gt;&lt;/ZZ_JournalFull&gt;&lt;ZZ_JournalStdAbbrev&gt;&lt;f name="System"&gt;ARTHRITIS RHEUM&lt;/f&gt;&lt;/ZZ_JournalStdAbbrev&gt;&lt;ZZ_WorkformID&gt;1&lt;/ZZ_WorkformID&gt;&lt;/MDL&gt;&lt;/Cite&gt;&lt;/Refman&gt;</w:instrTex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(47)</w:t>
            </w:r>
            <w:r w:rsidR="003F62F6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Country (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 centers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):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U.S.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Funding: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Government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Study design: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Case control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Prospective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Recruitment: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7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Inclusion criteria: 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Exclusion criteria: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JIA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patients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analyzed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enrolled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49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49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Mean/median age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Female: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Mean/median time since diagnosis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Subtype: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Polyarticular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0.22448979591836735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22.4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%); 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0.59183673469387754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59.2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%);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Systemic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0.18367346938775511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18.4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Reference standard for JIA diagnosis: 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ARA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SLE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patients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analyzed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/N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bscript"/>
              </w:rPr>
              <w:t>enrolled</w:t>
            </w: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7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7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Mean/median age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Female: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Mean/median time since diagnosis (range):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NR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Reference standard for SLE diagnosis: 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ARA</w:t>
            </w:r>
          </w:p>
        </w:tc>
        <w:tc>
          <w:tcPr>
            <w:tcW w:w="3960" w:type="dxa"/>
            <w:tcBorders>
              <w:bottom w:val="dotted" w:sz="4" w:space="0" w:color="auto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IgM-RF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Assay method: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Solid phase radioimmunoassay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Source of antigen: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Rabbit and human IgG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Signma Chemical Co., St. Louis, MO (Cohn Fraction II)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Mean of normal controls + 2 SD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IgG-RF test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Assay method: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Solid phase radioimmunoassay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Source of antigen: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Rabbit and human IgG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Manufacturer (kit type):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Signma Chemical Co., St. Louis, MO (Cohn Fraction II)</w:t>
            </w: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ind w:left="16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Positive cutoff: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Mean of normal controls + 2 SD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24972" w:rsidRPr="00477BAE" w:rsidTr="00AB6829">
        <w:trPr>
          <w:trHeight w:val="1088"/>
        </w:trPr>
        <w:tc>
          <w:tcPr>
            <w:tcW w:w="3787" w:type="dxa"/>
            <w:tcBorders>
              <w:top w:val="dotted" w:sz="4" w:space="0" w:color="auto"/>
              <w:bottom w:val="nil"/>
            </w:tcBorders>
          </w:tcPr>
          <w:p w:rsidR="00924972" w:rsidRPr="00477BAE" w:rsidRDefault="00924972" w:rsidP="00AB6829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Results (Overall 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NRG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Scoliosis and neurologic diseases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IgM-RF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4.1%</w:t>
            </w:r>
          </w:p>
          <w:p w:rsidR="00924972" w:rsidRPr="00477BAE" w:rsidRDefault="00924972" w:rsidP="00AB6829">
            <w:pPr>
              <w:spacing w:after="120"/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93.8%</w:t>
            </w:r>
          </w:p>
        </w:tc>
        <w:tc>
          <w:tcPr>
            <w:tcW w:w="3870" w:type="dxa"/>
            <w:tcBorders>
              <w:top w:val="dotted" w:sz="4" w:space="0" w:color="auto"/>
              <w:bottom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32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NRG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Scoliosis and neurologic diseases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IgG-RF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8.2%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0.90625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90.6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960" w:type="dxa"/>
            <w:tcBorders>
              <w:top w:val="dotted" w:sz="4" w:space="0" w:color="auto"/>
              <w:bottom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32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SLE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NRG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scoliosis and neurologic diseases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IgM-RF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97.0%</w:t>
            </w:r>
          </w:p>
        </w:tc>
      </w:tr>
    </w:tbl>
    <w:p w:rsidR="00924972" w:rsidRDefault="00924972" w:rsidP="00924972">
      <w:r>
        <w:br w:type="page"/>
      </w:r>
    </w:p>
    <w:tbl>
      <w:tblPr>
        <w:tblW w:w="11617" w:type="dxa"/>
        <w:tblInd w:w="108" w:type="dxa"/>
        <w:tblBorders>
          <w:top w:val="thinThickSmallGap" w:sz="12" w:space="0" w:color="auto"/>
          <w:bottom w:val="thinThickSmallGap" w:sz="12" w:space="0" w:color="auto"/>
          <w:insideH w:val="single" w:sz="2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3787"/>
        <w:gridCol w:w="3870"/>
        <w:gridCol w:w="3960"/>
      </w:tblGrid>
      <w:tr w:rsidR="00924972" w:rsidRPr="00477BAE" w:rsidTr="00AB6829">
        <w:tc>
          <w:tcPr>
            <w:tcW w:w="3787" w:type="dxa"/>
            <w:tcBorders>
              <w:top w:val="nil"/>
              <w:bottom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lastRenderedPageBreak/>
              <w:t>Overall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SLE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NRG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Scoliosis and neurologic diseases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IgG-RF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0.14285714285714285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*100) \#0.x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14.3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93.8%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NRG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Scoliosis and neurologic diseases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IgM-RF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3.4%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93.8%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(polyarticular)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NRG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Scoliosis and neurologic diseases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IgM-RF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9.1%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9.1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93.8%</w:t>
            </w:r>
          </w:p>
        </w:tc>
      </w:tr>
      <w:tr w:rsidR="00924972" w:rsidRPr="00477BAE" w:rsidTr="00AB6829">
        <w:tc>
          <w:tcPr>
            <w:tcW w:w="3787" w:type="dxa"/>
            <w:tcBorders>
              <w:top w:val="nil"/>
              <w:bottom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(systemic)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NRG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Scoliosis and neurologic diseases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IgM-RF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0%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93.8%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32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</w:t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oligo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NRG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Scoliosis and neurologic diseases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IgG-RF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6.9%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6.9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97.0%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32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(polyarticular)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NRG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Scoliosis and neurologic diseases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IgG-RF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9.1%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9.1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97.0%</w:t>
            </w:r>
          </w:p>
        </w:tc>
      </w:tr>
      <w:tr w:rsidR="00924972" w:rsidRPr="00477BAE" w:rsidTr="00AB6829">
        <w:tc>
          <w:tcPr>
            <w:tcW w:w="3787" w:type="dxa"/>
            <w:tcBorders>
              <w:top w:val="nil"/>
            </w:tcBorders>
          </w:tcPr>
          <w:p w:rsidR="00924972" w:rsidRPr="00477BAE" w:rsidRDefault="00924972" w:rsidP="00AB6829">
            <w:pPr>
              <w:rPr>
                <w:color w:val="000000" w:themeColor="text1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By subtype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97"/>
              <w:gridCol w:w="572"/>
              <w:gridCol w:w="572"/>
              <w:gridCol w:w="573"/>
            </w:tblGrid>
            <w:tr w:rsidR="00924972" w:rsidRPr="00477BAE" w:rsidTr="00AB6829">
              <w:tc>
                <w:tcPr>
                  <w:tcW w:w="1669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Reference</w:t>
                  </w:r>
                </w:p>
              </w:tc>
            </w:tr>
            <w:tr w:rsidR="00924972" w:rsidRPr="00477BAE" w:rsidTr="00AB6829">
              <w:tc>
                <w:tcPr>
                  <w:tcW w:w="166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Index test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</w:tr>
            <w:tr w:rsidR="00924972" w:rsidRPr="00477BAE" w:rsidTr="00AB6829"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972" w:rsidRPr="00477BAE" w:rsidRDefault="00924972" w:rsidP="00AB682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77BAE">
                    <w:rPr>
                      <w:rFonts w:ascii="Arial" w:hAnsi="Arial" w:cs="Arial"/>
                      <w:noProof/>
                      <w:color w:val="000000" w:themeColor="text1"/>
                      <w:sz w:val="18"/>
                      <w:szCs w:val="18"/>
                    </w:rPr>
                    <w:t>32</w:t>
                  </w:r>
                </w:p>
              </w:tc>
            </w:tr>
          </w:tbl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Disease group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JIA (systemic)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Comparator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NRG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Scoliosis and neurologic diseases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Index = </w: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IgG-RF</w:t>
            </w:r>
          </w:p>
          <w:p w:rsidR="00924972" w:rsidRPr="00477BAE" w:rsidRDefault="00924972" w:rsidP="00AB68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Sensitivity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11.1%</w:t>
            </w:r>
          </w:p>
          <w:p w:rsidR="00924972" w:rsidRPr="00477BAE" w:rsidRDefault="00924972" w:rsidP="00AB682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</w:pPr>
            <w:r w:rsidRPr="00477BA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Specificity</w: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= 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>=(</w:instrText>
            </w:r>
            <w:r w:rsidRPr="00477BA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instrText>90.6%</w:instrText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*100) \#0.x </w:instrTex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90.6</w:t>
            </w:r>
            <w:r w:rsidR="003F62F6"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477BAE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870" w:type="dxa"/>
            <w:tcBorders>
              <w:top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nil"/>
            </w:tcBorders>
          </w:tcPr>
          <w:p w:rsidR="00924972" w:rsidRPr="00477BAE" w:rsidRDefault="00924972" w:rsidP="00AB68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924972" w:rsidRDefault="00924972" w:rsidP="00924972">
      <w:pPr>
        <w:rPr>
          <w:color w:val="000000" w:themeColor="text1"/>
        </w:rPr>
      </w:pPr>
    </w:p>
    <w:p w:rsidR="00C73BC6" w:rsidRDefault="00C73BC6" w:rsidP="00924972">
      <w:pPr>
        <w:rPr>
          <w:color w:val="000000" w:themeColor="text1"/>
        </w:rPr>
      </w:pPr>
    </w:p>
    <w:sectPr w:rsidR="00C73BC6" w:rsidSect="00C73BC6">
      <w:pgSz w:w="15840" w:h="12240" w:orient="landscape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EA7" w:rsidRDefault="00AB2EA7">
      <w:r>
        <w:separator/>
      </w:r>
    </w:p>
  </w:endnote>
  <w:endnote w:type="continuationSeparator" w:id="1">
    <w:p w:rsidR="00AB2EA7" w:rsidRDefault="00AB2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EA7" w:rsidRDefault="00AB2EA7">
      <w:r>
        <w:separator/>
      </w:r>
    </w:p>
  </w:footnote>
  <w:footnote w:type="continuationSeparator" w:id="1">
    <w:p w:rsidR="00AB2EA7" w:rsidRDefault="00AB2E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149C"/>
    <w:multiLevelType w:val="hybridMultilevel"/>
    <w:tmpl w:val="A07665DA"/>
    <w:lvl w:ilvl="0" w:tplc="2DC430C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527F99"/>
    <w:multiLevelType w:val="hybridMultilevel"/>
    <w:tmpl w:val="AE3CC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E403B"/>
    <w:multiLevelType w:val="hybridMultilevel"/>
    <w:tmpl w:val="AC56F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B070C"/>
    <w:multiLevelType w:val="hybridMultilevel"/>
    <w:tmpl w:val="7FF8A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77625"/>
    <w:multiLevelType w:val="hybridMultilevel"/>
    <w:tmpl w:val="6832C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D143A"/>
    <w:multiLevelType w:val="hybridMultilevel"/>
    <w:tmpl w:val="35B27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C6E7F"/>
    <w:multiLevelType w:val="hybridMultilevel"/>
    <w:tmpl w:val="AFB2DF72"/>
    <w:lvl w:ilvl="0" w:tplc="2DC430C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5A6992"/>
    <w:multiLevelType w:val="hybridMultilevel"/>
    <w:tmpl w:val="A5B80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36A61"/>
    <w:multiLevelType w:val="hybridMultilevel"/>
    <w:tmpl w:val="A29267A2"/>
    <w:lvl w:ilvl="0" w:tplc="BC8A831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536D28"/>
    <w:multiLevelType w:val="hybridMultilevel"/>
    <w:tmpl w:val="D3DC1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E6E21"/>
    <w:multiLevelType w:val="hybridMultilevel"/>
    <w:tmpl w:val="486A845C"/>
    <w:lvl w:ilvl="0" w:tplc="2DC430C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974DAB"/>
    <w:multiLevelType w:val="hybridMultilevel"/>
    <w:tmpl w:val="02D64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6217E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934C9B"/>
    <w:multiLevelType w:val="hybridMultilevel"/>
    <w:tmpl w:val="090A0098"/>
    <w:lvl w:ilvl="0" w:tplc="F7644B44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5">
    <w:nsid w:val="3CA71B69"/>
    <w:multiLevelType w:val="hybridMultilevel"/>
    <w:tmpl w:val="12049AE8"/>
    <w:lvl w:ilvl="0" w:tplc="D778D6A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9169F4"/>
    <w:multiLevelType w:val="hybridMultilevel"/>
    <w:tmpl w:val="F516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DB7D75"/>
    <w:multiLevelType w:val="hybridMultilevel"/>
    <w:tmpl w:val="A96AD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E6AD2"/>
    <w:multiLevelType w:val="hybridMultilevel"/>
    <w:tmpl w:val="98D00CFE"/>
    <w:lvl w:ilvl="0" w:tplc="D60E60B6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B1D6507"/>
    <w:multiLevelType w:val="hybridMultilevel"/>
    <w:tmpl w:val="321E09F6"/>
    <w:lvl w:ilvl="0" w:tplc="EF58B3E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BB6805"/>
    <w:multiLevelType w:val="hybridMultilevel"/>
    <w:tmpl w:val="AA38D670"/>
    <w:lvl w:ilvl="0" w:tplc="F8FC8B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D2C5F45"/>
    <w:multiLevelType w:val="hybridMultilevel"/>
    <w:tmpl w:val="594405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3356EE"/>
    <w:multiLevelType w:val="hybridMultilevel"/>
    <w:tmpl w:val="84B490F6"/>
    <w:lvl w:ilvl="0" w:tplc="2DC430C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0E55FE"/>
    <w:multiLevelType w:val="hybridMultilevel"/>
    <w:tmpl w:val="C4BCFA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1C606A"/>
    <w:multiLevelType w:val="hybridMultilevel"/>
    <w:tmpl w:val="261AF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6E5F9F"/>
    <w:multiLevelType w:val="hybridMultilevel"/>
    <w:tmpl w:val="183CF4DE"/>
    <w:lvl w:ilvl="0" w:tplc="62E6A3EC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8">
    <w:nsid w:val="5AF70189"/>
    <w:multiLevelType w:val="hybridMultilevel"/>
    <w:tmpl w:val="0A246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A763D6"/>
    <w:multiLevelType w:val="hybridMultilevel"/>
    <w:tmpl w:val="B8763742"/>
    <w:lvl w:ilvl="0" w:tplc="EFD416F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8E84E04"/>
    <w:multiLevelType w:val="hybridMultilevel"/>
    <w:tmpl w:val="41DE5E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9B17C82"/>
    <w:multiLevelType w:val="hybridMultilevel"/>
    <w:tmpl w:val="9B38336A"/>
    <w:lvl w:ilvl="0" w:tplc="2DC430C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30426C"/>
    <w:multiLevelType w:val="hybridMultilevel"/>
    <w:tmpl w:val="A5E6F80A"/>
    <w:lvl w:ilvl="0" w:tplc="640EF9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9D4D40"/>
    <w:multiLevelType w:val="hybridMultilevel"/>
    <w:tmpl w:val="85A22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595C95"/>
    <w:multiLevelType w:val="hybridMultilevel"/>
    <w:tmpl w:val="2F2C17DA"/>
    <w:lvl w:ilvl="0" w:tplc="CA4072B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BF1196F"/>
    <w:multiLevelType w:val="hybridMultilevel"/>
    <w:tmpl w:val="CD1E9BEA"/>
    <w:lvl w:ilvl="0" w:tplc="C5A8556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E3D35E9"/>
    <w:multiLevelType w:val="hybridMultilevel"/>
    <w:tmpl w:val="CB4CC134"/>
    <w:lvl w:ilvl="0" w:tplc="2DC430C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F5C4254"/>
    <w:multiLevelType w:val="hybridMultilevel"/>
    <w:tmpl w:val="8D02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62165D"/>
    <w:multiLevelType w:val="hybridMultilevel"/>
    <w:tmpl w:val="9E16220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5"/>
  </w:num>
  <w:num w:numId="3">
    <w:abstractNumId w:val="26"/>
  </w:num>
  <w:num w:numId="4">
    <w:abstractNumId w:val="11"/>
  </w:num>
  <w:num w:numId="5">
    <w:abstractNumId w:val="20"/>
  </w:num>
  <w:num w:numId="6">
    <w:abstractNumId w:val="38"/>
  </w:num>
  <w:num w:numId="7">
    <w:abstractNumId w:val="30"/>
  </w:num>
  <w:num w:numId="8">
    <w:abstractNumId w:val="39"/>
  </w:num>
  <w:num w:numId="9">
    <w:abstractNumId w:val="16"/>
  </w:num>
  <w:num w:numId="10">
    <w:abstractNumId w:val="33"/>
  </w:num>
  <w:num w:numId="11">
    <w:abstractNumId w:val="10"/>
  </w:num>
  <w:num w:numId="12">
    <w:abstractNumId w:val="13"/>
  </w:num>
  <w:num w:numId="13">
    <w:abstractNumId w:val="29"/>
  </w:num>
  <w:num w:numId="14">
    <w:abstractNumId w:val="0"/>
  </w:num>
  <w:num w:numId="15">
    <w:abstractNumId w:val="37"/>
  </w:num>
  <w:num w:numId="16">
    <w:abstractNumId w:val="7"/>
  </w:num>
  <w:num w:numId="17">
    <w:abstractNumId w:val="31"/>
  </w:num>
  <w:num w:numId="18">
    <w:abstractNumId w:val="23"/>
  </w:num>
  <w:num w:numId="19">
    <w:abstractNumId w:val="12"/>
  </w:num>
  <w:num w:numId="20">
    <w:abstractNumId w:val="19"/>
  </w:num>
  <w:num w:numId="21">
    <w:abstractNumId w:val="14"/>
  </w:num>
  <w:num w:numId="22">
    <w:abstractNumId w:val="9"/>
  </w:num>
  <w:num w:numId="23">
    <w:abstractNumId w:val="35"/>
  </w:num>
  <w:num w:numId="24">
    <w:abstractNumId w:val="36"/>
  </w:num>
  <w:num w:numId="25">
    <w:abstractNumId w:val="21"/>
  </w:num>
  <w:num w:numId="26">
    <w:abstractNumId w:val="18"/>
  </w:num>
  <w:num w:numId="27">
    <w:abstractNumId w:val="27"/>
  </w:num>
  <w:num w:numId="28">
    <w:abstractNumId w:val="34"/>
  </w:num>
  <w:num w:numId="29">
    <w:abstractNumId w:val="24"/>
  </w:num>
  <w:num w:numId="30">
    <w:abstractNumId w:val="1"/>
  </w:num>
  <w:num w:numId="31">
    <w:abstractNumId w:val="22"/>
  </w:num>
  <w:num w:numId="32">
    <w:abstractNumId w:val="2"/>
  </w:num>
  <w:num w:numId="33">
    <w:abstractNumId w:val="4"/>
  </w:num>
  <w:num w:numId="34">
    <w:abstractNumId w:val="3"/>
  </w:num>
  <w:num w:numId="35">
    <w:abstractNumId w:val="15"/>
  </w:num>
  <w:num w:numId="36">
    <w:abstractNumId w:val="8"/>
  </w:num>
  <w:num w:numId="37">
    <w:abstractNumId w:val="25"/>
  </w:num>
  <w:num w:numId="38">
    <w:abstractNumId w:val="28"/>
  </w:num>
  <w:num w:numId="39">
    <w:abstractNumId w:val="6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attachedTemplate r:id="rId1"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93185"/>
  </w:hdrShapeDefaults>
  <w:footnotePr>
    <w:footnote w:id="0"/>
    <w:footnote w:id="1"/>
  </w:footnotePr>
  <w:endnotePr>
    <w:endnote w:id="0"/>
    <w:endnote w:id="1"/>
  </w:endnotePr>
  <w:compat/>
  <w:rsids>
    <w:rsidRoot w:val="00465FF9"/>
    <w:rsid w:val="00002281"/>
    <w:rsid w:val="00003CDD"/>
    <w:rsid w:val="0003159C"/>
    <w:rsid w:val="000356AC"/>
    <w:rsid w:val="000365E6"/>
    <w:rsid w:val="0006017D"/>
    <w:rsid w:val="00080D51"/>
    <w:rsid w:val="00081848"/>
    <w:rsid w:val="000844D9"/>
    <w:rsid w:val="000850F6"/>
    <w:rsid w:val="00093370"/>
    <w:rsid w:val="000B0D47"/>
    <w:rsid w:val="000B12AB"/>
    <w:rsid w:val="000D54CA"/>
    <w:rsid w:val="000E4F44"/>
    <w:rsid w:val="000F4C7F"/>
    <w:rsid w:val="001008EF"/>
    <w:rsid w:val="00104E1C"/>
    <w:rsid w:val="001206D9"/>
    <w:rsid w:val="00120920"/>
    <w:rsid w:val="00132B29"/>
    <w:rsid w:val="00153AB2"/>
    <w:rsid w:val="0016619E"/>
    <w:rsid w:val="00167198"/>
    <w:rsid w:val="001745C4"/>
    <w:rsid w:val="0017667A"/>
    <w:rsid w:val="00182AD4"/>
    <w:rsid w:val="00195A9D"/>
    <w:rsid w:val="00196D3F"/>
    <w:rsid w:val="001C07DF"/>
    <w:rsid w:val="001C2BD0"/>
    <w:rsid w:val="001E15A0"/>
    <w:rsid w:val="001E6D3A"/>
    <w:rsid w:val="001F00D7"/>
    <w:rsid w:val="001F5D30"/>
    <w:rsid w:val="00201F4B"/>
    <w:rsid w:val="00205EF3"/>
    <w:rsid w:val="002077A5"/>
    <w:rsid w:val="002217BC"/>
    <w:rsid w:val="00225BA8"/>
    <w:rsid w:val="0024184D"/>
    <w:rsid w:val="002439B2"/>
    <w:rsid w:val="0025430C"/>
    <w:rsid w:val="00263CC8"/>
    <w:rsid w:val="00275260"/>
    <w:rsid w:val="002844D3"/>
    <w:rsid w:val="00285BBC"/>
    <w:rsid w:val="002930EC"/>
    <w:rsid w:val="002965E1"/>
    <w:rsid w:val="002A7892"/>
    <w:rsid w:val="002A7A3B"/>
    <w:rsid w:val="00312019"/>
    <w:rsid w:val="00314727"/>
    <w:rsid w:val="003319F4"/>
    <w:rsid w:val="00336ECF"/>
    <w:rsid w:val="00340AB7"/>
    <w:rsid w:val="00345E7F"/>
    <w:rsid w:val="00353DB9"/>
    <w:rsid w:val="00370668"/>
    <w:rsid w:val="003901D6"/>
    <w:rsid w:val="003908EF"/>
    <w:rsid w:val="00396601"/>
    <w:rsid w:val="003C477E"/>
    <w:rsid w:val="003D4662"/>
    <w:rsid w:val="003F21BA"/>
    <w:rsid w:val="003F62F6"/>
    <w:rsid w:val="0040239E"/>
    <w:rsid w:val="004041A8"/>
    <w:rsid w:val="00407ECC"/>
    <w:rsid w:val="00443C7F"/>
    <w:rsid w:val="00465FF9"/>
    <w:rsid w:val="00472BA4"/>
    <w:rsid w:val="004763B6"/>
    <w:rsid w:val="004B4547"/>
    <w:rsid w:val="004B7A44"/>
    <w:rsid w:val="004C587E"/>
    <w:rsid w:val="004D50AB"/>
    <w:rsid w:val="004D6DEA"/>
    <w:rsid w:val="004E3C7A"/>
    <w:rsid w:val="004F7413"/>
    <w:rsid w:val="00503E43"/>
    <w:rsid w:val="00512E9C"/>
    <w:rsid w:val="00524C81"/>
    <w:rsid w:val="0053510A"/>
    <w:rsid w:val="0054535E"/>
    <w:rsid w:val="00556AD9"/>
    <w:rsid w:val="005709C8"/>
    <w:rsid w:val="00571D14"/>
    <w:rsid w:val="00583754"/>
    <w:rsid w:val="005957E5"/>
    <w:rsid w:val="005A4688"/>
    <w:rsid w:val="005A7A90"/>
    <w:rsid w:val="005B2241"/>
    <w:rsid w:val="005B3F29"/>
    <w:rsid w:val="005E5EFB"/>
    <w:rsid w:val="005E6717"/>
    <w:rsid w:val="005F5FB4"/>
    <w:rsid w:val="005F6688"/>
    <w:rsid w:val="006035E1"/>
    <w:rsid w:val="006124D2"/>
    <w:rsid w:val="00621A5F"/>
    <w:rsid w:val="00622558"/>
    <w:rsid w:val="00622720"/>
    <w:rsid w:val="00644816"/>
    <w:rsid w:val="006500EF"/>
    <w:rsid w:val="00693E74"/>
    <w:rsid w:val="006A3922"/>
    <w:rsid w:val="006C2A1D"/>
    <w:rsid w:val="006D228E"/>
    <w:rsid w:val="006D3E3F"/>
    <w:rsid w:val="006D7ADF"/>
    <w:rsid w:val="006F4349"/>
    <w:rsid w:val="00736817"/>
    <w:rsid w:val="007507DD"/>
    <w:rsid w:val="007916DA"/>
    <w:rsid w:val="00792C0A"/>
    <w:rsid w:val="00793D61"/>
    <w:rsid w:val="007A3620"/>
    <w:rsid w:val="007A616B"/>
    <w:rsid w:val="007C24F5"/>
    <w:rsid w:val="007C538F"/>
    <w:rsid w:val="007D2CFB"/>
    <w:rsid w:val="007E31F3"/>
    <w:rsid w:val="0080457C"/>
    <w:rsid w:val="0082352D"/>
    <w:rsid w:val="00831EC6"/>
    <w:rsid w:val="00832E69"/>
    <w:rsid w:val="008629F1"/>
    <w:rsid w:val="0087420D"/>
    <w:rsid w:val="00895F5A"/>
    <w:rsid w:val="008A07F1"/>
    <w:rsid w:val="008C1181"/>
    <w:rsid w:val="008C6B1B"/>
    <w:rsid w:val="008F020A"/>
    <w:rsid w:val="008F0C3C"/>
    <w:rsid w:val="008F0E65"/>
    <w:rsid w:val="008F2E49"/>
    <w:rsid w:val="008F43DC"/>
    <w:rsid w:val="008F5D0C"/>
    <w:rsid w:val="008F5DCB"/>
    <w:rsid w:val="009117FE"/>
    <w:rsid w:val="00922827"/>
    <w:rsid w:val="00924972"/>
    <w:rsid w:val="009262E9"/>
    <w:rsid w:val="00933864"/>
    <w:rsid w:val="0095013A"/>
    <w:rsid w:val="00986021"/>
    <w:rsid w:val="009A22F6"/>
    <w:rsid w:val="009B6F49"/>
    <w:rsid w:val="009C39D5"/>
    <w:rsid w:val="009D4CBE"/>
    <w:rsid w:val="009E47E8"/>
    <w:rsid w:val="009E5CD4"/>
    <w:rsid w:val="009F1198"/>
    <w:rsid w:val="00A053A9"/>
    <w:rsid w:val="00A376A0"/>
    <w:rsid w:val="00A433AE"/>
    <w:rsid w:val="00A43708"/>
    <w:rsid w:val="00A616DA"/>
    <w:rsid w:val="00A646B0"/>
    <w:rsid w:val="00A77D78"/>
    <w:rsid w:val="00A961D1"/>
    <w:rsid w:val="00AB2EA7"/>
    <w:rsid w:val="00AB4CD5"/>
    <w:rsid w:val="00AB4F86"/>
    <w:rsid w:val="00AB6829"/>
    <w:rsid w:val="00AE5A5B"/>
    <w:rsid w:val="00AE5D85"/>
    <w:rsid w:val="00B038D0"/>
    <w:rsid w:val="00B078F5"/>
    <w:rsid w:val="00B1317C"/>
    <w:rsid w:val="00B1503A"/>
    <w:rsid w:val="00B176FB"/>
    <w:rsid w:val="00B17797"/>
    <w:rsid w:val="00B51701"/>
    <w:rsid w:val="00B5400D"/>
    <w:rsid w:val="00B91937"/>
    <w:rsid w:val="00B97444"/>
    <w:rsid w:val="00BA48E1"/>
    <w:rsid w:val="00BA6EAD"/>
    <w:rsid w:val="00BB7FD7"/>
    <w:rsid w:val="00BC64D2"/>
    <w:rsid w:val="00BD14E9"/>
    <w:rsid w:val="00BD45A9"/>
    <w:rsid w:val="00BD5CDE"/>
    <w:rsid w:val="00BE4B6D"/>
    <w:rsid w:val="00BF5F0F"/>
    <w:rsid w:val="00C110C0"/>
    <w:rsid w:val="00C253BD"/>
    <w:rsid w:val="00C538A7"/>
    <w:rsid w:val="00C620E0"/>
    <w:rsid w:val="00C66765"/>
    <w:rsid w:val="00C67B72"/>
    <w:rsid w:val="00C73BC6"/>
    <w:rsid w:val="00C97F61"/>
    <w:rsid w:val="00CA3F4A"/>
    <w:rsid w:val="00CA52A7"/>
    <w:rsid w:val="00CB48D5"/>
    <w:rsid w:val="00CD4325"/>
    <w:rsid w:val="00CE066D"/>
    <w:rsid w:val="00CE09E5"/>
    <w:rsid w:val="00CE23E3"/>
    <w:rsid w:val="00CE3575"/>
    <w:rsid w:val="00D03F21"/>
    <w:rsid w:val="00D10A6F"/>
    <w:rsid w:val="00D10F7C"/>
    <w:rsid w:val="00D13D8E"/>
    <w:rsid w:val="00D24118"/>
    <w:rsid w:val="00D374AF"/>
    <w:rsid w:val="00D60AE9"/>
    <w:rsid w:val="00D710F4"/>
    <w:rsid w:val="00D853F1"/>
    <w:rsid w:val="00D86A99"/>
    <w:rsid w:val="00D90B24"/>
    <w:rsid w:val="00D93203"/>
    <w:rsid w:val="00DA503B"/>
    <w:rsid w:val="00DC2450"/>
    <w:rsid w:val="00DD3873"/>
    <w:rsid w:val="00DD681F"/>
    <w:rsid w:val="00E07F17"/>
    <w:rsid w:val="00E338E7"/>
    <w:rsid w:val="00E36052"/>
    <w:rsid w:val="00E37B3B"/>
    <w:rsid w:val="00E4034B"/>
    <w:rsid w:val="00E442E3"/>
    <w:rsid w:val="00E525A6"/>
    <w:rsid w:val="00E54004"/>
    <w:rsid w:val="00E8090E"/>
    <w:rsid w:val="00E90B64"/>
    <w:rsid w:val="00EB5922"/>
    <w:rsid w:val="00EE2C68"/>
    <w:rsid w:val="00EF39D4"/>
    <w:rsid w:val="00EF754B"/>
    <w:rsid w:val="00F12E4F"/>
    <w:rsid w:val="00F15451"/>
    <w:rsid w:val="00F2161E"/>
    <w:rsid w:val="00F37CC3"/>
    <w:rsid w:val="00F46B31"/>
    <w:rsid w:val="00F55940"/>
    <w:rsid w:val="00F56A6C"/>
    <w:rsid w:val="00F671D3"/>
    <w:rsid w:val="00F90706"/>
    <w:rsid w:val="00F9258E"/>
    <w:rsid w:val="00FA47FB"/>
    <w:rsid w:val="00FA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BC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4972"/>
    <w:pPr>
      <w:keepNext/>
      <w:spacing w:before="240" w:after="60" w:line="360" w:lineRule="auto"/>
      <w:outlineLvl w:val="1"/>
    </w:pPr>
    <w:rPr>
      <w:rFonts w:ascii="Arial" w:hAnsi="Arial" w:cs="Arial"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24972"/>
    <w:pPr>
      <w:keepNext/>
      <w:spacing w:line="360" w:lineRule="auto"/>
      <w:outlineLvl w:val="2"/>
    </w:pPr>
    <w:rPr>
      <w:rFonts w:ascii="Arial" w:hAnsi="Arial"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4972"/>
    <w:pPr>
      <w:keepNext/>
      <w:keepLines/>
      <w:spacing w:before="200" w:line="360" w:lineRule="auto"/>
      <w:outlineLvl w:val="3"/>
    </w:pPr>
    <w:rPr>
      <w:rFonts w:ascii="Arial" w:hAnsi="Arial"/>
      <w:bCs/>
      <w:i/>
      <w:iCs/>
      <w:color w:val="000000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924972"/>
    <w:pPr>
      <w:keepNext/>
      <w:keepLines/>
      <w:spacing w:before="200"/>
      <w:outlineLvl w:val="4"/>
    </w:pPr>
    <w:rPr>
      <w:rFonts w:ascii="Cambria" w:hAnsi="Cambria"/>
      <w:color w:val="243F60"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924972"/>
    <w:pPr>
      <w:spacing w:line="276" w:lineRule="auto"/>
      <w:outlineLvl w:val="5"/>
    </w:pPr>
    <w:rPr>
      <w:rFonts w:ascii="Calibri" w:hAnsi="Calibri"/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24972"/>
    <w:pPr>
      <w:spacing w:line="276" w:lineRule="auto"/>
      <w:outlineLvl w:val="6"/>
    </w:pPr>
    <w:rPr>
      <w:rFonts w:ascii="Calibri" w:hAnsi="Calibri"/>
      <w:b/>
      <w:smallCaps/>
      <w:color w:val="C0504D"/>
      <w:spacing w:val="10"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924972"/>
    <w:pPr>
      <w:spacing w:line="276" w:lineRule="auto"/>
      <w:outlineLvl w:val="7"/>
    </w:pPr>
    <w:rPr>
      <w:rFonts w:ascii="Calibri" w:hAnsi="Calibri"/>
      <w:b/>
      <w:i/>
      <w:smallCaps/>
      <w:color w:val="943634"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924972"/>
    <w:pPr>
      <w:spacing w:line="276" w:lineRule="auto"/>
      <w:outlineLvl w:val="8"/>
    </w:pPr>
    <w:rPr>
      <w:rFonts w:ascii="Calibri" w:hAnsi="Calibri"/>
      <w:b/>
      <w:i/>
      <w:smallCaps/>
      <w:color w:val="62242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  <w:lang w:val="en-IN" w:eastAsia="en-I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AB4CD5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8F020A"/>
    <w:pPr>
      <w:tabs>
        <w:tab w:val="right" w:leader="dot" w:pos="9360"/>
      </w:tabs>
      <w:ind w:left="720" w:hanging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745C4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autoRedefine/>
    <w:qFormat/>
    <w:rsid w:val="00CE3575"/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autoRedefine/>
    <w:qFormat/>
    <w:rsid w:val="00340AB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autoRedefine/>
    <w:qFormat/>
    <w:rsid w:val="00340AB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rsid w:val="00CD4325"/>
    <w:rPr>
      <w:color w:val="0000FF"/>
      <w:u w:val="single"/>
    </w:rPr>
  </w:style>
  <w:style w:type="paragraph" w:customStyle="1" w:styleId="BodyText">
    <w:name w:val="BodyText"/>
    <w:basedOn w:val="Normal"/>
    <w:link w:val="BodyTextChar"/>
    <w:uiPriority w:val="99"/>
    <w:rsid w:val="00CE23E3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uiPriority w:val="99"/>
    <w:rsid w:val="00CE23E3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23E3"/>
    <w:rPr>
      <w:rFonts w:ascii="Arial" w:eastAsia="Times" w:hAnsi="Arial"/>
      <w:b/>
      <w:sz w:val="28"/>
    </w:rPr>
  </w:style>
  <w:style w:type="paragraph" w:customStyle="1" w:styleId="Default">
    <w:name w:val="Default"/>
    <w:rsid w:val="00CE23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24972"/>
    <w:pPr>
      <w:spacing w:after="100"/>
      <w:ind w:left="480"/>
    </w:pPr>
  </w:style>
  <w:style w:type="character" w:customStyle="1" w:styleId="Heading2Char">
    <w:name w:val="Heading 2 Char"/>
    <w:basedOn w:val="DefaultParagraphFont"/>
    <w:link w:val="Heading2"/>
    <w:uiPriority w:val="9"/>
    <w:rsid w:val="00924972"/>
    <w:rPr>
      <w:rFonts w:ascii="Arial" w:eastAsia="Times New Roman" w:hAnsi="Arial" w:cs="Arial"/>
      <w:bCs/>
      <w:iCs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24972"/>
    <w:rPr>
      <w:rFonts w:ascii="Arial" w:eastAsia="Times New Roman" w:hAnsi="Arial"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24972"/>
    <w:rPr>
      <w:rFonts w:ascii="Arial" w:eastAsia="Times New Roman" w:hAnsi="Arial"/>
      <w:bCs/>
      <w:i/>
      <w:iCs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24972"/>
    <w:rPr>
      <w:rFonts w:ascii="Cambria" w:eastAsia="Times New Roman" w:hAnsi="Cambria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24972"/>
    <w:rPr>
      <w:rFonts w:eastAsia="Times New Roman"/>
      <w:smallCaps/>
      <w:color w:val="C0504D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24972"/>
    <w:rPr>
      <w:rFonts w:eastAsia="Times New Roman"/>
      <w:b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924972"/>
    <w:rPr>
      <w:rFonts w:eastAsia="Times New Roman"/>
      <w:b/>
      <w:i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"/>
    <w:rsid w:val="00924972"/>
    <w:rPr>
      <w:rFonts w:eastAsia="Times New Roman"/>
      <w:b/>
      <w:i/>
      <w:smallCaps/>
      <w:color w:val="622423"/>
    </w:rPr>
  </w:style>
  <w:style w:type="character" w:styleId="Strong">
    <w:name w:val="Strong"/>
    <w:basedOn w:val="DefaultParagraphFont"/>
    <w:uiPriority w:val="22"/>
    <w:qFormat/>
    <w:rsid w:val="00924972"/>
    <w:rPr>
      <w:rFonts w:cs="Times New Roman"/>
      <w:b/>
      <w:bCs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924972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locked/>
    <w:rsid w:val="00924972"/>
    <w:rPr>
      <w:rFonts w:ascii="Times New Roman" w:eastAsia="Times New Roman" w:hAnsi="Times New Roman" w:cs="Arial"/>
      <w:b/>
      <w:sz w:val="24"/>
      <w:szCs w:val="36"/>
    </w:rPr>
  </w:style>
  <w:style w:type="paragraph" w:styleId="Caption">
    <w:name w:val="caption"/>
    <w:basedOn w:val="Normal"/>
    <w:next w:val="Normal"/>
    <w:uiPriority w:val="35"/>
    <w:qFormat/>
    <w:rsid w:val="00924972"/>
    <w:pPr>
      <w:spacing w:after="200"/>
    </w:pPr>
    <w:rPr>
      <w:rFonts w:ascii="Arial" w:hAnsi="Arial"/>
      <w:b/>
      <w:bCs/>
      <w:sz w:val="20"/>
      <w:szCs w:val="18"/>
    </w:rPr>
  </w:style>
  <w:style w:type="paragraph" w:styleId="TOCHeading">
    <w:name w:val="TOC Heading"/>
    <w:basedOn w:val="Heading1"/>
    <w:next w:val="Normal"/>
    <w:uiPriority w:val="39"/>
    <w:qFormat/>
    <w:rsid w:val="0092497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ableofFigures">
    <w:name w:val="table of figures"/>
    <w:basedOn w:val="Normal"/>
    <w:next w:val="Normal"/>
    <w:uiPriority w:val="99"/>
    <w:rsid w:val="00924972"/>
    <w:pPr>
      <w:ind w:left="480" w:hanging="480"/>
    </w:pPr>
    <w:rPr>
      <w:rFonts w:ascii="Calibri" w:hAnsi="Calibri"/>
      <w:bCs/>
      <w:sz w:val="20"/>
    </w:rPr>
  </w:style>
  <w:style w:type="paragraph" w:customStyle="1" w:styleId="Tableheading">
    <w:name w:val="Table heading"/>
    <w:basedOn w:val="Normal"/>
    <w:link w:val="TableheadingChar"/>
    <w:autoRedefine/>
    <w:rsid w:val="00924972"/>
    <w:rPr>
      <w:rFonts w:ascii="Times New Roman" w:hAnsi="Times New Roman"/>
      <w:color w:val="000000"/>
      <w:sz w:val="18"/>
      <w:szCs w:val="18"/>
    </w:rPr>
  </w:style>
  <w:style w:type="character" w:customStyle="1" w:styleId="TableheadingChar">
    <w:name w:val="Table heading Char"/>
    <w:basedOn w:val="DefaultParagraphFont"/>
    <w:link w:val="Tableheading"/>
    <w:locked/>
    <w:rsid w:val="00924972"/>
    <w:rPr>
      <w:rFonts w:ascii="Times New Roman" w:eastAsia="Times New Roman" w:hAnsi="Times New Roman"/>
      <w:color w:val="000000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24972"/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972"/>
    <w:rPr>
      <w:b/>
      <w:bCs/>
    </w:rPr>
  </w:style>
  <w:style w:type="character" w:styleId="Emphasis">
    <w:name w:val="Emphasis"/>
    <w:basedOn w:val="DefaultParagraphFont"/>
    <w:uiPriority w:val="20"/>
    <w:qFormat/>
    <w:rsid w:val="00924972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92497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rsid w:val="00924972"/>
    <w:pPr>
      <w:spacing w:before="120"/>
      <w:ind w:firstLine="720"/>
    </w:pPr>
    <w:rPr>
      <w:rFonts w:ascii="Arial" w:hAnsi="Arial"/>
      <w:szCs w:val="24"/>
    </w:rPr>
  </w:style>
  <w:style w:type="paragraph" w:customStyle="1" w:styleId="Tableheadings">
    <w:name w:val="Table headings"/>
    <w:basedOn w:val="Caption"/>
    <w:next w:val="Normal"/>
    <w:uiPriority w:val="99"/>
    <w:rsid w:val="00924972"/>
    <w:pPr>
      <w:spacing w:after="0"/>
    </w:pPr>
    <w:rPr>
      <w:rFonts w:cs="Arial"/>
    </w:rPr>
  </w:style>
  <w:style w:type="paragraph" w:customStyle="1" w:styleId="TitlePageHeader">
    <w:name w:val="Title Page Header"/>
    <w:basedOn w:val="Normal"/>
    <w:next w:val="Normal"/>
    <w:rsid w:val="00924972"/>
    <w:rPr>
      <w:b/>
      <w:i/>
      <w:sz w:val="32"/>
    </w:rPr>
  </w:style>
  <w:style w:type="character" w:customStyle="1" w:styleId="TitlePageBold">
    <w:name w:val="Title Page Bold"/>
    <w:basedOn w:val="DefaultParagraphFont"/>
    <w:rsid w:val="00924972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rsid w:val="003901D6"/>
    <w:rPr>
      <w:rFonts w:ascii="Arial" w:hAnsi="Arial" w:cs="Arial"/>
      <w:b/>
      <w:color w:val="000000"/>
      <w:sz w:val="32"/>
      <w:szCs w:val="32"/>
    </w:rPr>
  </w:style>
  <w:style w:type="character" w:customStyle="1" w:styleId="NormalTimesNewRoman">
    <w:name w:val="Normal Times New Roman"/>
    <w:basedOn w:val="DefaultParagraphFont"/>
    <w:rsid w:val="00924972"/>
    <w:rPr>
      <w:rFonts w:ascii="Times New Roman" w:hAnsi="Times New Roman" w:cs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924972"/>
    <w:rPr>
      <w:rFonts w:cs="Times New Roman"/>
      <w:color w:val="808080"/>
    </w:rPr>
  </w:style>
  <w:style w:type="paragraph" w:styleId="BodyTextIndent">
    <w:name w:val="Body Text Indent"/>
    <w:basedOn w:val="Normal"/>
    <w:link w:val="BodyTextIndentChar"/>
    <w:uiPriority w:val="99"/>
    <w:rsid w:val="0092497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24972"/>
    <w:rPr>
      <w:rFonts w:ascii="Times" w:eastAsia="Times New Roman" w:hAnsi="Times"/>
      <w:sz w:val="24"/>
    </w:rPr>
  </w:style>
  <w:style w:type="character" w:styleId="FootnoteReference">
    <w:name w:val="footnote reference"/>
    <w:basedOn w:val="DefaultParagraphFont"/>
    <w:uiPriority w:val="99"/>
    <w:rsid w:val="00924972"/>
    <w:rPr>
      <w:rFonts w:cs="Times New Roman"/>
      <w:vertAlign w:val="superscript"/>
    </w:rPr>
  </w:style>
  <w:style w:type="paragraph" w:customStyle="1" w:styleId="Figureheading">
    <w:name w:val="Figure heading"/>
    <w:basedOn w:val="Normal"/>
    <w:link w:val="FigureheadingChar"/>
    <w:autoRedefine/>
    <w:rsid w:val="00924972"/>
    <w:rPr>
      <w:rFonts w:ascii="Arial" w:hAnsi="Arial" w:cs="Arial"/>
      <w:b/>
      <w:bCs/>
      <w:sz w:val="18"/>
      <w:szCs w:val="18"/>
    </w:rPr>
  </w:style>
  <w:style w:type="character" w:customStyle="1" w:styleId="FigureheadingChar">
    <w:name w:val="Figure heading Char"/>
    <w:basedOn w:val="DefaultParagraphFont"/>
    <w:link w:val="Figureheading"/>
    <w:locked/>
    <w:rsid w:val="00924972"/>
    <w:rPr>
      <w:rFonts w:ascii="Arial" w:eastAsia="Times New Roman" w:hAnsi="Arial" w:cs="Arial"/>
      <w:b/>
      <w:bCs/>
      <w:sz w:val="18"/>
      <w:szCs w:val="18"/>
    </w:rPr>
  </w:style>
  <w:style w:type="character" w:customStyle="1" w:styleId="apple-style-span">
    <w:name w:val="apple-style-span"/>
    <w:basedOn w:val="DefaultParagraphFont"/>
    <w:rsid w:val="00924972"/>
    <w:rPr>
      <w:rFonts w:cs="Times New Roman"/>
    </w:rPr>
  </w:style>
  <w:style w:type="character" w:customStyle="1" w:styleId="apple-converted-space">
    <w:name w:val="apple-converted-space"/>
    <w:basedOn w:val="DefaultParagraphFont"/>
    <w:rsid w:val="00924972"/>
    <w:rPr>
      <w:rFonts w:cs="Times New Roman"/>
    </w:rPr>
  </w:style>
  <w:style w:type="paragraph" w:styleId="TOC4">
    <w:name w:val="toc 4"/>
    <w:basedOn w:val="Normal"/>
    <w:next w:val="Normal"/>
    <w:autoRedefine/>
    <w:uiPriority w:val="39"/>
    <w:rsid w:val="00924972"/>
    <w:pPr>
      <w:ind w:left="480"/>
    </w:pPr>
    <w:rPr>
      <w:rFonts w:ascii="Calibri" w:hAnsi="Calibri"/>
      <w:sz w:val="20"/>
    </w:rPr>
  </w:style>
  <w:style w:type="paragraph" w:styleId="TOC5">
    <w:name w:val="toc 5"/>
    <w:basedOn w:val="Normal"/>
    <w:next w:val="Normal"/>
    <w:autoRedefine/>
    <w:uiPriority w:val="39"/>
    <w:rsid w:val="00924972"/>
    <w:pPr>
      <w:ind w:left="72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rsid w:val="00924972"/>
    <w:pPr>
      <w:ind w:left="96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rsid w:val="00924972"/>
    <w:pPr>
      <w:ind w:left="120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rsid w:val="00924972"/>
    <w:pPr>
      <w:ind w:left="14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rsid w:val="00924972"/>
    <w:pPr>
      <w:ind w:left="1680"/>
    </w:pPr>
    <w:rPr>
      <w:rFonts w:ascii="Calibri" w:hAnsi="Calibri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92497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4972"/>
    <w:rPr>
      <w:rFonts w:ascii="Times" w:eastAsia="Times New Roman" w:hAnsi="Times"/>
    </w:rPr>
  </w:style>
  <w:style w:type="paragraph" w:styleId="BlockText">
    <w:name w:val="Block Text"/>
    <w:basedOn w:val="Normal"/>
    <w:uiPriority w:val="99"/>
    <w:semiHidden/>
    <w:rsid w:val="00924972"/>
    <w:pPr>
      <w:ind w:left="380" w:right="2368"/>
    </w:pPr>
    <w:rPr>
      <w:rFonts w:ascii="Arial" w:hAnsi="Arial" w:cs="Arial"/>
      <w:sz w:val="20"/>
    </w:rPr>
  </w:style>
  <w:style w:type="paragraph" w:styleId="BodyText0">
    <w:name w:val="Body Text"/>
    <w:basedOn w:val="Normal"/>
    <w:link w:val="BodyTextChar0"/>
    <w:uiPriority w:val="99"/>
    <w:rsid w:val="00924972"/>
    <w:pPr>
      <w:spacing w:after="200" w:line="276" w:lineRule="auto"/>
      <w:jc w:val="both"/>
    </w:pPr>
    <w:rPr>
      <w:rFonts w:ascii="Arial" w:hAnsi="Arial" w:cs="Arial"/>
      <w:b/>
      <w:bCs/>
      <w:sz w:val="20"/>
    </w:rPr>
  </w:style>
  <w:style w:type="character" w:customStyle="1" w:styleId="BodyTextChar0">
    <w:name w:val="Body Text Char"/>
    <w:basedOn w:val="DefaultParagraphFont"/>
    <w:link w:val="BodyText0"/>
    <w:uiPriority w:val="99"/>
    <w:rsid w:val="00924972"/>
    <w:rPr>
      <w:rFonts w:ascii="Arial" w:eastAsia="Times New Roman" w:hAnsi="Arial" w:cs="Arial"/>
      <w:b/>
      <w:bCs/>
    </w:rPr>
  </w:style>
  <w:style w:type="paragraph" w:styleId="BodyText2">
    <w:name w:val="Body Text 2"/>
    <w:basedOn w:val="Normal"/>
    <w:link w:val="BodyText2Char"/>
    <w:uiPriority w:val="99"/>
    <w:rsid w:val="00924972"/>
    <w:pPr>
      <w:spacing w:after="200" w:line="276" w:lineRule="auto"/>
      <w:jc w:val="both"/>
    </w:pPr>
    <w:rPr>
      <w:rFonts w:ascii="Arial" w:hAnsi="Arial" w:cs="Arial"/>
      <w:b/>
      <w:bCs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924972"/>
    <w:rPr>
      <w:rFonts w:ascii="Arial" w:eastAsia="Times New Roman" w:hAnsi="Arial" w:cs="Arial"/>
      <w:b/>
      <w:bCs/>
      <w:sz w:val="22"/>
    </w:rPr>
  </w:style>
  <w:style w:type="paragraph" w:customStyle="1" w:styleId="Level1">
    <w:name w:val="Level 1"/>
    <w:basedOn w:val="Normal"/>
    <w:rsid w:val="00924972"/>
    <w:pPr>
      <w:widowControl w:val="0"/>
      <w:spacing w:after="200" w:line="276" w:lineRule="auto"/>
      <w:jc w:val="both"/>
    </w:pPr>
    <w:rPr>
      <w:rFonts w:ascii="Calibri" w:hAnsi="Calibri"/>
      <w:sz w:val="20"/>
    </w:rPr>
  </w:style>
  <w:style w:type="character" w:styleId="PageNumber0">
    <w:name w:val="page number"/>
    <w:basedOn w:val="DefaultParagraphFont"/>
    <w:uiPriority w:val="99"/>
    <w:rsid w:val="00924972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3901D6"/>
    <w:pPr>
      <w:pBdr>
        <w:top w:val="single" w:sz="12" w:space="1" w:color="C0504D"/>
      </w:pBdr>
      <w:spacing w:after="120"/>
    </w:pPr>
    <w:rPr>
      <w:rFonts w:ascii="Arial Bold" w:hAnsi="Arial Bold"/>
      <w:b/>
      <w:sz w:val="36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901D6"/>
    <w:rPr>
      <w:rFonts w:ascii="Arial Bold" w:eastAsia="Times New Roman" w:hAnsi="Arial Bold"/>
      <w:b/>
      <w:sz w:val="36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972"/>
    <w:pPr>
      <w:spacing w:after="720"/>
      <w:jc w:val="right"/>
    </w:pPr>
    <w:rPr>
      <w:rFonts w:ascii="Cambria" w:hAnsi="Cambria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24972"/>
    <w:rPr>
      <w:rFonts w:ascii="Cambria" w:eastAsia="Times New Roman" w:hAnsi="Cambria"/>
      <w:szCs w:val="22"/>
    </w:rPr>
  </w:style>
  <w:style w:type="paragraph" w:styleId="NoSpacing">
    <w:name w:val="No Spacing"/>
    <w:basedOn w:val="Normal"/>
    <w:link w:val="NoSpacingChar"/>
    <w:uiPriority w:val="1"/>
    <w:qFormat/>
    <w:rsid w:val="00924972"/>
    <w:pPr>
      <w:jc w:val="both"/>
    </w:pPr>
    <w:rPr>
      <w:rFonts w:ascii="Calibri" w:hAnsi="Calibri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24972"/>
    <w:rPr>
      <w:rFonts w:eastAsia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924972"/>
    <w:pPr>
      <w:spacing w:after="200" w:line="276" w:lineRule="auto"/>
      <w:jc w:val="both"/>
    </w:pPr>
    <w:rPr>
      <w:rFonts w:ascii="Calibri" w:hAnsi="Calibri"/>
      <w:i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24972"/>
    <w:rPr>
      <w:rFonts w:eastAsia="Times New Roman"/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97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76" w:lineRule="auto"/>
      <w:ind w:left="1440" w:right="1440"/>
      <w:jc w:val="both"/>
    </w:pPr>
    <w:rPr>
      <w:rFonts w:ascii="Calibri" w:hAnsi="Calibri"/>
      <w:b/>
      <w:i/>
      <w:color w:val="FFFFFF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972"/>
    <w:rPr>
      <w:rFonts w:eastAsia="Times New Roman"/>
      <w:b/>
      <w:i/>
      <w:color w:val="FFFFFF"/>
      <w:shd w:val="clear" w:color="auto" w:fill="C0504D"/>
    </w:rPr>
  </w:style>
  <w:style w:type="character" w:styleId="SubtleEmphasis">
    <w:name w:val="Subtle Emphasis"/>
    <w:basedOn w:val="DefaultParagraphFont"/>
    <w:uiPriority w:val="19"/>
    <w:qFormat/>
    <w:rsid w:val="00924972"/>
    <w:rPr>
      <w:rFonts w:cs="Times New Roman"/>
      <w:i/>
    </w:rPr>
  </w:style>
  <w:style w:type="character" w:styleId="IntenseEmphasis">
    <w:name w:val="Intense Emphasis"/>
    <w:basedOn w:val="DefaultParagraphFont"/>
    <w:uiPriority w:val="21"/>
    <w:qFormat/>
    <w:rsid w:val="00924972"/>
    <w:rPr>
      <w:rFonts w:cs="Times New Roman"/>
      <w:b/>
      <w:i/>
      <w:color w:val="C0504D"/>
      <w:spacing w:val="10"/>
    </w:rPr>
  </w:style>
  <w:style w:type="character" w:styleId="SubtleReference">
    <w:name w:val="Subtle Reference"/>
    <w:basedOn w:val="DefaultParagraphFont"/>
    <w:uiPriority w:val="31"/>
    <w:qFormat/>
    <w:rsid w:val="00924972"/>
    <w:rPr>
      <w:rFonts w:cs="Times New Roman"/>
      <w:b/>
    </w:rPr>
  </w:style>
  <w:style w:type="character" w:styleId="IntenseReference">
    <w:name w:val="Intense Reference"/>
    <w:basedOn w:val="DefaultParagraphFont"/>
    <w:uiPriority w:val="32"/>
    <w:qFormat/>
    <w:rsid w:val="00924972"/>
    <w:rPr>
      <w:rFonts w:cs="Times New Roman"/>
      <w:b/>
      <w:smallCaps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924972"/>
    <w:rPr>
      <w:rFonts w:ascii="Cambria" w:hAnsi="Cambria" w:cs="Times New Roman"/>
      <w:i/>
      <w:sz w:val="20"/>
    </w:rPr>
  </w:style>
  <w:style w:type="paragraph" w:customStyle="1" w:styleId="Style1">
    <w:name w:val="Style1"/>
    <w:basedOn w:val="Normal"/>
    <w:qFormat/>
    <w:rsid w:val="00924972"/>
    <w:pPr>
      <w:spacing w:after="200" w:line="276" w:lineRule="auto"/>
      <w:jc w:val="both"/>
    </w:pPr>
    <w:rPr>
      <w:rFonts w:ascii="Calibri" w:hAnsi="Calibri"/>
      <w:sz w:val="18"/>
    </w:rPr>
  </w:style>
  <w:style w:type="paragraph" w:customStyle="1" w:styleId="Style2">
    <w:name w:val="Style2"/>
    <w:basedOn w:val="Style1"/>
    <w:qFormat/>
    <w:rsid w:val="00924972"/>
    <w:rPr>
      <w:sz w:val="20"/>
    </w:rPr>
  </w:style>
  <w:style w:type="table" w:customStyle="1" w:styleId="Atiz">
    <w:name w:val="Atiz"/>
    <w:basedOn w:val="TableGrid"/>
    <w:rsid w:val="00924972"/>
    <w:rPr>
      <w:rFonts w:ascii="Arial" w:eastAsia="Times New Roman" w:hAnsi="Arial"/>
    </w:rPr>
    <w:tblPr>
      <w:tblInd w:w="0" w:type="dxa"/>
      <w:tblBorders>
        <w:top w:val="thinThickSmallGap" w:sz="12" w:space="0" w:color="auto"/>
        <w:bottom w:val="thinThickSmallGap" w:sz="12" w:space="0" w:color="auto"/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924972"/>
    <w:rPr>
      <w:rFonts w:ascii="Times New Roman" w:eastAsia="Times New Roman" w:hAnsi="Times New Roman"/>
      <w:sz w:val="24"/>
      <w:szCs w:val="24"/>
    </w:rPr>
  </w:style>
  <w:style w:type="character" w:customStyle="1" w:styleId="medium-bold">
    <w:name w:val="medium-bold"/>
    <w:basedOn w:val="DefaultParagraphFont"/>
    <w:rsid w:val="00924972"/>
    <w:rPr>
      <w:rFonts w:cs="Times New Roman"/>
    </w:rPr>
  </w:style>
  <w:style w:type="character" w:customStyle="1" w:styleId="medium-normal">
    <w:name w:val="medium-normal"/>
    <w:basedOn w:val="DefaultParagraphFont"/>
    <w:rsid w:val="00924972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92497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24972"/>
    <w:rPr>
      <w:rFonts w:ascii="Consolas" w:eastAsia="Times New Roman" w:hAnsi="Consolas"/>
      <w:sz w:val="21"/>
      <w:szCs w:val="21"/>
    </w:rPr>
  </w:style>
  <w:style w:type="table" w:customStyle="1" w:styleId="MediumGrid1-Accent61">
    <w:name w:val="Medium Grid 1 - Accent 61"/>
    <w:uiPriority w:val="99"/>
    <w:rsid w:val="00924972"/>
    <w:rPr>
      <w:rFonts w:ascii="Times New Roman" w:eastAsia="Times New Roman" w:hAnsi="Times New Roman"/>
      <w:sz w:val="24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paragraph" w:styleId="EndnoteText">
    <w:name w:val="endnote text"/>
    <w:basedOn w:val="Normal"/>
    <w:link w:val="EndnoteTextChar"/>
    <w:uiPriority w:val="99"/>
    <w:semiHidden/>
    <w:rsid w:val="00924972"/>
    <w:rPr>
      <w:rFonts w:ascii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4972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rsid w:val="00924972"/>
    <w:rPr>
      <w:rFonts w:cs="Times New Roman"/>
      <w:vertAlign w:val="superscript"/>
    </w:rPr>
  </w:style>
  <w:style w:type="paragraph" w:styleId="E-mailSignature">
    <w:name w:val="E-mail Signature"/>
    <w:basedOn w:val="Normal"/>
    <w:link w:val="E-mailSignatureChar"/>
    <w:uiPriority w:val="99"/>
    <w:rsid w:val="00924972"/>
    <w:rPr>
      <w:rFonts w:ascii="Times New Roman" w:hAnsi="Times New Roman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924972"/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24972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4972"/>
    <w:rPr>
      <w:rFonts w:ascii="Tahoma" w:eastAsia="Times New Roman" w:hAnsi="Tahoma" w:cs="Tahoma"/>
      <w:shd w:val="clear" w:color="auto" w:fill="000080"/>
    </w:rPr>
  </w:style>
  <w:style w:type="paragraph" w:customStyle="1" w:styleId="CERParagraphNoIndent">
    <w:name w:val="CER ParagraphNoIndent"/>
    <w:link w:val="CERParagraphNoIndentCharChar"/>
    <w:qFormat/>
    <w:rsid w:val="00924972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locked/>
    <w:rsid w:val="00924972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itle">
    <w:name w:val="CER Title"/>
    <w:basedOn w:val="Normal"/>
    <w:rsid w:val="00924972"/>
    <w:pPr>
      <w:pBdr>
        <w:bottom w:val="single" w:sz="12" w:space="1" w:color="auto"/>
      </w:pBdr>
    </w:pPr>
    <w:rPr>
      <w:rFonts w:ascii="Times New Roman" w:hAnsi="Times New Roman"/>
      <w:b/>
      <w:bCs/>
      <w:i/>
      <w:iCs/>
      <w:sz w:val="36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F559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et.howard\Local%20Settings\Temporary%20Internet%20Files\Content.Outlook\CN53POR1\Template%20for%20Reports%20by%20EPCs_for%20posting_8-25-2011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87D9B-CBAA-4ED7-B3CF-B7EBDC1C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Reports by EPCs_for posting_8-25-2011 (2).dotx</Template>
  <TotalTime>10</TotalTime>
  <Pages>50</Pages>
  <Words>20468</Words>
  <Characters>116668</Characters>
  <Application>Microsoft Office Word</Application>
  <DocSecurity>0</DocSecurity>
  <Lines>972</Lines>
  <Paragraphs>273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136863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6</cp:revision>
  <cp:lastPrinted>2012-02-28T18:55:00Z</cp:lastPrinted>
  <dcterms:created xsi:type="dcterms:W3CDTF">2012-04-04T10:24:00Z</dcterms:created>
  <dcterms:modified xsi:type="dcterms:W3CDTF">2012-04-04T10:46:00Z</dcterms:modified>
</cp:coreProperties>
</file>