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Default="00A5680A" w:rsidP="00FE2F73">
      <w:pPr>
        <w:pStyle w:val="CERTableTitle"/>
        <w:spacing w:before="2800"/>
      </w:pPr>
      <w:bookmarkStart w:id="0" w:name="_GoBack"/>
      <w:bookmarkEnd w:id="0"/>
    </w:p>
    <w:p w:rsidR="00A5680A" w:rsidRDefault="00A5680A" w:rsidP="005E1063">
      <w:pPr>
        <w:pStyle w:val="CERTableTitle"/>
      </w:pPr>
      <w:bookmarkStart w:id="1" w:name="_Toc301338794"/>
      <w:r>
        <w:t xml:space="preserve">Table 23. Additional adverse events </w:t>
      </w:r>
      <w:r w:rsidRPr="009A2E02">
        <w:t xml:space="preserve">in </w:t>
      </w:r>
      <w:r>
        <w:t>observational studies</w:t>
      </w:r>
      <w:r w:rsidRPr="009A2E02">
        <w:t xml:space="preserve"> evaluating </w:t>
      </w:r>
      <w:r>
        <w:t>venous thromboembolism prophylaxis in major orthopedic surgery</w:t>
      </w:r>
      <w:bookmarkEnd w:id="1"/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38"/>
        <w:gridCol w:w="1755"/>
        <w:gridCol w:w="1242"/>
        <w:gridCol w:w="1395"/>
        <w:gridCol w:w="1233"/>
        <w:gridCol w:w="900"/>
        <w:gridCol w:w="1152"/>
        <w:gridCol w:w="1278"/>
        <w:gridCol w:w="1188"/>
      </w:tblGrid>
      <w:tr w:rsidR="00A5680A">
        <w:trPr>
          <w:cantSplit/>
          <w:tblHeader/>
        </w:trPr>
        <w:tc>
          <w:tcPr>
            <w:tcW w:w="139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Study, Year 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Group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Major bleeding leading to reoperation  </w:t>
            </w:r>
            <w:r>
              <w:br/>
              <w:t xml:space="preserve">n/N 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Surgical site bleeding 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Bleeding leading 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to infection 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Bleeding leading to transfusion n/N 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>HIT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Discomfort n/N 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Readmission n/N 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ColumnHeading9pt"/>
            </w:pPr>
            <w:r>
              <w:t xml:space="preserve">Reoperation n/N 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Bozic</w:t>
            </w:r>
            <w:proofErr w:type="spellEnd"/>
            <w:r>
              <w:t xml:space="preserve">, 2010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548/51923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30/4719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Gerkens</w:t>
            </w:r>
            <w:proofErr w:type="spellEnd"/>
            <w:r>
              <w:t xml:space="preserve">, 2010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THR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TKR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Froimson</w:t>
            </w:r>
            <w:proofErr w:type="spellEnd"/>
            <w:r>
              <w:t xml:space="preserve">, 2009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ActiveCare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Flowtron</w:t>
            </w:r>
            <w:proofErr w:type="spellEnd"/>
            <w:r>
              <w:t>)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Shorr</w:t>
            </w:r>
            <w:proofErr w:type="spellEnd"/>
            <w:r>
              <w:t xml:space="preserve">, 2007 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755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Enoxaparin or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Sachs, 2003 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1/957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17/957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11/957</w:t>
            </w:r>
          </w:p>
        </w:tc>
      </w:tr>
      <w:tr w:rsidR="00A5680A">
        <w:trPr>
          <w:cantSplit/>
        </w:trPr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0/785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7/785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8" w:type="dxa"/>
              <w:right w:w="58" w:type="dxa"/>
            </w:tcMar>
          </w:tcPr>
          <w:p w:rsidR="00A5680A" w:rsidRDefault="00A5680A" w:rsidP="005E1063">
            <w:pPr>
              <w:pStyle w:val="CERTableText9pt"/>
            </w:pPr>
            <w:r>
              <w:t>2/785</w:t>
            </w:r>
          </w:p>
        </w:tc>
      </w:tr>
    </w:tbl>
    <w:p w:rsidR="00A5680A" w:rsidRDefault="00A5680A" w:rsidP="005E1063">
      <w:pPr>
        <w:pStyle w:val="CERTableNote"/>
      </w:pPr>
      <w:r>
        <w:rPr>
          <w:rFonts w:ascii="Tahoma" w:hAnsi="Tahoma" w:cs="Tahoma"/>
          <w:szCs w:val="20"/>
          <w:lang w:val="en-US"/>
        </w:rPr>
        <w:t>Abbreviations</w:t>
      </w:r>
      <w:r>
        <w:t>: HIT=heparin-induced thrombocytopenia; IPC=intermittent pneumatic compression; THR=total hip replacement; TKR=total knee replacement; UFH=unfractionated heparin</w:t>
      </w:r>
    </w:p>
    <w:sectPr w:rsidR="00A5680A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F6" w:rsidRDefault="00AA07F6">
      <w:r>
        <w:separator/>
      </w:r>
    </w:p>
  </w:endnote>
  <w:endnote w:type="continuationSeparator" w:id="0">
    <w:p w:rsidR="00AA07F6" w:rsidRDefault="00AA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F6" w:rsidRDefault="00AA07F6">
      <w:r>
        <w:separator/>
      </w:r>
    </w:p>
  </w:footnote>
  <w:footnote w:type="continuationSeparator" w:id="0">
    <w:p w:rsidR="00AA07F6" w:rsidRDefault="00AA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7F6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2F73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2012-04-02T12:38:00Z</dcterms:modified>
</cp:coreProperties>
</file>