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BAF0" w14:textId="77777777" w:rsidR="00090F76" w:rsidRPr="00FF70E3" w:rsidRDefault="00090F76" w:rsidP="00497486">
      <w:pPr>
        <w:pStyle w:val="tabletitle0"/>
        <w:spacing w:before="0"/>
        <w:rPr>
          <w:rFonts w:cs="Arial"/>
        </w:rPr>
      </w:pPr>
      <w:r w:rsidRPr="00FF70E3">
        <w:rPr>
          <w:rFonts w:cs="Arial"/>
        </w:rPr>
        <w:t xml:space="preserve">Table E2. Detailed </w:t>
      </w:r>
      <w:r w:rsidRPr="00FF70E3">
        <w:t>study characteristics: Risk assessment interventions</w:t>
      </w:r>
    </w:p>
    <w:tbl>
      <w:tblPr>
        <w:tblStyle w:val="AHRQ1"/>
        <w:tblW w:w="13120" w:type="dxa"/>
        <w:tblLayout w:type="fixed"/>
        <w:tblLook w:val="04A0" w:firstRow="1" w:lastRow="0" w:firstColumn="1" w:lastColumn="0" w:noHBand="0" w:noVBand="1"/>
      </w:tblPr>
      <w:tblGrid>
        <w:gridCol w:w="1530"/>
        <w:gridCol w:w="1365"/>
        <w:gridCol w:w="1440"/>
        <w:gridCol w:w="1515"/>
        <w:gridCol w:w="1080"/>
        <w:gridCol w:w="1350"/>
        <w:gridCol w:w="1440"/>
        <w:gridCol w:w="2160"/>
        <w:gridCol w:w="1240"/>
      </w:tblGrid>
      <w:tr w:rsidR="00090F76" w:rsidRPr="00FF70E3" w14:paraId="7B85E091" w14:textId="77777777" w:rsidTr="0089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0" w:type="dxa"/>
            <w:hideMark/>
          </w:tcPr>
          <w:p w14:paraId="625B46B4" w14:textId="77777777" w:rsidR="00090F76" w:rsidRPr="00FF70E3" w:rsidRDefault="00090F76" w:rsidP="00897583">
            <w:pPr>
              <w:pStyle w:val="TableText"/>
            </w:pPr>
            <w:r w:rsidRPr="00FF70E3">
              <w:t>Author, Year</w:t>
            </w:r>
          </w:p>
          <w:p w14:paraId="62B44619" w14:textId="77777777" w:rsidR="00090F76" w:rsidRPr="00FF70E3" w:rsidRDefault="00090F76" w:rsidP="00897583">
            <w:pPr>
              <w:pStyle w:val="TableText"/>
            </w:pPr>
          </w:p>
          <w:p w14:paraId="38F21DB3" w14:textId="77777777" w:rsidR="00090F76" w:rsidRPr="00FF70E3" w:rsidRDefault="00090F76" w:rsidP="00897583">
            <w:pPr>
              <w:pStyle w:val="TableText"/>
            </w:pPr>
            <w:r w:rsidRPr="00FF70E3">
              <w:t>Study Design</w:t>
            </w:r>
          </w:p>
          <w:p w14:paraId="3B6A3617" w14:textId="77777777" w:rsidR="00090F76" w:rsidRPr="00FF70E3" w:rsidRDefault="00090F76" w:rsidP="00897583">
            <w:pPr>
              <w:pStyle w:val="TableText"/>
            </w:pPr>
          </w:p>
          <w:p w14:paraId="74A9F6EE" w14:textId="77777777" w:rsidR="00090F76" w:rsidRPr="00FF70E3" w:rsidRDefault="00090F76" w:rsidP="00897583">
            <w:pPr>
              <w:pStyle w:val="TableText"/>
            </w:pPr>
            <w:r w:rsidRPr="00FF70E3">
              <w:t>Clinical Setting, Country</w:t>
            </w:r>
          </w:p>
          <w:p w14:paraId="3772FBDA" w14:textId="77777777" w:rsidR="00090F76" w:rsidRPr="00FF70E3" w:rsidRDefault="00090F76" w:rsidP="00897583">
            <w:pPr>
              <w:pStyle w:val="TableText"/>
            </w:pPr>
          </w:p>
          <w:p w14:paraId="5134A98B" w14:textId="77777777" w:rsidR="00090F76" w:rsidRPr="00FF70E3" w:rsidRDefault="00090F76" w:rsidP="00897583">
            <w:pPr>
              <w:pStyle w:val="TableText"/>
            </w:pPr>
            <w:r w:rsidRPr="00FF70E3">
              <w:t>Trial (if Named)</w:t>
            </w:r>
          </w:p>
        </w:tc>
        <w:tc>
          <w:tcPr>
            <w:tcW w:w="1365" w:type="dxa"/>
            <w:hideMark/>
          </w:tcPr>
          <w:p w14:paraId="6C59210B" w14:textId="77777777" w:rsidR="00090F76" w:rsidRPr="00FF70E3" w:rsidRDefault="00090F76" w:rsidP="00897583">
            <w:pPr>
              <w:pStyle w:val="TableText"/>
            </w:pPr>
            <w:r w:rsidRPr="00FF70E3">
              <w:t xml:space="preserve">Duration of </w:t>
            </w:r>
            <w:proofErr w:type="spellStart"/>
            <w:r w:rsidRPr="00FF70E3">
              <w:t>Nonpharma-Cologic</w:t>
            </w:r>
            <w:proofErr w:type="spellEnd"/>
            <w:r w:rsidRPr="00FF70E3">
              <w:t xml:space="preserve"> Interventions for Patients</w:t>
            </w:r>
          </w:p>
        </w:tc>
        <w:tc>
          <w:tcPr>
            <w:tcW w:w="1440" w:type="dxa"/>
            <w:hideMark/>
          </w:tcPr>
          <w:p w14:paraId="3255A440" w14:textId="77777777" w:rsidR="00090F76" w:rsidRPr="00FF70E3" w:rsidRDefault="00090F76" w:rsidP="00897583">
            <w:pPr>
              <w:pStyle w:val="TableText"/>
            </w:pPr>
            <w:r w:rsidRPr="00FF70E3">
              <w:t>N of patients</w:t>
            </w:r>
            <w:r w:rsidRPr="00FF70E3">
              <w:rPr>
                <w:vertAlign w:val="superscript"/>
              </w:rPr>
              <w:t xml:space="preserve"> a</w:t>
            </w:r>
          </w:p>
          <w:p w14:paraId="1A8AEB77" w14:textId="77777777" w:rsidR="00090F76" w:rsidRPr="00FF70E3" w:rsidRDefault="00090F76" w:rsidP="00897583">
            <w:pPr>
              <w:pStyle w:val="TableText"/>
            </w:pPr>
          </w:p>
          <w:p w14:paraId="5E780141" w14:textId="77777777" w:rsidR="00090F76" w:rsidRPr="00FF70E3" w:rsidRDefault="00090F76" w:rsidP="00897583">
            <w:pPr>
              <w:pStyle w:val="TableText"/>
            </w:pPr>
            <w:r w:rsidRPr="00FF70E3">
              <w:t>Duration of Entire Study From Baseline Through Follow-up</w:t>
            </w:r>
          </w:p>
        </w:tc>
        <w:tc>
          <w:tcPr>
            <w:tcW w:w="1515" w:type="dxa"/>
          </w:tcPr>
          <w:p w14:paraId="3CD51053" w14:textId="77777777" w:rsidR="00090F76" w:rsidRPr="00FF70E3" w:rsidRDefault="00090F76" w:rsidP="00897583">
            <w:pPr>
              <w:pStyle w:val="TableText"/>
            </w:pPr>
            <w:r w:rsidRPr="00FF70E3">
              <w:t>Intervention(s) and Comparator(s)</w:t>
            </w:r>
          </w:p>
        </w:tc>
        <w:tc>
          <w:tcPr>
            <w:tcW w:w="1080" w:type="dxa"/>
          </w:tcPr>
          <w:p w14:paraId="54E027B4" w14:textId="77777777" w:rsidR="00090F76" w:rsidRPr="00FF70E3" w:rsidRDefault="00090F76" w:rsidP="00897583">
            <w:pPr>
              <w:pStyle w:val="TableText"/>
            </w:pPr>
            <w:r w:rsidRPr="00FF70E3">
              <w:t>Funding Source</w:t>
            </w:r>
          </w:p>
        </w:tc>
        <w:tc>
          <w:tcPr>
            <w:tcW w:w="1350" w:type="dxa"/>
          </w:tcPr>
          <w:p w14:paraId="365FFF48" w14:textId="0936A20F" w:rsidR="00090F76" w:rsidRPr="00FF70E3" w:rsidRDefault="00090F76" w:rsidP="00897583">
            <w:pPr>
              <w:pStyle w:val="TableText"/>
            </w:pPr>
            <w:r w:rsidRPr="00FF70E3">
              <w:t xml:space="preserve">Brief Summary of Population </w:t>
            </w:r>
          </w:p>
        </w:tc>
        <w:tc>
          <w:tcPr>
            <w:tcW w:w="1440" w:type="dxa"/>
          </w:tcPr>
          <w:p w14:paraId="1BD12D4C" w14:textId="77777777" w:rsidR="00090F76" w:rsidRPr="00FF70E3" w:rsidRDefault="00090F76" w:rsidP="00897583">
            <w:pPr>
              <w:pStyle w:val="TableText"/>
            </w:pPr>
            <w:r w:rsidRPr="00FF70E3">
              <w:t>Age: Mean (SD)</w:t>
            </w:r>
          </w:p>
          <w:p w14:paraId="42C382AB" w14:textId="77777777" w:rsidR="00090F76" w:rsidRPr="00FF70E3" w:rsidRDefault="00090F76" w:rsidP="00897583">
            <w:pPr>
              <w:pStyle w:val="TableText"/>
            </w:pPr>
          </w:p>
          <w:p w14:paraId="6178AD97" w14:textId="77777777" w:rsidR="00090F76" w:rsidRPr="00FF70E3" w:rsidRDefault="00090F76" w:rsidP="00897583">
            <w:pPr>
              <w:pStyle w:val="TableText"/>
            </w:pPr>
            <w:r w:rsidRPr="00FF70E3">
              <w:t>Percent Female</w:t>
            </w:r>
          </w:p>
          <w:p w14:paraId="6DA86107" w14:textId="77777777" w:rsidR="00090F76" w:rsidRPr="00FF70E3" w:rsidRDefault="00090F76" w:rsidP="00897583">
            <w:pPr>
              <w:pStyle w:val="TableText"/>
            </w:pPr>
          </w:p>
          <w:p w14:paraId="6F9F4E50" w14:textId="77777777" w:rsidR="00090F76" w:rsidRPr="00FF70E3" w:rsidRDefault="00090F76" w:rsidP="00897583">
            <w:pPr>
              <w:pStyle w:val="TableText"/>
            </w:pPr>
            <w:r w:rsidRPr="00FF70E3">
              <w:t>Percent Non-White</w:t>
            </w:r>
          </w:p>
        </w:tc>
        <w:tc>
          <w:tcPr>
            <w:tcW w:w="2160" w:type="dxa"/>
          </w:tcPr>
          <w:p w14:paraId="4D8C4E2B" w14:textId="77777777" w:rsidR="00090F76" w:rsidRPr="00FF70E3" w:rsidRDefault="00090F76" w:rsidP="00897583">
            <w:pPr>
              <w:pStyle w:val="TableText"/>
            </w:pPr>
            <w:r w:rsidRPr="00FF70E3">
              <w:t>Psychiatric Diagnoses (%)</w:t>
            </w:r>
          </w:p>
        </w:tc>
        <w:tc>
          <w:tcPr>
            <w:tcW w:w="1240" w:type="dxa"/>
          </w:tcPr>
          <w:p w14:paraId="1A9FB23F" w14:textId="77777777" w:rsidR="00090F76" w:rsidRPr="00FF70E3" w:rsidRDefault="00090F76" w:rsidP="00897583">
            <w:pPr>
              <w:pStyle w:val="TableText"/>
            </w:pPr>
            <w:r w:rsidRPr="00FF70E3">
              <w:t xml:space="preserve">Mean (SD) Severity of Psychiatric </w:t>
            </w:r>
            <w:proofErr w:type="spellStart"/>
            <w:r w:rsidRPr="00FF70E3">
              <w:t>Symptoma-tology</w:t>
            </w:r>
            <w:proofErr w:type="spellEnd"/>
          </w:p>
        </w:tc>
      </w:tr>
      <w:tr w:rsidR="00090F76" w:rsidRPr="00FF70E3" w14:paraId="09C7687F" w14:textId="77777777" w:rsidTr="00897583">
        <w:tc>
          <w:tcPr>
            <w:tcW w:w="1530" w:type="dxa"/>
            <w:hideMark/>
          </w:tcPr>
          <w:p w14:paraId="5A051808" w14:textId="77777777" w:rsidR="00090F76" w:rsidRPr="00FF70E3" w:rsidRDefault="00090F76" w:rsidP="00897583">
            <w:pPr>
              <w:pStyle w:val="TableText"/>
            </w:pPr>
            <w:proofErr w:type="spellStart"/>
            <w:r w:rsidRPr="00FF70E3">
              <w:t>Abderhalden</w:t>
            </w:r>
            <w:proofErr w:type="spellEnd"/>
            <w:r w:rsidRPr="00FF70E3">
              <w:t xml:space="preserve"> et al., 2008</w:t>
            </w:r>
            <w:r>
              <w:fldChar w:fldCharType="begin">
      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540F14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  <w:r>
              <w:fldChar w:fldCharType="end"/>
            </w:r>
          </w:p>
          <w:p w14:paraId="1077C067" w14:textId="77777777" w:rsidR="00090F76" w:rsidRPr="00FF70E3" w:rsidRDefault="00090F76" w:rsidP="00897583">
            <w:pPr>
              <w:pStyle w:val="TableText"/>
            </w:pPr>
          </w:p>
          <w:p w14:paraId="5D1CEC8F" w14:textId="0FF3C55C" w:rsidR="00090F76" w:rsidRPr="00FF70E3" w:rsidRDefault="00090F76" w:rsidP="00897583">
            <w:pPr>
              <w:pStyle w:val="TableText"/>
            </w:pPr>
            <w:r>
              <w:t>CRT</w:t>
            </w:r>
          </w:p>
          <w:p w14:paraId="39AC0C2E" w14:textId="77777777" w:rsidR="00090F76" w:rsidRPr="00FF70E3" w:rsidRDefault="00090F76" w:rsidP="00897583">
            <w:pPr>
              <w:pStyle w:val="TableText"/>
            </w:pPr>
          </w:p>
          <w:p w14:paraId="185C1F93" w14:textId="77777777" w:rsidR="00090F76" w:rsidRPr="00FF70E3" w:rsidRDefault="00090F76" w:rsidP="00897583">
            <w:pPr>
              <w:pStyle w:val="TableText"/>
            </w:pPr>
            <w:r w:rsidRPr="00FF70E3">
              <w:t>Psychiatric inpatient treatment facilities (private or public status NR), Switzerland</w:t>
            </w:r>
          </w:p>
          <w:p w14:paraId="2133FC3B" w14:textId="77777777" w:rsidR="00090F76" w:rsidRPr="00FF70E3" w:rsidRDefault="00090F76" w:rsidP="00897583">
            <w:pPr>
              <w:pStyle w:val="TableText"/>
            </w:pPr>
          </w:p>
        </w:tc>
        <w:tc>
          <w:tcPr>
            <w:tcW w:w="1365" w:type="dxa"/>
          </w:tcPr>
          <w:p w14:paraId="62603541" w14:textId="77777777" w:rsidR="00090F76" w:rsidRPr="00FF70E3" w:rsidRDefault="00090F76" w:rsidP="00897583">
            <w:pPr>
              <w:pStyle w:val="TableText"/>
            </w:pPr>
            <w:r w:rsidRPr="00FF70E3">
              <w:t>12 weeks</w:t>
            </w:r>
          </w:p>
          <w:p w14:paraId="1FE7E5F1" w14:textId="77777777" w:rsidR="00090F76" w:rsidRPr="00FF70E3" w:rsidRDefault="00090F76" w:rsidP="00897583">
            <w:pPr>
              <w:pStyle w:val="TableText"/>
            </w:pPr>
          </w:p>
          <w:p w14:paraId="1E6D1489" w14:textId="77777777" w:rsidR="00090F76" w:rsidRPr="00FF70E3" w:rsidRDefault="00090F76" w:rsidP="00897583">
            <w:pPr>
              <w:pStyle w:val="TableText"/>
            </w:pPr>
            <w:r w:rsidRPr="00FF70E3">
              <w:t xml:space="preserve">Total days in treatment </w:t>
            </w:r>
          </w:p>
          <w:p w14:paraId="59B99845" w14:textId="77777777" w:rsidR="00090F76" w:rsidRPr="00FF70E3" w:rsidRDefault="00090F76" w:rsidP="00897583">
            <w:pPr>
              <w:pStyle w:val="TableText"/>
            </w:pPr>
            <w:r w:rsidRPr="00FF70E3">
              <w:t>Baseline (3 months)</w:t>
            </w:r>
          </w:p>
          <w:p w14:paraId="40137A5D" w14:textId="77777777" w:rsidR="00090F76" w:rsidRPr="00FF70E3" w:rsidRDefault="00090F76" w:rsidP="00897583">
            <w:pPr>
              <w:pStyle w:val="TableText"/>
            </w:pPr>
            <w:r w:rsidRPr="00FF70E3">
              <w:t>G1: 6,074</w:t>
            </w:r>
          </w:p>
          <w:p w14:paraId="464A1FD2" w14:textId="77777777" w:rsidR="00090F76" w:rsidRPr="00FF70E3" w:rsidRDefault="00090F76" w:rsidP="00897583">
            <w:pPr>
              <w:pStyle w:val="TableText"/>
            </w:pPr>
            <w:r w:rsidRPr="00FF70E3">
              <w:t>G2: 8,449</w:t>
            </w:r>
          </w:p>
          <w:p w14:paraId="24B3938E" w14:textId="77777777" w:rsidR="00090F76" w:rsidRPr="00FF70E3" w:rsidRDefault="00090F76" w:rsidP="00897583">
            <w:pPr>
              <w:pStyle w:val="TableText"/>
            </w:pPr>
            <w:r w:rsidRPr="00FF70E3">
              <w:t>Intervention (3 months)</w:t>
            </w:r>
          </w:p>
          <w:p w14:paraId="18308761" w14:textId="77777777" w:rsidR="00090F76" w:rsidRPr="00FF70E3" w:rsidRDefault="00090F76" w:rsidP="00897583">
            <w:pPr>
              <w:pStyle w:val="TableText"/>
            </w:pPr>
            <w:r w:rsidRPr="00FF70E3">
              <w:t>G1: 7,727</w:t>
            </w:r>
          </w:p>
          <w:p w14:paraId="18C65115" w14:textId="77777777" w:rsidR="00090F76" w:rsidRPr="00FF70E3" w:rsidRDefault="00090F76" w:rsidP="00897583">
            <w:pPr>
              <w:pStyle w:val="TableText"/>
            </w:pPr>
            <w:r w:rsidRPr="00FF70E3">
              <w:t xml:space="preserve">G2: 10,485 </w:t>
            </w:r>
          </w:p>
        </w:tc>
        <w:tc>
          <w:tcPr>
            <w:tcW w:w="1440" w:type="dxa"/>
          </w:tcPr>
          <w:p w14:paraId="0B2158FD" w14:textId="77777777" w:rsidR="00090F76" w:rsidRPr="00FF70E3" w:rsidRDefault="00090F76" w:rsidP="00897583">
            <w:pPr>
              <w:pStyle w:val="TableText"/>
              <w:rPr>
                <w:vertAlign w:val="superscript"/>
              </w:rPr>
            </w:pPr>
            <w:r w:rsidRPr="00FF70E3">
              <w:t>879 (baseline) and 973 (intervention)</w:t>
            </w:r>
            <w:r w:rsidRPr="00FF70E3">
              <w:rPr>
                <w:vertAlign w:val="superscript"/>
              </w:rPr>
              <w:t xml:space="preserve"> b</w:t>
            </w:r>
          </w:p>
          <w:p w14:paraId="195FAAE5" w14:textId="77777777" w:rsidR="00090F76" w:rsidRPr="00FF70E3" w:rsidRDefault="00090F76" w:rsidP="00897583">
            <w:pPr>
              <w:pStyle w:val="TableText"/>
            </w:pPr>
          </w:p>
          <w:p w14:paraId="062BC386" w14:textId="77777777" w:rsidR="00090F76" w:rsidRPr="00FF70E3" w:rsidRDefault="00090F76" w:rsidP="00897583">
            <w:pPr>
              <w:pStyle w:val="TableText"/>
            </w:pPr>
            <w:r w:rsidRPr="00FF70E3">
              <w:t>92 weeks</w:t>
            </w:r>
          </w:p>
        </w:tc>
        <w:tc>
          <w:tcPr>
            <w:tcW w:w="1515" w:type="dxa"/>
          </w:tcPr>
          <w:p w14:paraId="57F8A539" w14:textId="77777777" w:rsidR="00090F76" w:rsidRPr="00FF70E3" w:rsidRDefault="00090F76" w:rsidP="00897583">
            <w:pPr>
              <w:pStyle w:val="TableText"/>
            </w:pPr>
            <w:r w:rsidRPr="00FF70E3">
              <w:t>G1: Structured Risk Assessment: Structured short-term risk assessment for every new patient twice a day during the first 3 days of hospitalization</w:t>
            </w:r>
          </w:p>
          <w:p w14:paraId="78E768B9" w14:textId="77777777" w:rsidR="00090F76" w:rsidRPr="00FF70E3" w:rsidRDefault="00090F76" w:rsidP="00897583">
            <w:pPr>
              <w:pStyle w:val="TableText"/>
            </w:pPr>
          </w:p>
          <w:p w14:paraId="60A98C6C" w14:textId="77777777" w:rsidR="00090F76" w:rsidRPr="00FF70E3" w:rsidRDefault="00090F76" w:rsidP="00897583">
            <w:pPr>
              <w:pStyle w:val="TableText"/>
            </w:pPr>
            <w:r w:rsidRPr="00FF70E3">
              <w:t>G2: No intervention</w:t>
            </w:r>
          </w:p>
        </w:tc>
        <w:tc>
          <w:tcPr>
            <w:tcW w:w="1080" w:type="dxa"/>
          </w:tcPr>
          <w:p w14:paraId="637CF7F4" w14:textId="77777777" w:rsidR="00090F76" w:rsidRPr="00FF70E3" w:rsidRDefault="00090F76" w:rsidP="00897583">
            <w:pPr>
              <w:pStyle w:val="TableText"/>
            </w:pPr>
            <w:r w:rsidRPr="00FF70E3">
              <w:t>Govern-</w:t>
            </w:r>
            <w:proofErr w:type="spellStart"/>
            <w:r w:rsidRPr="00FF70E3">
              <w:t>ment</w:t>
            </w:r>
            <w:proofErr w:type="spellEnd"/>
          </w:p>
        </w:tc>
        <w:tc>
          <w:tcPr>
            <w:tcW w:w="1350" w:type="dxa"/>
          </w:tcPr>
          <w:p w14:paraId="4C413AFC" w14:textId="77777777" w:rsidR="00090F76" w:rsidRPr="00FF70E3" w:rsidRDefault="00090F76" w:rsidP="00897583">
            <w:pPr>
              <w:pStyle w:val="TableText"/>
            </w:pPr>
            <w:r w:rsidRPr="00FF70E3">
              <w:t>Adult patients between 18 and 65 years of age, most of which had an acute psychiatric d</w:t>
            </w:r>
            <w:bookmarkStart w:id="0" w:name="_GoBack"/>
            <w:bookmarkEnd w:id="0"/>
            <w:r w:rsidRPr="00FF70E3">
              <w:t>isorder</w:t>
            </w:r>
          </w:p>
        </w:tc>
        <w:tc>
          <w:tcPr>
            <w:tcW w:w="1440" w:type="dxa"/>
          </w:tcPr>
          <w:p w14:paraId="7D80AC3C" w14:textId="77777777" w:rsidR="00090F76" w:rsidRPr="00FF70E3" w:rsidRDefault="00090F76" w:rsidP="00897583">
            <w:pPr>
              <w:pStyle w:val="TableText"/>
            </w:pPr>
            <w:r w:rsidRPr="00FF70E3">
              <w:t>Age</w:t>
            </w:r>
          </w:p>
          <w:p w14:paraId="4C5C8011" w14:textId="77777777" w:rsidR="00090F76" w:rsidRPr="00FF70E3" w:rsidRDefault="00090F76" w:rsidP="00897583">
            <w:pPr>
              <w:pStyle w:val="TableText"/>
              <w:rPr>
                <w:vertAlign w:val="superscript"/>
              </w:rPr>
            </w:pPr>
            <w:r w:rsidRPr="00FF70E3">
              <w:t xml:space="preserve">Overall: 39.5 (14.2) </w:t>
            </w:r>
            <w:r w:rsidRPr="00FF70E3">
              <w:rPr>
                <w:vertAlign w:val="superscript"/>
              </w:rPr>
              <w:t>c</w:t>
            </w:r>
          </w:p>
          <w:p w14:paraId="13A9F933" w14:textId="77777777" w:rsidR="00090F76" w:rsidRPr="00FF70E3" w:rsidRDefault="00090F76" w:rsidP="00897583">
            <w:pPr>
              <w:pStyle w:val="TableText"/>
            </w:pPr>
            <w:r w:rsidRPr="00FF70E3">
              <w:t>G1: 39.0 (13.1)</w:t>
            </w:r>
          </w:p>
          <w:p w14:paraId="7AC9D804" w14:textId="77777777" w:rsidR="00090F76" w:rsidRPr="00FF70E3" w:rsidRDefault="00090F76" w:rsidP="00897583">
            <w:pPr>
              <w:pStyle w:val="TableText"/>
            </w:pPr>
            <w:r w:rsidRPr="00FF70E3">
              <w:t>G2: 38.0 (14.3)</w:t>
            </w:r>
          </w:p>
          <w:p w14:paraId="2C70FE07" w14:textId="77777777" w:rsidR="00090F76" w:rsidRPr="00FF70E3" w:rsidRDefault="00090F76" w:rsidP="00897583">
            <w:pPr>
              <w:pStyle w:val="TableText"/>
            </w:pPr>
          </w:p>
          <w:p w14:paraId="05CE0DAA" w14:textId="77777777" w:rsidR="00090F76" w:rsidRPr="00FF70E3" w:rsidRDefault="00090F76" w:rsidP="00897583">
            <w:pPr>
              <w:pStyle w:val="TableText"/>
            </w:pPr>
            <w:r w:rsidRPr="00FF70E3">
              <w:t>Percent female</w:t>
            </w:r>
          </w:p>
          <w:p w14:paraId="4CEEF24C" w14:textId="77777777" w:rsidR="00090F76" w:rsidRPr="00FF70E3" w:rsidRDefault="00090F76" w:rsidP="00897583">
            <w:pPr>
              <w:pStyle w:val="TableText"/>
            </w:pPr>
            <w:r w:rsidRPr="00FF70E3">
              <w:t xml:space="preserve">Overall: </w:t>
            </w:r>
          </w:p>
          <w:p w14:paraId="05D228A7" w14:textId="77777777" w:rsidR="00090F76" w:rsidRPr="00FF70E3" w:rsidRDefault="00090F76" w:rsidP="00897583">
            <w:pPr>
              <w:pStyle w:val="TableText"/>
              <w:rPr>
                <w:vertAlign w:val="superscript"/>
              </w:rPr>
            </w:pPr>
            <w:r w:rsidRPr="00FF70E3">
              <w:t xml:space="preserve">46.6 </w:t>
            </w:r>
            <w:r w:rsidRPr="00FF70E3">
              <w:rPr>
                <w:vertAlign w:val="superscript"/>
              </w:rPr>
              <w:t>c</w:t>
            </w:r>
          </w:p>
          <w:p w14:paraId="6A6E3661" w14:textId="77777777" w:rsidR="00090F76" w:rsidRPr="00FF70E3" w:rsidRDefault="00090F76" w:rsidP="00897583">
            <w:pPr>
              <w:pStyle w:val="TableText"/>
            </w:pPr>
            <w:r w:rsidRPr="00FF70E3">
              <w:t>G1: 45.6</w:t>
            </w:r>
          </w:p>
          <w:p w14:paraId="21290B6B" w14:textId="77777777" w:rsidR="00090F76" w:rsidRPr="00FF70E3" w:rsidRDefault="00090F76" w:rsidP="00897583">
            <w:pPr>
              <w:pStyle w:val="TableText"/>
            </w:pPr>
            <w:r w:rsidRPr="00FF70E3">
              <w:t>G2: 44.8</w:t>
            </w:r>
          </w:p>
          <w:p w14:paraId="3EA7DC17" w14:textId="77777777" w:rsidR="00090F76" w:rsidRPr="00FF70E3" w:rsidRDefault="00090F76" w:rsidP="00897583">
            <w:pPr>
              <w:pStyle w:val="TableText"/>
            </w:pPr>
          </w:p>
          <w:p w14:paraId="48B33E7D" w14:textId="77777777" w:rsidR="00090F76" w:rsidRPr="00FF70E3" w:rsidRDefault="00090F76" w:rsidP="00897583">
            <w:pPr>
              <w:pStyle w:val="TableText"/>
            </w:pPr>
            <w:r w:rsidRPr="00FF70E3">
              <w:t>Percent non-white: NR</w:t>
            </w:r>
          </w:p>
        </w:tc>
        <w:tc>
          <w:tcPr>
            <w:tcW w:w="2160" w:type="dxa"/>
          </w:tcPr>
          <w:p w14:paraId="1F711CFA" w14:textId="77777777" w:rsidR="00090F76" w:rsidRPr="00FF70E3" w:rsidRDefault="00090F76" w:rsidP="00897583">
            <w:pPr>
              <w:pStyle w:val="TableText"/>
            </w:pPr>
            <w:r w:rsidRPr="00FF70E3">
              <w:t xml:space="preserve">Organic, including symptomatic, mental disorders: </w:t>
            </w:r>
          </w:p>
          <w:p w14:paraId="517154F2" w14:textId="77777777" w:rsidR="00090F76" w:rsidRPr="00FF70E3" w:rsidRDefault="00090F76" w:rsidP="00897583">
            <w:pPr>
              <w:pStyle w:val="TableText"/>
            </w:pPr>
            <w:r w:rsidRPr="00FF70E3">
              <w:t xml:space="preserve">Overall: 3.3 </w:t>
            </w:r>
            <w:r w:rsidRPr="00FF70E3">
              <w:rPr>
                <w:vertAlign w:val="superscript"/>
              </w:rPr>
              <w:t>c</w:t>
            </w:r>
            <w:r w:rsidRPr="00FF70E3">
              <w:br/>
              <w:t>G1: 3.8</w:t>
            </w:r>
          </w:p>
          <w:p w14:paraId="03D4B59D" w14:textId="77777777" w:rsidR="00090F76" w:rsidRPr="00FF70E3" w:rsidRDefault="00090F76" w:rsidP="00897583">
            <w:pPr>
              <w:pStyle w:val="TableText"/>
            </w:pPr>
            <w:r w:rsidRPr="00FF70E3">
              <w:t>G2: 4.3</w:t>
            </w:r>
          </w:p>
          <w:p w14:paraId="1247F884" w14:textId="77777777" w:rsidR="00090F76" w:rsidRPr="00FF70E3" w:rsidRDefault="00090F76" w:rsidP="00897583">
            <w:pPr>
              <w:pStyle w:val="TableText"/>
            </w:pPr>
            <w:r w:rsidRPr="00FF70E3">
              <w:t xml:space="preserve">Disorders due to psychoactive substance use </w:t>
            </w:r>
          </w:p>
          <w:p w14:paraId="6E15A76F" w14:textId="77777777" w:rsidR="00090F76" w:rsidRPr="00FF70E3" w:rsidRDefault="00090F76" w:rsidP="00897583">
            <w:pPr>
              <w:pStyle w:val="TableText"/>
            </w:pPr>
            <w:r w:rsidRPr="00FF70E3">
              <w:t xml:space="preserve">Overall: 24.3 </w:t>
            </w:r>
            <w:r w:rsidRPr="00FF70E3">
              <w:rPr>
                <w:vertAlign w:val="superscript"/>
              </w:rPr>
              <w:t>c</w:t>
            </w:r>
            <w:r w:rsidRPr="00FF70E3">
              <w:br/>
              <w:t>G1: 26.2</w:t>
            </w:r>
          </w:p>
          <w:p w14:paraId="4FC5321A" w14:textId="77777777" w:rsidR="00090F76" w:rsidRPr="00FF70E3" w:rsidRDefault="00090F76" w:rsidP="00897583">
            <w:pPr>
              <w:pStyle w:val="TableText"/>
            </w:pPr>
            <w:r w:rsidRPr="00FF70E3">
              <w:t>G2: 24.2</w:t>
            </w:r>
          </w:p>
          <w:p w14:paraId="5B1FF51F" w14:textId="77777777" w:rsidR="00090F76" w:rsidRPr="00FF70E3" w:rsidRDefault="00090F76" w:rsidP="00897583">
            <w:pPr>
              <w:pStyle w:val="TableText"/>
            </w:pPr>
            <w:r w:rsidRPr="00FF70E3">
              <w:t>Schizophrenia, schizotypal and delusional disorders</w:t>
            </w:r>
          </w:p>
          <w:p w14:paraId="740B92C1" w14:textId="77777777" w:rsidR="00090F76" w:rsidRPr="00FF70E3" w:rsidRDefault="00090F76" w:rsidP="00897583">
            <w:pPr>
              <w:pStyle w:val="TableText"/>
              <w:rPr>
                <w:vertAlign w:val="superscript"/>
              </w:rPr>
            </w:pPr>
            <w:r w:rsidRPr="00FF70E3">
              <w:t xml:space="preserve">Overall: 31.0 </w:t>
            </w:r>
            <w:r w:rsidRPr="00FF70E3">
              <w:rPr>
                <w:vertAlign w:val="superscript"/>
              </w:rPr>
              <w:t>c</w:t>
            </w:r>
          </w:p>
          <w:p w14:paraId="7B09F6E9" w14:textId="77777777" w:rsidR="00090F76" w:rsidRPr="00FF70E3" w:rsidRDefault="00090F76" w:rsidP="00897583">
            <w:pPr>
              <w:pStyle w:val="TableText"/>
            </w:pPr>
            <w:r w:rsidRPr="00FF70E3">
              <w:t>G1: 33.4</w:t>
            </w:r>
          </w:p>
          <w:p w14:paraId="48525223" w14:textId="77777777" w:rsidR="00090F76" w:rsidRPr="00FF70E3" w:rsidRDefault="00090F76" w:rsidP="00897583">
            <w:pPr>
              <w:pStyle w:val="TableText"/>
            </w:pPr>
            <w:r w:rsidRPr="00FF70E3">
              <w:t>G2: 35.7</w:t>
            </w:r>
            <w:r w:rsidRPr="00FF70E3">
              <w:br/>
              <w:t>Mood (affective) disorders</w:t>
            </w:r>
          </w:p>
          <w:p w14:paraId="1925EE8C" w14:textId="77777777" w:rsidR="00090F76" w:rsidRPr="00FF70E3" w:rsidRDefault="00090F76" w:rsidP="00897583">
            <w:pPr>
              <w:pStyle w:val="TableText"/>
              <w:rPr>
                <w:vertAlign w:val="superscript"/>
              </w:rPr>
            </w:pPr>
            <w:r w:rsidRPr="00FF70E3">
              <w:t xml:space="preserve">Overall: 16.2 </w:t>
            </w:r>
            <w:r w:rsidRPr="00FF70E3">
              <w:rPr>
                <w:vertAlign w:val="superscript"/>
              </w:rPr>
              <w:t>c</w:t>
            </w:r>
          </w:p>
          <w:p w14:paraId="5F3D1E90" w14:textId="77777777" w:rsidR="00090F76" w:rsidRPr="00FF70E3" w:rsidRDefault="00090F76" w:rsidP="00897583">
            <w:pPr>
              <w:pStyle w:val="TableText"/>
            </w:pPr>
            <w:r w:rsidRPr="00FF70E3">
              <w:t>G1: 15.5</w:t>
            </w:r>
          </w:p>
          <w:p w14:paraId="46CA72DF" w14:textId="77777777" w:rsidR="00090F76" w:rsidRPr="00FF70E3" w:rsidRDefault="00090F76" w:rsidP="00897583">
            <w:pPr>
              <w:pStyle w:val="TableText"/>
            </w:pPr>
            <w:r w:rsidRPr="00FF70E3">
              <w:t>G3: 15.3</w:t>
            </w:r>
            <w:r w:rsidRPr="00FF70E3">
              <w:br/>
              <w:t>Neurotic, stress-related and somatoform disorders, behavioral syndromes associated with physiological disturbances and physical factors</w:t>
            </w:r>
          </w:p>
          <w:p w14:paraId="5FA5B8D1" w14:textId="77777777" w:rsidR="00090F76" w:rsidRPr="00FF70E3" w:rsidRDefault="00090F76" w:rsidP="00897583">
            <w:pPr>
              <w:pStyle w:val="TableText"/>
              <w:rPr>
                <w:vertAlign w:val="superscript"/>
              </w:rPr>
            </w:pPr>
            <w:r w:rsidRPr="00FF70E3">
              <w:t xml:space="preserve">Overall: 14.3 </w:t>
            </w:r>
            <w:r w:rsidRPr="00FF70E3">
              <w:rPr>
                <w:vertAlign w:val="superscript"/>
              </w:rPr>
              <w:t>c</w:t>
            </w:r>
          </w:p>
          <w:p w14:paraId="73B001AA" w14:textId="77777777" w:rsidR="00090F76" w:rsidRPr="00FF70E3" w:rsidRDefault="00090F76" w:rsidP="00897583">
            <w:pPr>
              <w:pStyle w:val="TableText"/>
            </w:pPr>
            <w:r w:rsidRPr="00FF70E3">
              <w:t>G1: 14.3</w:t>
            </w:r>
          </w:p>
          <w:p w14:paraId="423CCB7F" w14:textId="77777777" w:rsidR="00090F76" w:rsidRPr="00FF70E3" w:rsidRDefault="00090F76" w:rsidP="00897583">
            <w:pPr>
              <w:pStyle w:val="TableText"/>
            </w:pPr>
            <w:r>
              <w:t>G3: 11.5</w:t>
            </w:r>
          </w:p>
        </w:tc>
        <w:tc>
          <w:tcPr>
            <w:tcW w:w="1240" w:type="dxa"/>
          </w:tcPr>
          <w:p w14:paraId="3157A0FA" w14:textId="77777777" w:rsidR="00090F76" w:rsidRPr="00FF70E3" w:rsidRDefault="00090F76" w:rsidP="00897583">
            <w:pPr>
              <w:pStyle w:val="TableText"/>
            </w:pPr>
            <w:r w:rsidRPr="00FF70E3">
              <w:t>NR</w:t>
            </w:r>
          </w:p>
        </w:tc>
      </w:tr>
    </w:tbl>
    <w:p w14:paraId="4200832A" w14:textId="77777777" w:rsidR="00090F76" w:rsidRDefault="00090F76" w:rsidP="00090F76">
      <w:pPr>
        <w:spacing w:after="160" w:line="259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8B4B07C" w14:textId="77777777" w:rsidR="00090F76" w:rsidRPr="00FF70E3" w:rsidRDefault="00090F76" w:rsidP="00090F76">
      <w:pPr>
        <w:pStyle w:val="tabletitlecontinued1"/>
      </w:pPr>
      <w:r w:rsidRPr="00FF70E3">
        <w:lastRenderedPageBreak/>
        <w:t>Table E2. Detailed study characteristics: Risk assessment interventions</w:t>
      </w:r>
      <w:r>
        <w:t xml:space="preserve"> (continued)</w:t>
      </w:r>
    </w:p>
    <w:tbl>
      <w:tblPr>
        <w:tblStyle w:val="AHRQ1"/>
        <w:tblW w:w="12850" w:type="dxa"/>
        <w:tblLayout w:type="fixed"/>
        <w:tblLook w:val="04A0" w:firstRow="1" w:lastRow="0" w:firstColumn="1" w:lastColumn="0" w:noHBand="0" w:noVBand="1"/>
      </w:tblPr>
      <w:tblGrid>
        <w:gridCol w:w="1530"/>
        <w:gridCol w:w="1365"/>
        <w:gridCol w:w="1440"/>
        <w:gridCol w:w="1515"/>
        <w:gridCol w:w="1080"/>
        <w:gridCol w:w="1350"/>
        <w:gridCol w:w="1440"/>
        <w:gridCol w:w="1890"/>
        <w:gridCol w:w="1240"/>
      </w:tblGrid>
      <w:tr w:rsidR="00090F76" w:rsidRPr="00FF70E3" w14:paraId="3B6A83A5" w14:textId="77777777" w:rsidTr="0089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0" w:type="dxa"/>
            <w:hideMark/>
          </w:tcPr>
          <w:p w14:paraId="36E350CD" w14:textId="77777777" w:rsidR="00090F76" w:rsidRPr="00FF70E3" w:rsidRDefault="00090F76" w:rsidP="00897583">
            <w:pPr>
              <w:pStyle w:val="TableText"/>
            </w:pPr>
            <w:r w:rsidRPr="00FF70E3">
              <w:t>Author, Year</w:t>
            </w:r>
          </w:p>
          <w:p w14:paraId="499F9473" w14:textId="77777777" w:rsidR="00090F76" w:rsidRPr="00FF70E3" w:rsidRDefault="00090F76" w:rsidP="00897583">
            <w:pPr>
              <w:pStyle w:val="TableText"/>
            </w:pPr>
          </w:p>
          <w:p w14:paraId="0A0EE0AA" w14:textId="77777777" w:rsidR="00090F76" w:rsidRPr="00FF70E3" w:rsidRDefault="00090F76" w:rsidP="00897583">
            <w:pPr>
              <w:pStyle w:val="TableText"/>
            </w:pPr>
            <w:r w:rsidRPr="00FF70E3">
              <w:t>Study Design</w:t>
            </w:r>
          </w:p>
          <w:p w14:paraId="77CD87E9" w14:textId="77777777" w:rsidR="00090F76" w:rsidRPr="00FF70E3" w:rsidRDefault="00090F76" w:rsidP="00897583">
            <w:pPr>
              <w:pStyle w:val="TableText"/>
            </w:pPr>
          </w:p>
          <w:p w14:paraId="22E3F1A7" w14:textId="77777777" w:rsidR="00090F76" w:rsidRPr="00FF70E3" w:rsidRDefault="00090F76" w:rsidP="00897583">
            <w:pPr>
              <w:pStyle w:val="TableText"/>
            </w:pPr>
            <w:r w:rsidRPr="00FF70E3">
              <w:t>Clinical Setting, Country</w:t>
            </w:r>
          </w:p>
          <w:p w14:paraId="1DBA5ED3" w14:textId="77777777" w:rsidR="00090F76" w:rsidRPr="00FF70E3" w:rsidRDefault="00090F76" w:rsidP="00897583">
            <w:pPr>
              <w:pStyle w:val="TableText"/>
            </w:pPr>
          </w:p>
          <w:p w14:paraId="11D47F40" w14:textId="77777777" w:rsidR="00090F76" w:rsidRPr="00FF70E3" w:rsidRDefault="00090F76" w:rsidP="00897583">
            <w:pPr>
              <w:pStyle w:val="TableText"/>
            </w:pPr>
            <w:r w:rsidRPr="00FF70E3">
              <w:t>Trial (if Named)</w:t>
            </w:r>
          </w:p>
        </w:tc>
        <w:tc>
          <w:tcPr>
            <w:tcW w:w="1365" w:type="dxa"/>
            <w:hideMark/>
          </w:tcPr>
          <w:p w14:paraId="20226F60" w14:textId="77777777" w:rsidR="00090F76" w:rsidRPr="00FF70E3" w:rsidRDefault="00090F76" w:rsidP="00897583">
            <w:pPr>
              <w:pStyle w:val="TableText"/>
            </w:pPr>
            <w:r w:rsidRPr="00FF70E3">
              <w:t xml:space="preserve">Duration of </w:t>
            </w:r>
            <w:proofErr w:type="spellStart"/>
            <w:r w:rsidRPr="00FF70E3">
              <w:t>Nonpharma-Cologic</w:t>
            </w:r>
            <w:proofErr w:type="spellEnd"/>
            <w:r w:rsidRPr="00FF70E3">
              <w:t xml:space="preserve"> Interventions for Patients</w:t>
            </w:r>
          </w:p>
        </w:tc>
        <w:tc>
          <w:tcPr>
            <w:tcW w:w="1440" w:type="dxa"/>
            <w:hideMark/>
          </w:tcPr>
          <w:p w14:paraId="64178765" w14:textId="77777777" w:rsidR="00090F76" w:rsidRPr="00FF70E3" w:rsidRDefault="00090F76" w:rsidP="00897583">
            <w:pPr>
              <w:pStyle w:val="TableText"/>
            </w:pPr>
            <w:r w:rsidRPr="00FF70E3">
              <w:t>N of patients</w:t>
            </w:r>
            <w:r w:rsidRPr="00FF70E3">
              <w:rPr>
                <w:vertAlign w:val="superscript"/>
              </w:rPr>
              <w:t xml:space="preserve"> a</w:t>
            </w:r>
          </w:p>
          <w:p w14:paraId="75B21F81" w14:textId="77777777" w:rsidR="00090F76" w:rsidRPr="00FF70E3" w:rsidRDefault="00090F76" w:rsidP="00897583">
            <w:pPr>
              <w:pStyle w:val="TableText"/>
            </w:pPr>
          </w:p>
          <w:p w14:paraId="4D6F94B1" w14:textId="77777777" w:rsidR="00090F76" w:rsidRPr="00FF70E3" w:rsidRDefault="00090F76" w:rsidP="00897583">
            <w:pPr>
              <w:pStyle w:val="TableText"/>
            </w:pPr>
            <w:r w:rsidRPr="00FF70E3">
              <w:t>Duration of Entire Study From Baseline Through Follow-up</w:t>
            </w:r>
          </w:p>
        </w:tc>
        <w:tc>
          <w:tcPr>
            <w:tcW w:w="1515" w:type="dxa"/>
          </w:tcPr>
          <w:p w14:paraId="4CA83BD1" w14:textId="77777777" w:rsidR="00090F76" w:rsidRPr="00FF70E3" w:rsidRDefault="00090F76" w:rsidP="00897583">
            <w:pPr>
              <w:pStyle w:val="TableText"/>
            </w:pPr>
            <w:r w:rsidRPr="00FF70E3">
              <w:t>Intervention(s) and Comparator(s)</w:t>
            </w:r>
          </w:p>
        </w:tc>
        <w:tc>
          <w:tcPr>
            <w:tcW w:w="1080" w:type="dxa"/>
          </w:tcPr>
          <w:p w14:paraId="6D0BA1E1" w14:textId="77777777" w:rsidR="00090F76" w:rsidRPr="00FF70E3" w:rsidRDefault="00090F76" w:rsidP="00897583">
            <w:pPr>
              <w:pStyle w:val="TableText"/>
            </w:pPr>
            <w:r w:rsidRPr="00FF70E3">
              <w:t>Funding Source</w:t>
            </w:r>
          </w:p>
        </w:tc>
        <w:tc>
          <w:tcPr>
            <w:tcW w:w="1350" w:type="dxa"/>
          </w:tcPr>
          <w:p w14:paraId="724E3696" w14:textId="15E71ED6" w:rsidR="00090F76" w:rsidRPr="00FF70E3" w:rsidRDefault="00090F76" w:rsidP="00897583">
            <w:pPr>
              <w:pStyle w:val="TableText"/>
            </w:pPr>
            <w:r w:rsidRPr="00FF70E3">
              <w:t xml:space="preserve">Brief Summary of Population </w:t>
            </w:r>
          </w:p>
        </w:tc>
        <w:tc>
          <w:tcPr>
            <w:tcW w:w="1440" w:type="dxa"/>
          </w:tcPr>
          <w:p w14:paraId="3D911074" w14:textId="77777777" w:rsidR="00090F76" w:rsidRPr="00FF70E3" w:rsidRDefault="00090F76" w:rsidP="00897583">
            <w:pPr>
              <w:pStyle w:val="TableText"/>
            </w:pPr>
            <w:r w:rsidRPr="00FF70E3">
              <w:t>Age: Mean (SD)</w:t>
            </w:r>
          </w:p>
          <w:p w14:paraId="013104A4" w14:textId="77777777" w:rsidR="00090F76" w:rsidRPr="00FF70E3" w:rsidRDefault="00090F76" w:rsidP="00897583">
            <w:pPr>
              <w:pStyle w:val="TableText"/>
            </w:pPr>
          </w:p>
          <w:p w14:paraId="508BBA87" w14:textId="77777777" w:rsidR="00090F76" w:rsidRPr="00FF70E3" w:rsidRDefault="00090F76" w:rsidP="00897583">
            <w:pPr>
              <w:pStyle w:val="TableText"/>
            </w:pPr>
            <w:r w:rsidRPr="00FF70E3">
              <w:t>Percent Female</w:t>
            </w:r>
          </w:p>
          <w:p w14:paraId="1B7FBAAB" w14:textId="77777777" w:rsidR="00090F76" w:rsidRPr="00FF70E3" w:rsidRDefault="00090F76" w:rsidP="00897583">
            <w:pPr>
              <w:pStyle w:val="TableText"/>
            </w:pPr>
          </w:p>
          <w:p w14:paraId="0E28E719" w14:textId="77777777" w:rsidR="00090F76" w:rsidRPr="00FF70E3" w:rsidRDefault="00090F76" w:rsidP="00897583">
            <w:pPr>
              <w:pStyle w:val="TableText"/>
            </w:pPr>
            <w:r w:rsidRPr="00FF70E3">
              <w:t>Percent Non-White</w:t>
            </w:r>
          </w:p>
        </w:tc>
        <w:tc>
          <w:tcPr>
            <w:tcW w:w="1890" w:type="dxa"/>
          </w:tcPr>
          <w:p w14:paraId="52366DAB" w14:textId="77777777" w:rsidR="00090F76" w:rsidRPr="00FF70E3" w:rsidRDefault="00090F76" w:rsidP="00897583">
            <w:pPr>
              <w:pStyle w:val="TableText"/>
            </w:pPr>
            <w:r w:rsidRPr="00FF70E3">
              <w:t>Psychiatric Diagnoses (%)</w:t>
            </w:r>
          </w:p>
        </w:tc>
        <w:tc>
          <w:tcPr>
            <w:tcW w:w="1240" w:type="dxa"/>
          </w:tcPr>
          <w:p w14:paraId="0D1A0CD2" w14:textId="77777777" w:rsidR="00090F76" w:rsidRPr="00FF70E3" w:rsidRDefault="00090F76" w:rsidP="00897583">
            <w:pPr>
              <w:pStyle w:val="TableText"/>
            </w:pPr>
            <w:r w:rsidRPr="00FF70E3">
              <w:t xml:space="preserve">Mean (SD) Severity of Psychiatric </w:t>
            </w:r>
            <w:proofErr w:type="spellStart"/>
            <w:r w:rsidRPr="00FF70E3">
              <w:t>Symptoma-tology</w:t>
            </w:r>
            <w:proofErr w:type="spellEnd"/>
          </w:p>
        </w:tc>
      </w:tr>
      <w:tr w:rsidR="00090F76" w:rsidRPr="00FF70E3" w14:paraId="6EBAB906" w14:textId="77777777" w:rsidTr="00897583">
        <w:tc>
          <w:tcPr>
            <w:tcW w:w="1530" w:type="dxa"/>
          </w:tcPr>
          <w:p w14:paraId="004922FE" w14:textId="77777777" w:rsidR="00090F76" w:rsidRPr="00FF70E3" w:rsidRDefault="00090F76" w:rsidP="00897583">
            <w:pPr>
              <w:pStyle w:val="TableText"/>
            </w:pPr>
            <w:proofErr w:type="spellStart"/>
            <w:r w:rsidRPr="00FF70E3">
              <w:t>Abderhalden</w:t>
            </w:r>
            <w:proofErr w:type="spellEnd"/>
            <w:r w:rsidRPr="00FF70E3">
              <w:t xml:space="preserve"> et al., 2008</w:t>
            </w:r>
            <w:r>
              <w:fldChar w:fldCharType="begin">
      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540F14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  <w:r>
              <w:fldChar w:fldCharType="end"/>
            </w:r>
          </w:p>
          <w:p w14:paraId="10D019C8" w14:textId="77777777" w:rsidR="00090F76" w:rsidRPr="00FF70E3" w:rsidRDefault="00090F76" w:rsidP="00897583">
            <w:pPr>
              <w:pStyle w:val="TableText"/>
            </w:pPr>
            <w:r>
              <w:t>(continued)</w:t>
            </w:r>
          </w:p>
        </w:tc>
        <w:tc>
          <w:tcPr>
            <w:tcW w:w="1365" w:type="dxa"/>
          </w:tcPr>
          <w:p w14:paraId="1A79C748" w14:textId="77777777" w:rsidR="00090F76" w:rsidRPr="00FF70E3" w:rsidRDefault="00090F76" w:rsidP="00897583">
            <w:pPr>
              <w:pStyle w:val="TableText"/>
            </w:pPr>
          </w:p>
        </w:tc>
        <w:tc>
          <w:tcPr>
            <w:tcW w:w="1440" w:type="dxa"/>
          </w:tcPr>
          <w:p w14:paraId="4CDECAC9" w14:textId="77777777" w:rsidR="00090F76" w:rsidRPr="00FF70E3" w:rsidRDefault="00090F76" w:rsidP="00897583">
            <w:pPr>
              <w:pStyle w:val="TableText"/>
            </w:pPr>
          </w:p>
        </w:tc>
        <w:tc>
          <w:tcPr>
            <w:tcW w:w="1515" w:type="dxa"/>
          </w:tcPr>
          <w:p w14:paraId="1A1664CF" w14:textId="77777777" w:rsidR="00090F76" w:rsidRPr="00FF70E3" w:rsidRDefault="00090F76" w:rsidP="00897583">
            <w:pPr>
              <w:pStyle w:val="TableText"/>
            </w:pPr>
          </w:p>
        </w:tc>
        <w:tc>
          <w:tcPr>
            <w:tcW w:w="1080" w:type="dxa"/>
          </w:tcPr>
          <w:p w14:paraId="68261271" w14:textId="77777777" w:rsidR="00090F76" w:rsidRPr="00FF70E3" w:rsidRDefault="00090F76" w:rsidP="00897583">
            <w:pPr>
              <w:pStyle w:val="TableText"/>
            </w:pPr>
          </w:p>
        </w:tc>
        <w:tc>
          <w:tcPr>
            <w:tcW w:w="1350" w:type="dxa"/>
          </w:tcPr>
          <w:p w14:paraId="179E7090" w14:textId="77777777" w:rsidR="00090F76" w:rsidRPr="00FF70E3" w:rsidRDefault="00090F76" w:rsidP="00897583">
            <w:pPr>
              <w:pStyle w:val="TableText"/>
            </w:pPr>
          </w:p>
        </w:tc>
        <w:tc>
          <w:tcPr>
            <w:tcW w:w="1440" w:type="dxa"/>
          </w:tcPr>
          <w:p w14:paraId="3451134A" w14:textId="77777777" w:rsidR="00090F76" w:rsidRPr="00FF70E3" w:rsidRDefault="00090F76" w:rsidP="00897583">
            <w:pPr>
              <w:pStyle w:val="TableText"/>
            </w:pPr>
          </w:p>
        </w:tc>
        <w:tc>
          <w:tcPr>
            <w:tcW w:w="1890" w:type="dxa"/>
          </w:tcPr>
          <w:p w14:paraId="255DC298" w14:textId="77777777" w:rsidR="00090F76" w:rsidRPr="00FF70E3" w:rsidRDefault="00090F76" w:rsidP="00897583">
            <w:pPr>
              <w:pStyle w:val="TableText"/>
            </w:pPr>
            <w:r w:rsidRPr="00FF70E3">
              <w:t>Personality disorders of adult personality and behavior</w:t>
            </w:r>
          </w:p>
          <w:p w14:paraId="18FF0A5A" w14:textId="77777777" w:rsidR="00090F76" w:rsidRPr="00FF70E3" w:rsidRDefault="00090F76" w:rsidP="00897583">
            <w:pPr>
              <w:pStyle w:val="TableText"/>
            </w:pPr>
            <w:r w:rsidRPr="00FF70E3">
              <w:t xml:space="preserve">Overall: 3.2 </w:t>
            </w:r>
            <w:r w:rsidRPr="00FF70E3">
              <w:rPr>
                <w:vertAlign w:val="superscript"/>
              </w:rPr>
              <w:t>c</w:t>
            </w:r>
            <w:r w:rsidRPr="00FF70E3">
              <w:br/>
              <w:t>G1: 4.0</w:t>
            </w:r>
          </w:p>
          <w:p w14:paraId="0B3CDCF7" w14:textId="77777777" w:rsidR="00090F76" w:rsidRPr="00FF70E3" w:rsidRDefault="00090F76" w:rsidP="00897583">
            <w:pPr>
              <w:pStyle w:val="TableText"/>
            </w:pPr>
            <w:r w:rsidRPr="00FF70E3">
              <w:t>G3: 5.0</w:t>
            </w:r>
          </w:p>
          <w:p w14:paraId="38F5A109" w14:textId="77777777" w:rsidR="00090F76" w:rsidRPr="00FF70E3" w:rsidRDefault="00090F76" w:rsidP="00897583">
            <w:pPr>
              <w:pStyle w:val="TableText"/>
            </w:pPr>
            <w:r w:rsidRPr="00FF70E3">
              <w:t xml:space="preserve">Others </w:t>
            </w:r>
            <w:r w:rsidRPr="00FF70E3">
              <w:rPr>
                <w:vertAlign w:val="superscript"/>
              </w:rPr>
              <w:t>d</w:t>
            </w:r>
            <w:r w:rsidRPr="00FF70E3">
              <w:t xml:space="preserve"> </w:t>
            </w:r>
          </w:p>
          <w:p w14:paraId="422F9DAD" w14:textId="77777777" w:rsidR="00090F76" w:rsidRPr="00FF70E3" w:rsidRDefault="00090F76" w:rsidP="00897583">
            <w:pPr>
              <w:pStyle w:val="TableText"/>
              <w:rPr>
                <w:vertAlign w:val="superscript"/>
              </w:rPr>
            </w:pPr>
            <w:r w:rsidRPr="00FF70E3">
              <w:t xml:space="preserve">Overall: 2.8 </w:t>
            </w:r>
            <w:r w:rsidRPr="00FF70E3">
              <w:rPr>
                <w:vertAlign w:val="superscript"/>
              </w:rPr>
              <w:t>c</w:t>
            </w:r>
          </w:p>
          <w:p w14:paraId="37C0D3A9" w14:textId="77777777" w:rsidR="00090F76" w:rsidRPr="00FF70E3" w:rsidRDefault="00090F76" w:rsidP="00897583">
            <w:pPr>
              <w:pStyle w:val="TableText"/>
            </w:pPr>
            <w:r w:rsidRPr="00FF70E3">
              <w:t>G1: 2.7</w:t>
            </w:r>
          </w:p>
          <w:p w14:paraId="7B84BDC0" w14:textId="77777777" w:rsidR="00090F76" w:rsidRPr="00FF70E3" w:rsidRDefault="00090F76" w:rsidP="00897583">
            <w:pPr>
              <w:pStyle w:val="TableText"/>
            </w:pPr>
            <w:r w:rsidRPr="00FF70E3">
              <w:t>G3: 4.1</w:t>
            </w:r>
            <w:r w:rsidRPr="00FF70E3">
              <w:br/>
              <w:t>Missing</w:t>
            </w:r>
          </w:p>
          <w:p w14:paraId="2E707A45" w14:textId="77777777" w:rsidR="00090F76" w:rsidRPr="00FF70E3" w:rsidRDefault="00090F76" w:rsidP="00897583">
            <w:pPr>
              <w:pStyle w:val="TableText"/>
              <w:rPr>
                <w:vertAlign w:val="superscript"/>
              </w:rPr>
            </w:pPr>
            <w:r w:rsidRPr="00FF70E3">
              <w:t xml:space="preserve">Overall: 4.9 </w:t>
            </w:r>
            <w:r w:rsidRPr="00FF70E3">
              <w:rPr>
                <w:vertAlign w:val="superscript"/>
              </w:rPr>
              <w:t>c</w:t>
            </w:r>
          </w:p>
          <w:p w14:paraId="2C0F64F0" w14:textId="77777777" w:rsidR="00090F76" w:rsidRPr="00FF70E3" w:rsidRDefault="00090F76" w:rsidP="00897583">
            <w:pPr>
              <w:pStyle w:val="TableText"/>
            </w:pPr>
            <w:r w:rsidRPr="00FF70E3">
              <w:t>G1: NR</w:t>
            </w:r>
          </w:p>
          <w:p w14:paraId="65A003AE" w14:textId="77777777" w:rsidR="00090F76" w:rsidRPr="00FF70E3" w:rsidRDefault="00090F76" w:rsidP="00897583">
            <w:pPr>
              <w:pStyle w:val="TableText"/>
            </w:pPr>
            <w:r w:rsidRPr="00FF70E3">
              <w:t>G2: NR</w:t>
            </w:r>
          </w:p>
        </w:tc>
        <w:tc>
          <w:tcPr>
            <w:tcW w:w="1240" w:type="dxa"/>
          </w:tcPr>
          <w:p w14:paraId="46BA28C4" w14:textId="77777777" w:rsidR="00090F76" w:rsidRPr="00FF70E3" w:rsidRDefault="00090F76" w:rsidP="00897583">
            <w:pPr>
              <w:pStyle w:val="TableText"/>
            </w:pPr>
          </w:p>
        </w:tc>
      </w:tr>
    </w:tbl>
    <w:p w14:paraId="0C590282" w14:textId="77777777" w:rsidR="00090F76" w:rsidRDefault="00090F76" w:rsidP="00090F76">
      <w:pPr>
        <w:spacing w:after="160" w:line="259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DC1FB49" w14:textId="77777777" w:rsidR="00090F76" w:rsidRPr="00FF70E3" w:rsidRDefault="00090F76" w:rsidP="00090F76">
      <w:pPr>
        <w:pStyle w:val="tabletitlecontinued1"/>
      </w:pPr>
      <w:r w:rsidRPr="00FF70E3">
        <w:lastRenderedPageBreak/>
        <w:t>Table E2. Detailed study characteristics: Risk assessment interventions</w:t>
      </w:r>
      <w:r>
        <w:t xml:space="preserve"> (continued)</w:t>
      </w:r>
    </w:p>
    <w:tbl>
      <w:tblPr>
        <w:tblStyle w:val="AHRQ1"/>
        <w:tblW w:w="12850" w:type="dxa"/>
        <w:tblLayout w:type="fixed"/>
        <w:tblLook w:val="04A0" w:firstRow="1" w:lastRow="0" w:firstColumn="1" w:lastColumn="0" w:noHBand="0" w:noVBand="1"/>
      </w:tblPr>
      <w:tblGrid>
        <w:gridCol w:w="1530"/>
        <w:gridCol w:w="1365"/>
        <w:gridCol w:w="1440"/>
        <w:gridCol w:w="1515"/>
        <w:gridCol w:w="1080"/>
        <w:gridCol w:w="1350"/>
        <w:gridCol w:w="1440"/>
        <w:gridCol w:w="1890"/>
        <w:gridCol w:w="1240"/>
      </w:tblGrid>
      <w:tr w:rsidR="00090F76" w:rsidRPr="00FF70E3" w14:paraId="1EA6365D" w14:textId="77777777" w:rsidTr="0089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0" w:type="dxa"/>
            <w:hideMark/>
          </w:tcPr>
          <w:p w14:paraId="25D1F2FE" w14:textId="77777777" w:rsidR="00090F76" w:rsidRPr="00FF70E3" w:rsidRDefault="00090F76" w:rsidP="00897583">
            <w:pPr>
              <w:pStyle w:val="TableText"/>
            </w:pPr>
            <w:r w:rsidRPr="00FF70E3">
              <w:t>Author, Year</w:t>
            </w:r>
          </w:p>
          <w:p w14:paraId="0263BB17" w14:textId="77777777" w:rsidR="00090F76" w:rsidRPr="00FF70E3" w:rsidRDefault="00090F76" w:rsidP="00897583">
            <w:pPr>
              <w:pStyle w:val="TableText"/>
            </w:pPr>
          </w:p>
          <w:p w14:paraId="470D1967" w14:textId="77777777" w:rsidR="00090F76" w:rsidRPr="00FF70E3" w:rsidRDefault="00090F76" w:rsidP="00897583">
            <w:pPr>
              <w:pStyle w:val="TableText"/>
            </w:pPr>
            <w:r w:rsidRPr="00FF70E3">
              <w:t>Study Design</w:t>
            </w:r>
          </w:p>
          <w:p w14:paraId="5C94592A" w14:textId="77777777" w:rsidR="00090F76" w:rsidRPr="00FF70E3" w:rsidRDefault="00090F76" w:rsidP="00897583">
            <w:pPr>
              <w:pStyle w:val="TableText"/>
            </w:pPr>
          </w:p>
          <w:p w14:paraId="422D7B72" w14:textId="77777777" w:rsidR="00090F76" w:rsidRPr="00FF70E3" w:rsidRDefault="00090F76" w:rsidP="00897583">
            <w:pPr>
              <w:pStyle w:val="TableText"/>
            </w:pPr>
            <w:r w:rsidRPr="00FF70E3">
              <w:t>Clinical Setting, Country</w:t>
            </w:r>
          </w:p>
          <w:p w14:paraId="65E5A06D" w14:textId="77777777" w:rsidR="00090F76" w:rsidRPr="00FF70E3" w:rsidRDefault="00090F76" w:rsidP="00897583">
            <w:pPr>
              <w:pStyle w:val="TableText"/>
            </w:pPr>
          </w:p>
          <w:p w14:paraId="35485189" w14:textId="77777777" w:rsidR="00090F76" w:rsidRPr="00FF70E3" w:rsidRDefault="00090F76" w:rsidP="00897583">
            <w:pPr>
              <w:pStyle w:val="TableText"/>
            </w:pPr>
            <w:r w:rsidRPr="00FF70E3">
              <w:t>Trial (if Named)</w:t>
            </w:r>
          </w:p>
        </w:tc>
        <w:tc>
          <w:tcPr>
            <w:tcW w:w="1365" w:type="dxa"/>
            <w:hideMark/>
          </w:tcPr>
          <w:p w14:paraId="326CC9BD" w14:textId="77777777" w:rsidR="00090F76" w:rsidRPr="00FF70E3" w:rsidRDefault="00090F76" w:rsidP="00897583">
            <w:pPr>
              <w:pStyle w:val="TableText"/>
            </w:pPr>
            <w:r w:rsidRPr="00FF70E3">
              <w:t xml:space="preserve">Duration of </w:t>
            </w:r>
            <w:proofErr w:type="spellStart"/>
            <w:r w:rsidRPr="00FF70E3">
              <w:t>Nonpharma-Cologic</w:t>
            </w:r>
            <w:proofErr w:type="spellEnd"/>
            <w:r w:rsidRPr="00FF70E3">
              <w:t xml:space="preserve"> Interventions for Patients</w:t>
            </w:r>
          </w:p>
        </w:tc>
        <w:tc>
          <w:tcPr>
            <w:tcW w:w="1440" w:type="dxa"/>
            <w:hideMark/>
          </w:tcPr>
          <w:p w14:paraId="128430C1" w14:textId="77777777" w:rsidR="00090F76" w:rsidRPr="00FF70E3" w:rsidRDefault="00090F76" w:rsidP="00897583">
            <w:pPr>
              <w:pStyle w:val="TableText"/>
            </w:pPr>
            <w:r w:rsidRPr="00FF70E3">
              <w:t>N of patients</w:t>
            </w:r>
            <w:r w:rsidRPr="00FF70E3">
              <w:rPr>
                <w:vertAlign w:val="superscript"/>
              </w:rPr>
              <w:t xml:space="preserve"> a</w:t>
            </w:r>
          </w:p>
          <w:p w14:paraId="744F0E76" w14:textId="77777777" w:rsidR="00090F76" w:rsidRPr="00FF70E3" w:rsidRDefault="00090F76" w:rsidP="00897583">
            <w:pPr>
              <w:pStyle w:val="TableText"/>
            </w:pPr>
          </w:p>
          <w:p w14:paraId="17EAC778" w14:textId="77777777" w:rsidR="00090F76" w:rsidRPr="00FF70E3" w:rsidRDefault="00090F76" w:rsidP="00897583">
            <w:pPr>
              <w:pStyle w:val="TableText"/>
            </w:pPr>
            <w:r w:rsidRPr="00FF70E3">
              <w:t>Duration of Entire Study From Baseline Through Follow-up</w:t>
            </w:r>
          </w:p>
        </w:tc>
        <w:tc>
          <w:tcPr>
            <w:tcW w:w="1515" w:type="dxa"/>
          </w:tcPr>
          <w:p w14:paraId="24F31126" w14:textId="77777777" w:rsidR="00090F76" w:rsidRPr="00FF70E3" w:rsidRDefault="00090F76" w:rsidP="00897583">
            <w:pPr>
              <w:pStyle w:val="TableText"/>
            </w:pPr>
            <w:r w:rsidRPr="00FF70E3">
              <w:t>Intervention(s) and Comparator(s)</w:t>
            </w:r>
          </w:p>
        </w:tc>
        <w:tc>
          <w:tcPr>
            <w:tcW w:w="1080" w:type="dxa"/>
          </w:tcPr>
          <w:p w14:paraId="1BE5AE62" w14:textId="77777777" w:rsidR="00090F76" w:rsidRPr="00FF70E3" w:rsidRDefault="00090F76" w:rsidP="00897583">
            <w:pPr>
              <w:pStyle w:val="TableText"/>
            </w:pPr>
            <w:r w:rsidRPr="00FF70E3">
              <w:t>Funding Source</w:t>
            </w:r>
          </w:p>
        </w:tc>
        <w:tc>
          <w:tcPr>
            <w:tcW w:w="1350" w:type="dxa"/>
          </w:tcPr>
          <w:p w14:paraId="555F9554" w14:textId="5E96A4FF" w:rsidR="00090F76" w:rsidRPr="00FF70E3" w:rsidRDefault="00090F76" w:rsidP="00897583">
            <w:pPr>
              <w:pStyle w:val="TableText"/>
            </w:pPr>
            <w:r w:rsidRPr="00FF70E3">
              <w:t xml:space="preserve">Brief Summary of Population </w:t>
            </w:r>
          </w:p>
        </w:tc>
        <w:tc>
          <w:tcPr>
            <w:tcW w:w="1440" w:type="dxa"/>
          </w:tcPr>
          <w:p w14:paraId="4EF0AC67" w14:textId="77777777" w:rsidR="00090F76" w:rsidRPr="00FF70E3" w:rsidRDefault="00090F76" w:rsidP="00897583">
            <w:pPr>
              <w:pStyle w:val="TableText"/>
            </w:pPr>
            <w:r w:rsidRPr="00FF70E3">
              <w:t>Age: Mean (SD)</w:t>
            </w:r>
          </w:p>
          <w:p w14:paraId="0212D30C" w14:textId="77777777" w:rsidR="00090F76" w:rsidRPr="00FF70E3" w:rsidRDefault="00090F76" w:rsidP="00897583">
            <w:pPr>
              <w:pStyle w:val="TableText"/>
            </w:pPr>
          </w:p>
          <w:p w14:paraId="27372EDB" w14:textId="77777777" w:rsidR="00090F76" w:rsidRPr="00FF70E3" w:rsidRDefault="00090F76" w:rsidP="00897583">
            <w:pPr>
              <w:pStyle w:val="TableText"/>
            </w:pPr>
            <w:r w:rsidRPr="00FF70E3">
              <w:t>Percent Female</w:t>
            </w:r>
          </w:p>
          <w:p w14:paraId="0B0D4395" w14:textId="77777777" w:rsidR="00090F76" w:rsidRPr="00FF70E3" w:rsidRDefault="00090F76" w:rsidP="00897583">
            <w:pPr>
              <w:pStyle w:val="TableText"/>
            </w:pPr>
          </w:p>
          <w:p w14:paraId="16E66234" w14:textId="77777777" w:rsidR="00090F76" w:rsidRPr="00FF70E3" w:rsidRDefault="00090F76" w:rsidP="00897583">
            <w:pPr>
              <w:pStyle w:val="TableText"/>
            </w:pPr>
            <w:r w:rsidRPr="00FF70E3">
              <w:t>Percent Non-White</w:t>
            </w:r>
          </w:p>
        </w:tc>
        <w:tc>
          <w:tcPr>
            <w:tcW w:w="1890" w:type="dxa"/>
          </w:tcPr>
          <w:p w14:paraId="1F522BC6" w14:textId="77777777" w:rsidR="00090F76" w:rsidRPr="00FF70E3" w:rsidRDefault="00090F76" w:rsidP="00897583">
            <w:pPr>
              <w:pStyle w:val="TableText"/>
            </w:pPr>
            <w:r w:rsidRPr="00FF70E3">
              <w:t>Psychiatric Diagnoses (%)</w:t>
            </w:r>
          </w:p>
        </w:tc>
        <w:tc>
          <w:tcPr>
            <w:tcW w:w="1240" w:type="dxa"/>
          </w:tcPr>
          <w:p w14:paraId="2E661E54" w14:textId="77777777" w:rsidR="00090F76" w:rsidRPr="00FF70E3" w:rsidRDefault="00090F76" w:rsidP="00897583">
            <w:pPr>
              <w:pStyle w:val="TableText"/>
            </w:pPr>
            <w:r w:rsidRPr="00FF70E3">
              <w:t xml:space="preserve">Mean (SD) Severity of Psychiatric </w:t>
            </w:r>
            <w:proofErr w:type="spellStart"/>
            <w:r w:rsidRPr="00FF70E3">
              <w:t>Symptoma-tology</w:t>
            </w:r>
            <w:proofErr w:type="spellEnd"/>
          </w:p>
        </w:tc>
      </w:tr>
      <w:tr w:rsidR="00090F76" w:rsidRPr="00FF70E3" w14:paraId="16697E2C" w14:textId="77777777" w:rsidTr="00897583">
        <w:tc>
          <w:tcPr>
            <w:tcW w:w="1530" w:type="dxa"/>
            <w:hideMark/>
          </w:tcPr>
          <w:p w14:paraId="698049F3" w14:textId="77777777" w:rsidR="00090F76" w:rsidRPr="00FF70E3" w:rsidRDefault="00090F76" w:rsidP="00897583">
            <w:pPr>
              <w:pStyle w:val="TableText"/>
            </w:pPr>
            <w:r w:rsidRPr="00FF70E3">
              <w:t>van de Sande et al., 2011</w:t>
            </w:r>
            <w:r>
              <w:fldChar w:fldCharType="begin">
                <w:fldData xml:space="preserve">PEVuZE5vdGU+PENpdGU+PEF1dGhvcj52YW4gZGUgU2FuZGU8L0F1dGhvcj48UmVjTnVtPjk4Mzwv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PEVuZE5vdGU+PENpdGU+PEF1dGhvcj52YW4gZGUgU2FuZGU8L0F1dGhvcj48UmVjTnVtPjk4Mzwv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540F14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>
              <w:fldChar w:fldCharType="end"/>
            </w:r>
          </w:p>
          <w:p w14:paraId="79A1EA02" w14:textId="77777777" w:rsidR="00090F76" w:rsidRPr="00FF70E3" w:rsidRDefault="00090F76" w:rsidP="00897583">
            <w:pPr>
              <w:pStyle w:val="TableText"/>
            </w:pPr>
          </w:p>
          <w:p w14:paraId="539B3CCC" w14:textId="5444BFC0" w:rsidR="00090F76" w:rsidRPr="00FF70E3" w:rsidRDefault="00090F76" w:rsidP="00897583">
            <w:pPr>
              <w:pStyle w:val="TableText"/>
            </w:pPr>
            <w:r>
              <w:t>CRT</w:t>
            </w:r>
          </w:p>
          <w:p w14:paraId="05783182" w14:textId="77777777" w:rsidR="00090F76" w:rsidRPr="00FF70E3" w:rsidRDefault="00090F76" w:rsidP="00897583">
            <w:pPr>
              <w:pStyle w:val="TableText"/>
            </w:pPr>
          </w:p>
          <w:p w14:paraId="6F100212" w14:textId="77777777" w:rsidR="00090F76" w:rsidRPr="00FF70E3" w:rsidRDefault="00090F76" w:rsidP="00897583">
            <w:pPr>
              <w:pStyle w:val="TableText"/>
            </w:pPr>
            <w:r w:rsidRPr="00FF70E3">
              <w:t>Acute psychiatric wards, Netherlands</w:t>
            </w:r>
          </w:p>
          <w:p w14:paraId="542C4F12" w14:textId="77777777" w:rsidR="00090F76" w:rsidRPr="00FF70E3" w:rsidRDefault="00090F76" w:rsidP="00897583">
            <w:pPr>
              <w:pStyle w:val="TableText"/>
            </w:pPr>
          </w:p>
        </w:tc>
        <w:tc>
          <w:tcPr>
            <w:tcW w:w="1365" w:type="dxa"/>
          </w:tcPr>
          <w:p w14:paraId="42E239FC" w14:textId="77777777" w:rsidR="00090F76" w:rsidRPr="00FF70E3" w:rsidRDefault="00090F76" w:rsidP="00897583">
            <w:pPr>
              <w:pStyle w:val="TableText"/>
            </w:pPr>
            <w:r w:rsidRPr="00FF70E3">
              <w:t>30 weeks</w:t>
            </w:r>
          </w:p>
        </w:tc>
        <w:tc>
          <w:tcPr>
            <w:tcW w:w="1440" w:type="dxa"/>
          </w:tcPr>
          <w:p w14:paraId="7BD74738" w14:textId="77777777" w:rsidR="00090F76" w:rsidRPr="00FF70E3" w:rsidRDefault="00090F76" w:rsidP="00897583">
            <w:pPr>
              <w:pStyle w:val="TableText"/>
            </w:pPr>
            <w:r w:rsidRPr="00FF70E3">
              <w:t>170 (baseline period over 10 weeks);</w:t>
            </w:r>
          </w:p>
          <w:p w14:paraId="0CD424E9" w14:textId="77777777" w:rsidR="00090F76" w:rsidRPr="00FF70E3" w:rsidRDefault="00090F76" w:rsidP="00897583">
            <w:pPr>
              <w:pStyle w:val="TableText"/>
            </w:pPr>
            <w:r w:rsidRPr="00FF70E3">
              <w:t>458 (intervention period over 30 weeks)</w:t>
            </w:r>
          </w:p>
          <w:p w14:paraId="4198B1F8" w14:textId="77777777" w:rsidR="00090F76" w:rsidRPr="00FF70E3" w:rsidRDefault="00090F76" w:rsidP="00897583">
            <w:pPr>
              <w:pStyle w:val="TableText"/>
            </w:pPr>
          </w:p>
          <w:p w14:paraId="19F06132" w14:textId="77777777" w:rsidR="00090F76" w:rsidRPr="00FF70E3" w:rsidRDefault="00090F76" w:rsidP="00897583">
            <w:pPr>
              <w:pStyle w:val="TableText"/>
            </w:pPr>
            <w:r w:rsidRPr="00FF70E3">
              <w:t>40 weeks</w:t>
            </w:r>
          </w:p>
        </w:tc>
        <w:tc>
          <w:tcPr>
            <w:tcW w:w="1515" w:type="dxa"/>
          </w:tcPr>
          <w:p w14:paraId="35CD766F" w14:textId="77777777" w:rsidR="00090F76" w:rsidRPr="00FF70E3" w:rsidRDefault="00090F76" w:rsidP="00897583">
            <w:pPr>
              <w:pStyle w:val="TableText"/>
            </w:pPr>
            <w:r w:rsidRPr="00FF70E3">
              <w:t xml:space="preserve">G1: Structured Risk Assessment (30 weeks): </w:t>
            </w:r>
          </w:p>
          <w:p w14:paraId="26454DCD" w14:textId="77777777" w:rsidR="00090F76" w:rsidRPr="00FF70E3" w:rsidRDefault="00090F76" w:rsidP="00897583">
            <w:pPr>
              <w:pStyle w:val="TableText"/>
            </w:pPr>
            <w:r>
              <w:t>(</w:t>
            </w:r>
            <w:r w:rsidRPr="00FF70E3">
              <w:t>1) Daily risk assessments (5 minutes)</w:t>
            </w:r>
          </w:p>
          <w:p w14:paraId="4BC68445" w14:textId="77777777" w:rsidR="00090F76" w:rsidRPr="00FF70E3" w:rsidRDefault="00090F76" w:rsidP="00897583">
            <w:pPr>
              <w:pStyle w:val="TableText"/>
            </w:pPr>
            <w:r>
              <w:t>(</w:t>
            </w:r>
            <w:r w:rsidRPr="00FF70E3">
              <w:t>2) Weekly risk assessments (15 minutes)</w:t>
            </w:r>
          </w:p>
          <w:p w14:paraId="19CD19E5" w14:textId="77777777" w:rsidR="00090F76" w:rsidRPr="00FF70E3" w:rsidRDefault="00090F76" w:rsidP="00897583">
            <w:pPr>
              <w:pStyle w:val="TableText"/>
            </w:pPr>
          </w:p>
          <w:p w14:paraId="6C671CF6" w14:textId="77777777" w:rsidR="00090F76" w:rsidRPr="00FF70E3" w:rsidRDefault="00090F76" w:rsidP="00897583">
            <w:pPr>
              <w:pStyle w:val="TableText"/>
            </w:pPr>
            <w:r w:rsidRPr="00FF70E3">
              <w:t>G2: Usual care / Treatment as usual (30 weeks)</w:t>
            </w:r>
          </w:p>
        </w:tc>
        <w:tc>
          <w:tcPr>
            <w:tcW w:w="1080" w:type="dxa"/>
          </w:tcPr>
          <w:p w14:paraId="4ACF011A" w14:textId="77777777" w:rsidR="00090F76" w:rsidRPr="00FF70E3" w:rsidRDefault="00090F76" w:rsidP="00897583">
            <w:pPr>
              <w:pStyle w:val="TableText"/>
            </w:pPr>
            <w:r w:rsidRPr="00FF70E3">
              <w:t>Government</w:t>
            </w:r>
          </w:p>
        </w:tc>
        <w:tc>
          <w:tcPr>
            <w:tcW w:w="1350" w:type="dxa"/>
          </w:tcPr>
          <w:p w14:paraId="026A267B" w14:textId="77777777" w:rsidR="00090F76" w:rsidRPr="00FF70E3" w:rsidRDefault="00090F76" w:rsidP="00897583">
            <w:pPr>
              <w:pStyle w:val="TableText"/>
            </w:pPr>
            <w:r w:rsidRPr="00FF70E3">
              <w:t>Patients admitted to acute psychiatric wards</w:t>
            </w:r>
          </w:p>
        </w:tc>
        <w:tc>
          <w:tcPr>
            <w:tcW w:w="1440" w:type="dxa"/>
          </w:tcPr>
          <w:p w14:paraId="3D52DC9B" w14:textId="77777777" w:rsidR="00090F76" w:rsidRPr="00FF70E3" w:rsidRDefault="00090F76" w:rsidP="00897583">
            <w:pPr>
              <w:pStyle w:val="TableText"/>
            </w:pPr>
            <w:r w:rsidRPr="00FF70E3">
              <w:t>Mean age (SD)</w:t>
            </w:r>
          </w:p>
          <w:p w14:paraId="2EE5E853" w14:textId="77777777" w:rsidR="00090F76" w:rsidRPr="00FF70E3" w:rsidRDefault="00090F76" w:rsidP="00897583">
            <w:pPr>
              <w:pStyle w:val="TableText"/>
            </w:pPr>
            <w:r w:rsidRPr="00FF70E3">
              <w:t>Overall: NR</w:t>
            </w:r>
          </w:p>
          <w:p w14:paraId="450E839B" w14:textId="77777777" w:rsidR="00090F76" w:rsidRPr="00FF70E3" w:rsidRDefault="00090F76" w:rsidP="00897583">
            <w:pPr>
              <w:pStyle w:val="TableText"/>
            </w:pPr>
            <w:r w:rsidRPr="00FF70E3">
              <w:t>G1: 38 (13)</w:t>
            </w:r>
          </w:p>
          <w:p w14:paraId="58DBA7C6" w14:textId="77777777" w:rsidR="00090F76" w:rsidRPr="00FF70E3" w:rsidRDefault="00090F76" w:rsidP="00897583">
            <w:pPr>
              <w:pStyle w:val="TableText"/>
            </w:pPr>
            <w:r w:rsidRPr="00FF70E3">
              <w:t>G2: 40 (11)</w:t>
            </w:r>
          </w:p>
          <w:p w14:paraId="7DC0484B" w14:textId="77777777" w:rsidR="00090F76" w:rsidRPr="00FF70E3" w:rsidRDefault="00090F76" w:rsidP="00897583">
            <w:pPr>
              <w:pStyle w:val="TableText"/>
            </w:pPr>
          </w:p>
          <w:p w14:paraId="54A25EA1" w14:textId="77777777" w:rsidR="00090F76" w:rsidRPr="00FF70E3" w:rsidRDefault="00090F76" w:rsidP="00897583">
            <w:pPr>
              <w:pStyle w:val="TableText"/>
            </w:pPr>
            <w:r w:rsidRPr="00FF70E3">
              <w:t>Percent female</w:t>
            </w:r>
          </w:p>
          <w:p w14:paraId="74152A37" w14:textId="77777777" w:rsidR="00090F76" w:rsidRPr="00FF70E3" w:rsidRDefault="00090F76" w:rsidP="00897583">
            <w:pPr>
              <w:pStyle w:val="TableText"/>
            </w:pPr>
            <w:r w:rsidRPr="00FF70E3">
              <w:t>Overall: NR</w:t>
            </w:r>
          </w:p>
          <w:p w14:paraId="6B01771D" w14:textId="77777777" w:rsidR="00090F76" w:rsidRPr="00FF70E3" w:rsidRDefault="00090F76" w:rsidP="00897583">
            <w:pPr>
              <w:pStyle w:val="TableText"/>
            </w:pPr>
            <w:r w:rsidRPr="00FF70E3">
              <w:t>G1: 47</w:t>
            </w:r>
          </w:p>
          <w:p w14:paraId="32438C8C" w14:textId="77777777" w:rsidR="00090F76" w:rsidRPr="00FF70E3" w:rsidRDefault="00090F76" w:rsidP="00897583">
            <w:pPr>
              <w:pStyle w:val="TableText"/>
            </w:pPr>
            <w:r w:rsidRPr="00FF70E3">
              <w:t>G2: 46</w:t>
            </w:r>
          </w:p>
          <w:p w14:paraId="647397D2" w14:textId="77777777" w:rsidR="00090F76" w:rsidRPr="00FF70E3" w:rsidRDefault="00090F76" w:rsidP="00897583">
            <w:pPr>
              <w:pStyle w:val="TableText"/>
            </w:pPr>
          </w:p>
          <w:p w14:paraId="41943FA3" w14:textId="77777777" w:rsidR="00090F76" w:rsidRPr="00FF70E3" w:rsidRDefault="00090F76" w:rsidP="00897583">
            <w:pPr>
              <w:pStyle w:val="TableText"/>
            </w:pPr>
            <w:r w:rsidRPr="00FF70E3">
              <w:t>Percent non-white</w:t>
            </w:r>
          </w:p>
          <w:p w14:paraId="6F5A1CB7" w14:textId="77777777" w:rsidR="00090F76" w:rsidRPr="00FF70E3" w:rsidRDefault="00090F76" w:rsidP="00897583">
            <w:pPr>
              <w:pStyle w:val="TableText"/>
            </w:pPr>
            <w:r w:rsidRPr="00FF70E3">
              <w:t>Overall: NR</w:t>
            </w:r>
          </w:p>
          <w:p w14:paraId="6F0C83C6" w14:textId="77777777" w:rsidR="00090F76" w:rsidRPr="00FF70E3" w:rsidRDefault="00090F76" w:rsidP="00897583">
            <w:pPr>
              <w:pStyle w:val="TableText"/>
            </w:pPr>
            <w:r w:rsidRPr="00FF70E3">
              <w:t>G1: 31</w:t>
            </w:r>
          </w:p>
          <w:p w14:paraId="4E284754" w14:textId="77777777" w:rsidR="00090F76" w:rsidRPr="00FF70E3" w:rsidRDefault="00090F76" w:rsidP="00897583">
            <w:pPr>
              <w:pStyle w:val="TableText"/>
            </w:pPr>
            <w:r w:rsidRPr="00FF70E3">
              <w:t>G2: 16</w:t>
            </w:r>
          </w:p>
        </w:tc>
        <w:tc>
          <w:tcPr>
            <w:tcW w:w="1890" w:type="dxa"/>
          </w:tcPr>
          <w:p w14:paraId="7A4539DA" w14:textId="77777777" w:rsidR="00090F76" w:rsidRPr="00FF70E3" w:rsidRDefault="00090F76" w:rsidP="00897583">
            <w:pPr>
              <w:pStyle w:val="TableText"/>
            </w:pPr>
            <w:r w:rsidRPr="00FF70E3">
              <w:t>Psychotic disorder</w:t>
            </w:r>
          </w:p>
          <w:p w14:paraId="4CC96651" w14:textId="77777777" w:rsidR="00090F76" w:rsidRPr="00FF70E3" w:rsidRDefault="00090F76" w:rsidP="00897583">
            <w:pPr>
              <w:pStyle w:val="TableText"/>
            </w:pPr>
            <w:r w:rsidRPr="00FF70E3">
              <w:t>Overall: NR</w:t>
            </w:r>
          </w:p>
          <w:p w14:paraId="656710A8" w14:textId="77777777" w:rsidR="00090F76" w:rsidRPr="00FF70E3" w:rsidRDefault="00090F76" w:rsidP="00897583">
            <w:pPr>
              <w:pStyle w:val="TableText"/>
            </w:pPr>
            <w:r w:rsidRPr="00FF70E3">
              <w:t>G1: 59</w:t>
            </w:r>
          </w:p>
          <w:p w14:paraId="3DF6F810" w14:textId="77777777" w:rsidR="00090F76" w:rsidRPr="00FF70E3" w:rsidRDefault="00090F76" w:rsidP="00897583">
            <w:pPr>
              <w:pStyle w:val="TableText"/>
            </w:pPr>
            <w:r w:rsidRPr="00FF70E3">
              <w:t>G2: 51</w:t>
            </w:r>
          </w:p>
          <w:p w14:paraId="46976164" w14:textId="77777777" w:rsidR="00090F76" w:rsidRPr="00FF70E3" w:rsidRDefault="00090F76" w:rsidP="00897583">
            <w:pPr>
              <w:pStyle w:val="TableText"/>
            </w:pPr>
            <w:r w:rsidRPr="00FF70E3">
              <w:t>Personality disorders</w:t>
            </w:r>
          </w:p>
          <w:p w14:paraId="38802287" w14:textId="77777777" w:rsidR="00090F76" w:rsidRPr="00FF70E3" w:rsidRDefault="00090F76" w:rsidP="00897583">
            <w:pPr>
              <w:pStyle w:val="TableText"/>
            </w:pPr>
            <w:r w:rsidRPr="00FF70E3">
              <w:t>Overall: NR</w:t>
            </w:r>
            <w:r w:rsidRPr="00FF70E3">
              <w:br/>
              <w:t>G1: 20</w:t>
            </w:r>
          </w:p>
          <w:p w14:paraId="26B96FC8" w14:textId="77777777" w:rsidR="00090F76" w:rsidRPr="00FF70E3" w:rsidRDefault="00090F76" w:rsidP="00897583">
            <w:pPr>
              <w:pStyle w:val="TableText"/>
            </w:pPr>
            <w:r w:rsidRPr="00FF70E3">
              <w:t>G2: 5</w:t>
            </w:r>
          </w:p>
          <w:p w14:paraId="33022439" w14:textId="77777777" w:rsidR="00090F76" w:rsidRPr="00FF70E3" w:rsidRDefault="00090F76" w:rsidP="00897583">
            <w:pPr>
              <w:pStyle w:val="TableText"/>
            </w:pPr>
            <w:r w:rsidRPr="00FF70E3">
              <w:t xml:space="preserve">Drug misuse first diagnosis </w:t>
            </w:r>
          </w:p>
          <w:p w14:paraId="74346D01" w14:textId="77777777" w:rsidR="00090F76" w:rsidRPr="00FF70E3" w:rsidRDefault="00090F76" w:rsidP="00897583">
            <w:pPr>
              <w:pStyle w:val="TableText"/>
            </w:pPr>
            <w:r w:rsidRPr="00FF70E3">
              <w:t>Overall: NR</w:t>
            </w:r>
          </w:p>
          <w:p w14:paraId="1A46B873" w14:textId="77777777" w:rsidR="00090F76" w:rsidRPr="00FF70E3" w:rsidRDefault="00090F76" w:rsidP="00897583">
            <w:pPr>
              <w:pStyle w:val="TableText"/>
            </w:pPr>
            <w:r w:rsidRPr="00FF70E3">
              <w:t>G1: 3</w:t>
            </w:r>
          </w:p>
          <w:p w14:paraId="261EDBA3" w14:textId="77777777" w:rsidR="00090F76" w:rsidRPr="00FF70E3" w:rsidRDefault="00090F76" w:rsidP="00897583">
            <w:pPr>
              <w:pStyle w:val="TableText"/>
            </w:pPr>
            <w:r w:rsidRPr="00FF70E3">
              <w:t>G2: 3</w:t>
            </w:r>
          </w:p>
        </w:tc>
        <w:tc>
          <w:tcPr>
            <w:tcW w:w="1240" w:type="dxa"/>
          </w:tcPr>
          <w:p w14:paraId="08DCB71D" w14:textId="77777777" w:rsidR="00090F76" w:rsidRPr="00FF70E3" w:rsidRDefault="00090F76" w:rsidP="00897583">
            <w:pPr>
              <w:pStyle w:val="TableText"/>
            </w:pPr>
            <w:r w:rsidRPr="00FF70E3">
              <w:t>NR</w:t>
            </w:r>
          </w:p>
        </w:tc>
      </w:tr>
    </w:tbl>
    <w:p w14:paraId="681A1F05" w14:textId="77777777" w:rsidR="00090F76" w:rsidRPr="00FF70E3" w:rsidRDefault="00090F76" w:rsidP="00090F76">
      <w:pPr>
        <w:pStyle w:val="TableNote"/>
      </w:pPr>
      <w:proofErr w:type="gramStart"/>
      <w:r w:rsidRPr="00FF70E3">
        <w:rPr>
          <w:vertAlign w:val="superscript"/>
        </w:rPr>
        <w:t>a</w:t>
      </w:r>
      <w:proofErr w:type="gramEnd"/>
      <w:r w:rsidRPr="00FF70E3">
        <w:t xml:space="preserve"> Describes the entire study from baseline through post-intervention or longer-term follow-up. </w:t>
      </w:r>
    </w:p>
    <w:p w14:paraId="4D24F621" w14:textId="77777777" w:rsidR="00090F76" w:rsidRPr="00FF70E3" w:rsidRDefault="00090F76" w:rsidP="00090F76">
      <w:pPr>
        <w:pStyle w:val="TableNote"/>
      </w:pPr>
      <w:proofErr w:type="gramStart"/>
      <w:r w:rsidRPr="00FF70E3">
        <w:rPr>
          <w:vertAlign w:val="superscript"/>
        </w:rPr>
        <w:t>b</w:t>
      </w:r>
      <w:proofErr w:type="gramEnd"/>
      <w:r w:rsidRPr="00FF70E3">
        <w:t xml:space="preserve"> Neither the baseline nor intervention period count includes patients admitted to the five wards that preferred to introduce the study protocol of structured risk assessment without randomization.</w:t>
      </w:r>
      <w:r>
        <w:fldChar w:fldCharType="begin">
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540F14">
        <w:rPr>
          <w:noProof/>
          <w:vertAlign w:val="superscript"/>
        </w:rPr>
        <w:t>5</w:t>
      </w:r>
      <w:r>
        <w:fldChar w:fldCharType="end"/>
      </w:r>
    </w:p>
    <w:p w14:paraId="1E033EBC" w14:textId="77777777" w:rsidR="00090F76" w:rsidRPr="00FF70E3" w:rsidRDefault="00090F76" w:rsidP="00090F76">
      <w:pPr>
        <w:pStyle w:val="TableNote"/>
      </w:pPr>
      <w:proofErr w:type="gramStart"/>
      <w:r w:rsidRPr="00FF70E3">
        <w:rPr>
          <w:vertAlign w:val="superscript"/>
        </w:rPr>
        <w:t>c</w:t>
      </w:r>
      <w:proofErr w:type="gramEnd"/>
      <w:r w:rsidRPr="00FF70E3">
        <w:t xml:space="preserve"> In addition to arms presented in this table, overall mean based on information from five wards that preferred to introduce the study protocol of structured risk assessment without randomization.</w:t>
      </w:r>
      <w:r>
        <w:fldChar w:fldCharType="begin">
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540F14">
        <w:rPr>
          <w:noProof/>
          <w:vertAlign w:val="superscript"/>
        </w:rPr>
        <w:t>5</w:t>
      </w:r>
      <w:r>
        <w:fldChar w:fldCharType="end"/>
      </w:r>
    </w:p>
    <w:p w14:paraId="7D8A779A" w14:textId="6C7CFEEA" w:rsidR="00090F76" w:rsidRPr="00FF70E3" w:rsidRDefault="00090F76" w:rsidP="00090F76">
      <w:pPr>
        <w:pStyle w:val="TableNote"/>
      </w:pPr>
      <w:proofErr w:type="gramStart"/>
      <w:r w:rsidRPr="00FF70E3">
        <w:rPr>
          <w:vertAlign w:val="superscript"/>
        </w:rPr>
        <w:t>d</w:t>
      </w:r>
      <w:proofErr w:type="gramEnd"/>
      <w:r w:rsidRPr="00FF70E3">
        <w:t xml:space="preserve"> Other diagnoses included mental retardation, disorders of psychological development, behavioral and emotional disorders with onset occurring in childhood and adolescence.</w:t>
      </w:r>
      <w:r>
        <w:fldChar w:fldCharType="begin">
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PEVuZE5vdGU+PENpdGU+PEF1dGhvcj5BYmRlcmhhbGRlbjwvQXV0aG9yPjxSZWNOdW0+MzA1PC9S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540F14">
        <w:rPr>
          <w:noProof/>
          <w:vertAlign w:val="superscript"/>
        </w:rPr>
        <w:t>5</w:t>
      </w:r>
      <w:r>
        <w:fldChar w:fldCharType="end"/>
      </w:r>
    </w:p>
    <w:p w14:paraId="441B4FD2" w14:textId="77777777" w:rsidR="00090F76" w:rsidRPr="00FF70E3" w:rsidRDefault="00090F76" w:rsidP="00090F76">
      <w:pPr>
        <w:pStyle w:val="TableNote"/>
      </w:pPr>
      <w:r>
        <w:t xml:space="preserve">CRT = cluster randomized trial; </w:t>
      </w:r>
      <w:r w:rsidRPr="00FF70E3">
        <w:t>G = group; N = number; NR = not reported; RCT = randomized controlled trial; SD = standard deviation.</w:t>
      </w:r>
    </w:p>
    <w:p w14:paraId="66D21550" w14:textId="3DA41B3B" w:rsidR="00090F76" w:rsidRPr="00FF70E3" w:rsidRDefault="00090F76" w:rsidP="00090F76">
      <w:pPr>
        <w:rPr>
          <w:rFonts w:ascii="Arial" w:hAnsi="Arial" w:cs="Arial"/>
          <w:b/>
          <w:sz w:val="20"/>
        </w:rPr>
      </w:pPr>
    </w:p>
    <w:sectPr w:rsidR="00090F76" w:rsidRPr="00FF70E3" w:rsidSect="00C1649C">
      <w:footerReference w:type="default" r:id="rId9"/>
      <w:pgSz w:w="15840" w:h="12240" w:orient="landscape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CFF82" w14:textId="77777777" w:rsidR="00390407" w:rsidRDefault="00390407">
      <w:r>
        <w:separator/>
      </w:r>
    </w:p>
  </w:endnote>
  <w:endnote w:type="continuationSeparator" w:id="0">
    <w:p w14:paraId="58D893DA" w14:textId="77777777" w:rsidR="00390407" w:rsidRDefault="0039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72" w:rightFromText="72" w:horzAnchor="page" w:tblpX="519" w:tblpY="1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4"/>
    </w:tblGrid>
    <w:tr w:rsidR="0001319F" w:rsidRPr="00A72898" w14:paraId="732CFCE2" w14:textId="77777777" w:rsidTr="00BA269D">
      <w:trPr>
        <w:cantSplit/>
        <w:trHeight w:hRule="exact" w:val="9216"/>
      </w:trPr>
      <w:tc>
        <w:tcPr>
          <w:tcW w:w="504" w:type="dxa"/>
          <w:tcMar>
            <w:left w:w="0" w:type="dxa"/>
            <w:right w:w="0" w:type="dxa"/>
          </w:tcMar>
          <w:textDirection w:val="tbRl"/>
        </w:tcPr>
        <w:p w14:paraId="02D9A8CA" w14:textId="77777777" w:rsidR="0001319F" w:rsidRPr="006943E2" w:rsidRDefault="0001319F" w:rsidP="006943E2">
          <w:pPr>
            <w:pStyle w:val="PageNumber"/>
          </w:pPr>
          <w:r w:rsidRPr="006943E2">
            <w:rPr>
              <w:rStyle w:val="PageNumber0"/>
              <w:rFonts w:ascii="Times New Roman" w:hAnsi="Times New Roman"/>
              <w:b w:val="0"/>
              <w:sz w:val="24"/>
            </w:rPr>
            <w:t>E-</w:t>
          </w:r>
          <w:r w:rsidRPr="006943E2">
            <w:rPr>
              <w:rStyle w:val="PageNumber0"/>
              <w:rFonts w:ascii="Times New Roman" w:hAnsi="Times New Roman"/>
              <w:b w:val="0"/>
              <w:sz w:val="24"/>
            </w:rPr>
            <w:fldChar w:fldCharType="begin"/>
          </w:r>
          <w:r w:rsidRPr="006943E2">
            <w:rPr>
              <w:rStyle w:val="PageNumber0"/>
              <w:rFonts w:ascii="Times New Roman" w:hAnsi="Times New Roman"/>
              <w:b w:val="0"/>
              <w:sz w:val="24"/>
            </w:rPr>
            <w:instrText xml:space="preserve"> PAGE   \* MERGEFORMAT </w:instrText>
          </w:r>
          <w:r w:rsidRPr="006943E2">
            <w:rPr>
              <w:rStyle w:val="PageNumber0"/>
              <w:rFonts w:ascii="Times New Roman" w:hAnsi="Times New Roman"/>
              <w:b w:val="0"/>
              <w:sz w:val="24"/>
            </w:rPr>
            <w:fldChar w:fldCharType="separate"/>
          </w:r>
          <w:r w:rsidR="00C1649C">
            <w:rPr>
              <w:rStyle w:val="PageNumber0"/>
              <w:rFonts w:ascii="Times New Roman" w:hAnsi="Times New Roman"/>
              <w:b w:val="0"/>
              <w:noProof/>
              <w:sz w:val="24"/>
            </w:rPr>
            <w:t>7</w:t>
          </w:r>
          <w:r w:rsidRPr="006943E2">
            <w:rPr>
              <w:rStyle w:val="PageNumber0"/>
              <w:rFonts w:ascii="Times New Roman" w:hAnsi="Times New Roman"/>
              <w:b w:val="0"/>
              <w:sz w:val="24"/>
            </w:rPr>
            <w:fldChar w:fldCharType="end"/>
          </w:r>
        </w:p>
      </w:tc>
    </w:tr>
  </w:tbl>
  <w:p w14:paraId="1FEE7074" w14:textId="77777777" w:rsidR="0001319F" w:rsidRDefault="0001319F" w:rsidP="00BA269D">
    <w:pPr>
      <w:pStyle w:val="PageNumb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00703" w14:textId="77777777" w:rsidR="00390407" w:rsidRDefault="00390407">
      <w:r>
        <w:separator/>
      </w:r>
    </w:p>
  </w:footnote>
  <w:footnote w:type="continuationSeparator" w:id="0">
    <w:p w14:paraId="730A6C8B" w14:textId="77777777" w:rsidR="00390407" w:rsidRDefault="0039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56D"/>
    <w:multiLevelType w:val="hybridMultilevel"/>
    <w:tmpl w:val="B2DAC438"/>
    <w:lvl w:ilvl="0" w:tplc="0054E5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CB0EA3C"/>
    <w:lvl w:ilvl="0" w:tplc="93C8D150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1D03E3"/>
    <w:multiLevelType w:val="hybridMultilevel"/>
    <w:tmpl w:val="B92E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9922584"/>
    <w:multiLevelType w:val="hybridMultilevel"/>
    <w:tmpl w:val="3A1A5C3E"/>
    <w:lvl w:ilvl="0" w:tplc="1694935A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27A69"/>
    <w:multiLevelType w:val="hybridMultilevel"/>
    <w:tmpl w:val="49CA2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329DE"/>
    <w:multiLevelType w:val="hybridMultilevel"/>
    <w:tmpl w:val="2DFA416C"/>
    <w:lvl w:ilvl="0" w:tplc="3044FF04">
      <w:start w:val="1"/>
      <w:numFmt w:val="bullet"/>
      <w:pStyle w:val="text-bullets4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295978DA"/>
    <w:multiLevelType w:val="hybridMultilevel"/>
    <w:tmpl w:val="E006C19C"/>
    <w:lvl w:ilvl="0" w:tplc="33CC9BFA">
      <w:start w:val="1"/>
      <w:numFmt w:val="bullet"/>
      <w:pStyle w:val="TableBullet2"/>
      <w:lvlText w:val="-"/>
      <w:lvlJc w:val="left"/>
      <w:pPr>
        <w:ind w:left="10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2C3E000C"/>
    <w:multiLevelType w:val="hybridMultilevel"/>
    <w:tmpl w:val="49860ED6"/>
    <w:lvl w:ilvl="0" w:tplc="BBE25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B5F76"/>
    <w:multiLevelType w:val="multilevel"/>
    <w:tmpl w:val="05669478"/>
    <w:lvl w:ilvl="0">
      <w:start w:val="1"/>
      <w:numFmt w:val="lowerLetter"/>
      <w:pStyle w:val="kqstem-sub1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7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EB570E5"/>
    <w:multiLevelType w:val="hybridMultilevel"/>
    <w:tmpl w:val="A4D4CE30"/>
    <w:lvl w:ilvl="0" w:tplc="4BAC90E0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75E2E"/>
    <w:multiLevelType w:val="hybridMultilevel"/>
    <w:tmpl w:val="8E76C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984EAC"/>
    <w:multiLevelType w:val="hybridMultilevel"/>
    <w:tmpl w:val="61209CC4"/>
    <w:lvl w:ilvl="0" w:tplc="A29CBCF8">
      <w:numFmt w:val="bullet"/>
      <w:lvlText w:val="-"/>
      <w:lvlJc w:val="left"/>
      <w:pPr>
        <w:ind w:left="1800" w:hanging="360"/>
      </w:pPr>
      <w:rPr>
        <w:rFonts w:ascii="Symbol" w:eastAsia="ヒラギノ角ゴ Pro W3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7F11EB3"/>
    <w:multiLevelType w:val="hybridMultilevel"/>
    <w:tmpl w:val="17EE73D0"/>
    <w:lvl w:ilvl="0" w:tplc="6A825706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F7F7B67"/>
    <w:multiLevelType w:val="hybridMultilevel"/>
    <w:tmpl w:val="EC9EEBA4"/>
    <w:lvl w:ilvl="0" w:tplc="880A6DBC">
      <w:start w:val="1"/>
      <w:numFmt w:val="bullet"/>
      <w:pStyle w:val="Table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D5959"/>
    <w:multiLevelType w:val="hybridMultilevel"/>
    <w:tmpl w:val="10528432"/>
    <w:lvl w:ilvl="0" w:tplc="F68CFD48">
      <w:start w:val="1"/>
      <w:numFmt w:val="bullet"/>
      <w:pStyle w:val="Bullet4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F615F5"/>
    <w:multiLevelType w:val="hybridMultilevel"/>
    <w:tmpl w:val="E048B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6A4D18"/>
    <w:multiLevelType w:val="hybridMultilevel"/>
    <w:tmpl w:val="118221A2"/>
    <w:lvl w:ilvl="0" w:tplc="953E1256">
      <w:numFmt w:val="bullet"/>
      <w:lvlText w:val="-"/>
      <w:lvlJc w:val="left"/>
      <w:pPr>
        <w:ind w:left="360" w:hanging="360"/>
      </w:pPr>
      <w:rPr>
        <w:rFonts w:ascii="Symbol" w:eastAsia="ヒラギノ角ゴ Pro W3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FB5B96"/>
    <w:multiLevelType w:val="hybridMultilevel"/>
    <w:tmpl w:val="513A8AD8"/>
    <w:lvl w:ilvl="0" w:tplc="5FE8E3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322823E">
      <w:start w:val="1"/>
      <w:numFmt w:val="bullet"/>
      <w:pStyle w:val="Bullet3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F1C091C"/>
    <w:multiLevelType w:val="hybridMultilevel"/>
    <w:tmpl w:val="5182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A45AD0"/>
    <w:multiLevelType w:val="hybridMultilevel"/>
    <w:tmpl w:val="6012F7B8"/>
    <w:lvl w:ilvl="0" w:tplc="F3F2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D5C83"/>
    <w:multiLevelType w:val="hybridMultilevel"/>
    <w:tmpl w:val="A064C894"/>
    <w:lvl w:ilvl="0" w:tplc="4016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2"/>
  </w:num>
  <w:num w:numId="4">
    <w:abstractNumId w:val="3"/>
  </w:num>
  <w:num w:numId="5">
    <w:abstractNumId w:val="14"/>
  </w:num>
  <w:num w:numId="6">
    <w:abstractNumId w:val="21"/>
  </w:num>
  <w:num w:numId="7">
    <w:abstractNumId w:val="12"/>
  </w:num>
  <w:num w:numId="8">
    <w:abstractNumId w:val="18"/>
  </w:num>
  <w:num w:numId="9">
    <w:abstractNumId w:val="7"/>
  </w:num>
  <w:num w:numId="10">
    <w:abstractNumId w:val="35"/>
  </w:num>
  <w:num w:numId="11">
    <w:abstractNumId w:val="4"/>
  </w:num>
  <w:num w:numId="12">
    <w:abstractNumId w:val="23"/>
  </w:num>
  <w:num w:numId="13">
    <w:abstractNumId w:val="2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6"/>
  </w:num>
  <w:num w:numId="18">
    <w:abstractNumId w:val="9"/>
  </w:num>
  <w:num w:numId="19">
    <w:abstractNumId w:val="13"/>
  </w:num>
  <w:num w:numId="20">
    <w:abstractNumId w:val="17"/>
  </w:num>
  <w:num w:numId="21">
    <w:abstractNumId w:val="28"/>
  </w:num>
  <w:num w:numId="22">
    <w:abstractNumId w:val="34"/>
  </w:num>
  <w:num w:numId="23">
    <w:abstractNumId w:val="29"/>
  </w:num>
  <w:num w:numId="24">
    <w:abstractNumId w:val="1"/>
  </w:num>
  <w:num w:numId="25">
    <w:abstractNumId w:val="19"/>
  </w:num>
  <w:num w:numId="26">
    <w:abstractNumId w:val="38"/>
  </w:num>
  <w:num w:numId="27">
    <w:abstractNumId w:val="33"/>
  </w:num>
  <w:num w:numId="28">
    <w:abstractNumId w:val="3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1"/>
  </w:num>
  <w:num w:numId="32">
    <w:abstractNumId w:val="37"/>
  </w:num>
  <w:num w:numId="33">
    <w:abstractNumId w:val="32"/>
  </w:num>
  <w:num w:numId="34">
    <w:abstractNumId w:val="30"/>
  </w:num>
  <w:num w:numId="35">
    <w:abstractNumId w:val="24"/>
  </w:num>
  <w:num w:numId="36">
    <w:abstractNumId w:val="26"/>
  </w:num>
  <w:num w:numId="37">
    <w:abstractNumId w:val="20"/>
  </w:num>
  <w:num w:numId="38">
    <w:abstractNumId w:val="5"/>
  </w:num>
  <w:num w:numId="39">
    <w:abstractNumId w:val="6"/>
  </w:num>
  <w:num w:numId="40">
    <w:abstractNumId w:val="25"/>
  </w:num>
  <w:num w:numId="41">
    <w:abstractNumId w:val="0"/>
  </w:num>
  <w:num w:numId="42">
    <w:abstractNumId w:val="40"/>
  </w:num>
  <w:num w:numId="43">
    <w:abstractNumId w:val="1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92f2x92ke92z5est25p9epiaxz050eaxe9w&quot;&gt;DAB Database_TO UNC_12-14-2015&lt;record-ids&gt;&lt;item&gt;49&lt;/item&gt;&lt;item&gt;209&lt;/item&gt;&lt;item&gt;305&lt;/item&gt;&lt;item&gt;347&lt;/item&gt;&lt;item&gt;411&lt;/item&gt;&lt;item&gt;695&lt;/item&gt;&lt;item&gt;930&lt;/item&gt;&lt;item&gt;933&lt;/item&gt;&lt;item&gt;936&lt;/item&gt;&lt;item&gt;941&lt;/item&gt;&lt;item&gt;956&lt;/item&gt;&lt;item&gt;983&lt;/item&gt;&lt;item&gt;1059&lt;/item&gt;&lt;item&gt;1064&lt;/item&gt;&lt;item&gt;1074&lt;/item&gt;&lt;item&gt;1093&lt;/item&gt;&lt;item&gt;1100&lt;/item&gt;&lt;item&gt;1102&lt;/item&gt;&lt;item&gt;1123&lt;/item&gt;&lt;item&gt;1126&lt;/item&gt;&lt;item&gt;1323&lt;/item&gt;&lt;item&gt;1595&lt;/item&gt;&lt;/record-ids&gt;&lt;/item&gt;&lt;/Libraries&gt;"/>
  </w:docVars>
  <w:rsids>
    <w:rsidRoot w:val="00545C86"/>
    <w:rsid w:val="0001319F"/>
    <w:rsid w:val="0001432A"/>
    <w:rsid w:val="00026648"/>
    <w:rsid w:val="00065414"/>
    <w:rsid w:val="000751E6"/>
    <w:rsid w:val="00080644"/>
    <w:rsid w:val="000827D7"/>
    <w:rsid w:val="00090F76"/>
    <w:rsid w:val="00096A91"/>
    <w:rsid w:val="000A33D2"/>
    <w:rsid w:val="000A6270"/>
    <w:rsid w:val="000D620C"/>
    <w:rsid w:val="000E6366"/>
    <w:rsid w:val="000F1E54"/>
    <w:rsid w:val="00107624"/>
    <w:rsid w:val="00116346"/>
    <w:rsid w:val="0012251D"/>
    <w:rsid w:val="00127067"/>
    <w:rsid w:val="00133CCE"/>
    <w:rsid w:val="00147310"/>
    <w:rsid w:val="00152C40"/>
    <w:rsid w:val="00153696"/>
    <w:rsid w:val="00172B38"/>
    <w:rsid w:val="00184B45"/>
    <w:rsid w:val="00197BB4"/>
    <w:rsid w:val="001A06B4"/>
    <w:rsid w:val="001A10E3"/>
    <w:rsid w:val="001A785F"/>
    <w:rsid w:val="001E4ED1"/>
    <w:rsid w:val="001E5F54"/>
    <w:rsid w:val="001F5FE9"/>
    <w:rsid w:val="00215137"/>
    <w:rsid w:val="00234C19"/>
    <w:rsid w:val="0023673B"/>
    <w:rsid w:val="00246F6F"/>
    <w:rsid w:val="002612F9"/>
    <w:rsid w:val="0026516D"/>
    <w:rsid w:val="0028700D"/>
    <w:rsid w:val="002915EC"/>
    <w:rsid w:val="002A3B6E"/>
    <w:rsid w:val="002B0486"/>
    <w:rsid w:val="002F2796"/>
    <w:rsid w:val="002F2A2E"/>
    <w:rsid w:val="00300A35"/>
    <w:rsid w:val="00345085"/>
    <w:rsid w:val="003511A8"/>
    <w:rsid w:val="0036087F"/>
    <w:rsid w:val="00381077"/>
    <w:rsid w:val="00390407"/>
    <w:rsid w:val="003925EE"/>
    <w:rsid w:val="003B36B7"/>
    <w:rsid w:val="003D4CF3"/>
    <w:rsid w:val="003D6748"/>
    <w:rsid w:val="00415473"/>
    <w:rsid w:val="00427022"/>
    <w:rsid w:val="0043619A"/>
    <w:rsid w:val="00441C86"/>
    <w:rsid w:val="00442724"/>
    <w:rsid w:val="004469A1"/>
    <w:rsid w:val="00470D07"/>
    <w:rsid w:val="00497486"/>
    <w:rsid w:val="004A452A"/>
    <w:rsid w:val="004E4FC5"/>
    <w:rsid w:val="004E7423"/>
    <w:rsid w:val="004F3FA5"/>
    <w:rsid w:val="004F5E66"/>
    <w:rsid w:val="004F65D1"/>
    <w:rsid w:val="00512D76"/>
    <w:rsid w:val="00545C86"/>
    <w:rsid w:val="00552A26"/>
    <w:rsid w:val="0058101D"/>
    <w:rsid w:val="00593A15"/>
    <w:rsid w:val="00596FC4"/>
    <w:rsid w:val="005A55F2"/>
    <w:rsid w:val="005C1BDE"/>
    <w:rsid w:val="005D3429"/>
    <w:rsid w:val="005E2DEE"/>
    <w:rsid w:val="005F4E53"/>
    <w:rsid w:val="00607CD9"/>
    <w:rsid w:val="00613C50"/>
    <w:rsid w:val="00623D41"/>
    <w:rsid w:val="0064239A"/>
    <w:rsid w:val="006840D0"/>
    <w:rsid w:val="006874CD"/>
    <w:rsid w:val="006943E2"/>
    <w:rsid w:val="00694C2B"/>
    <w:rsid w:val="006A7593"/>
    <w:rsid w:val="006B42BC"/>
    <w:rsid w:val="006C51B2"/>
    <w:rsid w:val="006D0FAA"/>
    <w:rsid w:val="006D5C69"/>
    <w:rsid w:val="006E749F"/>
    <w:rsid w:val="006F7999"/>
    <w:rsid w:val="00726925"/>
    <w:rsid w:val="00742F08"/>
    <w:rsid w:val="00750ACC"/>
    <w:rsid w:val="00772689"/>
    <w:rsid w:val="00783F7F"/>
    <w:rsid w:val="007A11C3"/>
    <w:rsid w:val="007B16F4"/>
    <w:rsid w:val="007D0D17"/>
    <w:rsid w:val="007D4159"/>
    <w:rsid w:val="007E1FC9"/>
    <w:rsid w:val="007E76EF"/>
    <w:rsid w:val="007F5B03"/>
    <w:rsid w:val="008313D9"/>
    <w:rsid w:val="00837259"/>
    <w:rsid w:val="00854A6F"/>
    <w:rsid w:val="00897583"/>
    <w:rsid w:val="008B09EF"/>
    <w:rsid w:val="008D4EA1"/>
    <w:rsid w:val="008E62E5"/>
    <w:rsid w:val="008F1DBC"/>
    <w:rsid w:val="008F5021"/>
    <w:rsid w:val="00920A70"/>
    <w:rsid w:val="00932F96"/>
    <w:rsid w:val="00967399"/>
    <w:rsid w:val="009740E1"/>
    <w:rsid w:val="00983975"/>
    <w:rsid w:val="00983B47"/>
    <w:rsid w:val="009B3A4E"/>
    <w:rsid w:val="009F47BF"/>
    <w:rsid w:val="00A1618D"/>
    <w:rsid w:val="00A16DD2"/>
    <w:rsid w:val="00A17133"/>
    <w:rsid w:val="00A2109C"/>
    <w:rsid w:val="00A50F50"/>
    <w:rsid w:val="00A530B2"/>
    <w:rsid w:val="00A65E09"/>
    <w:rsid w:val="00A77C5D"/>
    <w:rsid w:val="00A90EC5"/>
    <w:rsid w:val="00AB6CFD"/>
    <w:rsid w:val="00B02B34"/>
    <w:rsid w:val="00B04B8A"/>
    <w:rsid w:val="00B15A9E"/>
    <w:rsid w:val="00B22DF8"/>
    <w:rsid w:val="00B55BCC"/>
    <w:rsid w:val="00B7410D"/>
    <w:rsid w:val="00BA269D"/>
    <w:rsid w:val="00BD2707"/>
    <w:rsid w:val="00BE5C91"/>
    <w:rsid w:val="00BF3A43"/>
    <w:rsid w:val="00C1649C"/>
    <w:rsid w:val="00C23B24"/>
    <w:rsid w:val="00C32FBA"/>
    <w:rsid w:val="00C3587F"/>
    <w:rsid w:val="00C51F19"/>
    <w:rsid w:val="00C83168"/>
    <w:rsid w:val="00C955B4"/>
    <w:rsid w:val="00C96785"/>
    <w:rsid w:val="00CA403A"/>
    <w:rsid w:val="00CD07EC"/>
    <w:rsid w:val="00D00BBF"/>
    <w:rsid w:val="00D057A0"/>
    <w:rsid w:val="00D3637D"/>
    <w:rsid w:val="00DA7AFB"/>
    <w:rsid w:val="00DB1120"/>
    <w:rsid w:val="00DB2399"/>
    <w:rsid w:val="00DD3927"/>
    <w:rsid w:val="00DF54A8"/>
    <w:rsid w:val="00E009E9"/>
    <w:rsid w:val="00E049C1"/>
    <w:rsid w:val="00E15E2B"/>
    <w:rsid w:val="00E27C7B"/>
    <w:rsid w:val="00E329AF"/>
    <w:rsid w:val="00E32EC4"/>
    <w:rsid w:val="00E35EA8"/>
    <w:rsid w:val="00E404A7"/>
    <w:rsid w:val="00E42303"/>
    <w:rsid w:val="00E730FA"/>
    <w:rsid w:val="00E7738B"/>
    <w:rsid w:val="00E862A1"/>
    <w:rsid w:val="00E90481"/>
    <w:rsid w:val="00EB15DB"/>
    <w:rsid w:val="00EB2C32"/>
    <w:rsid w:val="00ED6028"/>
    <w:rsid w:val="00EF2D6B"/>
    <w:rsid w:val="00F071B1"/>
    <w:rsid w:val="00F10727"/>
    <w:rsid w:val="00F20A5F"/>
    <w:rsid w:val="00F23C8F"/>
    <w:rsid w:val="00F266DA"/>
    <w:rsid w:val="00F56C9A"/>
    <w:rsid w:val="00F61351"/>
    <w:rsid w:val="00F61A60"/>
    <w:rsid w:val="00F94907"/>
    <w:rsid w:val="00FA51DE"/>
    <w:rsid w:val="00FA7825"/>
    <w:rsid w:val="00FD02C0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0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A65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45C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45C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45C86"/>
    <w:pPr>
      <w:keepNext/>
      <w:keepLines/>
      <w:spacing w:before="120" w:line="259" w:lineRule="auto"/>
      <w:outlineLvl w:val="3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45C86"/>
    <w:pPr>
      <w:keepNext/>
      <w:keepLines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C86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C86"/>
    <w:pPr>
      <w:keepNext/>
      <w:keepLines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C86"/>
    <w:pPr>
      <w:keepNext/>
      <w:keepLines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C86"/>
    <w:pPr>
      <w:keepNext/>
      <w:keepLines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E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45C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45C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45C8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1"/>
    <w:rsid w:val="00545C8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C8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C8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C8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C8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customStyle="1" w:styleId="ParagraphNoIndent">
    <w:name w:val="ParagraphNoIndent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itle">
    <w:name w:val="ReportTitle"/>
    <w:uiPriority w:val="99"/>
    <w:qFormat/>
    <w:rsid w:val="00A65E09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A65E09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aragraphIndent">
    <w:name w:val="ParagraphIndent"/>
    <w:link w:val="ParagraphIndentChar"/>
    <w:qFormat/>
    <w:rsid w:val="00A65E09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A65E09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65E09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A65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65E0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A65E09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A65E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A65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65E09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65E09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A65E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65E0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A65E09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A65E09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65E09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65E09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65E09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65E09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65E09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65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5E0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65E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45C8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5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C8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65E09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65E09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65E09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A65E09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65E09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65E09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A65E09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65E09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65E09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A65E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65E09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65E09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65E09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65E09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link w:val="Studies1Char"/>
    <w:qFormat/>
    <w:rsid w:val="00A65E09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65E09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65E09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A65E09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65E09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A6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E09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65E09"/>
    <w:rPr>
      <w:color w:val="0563C1" w:themeColor="hyperlink"/>
      <w:u w:val="single"/>
    </w:rPr>
  </w:style>
  <w:style w:type="paragraph" w:customStyle="1" w:styleId="TableTitlecontinued">
    <w:name w:val="TableTitle(continued)"/>
    <w:basedOn w:val="TableTitle"/>
    <w:qFormat/>
    <w:rsid w:val="00545C86"/>
  </w:style>
  <w:style w:type="character" w:customStyle="1" w:styleId="ChapterHeadingChar">
    <w:name w:val="Chapter Heading Char"/>
    <w:basedOn w:val="DefaultParagraphFont"/>
    <w:rsid w:val="00545C86"/>
    <w:rPr>
      <w:rFonts w:ascii="Arial" w:eastAsia="Times" w:hAnsi="Arial"/>
      <w:b/>
      <w:sz w:val="36"/>
      <w:lang w:val="en-US" w:eastAsia="en-US" w:bidi="ar-SA"/>
    </w:rPr>
  </w:style>
  <w:style w:type="paragraph" w:customStyle="1" w:styleId="tabletitle0">
    <w:name w:val="tabletitle"/>
    <w:basedOn w:val="TableTitle"/>
    <w:rsid w:val="00545C86"/>
  </w:style>
  <w:style w:type="paragraph" w:customStyle="1" w:styleId="TableTextBold">
    <w:name w:val="TableTextBold"/>
    <w:basedOn w:val="TableText"/>
    <w:qFormat/>
    <w:rsid w:val="00545C86"/>
    <w:pPr>
      <w:widowControl w:val="0"/>
      <w:spacing w:before="40" w:after="40"/>
    </w:pPr>
    <w:rPr>
      <w:b/>
      <w:iCs/>
    </w:rPr>
  </w:style>
  <w:style w:type="character" w:customStyle="1" w:styleId="ParagraphIndentChar">
    <w:name w:val="ParagraphIndent Char"/>
    <w:basedOn w:val="DefaultParagraphFont"/>
    <w:link w:val="ParagraphIndent"/>
    <w:rsid w:val="00545C8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45C86"/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545C86"/>
    <w:rPr>
      <w:rFonts w:ascii="Times New Roman" w:eastAsia="Times New Roman" w:hAnsi="Times New Roman" w:cs="Times New Roman"/>
      <w:noProof/>
      <w:color w:val="000000"/>
      <w:sz w:val="20"/>
      <w:szCs w:val="24"/>
    </w:rPr>
  </w:style>
  <w:style w:type="paragraph" w:styleId="ListParagraph">
    <w:name w:val="List Paragraph"/>
    <w:basedOn w:val="Normal"/>
    <w:uiPriority w:val="1"/>
    <w:qFormat/>
    <w:rsid w:val="00545C8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text">
    <w:name w:val="text"/>
    <w:link w:val="textChar"/>
    <w:rsid w:val="00545C86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545C86"/>
    <w:pPr>
      <w:numPr>
        <w:numId w:val="14"/>
      </w:numPr>
      <w:shd w:val="clear" w:color="auto" w:fill="FFFFFF"/>
      <w:spacing w:before="120"/>
      <w:ind w:left="720"/>
    </w:pPr>
    <w:rPr>
      <w:rFonts w:ascii="Times New Roman" w:eastAsia="Calibri" w:hAnsi="Times New Roman" w:cs="Arial"/>
      <w:szCs w:val="19"/>
    </w:rPr>
  </w:style>
  <w:style w:type="character" w:customStyle="1" w:styleId="TextChar0">
    <w:name w:val="Text Char"/>
    <w:basedOn w:val="DefaultParagraphFont"/>
    <w:link w:val="Text0"/>
    <w:locked/>
    <w:rsid w:val="00545C86"/>
    <w:rPr>
      <w:sz w:val="24"/>
      <w:szCs w:val="24"/>
      <w:shd w:val="clear" w:color="auto" w:fill="FFFFFF"/>
    </w:rPr>
  </w:style>
  <w:style w:type="paragraph" w:customStyle="1" w:styleId="Text0">
    <w:name w:val="Text"/>
    <w:basedOn w:val="Normal"/>
    <w:link w:val="TextChar0"/>
    <w:qFormat/>
    <w:rsid w:val="00545C86"/>
    <w:pPr>
      <w:shd w:val="clear" w:color="auto" w:fill="FFFFFF"/>
      <w:spacing w:after="120"/>
    </w:pPr>
    <w:rPr>
      <w:rFonts w:asciiTheme="minorHAnsi" w:eastAsiaTheme="minorHAnsi" w:hAnsiTheme="minorHAnsi" w:cstheme="minorBidi"/>
      <w:szCs w:val="24"/>
    </w:rPr>
  </w:style>
  <w:style w:type="paragraph" w:customStyle="1" w:styleId="Heading20">
    <w:name w:val="Heading2"/>
    <w:basedOn w:val="Text0"/>
    <w:qFormat/>
    <w:rsid w:val="00545C86"/>
    <w:pPr>
      <w:spacing w:before="120"/>
    </w:pPr>
    <w:rPr>
      <w:b/>
      <w:bCs/>
    </w:rPr>
  </w:style>
  <w:style w:type="paragraph" w:customStyle="1" w:styleId="FigureTitle">
    <w:name w:val="FigureTitle"/>
    <w:basedOn w:val="TableTitle"/>
    <w:qFormat/>
    <w:rsid w:val="00A65E09"/>
  </w:style>
  <w:style w:type="paragraph" w:styleId="FootnoteText">
    <w:name w:val="footnote text"/>
    <w:basedOn w:val="Normal"/>
    <w:link w:val="FootnoteTextChar"/>
    <w:uiPriority w:val="99"/>
    <w:unhideWhenUsed/>
    <w:rsid w:val="00545C86"/>
    <w:pPr>
      <w:spacing w:before="20" w:after="20"/>
    </w:pPr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5C86"/>
    <w:rPr>
      <w:rFonts w:ascii="Times New Roman" w:eastAsia="Times New Roman" w:hAnsi="Times New Roman" w:cs="Times New Roman"/>
      <w:sz w:val="20"/>
      <w:szCs w:val="24"/>
    </w:rPr>
  </w:style>
  <w:style w:type="paragraph" w:customStyle="1" w:styleId="Tabletext0">
    <w:name w:val="Table text"/>
    <w:basedOn w:val="Normal"/>
    <w:qFormat/>
    <w:rsid w:val="00545C86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545C86"/>
    <w:rPr>
      <w:b/>
    </w:rPr>
  </w:style>
  <w:style w:type="paragraph" w:customStyle="1" w:styleId="Tablebullet">
    <w:name w:val="Table bullet"/>
    <w:basedOn w:val="Normal"/>
    <w:qFormat/>
    <w:rsid w:val="00545C86"/>
    <w:pPr>
      <w:numPr>
        <w:numId w:val="4"/>
      </w:numPr>
      <w:ind w:left="259" w:hanging="187"/>
    </w:pPr>
    <w:rPr>
      <w:rFonts w:ascii="Arial" w:eastAsia="Calibri" w:hAnsi="Arial" w:cs="Arial"/>
      <w:sz w:val="18"/>
      <w:szCs w:val="24"/>
    </w:rPr>
  </w:style>
  <w:style w:type="paragraph" w:styleId="Revision">
    <w:name w:val="Revision"/>
    <w:hidden/>
    <w:uiPriority w:val="99"/>
    <w:rsid w:val="00545C8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odyText">
    <w:name w:val="BodyText"/>
    <w:basedOn w:val="Normal"/>
    <w:link w:val="BodyTextChar"/>
    <w:rsid w:val="00545C86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545C8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545C86"/>
    <w:rPr>
      <w:sz w:val="24"/>
      <w:szCs w:val="24"/>
    </w:rPr>
    <w:tblPr/>
  </w:style>
  <w:style w:type="character" w:customStyle="1" w:styleId="st">
    <w:name w:val="st"/>
    <w:basedOn w:val="DefaultParagraphFont"/>
    <w:rsid w:val="00545C86"/>
  </w:style>
  <w:style w:type="character" w:styleId="Emphasis">
    <w:name w:val="Emphasis"/>
    <w:basedOn w:val="DefaultParagraphFont"/>
    <w:uiPriority w:val="20"/>
    <w:qFormat/>
    <w:rsid w:val="00545C86"/>
    <w:rPr>
      <w:i/>
      <w:iCs/>
    </w:rPr>
  </w:style>
  <w:style w:type="paragraph" w:customStyle="1" w:styleId="AHRQBODYTEXT">
    <w:name w:val="AHRQ BODY TEXT"/>
    <w:basedOn w:val="Normal"/>
    <w:link w:val="AHRQBODYTEXTChar"/>
    <w:rsid w:val="00545C86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545C86"/>
    <w:rPr>
      <w:rFonts w:ascii="Times" w:eastAsia="Times" w:hAnsi="Times" w:cs="Times New Roman"/>
      <w:sz w:val="24"/>
      <w:szCs w:val="20"/>
    </w:rPr>
  </w:style>
  <w:style w:type="paragraph" w:customStyle="1" w:styleId="bullet1blank">
    <w:name w:val="bullet1blank"/>
    <w:basedOn w:val="Heading20"/>
    <w:qFormat/>
    <w:rsid w:val="00545C86"/>
    <w:pPr>
      <w:spacing w:before="0" w:after="0"/>
      <w:ind w:left="720" w:hanging="360"/>
    </w:pPr>
    <w:rPr>
      <w:rFonts w:ascii="Times New Roman" w:hAnsi="Times New Roman"/>
      <w:b w:val="0"/>
    </w:rPr>
  </w:style>
  <w:style w:type="paragraph" w:customStyle="1" w:styleId="TableBullet2">
    <w:name w:val="TableBullet2"/>
    <w:basedOn w:val="Tablebullet"/>
    <w:qFormat/>
    <w:rsid w:val="00545C86"/>
    <w:pPr>
      <w:numPr>
        <w:numId w:val="5"/>
      </w:numPr>
      <w:ind w:left="543" w:hanging="270"/>
    </w:pPr>
  </w:style>
  <w:style w:type="paragraph" w:styleId="Caption">
    <w:name w:val="caption"/>
    <w:basedOn w:val="Normal"/>
    <w:next w:val="Normal"/>
    <w:uiPriority w:val="35"/>
    <w:unhideWhenUsed/>
    <w:qFormat/>
    <w:rsid w:val="00545C86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Tablebulletblank">
    <w:name w:val="Table bullet blank"/>
    <w:basedOn w:val="Tablebullet"/>
    <w:qFormat/>
    <w:rsid w:val="00545C86"/>
    <w:pPr>
      <w:numPr>
        <w:numId w:val="0"/>
      </w:numPr>
      <w:ind w:left="187" w:hanging="187"/>
    </w:pPr>
  </w:style>
  <w:style w:type="paragraph" w:styleId="TableofFigures">
    <w:name w:val="table of figures"/>
    <w:basedOn w:val="Normal"/>
    <w:next w:val="Normal"/>
    <w:uiPriority w:val="99"/>
    <w:unhideWhenUsed/>
    <w:rsid w:val="00545C86"/>
    <w:rPr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45C86"/>
    <w:pPr>
      <w:tabs>
        <w:tab w:val="right" w:leader="dot" w:pos="9350"/>
      </w:tabs>
    </w:pPr>
    <w:rPr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45C86"/>
    <w:pPr>
      <w:tabs>
        <w:tab w:val="right" w:leader="dot" w:pos="9350"/>
      </w:tabs>
      <w:ind w:left="720"/>
    </w:pPr>
    <w:rPr>
      <w:szCs w:val="24"/>
    </w:rPr>
  </w:style>
  <w:style w:type="table" w:customStyle="1" w:styleId="TableGrid7">
    <w:name w:val="Table Grid7"/>
    <w:basedOn w:val="TableNormal"/>
    <w:next w:val="TableGrid"/>
    <w:uiPriority w:val="59"/>
    <w:rsid w:val="0054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Continued0">
    <w:name w:val="TableTitleContinued"/>
    <w:basedOn w:val="TableTitle"/>
    <w:qFormat/>
    <w:rsid w:val="00545C86"/>
  </w:style>
  <w:style w:type="paragraph" w:customStyle="1" w:styleId="Style1">
    <w:name w:val="Style1"/>
    <w:basedOn w:val="Normal"/>
    <w:link w:val="Style1Char"/>
    <w:autoRedefine/>
    <w:qFormat/>
    <w:rsid w:val="00545C86"/>
    <w:rPr>
      <w:rFonts w:ascii="Comic Sans MS" w:hAnsi="Comic Sans MS"/>
      <w:color w:val="44546A" w:themeColor="text2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45C86"/>
  </w:style>
  <w:style w:type="table" w:customStyle="1" w:styleId="TableGrid8">
    <w:name w:val="Table Grid8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0">
    <w:name w:val="page number"/>
    <w:rsid w:val="00545C86"/>
    <w:rPr>
      <w:rFonts w:ascii="Verdana" w:hAnsi="Verdana"/>
      <w:b/>
      <w:sz w:val="20"/>
    </w:rPr>
  </w:style>
  <w:style w:type="paragraph" w:customStyle="1" w:styleId="TableTextHeading">
    <w:name w:val="TableTextHeading"/>
    <w:basedOn w:val="TableText"/>
    <w:qFormat/>
    <w:rsid w:val="00545C86"/>
    <w:pPr>
      <w:autoSpaceDE w:val="0"/>
      <w:autoSpaceDN w:val="0"/>
      <w:adjustRightInd w:val="0"/>
      <w:spacing w:before="60"/>
    </w:pPr>
    <w:rPr>
      <w:b/>
    </w:rPr>
  </w:style>
  <w:style w:type="paragraph" w:customStyle="1" w:styleId="GlossaryChapterHeading">
    <w:name w:val="GlossaryChapterHeading"/>
    <w:basedOn w:val="ChapterHeading"/>
    <w:qFormat/>
    <w:rsid w:val="00545C86"/>
  </w:style>
  <w:style w:type="character" w:customStyle="1" w:styleId="highlight">
    <w:name w:val="highlight"/>
    <w:basedOn w:val="DefaultParagraphFont"/>
    <w:rsid w:val="00545C86"/>
  </w:style>
  <w:style w:type="character" w:styleId="FollowedHyperlink">
    <w:name w:val="FollowedHyperlink"/>
    <w:basedOn w:val="DefaultParagraphFont"/>
    <w:uiPriority w:val="99"/>
    <w:unhideWhenUsed/>
    <w:rsid w:val="00545C86"/>
    <w:rPr>
      <w:color w:val="954F72" w:themeColor="followedHyperlink"/>
      <w:u w:val="single"/>
    </w:rPr>
  </w:style>
  <w:style w:type="paragraph" w:customStyle="1" w:styleId="AppChapterHeading">
    <w:name w:val="AppChapterHeading"/>
    <w:basedOn w:val="ChapterHeading"/>
    <w:qFormat/>
    <w:rsid w:val="00545C86"/>
  </w:style>
  <w:style w:type="paragraph" w:customStyle="1" w:styleId="AppLevel1Heading">
    <w:name w:val="AppLevel1Heading"/>
    <w:basedOn w:val="Level1Heading"/>
    <w:qFormat/>
    <w:rsid w:val="00545C86"/>
  </w:style>
  <w:style w:type="paragraph" w:customStyle="1" w:styleId="AppTableTitle">
    <w:name w:val="AppTableTitle"/>
    <w:basedOn w:val="TableTitle"/>
    <w:qFormat/>
    <w:rsid w:val="00545C86"/>
  </w:style>
  <w:style w:type="paragraph" w:customStyle="1" w:styleId="TitlePageReportNumber">
    <w:name w:val="Title Page Report Number"/>
    <w:basedOn w:val="Normal"/>
    <w:rsid w:val="00545C86"/>
    <w:rPr>
      <w:rFonts w:ascii="Arial" w:eastAsia="Times" w:hAnsi="Arial"/>
      <w:b/>
      <w:sz w:val="28"/>
    </w:rPr>
  </w:style>
  <w:style w:type="paragraph" w:customStyle="1" w:styleId="Default">
    <w:name w:val="Default"/>
    <w:rsid w:val="00545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EPC">
    <w:name w:val="EPC"/>
    <w:basedOn w:val="TableNormal"/>
    <w:uiPriority w:val="99"/>
    <w:rsid w:val="00545C8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AHRQ12">
    <w:name w:val="AHRQ12"/>
    <w:basedOn w:val="TableGrid"/>
    <w:rsid w:val="00545C8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yle1Char">
    <w:name w:val="Style1 Char"/>
    <w:link w:val="Style1"/>
    <w:locked/>
    <w:rsid w:val="00545C86"/>
    <w:rPr>
      <w:rFonts w:ascii="Comic Sans MS" w:eastAsia="Times New Roman" w:hAnsi="Comic Sans MS" w:cs="Times New Roman"/>
      <w:color w:val="44546A" w:themeColor="text2"/>
      <w:sz w:val="20"/>
      <w:szCs w:val="24"/>
    </w:rPr>
  </w:style>
  <w:style w:type="paragraph" w:customStyle="1" w:styleId="BulletBlank">
    <w:name w:val="BulletBlank"/>
    <w:basedOn w:val="Bullet1"/>
    <w:qFormat/>
    <w:rsid w:val="00545C86"/>
    <w:pPr>
      <w:numPr>
        <w:numId w:val="0"/>
      </w:numPr>
      <w:ind w:left="720" w:hanging="360"/>
    </w:pPr>
    <w:rPr>
      <w:shd w:val="clear" w:color="auto" w:fill="FFFFFF"/>
    </w:rPr>
  </w:style>
  <w:style w:type="character" w:customStyle="1" w:styleId="KQstemChar">
    <w:name w:val="KQ stem Char"/>
    <w:link w:val="KQstem"/>
    <w:locked/>
    <w:rsid w:val="00545C86"/>
    <w:rPr>
      <w:rFonts w:ascii="Times New Roman" w:hAnsi="Times New Roman"/>
      <w:sz w:val="24"/>
      <w:shd w:val="clear" w:color="auto" w:fill="FFFFFF"/>
    </w:rPr>
  </w:style>
  <w:style w:type="paragraph" w:customStyle="1" w:styleId="KQstem">
    <w:name w:val="KQ stem"/>
    <w:basedOn w:val="Normal"/>
    <w:link w:val="KQstemChar"/>
    <w:rsid w:val="00545C86"/>
    <w:pPr>
      <w:shd w:val="clear" w:color="auto" w:fill="FFFFFF"/>
      <w:ind w:left="360" w:hanging="360"/>
    </w:pPr>
    <w:rPr>
      <w:rFonts w:ascii="Times New Roman" w:eastAsiaTheme="minorHAnsi" w:hAnsi="Times New Roman" w:cstheme="minorBidi"/>
      <w:szCs w:val="22"/>
    </w:rPr>
  </w:style>
  <w:style w:type="paragraph" w:styleId="NoSpacing">
    <w:name w:val="No Spacing"/>
    <w:uiPriority w:val="1"/>
    <w:qFormat/>
    <w:rsid w:val="00545C86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KeyQuestion0">
    <w:name w:val="Key Question"/>
    <w:basedOn w:val="Normal"/>
    <w:qFormat/>
    <w:rsid w:val="00545C86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545C86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5C86"/>
    <w:rPr>
      <w:rFonts w:ascii="Consolas" w:eastAsia="Calibri" w:hAnsi="Consolas" w:cs="Arial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545C86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C86"/>
    <w:rPr>
      <w:rFonts w:ascii="Tahoma" w:eastAsia="Calibri" w:hAnsi="Tahoma" w:cs="Arial"/>
      <w:sz w:val="16"/>
      <w:szCs w:val="16"/>
    </w:rPr>
  </w:style>
  <w:style w:type="paragraph" w:customStyle="1" w:styleId="TableTitle1">
    <w:name w:val="Table Title"/>
    <w:basedOn w:val="Normal"/>
    <w:link w:val="TableTitleChar"/>
    <w:uiPriority w:val="99"/>
    <w:rsid w:val="00545C86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TitleChar">
    <w:name w:val="Table Title Char"/>
    <w:link w:val="TableTitle1"/>
    <w:uiPriority w:val="99"/>
    <w:locked/>
    <w:rsid w:val="00545C86"/>
    <w:rPr>
      <w:rFonts w:ascii="Arial" w:eastAsia="Calibri" w:hAnsi="Arial" w:cs="Times New Roman"/>
      <w:b/>
      <w:bCs/>
      <w:sz w:val="20"/>
    </w:rPr>
  </w:style>
  <w:style w:type="character" w:styleId="Strong">
    <w:name w:val="Strong"/>
    <w:uiPriority w:val="22"/>
    <w:qFormat/>
    <w:rsid w:val="00545C86"/>
    <w:rPr>
      <w:rFonts w:cs="Times New Roman"/>
      <w:b/>
      <w:bCs/>
    </w:rPr>
  </w:style>
  <w:style w:type="paragraph" w:customStyle="1" w:styleId="text-bullets3">
    <w:name w:val="text - bullets 3"/>
    <w:basedOn w:val="Normal"/>
    <w:rsid w:val="00545C86"/>
    <w:pPr>
      <w:keepLines/>
      <w:widowControl w:val="0"/>
      <w:numPr>
        <w:numId w:val="6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Text1">
    <w:name w:val="Table Text"/>
    <w:basedOn w:val="Normal"/>
    <w:rsid w:val="00545C86"/>
    <w:rPr>
      <w:rFonts w:ascii="Arial" w:hAnsi="Arial" w:cs="Arial"/>
      <w:sz w:val="18"/>
      <w:szCs w:val="18"/>
    </w:rPr>
  </w:style>
  <w:style w:type="paragraph" w:customStyle="1" w:styleId="CERexecsumheader1">
    <w:name w:val="CER exec sum header 1"/>
    <w:basedOn w:val="Normal"/>
    <w:uiPriority w:val="99"/>
    <w:rsid w:val="00545C86"/>
    <w:pPr>
      <w:keepNext/>
      <w:keepLines/>
      <w:spacing w:before="120"/>
    </w:pPr>
    <w:rPr>
      <w:rFonts w:ascii="Arial" w:hAnsi="Arial" w:cs="Arial"/>
      <w:b/>
      <w:color w:val="000000"/>
      <w:sz w:val="32"/>
      <w:szCs w:val="24"/>
    </w:rPr>
  </w:style>
  <w:style w:type="paragraph" w:customStyle="1" w:styleId="Tabletitle2">
    <w:name w:val="Table title"/>
    <w:basedOn w:val="Normal"/>
    <w:qFormat/>
    <w:rsid w:val="00545C86"/>
    <w:pPr>
      <w:keepNext/>
      <w:spacing w:before="120" w:after="120"/>
    </w:pPr>
    <w:rPr>
      <w:rFonts w:ascii="Times New Roman" w:hAnsi="Times New Roman"/>
      <w:b/>
      <w:szCs w:val="24"/>
    </w:rPr>
  </w:style>
  <w:style w:type="character" w:customStyle="1" w:styleId="CommentTextChar1">
    <w:name w:val="Comment Text Char1"/>
    <w:uiPriority w:val="99"/>
    <w:semiHidden/>
    <w:locked/>
    <w:rsid w:val="00545C86"/>
    <w:rPr>
      <w:rFonts w:cs="Times New Roman"/>
    </w:rPr>
  </w:style>
  <w:style w:type="paragraph" w:customStyle="1" w:styleId="text-bullets4">
    <w:name w:val="text - bullets 4"/>
    <w:basedOn w:val="text-bullets3"/>
    <w:qFormat/>
    <w:rsid w:val="00545C86"/>
    <w:pPr>
      <w:numPr>
        <w:numId w:val="7"/>
      </w:numPr>
      <w:spacing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customStyle="1" w:styleId="ES-Level1Heading">
    <w:name w:val="ES-Level1Heading"/>
    <w:basedOn w:val="Level1Heading"/>
    <w:qFormat/>
    <w:rsid w:val="00A65E09"/>
  </w:style>
  <w:style w:type="paragraph" w:customStyle="1" w:styleId="ES-Level2Heading">
    <w:name w:val="ES-Level2Heading"/>
    <w:basedOn w:val="Level2Heading"/>
    <w:qFormat/>
    <w:rsid w:val="00A65E09"/>
  </w:style>
  <w:style w:type="paragraph" w:customStyle="1" w:styleId="StructuredAbstractText">
    <w:name w:val="StructuredAbstractText"/>
    <w:basedOn w:val="Normal"/>
    <w:qFormat/>
    <w:rsid w:val="00545C86"/>
    <w:pPr>
      <w:spacing w:after="120"/>
    </w:pPr>
    <w:rPr>
      <w:szCs w:val="24"/>
    </w:rPr>
  </w:style>
  <w:style w:type="paragraph" w:customStyle="1" w:styleId="ref">
    <w:name w:val="ref"/>
    <w:basedOn w:val="Text0"/>
    <w:qFormat/>
    <w:rsid w:val="00545C86"/>
    <w:pPr>
      <w:shd w:val="clear" w:color="auto" w:fill="auto"/>
      <w:spacing w:before="120" w:after="0"/>
      <w:ind w:left="720" w:hanging="720"/>
    </w:pPr>
    <w:rPr>
      <w:rFonts w:ascii="Times New Roman" w:eastAsia="Times New Roman" w:hAnsi="Times New Roman"/>
      <w:szCs w:val="20"/>
    </w:rPr>
  </w:style>
  <w:style w:type="paragraph" w:customStyle="1" w:styleId="HeadingA">
    <w:name w:val="Heading A"/>
    <w:rsid w:val="00545C86"/>
    <w:pPr>
      <w:tabs>
        <w:tab w:val="left" w:pos="1080"/>
      </w:tabs>
      <w:spacing w:before="240" w:after="0" w:line="240" w:lineRule="auto"/>
      <w:ind w:left="1080" w:hanging="36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table" w:customStyle="1" w:styleId="MediumShading1-Accent11">
    <w:name w:val="Medium Shading 1 - Accent 11"/>
    <w:basedOn w:val="TableNormal"/>
    <w:uiPriority w:val="63"/>
    <w:rsid w:val="00545C8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70C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CCEC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pypaste">
    <w:name w:val="copypaste"/>
    <w:basedOn w:val="DefaultParagraphFont"/>
    <w:rsid w:val="00545C86"/>
  </w:style>
  <w:style w:type="paragraph" w:styleId="TOC4">
    <w:name w:val="toc 4"/>
    <w:basedOn w:val="Normal"/>
    <w:next w:val="Normal"/>
    <w:autoRedefine/>
    <w:uiPriority w:val="39"/>
    <w:unhideWhenUsed/>
    <w:rsid w:val="00545C86"/>
    <w:pPr>
      <w:spacing w:after="100"/>
      <w:ind w:left="720"/>
    </w:pPr>
    <w:rPr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545C86"/>
    <w:pPr>
      <w:spacing w:after="100"/>
      <w:ind w:left="1200"/>
    </w:pPr>
    <w:rPr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545C86"/>
    <w:pPr>
      <w:spacing w:after="100"/>
      <w:ind w:left="1440"/>
    </w:pPr>
    <w:rPr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545C8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45C8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i-ncbitoggler-master-text">
    <w:name w:val="ui-ncbitoggler-master-text"/>
    <w:basedOn w:val="DefaultParagraphFont"/>
    <w:rsid w:val="00545C86"/>
  </w:style>
  <w:style w:type="paragraph" w:customStyle="1" w:styleId="instructions">
    <w:name w:val="instructions"/>
    <w:rsid w:val="00545C8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FigureTitle0">
    <w:name w:val="Figure Title"/>
    <w:basedOn w:val="Normal"/>
    <w:qFormat/>
    <w:rsid w:val="00545C86"/>
    <w:pPr>
      <w:keepNext/>
      <w:keepLines/>
      <w:shd w:val="clear" w:color="auto" w:fill="FFFFFF"/>
      <w:snapToGrid w:val="0"/>
      <w:spacing w:before="120"/>
    </w:pPr>
    <w:rPr>
      <w:rFonts w:ascii="Arial" w:hAnsi="Arial"/>
      <w:b/>
      <w:color w:val="000000" w:themeColor="text1"/>
      <w:sz w:val="20"/>
      <w:szCs w:val="22"/>
    </w:rPr>
  </w:style>
  <w:style w:type="character" w:customStyle="1" w:styleId="textChar">
    <w:name w:val="text Char"/>
    <w:basedOn w:val="DefaultParagraphFont"/>
    <w:link w:val="text"/>
    <w:rsid w:val="00545C86"/>
    <w:rPr>
      <w:rFonts w:ascii="Arial" w:eastAsia="ヒラギノ角ゴ Pro W3" w:hAnsi="Arial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45C86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45C86"/>
    <w:rPr>
      <w:rFonts w:ascii="Times New Roman" w:eastAsia="Times New Roman" w:hAnsi="Times New Roman" w:cs="Times New Roman"/>
      <w:noProof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45C8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table" w:customStyle="1" w:styleId="AHRQ13">
    <w:name w:val="AHRQ13"/>
    <w:basedOn w:val="TableGrid"/>
    <w:rsid w:val="00545C8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titlecontinued1">
    <w:name w:val="tabletitlecontinued"/>
    <w:basedOn w:val="tabletitle0"/>
    <w:qFormat/>
    <w:rsid w:val="00545C86"/>
    <w:rPr>
      <w:szCs w:val="20"/>
    </w:rPr>
  </w:style>
  <w:style w:type="paragraph" w:customStyle="1" w:styleId="TableBullet0">
    <w:name w:val="TableBullet"/>
    <w:basedOn w:val="TableText"/>
    <w:qFormat/>
    <w:rsid w:val="00545C86"/>
    <w:pPr>
      <w:numPr>
        <w:numId w:val="8"/>
      </w:numPr>
      <w:ind w:left="187" w:hanging="187"/>
    </w:pPr>
    <w:rPr>
      <w:rFonts w:eastAsia="Times New Roman"/>
    </w:rPr>
  </w:style>
  <w:style w:type="table" w:customStyle="1" w:styleId="AHRQ14">
    <w:name w:val="AHRQ14"/>
    <w:basedOn w:val="TableGrid"/>
    <w:rsid w:val="00545C8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5">
    <w:name w:val="AHRQ15"/>
    <w:basedOn w:val="TableGrid"/>
    <w:rsid w:val="00545C8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styleId="FootnoteReference">
    <w:name w:val="footnote reference"/>
    <w:basedOn w:val="DefaultParagraphFont"/>
    <w:uiPriority w:val="99"/>
    <w:unhideWhenUsed/>
    <w:rsid w:val="00545C86"/>
    <w:rPr>
      <w:vertAlign w:val="superscript"/>
    </w:rPr>
  </w:style>
  <w:style w:type="paragraph" w:customStyle="1" w:styleId="R-Indent">
    <w:name w:val="R-Indent"/>
    <w:basedOn w:val="Normal"/>
    <w:link w:val="R-IndentChar"/>
    <w:rsid w:val="00545C86"/>
    <w:pPr>
      <w:ind w:left="450" w:hanging="450"/>
    </w:pPr>
    <w:rPr>
      <w:rFonts w:ascii="Times New Roman" w:hAnsi="Times New Roman"/>
      <w:sz w:val="22"/>
    </w:rPr>
  </w:style>
  <w:style w:type="character" w:customStyle="1" w:styleId="R-IndentChar">
    <w:name w:val="R-Indent Char"/>
    <w:link w:val="R-Indent"/>
    <w:rsid w:val="00545C86"/>
    <w:rPr>
      <w:rFonts w:ascii="Times New Roman" w:eastAsia="Times New Roman" w:hAnsi="Times New Roman" w:cs="Times New Roman"/>
      <w:szCs w:val="20"/>
    </w:rPr>
  </w:style>
  <w:style w:type="paragraph" w:styleId="BodyText0">
    <w:name w:val="Body Text"/>
    <w:basedOn w:val="Normal"/>
    <w:link w:val="BodyTextChar0"/>
    <w:uiPriority w:val="1"/>
    <w:unhideWhenUsed/>
    <w:qFormat/>
    <w:rsid w:val="00545C86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1"/>
    <w:rsid w:val="00545C86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545C86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rsid w:val="00545C86"/>
    <w:rPr>
      <w:rFonts w:ascii="Times" w:eastAsia="Times" w:hAnsi="Times" w:cs="Times New Roman"/>
      <w:sz w:val="24"/>
      <w:szCs w:val="20"/>
    </w:rPr>
  </w:style>
  <w:style w:type="paragraph" w:customStyle="1" w:styleId="bodytextpsg">
    <w:name w:val="body text_psg"/>
    <w:basedOn w:val="Normal"/>
    <w:link w:val="bodytextpsgChar"/>
    <w:rsid w:val="00545C86"/>
    <w:pPr>
      <w:widowControl w:val="0"/>
      <w:spacing w:line="480" w:lineRule="exact"/>
      <w:ind w:firstLine="360"/>
    </w:pPr>
    <w:rPr>
      <w:rFonts w:ascii="Garamond" w:hAnsi="Garamond"/>
      <w:sz w:val="22"/>
    </w:rPr>
  </w:style>
  <w:style w:type="character" w:customStyle="1" w:styleId="bodytextpsgChar">
    <w:name w:val="body text_psg Char"/>
    <w:link w:val="bodytextpsg"/>
    <w:rsid w:val="00545C86"/>
    <w:rPr>
      <w:rFonts w:ascii="Garamond" w:eastAsia="Times New Roman" w:hAnsi="Garamond" w:cs="Times New Roman"/>
      <w:szCs w:val="20"/>
    </w:rPr>
  </w:style>
  <w:style w:type="paragraph" w:customStyle="1" w:styleId="AHRQNames">
    <w:name w:val="AHRQ Names"/>
    <w:basedOn w:val="AHRQBODYTEXT"/>
    <w:qFormat/>
    <w:rsid w:val="00545C86"/>
    <w:pPr>
      <w:tabs>
        <w:tab w:val="left" w:pos="5040"/>
      </w:tabs>
      <w:ind w:firstLine="0"/>
    </w:pPr>
  </w:style>
  <w:style w:type="paragraph" w:customStyle="1" w:styleId="ES-Level3Heading">
    <w:name w:val="ES-Level3Heading"/>
    <w:basedOn w:val="Level3Heading"/>
    <w:qFormat/>
    <w:rsid w:val="00A65E09"/>
    <w:rPr>
      <w:rFonts w:cs="Arial"/>
    </w:rPr>
  </w:style>
  <w:style w:type="paragraph" w:customStyle="1" w:styleId="Header1">
    <w:name w:val="Header1"/>
    <w:rsid w:val="00545C86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Footer1">
    <w:name w:val="Footer1"/>
    <w:rsid w:val="00545C86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11">
    <w:name w:val="Heading 11"/>
    <w:next w:val="Normal"/>
    <w:rsid w:val="00545C86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I">
    <w:name w:val="Heading I"/>
    <w:basedOn w:val="Task"/>
    <w:rsid w:val="00545C86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545C86"/>
    <w:pPr>
      <w:widowControl w:val="0"/>
      <w:tabs>
        <w:tab w:val="left" w:pos="720"/>
      </w:tabs>
      <w:spacing w:before="120"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text-subbullet3">
    <w:name w:val="text -sub bullet 3"/>
    <w:rsid w:val="00545C8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545C86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numbering" w:customStyle="1" w:styleId="List41">
    <w:name w:val="List 41"/>
    <w:rsid w:val="00545C86"/>
  </w:style>
  <w:style w:type="paragraph" w:customStyle="1" w:styleId="FreeForm">
    <w:name w:val="Free Form"/>
    <w:rsid w:val="00545C8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sk">
    <w:name w:val="Task"/>
    <w:rsid w:val="00545C8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ERTitle">
    <w:name w:val="CER Title"/>
    <w:rsid w:val="00545C86"/>
    <w:pPr>
      <w:shd w:val="clear" w:color="auto" w:fill="FFFFFF"/>
      <w:spacing w:after="51" w:line="240" w:lineRule="auto"/>
      <w:ind w:left="720" w:hanging="720"/>
    </w:pPr>
    <w:rPr>
      <w:rFonts w:ascii="Arial Bold" w:eastAsia="ヒラギノ角ゴ Pro W3" w:hAnsi="Arial Bold" w:cs="Times New Roman"/>
      <w:color w:val="000000"/>
      <w:szCs w:val="20"/>
    </w:rPr>
  </w:style>
  <w:style w:type="paragraph" w:customStyle="1" w:styleId="AFtext">
    <w:name w:val="AF text"/>
    <w:rsid w:val="00545C86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IndentedBullets3">
    <w:name w:val="IndentedBullets3"/>
    <w:basedOn w:val="Normal"/>
    <w:qFormat/>
    <w:rsid w:val="00545C86"/>
    <w:pPr>
      <w:numPr>
        <w:numId w:val="9"/>
      </w:numPr>
      <w:spacing w:after="200" w:line="276" w:lineRule="auto"/>
      <w:ind w:left="144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IndentedBullets1">
    <w:name w:val="IndentedBullets1"/>
    <w:basedOn w:val="text"/>
    <w:qFormat/>
    <w:rsid w:val="00545C86"/>
    <w:pPr>
      <w:numPr>
        <w:numId w:val="10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545C86"/>
    <w:pPr>
      <w:numPr>
        <w:numId w:val="11"/>
      </w:numPr>
    </w:pPr>
  </w:style>
  <w:style w:type="character" w:customStyle="1" w:styleId="shadedheaderChar">
    <w:name w:val="shaded header Char"/>
    <w:basedOn w:val="DefaultParagraphFont"/>
    <w:link w:val="shadedheader"/>
    <w:rsid w:val="00545C86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er2">
    <w:name w:val="Header2"/>
    <w:basedOn w:val="instructions"/>
    <w:qFormat/>
    <w:rsid w:val="00545C86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indentedbullets">
    <w:name w:val="indented bullets"/>
    <w:basedOn w:val="Normal"/>
    <w:rsid w:val="00545C86"/>
    <w:pPr>
      <w:numPr>
        <w:numId w:val="12"/>
      </w:numPr>
      <w:shd w:val="clear" w:color="auto" w:fill="FFFFFF"/>
      <w:spacing w:after="200" w:line="360" w:lineRule="atLeast"/>
    </w:pPr>
    <w:rPr>
      <w:rFonts w:asciiTheme="minorHAnsi" w:eastAsiaTheme="minorHAnsi" w:hAnsiTheme="minorHAnsi" w:cstheme="minorBidi"/>
      <w:sz w:val="19"/>
      <w:szCs w:val="22"/>
    </w:rPr>
  </w:style>
  <w:style w:type="paragraph" w:customStyle="1" w:styleId="exhibitsource">
    <w:name w:val="exhibitsource"/>
    <w:basedOn w:val="shadedheader"/>
    <w:qFormat/>
    <w:rsid w:val="00545C86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545C86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background">
    <w:name w:val="background"/>
    <w:basedOn w:val="Normal"/>
    <w:link w:val="backgroundChar"/>
    <w:rsid w:val="00545C86"/>
    <w:pPr>
      <w:shd w:val="clear" w:color="auto" w:fill="FFFFFF"/>
      <w:spacing w:after="120" w:line="276" w:lineRule="auto"/>
    </w:pPr>
    <w:rPr>
      <w:rFonts w:ascii="Times New Roman" w:eastAsiaTheme="minorHAnsi" w:hAnsi="Times New Roman" w:cstheme="minorBidi"/>
      <w:sz w:val="22"/>
      <w:szCs w:val="19"/>
    </w:rPr>
  </w:style>
  <w:style w:type="character" w:customStyle="1" w:styleId="backgroundChar">
    <w:name w:val="background Char"/>
    <w:link w:val="background"/>
    <w:locked/>
    <w:rsid w:val="00545C86"/>
    <w:rPr>
      <w:rFonts w:ascii="Times New Roman" w:hAnsi="Times New Roman"/>
      <w:szCs w:val="19"/>
      <w:shd w:val="clear" w:color="auto" w:fill="FFFFFF"/>
    </w:rPr>
  </w:style>
  <w:style w:type="paragraph" w:customStyle="1" w:styleId="Title1">
    <w:name w:val="Title1"/>
    <w:basedOn w:val="Normal"/>
    <w:rsid w:val="00545C86"/>
    <w:pPr>
      <w:spacing w:before="100" w:beforeAutospacing="1" w:after="100" w:afterAutospacing="1" w:line="276" w:lineRule="auto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desc">
    <w:name w:val="desc"/>
    <w:basedOn w:val="Normal"/>
    <w:rsid w:val="00545C86"/>
    <w:pPr>
      <w:spacing w:before="100" w:beforeAutospacing="1" w:after="100" w:afterAutospacing="1" w:line="276" w:lineRule="auto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details">
    <w:name w:val="details"/>
    <w:basedOn w:val="Normal"/>
    <w:rsid w:val="00545C86"/>
    <w:pPr>
      <w:spacing w:before="100" w:beforeAutospacing="1" w:after="100" w:afterAutospacing="1" w:line="276" w:lineRule="auto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jrnl">
    <w:name w:val="jrnl"/>
    <w:basedOn w:val="DefaultParagraphFont"/>
    <w:rsid w:val="00545C86"/>
  </w:style>
  <w:style w:type="paragraph" w:customStyle="1" w:styleId="references">
    <w:name w:val="references"/>
    <w:basedOn w:val="Normal"/>
    <w:rsid w:val="00545C86"/>
    <w:pPr>
      <w:shd w:val="clear" w:color="auto" w:fill="FFFFFF"/>
      <w:spacing w:before="120" w:after="120" w:line="276" w:lineRule="auto"/>
      <w:ind w:left="547" w:hanging="547"/>
    </w:pPr>
    <w:rPr>
      <w:rFonts w:ascii="Times New Roman" w:eastAsiaTheme="minorHAnsi" w:hAnsi="Times New Roman" w:cstheme="minorBidi"/>
      <w:sz w:val="22"/>
      <w:szCs w:val="22"/>
    </w:rPr>
  </w:style>
  <w:style w:type="table" w:customStyle="1" w:styleId="EPCTable">
    <w:name w:val="EPC Table"/>
    <w:basedOn w:val="TableNormal"/>
    <w:rsid w:val="00545C86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ヒラギノ角ゴ Pro W3" w:hAnsi="ヒラギノ角ゴ Pro W3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545C86"/>
    <w:pPr>
      <w:ind w:left="187" w:hanging="187"/>
      <w:contextualSpacing w:val="0"/>
    </w:pPr>
    <w:rPr>
      <w:rFonts w:ascii="Arial" w:hAnsi="Arial" w:cs="Arial"/>
      <w:sz w:val="18"/>
      <w:szCs w:val="18"/>
    </w:rPr>
  </w:style>
  <w:style w:type="paragraph" w:customStyle="1" w:styleId="tabletext2">
    <w:name w:val="table text"/>
    <w:rsid w:val="00545C86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styleId="List">
    <w:name w:val="List"/>
    <w:basedOn w:val="Normal"/>
    <w:uiPriority w:val="99"/>
    <w:rsid w:val="00545C86"/>
    <w:pPr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ighlight2">
    <w:name w:val="highlight2"/>
    <w:basedOn w:val="DefaultParagraphFont"/>
    <w:rsid w:val="00545C86"/>
  </w:style>
  <w:style w:type="character" w:customStyle="1" w:styleId="apple-converted-space">
    <w:name w:val="apple-converted-space"/>
    <w:basedOn w:val="DefaultParagraphFont"/>
    <w:rsid w:val="00545C86"/>
  </w:style>
  <w:style w:type="paragraph" w:customStyle="1" w:styleId="KeyQuestions">
    <w:name w:val="Key Questions"/>
    <w:basedOn w:val="Header2"/>
    <w:qFormat/>
    <w:rsid w:val="00545C86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545C86"/>
    <w:pPr>
      <w:framePr w:hSpace="180" w:wrap="around" w:vAnchor="text" w:hAnchor="text" w:xAlign="center" w:y="1"/>
      <w:ind w:left="522" w:hanging="270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45C86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C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545C86"/>
    <w:pPr>
      <w:keepLines/>
      <w:spacing w:after="220" w:line="276" w:lineRule="auto"/>
      <w:ind w:left="446" w:hanging="446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Level1HeadingChar">
    <w:name w:val="Level1Heading Char"/>
    <w:link w:val="Level1Heading"/>
    <w:rsid w:val="00545C86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TableTextChar">
    <w:name w:val="TableText Char"/>
    <w:basedOn w:val="DefaultParagraphFont"/>
    <w:link w:val="TableText"/>
    <w:rsid w:val="00545C86"/>
    <w:rPr>
      <w:rFonts w:ascii="Arial" w:eastAsia="Calibri" w:hAnsi="Arial" w:cs="Arial"/>
      <w:sz w:val="18"/>
      <w:szCs w:val="18"/>
    </w:rPr>
  </w:style>
  <w:style w:type="table" w:customStyle="1" w:styleId="EPC1">
    <w:name w:val="EPC1"/>
    <w:basedOn w:val="TableNormal"/>
    <w:uiPriority w:val="99"/>
    <w:rsid w:val="00545C8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left"/>
      </w:pPr>
      <w:tblPr/>
      <w:tcPr>
        <w:tcBorders>
          <w:top w:val="single" w:sz="12" w:space="0" w:color="auto"/>
        </w:tcBorders>
        <w:vAlign w:val="center"/>
      </w:tcPr>
    </w:tblStylePr>
  </w:style>
  <w:style w:type="paragraph" w:customStyle="1" w:styleId="Bullet-1">
    <w:name w:val="Bullet-1"/>
    <w:basedOn w:val="Normal"/>
    <w:qFormat/>
    <w:rsid w:val="00545C86"/>
    <w:pPr>
      <w:numPr>
        <w:numId w:val="13"/>
      </w:numPr>
      <w:spacing w:before="60" w:after="60"/>
      <w:ind w:left="1080"/>
      <w:outlineLvl w:val="1"/>
    </w:pPr>
    <w:rPr>
      <w:rFonts w:ascii="Arial" w:hAnsi="Arial"/>
      <w:sz w:val="22"/>
      <w:szCs w:val="24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545C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545C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Hyperlink1">
    <w:name w:val="Hyperlink1"/>
    <w:basedOn w:val="DefaultParagraphFont"/>
    <w:uiPriority w:val="99"/>
    <w:unhideWhenUsed/>
    <w:rsid w:val="00545C86"/>
    <w:rPr>
      <w:color w:val="0000FF"/>
      <w:u w:val="single"/>
    </w:rPr>
  </w:style>
  <w:style w:type="paragraph" w:customStyle="1" w:styleId="FootnoteText1">
    <w:name w:val="Footnote Text1"/>
    <w:basedOn w:val="Normal"/>
    <w:next w:val="FootnoteText"/>
    <w:uiPriority w:val="99"/>
    <w:unhideWhenUsed/>
    <w:rsid w:val="00545C86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545C86"/>
    <w:pPr>
      <w:spacing w:after="200" w:line="276" w:lineRule="auto"/>
      <w:ind w:left="720"/>
      <w:contextualSpacing/>
    </w:pPr>
    <w:rPr>
      <w:rFonts w:ascii="Calibri" w:eastAsiaTheme="minorHAnsi" w:hAnsi="Calibri" w:cs="Arial"/>
      <w:sz w:val="22"/>
      <w:szCs w:val="22"/>
    </w:rPr>
  </w:style>
  <w:style w:type="paragraph" w:customStyle="1" w:styleId="List1">
    <w:name w:val="List1"/>
    <w:basedOn w:val="Normal"/>
    <w:next w:val="List"/>
    <w:rsid w:val="00545C86"/>
    <w:pPr>
      <w:spacing w:after="200" w:line="276" w:lineRule="auto"/>
      <w:ind w:left="360" w:hanging="360"/>
      <w:contextualSpacing/>
    </w:pPr>
    <w:rPr>
      <w:rFonts w:ascii="Calibri" w:eastAsiaTheme="minorHAns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545C86"/>
    <w:rPr>
      <w:color w:val="800080"/>
      <w:u w:val="single"/>
    </w:rPr>
  </w:style>
  <w:style w:type="paragraph" w:customStyle="1" w:styleId="Title2">
    <w:name w:val="Title2"/>
    <w:basedOn w:val="Normal"/>
    <w:next w:val="Normal"/>
    <w:qFormat/>
    <w:rsid w:val="00545C86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Caption1">
    <w:name w:val="Caption1"/>
    <w:basedOn w:val="Normal"/>
    <w:next w:val="Normal"/>
    <w:unhideWhenUsed/>
    <w:qFormat/>
    <w:rsid w:val="00545C86"/>
    <w:pPr>
      <w:spacing w:after="200" w:line="276" w:lineRule="auto"/>
    </w:pPr>
    <w:rPr>
      <w:rFonts w:ascii="Calibri" w:eastAsiaTheme="minorHAnsi" w:hAnsi="Calibri" w:cs="Arial"/>
      <w:b/>
      <w:bCs/>
      <w:color w:val="4F81BD"/>
      <w:sz w:val="18"/>
      <w:szCs w:val="18"/>
    </w:rPr>
  </w:style>
  <w:style w:type="table" w:customStyle="1" w:styleId="EPC11">
    <w:name w:val="EPC11"/>
    <w:basedOn w:val="TableNormal"/>
    <w:uiPriority w:val="99"/>
    <w:rsid w:val="00545C8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545C8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545C86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1">
    <w:name w:val="Heading 2 Char1"/>
    <w:basedOn w:val="DefaultParagraphFont"/>
    <w:uiPriority w:val="9"/>
    <w:semiHidden/>
    <w:rsid w:val="00545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545C8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bulletblank0">
    <w:name w:val="bulletblank"/>
    <w:basedOn w:val="Bullet1"/>
    <w:qFormat/>
    <w:rsid w:val="00545C86"/>
    <w:pPr>
      <w:numPr>
        <w:numId w:val="0"/>
      </w:numPr>
      <w:ind w:left="720" w:hanging="360"/>
    </w:pPr>
  </w:style>
  <w:style w:type="paragraph" w:customStyle="1" w:styleId="TableHeader0">
    <w:name w:val="TableHeader"/>
    <w:basedOn w:val="Normal"/>
    <w:qFormat/>
    <w:rsid w:val="00545C86"/>
    <w:rPr>
      <w:rFonts w:ascii="Arial" w:eastAsia="ヒラギノ角ゴ Pro W3" w:hAnsi="Arial"/>
      <w:color w:val="000000"/>
      <w:sz w:val="18"/>
    </w:rPr>
  </w:style>
  <w:style w:type="paragraph" w:customStyle="1" w:styleId="TableTextIndent">
    <w:name w:val="TableTextIndent"/>
    <w:basedOn w:val="TableText"/>
    <w:qFormat/>
    <w:rsid w:val="00545C86"/>
    <w:pPr>
      <w:ind w:left="360"/>
    </w:pPr>
    <w:rPr>
      <w:lang w:val="de-AT"/>
    </w:rPr>
  </w:style>
  <w:style w:type="paragraph" w:customStyle="1" w:styleId="Bullet-2">
    <w:name w:val="Bullet-2"/>
    <w:basedOn w:val="NoSpacing"/>
    <w:qFormat/>
    <w:rsid w:val="00545C86"/>
    <w:pPr>
      <w:numPr>
        <w:ilvl w:val="2"/>
        <w:numId w:val="18"/>
      </w:numPr>
    </w:pPr>
    <w:rPr>
      <w:rFonts w:ascii="Arial" w:hAnsi="Arial" w:cs="Arial"/>
      <w:sz w:val="20"/>
      <w:szCs w:val="20"/>
    </w:rPr>
  </w:style>
  <w:style w:type="paragraph" w:customStyle="1" w:styleId="Bullet-3">
    <w:name w:val="Bullet-3"/>
    <w:basedOn w:val="Bullet-2"/>
    <w:qFormat/>
    <w:rsid w:val="00545C86"/>
    <w:pPr>
      <w:numPr>
        <w:ilvl w:val="3"/>
        <w:numId w:val="19"/>
      </w:numPr>
      <w:ind w:left="720" w:hanging="319"/>
    </w:pPr>
  </w:style>
  <w:style w:type="paragraph" w:customStyle="1" w:styleId="TableTextRef">
    <w:name w:val="Table Text Ref"/>
    <w:qFormat/>
    <w:rsid w:val="00545C86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S-Level4Heading">
    <w:name w:val="ES-Level4Heading"/>
    <w:basedOn w:val="Level4Heading"/>
    <w:qFormat/>
    <w:rsid w:val="00545C86"/>
    <w:rPr>
      <w:rFonts w:eastAsia="Calibri"/>
    </w:rPr>
  </w:style>
  <w:style w:type="paragraph" w:customStyle="1" w:styleId="textbullets">
    <w:name w:val="text bullets"/>
    <w:basedOn w:val="Normal"/>
    <w:qFormat/>
    <w:rsid w:val="00545C86"/>
    <w:pPr>
      <w:numPr>
        <w:numId w:val="30"/>
      </w:numPr>
      <w:shd w:val="clear" w:color="auto" w:fill="FFFFFF"/>
    </w:pPr>
    <w:rPr>
      <w:rFonts w:ascii="Times New Roman" w:hAnsi="Times New Roman"/>
    </w:rPr>
  </w:style>
  <w:style w:type="paragraph" w:customStyle="1" w:styleId="PICOTS">
    <w:name w:val="PICOTS"/>
    <w:basedOn w:val="Text0"/>
    <w:qFormat/>
    <w:rsid w:val="00545C86"/>
    <w:pPr>
      <w:shd w:val="clear" w:color="auto" w:fill="auto"/>
      <w:spacing w:before="120"/>
      <w:ind w:left="360"/>
    </w:pPr>
    <w:rPr>
      <w:rFonts w:ascii="Times New Roman" w:eastAsia="ヒラギノ角ゴ Pro W3" w:hAnsi="Times New Roman" w:cs="Times New Roman"/>
      <w:b/>
      <w:color w:val="000000"/>
    </w:rPr>
  </w:style>
  <w:style w:type="paragraph" w:customStyle="1" w:styleId="Bullet3">
    <w:name w:val="Bullet3"/>
    <w:basedOn w:val="text-bullets3"/>
    <w:qFormat/>
    <w:rsid w:val="00545C86"/>
    <w:pPr>
      <w:keepLines w:val="0"/>
      <w:widowControl/>
      <w:numPr>
        <w:ilvl w:val="1"/>
        <w:numId w:val="31"/>
      </w:numPr>
      <w:spacing w:after="0" w:line="240" w:lineRule="auto"/>
      <w:ind w:left="1800"/>
    </w:pPr>
    <w:rPr>
      <w:rFonts w:eastAsia="ヒラギノ角ゴ Pro W3" w:cs="Times New Roman"/>
      <w:color w:val="000000"/>
      <w:sz w:val="24"/>
      <w:szCs w:val="24"/>
    </w:rPr>
  </w:style>
  <w:style w:type="paragraph" w:customStyle="1" w:styleId="Bullet4">
    <w:name w:val="Bullet4"/>
    <w:basedOn w:val="Bullet3"/>
    <w:qFormat/>
    <w:rsid w:val="00545C86"/>
    <w:pPr>
      <w:numPr>
        <w:ilvl w:val="0"/>
        <w:numId w:val="36"/>
      </w:numPr>
      <w:ind w:left="2160"/>
    </w:pPr>
  </w:style>
  <w:style w:type="paragraph" w:customStyle="1" w:styleId="TableBullet3">
    <w:name w:val="TableBullet3"/>
    <w:basedOn w:val="TableBullet2"/>
    <w:qFormat/>
    <w:rsid w:val="00545C86"/>
    <w:pPr>
      <w:numPr>
        <w:numId w:val="35"/>
      </w:numPr>
      <w:ind w:left="950" w:hanging="270"/>
      <w:contextualSpacing/>
    </w:pPr>
    <w:rPr>
      <w:rFonts w:eastAsia="ヒラギノ角ゴ Pro W3" w:cstheme="minorBidi"/>
      <w:color w:val="000000"/>
      <w:szCs w:val="22"/>
    </w:rPr>
  </w:style>
  <w:style w:type="paragraph" w:customStyle="1" w:styleId="TableParagraph">
    <w:name w:val="Table Paragraph"/>
    <w:basedOn w:val="Normal"/>
    <w:uiPriority w:val="1"/>
    <w:qFormat/>
    <w:rsid w:val="00545C86"/>
    <w:pPr>
      <w:widowControl w:val="0"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C86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C8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C86"/>
    <w:pPr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45C8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C86"/>
    <w:pPr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C86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45C8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45C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5C8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45C8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45C86"/>
    <w:rPr>
      <w:b/>
      <w:bCs/>
      <w:smallCaps/>
      <w:spacing w:val="7"/>
    </w:rPr>
  </w:style>
  <w:style w:type="character" w:customStyle="1" w:styleId="st1">
    <w:name w:val="st1"/>
    <w:basedOn w:val="DefaultParagraphFont"/>
    <w:rsid w:val="00545C86"/>
  </w:style>
  <w:style w:type="paragraph" w:customStyle="1" w:styleId="Tabletitlecontinued2">
    <w:name w:val="Table title continued"/>
    <w:basedOn w:val="Normal"/>
    <w:qFormat/>
    <w:rsid w:val="00545C8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Studies1Char">
    <w:name w:val="Studies1 Char"/>
    <w:basedOn w:val="DefaultParagraphFont"/>
    <w:link w:val="Studies1"/>
    <w:rsid w:val="00545C86"/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0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A65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45C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45C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45C86"/>
    <w:pPr>
      <w:keepNext/>
      <w:keepLines/>
      <w:spacing w:before="120" w:line="259" w:lineRule="auto"/>
      <w:outlineLvl w:val="3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45C86"/>
    <w:pPr>
      <w:keepNext/>
      <w:keepLines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C86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C86"/>
    <w:pPr>
      <w:keepNext/>
      <w:keepLines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C86"/>
    <w:pPr>
      <w:keepNext/>
      <w:keepLines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C86"/>
    <w:pPr>
      <w:keepNext/>
      <w:keepLines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E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45C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45C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45C8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1"/>
    <w:rsid w:val="00545C8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C8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C8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C8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C8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customStyle="1" w:styleId="ParagraphNoIndent">
    <w:name w:val="ParagraphNoIndent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itle">
    <w:name w:val="ReportTitle"/>
    <w:uiPriority w:val="99"/>
    <w:qFormat/>
    <w:rsid w:val="00A65E09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A65E09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aragraphIndent">
    <w:name w:val="ParagraphIndent"/>
    <w:link w:val="ParagraphIndentChar"/>
    <w:qFormat/>
    <w:rsid w:val="00A65E09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A65E09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65E09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A65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65E0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A65E09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A65E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A65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65E09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65E09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A65E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65E0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A65E09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A65E09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65E09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65E09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65E09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65E09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65E09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65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5E0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65E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45C8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5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C8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65E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65E09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65E09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65E09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A65E09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65E09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65E09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A65E09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65E09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65E09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A65E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65E09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65E09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65E09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65E09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link w:val="Studies1Char"/>
    <w:qFormat/>
    <w:rsid w:val="00A65E09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65E09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65E09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A65E09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65E09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A6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E09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65E09"/>
    <w:rPr>
      <w:color w:val="0563C1" w:themeColor="hyperlink"/>
      <w:u w:val="single"/>
    </w:rPr>
  </w:style>
  <w:style w:type="paragraph" w:customStyle="1" w:styleId="TableTitlecontinued">
    <w:name w:val="TableTitle(continued)"/>
    <w:basedOn w:val="TableTitle"/>
    <w:qFormat/>
    <w:rsid w:val="00545C86"/>
  </w:style>
  <w:style w:type="character" w:customStyle="1" w:styleId="ChapterHeadingChar">
    <w:name w:val="Chapter Heading Char"/>
    <w:basedOn w:val="DefaultParagraphFont"/>
    <w:rsid w:val="00545C86"/>
    <w:rPr>
      <w:rFonts w:ascii="Arial" w:eastAsia="Times" w:hAnsi="Arial"/>
      <w:b/>
      <w:sz w:val="36"/>
      <w:lang w:val="en-US" w:eastAsia="en-US" w:bidi="ar-SA"/>
    </w:rPr>
  </w:style>
  <w:style w:type="paragraph" w:customStyle="1" w:styleId="tabletitle0">
    <w:name w:val="tabletitle"/>
    <w:basedOn w:val="TableTitle"/>
    <w:rsid w:val="00545C86"/>
  </w:style>
  <w:style w:type="paragraph" w:customStyle="1" w:styleId="TableTextBold">
    <w:name w:val="TableTextBold"/>
    <w:basedOn w:val="TableText"/>
    <w:qFormat/>
    <w:rsid w:val="00545C86"/>
    <w:pPr>
      <w:widowControl w:val="0"/>
      <w:spacing w:before="40" w:after="40"/>
    </w:pPr>
    <w:rPr>
      <w:b/>
      <w:iCs/>
    </w:rPr>
  </w:style>
  <w:style w:type="character" w:customStyle="1" w:styleId="ParagraphIndentChar">
    <w:name w:val="ParagraphIndent Char"/>
    <w:basedOn w:val="DefaultParagraphFont"/>
    <w:link w:val="ParagraphIndent"/>
    <w:rsid w:val="00545C8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45C86"/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545C86"/>
    <w:rPr>
      <w:rFonts w:ascii="Times New Roman" w:eastAsia="Times New Roman" w:hAnsi="Times New Roman" w:cs="Times New Roman"/>
      <w:noProof/>
      <w:color w:val="000000"/>
      <w:sz w:val="20"/>
      <w:szCs w:val="24"/>
    </w:rPr>
  </w:style>
  <w:style w:type="paragraph" w:styleId="ListParagraph">
    <w:name w:val="List Paragraph"/>
    <w:basedOn w:val="Normal"/>
    <w:uiPriority w:val="1"/>
    <w:qFormat/>
    <w:rsid w:val="00545C8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text">
    <w:name w:val="text"/>
    <w:link w:val="textChar"/>
    <w:rsid w:val="00545C86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545C86"/>
    <w:pPr>
      <w:numPr>
        <w:numId w:val="14"/>
      </w:numPr>
      <w:shd w:val="clear" w:color="auto" w:fill="FFFFFF"/>
      <w:spacing w:before="120"/>
      <w:ind w:left="720"/>
    </w:pPr>
    <w:rPr>
      <w:rFonts w:ascii="Times New Roman" w:eastAsia="Calibri" w:hAnsi="Times New Roman" w:cs="Arial"/>
      <w:szCs w:val="19"/>
    </w:rPr>
  </w:style>
  <w:style w:type="character" w:customStyle="1" w:styleId="TextChar0">
    <w:name w:val="Text Char"/>
    <w:basedOn w:val="DefaultParagraphFont"/>
    <w:link w:val="Text0"/>
    <w:locked/>
    <w:rsid w:val="00545C86"/>
    <w:rPr>
      <w:sz w:val="24"/>
      <w:szCs w:val="24"/>
      <w:shd w:val="clear" w:color="auto" w:fill="FFFFFF"/>
    </w:rPr>
  </w:style>
  <w:style w:type="paragraph" w:customStyle="1" w:styleId="Text0">
    <w:name w:val="Text"/>
    <w:basedOn w:val="Normal"/>
    <w:link w:val="TextChar0"/>
    <w:qFormat/>
    <w:rsid w:val="00545C86"/>
    <w:pPr>
      <w:shd w:val="clear" w:color="auto" w:fill="FFFFFF"/>
      <w:spacing w:after="120"/>
    </w:pPr>
    <w:rPr>
      <w:rFonts w:asciiTheme="minorHAnsi" w:eastAsiaTheme="minorHAnsi" w:hAnsiTheme="minorHAnsi" w:cstheme="minorBidi"/>
      <w:szCs w:val="24"/>
    </w:rPr>
  </w:style>
  <w:style w:type="paragraph" w:customStyle="1" w:styleId="Heading20">
    <w:name w:val="Heading2"/>
    <w:basedOn w:val="Text0"/>
    <w:qFormat/>
    <w:rsid w:val="00545C86"/>
    <w:pPr>
      <w:spacing w:before="120"/>
    </w:pPr>
    <w:rPr>
      <w:b/>
      <w:bCs/>
    </w:rPr>
  </w:style>
  <w:style w:type="paragraph" w:customStyle="1" w:styleId="FigureTitle">
    <w:name w:val="FigureTitle"/>
    <w:basedOn w:val="TableTitle"/>
    <w:qFormat/>
    <w:rsid w:val="00A65E09"/>
  </w:style>
  <w:style w:type="paragraph" w:styleId="FootnoteText">
    <w:name w:val="footnote text"/>
    <w:basedOn w:val="Normal"/>
    <w:link w:val="FootnoteTextChar"/>
    <w:uiPriority w:val="99"/>
    <w:unhideWhenUsed/>
    <w:rsid w:val="00545C86"/>
    <w:pPr>
      <w:spacing w:before="20" w:after="20"/>
    </w:pPr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5C86"/>
    <w:rPr>
      <w:rFonts w:ascii="Times New Roman" w:eastAsia="Times New Roman" w:hAnsi="Times New Roman" w:cs="Times New Roman"/>
      <w:sz w:val="20"/>
      <w:szCs w:val="24"/>
    </w:rPr>
  </w:style>
  <w:style w:type="paragraph" w:customStyle="1" w:styleId="Tabletext0">
    <w:name w:val="Table text"/>
    <w:basedOn w:val="Normal"/>
    <w:qFormat/>
    <w:rsid w:val="00545C86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545C86"/>
    <w:rPr>
      <w:b/>
    </w:rPr>
  </w:style>
  <w:style w:type="paragraph" w:customStyle="1" w:styleId="Tablebullet">
    <w:name w:val="Table bullet"/>
    <w:basedOn w:val="Normal"/>
    <w:qFormat/>
    <w:rsid w:val="00545C86"/>
    <w:pPr>
      <w:numPr>
        <w:numId w:val="4"/>
      </w:numPr>
      <w:ind w:left="259" w:hanging="187"/>
    </w:pPr>
    <w:rPr>
      <w:rFonts w:ascii="Arial" w:eastAsia="Calibri" w:hAnsi="Arial" w:cs="Arial"/>
      <w:sz w:val="18"/>
      <w:szCs w:val="24"/>
    </w:rPr>
  </w:style>
  <w:style w:type="paragraph" w:styleId="Revision">
    <w:name w:val="Revision"/>
    <w:hidden/>
    <w:uiPriority w:val="99"/>
    <w:rsid w:val="00545C8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odyText">
    <w:name w:val="BodyText"/>
    <w:basedOn w:val="Normal"/>
    <w:link w:val="BodyTextChar"/>
    <w:rsid w:val="00545C86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545C8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545C86"/>
    <w:rPr>
      <w:sz w:val="24"/>
      <w:szCs w:val="24"/>
    </w:rPr>
    <w:tblPr/>
  </w:style>
  <w:style w:type="character" w:customStyle="1" w:styleId="st">
    <w:name w:val="st"/>
    <w:basedOn w:val="DefaultParagraphFont"/>
    <w:rsid w:val="00545C86"/>
  </w:style>
  <w:style w:type="character" w:styleId="Emphasis">
    <w:name w:val="Emphasis"/>
    <w:basedOn w:val="DefaultParagraphFont"/>
    <w:uiPriority w:val="20"/>
    <w:qFormat/>
    <w:rsid w:val="00545C86"/>
    <w:rPr>
      <w:i/>
      <w:iCs/>
    </w:rPr>
  </w:style>
  <w:style w:type="paragraph" w:customStyle="1" w:styleId="AHRQBODYTEXT">
    <w:name w:val="AHRQ BODY TEXT"/>
    <w:basedOn w:val="Normal"/>
    <w:link w:val="AHRQBODYTEXTChar"/>
    <w:rsid w:val="00545C86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545C86"/>
    <w:rPr>
      <w:rFonts w:ascii="Times" w:eastAsia="Times" w:hAnsi="Times" w:cs="Times New Roman"/>
      <w:sz w:val="24"/>
      <w:szCs w:val="20"/>
    </w:rPr>
  </w:style>
  <w:style w:type="paragraph" w:customStyle="1" w:styleId="bullet1blank">
    <w:name w:val="bullet1blank"/>
    <w:basedOn w:val="Heading20"/>
    <w:qFormat/>
    <w:rsid w:val="00545C86"/>
    <w:pPr>
      <w:spacing w:before="0" w:after="0"/>
      <w:ind w:left="720" w:hanging="360"/>
    </w:pPr>
    <w:rPr>
      <w:rFonts w:ascii="Times New Roman" w:hAnsi="Times New Roman"/>
      <w:b w:val="0"/>
    </w:rPr>
  </w:style>
  <w:style w:type="paragraph" w:customStyle="1" w:styleId="TableBullet2">
    <w:name w:val="TableBullet2"/>
    <w:basedOn w:val="Tablebullet"/>
    <w:qFormat/>
    <w:rsid w:val="00545C86"/>
    <w:pPr>
      <w:numPr>
        <w:numId w:val="5"/>
      </w:numPr>
      <w:ind w:left="543" w:hanging="270"/>
    </w:pPr>
  </w:style>
  <w:style w:type="paragraph" w:styleId="Caption">
    <w:name w:val="caption"/>
    <w:basedOn w:val="Normal"/>
    <w:next w:val="Normal"/>
    <w:uiPriority w:val="35"/>
    <w:unhideWhenUsed/>
    <w:qFormat/>
    <w:rsid w:val="00545C86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Tablebulletblank">
    <w:name w:val="Table bullet blank"/>
    <w:basedOn w:val="Tablebullet"/>
    <w:qFormat/>
    <w:rsid w:val="00545C86"/>
    <w:pPr>
      <w:numPr>
        <w:numId w:val="0"/>
      </w:numPr>
      <w:ind w:left="187" w:hanging="187"/>
    </w:pPr>
  </w:style>
  <w:style w:type="paragraph" w:styleId="TableofFigures">
    <w:name w:val="table of figures"/>
    <w:basedOn w:val="Normal"/>
    <w:next w:val="Normal"/>
    <w:uiPriority w:val="99"/>
    <w:unhideWhenUsed/>
    <w:rsid w:val="00545C86"/>
    <w:rPr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45C86"/>
    <w:pPr>
      <w:tabs>
        <w:tab w:val="right" w:leader="dot" w:pos="9350"/>
      </w:tabs>
    </w:pPr>
    <w:rPr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45C86"/>
    <w:pPr>
      <w:tabs>
        <w:tab w:val="right" w:leader="dot" w:pos="9350"/>
      </w:tabs>
      <w:ind w:left="720"/>
    </w:pPr>
    <w:rPr>
      <w:szCs w:val="24"/>
    </w:rPr>
  </w:style>
  <w:style w:type="table" w:customStyle="1" w:styleId="TableGrid7">
    <w:name w:val="Table Grid7"/>
    <w:basedOn w:val="TableNormal"/>
    <w:next w:val="TableGrid"/>
    <w:uiPriority w:val="59"/>
    <w:rsid w:val="0054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Continued0">
    <w:name w:val="TableTitleContinued"/>
    <w:basedOn w:val="TableTitle"/>
    <w:qFormat/>
    <w:rsid w:val="00545C86"/>
  </w:style>
  <w:style w:type="paragraph" w:customStyle="1" w:styleId="Style1">
    <w:name w:val="Style1"/>
    <w:basedOn w:val="Normal"/>
    <w:link w:val="Style1Char"/>
    <w:autoRedefine/>
    <w:qFormat/>
    <w:rsid w:val="00545C86"/>
    <w:rPr>
      <w:rFonts w:ascii="Comic Sans MS" w:hAnsi="Comic Sans MS"/>
      <w:color w:val="44546A" w:themeColor="text2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45C86"/>
  </w:style>
  <w:style w:type="table" w:customStyle="1" w:styleId="TableGrid8">
    <w:name w:val="Table Grid8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5C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0">
    <w:name w:val="page number"/>
    <w:rsid w:val="00545C86"/>
    <w:rPr>
      <w:rFonts w:ascii="Verdana" w:hAnsi="Verdana"/>
      <w:b/>
      <w:sz w:val="20"/>
    </w:rPr>
  </w:style>
  <w:style w:type="paragraph" w:customStyle="1" w:styleId="TableTextHeading">
    <w:name w:val="TableTextHeading"/>
    <w:basedOn w:val="TableText"/>
    <w:qFormat/>
    <w:rsid w:val="00545C86"/>
    <w:pPr>
      <w:autoSpaceDE w:val="0"/>
      <w:autoSpaceDN w:val="0"/>
      <w:adjustRightInd w:val="0"/>
      <w:spacing w:before="60"/>
    </w:pPr>
    <w:rPr>
      <w:b/>
    </w:rPr>
  </w:style>
  <w:style w:type="paragraph" w:customStyle="1" w:styleId="GlossaryChapterHeading">
    <w:name w:val="GlossaryChapterHeading"/>
    <w:basedOn w:val="ChapterHeading"/>
    <w:qFormat/>
    <w:rsid w:val="00545C86"/>
  </w:style>
  <w:style w:type="character" w:customStyle="1" w:styleId="highlight">
    <w:name w:val="highlight"/>
    <w:basedOn w:val="DefaultParagraphFont"/>
    <w:rsid w:val="00545C86"/>
  </w:style>
  <w:style w:type="character" w:styleId="FollowedHyperlink">
    <w:name w:val="FollowedHyperlink"/>
    <w:basedOn w:val="DefaultParagraphFont"/>
    <w:uiPriority w:val="99"/>
    <w:unhideWhenUsed/>
    <w:rsid w:val="00545C86"/>
    <w:rPr>
      <w:color w:val="954F72" w:themeColor="followedHyperlink"/>
      <w:u w:val="single"/>
    </w:rPr>
  </w:style>
  <w:style w:type="paragraph" w:customStyle="1" w:styleId="AppChapterHeading">
    <w:name w:val="AppChapterHeading"/>
    <w:basedOn w:val="ChapterHeading"/>
    <w:qFormat/>
    <w:rsid w:val="00545C86"/>
  </w:style>
  <w:style w:type="paragraph" w:customStyle="1" w:styleId="AppLevel1Heading">
    <w:name w:val="AppLevel1Heading"/>
    <w:basedOn w:val="Level1Heading"/>
    <w:qFormat/>
    <w:rsid w:val="00545C86"/>
  </w:style>
  <w:style w:type="paragraph" w:customStyle="1" w:styleId="AppTableTitle">
    <w:name w:val="AppTableTitle"/>
    <w:basedOn w:val="TableTitle"/>
    <w:qFormat/>
    <w:rsid w:val="00545C86"/>
  </w:style>
  <w:style w:type="paragraph" w:customStyle="1" w:styleId="TitlePageReportNumber">
    <w:name w:val="Title Page Report Number"/>
    <w:basedOn w:val="Normal"/>
    <w:rsid w:val="00545C86"/>
    <w:rPr>
      <w:rFonts w:ascii="Arial" w:eastAsia="Times" w:hAnsi="Arial"/>
      <w:b/>
      <w:sz w:val="28"/>
    </w:rPr>
  </w:style>
  <w:style w:type="paragraph" w:customStyle="1" w:styleId="Default">
    <w:name w:val="Default"/>
    <w:rsid w:val="00545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EPC">
    <w:name w:val="EPC"/>
    <w:basedOn w:val="TableNormal"/>
    <w:uiPriority w:val="99"/>
    <w:rsid w:val="00545C8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AHRQ12">
    <w:name w:val="AHRQ12"/>
    <w:basedOn w:val="TableGrid"/>
    <w:rsid w:val="00545C8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yle1Char">
    <w:name w:val="Style1 Char"/>
    <w:link w:val="Style1"/>
    <w:locked/>
    <w:rsid w:val="00545C86"/>
    <w:rPr>
      <w:rFonts w:ascii="Comic Sans MS" w:eastAsia="Times New Roman" w:hAnsi="Comic Sans MS" w:cs="Times New Roman"/>
      <w:color w:val="44546A" w:themeColor="text2"/>
      <w:sz w:val="20"/>
      <w:szCs w:val="24"/>
    </w:rPr>
  </w:style>
  <w:style w:type="paragraph" w:customStyle="1" w:styleId="BulletBlank">
    <w:name w:val="BulletBlank"/>
    <w:basedOn w:val="Bullet1"/>
    <w:qFormat/>
    <w:rsid w:val="00545C86"/>
    <w:pPr>
      <w:numPr>
        <w:numId w:val="0"/>
      </w:numPr>
      <w:ind w:left="720" w:hanging="360"/>
    </w:pPr>
    <w:rPr>
      <w:shd w:val="clear" w:color="auto" w:fill="FFFFFF"/>
    </w:rPr>
  </w:style>
  <w:style w:type="character" w:customStyle="1" w:styleId="KQstemChar">
    <w:name w:val="KQ stem Char"/>
    <w:link w:val="KQstem"/>
    <w:locked/>
    <w:rsid w:val="00545C86"/>
    <w:rPr>
      <w:rFonts w:ascii="Times New Roman" w:hAnsi="Times New Roman"/>
      <w:sz w:val="24"/>
      <w:shd w:val="clear" w:color="auto" w:fill="FFFFFF"/>
    </w:rPr>
  </w:style>
  <w:style w:type="paragraph" w:customStyle="1" w:styleId="KQstem">
    <w:name w:val="KQ stem"/>
    <w:basedOn w:val="Normal"/>
    <w:link w:val="KQstemChar"/>
    <w:rsid w:val="00545C86"/>
    <w:pPr>
      <w:shd w:val="clear" w:color="auto" w:fill="FFFFFF"/>
      <w:ind w:left="360" w:hanging="360"/>
    </w:pPr>
    <w:rPr>
      <w:rFonts w:ascii="Times New Roman" w:eastAsiaTheme="minorHAnsi" w:hAnsi="Times New Roman" w:cstheme="minorBidi"/>
      <w:szCs w:val="22"/>
    </w:rPr>
  </w:style>
  <w:style w:type="paragraph" w:styleId="NoSpacing">
    <w:name w:val="No Spacing"/>
    <w:uiPriority w:val="1"/>
    <w:qFormat/>
    <w:rsid w:val="00545C86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KeyQuestion0">
    <w:name w:val="Key Question"/>
    <w:basedOn w:val="Normal"/>
    <w:qFormat/>
    <w:rsid w:val="00545C86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545C86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5C86"/>
    <w:rPr>
      <w:rFonts w:ascii="Consolas" w:eastAsia="Calibri" w:hAnsi="Consolas" w:cs="Arial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545C86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C86"/>
    <w:rPr>
      <w:rFonts w:ascii="Tahoma" w:eastAsia="Calibri" w:hAnsi="Tahoma" w:cs="Arial"/>
      <w:sz w:val="16"/>
      <w:szCs w:val="16"/>
    </w:rPr>
  </w:style>
  <w:style w:type="paragraph" w:customStyle="1" w:styleId="TableTitle1">
    <w:name w:val="Table Title"/>
    <w:basedOn w:val="Normal"/>
    <w:link w:val="TableTitleChar"/>
    <w:uiPriority w:val="99"/>
    <w:rsid w:val="00545C86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TitleChar">
    <w:name w:val="Table Title Char"/>
    <w:link w:val="TableTitle1"/>
    <w:uiPriority w:val="99"/>
    <w:locked/>
    <w:rsid w:val="00545C86"/>
    <w:rPr>
      <w:rFonts w:ascii="Arial" w:eastAsia="Calibri" w:hAnsi="Arial" w:cs="Times New Roman"/>
      <w:b/>
      <w:bCs/>
      <w:sz w:val="20"/>
    </w:rPr>
  </w:style>
  <w:style w:type="character" w:styleId="Strong">
    <w:name w:val="Strong"/>
    <w:uiPriority w:val="22"/>
    <w:qFormat/>
    <w:rsid w:val="00545C86"/>
    <w:rPr>
      <w:rFonts w:cs="Times New Roman"/>
      <w:b/>
      <w:bCs/>
    </w:rPr>
  </w:style>
  <w:style w:type="paragraph" w:customStyle="1" w:styleId="text-bullets3">
    <w:name w:val="text - bullets 3"/>
    <w:basedOn w:val="Normal"/>
    <w:rsid w:val="00545C86"/>
    <w:pPr>
      <w:keepLines/>
      <w:widowControl w:val="0"/>
      <w:numPr>
        <w:numId w:val="6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Text1">
    <w:name w:val="Table Text"/>
    <w:basedOn w:val="Normal"/>
    <w:rsid w:val="00545C86"/>
    <w:rPr>
      <w:rFonts w:ascii="Arial" w:hAnsi="Arial" w:cs="Arial"/>
      <w:sz w:val="18"/>
      <w:szCs w:val="18"/>
    </w:rPr>
  </w:style>
  <w:style w:type="paragraph" w:customStyle="1" w:styleId="CERexecsumheader1">
    <w:name w:val="CER exec sum header 1"/>
    <w:basedOn w:val="Normal"/>
    <w:uiPriority w:val="99"/>
    <w:rsid w:val="00545C86"/>
    <w:pPr>
      <w:keepNext/>
      <w:keepLines/>
      <w:spacing w:before="120"/>
    </w:pPr>
    <w:rPr>
      <w:rFonts w:ascii="Arial" w:hAnsi="Arial" w:cs="Arial"/>
      <w:b/>
      <w:color w:val="000000"/>
      <w:sz w:val="32"/>
      <w:szCs w:val="24"/>
    </w:rPr>
  </w:style>
  <w:style w:type="paragraph" w:customStyle="1" w:styleId="Tabletitle2">
    <w:name w:val="Table title"/>
    <w:basedOn w:val="Normal"/>
    <w:qFormat/>
    <w:rsid w:val="00545C86"/>
    <w:pPr>
      <w:keepNext/>
      <w:spacing w:before="120" w:after="120"/>
    </w:pPr>
    <w:rPr>
      <w:rFonts w:ascii="Times New Roman" w:hAnsi="Times New Roman"/>
      <w:b/>
      <w:szCs w:val="24"/>
    </w:rPr>
  </w:style>
  <w:style w:type="character" w:customStyle="1" w:styleId="CommentTextChar1">
    <w:name w:val="Comment Text Char1"/>
    <w:uiPriority w:val="99"/>
    <w:semiHidden/>
    <w:locked/>
    <w:rsid w:val="00545C86"/>
    <w:rPr>
      <w:rFonts w:cs="Times New Roman"/>
    </w:rPr>
  </w:style>
  <w:style w:type="paragraph" w:customStyle="1" w:styleId="text-bullets4">
    <w:name w:val="text - bullets 4"/>
    <w:basedOn w:val="text-bullets3"/>
    <w:qFormat/>
    <w:rsid w:val="00545C86"/>
    <w:pPr>
      <w:numPr>
        <w:numId w:val="7"/>
      </w:numPr>
      <w:spacing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customStyle="1" w:styleId="ES-Level1Heading">
    <w:name w:val="ES-Level1Heading"/>
    <w:basedOn w:val="Level1Heading"/>
    <w:qFormat/>
    <w:rsid w:val="00A65E09"/>
  </w:style>
  <w:style w:type="paragraph" w:customStyle="1" w:styleId="ES-Level2Heading">
    <w:name w:val="ES-Level2Heading"/>
    <w:basedOn w:val="Level2Heading"/>
    <w:qFormat/>
    <w:rsid w:val="00A65E09"/>
  </w:style>
  <w:style w:type="paragraph" w:customStyle="1" w:styleId="StructuredAbstractText">
    <w:name w:val="StructuredAbstractText"/>
    <w:basedOn w:val="Normal"/>
    <w:qFormat/>
    <w:rsid w:val="00545C86"/>
    <w:pPr>
      <w:spacing w:after="120"/>
    </w:pPr>
    <w:rPr>
      <w:szCs w:val="24"/>
    </w:rPr>
  </w:style>
  <w:style w:type="paragraph" w:customStyle="1" w:styleId="ref">
    <w:name w:val="ref"/>
    <w:basedOn w:val="Text0"/>
    <w:qFormat/>
    <w:rsid w:val="00545C86"/>
    <w:pPr>
      <w:shd w:val="clear" w:color="auto" w:fill="auto"/>
      <w:spacing w:before="120" w:after="0"/>
      <w:ind w:left="720" w:hanging="720"/>
    </w:pPr>
    <w:rPr>
      <w:rFonts w:ascii="Times New Roman" w:eastAsia="Times New Roman" w:hAnsi="Times New Roman"/>
      <w:szCs w:val="20"/>
    </w:rPr>
  </w:style>
  <w:style w:type="paragraph" w:customStyle="1" w:styleId="HeadingA">
    <w:name w:val="Heading A"/>
    <w:rsid w:val="00545C86"/>
    <w:pPr>
      <w:tabs>
        <w:tab w:val="left" w:pos="1080"/>
      </w:tabs>
      <w:spacing w:before="240" w:after="0" w:line="240" w:lineRule="auto"/>
      <w:ind w:left="1080" w:hanging="36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table" w:customStyle="1" w:styleId="MediumShading1-Accent11">
    <w:name w:val="Medium Shading 1 - Accent 11"/>
    <w:basedOn w:val="TableNormal"/>
    <w:uiPriority w:val="63"/>
    <w:rsid w:val="00545C8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70C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CCEC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pypaste">
    <w:name w:val="copypaste"/>
    <w:basedOn w:val="DefaultParagraphFont"/>
    <w:rsid w:val="00545C86"/>
  </w:style>
  <w:style w:type="paragraph" w:styleId="TOC4">
    <w:name w:val="toc 4"/>
    <w:basedOn w:val="Normal"/>
    <w:next w:val="Normal"/>
    <w:autoRedefine/>
    <w:uiPriority w:val="39"/>
    <w:unhideWhenUsed/>
    <w:rsid w:val="00545C86"/>
    <w:pPr>
      <w:spacing w:after="100"/>
      <w:ind w:left="720"/>
    </w:pPr>
    <w:rPr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545C86"/>
    <w:pPr>
      <w:spacing w:after="100"/>
      <w:ind w:left="1200"/>
    </w:pPr>
    <w:rPr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545C86"/>
    <w:pPr>
      <w:spacing w:after="100"/>
      <w:ind w:left="1440"/>
    </w:pPr>
    <w:rPr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545C8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45C8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i-ncbitoggler-master-text">
    <w:name w:val="ui-ncbitoggler-master-text"/>
    <w:basedOn w:val="DefaultParagraphFont"/>
    <w:rsid w:val="00545C86"/>
  </w:style>
  <w:style w:type="paragraph" w:customStyle="1" w:styleId="instructions">
    <w:name w:val="instructions"/>
    <w:rsid w:val="00545C8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FigureTitle0">
    <w:name w:val="Figure Title"/>
    <w:basedOn w:val="Normal"/>
    <w:qFormat/>
    <w:rsid w:val="00545C86"/>
    <w:pPr>
      <w:keepNext/>
      <w:keepLines/>
      <w:shd w:val="clear" w:color="auto" w:fill="FFFFFF"/>
      <w:snapToGrid w:val="0"/>
      <w:spacing w:before="120"/>
    </w:pPr>
    <w:rPr>
      <w:rFonts w:ascii="Arial" w:hAnsi="Arial"/>
      <w:b/>
      <w:color w:val="000000" w:themeColor="text1"/>
      <w:sz w:val="20"/>
      <w:szCs w:val="22"/>
    </w:rPr>
  </w:style>
  <w:style w:type="character" w:customStyle="1" w:styleId="textChar">
    <w:name w:val="text Char"/>
    <w:basedOn w:val="DefaultParagraphFont"/>
    <w:link w:val="text"/>
    <w:rsid w:val="00545C86"/>
    <w:rPr>
      <w:rFonts w:ascii="Arial" w:eastAsia="ヒラギノ角ゴ Pro W3" w:hAnsi="Arial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45C86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45C86"/>
    <w:rPr>
      <w:rFonts w:ascii="Times New Roman" w:eastAsia="Times New Roman" w:hAnsi="Times New Roman" w:cs="Times New Roman"/>
      <w:noProof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45C8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table" w:customStyle="1" w:styleId="AHRQ13">
    <w:name w:val="AHRQ13"/>
    <w:basedOn w:val="TableGrid"/>
    <w:rsid w:val="00545C8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titlecontinued1">
    <w:name w:val="tabletitlecontinued"/>
    <w:basedOn w:val="tabletitle0"/>
    <w:qFormat/>
    <w:rsid w:val="00545C86"/>
    <w:rPr>
      <w:szCs w:val="20"/>
    </w:rPr>
  </w:style>
  <w:style w:type="paragraph" w:customStyle="1" w:styleId="TableBullet0">
    <w:name w:val="TableBullet"/>
    <w:basedOn w:val="TableText"/>
    <w:qFormat/>
    <w:rsid w:val="00545C86"/>
    <w:pPr>
      <w:numPr>
        <w:numId w:val="8"/>
      </w:numPr>
      <w:ind w:left="187" w:hanging="187"/>
    </w:pPr>
    <w:rPr>
      <w:rFonts w:eastAsia="Times New Roman"/>
    </w:rPr>
  </w:style>
  <w:style w:type="table" w:customStyle="1" w:styleId="AHRQ14">
    <w:name w:val="AHRQ14"/>
    <w:basedOn w:val="TableGrid"/>
    <w:rsid w:val="00545C8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5">
    <w:name w:val="AHRQ15"/>
    <w:basedOn w:val="TableGrid"/>
    <w:rsid w:val="00545C8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styleId="FootnoteReference">
    <w:name w:val="footnote reference"/>
    <w:basedOn w:val="DefaultParagraphFont"/>
    <w:uiPriority w:val="99"/>
    <w:unhideWhenUsed/>
    <w:rsid w:val="00545C86"/>
    <w:rPr>
      <w:vertAlign w:val="superscript"/>
    </w:rPr>
  </w:style>
  <w:style w:type="paragraph" w:customStyle="1" w:styleId="R-Indent">
    <w:name w:val="R-Indent"/>
    <w:basedOn w:val="Normal"/>
    <w:link w:val="R-IndentChar"/>
    <w:rsid w:val="00545C86"/>
    <w:pPr>
      <w:ind w:left="450" w:hanging="450"/>
    </w:pPr>
    <w:rPr>
      <w:rFonts w:ascii="Times New Roman" w:hAnsi="Times New Roman"/>
      <w:sz w:val="22"/>
    </w:rPr>
  </w:style>
  <w:style w:type="character" w:customStyle="1" w:styleId="R-IndentChar">
    <w:name w:val="R-Indent Char"/>
    <w:link w:val="R-Indent"/>
    <w:rsid w:val="00545C86"/>
    <w:rPr>
      <w:rFonts w:ascii="Times New Roman" w:eastAsia="Times New Roman" w:hAnsi="Times New Roman" w:cs="Times New Roman"/>
      <w:szCs w:val="20"/>
    </w:rPr>
  </w:style>
  <w:style w:type="paragraph" w:styleId="BodyText0">
    <w:name w:val="Body Text"/>
    <w:basedOn w:val="Normal"/>
    <w:link w:val="BodyTextChar0"/>
    <w:uiPriority w:val="1"/>
    <w:unhideWhenUsed/>
    <w:qFormat/>
    <w:rsid w:val="00545C86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1"/>
    <w:rsid w:val="00545C86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545C86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rsid w:val="00545C86"/>
    <w:rPr>
      <w:rFonts w:ascii="Times" w:eastAsia="Times" w:hAnsi="Times" w:cs="Times New Roman"/>
      <w:sz w:val="24"/>
      <w:szCs w:val="20"/>
    </w:rPr>
  </w:style>
  <w:style w:type="paragraph" w:customStyle="1" w:styleId="bodytextpsg">
    <w:name w:val="body text_psg"/>
    <w:basedOn w:val="Normal"/>
    <w:link w:val="bodytextpsgChar"/>
    <w:rsid w:val="00545C86"/>
    <w:pPr>
      <w:widowControl w:val="0"/>
      <w:spacing w:line="480" w:lineRule="exact"/>
      <w:ind w:firstLine="360"/>
    </w:pPr>
    <w:rPr>
      <w:rFonts w:ascii="Garamond" w:hAnsi="Garamond"/>
      <w:sz w:val="22"/>
    </w:rPr>
  </w:style>
  <w:style w:type="character" w:customStyle="1" w:styleId="bodytextpsgChar">
    <w:name w:val="body text_psg Char"/>
    <w:link w:val="bodytextpsg"/>
    <w:rsid w:val="00545C86"/>
    <w:rPr>
      <w:rFonts w:ascii="Garamond" w:eastAsia="Times New Roman" w:hAnsi="Garamond" w:cs="Times New Roman"/>
      <w:szCs w:val="20"/>
    </w:rPr>
  </w:style>
  <w:style w:type="paragraph" w:customStyle="1" w:styleId="AHRQNames">
    <w:name w:val="AHRQ Names"/>
    <w:basedOn w:val="AHRQBODYTEXT"/>
    <w:qFormat/>
    <w:rsid w:val="00545C86"/>
    <w:pPr>
      <w:tabs>
        <w:tab w:val="left" w:pos="5040"/>
      </w:tabs>
      <w:ind w:firstLine="0"/>
    </w:pPr>
  </w:style>
  <w:style w:type="paragraph" w:customStyle="1" w:styleId="ES-Level3Heading">
    <w:name w:val="ES-Level3Heading"/>
    <w:basedOn w:val="Level3Heading"/>
    <w:qFormat/>
    <w:rsid w:val="00A65E09"/>
    <w:rPr>
      <w:rFonts w:cs="Arial"/>
    </w:rPr>
  </w:style>
  <w:style w:type="paragraph" w:customStyle="1" w:styleId="Header1">
    <w:name w:val="Header1"/>
    <w:rsid w:val="00545C86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Footer1">
    <w:name w:val="Footer1"/>
    <w:rsid w:val="00545C86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11">
    <w:name w:val="Heading 11"/>
    <w:next w:val="Normal"/>
    <w:rsid w:val="00545C86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I">
    <w:name w:val="Heading I"/>
    <w:basedOn w:val="Task"/>
    <w:rsid w:val="00545C86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545C86"/>
    <w:pPr>
      <w:widowControl w:val="0"/>
      <w:tabs>
        <w:tab w:val="left" w:pos="720"/>
      </w:tabs>
      <w:spacing w:before="120"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text-subbullet3">
    <w:name w:val="text -sub bullet 3"/>
    <w:rsid w:val="00545C8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545C86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numbering" w:customStyle="1" w:styleId="List41">
    <w:name w:val="List 41"/>
    <w:rsid w:val="00545C86"/>
  </w:style>
  <w:style w:type="paragraph" w:customStyle="1" w:styleId="FreeForm">
    <w:name w:val="Free Form"/>
    <w:rsid w:val="00545C8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sk">
    <w:name w:val="Task"/>
    <w:rsid w:val="00545C8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ERTitle">
    <w:name w:val="CER Title"/>
    <w:rsid w:val="00545C86"/>
    <w:pPr>
      <w:shd w:val="clear" w:color="auto" w:fill="FFFFFF"/>
      <w:spacing w:after="51" w:line="240" w:lineRule="auto"/>
      <w:ind w:left="720" w:hanging="720"/>
    </w:pPr>
    <w:rPr>
      <w:rFonts w:ascii="Arial Bold" w:eastAsia="ヒラギノ角ゴ Pro W3" w:hAnsi="Arial Bold" w:cs="Times New Roman"/>
      <w:color w:val="000000"/>
      <w:szCs w:val="20"/>
    </w:rPr>
  </w:style>
  <w:style w:type="paragraph" w:customStyle="1" w:styleId="AFtext">
    <w:name w:val="AF text"/>
    <w:rsid w:val="00545C86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IndentedBullets3">
    <w:name w:val="IndentedBullets3"/>
    <w:basedOn w:val="Normal"/>
    <w:qFormat/>
    <w:rsid w:val="00545C86"/>
    <w:pPr>
      <w:numPr>
        <w:numId w:val="9"/>
      </w:numPr>
      <w:spacing w:after="200" w:line="276" w:lineRule="auto"/>
      <w:ind w:left="144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IndentedBullets1">
    <w:name w:val="IndentedBullets1"/>
    <w:basedOn w:val="text"/>
    <w:qFormat/>
    <w:rsid w:val="00545C86"/>
    <w:pPr>
      <w:numPr>
        <w:numId w:val="10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545C86"/>
    <w:pPr>
      <w:numPr>
        <w:numId w:val="11"/>
      </w:numPr>
    </w:pPr>
  </w:style>
  <w:style w:type="character" w:customStyle="1" w:styleId="shadedheaderChar">
    <w:name w:val="shaded header Char"/>
    <w:basedOn w:val="DefaultParagraphFont"/>
    <w:link w:val="shadedheader"/>
    <w:rsid w:val="00545C86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er2">
    <w:name w:val="Header2"/>
    <w:basedOn w:val="instructions"/>
    <w:qFormat/>
    <w:rsid w:val="00545C86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indentedbullets">
    <w:name w:val="indented bullets"/>
    <w:basedOn w:val="Normal"/>
    <w:rsid w:val="00545C86"/>
    <w:pPr>
      <w:numPr>
        <w:numId w:val="12"/>
      </w:numPr>
      <w:shd w:val="clear" w:color="auto" w:fill="FFFFFF"/>
      <w:spacing w:after="200" w:line="360" w:lineRule="atLeast"/>
    </w:pPr>
    <w:rPr>
      <w:rFonts w:asciiTheme="minorHAnsi" w:eastAsiaTheme="minorHAnsi" w:hAnsiTheme="minorHAnsi" w:cstheme="minorBidi"/>
      <w:sz w:val="19"/>
      <w:szCs w:val="22"/>
    </w:rPr>
  </w:style>
  <w:style w:type="paragraph" w:customStyle="1" w:styleId="exhibitsource">
    <w:name w:val="exhibitsource"/>
    <w:basedOn w:val="shadedheader"/>
    <w:qFormat/>
    <w:rsid w:val="00545C86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545C86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background">
    <w:name w:val="background"/>
    <w:basedOn w:val="Normal"/>
    <w:link w:val="backgroundChar"/>
    <w:rsid w:val="00545C86"/>
    <w:pPr>
      <w:shd w:val="clear" w:color="auto" w:fill="FFFFFF"/>
      <w:spacing w:after="120" w:line="276" w:lineRule="auto"/>
    </w:pPr>
    <w:rPr>
      <w:rFonts w:ascii="Times New Roman" w:eastAsiaTheme="minorHAnsi" w:hAnsi="Times New Roman" w:cstheme="minorBidi"/>
      <w:sz w:val="22"/>
      <w:szCs w:val="19"/>
    </w:rPr>
  </w:style>
  <w:style w:type="character" w:customStyle="1" w:styleId="backgroundChar">
    <w:name w:val="background Char"/>
    <w:link w:val="background"/>
    <w:locked/>
    <w:rsid w:val="00545C86"/>
    <w:rPr>
      <w:rFonts w:ascii="Times New Roman" w:hAnsi="Times New Roman"/>
      <w:szCs w:val="19"/>
      <w:shd w:val="clear" w:color="auto" w:fill="FFFFFF"/>
    </w:rPr>
  </w:style>
  <w:style w:type="paragraph" w:customStyle="1" w:styleId="Title1">
    <w:name w:val="Title1"/>
    <w:basedOn w:val="Normal"/>
    <w:rsid w:val="00545C86"/>
    <w:pPr>
      <w:spacing w:before="100" w:beforeAutospacing="1" w:after="100" w:afterAutospacing="1" w:line="276" w:lineRule="auto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desc">
    <w:name w:val="desc"/>
    <w:basedOn w:val="Normal"/>
    <w:rsid w:val="00545C86"/>
    <w:pPr>
      <w:spacing w:before="100" w:beforeAutospacing="1" w:after="100" w:afterAutospacing="1" w:line="276" w:lineRule="auto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details">
    <w:name w:val="details"/>
    <w:basedOn w:val="Normal"/>
    <w:rsid w:val="00545C86"/>
    <w:pPr>
      <w:spacing w:before="100" w:beforeAutospacing="1" w:after="100" w:afterAutospacing="1" w:line="276" w:lineRule="auto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jrnl">
    <w:name w:val="jrnl"/>
    <w:basedOn w:val="DefaultParagraphFont"/>
    <w:rsid w:val="00545C86"/>
  </w:style>
  <w:style w:type="paragraph" w:customStyle="1" w:styleId="references">
    <w:name w:val="references"/>
    <w:basedOn w:val="Normal"/>
    <w:rsid w:val="00545C86"/>
    <w:pPr>
      <w:shd w:val="clear" w:color="auto" w:fill="FFFFFF"/>
      <w:spacing w:before="120" w:after="120" w:line="276" w:lineRule="auto"/>
      <w:ind w:left="547" w:hanging="547"/>
    </w:pPr>
    <w:rPr>
      <w:rFonts w:ascii="Times New Roman" w:eastAsiaTheme="minorHAnsi" w:hAnsi="Times New Roman" w:cstheme="minorBidi"/>
      <w:sz w:val="22"/>
      <w:szCs w:val="22"/>
    </w:rPr>
  </w:style>
  <w:style w:type="table" w:customStyle="1" w:styleId="EPCTable">
    <w:name w:val="EPC Table"/>
    <w:basedOn w:val="TableNormal"/>
    <w:rsid w:val="00545C86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ヒラギノ角ゴ Pro W3" w:hAnsi="ヒラギノ角ゴ Pro W3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545C86"/>
    <w:pPr>
      <w:ind w:left="187" w:hanging="187"/>
      <w:contextualSpacing w:val="0"/>
    </w:pPr>
    <w:rPr>
      <w:rFonts w:ascii="Arial" w:hAnsi="Arial" w:cs="Arial"/>
      <w:sz w:val="18"/>
      <w:szCs w:val="18"/>
    </w:rPr>
  </w:style>
  <w:style w:type="paragraph" w:customStyle="1" w:styleId="tabletext2">
    <w:name w:val="table text"/>
    <w:rsid w:val="00545C86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styleId="List">
    <w:name w:val="List"/>
    <w:basedOn w:val="Normal"/>
    <w:uiPriority w:val="99"/>
    <w:rsid w:val="00545C86"/>
    <w:pPr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ighlight2">
    <w:name w:val="highlight2"/>
    <w:basedOn w:val="DefaultParagraphFont"/>
    <w:rsid w:val="00545C86"/>
  </w:style>
  <w:style w:type="character" w:customStyle="1" w:styleId="apple-converted-space">
    <w:name w:val="apple-converted-space"/>
    <w:basedOn w:val="DefaultParagraphFont"/>
    <w:rsid w:val="00545C86"/>
  </w:style>
  <w:style w:type="paragraph" w:customStyle="1" w:styleId="KeyQuestions">
    <w:name w:val="Key Questions"/>
    <w:basedOn w:val="Header2"/>
    <w:qFormat/>
    <w:rsid w:val="00545C86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545C86"/>
    <w:pPr>
      <w:framePr w:hSpace="180" w:wrap="around" w:vAnchor="text" w:hAnchor="text" w:xAlign="center" w:y="1"/>
      <w:ind w:left="522" w:hanging="270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45C86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C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545C86"/>
    <w:pPr>
      <w:keepLines/>
      <w:spacing w:after="220" w:line="276" w:lineRule="auto"/>
      <w:ind w:left="446" w:hanging="446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Level1HeadingChar">
    <w:name w:val="Level1Heading Char"/>
    <w:link w:val="Level1Heading"/>
    <w:rsid w:val="00545C86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TableTextChar">
    <w:name w:val="TableText Char"/>
    <w:basedOn w:val="DefaultParagraphFont"/>
    <w:link w:val="TableText"/>
    <w:rsid w:val="00545C86"/>
    <w:rPr>
      <w:rFonts w:ascii="Arial" w:eastAsia="Calibri" w:hAnsi="Arial" w:cs="Arial"/>
      <w:sz w:val="18"/>
      <w:szCs w:val="18"/>
    </w:rPr>
  </w:style>
  <w:style w:type="table" w:customStyle="1" w:styleId="EPC1">
    <w:name w:val="EPC1"/>
    <w:basedOn w:val="TableNormal"/>
    <w:uiPriority w:val="99"/>
    <w:rsid w:val="00545C8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left"/>
      </w:pPr>
      <w:tblPr/>
      <w:tcPr>
        <w:tcBorders>
          <w:top w:val="single" w:sz="12" w:space="0" w:color="auto"/>
        </w:tcBorders>
        <w:vAlign w:val="center"/>
      </w:tcPr>
    </w:tblStylePr>
  </w:style>
  <w:style w:type="paragraph" w:customStyle="1" w:styleId="Bullet-1">
    <w:name w:val="Bullet-1"/>
    <w:basedOn w:val="Normal"/>
    <w:qFormat/>
    <w:rsid w:val="00545C86"/>
    <w:pPr>
      <w:numPr>
        <w:numId w:val="13"/>
      </w:numPr>
      <w:spacing w:before="60" w:after="60"/>
      <w:ind w:left="1080"/>
      <w:outlineLvl w:val="1"/>
    </w:pPr>
    <w:rPr>
      <w:rFonts w:ascii="Arial" w:hAnsi="Arial"/>
      <w:sz w:val="22"/>
      <w:szCs w:val="24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545C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545C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Hyperlink1">
    <w:name w:val="Hyperlink1"/>
    <w:basedOn w:val="DefaultParagraphFont"/>
    <w:uiPriority w:val="99"/>
    <w:unhideWhenUsed/>
    <w:rsid w:val="00545C86"/>
    <w:rPr>
      <w:color w:val="0000FF"/>
      <w:u w:val="single"/>
    </w:rPr>
  </w:style>
  <w:style w:type="paragraph" w:customStyle="1" w:styleId="FootnoteText1">
    <w:name w:val="Footnote Text1"/>
    <w:basedOn w:val="Normal"/>
    <w:next w:val="FootnoteText"/>
    <w:uiPriority w:val="99"/>
    <w:unhideWhenUsed/>
    <w:rsid w:val="00545C86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545C86"/>
    <w:pPr>
      <w:spacing w:after="200" w:line="276" w:lineRule="auto"/>
      <w:ind w:left="720"/>
      <w:contextualSpacing/>
    </w:pPr>
    <w:rPr>
      <w:rFonts w:ascii="Calibri" w:eastAsiaTheme="minorHAnsi" w:hAnsi="Calibri" w:cs="Arial"/>
      <w:sz w:val="22"/>
      <w:szCs w:val="22"/>
    </w:rPr>
  </w:style>
  <w:style w:type="paragraph" w:customStyle="1" w:styleId="List1">
    <w:name w:val="List1"/>
    <w:basedOn w:val="Normal"/>
    <w:next w:val="List"/>
    <w:rsid w:val="00545C86"/>
    <w:pPr>
      <w:spacing w:after="200" w:line="276" w:lineRule="auto"/>
      <w:ind w:left="360" w:hanging="360"/>
      <w:contextualSpacing/>
    </w:pPr>
    <w:rPr>
      <w:rFonts w:ascii="Calibri" w:eastAsiaTheme="minorHAns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545C86"/>
    <w:rPr>
      <w:color w:val="800080"/>
      <w:u w:val="single"/>
    </w:rPr>
  </w:style>
  <w:style w:type="paragraph" w:customStyle="1" w:styleId="Title2">
    <w:name w:val="Title2"/>
    <w:basedOn w:val="Normal"/>
    <w:next w:val="Normal"/>
    <w:qFormat/>
    <w:rsid w:val="00545C86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Caption1">
    <w:name w:val="Caption1"/>
    <w:basedOn w:val="Normal"/>
    <w:next w:val="Normal"/>
    <w:unhideWhenUsed/>
    <w:qFormat/>
    <w:rsid w:val="00545C86"/>
    <w:pPr>
      <w:spacing w:after="200" w:line="276" w:lineRule="auto"/>
    </w:pPr>
    <w:rPr>
      <w:rFonts w:ascii="Calibri" w:eastAsiaTheme="minorHAnsi" w:hAnsi="Calibri" w:cs="Arial"/>
      <w:b/>
      <w:bCs/>
      <w:color w:val="4F81BD"/>
      <w:sz w:val="18"/>
      <w:szCs w:val="18"/>
    </w:rPr>
  </w:style>
  <w:style w:type="table" w:customStyle="1" w:styleId="EPC11">
    <w:name w:val="EPC11"/>
    <w:basedOn w:val="TableNormal"/>
    <w:uiPriority w:val="99"/>
    <w:rsid w:val="00545C8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545C8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545C86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1">
    <w:name w:val="Heading 2 Char1"/>
    <w:basedOn w:val="DefaultParagraphFont"/>
    <w:uiPriority w:val="9"/>
    <w:semiHidden/>
    <w:rsid w:val="00545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545C8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bulletblank0">
    <w:name w:val="bulletblank"/>
    <w:basedOn w:val="Bullet1"/>
    <w:qFormat/>
    <w:rsid w:val="00545C86"/>
    <w:pPr>
      <w:numPr>
        <w:numId w:val="0"/>
      </w:numPr>
      <w:ind w:left="720" w:hanging="360"/>
    </w:pPr>
  </w:style>
  <w:style w:type="paragraph" w:customStyle="1" w:styleId="TableHeader0">
    <w:name w:val="TableHeader"/>
    <w:basedOn w:val="Normal"/>
    <w:qFormat/>
    <w:rsid w:val="00545C86"/>
    <w:rPr>
      <w:rFonts w:ascii="Arial" w:eastAsia="ヒラギノ角ゴ Pro W3" w:hAnsi="Arial"/>
      <w:color w:val="000000"/>
      <w:sz w:val="18"/>
    </w:rPr>
  </w:style>
  <w:style w:type="paragraph" w:customStyle="1" w:styleId="TableTextIndent">
    <w:name w:val="TableTextIndent"/>
    <w:basedOn w:val="TableText"/>
    <w:qFormat/>
    <w:rsid w:val="00545C86"/>
    <w:pPr>
      <w:ind w:left="360"/>
    </w:pPr>
    <w:rPr>
      <w:lang w:val="de-AT"/>
    </w:rPr>
  </w:style>
  <w:style w:type="paragraph" w:customStyle="1" w:styleId="Bullet-2">
    <w:name w:val="Bullet-2"/>
    <w:basedOn w:val="NoSpacing"/>
    <w:qFormat/>
    <w:rsid w:val="00545C86"/>
    <w:pPr>
      <w:numPr>
        <w:ilvl w:val="2"/>
        <w:numId w:val="18"/>
      </w:numPr>
    </w:pPr>
    <w:rPr>
      <w:rFonts w:ascii="Arial" w:hAnsi="Arial" w:cs="Arial"/>
      <w:sz w:val="20"/>
      <w:szCs w:val="20"/>
    </w:rPr>
  </w:style>
  <w:style w:type="paragraph" w:customStyle="1" w:styleId="Bullet-3">
    <w:name w:val="Bullet-3"/>
    <w:basedOn w:val="Bullet-2"/>
    <w:qFormat/>
    <w:rsid w:val="00545C86"/>
    <w:pPr>
      <w:numPr>
        <w:ilvl w:val="3"/>
        <w:numId w:val="19"/>
      </w:numPr>
      <w:ind w:left="720" w:hanging="319"/>
    </w:pPr>
  </w:style>
  <w:style w:type="paragraph" w:customStyle="1" w:styleId="TableTextRef">
    <w:name w:val="Table Text Ref"/>
    <w:qFormat/>
    <w:rsid w:val="00545C86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S-Level4Heading">
    <w:name w:val="ES-Level4Heading"/>
    <w:basedOn w:val="Level4Heading"/>
    <w:qFormat/>
    <w:rsid w:val="00545C86"/>
    <w:rPr>
      <w:rFonts w:eastAsia="Calibri"/>
    </w:rPr>
  </w:style>
  <w:style w:type="paragraph" w:customStyle="1" w:styleId="textbullets">
    <w:name w:val="text bullets"/>
    <w:basedOn w:val="Normal"/>
    <w:qFormat/>
    <w:rsid w:val="00545C86"/>
    <w:pPr>
      <w:numPr>
        <w:numId w:val="30"/>
      </w:numPr>
      <w:shd w:val="clear" w:color="auto" w:fill="FFFFFF"/>
    </w:pPr>
    <w:rPr>
      <w:rFonts w:ascii="Times New Roman" w:hAnsi="Times New Roman"/>
    </w:rPr>
  </w:style>
  <w:style w:type="paragraph" w:customStyle="1" w:styleId="PICOTS">
    <w:name w:val="PICOTS"/>
    <w:basedOn w:val="Text0"/>
    <w:qFormat/>
    <w:rsid w:val="00545C86"/>
    <w:pPr>
      <w:shd w:val="clear" w:color="auto" w:fill="auto"/>
      <w:spacing w:before="120"/>
      <w:ind w:left="360"/>
    </w:pPr>
    <w:rPr>
      <w:rFonts w:ascii="Times New Roman" w:eastAsia="ヒラギノ角ゴ Pro W3" w:hAnsi="Times New Roman" w:cs="Times New Roman"/>
      <w:b/>
      <w:color w:val="000000"/>
    </w:rPr>
  </w:style>
  <w:style w:type="paragraph" w:customStyle="1" w:styleId="Bullet3">
    <w:name w:val="Bullet3"/>
    <w:basedOn w:val="text-bullets3"/>
    <w:qFormat/>
    <w:rsid w:val="00545C86"/>
    <w:pPr>
      <w:keepLines w:val="0"/>
      <w:widowControl/>
      <w:numPr>
        <w:ilvl w:val="1"/>
        <w:numId w:val="31"/>
      </w:numPr>
      <w:spacing w:after="0" w:line="240" w:lineRule="auto"/>
      <w:ind w:left="1800"/>
    </w:pPr>
    <w:rPr>
      <w:rFonts w:eastAsia="ヒラギノ角ゴ Pro W3" w:cs="Times New Roman"/>
      <w:color w:val="000000"/>
      <w:sz w:val="24"/>
      <w:szCs w:val="24"/>
    </w:rPr>
  </w:style>
  <w:style w:type="paragraph" w:customStyle="1" w:styleId="Bullet4">
    <w:name w:val="Bullet4"/>
    <w:basedOn w:val="Bullet3"/>
    <w:qFormat/>
    <w:rsid w:val="00545C86"/>
    <w:pPr>
      <w:numPr>
        <w:ilvl w:val="0"/>
        <w:numId w:val="36"/>
      </w:numPr>
      <w:ind w:left="2160"/>
    </w:pPr>
  </w:style>
  <w:style w:type="paragraph" w:customStyle="1" w:styleId="TableBullet3">
    <w:name w:val="TableBullet3"/>
    <w:basedOn w:val="TableBullet2"/>
    <w:qFormat/>
    <w:rsid w:val="00545C86"/>
    <w:pPr>
      <w:numPr>
        <w:numId w:val="35"/>
      </w:numPr>
      <w:ind w:left="950" w:hanging="270"/>
      <w:contextualSpacing/>
    </w:pPr>
    <w:rPr>
      <w:rFonts w:eastAsia="ヒラギノ角ゴ Pro W3" w:cstheme="minorBidi"/>
      <w:color w:val="000000"/>
      <w:szCs w:val="22"/>
    </w:rPr>
  </w:style>
  <w:style w:type="paragraph" w:customStyle="1" w:styleId="TableParagraph">
    <w:name w:val="Table Paragraph"/>
    <w:basedOn w:val="Normal"/>
    <w:uiPriority w:val="1"/>
    <w:qFormat/>
    <w:rsid w:val="00545C86"/>
    <w:pPr>
      <w:widowControl w:val="0"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C86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C8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C86"/>
    <w:pPr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45C8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C86"/>
    <w:pPr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C86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45C8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45C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5C8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45C8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45C86"/>
    <w:rPr>
      <w:b/>
      <w:bCs/>
      <w:smallCaps/>
      <w:spacing w:val="7"/>
    </w:rPr>
  </w:style>
  <w:style w:type="character" w:customStyle="1" w:styleId="st1">
    <w:name w:val="st1"/>
    <w:basedOn w:val="DefaultParagraphFont"/>
    <w:rsid w:val="00545C86"/>
  </w:style>
  <w:style w:type="paragraph" w:customStyle="1" w:styleId="Tabletitlecontinued2">
    <w:name w:val="Table title continued"/>
    <w:basedOn w:val="Normal"/>
    <w:qFormat/>
    <w:rsid w:val="00545C8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Studies1Char">
    <w:name w:val="Studies1 Char"/>
    <w:basedOn w:val="DefaultParagraphFont"/>
    <w:link w:val="Studies1"/>
    <w:rsid w:val="00545C86"/>
    <w:rPr>
      <w:rFonts w:ascii="Times New Roman" w:eastAsia="Calibri" w:hAnsi="Times New Roman" w:cs="Arial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SG\Projects\EPC\Templates\AHRQ%20Report%20Template-Single%20Chapter_6-17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2AA4-5CEE-4933-AF4D-240A26E1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AHRQ Report Template-Single Chapter_6-17-14.dotx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Monroe, Loraine G.</dc:creator>
  <cp:lastModifiedBy>Dipali Modak</cp:lastModifiedBy>
  <cp:revision>3</cp:revision>
  <dcterms:created xsi:type="dcterms:W3CDTF">2016-08-03T12:36:00Z</dcterms:created>
  <dcterms:modified xsi:type="dcterms:W3CDTF">2016-08-03T12:36:00Z</dcterms:modified>
</cp:coreProperties>
</file>