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C0" w:rsidRPr="00F846EF" w:rsidRDefault="006D18C0" w:rsidP="006D18C0">
      <w:pPr>
        <w:pStyle w:val="Caption"/>
        <w:rPr>
          <w:rFonts w:ascii="Calibri" w:hAnsi="Calibri"/>
          <w:sz w:val="22"/>
          <w:szCs w:val="22"/>
        </w:rPr>
      </w:pPr>
      <w:bookmarkStart w:id="0" w:name="_GoBack"/>
      <w:bookmarkEnd w:id="0"/>
      <w:proofErr w:type="gramStart"/>
      <w:r w:rsidRPr="00F846EF">
        <w:t>Table H-3.</w:t>
      </w:r>
      <w:proofErr w:type="gramEnd"/>
      <w:r w:rsidRPr="00F846EF">
        <w:t xml:space="preserve"> Subgroup results for </w:t>
      </w:r>
      <w:proofErr w:type="spellStart"/>
      <w:r w:rsidRPr="00F846EF">
        <w:t>KQ</w:t>
      </w:r>
      <w:proofErr w:type="spellEnd"/>
      <w:r w:rsidRPr="00F846EF">
        <w:t xml:space="preserve"> 3: </w:t>
      </w:r>
      <w:r>
        <w:t>a</w:t>
      </w:r>
      <w:r w:rsidRPr="00F846EF">
        <w:t xml:space="preserve">ntiplatelet and anticoagulant medications in the </w:t>
      </w:r>
      <w:proofErr w:type="spellStart"/>
      <w:r w:rsidRPr="00F846EF">
        <w:t>postdischarge</w:t>
      </w:r>
      <w:proofErr w:type="spellEnd"/>
      <w:r w:rsidRPr="00F846EF">
        <w:t xml:space="preserve"> treatment of patients with UA/</w:t>
      </w:r>
      <w:proofErr w:type="spellStart"/>
      <w:r w:rsidRPr="00F846EF">
        <w:t>NSTEMI</w:t>
      </w:r>
      <w:proofErr w:type="spellEnd"/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331"/>
        <w:gridCol w:w="1400"/>
        <w:gridCol w:w="1226"/>
        <w:gridCol w:w="5403"/>
      </w:tblGrid>
      <w:tr w:rsidR="006D18C0" w:rsidRPr="00F846EF" w:rsidTr="00A1041C">
        <w:trPr>
          <w:cantSplit/>
          <w:tblHeader/>
          <w:jc w:val="center"/>
        </w:trPr>
        <w:tc>
          <w:tcPr>
            <w:tcW w:w="1331" w:type="dxa"/>
            <w:shd w:val="clear" w:color="auto" w:fill="FFFFFF"/>
            <w:vAlign w:val="center"/>
          </w:tcPr>
          <w:p w:rsidR="006D18C0" w:rsidRPr="00F846EF" w:rsidRDefault="006D18C0" w:rsidP="00A1041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/>
                <w:sz w:val="16"/>
                <w:szCs w:val="16"/>
              </w:rPr>
              <w:t>Study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6D18C0" w:rsidRPr="00F846EF" w:rsidRDefault="006D18C0" w:rsidP="00A1041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/>
                <w:sz w:val="16"/>
                <w:szCs w:val="16"/>
              </w:rPr>
              <w:t>Study Details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6D18C0" w:rsidRPr="00F846EF" w:rsidRDefault="006D18C0" w:rsidP="00A1041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Subgroup</w:t>
            </w:r>
          </w:p>
        </w:tc>
        <w:tc>
          <w:tcPr>
            <w:tcW w:w="5403" w:type="dxa"/>
            <w:shd w:val="clear" w:color="auto" w:fill="FFFFFF"/>
            <w:vAlign w:val="center"/>
          </w:tcPr>
          <w:p w:rsidR="006D18C0" w:rsidRPr="00F846EF" w:rsidRDefault="006D18C0" w:rsidP="00A1041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/>
                <w:sz w:val="16"/>
                <w:szCs w:val="16"/>
              </w:rPr>
              <w:t>Results Reported by Authors</w:t>
            </w:r>
          </w:p>
        </w:tc>
      </w:tr>
      <w:tr w:rsidR="006D18C0" w:rsidRPr="00F846EF" w:rsidTr="00A1041C">
        <w:trPr>
          <w:cantSplit/>
          <w:trHeight w:val="647"/>
          <w:jc w:val="center"/>
        </w:trPr>
        <w:tc>
          <w:tcPr>
            <w:tcW w:w="1331" w:type="dxa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Bonde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2010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40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31,295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Placebo vs.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Heart failure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0.86 (0.78-0.95) c/w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HF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no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clop 28.1% vs. 32.2% no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</w:p>
        </w:tc>
      </w:tr>
      <w:tr w:rsidR="006D18C0" w:rsidRPr="00F846EF" w:rsidTr="00A1041C">
        <w:trPr>
          <w:cantSplit/>
          <w:trHeight w:val="620"/>
          <w:jc w:val="center"/>
        </w:trPr>
        <w:tc>
          <w:tcPr>
            <w:tcW w:w="1331" w:type="dxa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Butler, 2009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46</w:t>
            </w:r>
          </w:p>
        </w:tc>
        <w:tc>
          <w:tcPr>
            <w:tcW w:w="140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2980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aspirin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Type of stent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BMS (N=1311)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 in-hospital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BMS (N=1311): 3.1%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DES (N=1669): 1.4%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p=0.002</w:t>
            </w:r>
          </w:p>
        </w:tc>
      </w:tr>
      <w:tr w:rsidR="006D18C0" w:rsidRPr="00F846EF" w:rsidTr="00A1041C">
        <w:trPr>
          <w:cantSplit/>
          <w:trHeight w:val="177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Charlot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2010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47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56,406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PPI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type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PPI +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no PPI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MI,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Pantoprazole: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1.42,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1.22-1.67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Omeprazole: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1.40,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1.10-1.78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Lansoprazole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1.47,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1.21-1.81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Esomeprazole: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1.29,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1.09-1.48</w:t>
            </w:r>
          </w:p>
        </w:tc>
      </w:tr>
      <w:tr w:rsidR="006D18C0" w:rsidRPr="00F846EF" w:rsidTr="00A1041C">
        <w:trPr>
          <w:cantSplit/>
          <w:trHeight w:val="17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MI,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Pantoprazole: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1.5,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1.36-1.69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Omeprazole: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1.25,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1.09-1.41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Lansoprazole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1.45,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1.27-1.68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Esomeprazole: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1.53,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1.39-1.71</w:t>
            </w:r>
          </w:p>
        </w:tc>
      </w:tr>
      <w:tr w:rsidR="006D18C0" w:rsidRPr="00F846EF" w:rsidTr="00A1041C">
        <w:trPr>
          <w:cantSplit/>
          <w:trHeight w:val="17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Age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Age ≤70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yrs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MI,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PPI +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No PPI: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1.37,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1.19-1.62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PPI: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1.19,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0.99-1.39</w:t>
            </w:r>
          </w:p>
        </w:tc>
      </w:tr>
      <w:tr w:rsidR="006D18C0" w:rsidRPr="00F846EF" w:rsidTr="00A1041C">
        <w:trPr>
          <w:cantSplit/>
          <w:trHeight w:val="17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Age &gt;70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yrs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MI,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PPI +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No PPI: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1.30,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1.18-1.43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PPI: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1.33,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1.24-1.43</w:t>
            </w:r>
          </w:p>
        </w:tc>
      </w:tr>
      <w:tr w:rsidR="006D18C0" w:rsidRPr="00F846EF" w:rsidTr="00A1041C">
        <w:trPr>
          <w:cantSplit/>
          <w:trHeight w:val="17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Sex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MI,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PPI +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No PPI: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1.38,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1.23-1.58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PPI: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1.18,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1.004-1.37</w:t>
            </w:r>
          </w:p>
        </w:tc>
      </w:tr>
      <w:tr w:rsidR="006D18C0" w:rsidRPr="00F846EF" w:rsidTr="00A1041C">
        <w:trPr>
          <w:cantSplit/>
          <w:trHeight w:val="17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Female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MI,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PPI +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No PPI: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1.34,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1.23-1.46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PPI: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1.32,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1.21-1.44</w:t>
            </w:r>
          </w:p>
        </w:tc>
      </w:tr>
      <w:tr w:rsidR="006D18C0" w:rsidRPr="00F846EF" w:rsidTr="00A1041C">
        <w:trPr>
          <w:cantSplit/>
          <w:trHeight w:val="17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With 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MI,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PPI +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No PPI: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1.36,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1.10-1.70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PPI: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1.28,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1.16-1.43</w:t>
            </w:r>
          </w:p>
        </w:tc>
      </w:tr>
      <w:tr w:rsidR="006D18C0" w:rsidRPr="00F846EF" w:rsidTr="00A1041C">
        <w:trPr>
          <w:cantSplit/>
          <w:trHeight w:val="147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Without 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MI,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PPI +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No PPI: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1.25,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1.06-1.45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PPI: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1.35,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1.26-1.44</w:t>
            </w:r>
          </w:p>
        </w:tc>
      </w:tr>
      <w:tr w:rsidR="006D18C0" w:rsidRPr="00F846EF" w:rsidTr="00A1041C">
        <w:trPr>
          <w:cantSplit/>
          <w:trHeight w:val="1482"/>
          <w:jc w:val="center"/>
        </w:trPr>
        <w:tc>
          <w:tcPr>
            <w:tcW w:w="1331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Charlot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2012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48</w:t>
            </w:r>
          </w:p>
        </w:tc>
        <w:tc>
          <w:tcPr>
            <w:tcW w:w="140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29,268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up to 90 days vs.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&gt; 90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Type of MI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Death or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STEMI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medically treated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IRR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0.79 (0.11-5.61; p=0.81)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PCI treated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IRR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2.65 (1.25-5.64; p=0.011)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NSTEMI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medically treated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IRR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0.99 (0.58-1.69; p=0.97)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PCI treated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IRR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1.24 (0.78-1.99; p=0.37)</w:t>
            </w:r>
          </w:p>
        </w:tc>
      </w:tr>
      <w:tr w:rsidR="006D18C0" w:rsidRPr="00F846EF" w:rsidTr="00A1041C">
        <w:trPr>
          <w:cantSplit/>
          <w:jc w:val="center"/>
        </w:trPr>
        <w:tc>
          <w:tcPr>
            <w:tcW w:w="1331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Cheng, 2010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49</w:t>
            </w: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br/>
              <w:t>T-ACCORD Registry</w:t>
            </w:r>
          </w:p>
        </w:tc>
        <w:tc>
          <w:tcPr>
            <w:tcW w:w="140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1331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Aspirin vs.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Timing of treatment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Survival rate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Aspirin &amp;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0-3 months: 96.5%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Aspirin &amp;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3-6 months: 94.6%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Aspirin &amp;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6-9 months: 100%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Aspirin &amp;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9-12 months: 100%</w:t>
            </w:r>
          </w:p>
        </w:tc>
      </w:tr>
      <w:tr w:rsidR="006D18C0" w:rsidRPr="00F846EF" w:rsidTr="00A1041C">
        <w:trPr>
          <w:cantSplit/>
          <w:trHeight w:val="338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Gwon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2012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RCT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1443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+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6 months vs.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+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12 months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Age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&lt;65 years (n=767)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Primary endpoint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DAPT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6 months vs. 12 months 5.1% vs. 3.2%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1.61 (0.78-3.31)</w:t>
            </w:r>
          </w:p>
        </w:tc>
      </w:tr>
      <w:tr w:rsidR="006D18C0" w:rsidRPr="00F846EF" w:rsidTr="00A1041C">
        <w:trPr>
          <w:cantSplit/>
          <w:trHeight w:val="33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=&gt;65 year (n=676)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Primary Endpoint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DAPT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6 months vs. 12 months 4.5% vs. 5.5%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0.83 (0.42-1.65)</w:t>
            </w:r>
          </w:p>
        </w:tc>
      </w:tr>
      <w:tr w:rsidR="006D18C0" w:rsidRPr="00F846EF" w:rsidTr="00A1041C">
        <w:trPr>
          <w:cantSplit/>
          <w:trHeight w:val="33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ACS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Primary endpoint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DAPT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6 months vs. 12 months 3.6% vs. 4.7%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0.78 (0.38-1.60)</w:t>
            </w:r>
          </w:p>
        </w:tc>
      </w:tr>
      <w:tr w:rsidR="006D18C0" w:rsidRPr="00F846EF" w:rsidTr="00A1041C">
        <w:trPr>
          <w:cantSplit/>
          <w:trHeight w:val="33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primary endpoint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DAPT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6 months vs. 12 months 9.1% vs. 3.0%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3.16 (1.42-7.03)</w:t>
            </w:r>
          </w:p>
        </w:tc>
      </w:tr>
      <w:tr w:rsidR="006D18C0" w:rsidRPr="00F846EF" w:rsidTr="00A1041C">
        <w:trPr>
          <w:cantSplit/>
          <w:trHeight w:val="338"/>
          <w:jc w:val="center"/>
        </w:trPr>
        <w:tc>
          <w:tcPr>
            <w:tcW w:w="1331" w:type="dxa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Harjai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2011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51</w:t>
            </w:r>
          </w:p>
        </w:tc>
        <w:tc>
          <w:tcPr>
            <w:tcW w:w="140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2604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propensity adjusted looking at omeprazole or esomeprazole versus no PPI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omeprazole or esomeprazole vs. no PPI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MACE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0.51,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0.28-0.92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NACE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0.59,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0.35-1.01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0.49,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0.17-1.37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0.65,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0.29-1.43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Death/MI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0.52,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0.26-1.03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Stent thrombosis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0.59,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0.18-1.97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0.59,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0.18-1.94</w:t>
            </w:r>
          </w:p>
        </w:tc>
      </w:tr>
      <w:tr w:rsidR="006D18C0" w:rsidRPr="00F846EF" w:rsidTr="00A1041C">
        <w:trPr>
          <w:cantSplit/>
          <w:trHeight w:val="338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Harjai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2009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52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1859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Aspirin vs.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(all cause death or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DAP &gt; 12 months (N=277): 12%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DAP ≤ 12 months (N=209): 16%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F846EF">
              <w:rPr>
                <w:rFonts w:ascii="Arial" w:eastAsia="Calibri" w:hAnsi="Arial" w:cs="Arial"/>
                <w:sz w:val="16"/>
                <w:szCs w:val="16"/>
              </w:rPr>
              <w:t>log</w:t>
            </w:r>
            <w:proofErr w:type="gram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rank p-value=0.22 between group 1 and 2.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Adjusted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0.85 (0.51 - 1.43)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 = 0.55</w:t>
            </w:r>
          </w:p>
        </w:tc>
      </w:tr>
      <w:tr w:rsidR="006D18C0" w:rsidRPr="00F846EF" w:rsidTr="00A1041C">
        <w:trPr>
          <w:cantSplit/>
          <w:trHeight w:val="33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MI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(all cause death or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DAP &gt; 12 months (N=322): 13%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DAP ≤ 12 months (N=391): 14%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log rank p-value = 0.76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Adjusted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0.90 (0.59 - 1.39)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 = 0.63</w:t>
            </w:r>
          </w:p>
        </w:tc>
      </w:tr>
      <w:tr w:rsidR="006D18C0" w:rsidRPr="00F846EF" w:rsidTr="00A1041C">
        <w:trPr>
          <w:cantSplit/>
          <w:trHeight w:val="485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Harjai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2011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53</w:t>
            </w:r>
          </w:p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GHOST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2820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Aspirin 81 mg/day vs. aspirin 162-325 mg/day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Patients with 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MACE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low dose vs. high dose 12.1% vs. 12.6%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NACE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low dose vs. high dose 17.6% vs. 13.8%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Death/MI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low dose vs. high dose 11.0% vs. 8.3%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low dose vs. high dose 6.6% vs. 2.1%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Stent thrombosis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low dose vs. high dose 2.2% vs. 2.6%</w:t>
            </w:r>
          </w:p>
        </w:tc>
      </w:tr>
      <w:tr w:rsidR="006D18C0" w:rsidRPr="00F846EF" w:rsidTr="00A1041C">
        <w:trPr>
          <w:cantSplit/>
          <w:trHeight w:val="48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Patients with DES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MACE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low dose vs. high dose 6.3% vs. 6.7%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NACE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low dose vs. high dose 9.2% 7.5%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Death/MI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low dose vs. high dose 4.66 vs. 5.3%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low dose vs. high dose 3.5% vs. 1.3%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Stent thrombosis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low dose vs. high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dose1.7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% vs. 1.8%</w:t>
            </w:r>
          </w:p>
        </w:tc>
      </w:tr>
      <w:tr w:rsidR="006D18C0" w:rsidRPr="00F846EF" w:rsidTr="00A1041C">
        <w:trPr>
          <w:cantSplit/>
          <w:trHeight w:val="338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Ho, 2007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54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1455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Timing of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Type of stent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BMS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Continuing vs. discontinuing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therapy: discontinuation associated with higher mortality risk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2.65 (1.59 - 4.42)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Continuing vs. discontinuing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therapy: discontinuation associated with higher risk for subsequent AMI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1.26 (0.58 - 2.74)</w:t>
            </w:r>
          </w:p>
        </w:tc>
      </w:tr>
      <w:tr w:rsidR="006D18C0" w:rsidRPr="00F846EF" w:rsidTr="00A1041C">
        <w:trPr>
          <w:cantSplit/>
          <w:trHeight w:val="33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Continuing vs. discontinuing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therapy: discontinuation associated with higher mortality risk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2.0 (1.06 - 3.75)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Continuing vs. discontinuing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therapy: discontinuation associated with higher risk for subsequent AMI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3.57 (1.13 - 11.3)</w:t>
            </w:r>
          </w:p>
        </w:tc>
      </w:tr>
      <w:tr w:rsidR="006D18C0" w:rsidRPr="00F846EF" w:rsidTr="00A1041C">
        <w:trPr>
          <w:cantSplit/>
          <w:trHeight w:val="338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Ho, 2009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8790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PPI use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 at discharge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 or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rehospitalization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Adjusted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1.27 (1.1-1.46)</w:t>
            </w:r>
          </w:p>
        </w:tc>
      </w:tr>
      <w:tr w:rsidR="006D18C0" w:rsidRPr="00F846EF" w:rsidTr="00A1041C">
        <w:trPr>
          <w:cantSplit/>
          <w:trHeight w:val="33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type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 or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rehospitalization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Omeprazole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1.24 (1.08-1.41)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Rabeprazole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2.83 (1.96-4.09)</w:t>
            </w:r>
          </w:p>
        </w:tc>
      </w:tr>
      <w:tr w:rsidR="006D18C0" w:rsidRPr="00F846EF" w:rsidTr="00A1041C">
        <w:trPr>
          <w:cantSplit/>
          <w:trHeight w:val="437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Juurlink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2009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56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2791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Timing of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PPI use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Previous vs. remote PPI use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Previous use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0.86 (0.63-1.19)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Remote use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0.81 (0.46-1.41)</w:t>
            </w:r>
          </w:p>
        </w:tc>
      </w:tr>
      <w:tr w:rsidR="006D18C0" w:rsidRPr="00F846EF" w:rsidTr="00A1041C">
        <w:trPr>
          <w:cantSplit/>
          <w:trHeight w:val="43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Pantoprazole vs. other PPI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Pantoprazole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1.02 (0.70-1.47)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Other PPI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1.40 (1.10-1.77)</w:t>
            </w:r>
          </w:p>
        </w:tc>
      </w:tr>
      <w:tr w:rsidR="006D18C0" w:rsidRPr="00F846EF" w:rsidTr="00A1041C">
        <w:trPr>
          <w:cantSplit/>
          <w:trHeight w:val="568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Kreutz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2010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57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16,690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PPI use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Prior PPI use (N=12,194)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adverse cardiovascular event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PPI: 17.9%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PPI: 27.8%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1.57 (1.44–1.71)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p&lt;0.0001</w:t>
            </w:r>
          </w:p>
        </w:tc>
      </w:tr>
      <w:tr w:rsidR="006D18C0" w:rsidRPr="00F846EF" w:rsidTr="00A1041C">
        <w:trPr>
          <w:cantSplit/>
          <w:trHeight w:val="567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prior PPI use (N=4,499)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adverse cardiovascular event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PPI: 19.2%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PPI: 23.2%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1.24 (0.98–1.71)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p=0.0688</w:t>
            </w:r>
          </w:p>
        </w:tc>
      </w:tr>
      <w:tr w:rsidR="006D18C0" w:rsidRPr="00F846EF" w:rsidTr="00A1041C">
        <w:trPr>
          <w:cantSplit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810C8D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10C8D">
              <w:rPr>
                <w:rFonts w:ascii="Arial" w:hAnsi="Arial" w:cs="Arial"/>
                <w:color w:val="000000"/>
                <w:sz w:val="16"/>
                <w:szCs w:val="16"/>
              </w:rPr>
              <w:t>O’Donoghue</w:t>
            </w:r>
            <w:proofErr w:type="spellEnd"/>
            <w:r w:rsidRPr="00810C8D">
              <w:rPr>
                <w:rFonts w:ascii="Arial" w:hAnsi="Arial" w:cs="Arial"/>
                <w:color w:val="000000"/>
                <w:sz w:val="16"/>
                <w:szCs w:val="16"/>
              </w:rPr>
              <w:t>, 2009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58</w:t>
            </w:r>
          </w:p>
          <w:p w:rsidR="006D18C0" w:rsidRPr="00810C8D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810C8D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0C8D">
              <w:rPr>
                <w:rFonts w:ascii="Arial" w:eastAsia="ヒラギノ角ゴ Pro W3" w:hAnsi="Arial" w:cs="Arial"/>
                <w:color w:val="000000"/>
                <w:sz w:val="16"/>
                <w:szCs w:val="16"/>
              </w:rPr>
              <w:t>TRITON-</w:t>
            </w:r>
            <w:proofErr w:type="spellStart"/>
            <w:r w:rsidRPr="00810C8D">
              <w:rPr>
                <w:rFonts w:ascii="Arial" w:eastAsia="ヒラギノ角ゴ Pro W3" w:hAnsi="Arial" w:cs="Arial"/>
                <w:color w:val="000000"/>
                <w:sz w:val="16"/>
                <w:szCs w:val="16"/>
              </w:rPr>
              <w:t>TIMI</w:t>
            </w:r>
            <w:proofErr w:type="spellEnd"/>
            <w:r w:rsidRPr="00810C8D">
              <w:rPr>
                <w:rFonts w:ascii="Arial" w:eastAsia="ヒラギノ角ゴ Pro W3" w:hAnsi="Arial" w:cs="Arial"/>
                <w:color w:val="000000"/>
                <w:sz w:val="16"/>
                <w:szCs w:val="16"/>
              </w:rPr>
              <w:t xml:space="preserve"> 38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810C8D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10C8D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810C8D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10C8D">
              <w:rPr>
                <w:rFonts w:ascii="Arial" w:eastAsia="Calibri" w:hAnsi="Arial" w:cs="Arial"/>
                <w:sz w:val="16"/>
                <w:szCs w:val="16"/>
              </w:rPr>
              <w:t>Total N: 13,608</w:t>
            </w:r>
          </w:p>
          <w:p w:rsidR="006D18C0" w:rsidRPr="00810C8D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10C8D">
              <w:rPr>
                <w:rFonts w:ascii="Arial" w:eastAsia="Calibri" w:hAnsi="Arial" w:cs="Arial"/>
                <w:sz w:val="16"/>
                <w:szCs w:val="16"/>
              </w:rPr>
              <w:t>PPI vs. no PPI</w:t>
            </w:r>
          </w:p>
          <w:p w:rsidR="006D18C0" w:rsidRPr="00810C8D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10C8D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PPI type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PPI vs. n</w:t>
            </w:r>
            <w:r w:rsidRPr="00F846EF">
              <w:rPr>
                <w:rFonts w:ascii="Arial" w:eastAsia="Calibri" w:hAnsi="Arial" w:cs="Arial"/>
                <w:sz w:val="16"/>
                <w:szCs w:val="16"/>
              </w:rPr>
              <w:t>o PPI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arm)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MI, stroke)</w:t>
            </w:r>
          </w:p>
          <w:p w:rsidR="006D18C0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Pantoprazole: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Adj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0.94 (95% CI, 0.74-1.18)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Omeprazole: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Adj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0.91 (95% CI, 0.72-1.15)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Lansoprazole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Adj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1.00 (95% CI, 0.63-1.59)</w:t>
            </w:r>
          </w:p>
          <w:p w:rsidR="006D18C0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Esomeprazole: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Adj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1.07 (95% CI, 0.75-1.52)</w:t>
            </w:r>
          </w:p>
          <w:p w:rsidR="006D18C0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MI</w:t>
            </w:r>
          </w:p>
          <w:p w:rsidR="006D18C0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Pantoprazole: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Adj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0.97 (95% CI, 0.75-1.24)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Omeprazole: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Adj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0.95 (95% CI, 0.73-1.23)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Lansoprazole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Adj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0.86 (95% CI, 0.51-1.46)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Esomeprazole: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Adj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1.18 (95% CI, 0.81-1.73)</w:t>
            </w:r>
          </w:p>
        </w:tc>
      </w:tr>
      <w:tr w:rsidR="006D18C0" w:rsidRPr="00F846EF" w:rsidTr="00A1041C">
        <w:trPr>
          <w:cantSplit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810C8D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810C8D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PPI vs. n</w:t>
            </w:r>
            <w:r w:rsidRPr="00F846EF">
              <w:rPr>
                <w:rFonts w:ascii="Arial" w:eastAsia="Calibri" w:hAnsi="Arial" w:cs="Arial"/>
                <w:sz w:val="16"/>
                <w:szCs w:val="16"/>
              </w:rPr>
              <w:t>o PPI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prasugrel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arm)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MI, stroke)</w:t>
            </w:r>
          </w:p>
          <w:p w:rsidR="006D18C0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Pantoprazole: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Adj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1.09 (95% CI, 0.86-1.39)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Omeprazole: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Adj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1.04 (95% CI, 0.81-1.34)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Lansoprazole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Adj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0.98 (95% CI, 0.61-1.57)</w:t>
            </w:r>
          </w:p>
          <w:p w:rsidR="006D18C0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Esomeprazole: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Adj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0.86 (95% CI, 0.55-1.33)</w:t>
            </w:r>
          </w:p>
          <w:p w:rsidR="006D18C0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MI</w:t>
            </w:r>
          </w:p>
          <w:p w:rsidR="006D18C0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Pantoprazole: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Adj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1.09 (95% CI, 0.83-1.43)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Omeprazole: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Adj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1.02 (95% CI, 0.76-1.36)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Lansoprazole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Adj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1.08 (95% CI, 0.66-1.79)</w:t>
            </w:r>
          </w:p>
          <w:p w:rsidR="006D18C0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Esomeprazole: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Adj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0.92 (95% CI, 0.57-1.48)</w:t>
            </w:r>
          </w:p>
        </w:tc>
      </w:tr>
      <w:tr w:rsidR="006D18C0" w:rsidRPr="00F846EF" w:rsidTr="00A1041C">
        <w:trPr>
          <w:cantSplit/>
          <w:jc w:val="center"/>
        </w:trPr>
        <w:tc>
          <w:tcPr>
            <w:tcW w:w="1331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Persson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2011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59</w:t>
            </w: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RIKS-HIA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) and (</w:t>
            </w: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SCAAR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27,972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Warfarin vs. placebo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use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Oral anticoagulants vs. oral anticoagulants +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 0.93 (0.65-1.3)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1.53 (0.57-4.11)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Total mortality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0.98 (0.50-1.9)</w:t>
            </w:r>
          </w:p>
        </w:tc>
      </w:tr>
      <w:tr w:rsidR="006D18C0" w:rsidRPr="00F846EF" w:rsidTr="00A1041C">
        <w:trPr>
          <w:cantSplit/>
          <w:jc w:val="center"/>
        </w:trPr>
        <w:tc>
          <w:tcPr>
            <w:tcW w:w="1331" w:type="dxa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Rassen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2009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60</w:t>
            </w:r>
          </w:p>
        </w:tc>
        <w:tc>
          <w:tcPr>
            <w:tcW w:w="140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18,565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PPI type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(MI or death)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Omeprazole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1.17 (0.68-2.01)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Pantoprazole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1.26 (0.93-1.71)</w:t>
            </w:r>
          </w:p>
        </w:tc>
      </w:tr>
      <w:tr w:rsidR="006D18C0" w:rsidRPr="00F846EF" w:rsidTr="00A1041C">
        <w:trPr>
          <w:cantSplit/>
          <w:trHeight w:val="169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Ray, 2010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61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20,596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PPI dose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CV events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Low dose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1.0 (0.81-1.22)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High dose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 (95% CI): 0.94 (0.75-1.17)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Gastroduodenal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Low dose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0.48 (0.36-0.64)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High dose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0.53 (0.32-0.89)</w:t>
            </w:r>
          </w:p>
        </w:tc>
      </w:tr>
      <w:tr w:rsidR="006D18C0" w:rsidRPr="00F846EF" w:rsidTr="00A1041C">
        <w:trPr>
          <w:cantSplit/>
          <w:trHeight w:val="169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PPI type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CV events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Esomeprazole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0.71 (0.48-1.06)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Omeprazole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0.79 (0.54-1.15)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Pantoprazole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1.08 (0.88-1.32)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Rabeprazole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0.54 (0.30-0.97)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Lansoprazole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1.06 (0.77-1.45)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Gastroduodenal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Esomeprazole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0.43 (0.18-1.07)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Omeprazole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0.43 (0.16-1.13)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Pantoprazole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0.46 (0.33-0.63)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Rabeprazole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0.25 (0.03-2.01)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Lansoprazole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0.71 (0.43-1.18)</w:t>
            </w:r>
          </w:p>
        </w:tc>
      </w:tr>
      <w:tr w:rsidR="006D18C0" w:rsidRPr="00F846EF" w:rsidTr="00A1041C">
        <w:trPr>
          <w:cantSplit/>
          <w:trHeight w:val="169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New </w:t>
            </w:r>
            <w:proofErr w:type="spellStart"/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user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CV events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All PPI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0.91 (0.70-1.19)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Pantoprazole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1.02 (0.71-1.46)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Omeprazole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0.79 (0.46-1.36)</w:t>
            </w:r>
          </w:p>
        </w:tc>
      </w:tr>
      <w:tr w:rsidR="006D18C0" w:rsidRPr="00F846EF" w:rsidTr="00A1041C">
        <w:trPr>
          <w:cantSplit/>
          <w:trHeight w:val="169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PCI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CV events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1.01 (0.76-1.34)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(MI or SCD)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1.00 (0.77-1.30)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0.97 (0.50-1.90)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CV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1.22 (0.57-2.58)</w:t>
            </w:r>
          </w:p>
        </w:tc>
      </w:tr>
      <w:tr w:rsidR="006D18C0" w:rsidRPr="00F846EF" w:rsidTr="00A1041C">
        <w:trPr>
          <w:cantSplit/>
          <w:trHeight w:val="219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Rossini, 2011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62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1346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use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rehospitalization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, stroke at 1 year)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Diabetes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OR (95% CI): 1.31 (0.379-4.530)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OR (95% CI): 1.723(0.608-4.879)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 interaction 0.368</w:t>
            </w:r>
          </w:p>
        </w:tc>
      </w:tr>
      <w:tr w:rsidR="006D18C0" w:rsidRPr="00F846EF" w:rsidTr="00A1041C">
        <w:trPr>
          <w:cantSplit/>
          <w:trHeight w:val="21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Age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Age &gt;75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yrs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≤ 75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yrs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rehospitalization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, stroke at 1 year)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Age &gt;75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1.609 (0.352-7.369)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Age ≤75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1.46 (0.617-3.459)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p=0.809</w:t>
            </w:r>
          </w:p>
        </w:tc>
      </w:tr>
      <w:tr w:rsidR="006D18C0" w:rsidRPr="00F846EF" w:rsidTr="00A1041C">
        <w:trPr>
          <w:cantSplit/>
          <w:trHeight w:val="218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ACS and stable CAD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ACS vs. stable CAD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rehospitalization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, stroke at 1 year)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ACS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1.454 (0.649-3.26)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Stable CAD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2.106 (0.271-16.37)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 interaction 0.998</w:t>
            </w:r>
          </w:p>
        </w:tc>
      </w:tr>
      <w:tr w:rsidR="006D18C0" w:rsidRPr="00F846EF" w:rsidTr="00A1041C">
        <w:trPr>
          <w:cantSplit/>
          <w:trHeight w:val="78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CKD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CKD vs. no CKD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rehospitalization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, stroke at 1 year)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CKD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0.647 (0.178-2.358)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 CKD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2.48 (0.763-8.056)</w:t>
            </w:r>
          </w:p>
        </w:tc>
      </w:tr>
      <w:tr w:rsidR="006D18C0" w:rsidRPr="00F846EF" w:rsidTr="00A1041C">
        <w:trPr>
          <w:cantSplit/>
          <w:trHeight w:val="28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PPI type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Lansoprazole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MACE in-hospital: 2.2%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MACE at 1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: 7.8%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bleeding: 1.3%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Minor bleeding: 2.9%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Total mortality at 1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: 2.1%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Stent thrombosis: 2.1%</w:t>
            </w:r>
          </w:p>
        </w:tc>
      </w:tr>
      <w:tr w:rsidR="006D18C0" w:rsidRPr="00F846EF" w:rsidTr="00A1041C">
        <w:trPr>
          <w:cantSplit/>
          <w:trHeight w:val="283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Omeprazole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MACE in-hospital: 2.5%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MACE at 1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: 4.2%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bleeding: 1.6%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Minor bleeding: 7.1%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mortality: 0.8%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Stent thrombosis: 1.7%</w:t>
            </w:r>
          </w:p>
        </w:tc>
      </w:tr>
      <w:tr w:rsidR="006D18C0" w:rsidRPr="00F846EF" w:rsidTr="00A1041C">
        <w:trPr>
          <w:cantSplit/>
          <w:trHeight w:val="283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Pantoprazole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MACE in-hospital: 4.1%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MACE at 1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: 8.1%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bleeding: 1.1%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Minor bleeding: 1.1%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mortality: 3.1%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Stent thrombosis: 3.1%</w:t>
            </w:r>
          </w:p>
        </w:tc>
      </w:tr>
      <w:tr w:rsidR="006D18C0" w:rsidRPr="00F846EF" w:rsidTr="00A1041C">
        <w:trPr>
          <w:cantSplit/>
          <w:trHeight w:val="204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Ruiz-</w:t>
            </w: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Nodar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2012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63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604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Warfarin vs. non-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OAC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lastRenderedPageBreak/>
              <w:t>Fair</w:t>
            </w: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lastRenderedPageBreak/>
              <w:t>Risk of bleeding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low risk of bleeding (HAS-BLED 0-2)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OAC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7.8% vs. non-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OAC1.6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%; P=0.13</w:t>
            </w:r>
          </w:p>
        </w:tc>
      </w:tr>
      <w:tr w:rsidR="006D18C0" w:rsidRPr="00F846EF" w:rsidTr="00A1041C">
        <w:trPr>
          <w:cantSplit/>
          <w:trHeight w:val="20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high risk of bleeding (HAS-BLED =&gt;3)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OAC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non-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OAC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11.8% vs. 4.0%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3.03,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1.24-7.38)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OAC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non-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OAC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9.3% vs. 20.1%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0.45,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0.26-0.78)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MACE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OAC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non-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OAC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13.0% vs. 26.4%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0.48,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0.29-0.77)</w:t>
            </w:r>
          </w:p>
        </w:tc>
      </w:tr>
      <w:tr w:rsidR="006D18C0" w:rsidRPr="00F846EF" w:rsidTr="00A1041C">
        <w:trPr>
          <w:cantSplit/>
          <w:trHeight w:val="204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Schmidt, 2012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64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13,001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Poor</w:t>
            </w: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PPI Type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Esomeprazole (Clop+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Eso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Clop alone)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Primary composite endpoint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Clop+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Eso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Clop alone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153 vs. 108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 PPI no Clop vs. no PPI +clop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95% CI 0.22 (0.19-0.26)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no Clop vs. PPI + Clop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0.40 (0.19-0.82)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Revascularization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 PPI no Clop vs. no PPI +clop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95% CI 0.50 (0.43-0.58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no Clop vs. PPI + Clop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0.61 (0.31-1.20)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Cardiovascular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 PPI no Clop vs. no PPI +clop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95% CI 0.12 (0.09-0.15)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no Clop vs. PPI + Clop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0.27 (0.11-0.69)</w:t>
            </w:r>
          </w:p>
        </w:tc>
      </w:tr>
      <w:tr w:rsidR="006D18C0" w:rsidRPr="00F846EF" w:rsidTr="00A1041C">
        <w:trPr>
          <w:cantSplit/>
          <w:trHeight w:val="20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lansoprazole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Clop+lanso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Clop alone)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Primary composite endpoint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Clop+lanso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Clop alone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138 vs. 109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 PPI no Clop vs. no PPI +clop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95% CI 0.23 (0.19-0.27)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no Clop vs. PPI + Clop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0.28 (0.12-0.67)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Revascularization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 PPI no Clop vs. no PPI +clop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95% CI 0.51 (0.44-0.59)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no Clop vs. PPI + Clop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0.28 (0.10-0.82)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Cardiovascular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 PPI no Clop vs. no PPI +clop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95% CI 0.12 (0.09-0.16)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no Clop vs. PPI + Clop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0.22 (0.06-0.78)</w:t>
            </w:r>
          </w:p>
        </w:tc>
      </w:tr>
      <w:tr w:rsidR="006D18C0" w:rsidRPr="00F846EF" w:rsidTr="00A1041C">
        <w:trPr>
          <w:cantSplit/>
          <w:trHeight w:val="20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omeprazole (clop +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omep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clop alone)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Primary composite endpoint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clop +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omep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clop alone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145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vs110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 PPI no Clop vs. no PPI +clop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95% CI 0.23 (0.19-0.27)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no Clop vs. PPI + Clop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0.18 (0.05-0.60)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Revascularization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 PPI no Clop vs. no PPI +clop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95% CI 0.51 (0.44-0.59)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no Clop vs. PPI + Clop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0.49 (0.19-1.32)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Cardiovascular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 PPI no Clop vs. no PPI +clop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95% CI 0.12 (0.09-0.16)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no Clop vs. PPI + Clop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0.27 (0.06-1.20)</w:t>
            </w:r>
          </w:p>
        </w:tc>
      </w:tr>
      <w:tr w:rsidR="006D18C0" w:rsidRPr="00F846EF" w:rsidTr="00A1041C">
        <w:trPr>
          <w:cantSplit/>
          <w:trHeight w:val="20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pantoprazole (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clop+panto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clop alone)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Primary composite endpoint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clop+panto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clop alone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154 vs. 109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 PPI no Clop vs. no PPI +clop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95% CI 0.22 (0.19-0.26)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no Clop vs. PPI + Clop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0.80 (0.25-2.51)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Revascularization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 PPI no Clop vs. no PPI +clop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95% CI 0.50 (0.43-0.58)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no Clop vs. PPI + Clop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1.26 (0.42-3.77)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Cardiovascular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 PPI no Clop vs. no PPI +clop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95% CI 0.12 (0.09-0.16)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no Clop vs. PPI + Clop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0.16 (0.05-0.54)</w:t>
            </w:r>
          </w:p>
        </w:tc>
      </w:tr>
      <w:tr w:rsidR="006D18C0" w:rsidRPr="00F846EF" w:rsidTr="00A1041C">
        <w:trPr>
          <w:cantSplit/>
          <w:trHeight w:val="204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Simon, 2011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65</w:t>
            </w: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br/>
              <w:t>FAST-MI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2744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PPI type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Omeprazole (N=993)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stroke in-hospital)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0.92 (0.59-1.43)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MI, or stroke at 1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0.82 (0.54-1.24)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1.16 (0.66-2.05)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1.18 (0.55-2.52)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1.18 (0.55-2.52)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0.94 (0.44-1.98)</w:t>
            </w:r>
          </w:p>
        </w:tc>
      </w:tr>
      <w:tr w:rsidR="006D18C0" w:rsidRPr="00F846EF" w:rsidTr="00A1041C">
        <w:trPr>
          <w:cantSplit/>
          <w:trHeight w:val="20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Esomeprazole (N=311)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stroke in-hospital)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0.77 (0.41-1.46)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0.72 (0.30-1.7)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1.20 (0.44-3.30)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0.54 (0.14-2.16)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0.97 (0.33-2.86)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MI, or stroke at 1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1.05 (0.62-1.77)</w:t>
            </w:r>
          </w:p>
        </w:tc>
      </w:tr>
      <w:tr w:rsidR="006D18C0" w:rsidRPr="00F846EF" w:rsidTr="00A1041C">
        <w:trPr>
          <w:cantSplit/>
          <w:trHeight w:val="20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Lansoprazole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(N=46)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stroke in-hospital)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0.59 (0.07-4.72)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1.30 (0.15-11.5)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1.82 (0.22-15.3)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MI, or stroke at 1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0.40 (0.05-2.95)</w:t>
            </w:r>
          </w:p>
        </w:tc>
      </w:tr>
      <w:tr w:rsidR="006D18C0" w:rsidRPr="00F846EF" w:rsidTr="00A1041C">
        <w:trPr>
          <w:cantSplit/>
          <w:trHeight w:val="20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Pantoprazole (N=99)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stroke in-hospital)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1.31 (0.54-3.17)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1.00 (0.27-3.68)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1.22 (0.26-5.77)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Stroke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1.78 (0.36-8.83)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Composite outcome (death, MI, or stroke at 1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Adjusted OR (95% CI): 1.79(0.95-3.37)</w:t>
            </w:r>
          </w:p>
        </w:tc>
      </w:tr>
      <w:tr w:rsidR="006D18C0" w:rsidRPr="00F846EF" w:rsidTr="00A1041C">
        <w:trPr>
          <w:cantSplit/>
          <w:trHeight w:val="226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So, 2009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66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1840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dose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Low dose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81mg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/d):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log OR = -0.0103324</w:t>
            </w:r>
          </w:p>
        </w:tc>
      </w:tr>
      <w:tr w:rsidR="006D18C0" w:rsidRPr="00F846EF" w:rsidTr="00A1041C">
        <w:trPr>
          <w:cantSplit/>
          <w:trHeight w:val="225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Multivessel</w:t>
            </w:r>
            <w:proofErr w:type="spellEnd"/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disease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Low dose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81mg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/d):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p-value=0.07, compared with diabetes group</w:t>
            </w:r>
          </w:p>
        </w:tc>
      </w:tr>
      <w:tr w:rsidR="006D18C0" w:rsidRPr="00F846EF" w:rsidTr="00A1041C">
        <w:trPr>
          <w:cantSplit/>
          <w:trHeight w:val="120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Type of stent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BMS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81 mg/d (N=1120): 5.65%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325mg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/d (N=1120): 3.73%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1.25 (0.67 - 2.33)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revascularization)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81 mg/d (N=1120): 12.67%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325mg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/d (N=1120): 8.96%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1.38 (0.92 - 2.06)</w:t>
            </w:r>
          </w:p>
        </w:tc>
      </w:tr>
      <w:tr w:rsidR="006D18C0" w:rsidRPr="00F846EF" w:rsidTr="00A1041C">
        <w:trPr>
          <w:cantSplit/>
          <w:trHeight w:val="120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 or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81 mg/d (N=720): 5.21%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325mg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/d (N=720): 4.82%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1.12 (0.53 - 2.34)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or revascularization)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81 mg/d (N=720): 9.51%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325mg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/d (N=720): 13.20%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0.75 (0.46 - 1.25)</w:t>
            </w:r>
          </w:p>
        </w:tc>
      </w:tr>
      <w:tr w:rsidR="006D18C0" w:rsidRPr="00F846EF" w:rsidTr="00A1041C">
        <w:trPr>
          <w:cantSplit/>
          <w:trHeight w:val="336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keepNext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Steinhubl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2002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28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RCT</w:t>
            </w:r>
            <w:proofErr w:type="spellEnd"/>
          </w:p>
          <w:p w:rsidR="006D18C0" w:rsidRPr="00F846EF" w:rsidRDefault="006D18C0" w:rsidP="00A1041C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2116</w:t>
            </w:r>
          </w:p>
          <w:p w:rsidR="006D18C0" w:rsidRPr="00F846EF" w:rsidRDefault="006D18C0" w:rsidP="00A1041C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placebo</w:t>
            </w:r>
          </w:p>
          <w:p w:rsidR="006D18C0" w:rsidRPr="00F846EF" w:rsidRDefault="006D18C0" w:rsidP="00A1041C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keepNext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MACE</w:t>
            </w:r>
          </w:p>
          <w:p w:rsidR="006D18C0" w:rsidRPr="00F846EF" w:rsidRDefault="006D18C0" w:rsidP="00A1041C">
            <w:pPr>
              <w:keepNext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RRR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11.2 (46.2 to -46.8)</w:t>
            </w:r>
          </w:p>
        </w:tc>
      </w:tr>
      <w:tr w:rsidR="006D18C0" w:rsidRPr="00F846EF" w:rsidTr="00A1041C">
        <w:trPr>
          <w:cantSplit/>
          <w:trHeight w:val="33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Sex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Men vs. women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MACE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Men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RRR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24.5 (45.5 to -4.6)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Women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RRR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32.1 (58.9 to -12.1)</w:t>
            </w:r>
          </w:p>
        </w:tc>
      </w:tr>
      <w:tr w:rsidR="006D18C0" w:rsidRPr="00F846EF" w:rsidTr="00A1041C">
        <w:trPr>
          <w:cantSplit/>
          <w:trHeight w:val="33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CrCl</w:t>
            </w:r>
            <w:proofErr w:type="spellEnd"/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&lt; 60 ml/min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MACE at 28 days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RRR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-57%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clop 11.0% vs. placebo 7.1%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MACE at 1 year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RRR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-41%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clop 17.8% vs. placebo 13.1%</w:t>
            </w:r>
          </w:p>
        </w:tc>
      </w:tr>
      <w:tr w:rsidR="006D18C0" w:rsidRPr="00F846EF" w:rsidTr="00A1041C">
        <w:trPr>
          <w:cantSplit/>
          <w:trHeight w:val="336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ACS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MACE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RRR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27.5 (47.8 to -0.6)</w:t>
            </w:r>
          </w:p>
        </w:tc>
      </w:tr>
      <w:tr w:rsidR="006D18C0" w:rsidRPr="00F846EF" w:rsidTr="00A1041C">
        <w:trPr>
          <w:cantSplit/>
          <w:trHeight w:val="336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Stenestrand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2005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67</w:t>
            </w: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RIKS-HIA</w:t>
            </w:r>
            <w:proofErr w:type="spellEnd"/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6275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Aspirin vs.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OAC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Age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Age ≤75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yrs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age &gt;75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yrs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Age ≤75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yrs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0.61 (0.40-0.93)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Age &gt;75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0.71 (0.53-0.96)</w:t>
            </w:r>
          </w:p>
        </w:tc>
      </w:tr>
      <w:tr w:rsidR="006D18C0" w:rsidRPr="00F846EF" w:rsidTr="00A1041C">
        <w:trPr>
          <w:cantSplit/>
          <w:trHeight w:val="33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Sex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Male vs. female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Male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0.60 (0.43-0.82)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Female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0.93 (0.64-1.36)</w:t>
            </w:r>
          </w:p>
        </w:tc>
      </w:tr>
      <w:tr w:rsidR="006D18C0" w:rsidRPr="00F846EF" w:rsidTr="00A1041C">
        <w:trPr>
          <w:cantSplit/>
          <w:trHeight w:val="33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Diabetes vs. no 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0.85 (0.56-1.30)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 diabetes 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(95% CI): 0.64 (0.47-0.86)</w:t>
            </w:r>
          </w:p>
        </w:tc>
      </w:tr>
      <w:tr w:rsidR="006D18C0" w:rsidRPr="00F846EF" w:rsidTr="00A1041C">
        <w:trPr>
          <w:cantSplit/>
          <w:jc w:val="center"/>
        </w:trPr>
        <w:tc>
          <w:tcPr>
            <w:tcW w:w="1331" w:type="dxa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Stockl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2010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68</w:t>
            </w:r>
          </w:p>
        </w:tc>
        <w:tc>
          <w:tcPr>
            <w:tcW w:w="140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2066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use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+ Pantoprazole  vs.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alone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Rehospitalization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for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Adjusted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21.8 (0.88-5.39)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Rehospitalization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for MI and coronary stent procedure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Adjusted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1.91 (1.19-3.06)</w:t>
            </w:r>
          </w:p>
        </w:tc>
      </w:tr>
      <w:tr w:rsidR="006D18C0" w:rsidRPr="00F846EF" w:rsidTr="00A1041C">
        <w:trPr>
          <w:cantSplit/>
          <w:trHeight w:val="204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Valgimigli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2012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69</w:t>
            </w: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br/>
              <w:t>PRODIGY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RCT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2013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dose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Age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Age ≥65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yrs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age &lt;65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yrs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(total mortality, nonfatal MI, or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Age ≥65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yrs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1.12 (0.82-1.51)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Age &lt;65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yrs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0.57 (0.28-1.16)</w:t>
            </w:r>
          </w:p>
        </w:tc>
      </w:tr>
      <w:tr w:rsidR="006D18C0" w:rsidRPr="00F846EF" w:rsidTr="00A1041C">
        <w:trPr>
          <w:cantSplit/>
          <w:trHeight w:val="200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Sex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Male vs. female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(total mortality, nonfatal MI, or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Male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1.09 (0.77-1.29)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Female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1.00 (0.60-1.68)</w:t>
            </w:r>
          </w:p>
        </w:tc>
      </w:tr>
      <w:tr w:rsidR="006D18C0" w:rsidRPr="00F846EF" w:rsidTr="00A1041C">
        <w:trPr>
          <w:cantSplit/>
          <w:trHeight w:val="200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Diabetes vs. no diabetes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(total mortality, nonfatal MI, or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Diabetes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0.85 (0.53-1.38)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No diabetes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1.06 (0.76-1.50)</w:t>
            </w:r>
          </w:p>
        </w:tc>
      </w:tr>
      <w:tr w:rsidR="006D18C0" w:rsidRPr="00F846EF" w:rsidTr="00A1041C">
        <w:trPr>
          <w:cantSplit/>
          <w:trHeight w:val="200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Stent type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BMS vs. DES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(total mortality, nonfatal MI, or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BMS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1.13 (0.68-1.86)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DES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0.93 (0.67-1.30)</w:t>
            </w:r>
          </w:p>
        </w:tc>
      </w:tr>
      <w:tr w:rsidR="006D18C0" w:rsidRPr="00F846EF" w:rsidTr="00A1041C">
        <w:trPr>
          <w:cantSplit/>
          <w:trHeight w:val="200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Renal function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Creatinine clearance &gt;60 mL/min vs. Creatinine clearance ≤60 mL/min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(total mortality, nonfatal MI, or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CrCl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&gt;60 mL/min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0.90 (0.58-1.38)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CrCl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≤60 mL/min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1.14 (0.78-1.65)</w:t>
            </w:r>
          </w:p>
        </w:tc>
      </w:tr>
      <w:tr w:rsidR="006D18C0" w:rsidRPr="00F846EF" w:rsidTr="00A1041C">
        <w:trPr>
          <w:cantSplit/>
          <w:jc w:val="center"/>
        </w:trPr>
        <w:tc>
          <w:tcPr>
            <w:tcW w:w="1331" w:type="dxa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Valkhoff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2011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70</w:t>
            </w:r>
          </w:p>
        </w:tc>
        <w:tc>
          <w:tcPr>
            <w:tcW w:w="140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23,655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PPI vs. No PPI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Poor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PPI timing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Current PPI use vs. past PPI use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Nonfatal MI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0.95 (0.38-2.41)</w:t>
            </w:r>
          </w:p>
        </w:tc>
      </w:tr>
      <w:tr w:rsidR="006D18C0" w:rsidRPr="00F846EF" w:rsidTr="00A1041C">
        <w:trPr>
          <w:cantSplit/>
          <w:jc w:val="center"/>
        </w:trPr>
        <w:tc>
          <w:tcPr>
            <w:tcW w:w="1331" w:type="dxa"/>
            <w:shd w:val="clear" w:color="auto" w:fill="FFFFFF"/>
          </w:tcPr>
          <w:p w:rsidR="006D18C0" w:rsidRPr="00F846EF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 xml:space="preserve">Van </w:t>
            </w:r>
            <w:proofErr w:type="spellStart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Boxel</w:t>
            </w:r>
            <w:proofErr w:type="spellEnd"/>
            <w:r w:rsidRPr="00F846EF">
              <w:rPr>
                <w:rFonts w:ascii="Arial" w:hAnsi="Arial" w:cs="Arial"/>
                <w:color w:val="000000"/>
                <w:sz w:val="16"/>
                <w:szCs w:val="16"/>
              </w:rPr>
              <w:t>, 2010</w:t>
            </w:r>
            <w:r w:rsidRPr="001263C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71</w:t>
            </w:r>
          </w:p>
        </w:tc>
        <w:tc>
          <w:tcPr>
            <w:tcW w:w="1400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18,139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dose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Fair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PPI type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(total mortality, nonfatal MI,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Omeprazole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1.622 (1.379-1.907)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Pantoprazole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1.827 (1.606-2.079)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Esomeprazole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1.833 (1.518-2.214)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Rabeprazole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HR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(95% CI): 1.758 (1.073-2.881)</w:t>
            </w:r>
          </w:p>
        </w:tc>
      </w:tr>
      <w:tr w:rsidR="006D18C0" w:rsidRPr="00F846EF" w:rsidTr="00A1041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Yusuf, 2001</w:t>
            </w:r>
            <w:r w:rsidRPr="001263C7">
              <w:rPr>
                <w:rFonts w:ascii="Arial" w:eastAsia="Calibri" w:hAnsi="Arial" w:cs="Arial"/>
                <w:noProof/>
                <w:sz w:val="16"/>
                <w:szCs w:val="16"/>
                <w:vertAlign w:val="superscript"/>
              </w:rPr>
              <w:t>72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CURE Study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RCT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12,562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placebo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Good</w:t>
            </w: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Diabetes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Diabetes (N=2840)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 or stroke at 9 months)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: 14.2%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16.7%</w:t>
            </w:r>
          </w:p>
        </w:tc>
      </w:tr>
      <w:tr w:rsidR="006D18C0" w:rsidRPr="00F846EF" w:rsidTr="00A1041C">
        <w:tblPrEx>
          <w:tblLook w:val="04A0" w:firstRow="1" w:lastRow="0" w:firstColumn="1" w:lastColumn="0" w:noHBand="0" w:noVBand="1"/>
        </w:tblPrEx>
        <w:trPr>
          <w:cantSplit/>
          <w:trHeight w:val="11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Age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Age ≤65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yrs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(N=6354)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 or stroke at 9 months)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: 5.4%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7.6%</w:t>
            </w:r>
          </w:p>
        </w:tc>
      </w:tr>
      <w:tr w:rsidR="006D18C0" w:rsidRPr="00F846EF" w:rsidTr="00A1041C">
        <w:tblPrEx>
          <w:tblLook w:val="04A0" w:firstRow="1" w:lastRow="0" w:firstColumn="1" w:lastColumn="0" w:noHBand="0" w:noVBand="1"/>
        </w:tblPrEx>
        <w:trPr>
          <w:cantSplit/>
          <w:trHeight w:val="11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Age &gt;65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yrs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(N=6208)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 or stroke at 9 months)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: 13.3%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15.3%</w:t>
            </w:r>
          </w:p>
        </w:tc>
      </w:tr>
      <w:tr w:rsidR="006D18C0" w:rsidRPr="00F846EF" w:rsidTr="00A1041C">
        <w:tblPrEx>
          <w:tblLook w:val="04A0" w:firstRow="1" w:lastRow="0" w:firstColumn="1" w:lastColumn="0" w:noHBand="0" w:noVBand="1"/>
        </w:tblPrEx>
        <w:trPr>
          <w:cantSplit/>
          <w:trHeight w:val="11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Sex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Male (N=7726)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 or stroke at 9 months)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: 9.1%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11.9%</w:t>
            </w:r>
          </w:p>
        </w:tc>
      </w:tr>
      <w:tr w:rsidR="006D18C0" w:rsidRPr="00F846EF" w:rsidTr="00A1041C">
        <w:tblPrEx>
          <w:tblLook w:val="04A0" w:firstRow="1" w:lastRow="0" w:firstColumn="1" w:lastColumn="0" w:noHBand="0" w:noVBand="1"/>
        </w:tblPrEx>
        <w:trPr>
          <w:cantSplit/>
          <w:trHeight w:val="11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Female (N=4836)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 or stroke at 9 months)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: 9.5%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10.7%</w:t>
            </w:r>
          </w:p>
        </w:tc>
      </w:tr>
      <w:tr w:rsidR="006D18C0" w:rsidRPr="00F846EF" w:rsidTr="00A1041C">
        <w:tblPrEx>
          <w:tblLook w:val="04A0" w:firstRow="1" w:lastRow="0" w:firstColumn="1" w:lastColumn="0" w:noHBand="0" w:noVBand="1"/>
        </w:tblPrEx>
        <w:trPr>
          <w:cantSplit/>
          <w:trHeight w:val="11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NSTEMI</w:t>
            </w:r>
            <w:proofErr w:type="spellEnd"/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Associated MI (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NSTEMI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patients) (N=3283)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 or stroke at 9 months)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:  11.3%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13.7%</w:t>
            </w:r>
          </w:p>
        </w:tc>
      </w:tr>
      <w:tr w:rsidR="006D18C0" w:rsidRPr="00F846EF" w:rsidTr="00A1041C">
        <w:tblPrEx>
          <w:tblLook w:val="04A0" w:firstRow="1" w:lastRow="0" w:firstColumn="1" w:lastColumn="0" w:noHBand="0" w:noVBand="1"/>
        </w:tblPrEx>
        <w:trPr>
          <w:cantSplit/>
          <w:trHeight w:val="11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associated MI (UA patients) (N=9279)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 or stroke at 9 months)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:  8.6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10.6%</w:t>
            </w:r>
          </w:p>
        </w:tc>
      </w:tr>
      <w:tr w:rsidR="006D18C0" w:rsidRPr="00F846EF" w:rsidTr="00A1041C">
        <w:tblPrEx>
          <w:tblLook w:val="04A0" w:firstRow="1" w:lastRow="0" w:firstColumn="1" w:lastColumn="0" w:noHBand="0" w:noVBand="1"/>
        </w:tblPrEx>
        <w:trPr>
          <w:cantSplit/>
          <w:trHeight w:val="11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Revascularization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Revascularization after randomization (N=4577)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 or stroke at 9 months)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: 11.5%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13.9%</w:t>
            </w:r>
          </w:p>
        </w:tc>
      </w:tr>
      <w:tr w:rsidR="006D18C0" w:rsidRPr="00F846EF" w:rsidTr="00A1041C">
        <w:tblPrEx>
          <w:tblLook w:val="04A0" w:firstRow="1" w:lastRow="0" w:firstColumn="1" w:lastColumn="0" w:noHBand="0" w:noVBand="1"/>
        </w:tblPrEx>
        <w:trPr>
          <w:cantSplit/>
          <w:trHeight w:val="11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revascularization after randomization (N=7985)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 or stroke at 9 months)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:  8.1%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10%</w:t>
            </w:r>
          </w:p>
        </w:tc>
      </w:tr>
      <w:tr w:rsidR="006D18C0" w:rsidRPr="00F846EF" w:rsidTr="00A1041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Chronic kidney disease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Creatinine clearance &lt;64 mL/min (N=4087)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 or stroke at 9 months)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:  13.4%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Placebo: 14.9%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): 0.89 (0.76-1.05)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CV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: 8.3%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8.7%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): 0.95 (0.77-1.17)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: 9.6%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10%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): 0.95(0.78-1.16)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: 2.3%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): 1.37 (0.89-2.12)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Minor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: 5.2%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2.4%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): 1.5(1.21-1.86)</w:t>
            </w:r>
          </w:p>
        </w:tc>
      </w:tr>
      <w:tr w:rsidR="006D18C0" w:rsidRPr="00F846EF" w:rsidTr="00A1041C">
        <w:tblPrEx>
          <w:tblLook w:val="04A0" w:firstRow="1" w:lastRow="0" w:firstColumn="1" w:lastColumn="0" w:noHBand="0" w:noVBand="1"/>
        </w:tblPrEx>
        <w:trPr>
          <w:cantSplit/>
          <w:trHeight w:val="11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PCI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Patients undergoing PCI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 or nonfatal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(N= 1313): 79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 (N=1345): 108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): 0.75(0.56-1.00)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p=0.047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(N= 1313): 36 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 (N=1345): 32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): 1.12(0.7-1.78) P=0.64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Minor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(N= 1313): 46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 (N=1345): 28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): 1.68(1.06-2.68) p=0.03</w:t>
            </w:r>
          </w:p>
        </w:tc>
      </w:tr>
      <w:tr w:rsidR="006D18C0" w:rsidRPr="00F846EF" w:rsidTr="00A1041C">
        <w:tblPrEx>
          <w:tblLook w:val="04A0" w:firstRow="1" w:lastRow="0" w:firstColumn="1" w:lastColumn="0" w:noHBand="0" w:noVBand="1"/>
        </w:tblPrEx>
        <w:trPr>
          <w:cantSplit/>
          <w:trHeight w:val="111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Patients undergoing PCI who received a stent (N= 2172)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 or nonfatal MI)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: 8.7%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11.7%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): 0.73(0.56-0.95)</w:t>
            </w:r>
          </w:p>
        </w:tc>
      </w:tr>
      <w:tr w:rsidR="006D18C0" w:rsidRPr="00F846EF" w:rsidTr="00A1041C">
        <w:tblPrEx>
          <w:tblLook w:val="04A0" w:firstRow="1" w:lastRow="0" w:firstColumn="1" w:lastColumn="0" w:noHBand="0" w:noVBand="1"/>
        </w:tblPrEx>
        <w:trPr>
          <w:cantSplit/>
          <w:trHeight w:val="7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Aspirin dose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Aspirin dose ≤100 mg/d (N=5320)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 or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): 0.81 (0.68-0.97) in favor of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: 3%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1.9%</w:t>
            </w:r>
          </w:p>
        </w:tc>
      </w:tr>
      <w:tr w:rsidR="006D18C0" w:rsidRPr="00F846EF" w:rsidTr="00A1041C">
        <w:tblPrEx>
          <w:tblLook w:val="04A0" w:firstRow="1" w:lastRow="0" w:firstColumn="1" w:lastColumn="0" w:noHBand="0" w:noVBand="1"/>
        </w:tblPrEx>
        <w:trPr>
          <w:cantSplit/>
          <w:trHeight w:val="7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Aspirin dose 101-199 mg/d (N=3109)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 or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): 0.97 (0.77-1.22) in favor of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: 3.4%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2.8%</w:t>
            </w:r>
          </w:p>
        </w:tc>
      </w:tr>
      <w:tr w:rsidR="006D18C0" w:rsidRPr="00F846EF" w:rsidTr="00A1041C">
        <w:tblPrEx>
          <w:tblLook w:val="04A0" w:firstRow="1" w:lastRow="0" w:firstColumn="1" w:lastColumn="0" w:noHBand="0" w:noVBand="1"/>
        </w:tblPrEx>
        <w:trPr>
          <w:cantSplit/>
          <w:trHeight w:val="7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Aspirin dose ≥200 mg/d (N=4110)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(CV death, nonfatal MI or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RR (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95%CI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): 0.71 (0.59-0.85) in favor of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Major bleeding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>: 4.9%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Placebo: 3.7%</w:t>
            </w:r>
          </w:p>
        </w:tc>
      </w:tr>
      <w:tr w:rsidR="006D18C0" w:rsidRPr="00F846EF" w:rsidTr="00A1041C">
        <w:tblPrEx>
          <w:tblLook w:val="04A0" w:firstRow="1" w:lastRow="0" w:firstColumn="1" w:lastColumn="0" w:noHBand="0" w:noVBand="1"/>
        </w:tblPrEx>
        <w:trPr>
          <w:cantSplit/>
          <w:trHeight w:val="74"/>
          <w:jc w:val="center"/>
        </w:trPr>
        <w:tc>
          <w:tcPr>
            <w:tcW w:w="1331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color w:val="000000"/>
                <w:sz w:val="16"/>
                <w:szCs w:val="16"/>
              </w:rPr>
              <w:t>Zeymer</w:t>
            </w:r>
            <w:proofErr w:type="spellEnd"/>
            <w:r w:rsidRPr="00F846EF">
              <w:rPr>
                <w:rFonts w:ascii="Arial" w:eastAsia="Calibri" w:hAnsi="Arial" w:cs="Arial"/>
                <w:color w:val="000000"/>
                <w:sz w:val="16"/>
                <w:szCs w:val="16"/>
              </w:rPr>
              <w:t>, 2008</w:t>
            </w:r>
            <w:r w:rsidRPr="001263C7">
              <w:rPr>
                <w:rFonts w:ascii="Arial" w:eastAsia="Calibri" w:hAnsi="Arial" w:cs="Arial"/>
                <w:noProof/>
                <w:color w:val="000000"/>
                <w:sz w:val="16"/>
                <w:szCs w:val="16"/>
                <w:vertAlign w:val="superscript"/>
              </w:rPr>
              <w:t>73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color w:val="000000"/>
                <w:sz w:val="16"/>
                <w:szCs w:val="16"/>
              </w:rPr>
              <w:t>ACOS</w:t>
            </w:r>
            <w:proofErr w:type="spellEnd"/>
            <w:r w:rsidRPr="00F846E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Registry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Observational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N: 4,290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+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Poor</w:t>
            </w:r>
          </w:p>
        </w:tc>
        <w:tc>
          <w:tcPr>
            <w:tcW w:w="1226" w:type="dxa"/>
            <w:vMerge w:val="restart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bCs/>
                <w:sz w:val="16"/>
                <w:szCs w:val="16"/>
              </w:rPr>
              <w:t>PCI use</w:t>
            </w: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PCI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+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 0.51 (0.33-0.77)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Composite outcome (death, MI, stroke)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+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OR (95% CI): 0.55 (0.40-0.75)</w:t>
            </w:r>
          </w:p>
        </w:tc>
      </w:tr>
      <w:tr w:rsidR="006D18C0" w:rsidRPr="00F846EF" w:rsidTr="00A1041C">
        <w:tblPrEx>
          <w:tblLook w:val="04A0" w:firstRow="1" w:lastRow="0" w:firstColumn="1" w:lastColumn="0" w:noHBand="0" w:noVBand="1"/>
        </w:tblPrEx>
        <w:trPr>
          <w:cantSplit/>
          <w:trHeight w:val="74"/>
          <w:jc w:val="center"/>
        </w:trPr>
        <w:tc>
          <w:tcPr>
            <w:tcW w:w="1331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403" w:type="dxa"/>
            <w:shd w:val="clear" w:color="auto" w:fill="FFFFFF"/>
          </w:tcPr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No PCI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>Total mortality</w:t>
            </w:r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vs.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ASA</w:t>
            </w:r>
            <w:proofErr w:type="spellEnd"/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 + </w:t>
            </w:r>
            <w:proofErr w:type="spellStart"/>
            <w:r w:rsidRPr="00F846EF">
              <w:rPr>
                <w:rFonts w:ascii="Arial" w:eastAsia="Calibri" w:hAnsi="Arial" w:cs="Arial"/>
                <w:sz w:val="16"/>
                <w:szCs w:val="16"/>
              </w:rPr>
              <w:t>clopidogrel</w:t>
            </w:r>
            <w:proofErr w:type="spellEnd"/>
          </w:p>
          <w:p w:rsidR="006D18C0" w:rsidRPr="00F846EF" w:rsidRDefault="006D18C0" w:rsidP="00A1041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846EF">
              <w:rPr>
                <w:rFonts w:ascii="Arial" w:eastAsia="Calibri" w:hAnsi="Arial" w:cs="Arial"/>
                <w:sz w:val="16"/>
                <w:szCs w:val="16"/>
              </w:rPr>
              <w:t xml:space="preserve">OR (95% CI): OR 0.90 (0.73-1.11) </w:t>
            </w:r>
          </w:p>
        </w:tc>
      </w:tr>
    </w:tbl>
    <w:p w:rsidR="006D18C0" w:rsidRPr="00F846EF" w:rsidRDefault="006D18C0" w:rsidP="006D18C0">
      <w:pPr>
        <w:rPr>
          <w:sz w:val="18"/>
          <w:szCs w:val="18"/>
        </w:rPr>
      </w:pPr>
      <w:r w:rsidRPr="00F846EF">
        <w:rPr>
          <w:sz w:val="18"/>
          <w:szCs w:val="18"/>
        </w:rPr>
        <w:t xml:space="preserve">Abbreviations: </w:t>
      </w:r>
      <w:proofErr w:type="spellStart"/>
      <w:r w:rsidRPr="00F846EF">
        <w:rPr>
          <w:sz w:val="18"/>
          <w:szCs w:val="18"/>
        </w:rPr>
        <w:t>ASA</w:t>
      </w:r>
      <w:proofErr w:type="spellEnd"/>
      <w:r w:rsidRPr="00F846EF">
        <w:rPr>
          <w:sz w:val="18"/>
          <w:szCs w:val="18"/>
        </w:rPr>
        <w:t>=aspirin; BMS=bare metal stent; c/w=cases with; CAD=coronary artery disease; CI=confidence interval; CKD=chronic kidney disease; clop=</w:t>
      </w:r>
      <w:proofErr w:type="spellStart"/>
      <w:r w:rsidRPr="00F846EF">
        <w:rPr>
          <w:sz w:val="18"/>
          <w:szCs w:val="18"/>
        </w:rPr>
        <w:t>Clopidogrel</w:t>
      </w:r>
      <w:proofErr w:type="spellEnd"/>
      <w:r w:rsidRPr="00F846EF">
        <w:rPr>
          <w:sz w:val="18"/>
          <w:szCs w:val="18"/>
        </w:rPr>
        <w:t xml:space="preserve">; CV=cardiovascular; d=day/days; DAP=dual antiplatelet; </w:t>
      </w:r>
      <w:proofErr w:type="spellStart"/>
      <w:r w:rsidRPr="00F846EF">
        <w:rPr>
          <w:sz w:val="18"/>
          <w:szCs w:val="18"/>
        </w:rPr>
        <w:t>DAPT</w:t>
      </w:r>
      <w:proofErr w:type="spellEnd"/>
      <w:r w:rsidRPr="00F846EF">
        <w:rPr>
          <w:sz w:val="18"/>
          <w:szCs w:val="18"/>
        </w:rPr>
        <w:t xml:space="preserve">=dual antiplatelet therapy; DES=drug-eluting stent; </w:t>
      </w:r>
      <w:proofErr w:type="spellStart"/>
      <w:r w:rsidRPr="00F846EF">
        <w:rPr>
          <w:sz w:val="18"/>
          <w:szCs w:val="18"/>
        </w:rPr>
        <w:t>Eso</w:t>
      </w:r>
      <w:proofErr w:type="spellEnd"/>
      <w:r w:rsidRPr="00F846EF">
        <w:rPr>
          <w:sz w:val="18"/>
          <w:szCs w:val="18"/>
        </w:rPr>
        <w:t xml:space="preserve">=esomeprazole; </w:t>
      </w:r>
      <w:proofErr w:type="spellStart"/>
      <w:r w:rsidRPr="00F846EF">
        <w:rPr>
          <w:sz w:val="18"/>
          <w:szCs w:val="18"/>
        </w:rPr>
        <w:t>HR</w:t>
      </w:r>
      <w:proofErr w:type="spellEnd"/>
      <w:r w:rsidRPr="00F846EF">
        <w:rPr>
          <w:sz w:val="18"/>
          <w:szCs w:val="18"/>
        </w:rPr>
        <w:t xml:space="preserve">=hazard ratio; </w:t>
      </w:r>
      <w:proofErr w:type="spellStart"/>
      <w:r w:rsidRPr="00F846EF">
        <w:rPr>
          <w:sz w:val="18"/>
          <w:szCs w:val="18"/>
        </w:rPr>
        <w:t>IRR</w:t>
      </w:r>
      <w:proofErr w:type="spellEnd"/>
      <w:r w:rsidRPr="00F846EF">
        <w:rPr>
          <w:sz w:val="18"/>
          <w:szCs w:val="18"/>
        </w:rPr>
        <w:t xml:space="preserve">=incidence rate ratio; MACE=major adverse cardiac event; mg=milligram/milligrams; MI=myocardial infarction; min=minute/minutes; mL=milliliter/milliliters; N=number of patients; </w:t>
      </w:r>
      <w:proofErr w:type="spellStart"/>
      <w:r w:rsidRPr="00F846EF">
        <w:rPr>
          <w:sz w:val="18"/>
          <w:szCs w:val="18"/>
        </w:rPr>
        <w:t>NACE</w:t>
      </w:r>
      <w:proofErr w:type="spellEnd"/>
      <w:r w:rsidRPr="00F846EF">
        <w:rPr>
          <w:sz w:val="18"/>
          <w:szCs w:val="18"/>
        </w:rPr>
        <w:t xml:space="preserve">=net adverse clinical events; </w:t>
      </w:r>
      <w:proofErr w:type="spellStart"/>
      <w:r w:rsidRPr="00F846EF">
        <w:rPr>
          <w:sz w:val="18"/>
          <w:szCs w:val="18"/>
        </w:rPr>
        <w:t>NSTEMI</w:t>
      </w:r>
      <w:proofErr w:type="spellEnd"/>
      <w:r w:rsidRPr="00F846EF">
        <w:rPr>
          <w:sz w:val="18"/>
          <w:szCs w:val="18"/>
        </w:rPr>
        <w:t xml:space="preserve">=non-ST elevation myocardial infarction; </w:t>
      </w:r>
      <w:proofErr w:type="spellStart"/>
      <w:r w:rsidRPr="00F846EF">
        <w:rPr>
          <w:sz w:val="18"/>
          <w:szCs w:val="18"/>
        </w:rPr>
        <w:t>OAC</w:t>
      </w:r>
      <w:proofErr w:type="spellEnd"/>
      <w:r w:rsidRPr="00F846EF">
        <w:rPr>
          <w:sz w:val="18"/>
          <w:szCs w:val="18"/>
        </w:rPr>
        <w:t xml:space="preserve">=oral anticoagulation; </w:t>
      </w:r>
      <w:proofErr w:type="spellStart"/>
      <w:r w:rsidRPr="00F846EF">
        <w:rPr>
          <w:sz w:val="18"/>
          <w:szCs w:val="18"/>
        </w:rPr>
        <w:t>omep</w:t>
      </w:r>
      <w:proofErr w:type="spellEnd"/>
      <w:r w:rsidRPr="00F846EF">
        <w:rPr>
          <w:sz w:val="18"/>
          <w:szCs w:val="18"/>
        </w:rPr>
        <w:t xml:space="preserve">=omeprazole; OR=odds ratio; </w:t>
      </w:r>
      <w:proofErr w:type="spellStart"/>
      <w:r w:rsidRPr="00F846EF">
        <w:rPr>
          <w:sz w:val="18"/>
          <w:szCs w:val="18"/>
        </w:rPr>
        <w:t>panto</w:t>
      </w:r>
      <w:proofErr w:type="spellEnd"/>
      <w:r w:rsidRPr="00F846EF">
        <w:rPr>
          <w:sz w:val="18"/>
          <w:szCs w:val="18"/>
        </w:rPr>
        <w:t xml:space="preserve">=pantoprazole; PPI=proton pump inhibitor; </w:t>
      </w:r>
      <w:proofErr w:type="spellStart"/>
      <w:r w:rsidRPr="00F846EF">
        <w:rPr>
          <w:sz w:val="18"/>
          <w:szCs w:val="18"/>
        </w:rPr>
        <w:t>RCT</w:t>
      </w:r>
      <w:proofErr w:type="spellEnd"/>
      <w:r w:rsidRPr="00F846EF">
        <w:rPr>
          <w:sz w:val="18"/>
          <w:szCs w:val="18"/>
        </w:rPr>
        <w:t xml:space="preserve">=randomized controlled trial; RR=relative risk; </w:t>
      </w:r>
      <w:proofErr w:type="spellStart"/>
      <w:r w:rsidRPr="00F846EF">
        <w:rPr>
          <w:sz w:val="18"/>
          <w:szCs w:val="18"/>
        </w:rPr>
        <w:t>RRR</w:t>
      </w:r>
      <w:proofErr w:type="spellEnd"/>
      <w:r w:rsidRPr="00F846EF">
        <w:rPr>
          <w:sz w:val="18"/>
          <w:szCs w:val="18"/>
        </w:rPr>
        <w:t xml:space="preserve">=relative risk reduction; </w:t>
      </w:r>
      <w:proofErr w:type="spellStart"/>
      <w:r w:rsidRPr="00F846EF">
        <w:rPr>
          <w:sz w:val="18"/>
          <w:szCs w:val="18"/>
        </w:rPr>
        <w:t>STEMI</w:t>
      </w:r>
      <w:proofErr w:type="spellEnd"/>
      <w:r w:rsidRPr="00F846EF">
        <w:rPr>
          <w:sz w:val="18"/>
          <w:szCs w:val="18"/>
        </w:rPr>
        <w:t>=ST elevation myocardial infarction; UA/</w:t>
      </w:r>
      <w:proofErr w:type="spellStart"/>
      <w:r w:rsidRPr="00F846EF">
        <w:rPr>
          <w:sz w:val="18"/>
          <w:szCs w:val="18"/>
        </w:rPr>
        <w:t>NSTEMI</w:t>
      </w:r>
      <w:proofErr w:type="spellEnd"/>
      <w:r w:rsidRPr="00F846EF">
        <w:rPr>
          <w:sz w:val="18"/>
          <w:szCs w:val="18"/>
        </w:rPr>
        <w:t xml:space="preserve">=unstable angina/non-ST elevation myocardial infarction; </w:t>
      </w:r>
      <w:proofErr w:type="spellStart"/>
      <w:r w:rsidRPr="00F846EF">
        <w:rPr>
          <w:sz w:val="18"/>
          <w:szCs w:val="18"/>
        </w:rPr>
        <w:t>vs</w:t>
      </w:r>
      <w:proofErr w:type="spellEnd"/>
      <w:r w:rsidRPr="00F846EF">
        <w:rPr>
          <w:sz w:val="18"/>
          <w:szCs w:val="18"/>
        </w:rPr>
        <w:t xml:space="preserve">=versus; </w:t>
      </w:r>
      <w:proofErr w:type="spellStart"/>
      <w:r w:rsidRPr="00F846EF">
        <w:rPr>
          <w:sz w:val="18"/>
          <w:szCs w:val="18"/>
        </w:rPr>
        <w:t>yr</w:t>
      </w:r>
      <w:proofErr w:type="spellEnd"/>
      <w:r w:rsidRPr="00F846EF">
        <w:rPr>
          <w:sz w:val="18"/>
          <w:szCs w:val="18"/>
        </w:rPr>
        <w:t>=year/years</w:t>
      </w:r>
    </w:p>
    <w:p w:rsidR="006D18C0" w:rsidRPr="00F846EF" w:rsidRDefault="006D18C0" w:rsidP="006D18C0">
      <w:pPr>
        <w:rPr>
          <w:rFonts w:ascii="Calibri" w:eastAsia="Calibri" w:hAnsi="Calibri"/>
          <w:sz w:val="20"/>
        </w:rPr>
      </w:pPr>
    </w:p>
    <w:p w:rsidR="006D18C0" w:rsidRDefault="006D18C0" w:rsidP="006D18C0"/>
    <w:p w:rsidR="006D18C0" w:rsidRPr="002A340D" w:rsidRDefault="00C27CAB" w:rsidP="00C27CAB">
      <w:pPr>
        <w:rPr>
          <w:rFonts w:ascii="Arial" w:hAnsi="Arial" w:cs="Arial"/>
          <w:b/>
          <w:sz w:val="32"/>
          <w:szCs w:val="32"/>
        </w:rPr>
      </w:pPr>
      <w:r w:rsidRPr="002A340D">
        <w:rPr>
          <w:rFonts w:ascii="Arial" w:hAnsi="Arial" w:cs="Arial"/>
          <w:b/>
          <w:sz w:val="32"/>
          <w:szCs w:val="32"/>
        </w:rPr>
        <w:t xml:space="preserve"> </w:t>
      </w:r>
    </w:p>
    <w:p w:rsidR="002A54E5" w:rsidRPr="002D3D7B" w:rsidRDefault="002A54E5" w:rsidP="003A493A">
      <w:pPr>
        <w:spacing w:before="120" w:after="120"/>
        <w:rPr>
          <w:rFonts w:ascii="Times New Roman" w:eastAsia="Calibri" w:hAnsi="Times New Roman" w:cs="Arial"/>
          <w:color w:val="000000"/>
          <w:szCs w:val="32"/>
        </w:rPr>
      </w:pPr>
    </w:p>
    <w:sectPr w:rsidR="002A54E5" w:rsidRPr="002D3D7B" w:rsidSect="00D75C95">
      <w:footerReference w:type="default" r:id="rId12"/>
      <w:pgSz w:w="12240" w:h="15840" w:code="1"/>
      <w:pgMar w:top="1440" w:right="1440" w:bottom="1440" w:left="1440" w:header="720" w:footer="720" w:gutter="0"/>
      <w:pgNumType w:start="11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A1" w:rsidRDefault="003D19A1">
      <w:r>
        <w:separator/>
      </w:r>
    </w:p>
  </w:endnote>
  <w:endnote w:type="continuationSeparator" w:id="0">
    <w:p w:rsidR="003D19A1" w:rsidRDefault="003D19A1">
      <w:r>
        <w:continuationSeparator/>
      </w:r>
    </w:p>
  </w:endnote>
  <w:endnote w:type="continuationNotice" w:id="1">
    <w:p w:rsidR="003D19A1" w:rsidRDefault="003D1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99" w:rsidRDefault="00C27CAB">
    <w:pPr>
      <w:pStyle w:val="PageNumber0"/>
    </w:pPr>
    <w:r>
      <w:t>H</w:t>
    </w:r>
    <w:r w:rsidR="00EA2099">
      <w:t>-</w:t>
    </w:r>
    <w:r w:rsidR="00F22AF8">
      <w:fldChar w:fldCharType="begin"/>
    </w:r>
    <w:r w:rsidR="00EA2099">
      <w:instrText xml:space="preserve"> PAGE   \* MERGEFORMAT </w:instrText>
    </w:r>
    <w:r w:rsidR="00F22AF8">
      <w:fldChar w:fldCharType="separate"/>
    </w:r>
    <w:r w:rsidR="00D75C95">
      <w:rPr>
        <w:noProof/>
      </w:rPr>
      <w:t>123</w:t>
    </w:r>
    <w:r w:rsidR="00F22A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A1" w:rsidRDefault="003D19A1">
      <w:r>
        <w:separator/>
      </w:r>
    </w:p>
  </w:footnote>
  <w:footnote w:type="continuationSeparator" w:id="0">
    <w:p w:rsidR="003D19A1" w:rsidRDefault="003D19A1">
      <w:r>
        <w:continuationSeparator/>
      </w:r>
    </w:p>
  </w:footnote>
  <w:footnote w:type="continuationNotice" w:id="1">
    <w:p w:rsidR="003D19A1" w:rsidRDefault="003D19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EC5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A4124"/>
    <w:multiLevelType w:val="hybridMultilevel"/>
    <w:tmpl w:val="767CE1B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C3566"/>
    <w:multiLevelType w:val="hybridMultilevel"/>
    <w:tmpl w:val="72E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05063"/>
    <w:multiLevelType w:val="hybridMultilevel"/>
    <w:tmpl w:val="5F38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2054D"/>
    <w:multiLevelType w:val="hybridMultilevel"/>
    <w:tmpl w:val="F0825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27ED1"/>
    <w:multiLevelType w:val="hybridMultilevel"/>
    <w:tmpl w:val="00483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B1667C"/>
    <w:multiLevelType w:val="hybridMultilevel"/>
    <w:tmpl w:val="0256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00B01"/>
    <w:multiLevelType w:val="hybridMultilevel"/>
    <w:tmpl w:val="CEEA5D00"/>
    <w:lvl w:ilvl="0" w:tplc="0F569B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707A1"/>
    <w:multiLevelType w:val="hybridMultilevel"/>
    <w:tmpl w:val="AB986C1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09830C45"/>
    <w:multiLevelType w:val="hybridMultilevel"/>
    <w:tmpl w:val="E564C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37D3B"/>
    <w:multiLevelType w:val="hybridMultilevel"/>
    <w:tmpl w:val="40D6A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A298E"/>
    <w:multiLevelType w:val="hybridMultilevel"/>
    <w:tmpl w:val="DAFC9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>
    <w:nsid w:val="0C5B36B4"/>
    <w:multiLevelType w:val="hybridMultilevel"/>
    <w:tmpl w:val="919CA91A"/>
    <w:lvl w:ilvl="0" w:tplc="343E7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732D8"/>
    <w:multiLevelType w:val="hybridMultilevel"/>
    <w:tmpl w:val="96220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747844"/>
    <w:multiLevelType w:val="hybridMultilevel"/>
    <w:tmpl w:val="65C00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944F65"/>
    <w:multiLevelType w:val="hybridMultilevel"/>
    <w:tmpl w:val="424273C4"/>
    <w:lvl w:ilvl="0" w:tplc="97E601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CA48A2"/>
    <w:multiLevelType w:val="hybridMultilevel"/>
    <w:tmpl w:val="5C52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546827"/>
    <w:multiLevelType w:val="hybridMultilevel"/>
    <w:tmpl w:val="67B62FAE"/>
    <w:lvl w:ilvl="0" w:tplc="1CD46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06CD8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5566F9"/>
    <w:multiLevelType w:val="hybridMultilevel"/>
    <w:tmpl w:val="7476577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52432E3"/>
    <w:multiLevelType w:val="hybridMultilevel"/>
    <w:tmpl w:val="F3C6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3A082A"/>
    <w:multiLevelType w:val="hybridMultilevel"/>
    <w:tmpl w:val="B49C6D02"/>
    <w:lvl w:ilvl="0" w:tplc="4992CF3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549353A"/>
    <w:multiLevelType w:val="hybridMultilevel"/>
    <w:tmpl w:val="5A281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806936"/>
    <w:multiLevelType w:val="hybridMultilevel"/>
    <w:tmpl w:val="31364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9034A6"/>
    <w:multiLevelType w:val="hybridMultilevel"/>
    <w:tmpl w:val="98244786"/>
    <w:lvl w:ilvl="0" w:tplc="6A26C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79D0ACE"/>
    <w:multiLevelType w:val="hybridMultilevel"/>
    <w:tmpl w:val="CAD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3E3283"/>
    <w:multiLevelType w:val="hybridMultilevel"/>
    <w:tmpl w:val="620033E0"/>
    <w:lvl w:ilvl="0" w:tplc="F97804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3078BA"/>
    <w:multiLevelType w:val="hybridMultilevel"/>
    <w:tmpl w:val="DDAE0278"/>
    <w:lvl w:ilvl="0" w:tplc="09DC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D9275E"/>
    <w:multiLevelType w:val="hybridMultilevel"/>
    <w:tmpl w:val="15D00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204918"/>
    <w:multiLevelType w:val="hybridMultilevel"/>
    <w:tmpl w:val="48EC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525A3C"/>
    <w:multiLevelType w:val="hybridMultilevel"/>
    <w:tmpl w:val="F95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A95509"/>
    <w:multiLevelType w:val="hybridMultilevel"/>
    <w:tmpl w:val="1A5A549C"/>
    <w:lvl w:ilvl="0" w:tplc="DEC61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A381A"/>
    <w:multiLevelType w:val="hybridMultilevel"/>
    <w:tmpl w:val="DF8ED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C41248E"/>
    <w:multiLevelType w:val="hybridMultilevel"/>
    <w:tmpl w:val="8A5EB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CA105EB"/>
    <w:multiLevelType w:val="hybridMultilevel"/>
    <w:tmpl w:val="83BC4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03246D"/>
    <w:multiLevelType w:val="hybridMultilevel"/>
    <w:tmpl w:val="2DA690C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9">
    <w:nsid w:val="1FC20BD2"/>
    <w:multiLevelType w:val="hybridMultilevel"/>
    <w:tmpl w:val="380805EA"/>
    <w:lvl w:ilvl="0" w:tplc="04090003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0">
    <w:nsid w:val="20F22CDB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E105A0"/>
    <w:multiLevelType w:val="hybridMultilevel"/>
    <w:tmpl w:val="D88E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62B6ADB"/>
    <w:multiLevelType w:val="hybridMultilevel"/>
    <w:tmpl w:val="A2FAD72C"/>
    <w:lvl w:ilvl="0" w:tplc="648CB7B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274D721E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043A63"/>
    <w:multiLevelType w:val="hybridMultilevel"/>
    <w:tmpl w:val="29D8A9CA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2A401719"/>
    <w:multiLevelType w:val="hybridMultilevel"/>
    <w:tmpl w:val="74764674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B075E2D"/>
    <w:multiLevelType w:val="hybridMultilevel"/>
    <w:tmpl w:val="6DFC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B145ADB"/>
    <w:multiLevelType w:val="hybridMultilevel"/>
    <w:tmpl w:val="A1A4902C"/>
    <w:lvl w:ilvl="0" w:tplc="F8EAEF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14481C"/>
    <w:multiLevelType w:val="hybridMultilevel"/>
    <w:tmpl w:val="1680A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1717ED"/>
    <w:multiLevelType w:val="hybridMultilevel"/>
    <w:tmpl w:val="493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273DE1"/>
    <w:multiLevelType w:val="hybridMultilevel"/>
    <w:tmpl w:val="20CA26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2D311FC"/>
    <w:multiLevelType w:val="hybridMultilevel"/>
    <w:tmpl w:val="3BBE6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F17C8C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324210F"/>
    <w:multiLevelType w:val="hybridMultilevel"/>
    <w:tmpl w:val="CB30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C13284"/>
    <w:multiLevelType w:val="hybridMultilevel"/>
    <w:tmpl w:val="444431C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AD1657"/>
    <w:multiLevelType w:val="hybridMultilevel"/>
    <w:tmpl w:val="8570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357C74"/>
    <w:multiLevelType w:val="hybridMultilevel"/>
    <w:tmpl w:val="9D904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694E21"/>
    <w:multiLevelType w:val="hybridMultilevel"/>
    <w:tmpl w:val="1D84A04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3575197D"/>
    <w:multiLevelType w:val="hybridMultilevel"/>
    <w:tmpl w:val="FC54E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608187C"/>
    <w:multiLevelType w:val="hybridMultilevel"/>
    <w:tmpl w:val="29BC6C10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36102F68"/>
    <w:multiLevelType w:val="hybridMultilevel"/>
    <w:tmpl w:val="D55CC93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3">
    <w:nsid w:val="36811E63"/>
    <w:multiLevelType w:val="hybridMultilevel"/>
    <w:tmpl w:val="C332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69116EE"/>
    <w:multiLevelType w:val="hybridMultilevel"/>
    <w:tmpl w:val="CEE82C84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1D70654"/>
    <w:multiLevelType w:val="hybridMultilevel"/>
    <w:tmpl w:val="DBA4E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3DB5AEE"/>
    <w:multiLevelType w:val="hybridMultilevel"/>
    <w:tmpl w:val="4D38A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42F079D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4750323"/>
    <w:multiLevelType w:val="hybridMultilevel"/>
    <w:tmpl w:val="B3789E2C"/>
    <w:lvl w:ilvl="0" w:tplc="A3D8F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4B87700"/>
    <w:multiLevelType w:val="hybridMultilevel"/>
    <w:tmpl w:val="0226E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312160"/>
    <w:multiLevelType w:val="hybridMultilevel"/>
    <w:tmpl w:val="1848CCA4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>
    <w:nsid w:val="45465112"/>
    <w:multiLevelType w:val="hybridMultilevel"/>
    <w:tmpl w:val="C79C6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160535"/>
    <w:multiLevelType w:val="hybridMultilevel"/>
    <w:tmpl w:val="BFB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3C36CD"/>
    <w:multiLevelType w:val="hybridMultilevel"/>
    <w:tmpl w:val="2C0C1D50"/>
    <w:lvl w:ilvl="0" w:tplc="AC6EAB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7E3E2F"/>
    <w:multiLevelType w:val="hybridMultilevel"/>
    <w:tmpl w:val="B558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8B7676D"/>
    <w:multiLevelType w:val="hybridMultilevel"/>
    <w:tmpl w:val="1ED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CE64BBD"/>
    <w:multiLevelType w:val="hybridMultilevel"/>
    <w:tmpl w:val="B1CA0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DDE06DD"/>
    <w:multiLevelType w:val="hybridMultilevel"/>
    <w:tmpl w:val="041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F75164"/>
    <w:multiLevelType w:val="hybridMultilevel"/>
    <w:tmpl w:val="B1F0BE7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>
    <w:nsid w:val="4E86227E"/>
    <w:multiLevelType w:val="hybridMultilevel"/>
    <w:tmpl w:val="E4F42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511BA8"/>
    <w:multiLevelType w:val="hybridMultilevel"/>
    <w:tmpl w:val="660EA4C4"/>
    <w:lvl w:ilvl="0" w:tplc="DB24B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FD57585"/>
    <w:multiLevelType w:val="hybridMultilevel"/>
    <w:tmpl w:val="94E6D11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505C30AB"/>
    <w:multiLevelType w:val="hybridMultilevel"/>
    <w:tmpl w:val="9836C292"/>
    <w:lvl w:ilvl="0" w:tplc="97E6018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4">
    <w:nsid w:val="516F6083"/>
    <w:multiLevelType w:val="hybridMultilevel"/>
    <w:tmpl w:val="37B81FDE"/>
    <w:lvl w:ilvl="0" w:tplc="A064C5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804D69"/>
    <w:multiLevelType w:val="hybridMultilevel"/>
    <w:tmpl w:val="E78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C84501"/>
    <w:multiLevelType w:val="hybridMultilevel"/>
    <w:tmpl w:val="CEA8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4F865D4"/>
    <w:multiLevelType w:val="hybridMultilevel"/>
    <w:tmpl w:val="81D2DFE6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8">
    <w:nsid w:val="57C5795A"/>
    <w:multiLevelType w:val="hybridMultilevel"/>
    <w:tmpl w:val="94C4BFB2"/>
    <w:lvl w:ilvl="0" w:tplc="E6A4A0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D53CDB"/>
    <w:multiLevelType w:val="hybridMultilevel"/>
    <w:tmpl w:val="B2C0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F702C5"/>
    <w:multiLevelType w:val="hybridMultilevel"/>
    <w:tmpl w:val="CD8C0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1A96E5B"/>
    <w:multiLevelType w:val="hybridMultilevel"/>
    <w:tmpl w:val="C81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1FB28ED"/>
    <w:multiLevelType w:val="hybridMultilevel"/>
    <w:tmpl w:val="9B64C70C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>
    <w:nsid w:val="62BA3862"/>
    <w:multiLevelType w:val="hybridMultilevel"/>
    <w:tmpl w:val="97C4E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771A25"/>
    <w:multiLevelType w:val="hybridMultilevel"/>
    <w:tmpl w:val="7012E604"/>
    <w:lvl w:ilvl="0" w:tplc="760C0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48B040A"/>
    <w:multiLevelType w:val="hybridMultilevel"/>
    <w:tmpl w:val="5BE61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0B74C9"/>
    <w:multiLevelType w:val="hybridMultilevel"/>
    <w:tmpl w:val="5FF0E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2C4561"/>
    <w:multiLevelType w:val="hybridMultilevel"/>
    <w:tmpl w:val="62247886"/>
    <w:lvl w:ilvl="0" w:tplc="4100F2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>
    <w:nsid w:val="68107EB1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82D4A21"/>
    <w:multiLevelType w:val="hybridMultilevel"/>
    <w:tmpl w:val="3F668FD4"/>
    <w:lvl w:ilvl="0" w:tplc="F5EE67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F22B04"/>
    <w:multiLevelType w:val="hybridMultilevel"/>
    <w:tmpl w:val="00342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BE0465C"/>
    <w:multiLevelType w:val="hybridMultilevel"/>
    <w:tmpl w:val="E76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351DA0"/>
    <w:multiLevelType w:val="hybridMultilevel"/>
    <w:tmpl w:val="4EC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FDF05E6"/>
    <w:multiLevelType w:val="hybridMultilevel"/>
    <w:tmpl w:val="FE42F1E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5">
    <w:nsid w:val="703F5F16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0CB7586"/>
    <w:multiLevelType w:val="hybridMultilevel"/>
    <w:tmpl w:val="E330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1DA17AB"/>
    <w:multiLevelType w:val="hybridMultilevel"/>
    <w:tmpl w:val="62527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204443C"/>
    <w:multiLevelType w:val="hybridMultilevel"/>
    <w:tmpl w:val="66B257F2"/>
    <w:lvl w:ilvl="0" w:tplc="962EE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2130944"/>
    <w:multiLevelType w:val="hybridMultilevel"/>
    <w:tmpl w:val="3C7E3DA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0">
    <w:nsid w:val="741A595F"/>
    <w:multiLevelType w:val="hybridMultilevel"/>
    <w:tmpl w:val="B492C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66842CC"/>
    <w:multiLevelType w:val="hybridMultilevel"/>
    <w:tmpl w:val="9B6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7280E6B"/>
    <w:multiLevelType w:val="hybridMultilevel"/>
    <w:tmpl w:val="C5FAB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7D02921"/>
    <w:multiLevelType w:val="hybridMultilevel"/>
    <w:tmpl w:val="221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EE1889"/>
    <w:multiLevelType w:val="hybridMultilevel"/>
    <w:tmpl w:val="056A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98120EC"/>
    <w:multiLevelType w:val="hybridMultilevel"/>
    <w:tmpl w:val="5C2A504A"/>
    <w:lvl w:ilvl="0" w:tplc="49E667E0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>
    <w:nsid w:val="7A9B4F4A"/>
    <w:multiLevelType w:val="hybridMultilevel"/>
    <w:tmpl w:val="9C3AF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8">
    <w:nsid w:val="7FB47F16"/>
    <w:multiLevelType w:val="hybridMultilevel"/>
    <w:tmpl w:val="AFA6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105"/>
  </w:num>
  <w:num w:numId="3">
    <w:abstractNumId w:val="117"/>
  </w:num>
  <w:num w:numId="4">
    <w:abstractNumId w:val="116"/>
  </w:num>
  <w:num w:numId="5">
    <w:abstractNumId w:val="38"/>
  </w:num>
  <w:num w:numId="6">
    <w:abstractNumId w:val="44"/>
  </w:num>
  <w:num w:numId="7">
    <w:abstractNumId w:val="5"/>
  </w:num>
  <w:num w:numId="8">
    <w:abstractNumId w:val="84"/>
  </w:num>
  <w:num w:numId="9">
    <w:abstractNumId w:val="105"/>
    <w:lvlOverride w:ilvl="0">
      <w:startOverride w:val="1"/>
    </w:lvlOverride>
  </w:num>
  <w:num w:numId="10">
    <w:abstractNumId w:val="79"/>
  </w:num>
  <w:num w:numId="11">
    <w:abstractNumId w:val="61"/>
  </w:num>
  <w:num w:numId="12">
    <w:abstractNumId w:val="82"/>
  </w:num>
  <w:num w:numId="13">
    <w:abstractNumId w:val="37"/>
  </w:num>
  <w:num w:numId="14">
    <w:abstractNumId w:val="87"/>
  </w:num>
  <w:num w:numId="15">
    <w:abstractNumId w:val="70"/>
  </w:num>
  <w:num w:numId="16">
    <w:abstractNumId w:val="109"/>
  </w:num>
  <w:num w:numId="17">
    <w:abstractNumId w:val="21"/>
  </w:num>
  <w:num w:numId="18">
    <w:abstractNumId w:val="83"/>
  </w:num>
  <w:num w:numId="19">
    <w:abstractNumId w:val="16"/>
  </w:num>
  <w:num w:numId="20">
    <w:abstractNumId w:val="8"/>
  </w:num>
  <w:num w:numId="21">
    <w:abstractNumId w:val="104"/>
  </w:num>
  <w:num w:numId="22">
    <w:abstractNumId w:val="59"/>
  </w:num>
  <w:num w:numId="23">
    <w:abstractNumId w:val="92"/>
  </w:num>
  <w:num w:numId="24">
    <w:abstractNumId w:val="62"/>
  </w:num>
  <w:num w:numId="25">
    <w:abstractNumId w:val="46"/>
  </w:num>
  <w:num w:numId="26">
    <w:abstractNumId w:val="108"/>
  </w:num>
  <w:num w:numId="27">
    <w:abstractNumId w:val="43"/>
  </w:num>
  <w:num w:numId="28">
    <w:abstractNumId w:val="54"/>
  </w:num>
  <w:num w:numId="29">
    <w:abstractNumId w:val="57"/>
  </w:num>
  <w:num w:numId="30">
    <w:abstractNumId w:val="29"/>
  </w:num>
  <w:num w:numId="31">
    <w:abstractNumId w:val="50"/>
  </w:num>
  <w:num w:numId="32">
    <w:abstractNumId w:val="34"/>
  </w:num>
  <w:num w:numId="33">
    <w:abstractNumId w:val="35"/>
  </w:num>
  <w:num w:numId="34">
    <w:abstractNumId w:val="77"/>
  </w:num>
  <w:num w:numId="35">
    <w:abstractNumId w:val="97"/>
  </w:num>
  <w:num w:numId="36">
    <w:abstractNumId w:val="47"/>
  </w:num>
  <w:num w:numId="37">
    <w:abstractNumId w:val="85"/>
  </w:num>
  <w:num w:numId="38">
    <w:abstractNumId w:val="67"/>
  </w:num>
  <w:num w:numId="39">
    <w:abstractNumId w:val="108"/>
    <w:lvlOverride w:ilvl="0">
      <w:startOverride w:val="1"/>
    </w:lvlOverride>
  </w:num>
  <w:num w:numId="40">
    <w:abstractNumId w:val="26"/>
  </w:num>
  <w:num w:numId="41">
    <w:abstractNumId w:val="96"/>
  </w:num>
  <w:num w:numId="42">
    <w:abstractNumId w:val="108"/>
    <w:lvlOverride w:ilvl="0">
      <w:startOverride w:val="1"/>
    </w:lvlOverride>
  </w:num>
  <w:num w:numId="43">
    <w:abstractNumId w:val="12"/>
  </w:num>
  <w:num w:numId="44">
    <w:abstractNumId w:val="94"/>
  </w:num>
  <w:num w:numId="45">
    <w:abstractNumId w:val="81"/>
  </w:num>
  <w:num w:numId="46">
    <w:abstractNumId w:val="113"/>
  </w:num>
  <w:num w:numId="47">
    <w:abstractNumId w:val="17"/>
  </w:num>
  <w:num w:numId="48">
    <w:abstractNumId w:val="13"/>
  </w:num>
  <w:num w:numId="49">
    <w:abstractNumId w:val="7"/>
  </w:num>
  <w:num w:numId="50">
    <w:abstractNumId w:val="88"/>
  </w:num>
  <w:num w:numId="51">
    <w:abstractNumId w:val="73"/>
  </w:num>
  <w:num w:numId="52">
    <w:abstractNumId w:val="49"/>
  </w:num>
  <w:num w:numId="53">
    <w:abstractNumId w:val="99"/>
  </w:num>
  <w:num w:numId="54">
    <w:abstractNumId w:val="0"/>
  </w:num>
  <w:num w:numId="55">
    <w:abstractNumId w:val="33"/>
  </w:num>
  <w:num w:numId="56">
    <w:abstractNumId w:val="107"/>
  </w:num>
  <w:num w:numId="57">
    <w:abstractNumId w:val="84"/>
  </w:num>
  <w:num w:numId="58">
    <w:abstractNumId w:val="84"/>
  </w:num>
  <w:num w:numId="59">
    <w:abstractNumId w:val="76"/>
  </w:num>
  <w:num w:numId="60">
    <w:abstractNumId w:val="41"/>
  </w:num>
  <w:num w:numId="61">
    <w:abstractNumId w:val="111"/>
  </w:num>
  <w:num w:numId="62">
    <w:abstractNumId w:val="106"/>
  </w:num>
  <w:num w:numId="63">
    <w:abstractNumId w:val="103"/>
  </w:num>
  <w:num w:numId="64">
    <w:abstractNumId w:val="2"/>
  </w:num>
  <w:num w:numId="65">
    <w:abstractNumId w:val="11"/>
  </w:num>
  <w:num w:numId="66">
    <w:abstractNumId w:val="65"/>
  </w:num>
  <w:num w:numId="67">
    <w:abstractNumId w:val="14"/>
  </w:num>
  <w:num w:numId="68">
    <w:abstractNumId w:val="30"/>
  </w:num>
  <w:num w:numId="69">
    <w:abstractNumId w:val="69"/>
  </w:num>
  <w:num w:numId="70">
    <w:abstractNumId w:val="25"/>
  </w:num>
  <w:num w:numId="71">
    <w:abstractNumId w:val="32"/>
  </w:num>
  <w:num w:numId="72">
    <w:abstractNumId w:val="10"/>
  </w:num>
  <w:num w:numId="73">
    <w:abstractNumId w:val="60"/>
  </w:num>
  <w:num w:numId="74">
    <w:abstractNumId w:val="66"/>
  </w:num>
  <w:num w:numId="75">
    <w:abstractNumId w:val="112"/>
  </w:num>
  <w:num w:numId="76">
    <w:abstractNumId w:val="15"/>
  </w:num>
  <w:num w:numId="77">
    <w:abstractNumId w:val="100"/>
  </w:num>
  <w:num w:numId="78">
    <w:abstractNumId w:val="86"/>
  </w:num>
  <w:num w:numId="79">
    <w:abstractNumId w:val="93"/>
  </w:num>
  <w:num w:numId="80">
    <w:abstractNumId w:val="24"/>
  </w:num>
  <w:num w:numId="81">
    <w:abstractNumId w:val="95"/>
  </w:num>
  <w:num w:numId="82">
    <w:abstractNumId w:val="90"/>
  </w:num>
  <w:num w:numId="83">
    <w:abstractNumId w:val="53"/>
  </w:num>
  <w:num w:numId="84">
    <w:abstractNumId w:val="110"/>
  </w:num>
  <w:num w:numId="85">
    <w:abstractNumId w:val="78"/>
  </w:num>
  <w:num w:numId="86">
    <w:abstractNumId w:val="48"/>
  </w:num>
  <w:num w:numId="87">
    <w:abstractNumId w:val="74"/>
  </w:num>
  <w:num w:numId="88">
    <w:abstractNumId w:val="9"/>
  </w:num>
  <w:num w:numId="89">
    <w:abstractNumId w:val="4"/>
  </w:num>
  <w:num w:numId="90">
    <w:abstractNumId w:val="39"/>
  </w:num>
  <w:num w:numId="91">
    <w:abstractNumId w:val="80"/>
  </w:num>
  <w:num w:numId="92">
    <w:abstractNumId w:val="71"/>
  </w:num>
  <w:num w:numId="93">
    <w:abstractNumId w:val="3"/>
  </w:num>
  <w:num w:numId="94">
    <w:abstractNumId w:val="63"/>
  </w:num>
  <w:num w:numId="95">
    <w:abstractNumId w:val="22"/>
  </w:num>
  <w:num w:numId="96">
    <w:abstractNumId w:val="75"/>
  </w:num>
  <w:num w:numId="97">
    <w:abstractNumId w:val="6"/>
  </w:num>
  <w:num w:numId="98">
    <w:abstractNumId w:val="72"/>
  </w:num>
  <w:num w:numId="99">
    <w:abstractNumId w:val="114"/>
  </w:num>
  <w:num w:numId="100">
    <w:abstractNumId w:val="28"/>
  </w:num>
  <w:num w:numId="101">
    <w:abstractNumId w:val="45"/>
  </w:num>
  <w:num w:numId="102">
    <w:abstractNumId w:val="52"/>
  </w:num>
  <w:num w:numId="103">
    <w:abstractNumId w:val="101"/>
  </w:num>
  <w:num w:numId="104">
    <w:abstractNumId w:val="51"/>
  </w:num>
  <w:num w:numId="105">
    <w:abstractNumId w:val="118"/>
  </w:num>
  <w:num w:numId="106">
    <w:abstractNumId w:val="58"/>
  </w:num>
  <w:num w:numId="107">
    <w:abstractNumId w:val="18"/>
  </w:num>
  <w:num w:numId="108">
    <w:abstractNumId w:val="98"/>
  </w:num>
  <w:num w:numId="109">
    <w:abstractNumId w:val="20"/>
  </w:num>
  <w:num w:numId="110">
    <w:abstractNumId w:val="115"/>
  </w:num>
  <w:num w:numId="111">
    <w:abstractNumId w:val="23"/>
  </w:num>
  <w:num w:numId="112">
    <w:abstractNumId w:val="40"/>
  </w:num>
  <w:num w:numId="113">
    <w:abstractNumId w:val="42"/>
  </w:num>
  <w:num w:numId="114">
    <w:abstractNumId w:val="27"/>
  </w:num>
  <w:num w:numId="115">
    <w:abstractNumId w:val="89"/>
  </w:num>
  <w:num w:numId="116">
    <w:abstractNumId w:val="55"/>
  </w:num>
  <w:num w:numId="117">
    <w:abstractNumId w:val="91"/>
  </w:num>
  <w:num w:numId="118">
    <w:abstractNumId w:val="36"/>
  </w:num>
  <w:num w:numId="119">
    <w:abstractNumId w:val="102"/>
  </w:num>
  <w:num w:numId="120">
    <w:abstractNumId w:val="19"/>
  </w:num>
  <w:num w:numId="121">
    <w:abstractNumId w:val="31"/>
  </w:num>
  <w:num w:numId="122">
    <w:abstractNumId w:val="84"/>
  </w:num>
  <w:num w:numId="12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8"/>
  </w:num>
  <w:num w:numId="127">
    <w:abstractNumId w:val="44"/>
  </w:num>
  <w:num w:numId="128">
    <w:abstractNumId w:val="12"/>
  </w:num>
  <w:num w:numId="129">
    <w:abstractNumId w:val="56"/>
  </w:num>
  <w:num w:numId="130">
    <w:abstractNumId w:val="64"/>
  </w:num>
  <w:num w:numId="131">
    <w:abstractNumId w:val="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PMID&amp;amp;perio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sdzpr9ecrs52cex0wp5zvepv9pxxe0x0xas&quot;&gt;UA-NSTEMI Master 2013-07-03&lt;record-ids&gt;&lt;item&gt;687&lt;/item&gt;&lt;item&gt;2259&lt;/item&gt;&lt;item&gt;3956&lt;/item&gt;&lt;item&gt;3985&lt;/item&gt;&lt;item&gt;4023&lt;/item&gt;&lt;item&gt;4026&lt;/item&gt;&lt;item&gt;4301&lt;/item&gt;&lt;item&gt;4359&lt;/item&gt;&lt;item&gt;4430&lt;/item&gt;&lt;item&gt;4458&lt;/item&gt;&lt;item&gt;4478&lt;/item&gt;&lt;item&gt;4571&lt;/item&gt;&lt;item&gt;4616&lt;/item&gt;&lt;item&gt;4641&lt;/item&gt;&lt;item&gt;4681&lt;/item&gt;&lt;item&gt;4867&lt;/item&gt;&lt;item&gt;4893&lt;/item&gt;&lt;item&gt;5020&lt;/item&gt;&lt;item&gt;5022&lt;/item&gt;&lt;item&gt;5036&lt;/item&gt;&lt;item&gt;5054&lt;/item&gt;&lt;item&gt;5139&lt;/item&gt;&lt;item&gt;5288&lt;/item&gt;&lt;item&gt;5308&lt;/item&gt;&lt;item&gt;5448&lt;/item&gt;&lt;item&gt;5473&lt;/item&gt;&lt;item&gt;5511&lt;/item&gt;&lt;item&gt;5556&lt;/item&gt;&lt;item&gt;5635&lt;/item&gt;&lt;item&gt;5649&lt;/item&gt;&lt;item&gt;5657&lt;/item&gt;&lt;item&gt;5681&lt;/item&gt;&lt;item&gt;5694&lt;/item&gt;&lt;item&gt;5760&lt;/item&gt;&lt;item&gt;5795&lt;/item&gt;&lt;item&gt;5812&lt;/item&gt;&lt;item&gt;5838&lt;/item&gt;&lt;item&gt;5907&lt;/item&gt;&lt;item&gt;5931&lt;/item&gt;&lt;item&gt;5987&lt;/item&gt;&lt;item&gt;6211&lt;/item&gt;&lt;item&gt;6268&lt;/item&gt;&lt;item&gt;6297&lt;/item&gt;&lt;item&gt;6336&lt;/item&gt;&lt;item&gt;6373&lt;/item&gt;&lt;item&gt;6379&lt;/item&gt;&lt;item&gt;6436&lt;/item&gt;&lt;item&gt;6490&lt;/item&gt;&lt;item&gt;6492&lt;/item&gt;&lt;item&gt;6603&lt;/item&gt;&lt;item&gt;6814&lt;/item&gt;&lt;item&gt;6895&lt;/item&gt;&lt;item&gt;7085&lt;/item&gt;&lt;item&gt;7092&lt;/item&gt;&lt;item&gt;7170&lt;/item&gt;&lt;item&gt;7175&lt;/item&gt;&lt;item&gt;7184&lt;/item&gt;&lt;item&gt;7193&lt;/item&gt;&lt;item&gt;7323&lt;/item&gt;&lt;item&gt;7394&lt;/item&gt;&lt;item&gt;7463&lt;/item&gt;&lt;item&gt;7468&lt;/item&gt;&lt;item&gt;7700&lt;/item&gt;&lt;item&gt;7764&lt;/item&gt;&lt;item&gt;7801&lt;/item&gt;&lt;item&gt;7834&lt;/item&gt;&lt;item&gt;7915&lt;/item&gt;&lt;item&gt;7926&lt;/item&gt;&lt;item&gt;7932&lt;/item&gt;&lt;item&gt;7936&lt;/item&gt;&lt;item&gt;7939&lt;/item&gt;&lt;item&gt;8073&lt;/item&gt;&lt;item&gt;8226&lt;/item&gt;&lt;item&gt;8245&lt;/item&gt;&lt;item&gt;8332&lt;/item&gt;&lt;item&gt;8333&lt;/item&gt;&lt;item&gt;8441&lt;/item&gt;&lt;item&gt;8450&lt;/item&gt;&lt;item&gt;8477&lt;/item&gt;&lt;item&gt;8531&lt;/item&gt;&lt;item&gt;8595&lt;/item&gt;&lt;item&gt;8630&lt;/item&gt;&lt;item&gt;8748&lt;/item&gt;&lt;item&gt;8936&lt;/item&gt;&lt;item&gt;9144&lt;/item&gt;&lt;item&gt;9166&lt;/item&gt;&lt;item&gt;9295&lt;/item&gt;&lt;item&gt;9486&lt;/item&gt;&lt;item&gt;9491&lt;/item&gt;&lt;item&gt;9514&lt;/item&gt;&lt;item&gt;9564&lt;/item&gt;&lt;item&gt;9587&lt;/item&gt;&lt;item&gt;9790&lt;/item&gt;&lt;item&gt;9819&lt;/item&gt;&lt;item&gt;9951&lt;/item&gt;&lt;item&gt;9967&lt;/item&gt;&lt;item&gt;9999&lt;/item&gt;&lt;item&gt;10034&lt;/item&gt;&lt;item&gt;10042&lt;/item&gt;&lt;item&gt;10256&lt;/item&gt;&lt;item&gt;10339&lt;/item&gt;&lt;item&gt;10390&lt;/item&gt;&lt;item&gt;10403&lt;/item&gt;&lt;item&gt;10425&lt;/item&gt;&lt;item&gt;10464&lt;/item&gt;&lt;item&gt;10580&lt;/item&gt;&lt;item&gt;10721&lt;/item&gt;&lt;item&gt;10744&lt;/item&gt;&lt;item&gt;10787&lt;/item&gt;&lt;item&gt;10790&lt;/item&gt;&lt;item&gt;10944&lt;/item&gt;&lt;item&gt;11014&lt;/item&gt;&lt;item&gt;11127&lt;/item&gt;&lt;item&gt;11129&lt;/item&gt;&lt;item&gt;11161&lt;/item&gt;&lt;item&gt;11258&lt;/item&gt;&lt;item&gt;11282&lt;/item&gt;&lt;item&gt;11284&lt;/item&gt;&lt;item&gt;11286&lt;/item&gt;&lt;item&gt;11457&lt;/item&gt;&lt;item&gt;11604&lt;/item&gt;&lt;item&gt;11623&lt;/item&gt;&lt;item&gt;11800&lt;/item&gt;&lt;item&gt;12028&lt;/item&gt;&lt;item&gt;12087&lt;/item&gt;&lt;item&gt;12305&lt;/item&gt;&lt;item&gt;12339&lt;/item&gt;&lt;item&gt;12345&lt;/item&gt;&lt;item&gt;12376&lt;/item&gt;&lt;item&gt;12419&lt;/item&gt;&lt;item&gt;12466&lt;/item&gt;&lt;item&gt;12532&lt;/item&gt;&lt;item&gt;13050&lt;/item&gt;&lt;item&gt;13051&lt;/item&gt;&lt;item&gt;13150&lt;/item&gt;&lt;item&gt;13378&lt;/item&gt;&lt;item&gt;13648&lt;/item&gt;&lt;item&gt;13892&lt;/item&gt;&lt;item&gt;13939&lt;/item&gt;&lt;item&gt;13940&lt;/item&gt;&lt;item&gt;14005&lt;/item&gt;&lt;item&gt;14020&lt;/item&gt;&lt;item&gt;14074&lt;/item&gt;&lt;item&gt;14167&lt;/item&gt;&lt;item&gt;14298&lt;/item&gt;&lt;item&gt;14328&lt;/item&gt;&lt;item&gt;14372&lt;/item&gt;&lt;item&gt;14475&lt;/item&gt;&lt;item&gt;14512&lt;/item&gt;&lt;item&gt;14698&lt;/item&gt;&lt;item&gt;14699&lt;/item&gt;&lt;item&gt;14802&lt;/item&gt;&lt;item&gt;15119&lt;/item&gt;&lt;item&gt;15301&lt;/item&gt;&lt;item&gt;15641&lt;/item&gt;&lt;item&gt;15644&lt;/item&gt;&lt;item&gt;15770&lt;/item&gt;&lt;item&gt;15783&lt;/item&gt;&lt;item&gt;15820&lt;/item&gt;&lt;item&gt;16191&lt;/item&gt;&lt;item&gt;16317&lt;/item&gt;&lt;item&gt;16561&lt;/item&gt;&lt;item&gt;17101&lt;/item&gt;&lt;item&gt;17180&lt;/item&gt;&lt;item&gt;17922&lt;/item&gt;&lt;item&gt;18045&lt;/item&gt;&lt;item&gt;18046&lt;/item&gt;&lt;item&gt;18410&lt;/item&gt;&lt;item&gt;19257&lt;/item&gt;&lt;item&gt;25177&lt;/item&gt;&lt;item&gt;27065&lt;/item&gt;&lt;item&gt;28320&lt;/item&gt;&lt;item&gt;29348&lt;/item&gt;&lt;item&gt;30988&lt;/item&gt;&lt;item&gt;31102&lt;/item&gt;&lt;item&gt;31103&lt;/item&gt;&lt;item&gt;31104&lt;/item&gt;&lt;item&gt;31105&lt;/item&gt;&lt;item&gt;31106&lt;/item&gt;&lt;item&gt;31107&lt;/item&gt;&lt;item&gt;31109&lt;/item&gt;&lt;item&gt;31110&lt;/item&gt;&lt;item&gt;31111&lt;/item&gt;&lt;item&gt;31112&lt;/item&gt;&lt;item&gt;31113&lt;/item&gt;&lt;item&gt;31116&lt;/item&gt;&lt;item&gt;31117&lt;/item&gt;&lt;item&gt;31124&lt;/item&gt;&lt;item&gt;31126&lt;/item&gt;&lt;item&gt;31127&lt;/item&gt;&lt;item&gt;31128&lt;/item&gt;&lt;item&gt;31129&lt;/item&gt;&lt;item&gt;31264&lt;/item&gt;&lt;item&gt;31342&lt;/item&gt;&lt;item&gt;31495&lt;/item&gt;&lt;item&gt;31569&lt;/item&gt;&lt;item&gt;32151&lt;/item&gt;&lt;item&gt;35347&lt;/item&gt;&lt;item&gt;35348&lt;/item&gt;&lt;item&gt;35349&lt;/item&gt;&lt;item&gt;35350&lt;/item&gt;&lt;item&gt;35356&lt;/item&gt;&lt;item&gt;35358&lt;/item&gt;&lt;item&gt;35359&lt;/item&gt;&lt;/record-ids&gt;&lt;/item&gt;&lt;/Libraries&gt;"/>
  </w:docVars>
  <w:rsids>
    <w:rsidRoot w:val="005C0DE4"/>
    <w:rsid w:val="00000630"/>
    <w:rsid w:val="00000CB0"/>
    <w:rsid w:val="0000117A"/>
    <w:rsid w:val="000013B7"/>
    <w:rsid w:val="00001D7A"/>
    <w:rsid w:val="0000399D"/>
    <w:rsid w:val="0000413D"/>
    <w:rsid w:val="000041FD"/>
    <w:rsid w:val="00004350"/>
    <w:rsid w:val="0000490E"/>
    <w:rsid w:val="00004A46"/>
    <w:rsid w:val="00004ACF"/>
    <w:rsid w:val="00005023"/>
    <w:rsid w:val="00005067"/>
    <w:rsid w:val="00005D05"/>
    <w:rsid w:val="00006299"/>
    <w:rsid w:val="00006854"/>
    <w:rsid w:val="000077C0"/>
    <w:rsid w:val="00007919"/>
    <w:rsid w:val="0000799C"/>
    <w:rsid w:val="00007CCC"/>
    <w:rsid w:val="00010A1E"/>
    <w:rsid w:val="000110B1"/>
    <w:rsid w:val="000110C0"/>
    <w:rsid w:val="00011255"/>
    <w:rsid w:val="00011343"/>
    <w:rsid w:val="000121C1"/>
    <w:rsid w:val="00013287"/>
    <w:rsid w:val="000134C5"/>
    <w:rsid w:val="00014316"/>
    <w:rsid w:val="000149C3"/>
    <w:rsid w:val="00014EC3"/>
    <w:rsid w:val="000154F9"/>
    <w:rsid w:val="0001572E"/>
    <w:rsid w:val="00016635"/>
    <w:rsid w:val="00016B00"/>
    <w:rsid w:val="00016CA6"/>
    <w:rsid w:val="00016F15"/>
    <w:rsid w:val="00017406"/>
    <w:rsid w:val="000175F5"/>
    <w:rsid w:val="0001783D"/>
    <w:rsid w:val="00017918"/>
    <w:rsid w:val="00017D83"/>
    <w:rsid w:val="00017DCA"/>
    <w:rsid w:val="000208A8"/>
    <w:rsid w:val="00020B65"/>
    <w:rsid w:val="00021381"/>
    <w:rsid w:val="000223A7"/>
    <w:rsid w:val="00022A77"/>
    <w:rsid w:val="00022F05"/>
    <w:rsid w:val="00023185"/>
    <w:rsid w:val="000235BB"/>
    <w:rsid w:val="0002367A"/>
    <w:rsid w:val="0002375D"/>
    <w:rsid w:val="000240AD"/>
    <w:rsid w:val="000251E3"/>
    <w:rsid w:val="000256DE"/>
    <w:rsid w:val="000260D2"/>
    <w:rsid w:val="00026805"/>
    <w:rsid w:val="00026816"/>
    <w:rsid w:val="00026B99"/>
    <w:rsid w:val="00027483"/>
    <w:rsid w:val="0002758C"/>
    <w:rsid w:val="000276DC"/>
    <w:rsid w:val="00027C11"/>
    <w:rsid w:val="000303D9"/>
    <w:rsid w:val="00030AD7"/>
    <w:rsid w:val="00030C8C"/>
    <w:rsid w:val="000311E5"/>
    <w:rsid w:val="000313E2"/>
    <w:rsid w:val="000314E7"/>
    <w:rsid w:val="000318A2"/>
    <w:rsid w:val="00032DFC"/>
    <w:rsid w:val="00032F78"/>
    <w:rsid w:val="00033235"/>
    <w:rsid w:val="0003339C"/>
    <w:rsid w:val="00033839"/>
    <w:rsid w:val="000338C8"/>
    <w:rsid w:val="00034372"/>
    <w:rsid w:val="000347B5"/>
    <w:rsid w:val="00034867"/>
    <w:rsid w:val="00034F2F"/>
    <w:rsid w:val="00035B3A"/>
    <w:rsid w:val="00035DEA"/>
    <w:rsid w:val="000362D3"/>
    <w:rsid w:val="00036A1E"/>
    <w:rsid w:val="00036BD9"/>
    <w:rsid w:val="00036BEB"/>
    <w:rsid w:val="000371B9"/>
    <w:rsid w:val="00037282"/>
    <w:rsid w:val="00040096"/>
    <w:rsid w:val="000402E5"/>
    <w:rsid w:val="00041624"/>
    <w:rsid w:val="000417C8"/>
    <w:rsid w:val="00041A66"/>
    <w:rsid w:val="000426CC"/>
    <w:rsid w:val="00042737"/>
    <w:rsid w:val="00042BFC"/>
    <w:rsid w:val="0004332D"/>
    <w:rsid w:val="000433D1"/>
    <w:rsid w:val="000434F9"/>
    <w:rsid w:val="000437CF"/>
    <w:rsid w:val="000438B0"/>
    <w:rsid w:val="0004403F"/>
    <w:rsid w:val="00044486"/>
    <w:rsid w:val="00044F6B"/>
    <w:rsid w:val="000455BC"/>
    <w:rsid w:val="00045D08"/>
    <w:rsid w:val="00045E10"/>
    <w:rsid w:val="00045E98"/>
    <w:rsid w:val="0004611F"/>
    <w:rsid w:val="00046510"/>
    <w:rsid w:val="00046F2B"/>
    <w:rsid w:val="0004734A"/>
    <w:rsid w:val="0004745E"/>
    <w:rsid w:val="00047B42"/>
    <w:rsid w:val="00050045"/>
    <w:rsid w:val="00050354"/>
    <w:rsid w:val="0005109A"/>
    <w:rsid w:val="00051164"/>
    <w:rsid w:val="000514D1"/>
    <w:rsid w:val="00051F7B"/>
    <w:rsid w:val="000528F6"/>
    <w:rsid w:val="0005365F"/>
    <w:rsid w:val="000536EB"/>
    <w:rsid w:val="00053EAC"/>
    <w:rsid w:val="00053FC1"/>
    <w:rsid w:val="00053FFD"/>
    <w:rsid w:val="0005436A"/>
    <w:rsid w:val="000543FF"/>
    <w:rsid w:val="000547C6"/>
    <w:rsid w:val="00055345"/>
    <w:rsid w:val="00056B77"/>
    <w:rsid w:val="000570A0"/>
    <w:rsid w:val="000570AD"/>
    <w:rsid w:val="00057DF0"/>
    <w:rsid w:val="00060B32"/>
    <w:rsid w:val="000612C1"/>
    <w:rsid w:val="000613C8"/>
    <w:rsid w:val="00061463"/>
    <w:rsid w:val="000619CD"/>
    <w:rsid w:val="00061CCF"/>
    <w:rsid w:val="00061FEA"/>
    <w:rsid w:val="00062495"/>
    <w:rsid w:val="00062AA6"/>
    <w:rsid w:val="00062AAE"/>
    <w:rsid w:val="00062AD9"/>
    <w:rsid w:val="00062F3E"/>
    <w:rsid w:val="00063A16"/>
    <w:rsid w:val="00064A7A"/>
    <w:rsid w:val="00064E59"/>
    <w:rsid w:val="000657C7"/>
    <w:rsid w:val="00065A57"/>
    <w:rsid w:val="00065AA2"/>
    <w:rsid w:val="00065EE5"/>
    <w:rsid w:val="00066438"/>
    <w:rsid w:val="00066A2C"/>
    <w:rsid w:val="00066A99"/>
    <w:rsid w:val="00066E79"/>
    <w:rsid w:val="00067421"/>
    <w:rsid w:val="000678F8"/>
    <w:rsid w:val="00067A45"/>
    <w:rsid w:val="00067AED"/>
    <w:rsid w:val="0007060E"/>
    <w:rsid w:val="000708FD"/>
    <w:rsid w:val="00070BF1"/>
    <w:rsid w:val="00071D41"/>
    <w:rsid w:val="00072447"/>
    <w:rsid w:val="000725EB"/>
    <w:rsid w:val="00073491"/>
    <w:rsid w:val="0007426E"/>
    <w:rsid w:val="000743AC"/>
    <w:rsid w:val="000753D4"/>
    <w:rsid w:val="00075681"/>
    <w:rsid w:val="00075F14"/>
    <w:rsid w:val="000764F9"/>
    <w:rsid w:val="000769FB"/>
    <w:rsid w:val="00076A66"/>
    <w:rsid w:val="00076AF0"/>
    <w:rsid w:val="00076C94"/>
    <w:rsid w:val="00076CBB"/>
    <w:rsid w:val="0007789B"/>
    <w:rsid w:val="00077A27"/>
    <w:rsid w:val="00077DF8"/>
    <w:rsid w:val="000800AB"/>
    <w:rsid w:val="0008018A"/>
    <w:rsid w:val="000801FC"/>
    <w:rsid w:val="0008025D"/>
    <w:rsid w:val="00080266"/>
    <w:rsid w:val="000804FD"/>
    <w:rsid w:val="000809A6"/>
    <w:rsid w:val="00080A5B"/>
    <w:rsid w:val="00080D51"/>
    <w:rsid w:val="00080DDC"/>
    <w:rsid w:val="00080F6C"/>
    <w:rsid w:val="00081106"/>
    <w:rsid w:val="00081214"/>
    <w:rsid w:val="00081400"/>
    <w:rsid w:val="00081848"/>
    <w:rsid w:val="000818E5"/>
    <w:rsid w:val="0008225B"/>
    <w:rsid w:val="0008284D"/>
    <w:rsid w:val="000829BD"/>
    <w:rsid w:val="00082B97"/>
    <w:rsid w:val="00083408"/>
    <w:rsid w:val="000837CA"/>
    <w:rsid w:val="00083FD5"/>
    <w:rsid w:val="000842FC"/>
    <w:rsid w:val="00084C41"/>
    <w:rsid w:val="00084D0E"/>
    <w:rsid w:val="00084D34"/>
    <w:rsid w:val="000850F6"/>
    <w:rsid w:val="00085BC5"/>
    <w:rsid w:val="00085F5C"/>
    <w:rsid w:val="00086125"/>
    <w:rsid w:val="00087E26"/>
    <w:rsid w:val="00087EAC"/>
    <w:rsid w:val="000907D2"/>
    <w:rsid w:val="00090AF4"/>
    <w:rsid w:val="0009129B"/>
    <w:rsid w:val="000912B8"/>
    <w:rsid w:val="00091B09"/>
    <w:rsid w:val="00091E6C"/>
    <w:rsid w:val="00092506"/>
    <w:rsid w:val="00093B44"/>
    <w:rsid w:val="000947D7"/>
    <w:rsid w:val="00094CF5"/>
    <w:rsid w:val="0009507C"/>
    <w:rsid w:val="0009547F"/>
    <w:rsid w:val="000960AC"/>
    <w:rsid w:val="000963D8"/>
    <w:rsid w:val="00097637"/>
    <w:rsid w:val="00097767"/>
    <w:rsid w:val="00097EE2"/>
    <w:rsid w:val="000A0EAB"/>
    <w:rsid w:val="000A1542"/>
    <w:rsid w:val="000A1557"/>
    <w:rsid w:val="000A190C"/>
    <w:rsid w:val="000A1EA4"/>
    <w:rsid w:val="000A2264"/>
    <w:rsid w:val="000A279F"/>
    <w:rsid w:val="000A2D0F"/>
    <w:rsid w:val="000A3051"/>
    <w:rsid w:val="000A4B0F"/>
    <w:rsid w:val="000A4B5F"/>
    <w:rsid w:val="000A5250"/>
    <w:rsid w:val="000A5FE0"/>
    <w:rsid w:val="000A649E"/>
    <w:rsid w:val="000A6755"/>
    <w:rsid w:val="000A6D74"/>
    <w:rsid w:val="000A6F80"/>
    <w:rsid w:val="000B02C7"/>
    <w:rsid w:val="000B04FE"/>
    <w:rsid w:val="000B0917"/>
    <w:rsid w:val="000B0FBE"/>
    <w:rsid w:val="000B24A6"/>
    <w:rsid w:val="000B25D1"/>
    <w:rsid w:val="000B2B25"/>
    <w:rsid w:val="000B301E"/>
    <w:rsid w:val="000B3ECC"/>
    <w:rsid w:val="000B4327"/>
    <w:rsid w:val="000B4BE1"/>
    <w:rsid w:val="000B4D95"/>
    <w:rsid w:val="000B4E0C"/>
    <w:rsid w:val="000B5377"/>
    <w:rsid w:val="000B54D0"/>
    <w:rsid w:val="000B5FCA"/>
    <w:rsid w:val="000B6089"/>
    <w:rsid w:val="000B6153"/>
    <w:rsid w:val="000B6AC0"/>
    <w:rsid w:val="000B76D0"/>
    <w:rsid w:val="000B7CA8"/>
    <w:rsid w:val="000C0154"/>
    <w:rsid w:val="000C03B6"/>
    <w:rsid w:val="000C07E0"/>
    <w:rsid w:val="000C0AD3"/>
    <w:rsid w:val="000C0C13"/>
    <w:rsid w:val="000C0CEE"/>
    <w:rsid w:val="000C0DA4"/>
    <w:rsid w:val="000C1A8F"/>
    <w:rsid w:val="000C2315"/>
    <w:rsid w:val="000C23C3"/>
    <w:rsid w:val="000C2D5D"/>
    <w:rsid w:val="000C2F3F"/>
    <w:rsid w:val="000C314D"/>
    <w:rsid w:val="000C3A6F"/>
    <w:rsid w:val="000C40B2"/>
    <w:rsid w:val="000C4F49"/>
    <w:rsid w:val="000C734C"/>
    <w:rsid w:val="000C7A56"/>
    <w:rsid w:val="000D045E"/>
    <w:rsid w:val="000D0591"/>
    <w:rsid w:val="000D0670"/>
    <w:rsid w:val="000D0982"/>
    <w:rsid w:val="000D0D6A"/>
    <w:rsid w:val="000D108E"/>
    <w:rsid w:val="000D17B8"/>
    <w:rsid w:val="000D27E3"/>
    <w:rsid w:val="000D2DAD"/>
    <w:rsid w:val="000D353B"/>
    <w:rsid w:val="000D411F"/>
    <w:rsid w:val="000D438E"/>
    <w:rsid w:val="000D4D5A"/>
    <w:rsid w:val="000D4FE4"/>
    <w:rsid w:val="000D543D"/>
    <w:rsid w:val="000D5979"/>
    <w:rsid w:val="000D5B4B"/>
    <w:rsid w:val="000D5E4A"/>
    <w:rsid w:val="000D6213"/>
    <w:rsid w:val="000D7331"/>
    <w:rsid w:val="000D74FA"/>
    <w:rsid w:val="000D76D8"/>
    <w:rsid w:val="000E0A91"/>
    <w:rsid w:val="000E0B65"/>
    <w:rsid w:val="000E10DE"/>
    <w:rsid w:val="000E1B58"/>
    <w:rsid w:val="000E1E80"/>
    <w:rsid w:val="000E1EAF"/>
    <w:rsid w:val="000E26A0"/>
    <w:rsid w:val="000E3CC8"/>
    <w:rsid w:val="000E44F0"/>
    <w:rsid w:val="000E46BB"/>
    <w:rsid w:val="000E4897"/>
    <w:rsid w:val="000E5076"/>
    <w:rsid w:val="000E5110"/>
    <w:rsid w:val="000E52F1"/>
    <w:rsid w:val="000E53EA"/>
    <w:rsid w:val="000E5629"/>
    <w:rsid w:val="000E62A3"/>
    <w:rsid w:val="000E7150"/>
    <w:rsid w:val="000E78FE"/>
    <w:rsid w:val="000E7BD7"/>
    <w:rsid w:val="000F00AE"/>
    <w:rsid w:val="000F029A"/>
    <w:rsid w:val="000F0729"/>
    <w:rsid w:val="000F0A02"/>
    <w:rsid w:val="000F20BC"/>
    <w:rsid w:val="000F20DE"/>
    <w:rsid w:val="000F304A"/>
    <w:rsid w:val="000F32A8"/>
    <w:rsid w:val="000F367B"/>
    <w:rsid w:val="000F376B"/>
    <w:rsid w:val="000F3BB2"/>
    <w:rsid w:val="000F3CD1"/>
    <w:rsid w:val="000F4061"/>
    <w:rsid w:val="000F43DB"/>
    <w:rsid w:val="000F46D2"/>
    <w:rsid w:val="000F4D8A"/>
    <w:rsid w:val="000F4F4E"/>
    <w:rsid w:val="000F5461"/>
    <w:rsid w:val="000F58AB"/>
    <w:rsid w:val="000F65F4"/>
    <w:rsid w:val="000F672F"/>
    <w:rsid w:val="000F6796"/>
    <w:rsid w:val="000F6CA0"/>
    <w:rsid w:val="000F73DD"/>
    <w:rsid w:val="00100C4F"/>
    <w:rsid w:val="00100E77"/>
    <w:rsid w:val="00101098"/>
    <w:rsid w:val="00101A1A"/>
    <w:rsid w:val="00101F73"/>
    <w:rsid w:val="001020CC"/>
    <w:rsid w:val="00102191"/>
    <w:rsid w:val="00102763"/>
    <w:rsid w:val="001037CF"/>
    <w:rsid w:val="00103916"/>
    <w:rsid w:val="00103A0D"/>
    <w:rsid w:val="00103CD5"/>
    <w:rsid w:val="001042C0"/>
    <w:rsid w:val="0010498F"/>
    <w:rsid w:val="00104F55"/>
    <w:rsid w:val="00105693"/>
    <w:rsid w:val="001062F0"/>
    <w:rsid w:val="00106B79"/>
    <w:rsid w:val="001070C9"/>
    <w:rsid w:val="00107EA4"/>
    <w:rsid w:val="00111080"/>
    <w:rsid w:val="0011246E"/>
    <w:rsid w:val="00112A9F"/>
    <w:rsid w:val="00112D02"/>
    <w:rsid w:val="00113255"/>
    <w:rsid w:val="001133AC"/>
    <w:rsid w:val="001134DA"/>
    <w:rsid w:val="001153DE"/>
    <w:rsid w:val="001156D5"/>
    <w:rsid w:val="00115DB6"/>
    <w:rsid w:val="00116812"/>
    <w:rsid w:val="001172A5"/>
    <w:rsid w:val="00117DCE"/>
    <w:rsid w:val="00117DFC"/>
    <w:rsid w:val="001205E1"/>
    <w:rsid w:val="00120811"/>
    <w:rsid w:val="00120920"/>
    <w:rsid w:val="00122732"/>
    <w:rsid w:val="00122C0B"/>
    <w:rsid w:val="00123807"/>
    <w:rsid w:val="0012484C"/>
    <w:rsid w:val="0012488C"/>
    <w:rsid w:val="00124D30"/>
    <w:rsid w:val="00124D6B"/>
    <w:rsid w:val="00124E22"/>
    <w:rsid w:val="00125714"/>
    <w:rsid w:val="00125F57"/>
    <w:rsid w:val="00126B6B"/>
    <w:rsid w:val="0012715C"/>
    <w:rsid w:val="001278DB"/>
    <w:rsid w:val="00127DE2"/>
    <w:rsid w:val="001300A1"/>
    <w:rsid w:val="001308AC"/>
    <w:rsid w:val="001324C8"/>
    <w:rsid w:val="00132A5E"/>
    <w:rsid w:val="00132B29"/>
    <w:rsid w:val="00132F28"/>
    <w:rsid w:val="00134AFD"/>
    <w:rsid w:val="00134F77"/>
    <w:rsid w:val="00135F13"/>
    <w:rsid w:val="001363DC"/>
    <w:rsid w:val="001365A0"/>
    <w:rsid w:val="001370E1"/>
    <w:rsid w:val="001373A3"/>
    <w:rsid w:val="0013749D"/>
    <w:rsid w:val="0013759A"/>
    <w:rsid w:val="00137C4A"/>
    <w:rsid w:val="00137F0F"/>
    <w:rsid w:val="00140F10"/>
    <w:rsid w:val="00141307"/>
    <w:rsid w:val="0014184B"/>
    <w:rsid w:val="00141E3F"/>
    <w:rsid w:val="0014222E"/>
    <w:rsid w:val="00142A5A"/>
    <w:rsid w:val="00142D50"/>
    <w:rsid w:val="00142EAD"/>
    <w:rsid w:val="00144173"/>
    <w:rsid w:val="001448D6"/>
    <w:rsid w:val="00144AF1"/>
    <w:rsid w:val="00144DBA"/>
    <w:rsid w:val="00145115"/>
    <w:rsid w:val="00145158"/>
    <w:rsid w:val="001453EE"/>
    <w:rsid w:val="00146A72"/>
    <w:rsid w:val="00146A80"/>
    <w:rsid w:val="00146D61"/>
    <w:rsid w:val="00146F22"/>
    <w:rsid w:val="00150DB9"/>
    <w:rsid w:val="00150E56"/>
    <w:rsid w:val="00150FFC"/>
    <w:rsid w:val="001516EF"/>
    <w:rsid w:val="00151C5A"/>
    <w:rsid w:val="00151E68"/>
    <w:rsid w:val="001528F6"/>
    <w:rsid w:val="00152BAC"/>
    <w:rsid w:val="0015381C"/>
    <w:rsid w:val="00153987"/>
    <w:rsid w:val="00154523"/>
    <w:rsid w:val="00155196"/>
    <w:rsid w:val="0015535C"/>
    <w:rsid w:val="00155A6A"/>
    <w:rsid w:val="001563E4"/>
    <w:rsid w:val="00156A47"/>
    <w:rsid w:val="00156A85"/>
    <w:rsid w:val="00156AB3"/>
    <w:rsid w:val="001570F4"/>
    <w:rsid w:val="001576EA"/>
    <w:rsid w:val="00160632"/>
    <w:rsid w:val="00160A93"/>
    <w:rsid w:val="00160CA2"/>
    <w:rsid w:val="00160F91"/>
    <w:rsid w:val="00161623"/>
    <w:rsid w:val="00161696"/>
    <w:rsid w:val="001622A0"/>
    <w:rsid w:val="001622EF"/>
    <w:rsid w:val="00162360"/>
    <w:rsid w:val="0016240F"/>
    <w:rsid w:val="00162438"/>
    <w:rsid w:val="00162678"/>
    <w:rsid w:val="00163A00"/>
    <w:rsid w:val="00163B38"/>
    <w:rsid w:val="00163C8F"/>
    <w:rsid w:val="00163D3D"/>
    <w:rsid w:val="00163EBE"/>
    <w:rsid w:val="00164521"/>
    <w:rsid w:val="0016471E"/>
    <w:rsid w:val="00165198"/>
    <w:rsid w:val="00165409"/>
    <w:rsid w:val="00165411"/>
    <w:rsid w:val="00165734"/>
    <w:rsid w:val="00165737"/>
    <w:rsid w:val="0016619E"/>
    <w:rsid w:val="00166371"/>
    <w:rsid w:val="00166F32"/>
    <w:rsid w:val="00166FEB"/>
    <w:rsid w:val="00167198"/>
    <w:rsid w:val="00167652"/>
    <w:rsid w:val="00167DF9"/>
    <w:rsid w:val="001703A2"/>
    <w:rsid w:val="0017211C"/>
    <w:rsid w:val="001721BD"/>
    <w:rsid w:val="001722A7"/>
    <w:rsid w:val="00172FE6"/>
    <w:rsid w:val="001737C3"/>
    <w:rsid w:val="00174413"/>
    <w:rsid w:val="00174C8F"/>
    <w:rsid w:val="0017519C"/>
    <w:rsid w:val="00175C24"/>
    <w:rsid w:val="00175DBA"/>
    <w:rsid w:val="00177240"/>
    <w:rsid w:val="0018042E"/>
    <w:rsid w:val="00181DD0"/>
    <w:rsid w:val="00181F76"/>
    <w:rsid w:val="00182ECC"/>
    <w:rsid w:val="001838BF"/>
    <w:rsid w:val="00183C92"/>
    <w:rsid w:val="00183FCE"/>
    <w:rsid w:val="00184A95"/>
    <w:rsid w:val="00184CEC"/>
    <w:rsid w:val="00184FFC"/>
    <w:rsid w:val="001850E5"/>
    <w:rsid w:val="001859DB"/>
    <w:rsid w:val="00185C0A"/>
    <w:rsid w:val="00185FEA"/>
    <w:rsid w:val="00187A71"/>
    <w:rsid w:val="00190106"/>
    <w:rsid w:val="001901D0"/>
    <w:rsid w:val="0019052D"/>
    <w:rsid w:val="00190ED0"/>
    <w:rsid w:val="00191A4D"/>
    <w:rsid w:val="0019252A"/>
    <w:rsid w:val="001928C7"/>
    <w:rsid w:val="00192B98"/>
    <w:rsid w:val="0019365A"/>
    <w:rsid w:val="00193928"/>
    <w:rsid w:val="001940D7"/>
    <w:rsid w:val="0019422D"/>
    <w:rsid w:val="001951A9"/>
    <w:rsid w:val="00195D4A"/>
    <w:rsid w:val="00197DB4"/>
    <w:rsid w:val="00197F99"/>
    <w:rsid w:val="001A08D3"/>
    <w:rsid w:val="001A121C"/>
    <w:rsid w:val="001A1400"/>
    <w:rsid w:val="001A1749"/>
    <w:rsid w:val="001A1840"/>
    <w:rsid w:val="001A2998"/>
    <w:rsid w:val="001A337B"/>
    <w:rsid w:val="001A366F"/>
    <w:rsid w:val="001A38D9"/>
    <w:rsid w:val="001A3914"/>
    <w:rsid w:val="001A3A4F"/>
    <w:rsid w:val="001A3DA2"/>
    <w:rsid w:val="001A4803"/>
    <w:rsid w:val="001A59D4"/>
    <w:rsid w:val="001A64C3"/>
    <w:rsid w:val="001A6FA5"/>
    <w:rsid w:val="001A74C8"/>
    <w:rsid w:val="001A7BCF"/>
    <w:rsid w:val="001B02AF"/>
    <w:rsid w:val="001B0D5A"/>
    <w:rsid w:val="001B1390"/>
    <w:rsid w:val="001B1A13"/>
    <w:rsid w:val="001B1BCE"/>
    <w:rsid w:val="001B1E2D"/>
    <w:rsid w:val="001B25BD"/>
    <w:rsid w:val="001B29B1"/>
    <w:rsid w:val="001B2A09"/>
    <w:rsid w:val="001B2C42"/>
    <w:rsid w:val="001B2CB7"/>
    <w:rsid w:val="001B37DA"/>
    <w:rsid w:val="001B3C1E"/>
    <w:rsid w:val="001B4465"/>
    <w:rsid w:val="001B446C"/>
    <w:rsid w:val="001B47B5"/>
    <w:rsid w:val="001B5209"/>
    <w:rsid w:val="001B539E"/>
    <w:rsid w:val="001B5A0E"/>
    <w:rsid w:val="001B5A8F"/>
    <w:rsid w:val="001B5B05"/>
    <w:rsid w:val="001B5FA5"/>
    <w:rsid w:val="001B6183"/>
    <w:rsid w:val="001B62E8"/>
    <w:rsid w:val="001B684E"/>
    <w:rsid w:val="001B7071"/>
    <w:rsid w:val="001B7176"/>
    <w:rsid w:val="001B7292"/>
    <w:rsid w:val="001B7344"/>
    <w:rsid w:val="001B7C24"/>
    <w:rsid w:val="001C0BB4"/>
    <w:rsid w:val="001C11AA"/>
    <w:rsid w:val="001C155A"/>
    <w:rsid w:val="001C19A4"/>
    <w:rsid w:val="001C1B9D"/>
    <w:rsid w:val="001C29F1"/>
    <w:rsid w:val="001C2D4B"/>
    <w:rsid w:val="001C2DDC"/>
    <w:rsid w:val="001C2E48"/>
    <w:rsid w:val="001C2FEF"/>
    <w:rsid w:val="001C335A"/>
    <w:rsid w:val="001C3C58"/>
    <w:rsid w:val="001C3CC5"/>
    <w:rsid w:val="001C40D3"/>
    <w:rsid w:val="001C4374"/>
    <w:rsid w:val="001C4B31"/>
    <w:rsid w:val="001C526B"/>
    <w:rsid w:val="001C551B"/>
    <w:rsid w:val="001C558A"/>
    <w:rsid w:val="001C5CE5"/>
    <w:rsid w:val="001C6307"/>
    <w:rsid w:val="001C666C"/>
    <w:rsid w:val="001C6BEE"/>
    <w:rsid w:val="001C7CA7"/>
    <w:rsid w:val="001D191C"/>
    <w:rsid w:val="001D2BF7"/>
    <w:rsid w:val="001D2C18"/>
    <w:rsid w:val="001D2D79"/>
    <w:rsid w:val="001D32BA"/>
    <w:rsid w:val="001D3CCF"/>
    <w:rsid w:val="001D4BCD"/>
    <w:rsid w:val="001D4F72"/>
    <w:rsid w:val="001D547C"/>
    <w:rsid w:val="001D5607"/>
    <w:rsid w:val="001D5917"/>
    <w:rsid w:val="001D5A3F"/>
    <w:rsid w:val="001D620F"/>
    <w:rsid w:val="001D685A"/>
    <w:rsid w:val="001D6B58"/>
    <w:rsid w:val="001D70EE"/>
    <w:rsid w:val="001D78D6"/>
    <w:rsid w:val="001D7E76"/>
    <w:rsid w:val="001E01E1"/>
    <w:rsid w:val="001E079A"/>
    <w:rsid w:val="001E0836"/>
    <w:rsid w:val="001E0B9E"/>
    <w:rsid w:val="001E13AE"/>
    <w:rsid w:val="001E13EE"/>
    <w:rsid w:val="001E1B48"/>
    <w:rsid w:val="001E1ED3"/>
    <w:rsid w:val="001E20FD"/>
    <w:rsid w:val="001E28B3"/>
    <w:rsid w:val="001E3749"/>
    <w:rsid w:val="001E4B4C"/>
    <w:rsid w:val="001E50A5"/>
    <w:rsid w:val="001E52A2"/>
    <w:rsid w:val="001E53A0"/>
    <w:rsid w:val="001E56FB"/>
    <w:rsid w:val="001E6836"/>
    <w:rsid w:val="001E6D3A"/>
    <w:rsid w:val="001E6E60"/>
    <w:rsid w:val="001E73A2"/>
    <w:rsid w:val="001F0295"/>
    <w:rsid w:val="001F10F7"/>
    <w:rsid w:val="001F1163"/>
    <w:rsid w:val="001F1868"/>
    <w:rsid w:val="001F198E"/>
    <w:rsid w:val="001F1C42"/>
    <w:rsid w:val="001F1FDF"/>
    <w:rsid w:val="001F2B07"/>
    <w:rsid w:val="001F3345"/>
    <w:rsid w:val="001F3DB4"/>
    <w:rsid w:val="001F3FC4"/>
    <w:rsid w:val="001F465C"/>
    <w:rsid w:val="001F4D60"/>
    <w:rsid w:val="001F4DA7"/>
    <w:rsid w:val="001F517D"/>
    <w:rsid w:val="001F5D30"/>
    <w:rsid w:val="001F5F94"/>
    <w:rsid w:val="001F5FBB"/>
    <w:rsid w:val="001F66D6"/>
    <w:rsid w:val="001F6901"/>
    <w:rsid w:val="001F6ADA"/>
    <w:rsid w:val="001F6CEB"/>
    <w:rsid w:val="001F6DD8"/>
    <w:rsid w:val="001F75B8"/>
    <w:rsid w:val="001F7764"/>
    <w:rsid w:val="002002DD"/>
    <w:rsid w:val="00200347"/>
    <w:rsid w:val="0020086B"/>
    <w:rsid w:val="0020143C"/>
    <w:rsid w:val="0020203E"/>
    <w:rsid w:val="00202149"/>
    <w:rsid w:val="00202300"/>
    <w:rsid w:val="002023B7"/>
    <w:rsid w:val="00202547"/>
    <w:rsid w:val="00202B34"/>
    <w:rsid w:val="00202D3E"/>
    <w:rsid w:val="00202D60"/>
    <w:rsid w:val="00203007"/>
    <w:rsid w:val="002033CA"/>
    <w:rsid w:val="002035C2"/>
    <w:rsid w:val="002037CC"/>
    <w:rsid w:val="00203C71"/>
    <w:rsid w:val="00203E23"/>
    <w:rsid w:val="00204299"/>
    <w:rsid w:val="00204413"/>
    <w:rsid w:val="002044C5"/>
    <w:rsid w:val="0020498D"/>
    <w:rsid w:val="00204A72"/>
    <w:rsid w:val="00204D1A"/>
    <w:rsid w:val="0020502A"/>
    <w:rsid w:val="0020545C"/>
    <w:rsid w:val="00205461"/>
    <w:rsid w:val="00205589"/>
    <w:rsid w:val="002059B7"/>
    <w:rsid w:val="00205E8E"/>
    <w:rsid w:val="00206283"/>
    <w:rsid w:val="00206AA5"/>
    <w:rsid w:val="00206E41"/>
    <w:rsid w:val="00206E8A"/>
    <w:rsid w:val="00206F73"/>
    <w:rsid w:val="0020754B"/>
    <w:rsid w:val="00210026"/>
    <w:rsid w:val="002102D1"/>
    <w:rsid w:val="002102D3"/>
    <w:rsid w:val="00210501"/>
    <w:rsid w:val="00210E11"/>
    <w:rsid w:val="00210E88"/>
    <w:rsid w:val="00211167"/>
    <w:rsid w:val="00211701"/>
    <w:rsid w:val="002118E7"/>
    <w:rsid w:val="00211CBB"/>
    <w:rsid w:val="00211E96"/>
    <w:rsid w:val="0021232F"/>
    <w:rsid w:val="00212B49"/>
    <w:rsid w:val="00212D83"/>
    <w:rsid w:val="00212E67"/>
    <w:rsid w:val="00213068"/>
    <w:rsid w:val="00213958"/>
    <w:rsid w:val="0021418D"/>
    <w:rsid w:val="002146BE"/>
    <w:rsid w:val="00214937"/>
    <w:rsid w:val="00215B84"/>
    <w:rsid w:val="00216AFD"/>
    <w:rsid w:val="00216DF3"/>
    <w:rsid w:val="00216EC7"/>
    <w:rsid w:val="00217E9C"/>
    <w:rsid w:val="00220021"/>
    <w:rsid w:val="00220034"/>
    <w:rsid w:val="002202E1"/>
    <w:rsid w:val="0022049F"/>
    <w:rsid w:val="002208CF"/>
    <w:rsid w:val="00221EB8"/>
    <w:rsid w:val="00222556"/>
    <w:rsid w:val="00222695"/>
    <w:rsid w:val="00222910"/>
    <w:rsid w:val="002229DC"/>
    <w:rsid w:val="00222C1F"/>
    <w:rsid w:val="00223F83"/>
    <w:rsid w:val="002242F7"/>
    <w:rsid w:val="002248BD"/>
    <w:rsid w:val="00224BBF"/>
    <w:rsid w:val="00225835"/>
    <w:rsid w:val="002263E9"/>
    <w:rsid w:val="00226B60"/>
    <w:rsid w:val="00227194"/>
    <w:rsid w:val="0022732F"/>
    <w:rsid w:val="0022745E"/>
    <w:rsid w:val="00227AAB"/>
    <w:rsid w:val="00227CDF"/>
    <w:rsid w:val="00227EDE"/>
    <w:rsid w:val="0023003C"/>
    <w:rsid w:val="0023089B"/>
    <w:rsid w:val="002308E1"/>
    <w:rsid w:val="00230CB1"/>
    <w:rsid w:val="00231E4B"/>
    <w:rsid w:val="00231EF8"/>
    <w:rsid w:val="002330C2"/>
    <w:rsid w:val="00233899"/>
    <w:rsid w:val="002350A6"/>
    <w:rsid w:val="002357B8"/>
    <w:rsid w:val="00235D57"/>
    <w:rsid w:val="00236173"/>
    <w:rsid w:val="002363C9"/>
    <w:rsid w:val="002363EB"/>
    <w:rsid w:val="002365C6"/>
    <w:rsid w:val="00236A7B"/>
    <w:rsid w:val="002370AF"/>
    <w:rsid w:val="00237341"/>
    <w:rsid w:val="00237BBB"/>
    <w:rsid w:val="00237D0B"/>
    <w:rsid w:val="00240918"/>
    <w:rsid w:val="00240A56"/>
    <w:rsid w:val="00240D61"/>
    <w:rsid w:val="00241A5E"/>
    <w:rsid w:val="002422DF"/>
    <w:rsid w:val="0024338D"/>
    <w:rsid w:val="002440F2"/>
    <w:rsid w:val="002444EB"/>
    <w:rsid w:val="00244847"/>
    <w:rsid w:val="00245071"/>
    <w:rsid w:val="002452AE"/>
    <w:rsid w:val="00245553"/>
    <w:rsid w:val="0024605C"/>
    <w:rsid w:val="00246134"/>
    <w:rsid w:val="00246468"/>
    <w:rsid w:val="002465EA"/>
    <w:rsid w:val="00246C9D"/>
    <w:rsid w:val="00246CCD"/>
    <w:rsid w:val="002470A6"/>
    <w:rsid w:val="002475D0"/>
    <w:rsid w:val="002501DC"/>
    <w:rsid w:val="0025028F"/>
    <w:rsid w:val="00250DD6"/>
    <w:rsid w:val="0025137D"/>
    <w:rsid w:val="00251696"/>
    <w:rsid w:val="0025174A"/>
    <w:rsid w:val="00251972"/>
    <w:rsid w:val="00252A19"/>
    <w:rsid w:val="00253921"/>
    <w:rsid w:val="00253961"/>
    <w:rsid w:val="00253A49"/>
    <w:rsid w:val="0025447E"/>
    <w:rsid w:val="002549DD"/>
    <w:rsid w:val="0025511D"/>
    <w:rsid w:val="0025584E"/>
    <w:rsid w:val="00255F82"/>
    <w:rsid w:val="00256147"/>
    <w:rsid w:val="002565C9"/>
    <w:rsid w:val="00260E61"/>
    <w:rsid w:val="00261814"/>
    <w:rsid w:val="00261A8F"/>
    <w:rsid w:val="00261F09"/>
    <w:rsid w:val="00262527"/>
    <w:rsid w:val="0026252D"/>
    <w:rsid w:val="002634D7"/>
    <w:rsid w:val="002639D1"/>
    <w:rsid w:val="00264029"/>
    <w:rsid w:val="002640C7"/>
    <w:rsid w:val="00264E61"/>
    <w:rsid w:val="0026500E"/>
    <w:rsid w:val="002653DA"/>
    <w:rsid w:val="002654DE"/>
    <w:rsid w:val="0026597F"/>
    <w:rsid w:val="00265DE3"/>
    <w:rsid w:val="00265EFD"/>
    <w:rsid w:val="002660F0"/>
    <w:rsid w:val="002662AD"/>
    <w:rsid w:val="00267180"/>
    <w:rsid w:val="00267498"/>
    <w:rsid w:val="002677FF"/>
    <w:rsid w:val="002702F7"/>
    <w:rsid w:val="0027043A"/>
    <w:rsid w:val="00270578"/>
    <w:rsid w:val="002705B4"/>
    <w:rsid w:val="002711E7"/>
    <w:rsid w:val="00271461"/>
    <w:rsid w:val="0027150C"/>
    <w:rsid w:val="002719E2"/>
    <w:rsid w:val="0027241E"/>
    <w:rsid w:val="00272DC1"/>
    <w:rsid w:val="002734DB"/>
    <w:rsid w:val="00274331"/>
    <w:rsid w:val="00274349"/>
    <w:rsid w:val="00274539"/>
    <w:rsid w:val="00274E3A"/>
    <w:rsid w:val="0027627E"/>
    <w:rsid w:val="00276A8A"/>
    <w:rsid w:val="00276C9F"/>
    <w:rsid w:val="00276E51"/>
    <w:rsid w:val="00277A09"/>
    <w:rsid w:val="00280498"/>
    <w:rsid w:val="00281198"/>
    <w:rsid w:val="00282273"/>
    <w:rsid w:val="00282C66"/>
    <w:rsid w:val="00282CB9"/>
    <w:rsid w:val="00282D9D"/>
    <w:rsid w:val="002832F8"/>
    <w:rsid w:val="0028385E"/>
    <w:rsid w:val="00284A62"/>
    <w:rsid w:val="00284E7B"/>
    <w:rsid w:val="002854BB"/>
    <w:rsid w:val="00285C6B"/>
    <w:rsid w:val="00285FEB"/>
    <w:rsid w:val="002861A5"/>
    <w:rsid w:val="002867C8"/>
    <w:rsid w:val="002869D7"/>
    <w:rsid w:val="00286BAC"/>
    <w:rsid w:val="00287BB9"/>
    <w:rsid w:val="00290381"/>
    <w:rsid w:val="00290494"/>
    <w:rsid w:val="00290F9C"/>
    <w:rsid w:val="00291798"/>
    <w:rsid w:val="0029179A"/>
    <w:rsid w:val="00291B06"/>
    <w:rsid w:val="002922DE"/>
    <w:rsid w:val="002923B4"/>
    <w:rsid w:val="00292861"/>
    <w:rsid w:val="00292A09"/>
    <w:rsid w:val="00292B2F"/>
    <w:rsid w:val="00292D65"/>
    <w:rsid w:val="002933BE"/>
    <w:rsid w:val="00294902"/>
    <w:rsid w:val="00294A64"/>
    <w:rsid w:val="00295206"/>
    <w:rsid w:val="002952E7"/>
    <w:rsid w:val="0029570F"/>
    <w:rsid w:val="0029580E"/>
    <w:rsid w:val="00295A84"/>
    <w:rsid w:val="00296150"/>
    <w:rsid w:val="00296196"/>
    <w:rsid w:val="002965B9"/>
    <w:rsid w:val="002965E1"/>
    <w:rsid w:val="00296661"/>
    <w:rsid w:val="00297160"/>
    <w:rsid w:val="00297615"/>
    <w:rsid w:val="002979D8"/>
    <w:rsid w:val="00297C83"/>
    <w:rsid w:val="00297E43"/>
    <w:rsid w:val="002A0D35"/>
    <w:rsid w:val="002A1020"/>
    <w:rsid w:val="002A19B1"/>
    <w:rsid w:val="002A1D59"/>
    <w:rsid w:val="002A294F"/>
    <w:rsid w:val="002A3638"/>
    <w:rsid w:val="002A3E21"/>
    <w:rsid w:val="002A44AD"/>
    <w:rsid w:val="002A53D8"/>
    <w:rsid w:val="002A54E5"/>
    <w:rsid w:val="002A56E2"/>
    <w:rsid w:val="002A61E5"/>
    <w:rsid w:val="002A66D9"/>
    <w:rsid w:val="002A6909"/>
    <w:rsid w:val="002A6972"/>
    <w:rsid w:val="002A6D70"/>
    <w:rsid w:val="002A6FFD"/>
    <w:rsid w:val="002A72FD"/>
    <w:rsid w:val="002A7892"/>
    <w:rsid w:val="002A78CB"/>
    <w:rsid w:val="002A7B10"/>
    <w:rsid w:val="002B2131"/>
    <w:rsid w:val="002B256D"/>
    <w:rsid w:val="002B28E2"/>
    <w:rsid w:val="002B2A66"/>
    <w:rsid w:val="002B31E1"/>
    <w:rsid w:val="002B338F"/>
    <w:rsid w:val="002B3BE7"/>
    <w:rsid w:val="002B4488"/>
    <w:rsid w:val="002B4497"/>
    <w:rsid w:val="002B457E"/>
    <w:rsid w:val="002B4C6E"/>
    <w:rsid w:val="002B4CA9"/>
    <w:rsid w:val="002B5489"/>
    <w:rsid w:val="002B5811"/>
    <w:rsid w:val="002B5899"/>
    <w:rsid w:val="002B5CD4"/>
    <w:rsid w:val="002B5DF8"/>
    <w:rsid w:val="002B5EAC"/>
    <w:rsid w:val="002B7823"/>
    <w:rsid w:val="002B7C77"/>
    <w:rsid w:val="002C05F4"/>
    <w:rsid w:val="002C1767"/>
    <w:rsid w:val="002C1896"/>
    <w:rsid w:val="002C18EF"/>
    <w:rsid w:val="002C25DD"/>
    <w:rsid w:val="002C2A07"/>
    <w:rsid w:val="002C2D0E"/>
    <w:rsid w:val="002C2EB6"/>
    <w:rsid w:val="002C35EE"/>
    <w:rsid w:val="002C3BF2"/>
    <w:rsid w:val="002C41CF"/>
    <w:rsid w:val="002C41FE"/>
    <w:rsid w:val="002C421C"/>
    <w:rsid w:val="002C49D4"/>
    <w:rsid w:val="002C4DA9"/>
    <w:rsid w:val="002C561E"/>
    <w:rsid w:val="002C63E1"/>
    <w:rsid w:val="002C6663"/>
    <w:rsid w:val="002C67FA"/>
    <w:rsid w:val="002C7708"/>
    <w:rsid w:val="002C7FE0"/>
    <w:rsid w:val="002D0DFB"/>
    <w:rsid w:val="002D0F4B"/>
    <w:rsid w:val="002D15F3"/>
    <w:rsid w:val="002D199B"/>
    <w:rsid w:val="002D1EF4"/>
    <w:rsid w:val="002D1F37"/>
    <w:rsid w:val="002D20BB"/>
    <w:rsid w:val="002D2167"/>
    <w:rsid w:val="002D24C7"/>
    <w:rsid w:val="002D2526"/>
    <w:rsid w:val="002D25C9"/>
    <w:rsid w:val="002D2CC2"/>
    <w:rsid w:val="002D2E2F"/>
    <w:rsid w:val="002D305E"/>
    <w:rsid w:val="002D3064"/>
    <w:rsid w:val="002D3217"/>
    <w:rsid w:val="002D359A"/>
    <w:rsid w:val="002D35D8"/>
    <w:rsid w:val="002D3D7B"/>
    <w:rsid w:val="002D4018"/>
    <w:rsid w:val="002D4D11"/>
    <w:rsid w:val="002D4D9E"/>
    <w:rsid w:val="002D4F33"/>
    <w:rsid w:val="002D504E"/>
    <w:rsid w:val="002D5ABB"/>
    <w:rsid w:val="002D5B26"/>
    <w:rsid w:val="002D5BCD"/>
    <w:rsid w:val="002D5C01"/>
    <w:rsid w:val="002D612A"/>
    <w:rsid w:val="002E0960"/>
    <w:rsid w:val="002E1790"/>
    <w:rsid w:val="002E20D9"/>
    <w:rsid w:val="002E2883"/>
    <w:rsid w:val="002E30DF"/>
    <w:rsid w:val="002E37FF"/>
    <w:rsid w:val="002E3AED"/>
    <w:rsid w:val="002E5164"/>
    <w:rsid w:val="002E59E6"/>
    <w:rsid w:val="002E5FAF"/>
    <w:rsid w:val="002E64D3"/>
    <w:rsid w:val="002E6F6F"/>
    <w:rsid w:val="002E71D3"/>
    <w:rsid w:val="002E738F"/>
    <w:rsid w:val="002E772E"/>
    <w:rsid w:val="002F01FA"/>
    <w:rsid w:val="002F0450"/>
    <w:rsid w:val="002F05E1"/>
    <w:rsid w:val="002F0947"/>
    <w:rsid w:val="002F0B44"/>
    <w:rsid w:val="002F0D69"/>
    <w:rsid w:val="002F0E60"/>
    <w:rsid w:val="002F132F"/>
    <w:rsid w:val="002F1901"/>
    <w:rsid w:val="002F2176"/>
    <w:rsid w:val="002F2E26"/>
    <w:rsid w:val="002F2FE8"/>
    <w:rsid w:val="002F30CF"/>
    <w:rsid w:val="002F38FF"/>
    <w:rsid w:val="002F3990"/>
    <w:rsid w:val="002F3BD9"/>
    <w:rsid w:val="002F3D57"/>
    <w:rsid w:val="002F4599"/>
    <w:rsid w:val="002F4F85"/>
    <w:rsid w:val="002F5544"/>
    <w:rsid w:val="002F555E"/>
    <w:rsid w:val="002F60FB"/>
    <w:rsid w:val="003008C2"/>
    <w:rsid w:val="003009E9"/>
    <w:rsid w:val="00300F1D"/>
    <w:rsid w:val="003016A3"/>
    <w:rsid w:val="00301B88"/>
    <w:rsid w:val="0030282A"/>
    <w:rsid w:val="00302FE2"/>
    <w:rsid w:val="003030A9"/>
    <w:rsid w:val="0030331A"/>
    <w:rsid w:val="0030343D"/>
    <w:rsid w:val="00304353"/>
    <w:rsid w:val="00304427"/>
    <w:rsid w:val="003045DC"/>
    <w:rsid w:val="003052A1"/>
    <w:rsid w:val="003054FD"/>
    <w:rsid w:val="00305617"/>
    <w:rsid w:val="003059D3"/>
    <w:rsid w:val="00306081"/>
    <w:rsid w:val="003061A5"/>
    <w:rsid w:val="003069E4"/>
    <w:rsid w:val="00307667"/>
    <w:rsid w:val="00307E76"/>
    <w:rsid w:val="00310351"/>
    <w:rsid w:val="00311439"/>
    <w:rsid w:val="003115B4"/>
    <w:rsid w:val="003118F5"/>
    <w:rsid w:val="00312342"/>
    <w:rsid w:val="0031252E"/>
    <w:rsid w:val="00312898"/>
    <w:rsid w:val="00312B5E"/>
    <w:rsid w:val="00313141"/>
    <w:rsid w:val="00313405"/>
    <w:rsid w:val="00313F07"/>
    <w:rsid w:val="003143F2"/>
    <w:rsid w:val="00314616"/>
    <w:rsid w:val="00314BA1"/>
    <w:rsid w:val="00314CDF"/>
    <w:rsid w:val="00314E7C"/>
    <w:rsid w:val="00314F65"/>
    <w:rsid w:val="003151BF"/>
    <w:rsid w:val="0031572A"/>
    <w:rsid w:val="003159A6"/>
    <w:rsid w:val="00316532"/>
    <w:rsid w:val="00316911"/>
    <w:rsid w:val="00316E90"/>
    <w:rsid w:val="00317300"/>
    <w:rsid w:val="0032028B"/>
    <w:rsid w:val="0032056F"/>
    <w:rsid w:val="00320BE0"/>
    <w:rsid w:val="00321067"/>
    <w:rsid w:val="00321151"/>
    <w:rsid w:val="00321339"/>
    <w:rsid w:val="003215F3"/>
    <w:rsid w:val="003222EF"/>
    <w:rsid w:val="00322576"/>
    <w:rsid w:val="003238E3"/>
    <w:rsid w:val="0032423B"/>
    <w:rsid w:val="00324E29"/>
    <w:rsid w:val="00325C47"/>
    <w:rsid w:val="00325EF8"/>
    <w:rsid w:val="00325FF4"/>
    <w:rsid w:val="00326D57"/>
    <w:rsid w:val="00327843"/>
    <w:rsid w:val="00327C07"/>
    <w:rsid w:val="00327CB0"/>
    <w:rsid w:val="00330249"/>
    <w:rsid w:val="003305A8"/>
    <w:rsid w:val="003309A9"/>
    <w:rsid w:val="00330B0A"/>
    <w:rsid w:val="003314D8"/>
    <w:rsid w:val="003319F4"/>
    <w:rsid w:val="00331A3F"/>
    <w:rsid w:val="00332A0B"/>
    <w:rsid w:val="00332BBA"/>
    <w:rsid w:val="003333D0"/>
    <w:rsid w:val="003349CE"/>
    <w:rsid w:val="00334A08"/>
    <w:rsid w:val="00334D5C"/>
    <w:rsid w:val="0033555A"/>
    <w:rsid w:val="00335B9D"/>
    <w:rsid w:val="00336311"/>
    <w:rsid w:val="00336660"/>
    <w:rsid w:val="003366A7"/>
    <w:rsid w:val="00336B15"/>
    <w:rsid w:val="00337301"/>
    <w:rsid w:val="0033746B"/>
    <w:rsid w:val="00337E2C"/>
    <w:rsid w:val="003408A5"/>
    <w:rsid w:val="00340BE4"/>
    <w:rsid w:val="003414F4"/>
    <w:rsid w:val="0034152B"/>
    <w:rsid w:val="00341C38"/>
    <w:rsid w:val="00342259"/>
    <w:rsid w:val="00342A88"/>
    <w:rsid w:val="00342AC9"/>
    <w:rsid w:val="0034327D"/>
    <w:rsid w:val="00343886"/>
    <w:rsid w:val="00343C89"/>
    <w:rsid w:val="00343DC0"/>
    <w:rsid w:val="00343EA1"/>
    <w:rsid w:val="00345E52"/>
    <w:rsid w:val="00345E7F"/>
    <w:rsid w:val="00345EC6"/>
    <w:rsid w:val="00345F0A"/>
    <w:rsid w:val="00346136"/>
    <w:rsid w:val="0034624F"/>
    <w:rsid w:val="00350215"/>
    <w:rsid w:val="00350ED4"/>
    <w:rsid w:val="00351383"/>
    <w:rsid w:val="0035154F"/>
    <w:rsid w:val="003516E6"/>
    <w:rsid w:val="00351A27"/>
    <w:rsid w:val="00353A0F"/>
    <w:rsid w:val="00353DCD"/>
    <w:rsid w:val="00354E48"/>
    <w:rsid w:val="0035518E"/>
    <w:rsid w:val="00355C74"/>
    <w:rsid w:val="0035638F"/>
    <w:rsid w:val="00356BB0"/>
    <w:rsid w:val="00356CA4"/>
    <w:rsid w:val="0035780D"/>
    <w:rsid w:val="0035788A"/>
    <w:rsid w:val="0035792C"/>
    <w:rsid w:val="00357BA1"/>
    <w:rsid w:val="0036037B"/>
    <w:rsid w:val="00361269"/>
    <w:rsid w:val="00361716"/>
    <w:rsid w:val="0036196A"/>
    <w:rsid w:val="00361F05"/>
    <w:rsid w:val="003629B2"/>
    <w:rsid w:val="00362C7E"/>
    <w:rsid w:val="00362FDB"/>
    <w:rsid w:val="003635BD"/>
    <w:rsid w:val="003636D5"/>
    <w:rsid w:val="003639CE"/>
    <w:rsid w:val="003642D5"/>
    <w:rsid w:val="003649D3"/>
    <w:rsid w:val="00365546"/>
    <w:rsid w:val="00365F12"/>
    <w:rsid w:val="00366460"/>
    <w:rsid w:val="00366D4E"/>
    <w:rsid w:val="003671EB"/>
    <w:rsid w:val="003672BB"/>
    <w:rsid w:val="003674A2"/>
    <w:rsid w:val="003675D9"/>
    <w:rsid w:val="00370668"/>
    <w:rsid w:val="00370C31"/>
    <w:rsid w:val="00370EF1"/>
    <w:rsid w:val="00370F76"/>
    <w:rsid w:val="00371247"/>
    <w:rsid w:val="00372463"/>
    <w:rsid w:val="00372902"/>
    <w:rsid w:val="0037291D"/>
    <w:rsid w:val="003738A5"/>
    <w:rsid w:val="00373E59"/>
    <w:rsid w:val="0037440E"/>
    <w:rsid w:val="00374490"/>
    <w:rsid w:val="00374660"/>
    <w:rsid w:val="0037523A"/>
    <w:rsid w:val="003770AB"/>
    <w:rsid w:val="00377E72"/>
    <w:rsid w:val="00380812"/>
    <w:rsid w:val="00380C04"/>
    <w:rsid w:val="00380D44"/>
    <w:rsid w:val="00380E7A"/>
    <w:rsid w:val="0038129A"/>
    <w:rsid w:val="003822EF"/>
    <w:rsid w:val="00382670"/>
    <w:rsid w:val="00382913"/>
    <w:rsid w:val="00382F8F"/>
    <w:rsid w:val="0038360B"/>
    <w:rsid w:val="00383ED5"/>
    <w:rsid w:val="00384A98"/>
    <w:rsid w:val="00384BF8"/>
    <w:rsid w:val="00384C42"/>
    <w:rsid w:val="00384D0C"/>
    <w:rsid w:val="00384E7D"/>
    <w:rsid w:val="00384FCB"/>
    <w:rsid w:val="00385183"/>
    <w:rsid w:val="00385210"/>
    <w:rsid w:val="00385608"/>
    <w:rsid w:val="003858AC"/>
    <w:rsid w:val="0038619C"/>
    <w:rsid w:val="0038623E"/>
    <w:rsid w:val="003862BE"/>
    <w:rsid w:val="003863D0"/>
    <w:rsid w:val="00386DDB"/>
    <w:rsid w:val="0038716E"/>
    <w:rsid w:val="0038717E"/>
    <w:rsid w:val="00387399"/>
    <w:rsid w:val="00387EEA"/>
    <w:rsid w:val="00387F68"/>
    <w:rsid w:val="00390593"/>
    <w:rsid w:val="00390C75"/>
    <w:rsid w:val="00390D42"/>
    <w:rsid w:val="00390E9C"/>
    <w:rsid w:val="00391385"/>
    <w:rsid w:val="003913C4"/>
    <w:rsid w:val="003914E0"/>
    <w:rsid w:val="00391927"/>
    <w:rsid w:val="00391C72"/>
    <w:rsid w:val="00391F89"/>
    <w:rsid w:val="00392555"/>
    <w:rsid w:val="00392696"/>
    <w:rsid w:val="0039295A"/>
    <w:rsid w:val="00392B65"/>
    <w:rsid w:val="00393248"/>
    <w:rsid w:val="003932FE"/>
    <w:rsid w:val="00393718"/>
    <w:rsid w:val="00393F68"/>
    <w:rsid w:val="00394665"/>
    <w:rsid w:val="0039468F"/>
    <w:rsid w:val="00394EDF"/>
    <w:rsid w:val="0039511C"/>
    <w:rsid w:val="003954D8"/>
    <w:rsid w:val="00396679"/>
    <w:rsid w:val="00396D12"/>
    <w:rsid w:val="00396DEE"/>
    <w:rsid w:val="00397ABB"/>
    <w:rsid w:val="00397CC6"/>
    <w:rsid w:val="003A1446"/>
    <w:rsid w:val="003A1B55"/>
    <w:rsid w:val="003A1E03"/>
    <w:rsid w:val="003A1EC3"/>
    <w:rsid w:val="003A1F52"/>
    <w:rsid w:val="003A200E"/>
    <w:rsid w:val="003A20AF"/>
    <w:rsid w:val="003A2740"/>
    <w:rsid w:val="003A2D52"/>
    <w:rsid w:val="003A31B0"/>
    <w:rsid w:val="003A3345"/>
    <w:rsid w:val="003A3FD4"/>
    <w:rsid w:val="003A4547"/>
    <w:rsid w:val="003A48EF"/>
    <w:rsid w:val="003A493A"/>
    <w:rsid w:val="003A4C93"/>
    <w:rsid w:val="003A4F5C"/>
    <w:rsid w:val="003A63D9"/>
    <w:rsid w:val="003A6A68"/>
    <w:rsid w:val="003A6F09"/>
    <w:rsid w:val="003A7667"/>
    <w:rsid w:val="003A77C3"/>
    <w:rsid w:val="003A7D13"/>
    <w:rsid w:val="003A7DB3"/>
    <w:rsid w:val="003A7F0D"/>
    <w:rsid w:val="003B0269"/>
    <w:rsid w:val="003B0D5D"/>
    <w:rsid w:val="003B11A0"/>
    <w:rsid w:val="003B1534"/>
    <w:rsid w:val="003B1638"/>
    <w:rsid w:val="003B1E7C"/>
    <w:rsid w:val="003B26FE"/>
    <w:rsid w:val="003B30FD"/>
    <w:rsid w:val="003B31B8"/>
    <w:rsid w:val="003B3632"/>
    <w:rsid w:val="003B3780"/>
    <w:rsid w:val="003B37C8"/>
    <w:rsid w:val="003B3CBC"/>
    <w:rsid w:val="003B3D59"/>
    <w:rsid w:val="003B4156"/>
    <w:rsid w:val="003B42D5"/>
    <w:rsid w:val="003B45A0"/>
    <w:rsid w:val="003B465F"/>
    <w:rsid w:val="003B5759"/>
    <w:rsid w:val="003B5B9C"/>
    <w:rsid w:val="003B71C1"/>
    <w:rsid w:val="003B7215"/>
    <w:rsid w:val="003B7556"/>
    <w:rsid w:val="003B79B8"/>
    <w:rsid w:val="003B7A56"/>
    <w:rsid w:val="003B7D28"/>
    <w:rsid w:val="003C016D"/>
    <w:rsid w:val="003C0430"/>
    <w:rsid w:val="003C09BA"/>
    <w:rsid w:val="003C09BC"/>
    <w:rsid w:val="003C126F"/>
    <w:rsid w:val="003C127E"/>
    <w:rsid w:val="003C1352"/>
    <w:rsid w:val="003C1781"/>
    <w:rsid w:val="003C1FCE"/>
    <w:rsid w:val="003C27F5"/>
    <w:rsid w:val="003C2D24"/>
    <w:rsid w:val="003C3148"/>
    <w:rsid w:val="003C3198"/>
    <w:rsid w:val="003C34B5"/>
    <w:rsid w:val="003C38F7"/>
    <w:rsid w:val="003C4AEC"/>
    <w:rsid w:val="003C534E"/>
    <w:rsid w:val="003C584B"/>
    <w:rsid w:val="003C587C"/>
    <w:rsid w:val="003C5CE0"/>
    <w:rsid w:val="003C5D72"/>
    <w:rsid w:val="003C5DA1"/>
    <w:rsid w:val="003C6199"/>
    <w:rsid w:val="003C6429"/>
    <w:rsid w:val="003C6698"/>
    <w:rsid w:val="003C6A03"/>
    <w:rsid w:val="003C6DEC"/>
    <w:rsid w:val="003C6F23"/>
    <w:rsid w:val="003C73BC"/>
    <w:rsid w:val="003C7AE2"/>
    <w:rsid w:val="003C7EDB"/>
    <w:rsid w:val="003D01B6"/>
    <w:rsid w:val="003D0276"/>
    <w:rsid w:val="003D0980"/>
    <w:rsid w:val="003D0D33"/>
    <w:rsid w:val="003D1774"/>
    <w:rsid w:val="003D19A1"/>
    <w:rsid w:val="003D22EA"/>
    <w:rsid w:val="003D3928"/>
    <w:rsid w:val="003D4302"/>
    <w:rsid w:val="003D488B"/>
    <w:rsid w:val="003D495E"/>
    <w:rsid w:val="003D4AF2"/>
    <w:rsid w:val="003D4C02"/>
    <w:rsid w:val="003D5694"/>
    <w:rsid w:val="003D5843"/>
    <w:rsid w:val="003D62C2"/>
    <w:rsid w:val="003D66BE"/>
    <w:rsid w:val="003D6792"/>
    <w:rsid w:val="003D719D"/>
    <w:rsid w:val="003D7867"/>
    <w:rsid w:val="003D7943"/>
    <w:rsid w:val="003D7B31"/>
    <w:rsid w:val="003E0BA4"/>
    <w:rsid w:val="003E115B"/>
    <w:rsid w:val="003E21AC"/>
    <w:rsid w:val="003E29B4"/>
    <w:rsid w:val="003E2B7B"/>
    <w:rsid w:val="003E33B9"/>
    <w:rsid w:val="003E3995"/>
    <w:rsid w:val="003E3D37"/>
    <w:rsid w:val="003E46A6"/>
    <w:rsid w:val="003E4D2D"/>
    <w:rsid w:val="003E5093"/>
    <w:rsid w:val="003E535E"/>
    <w:rsid w:val="003E6061"/>
    <w:rsid w:val="003E6315"/>
    <w:rsid w:val="003E6753"/>
    <w:rsid w:val="003E68E4"/>
    <w:rsid w:val="003E6A4B"/>
    <w:rsid w:val="003E73C2"/>
    <w:rsid w:val="003E7879"/>
    <w:rsid w:val="003F02A8"/>
    <w:rsid w:val="003F094B"/>
    <w:rsid w:val="003F0F6A"/>
    <w:rsid w:val="003F14CA"/>
    <w:rsid w:val="003F19A5"/>
    <w:rsid w:val="003F1E8E"/>
    <w:rsid w:val="003F330A"/>
    <w:rsid w:val="003F33D9"/>
    <w:rsid w:val="003F3482"/>
    <w:rsid w:val="003F3898"/>
    <w:rsid w:val="003F3B14"/>
    <w:rsid w:val="003F3C03"/>
    <w:rsid w:val="003F47A2"/>
    <w:rsid w:val="003F4C1F"/>
    <w:rsid w:val="003F5554"/>
    <w:rsid w:val="003F5F60"/>
    <w:rsid w:val="003F61A0"/>
    <w:rsid w:val="003F64BB"/>
    <w:rsid w:val="003F6C72"/>
    <w:rsid w:val="003F6F20"/>
    <w:rsid w:val="003F6FB5"/>
    <w:rsid w:val="003F7DDB"/>
    <w:rsid w:val="00400142"/>
    <w:rsid w:val="004003F6"/>
    <w:rsid w:val="00400D40"/>
    <w:rsid w:val="00400E67"/>
    <w:rsid w:val="00400E8A"/>
    <w:rsid w:val="00401309"/>
    <w:rsid w:val="004014E8"/>
    <w:rsid w:val="0040239E"/>
    <w:rsid w:val="0040268F"/>
    <w:rsid w:val="00402690"/>
    <w:rsid w:val="00402725"/>
    <w:rsid w:val="0040274D"/>
    <w:rsid w:val="004027C8"/>
    <w:rsid w:val="004031B3"/>
    <w:rsid w:val="00403325"/>
    <w:rsid w:val="004035A6"/>
    <w:rsid w:val="0040369E"/>
    <w:rsid w:val="00403B53"/>
    <w:rsid w:val="00403E58"/>
    <w:rsid w:val="004041A8"/>
    <w:rsid w:val="0040465C"/>
    <w:rsid w:val="00405195"/>
    <w:rsid w:val="00405B67"/>
    <w:rsid w:val="00406D9E"/>
    <w:rsid w:val="00406DB6"/>
    <w:rsid w:val="00406FAC"/>
    <w:rsid w:val="00407476"/>
    <w:rsid w:val="00407722"/>
    <w:rsid w:val="00407F2A"/>
    <w:rsid w:val="00410375"/>
    <w:rsid w:val="00411285"/>
    <w:rsid w:val="00411552"/>
    <w:rsid w:val="00411D72"/>
    <w:rsid w:val="00411EB6"/>
    <w:rsid w:val="0041293D"/>
    <w:rsid w:val="004129FF"/>
    <w:rsid w:val="00412C46"/>
    <w:rsid w:val="00412E5D"/>
    <w:rsid w:val="0041366D"/>
    <w:rsid w:val="00414C02"/>
    <w:rsid w:val="00414E05"/>
    <w:rsid w:val="0041539D"/>
    <w:rsid w:val="00415698"/>
    <w:rsid w:val="004157D5"/>
    <w:rsid w:val="00415BA1"/>
    <w:rsid w:val="00415BD5"/>
    <w:rsid w:val="00416B81"/>
    <w:rsid w:val="00416C75"/>
    <w:rsid w:val="00416E4F"/>
    <w:rsid w:val="00420088"/>
    <w:rsid w:val="0042028D"/>
    <w:rsid w:val="0042068B"/>
    <w:rsid w:val="004215A1"/>
    <w:rsid w:val="0042199A"/>
    <w:rsid w:val="00421A15"/>
    <w:rsid w:val="00421BA7"/>
    <w:rsid w:val="00421EE6"/>
    <w:rsid w:val="004221FD"/>
    <w:rsid w:val="00423728"/>
    <w:rsid w:val="0042402F"/>
    <w:rsid w:val="00424382"/>
    <w:rsid w:val="00424472"/>
    <w:rsid w:val="00425336"/>
    <w:rsid w:val="004265D9"/>
    <w:rsid w:val="00426CD4"/>
    <w:rsid w:val="00427245"/>
    <w:rsid w:val="0042728D"/>
    <w:rsid w:val="00427867"/>
    <w:rsid w:val="00430513"/>
    <w:rsid w:val="00430C6A"/>
    <w:rsid w:val="00432612"/>
    <w:rsid w:val="004330FA"/>
    <w:rsid w:val="004333B6"/>
    <w:rsid w:val="004337C1"/>
    <w:rsid w:val="004337DB"/>
    <w:rsid w:val="00433BAB"/>
    <w:rsid w:val="00433CC2"/>
    <w:rsid w:val="0043506E"/>
    <w:rsid w:val="00435581"/>
    <w:rsid w:val="00435B7E"/>
    <w:rsid w:val="004361EC"/>
    <w:rsid w:val="004362C6"/>
    <w:rsid w:val="00436518"/>
    <w:rsid w:val="00436BB6"/>
    <w:rsid w:val="00436CF2"/>
    <w:rsid w:val="0043779E"/>
    <w:rsid w:val="00437874"/>
    <w:rsid w:val="00437ACB"/>
    <w:rsid w:val="004402A1"/>
    <w:rsid w:val="004406FB"/>
    <w:rsid w:val="004408BB"/>
    <w:rsid w:val="004419C3"/>
    <w:rsid w:val="00442FE2"/>
    <w:rsid w:val="004432D2"/>
    <w:rsid w:val="00443303"/>
    <w:rsid w:val="004434E9"/>
    <w:rsid w:val="00444326"/>
    <w:rsid w:val="00444350"/>
    <w:rsid w:val="0044489F"/>
    <w:rsid w:val="00444A0D"/>
    <w:rsid w:val="00444E7E"/>
    <w:rsid w:val="00444FD8"/>
    <w:rsid w:val="00445078"/>
    <w:rsid w:val="004479C1"/>
    <w:rsid w:val="0045034E"/>
    <w:rsid w:val="00450950"/>
    <w:rsid w:val="00450DEB"/>
    <w:rsid w:val="00450E24"/>
    <w:rsid w:val="00451162"/>
    <w:rsid w:val="00451497"/>
    <w:rsid w:val="0045177B"/>
    <w:rsid w:val="00451E06"/>
    <w:rsid w:val="00452506"/>
    <w:rsid w:val="004525D2"/>
    <w:rsid w:val="004526CF"/>
    <w:rsid w:val="004529F1"/>
    <w:rsid w:val="00452AE6"/>
    <w:rsid w:val="004531B5"/>
    <w:rsid w:val="00453304"/>
    <w:rsid w:val="004534D6"/>
    <w:rsid w:val="00453616"/>
    <w:rsid w:val="004554ED"/>
    <w:rsid w:val="00456413"/>
    <w:rsid w:val="004564BD"/>
    <w:rsid w:val="0045791F"/>
    <w:rsid w:val="0046013F"/>
    <w:rsid w:val="004601BB"/>
    <w:rsid w:val="00460599"/>
    <w:rsid w:val="00460889"/>
    <w:rsid w:val="00460FDB"/>
    <w:rsid w:val="00461ACB"/>
    <w:rsid w:val="00462BA2"/>
    <w:rsid w:val="00462EC7"/>
    <w:rsid w:val="00463284"/>
    <w:rsid w:val="0046330F"/>
    <w:rsid w:val="00463348"/>
    <w:rsid w:val="00463A1C"/>
    <w:rsid w:val="00463D35"/>
    <w:rsid w:val="00464EAD"/>
    <w:rsid w:val="00464F81"/>
    <w:rsid w:val="00465862"/>
    <w:rsid w:val="0046586D"/>
    <w:rsid w:val="0046671B"/>
    <w:rsid w:val="00466AD9"/>
    <w:rsid w:val="00466C4E"/>
    <w:rsid w:val="0046714B"/>
    <w:rsid w:val="004678B1"/>
    <w:rsid w:val="00467D5E"/>
    <w:rsid w:val="00467EEF"/>
    <w:rsid w:val="004702EA"/>
    <w:rsid w:val="004704EF"/>
    <w:rsid w:val="00470C61"/>
    <w:rsid w:val="00470DA7"/>
    <w:rsid w:val="0047126F"/>
    <w:rsid w:val="00471EE3"/>
    <w:rsid w:val="004721E7"/>
    <w:rsid w:val="004728A2"/>
    <w:rsid w:val="00473641"/>
    <w:rsid w:val="00473CC0"/>
    <w:rsid w:val="004746DC"/>
    <w:rsid w:val="00474700"/>
    <w:rsid w:val="0047471A"/>
    <w:rsid w:val="00474BBA"/>
    <w:rsid w:val="00475CDC"/>
    <w:rsid w:val="00475E66"/>
    <w:rsid w:val="0047629A"/>
    <w:rsid w:val="00476997"/>
    <w:rsid w:val="00476F6F"/>
    <w:rsid w:val="00477360"/>
    <w:rsid w:val="004773D9"/>
    <w:rsid w:val="00480398"/>
    <w:rsid w:val="0048056A"/>
    <w:rsid w:val="00481FAA"/>
    <w:rsid w:val="004820C8"/>
    <w:rsid w:val="00482270"/>
    <w:rsid w:val="0048238B"/>
    <w:rsid w:val="00482A92"/>
    <w:rsid w:val="0048439C"/>
    <w:rsid w:val="00484C1A"/>
    <w:rsid w:val="004855FB"/>
    <w:rsid w:val="00485710"/>
    <w:rsid w:val="00485823"/>
    <w:rsid w:val="00485BB5"/>
    <w:rsid w:val="00485F9A"/>
    <w:rsid w:val="00486504"/>
    <w:rsid w:val="00487037"/>
    <w:rsid w:val="00487428"/>
    <w:rsid w:val="0048756E"/>
    <w:rsid w:val="00487B51"/>
    <w:rsid w:val="00491FF8"/>
    <w:rsid w:val="00492334"/>
    <w:rsid w:val="00493DF2"/>
    <w:rsid w:val="00493F68"/>
    <w:rsid w:val="00494D50"/>
    <w:rsid w:val="0049534C"/>
    <w:rsid w:val="0049592B"/>
    <w:rsid w:val="00495D1B"/>
    <w:rsid w:val="00495FB0"/>
    <w:rsid w:val="00496385"/>
    <w:rsid w:val="00496686"/>
    <w:rsid w:val="00496A04"/>
    <w:rsid w:val="0049715B"/>
    <w:rsid w:val="00497845"/>
    <w:rsid w:val="00497AB9"/>
    <w:rsid w:val="004A0641"/>
    <w:rsid w:val="004A0DB5"/>
    <w:rsid w:val="004A0E4F"/>
    <w:rsid w:val="004A1775"/>
    <w:rsid w:val="004A199D"/>
    <w:rsid w:val="004A1DE7"/>
    <w:rsid w:val="004A3D77"/>
    <w:rsid w:val="004A41DE"/>
    <w:rsid w:val="004A5237"/>
    <w:rsid w:val="004A60B0"/>
    <w:rsid w:val="004A6223"/>
    <w:rsid w:val="004A64B2"/>
    <w:rsid w:val="004A7C2B"/>
    <w:rsid w:val="004B0482"/>
    <w:rsid w:val="004B1287"/>
    <w:rsid w:val="004B14E6"/>
    <w:rsid w:val="004B1964"/>
    <w:rsid w:val="004B24AA"/>
    <w:rsid w:val="004B2BC5"/>
    <w:rsid w:val="004B2C07"/>
    <w:rsid w:val="004B31D0"/>
    <w:rsid w:val="004B43BF"/>
    <w:rsid w:val="004B5115"/>
    <w:rsid w:val="004B5506"/>
    <w:rsid w:val="004B55EC"/>
    <w:rsid w:val="004B5882"/>
    <w:rsid w:val="004B589C"/>
    <w:rsid w:val="004B622A"/>
    <w:rsid w:val="004B66AC"/>
    <w:rsid w:val="004B6717"/>
    <w:rsid w:val="004B6774"/>
    <w:rsid w:val="004B6D4E"/>
    <w:rsid w:val="004B72D5"/>
    <w:rsid w:val="004B7A7C"/>
    <w:rsid w:val="004C06CA"/>
    <w:rsid w:val="004C07EF"/>
    <w:rsid w:val="004C1394"/>
    <w:rsid w:val="004C2692"/>
    <w:rsid w:val="004C31DE"/>
    <w:rsid w:val="004C3474"/>
    <w:rsid w:val="004C399D"/>
    <w:rsid w:val="004C3E88"/>
    <w:rsid w:val="004C4308"/>
    <w:rsid w:val="004C4FC9"/>
    <w:rsid w:val="004C55B5"/>
    <w:rsid w:val="004C585D"/>
    <w:rsid w:val="004C587E"/>
    <w:rsid w:val="004C67A8"/>
    <w:rsid w:val="004C688B"/>
    <w:rsid w:val="004C6994"/>
    <w:rsid w:val="004C7082"/>
    <w:rsid w:val="004C72F0"/>
    <w:rsid w:val="004C796F"/>
    <w:rsid w:val="004D029C"/>
    <w:rsid w:val="004D02EC"/>
    <w:rsid w:val="004D06F2"/>
    <w:rsid w:val="004D0A59"/>
    <w:rsid w:val="004D0B8D"/>
    <w:rsid w:val="004D0D17"/>
    <w:rsid w:val="004D1095"/>
    <w:rsid w:val="004D14BB"/>
    <w:rsid w:val="004D15AC"/>
    <w:rsid w:val="004D19B6"/>
    <w:rsid w:val="004D1EAA"/>
    <w:rsid w:val="004D1F9C"/>
    <w:rsid w:val="004D284C"/>
    <w:rsid w:val="004D309C"/>
    <w:rsid w:val="004D46F3"/>
    <w:rsid w:val="004D4CDF"/>
    <w:rsid w:val="004D50AB"/>
    <w:rsid w:val="004D5149"/>
    <w:rsid w:val="004D53C2"/>
    <w:rsid w:val="004D5522"/>
    <w:rsid w:val="004D5785"/>
    <w:rsid w:val="004D5F2C"/>
    <w:rsid w:val="004D6DBF"/>
    <w:rsid w:val="004D7045"/>
    <w:rsid w:val="004D77CE"/>
    <w:rsid w:val="004D7ECC"/>
    <w:rsid w:val="004E0AE9"/>
    <w:rsid w:val="004E0E24"/>
    <w:rsid w:val="004E117C"/>
    <w:rsid w:val="004E18F6"/>
    <w:rsid w:val="004E1D2A"/>
    <w:rsid w:val="004E2145"/>
    <w:rsid w:val="004E223C"/>
    <w:rsid w:val="004E2FA2"/>
    <w:rsid w:val="004E31CA"/>
    <w:rsid w:val="004E36DC"/>
    <w:rsid w:val="004E3830"/>
    <w:rsid w:val="004E3C7A"/>
    <w:rsid w:val="004E3E85"/>
    <w:rsid w:val="004E4793"/>
    <w:rsid w:val="004E5A2D"/>
    <w:rsid w:val="004E5F2F"/>
    <w:rsid w:val="004E646F"/>
    <w:rsid w:val="004E65CA"/>
    <w:rsid w:val="004E67A0"/>
    <w:rsid w:val="004E6B20"/>
    <w:rsid w:val="004E7922"/>
    <w:rsid w:val="004F0DFF"/>
    <w:rsid w:val="004F0E93"/>
    <w:rsid w:val="004F161B"/>
    <w:rsid w:val="004F1775"/>
    <w:rsid w:val="004F1F98"/>
    <w:rsid w:val="004F204C"/>
    <w:rsid w:val="004F2561"/>
    <w:rsid w:val="004F2BA8"/>
    <w:rsid w:val="004F3920"/>
    <w:rsid w:val="004F3D3B"/>
    <w:rsid w:val="004F5FDC"/>
    <w:rsid w:val="004F60CC"/>
    <w:rsid w:val="004F6B9F"/>
    <w:rsid w:val="004F6C15"/>
    <w:rsid w:val="004F6C79"/>
    <w:rsid w:val="004F752E"/>
    <w:rsid w:val="004F77AD"/>
    <w:rsid w:val="004F7D37"/>
    <w:rsid w:val="00500BA3"/>
    <w:rsid w:val="00501886"/>
    <w:rsid w:val="00501A1A"/>
    <w:rsid w:val="0050279E"/>
    <w:rsid w:val="00502939"/>
    <w:rsid w:val="005035C2"/>
    <w:rsid w:val="0050468B"/>
    <w:rsid w:val="005047D5"/>
    <w:rsid w:val="00504E0D"/>
    <w:rsid w:val="00505B21"/>
    <w:rsid w:val="00505D90"/>
    <w:rsid w:val="0050643F"/>
    <w:rsid w:val="00506ADC"/>
    <w:rsid w:val="00506AE8"/>
    <w:rsid w:val="00506FBD"/>
    <w:rsid w:val="00507296"/>
    <w:rsid w:val="005075C1"/>
    <w:rsid w:val="00507E64"/>
    <w:rsid w:val="00510042"/>
    <w:rsid w:val="0051014D"/>
    <w:rsid w:val="005101DC"/>
    <w:rsid w:val="005106DA"/>
    <w:rsid w:val="00510B9C"/>
    <w:rsid w:val="00510CDE"/>
    <w:rsid w:val="00510E1D"/>
    <w:rsid w:val="00510F87"/>
    <w:rsid w:val="00511078"/>
    <w:rsid w:val="005112AA"/>
    <w:rsid w:val="005112D7"/>
    <w:rsid w:val="00511AE4"/>
    <w:rsid w:val="0051222F"/>
    <w:rsid w:val="005122DA"/>
    <w:rsid w:val="00512510"/>
    <w:rsid w:val="00512576"/>
    <w:rsid w:val="00512B22"/>
    <w:rsid w:val="00512DB7"/>
    <w:rsid w:val="00513762"/>
    <w:rsid w:val="00513BD1"/>
    <w:rsid w:val="00514327"/>
    <w:rsid w:val="0051469E"/>
    <w:rsid w:val="00514B4F"/>
    <w:rsid w:val="00514C63"/>
    <w:rsid w:val="00514DC9"/>
    <w:rsid w:val="00515119"/>
    <w:rsid w:val="0051578E"/>
    <w:rsid w:val="005157FB"/>
    <w:rsid w:val="005160EE"/>
    <w:rsid w:val="005160EF"/>
    <w:rsid w:val="00516257"/>
    <w:rsid w:val="005164F5"/>
    <w:rsid w:val="00516677"/>
    <w:rsid w:val="005166E6"/>
    <w:rsid w:val="0051781B"/>
    <w:rsid w:val="005204DE"/>
    <w:rsid w:val="00520E33"/>
    <w:rsid w:val="005212C0"/>
    <w:rsid w:val="005215E3"/>
    <w:rsid w:val="00521B32"/>
    <w:rsid w:val="00521FB4"/>
    <w:rsid w:val="005229DD"/>
    <w:rsid w:val="00522FA8"/>
    <w:rsid w:val="00523DBC"/>
    <w:rsid w:val="00523E2E"/>
    <w:rsid w:val="00523FE3"/>
    <w:rsid w:val="00524225"/>
    <w:rsid w:val="005242B4"/>
    <w:rsid w:val="005243B1"/>
    <w:rsid w:val="00524515"/>
    <w:rsid w:val="005246FC"/>
    <w:rsid w:val="00524C81"/>
    <w:rsid w:val="00524F6C"/>
    <w:rsid w:val="005252DB"/>
    <w:rsid w:val="00525771"/>
    <w:rsid w:val="00525B2E"/>
    <w:rsid w:val="005269E2"/>
    <w:rsid w:val="005279A3"/>
    <w:rsid w:val="00530C84"/>
    <w:rsid w:val="0053143B"/>
    <w:rsid w:val="00532590"/>
    <w:rsid w:val="00532603"/>
    <w:rsid w:val="00533286"/>
    <w:rsid w:val="005332E5"/>
    <w:rsid w:val="00533E1F"/>
    <w:rsid w:val="00533E51"/>
    <w:rsid w:val="00533FB7"/>
    <w:rsid w:val="005341EB"/>
    <w:rsid w:val="005342A0"/>
    <w:rsid w:val="00534322"/>
    <w:rsid w:val="00534C43"/>
    <w:rsid w:val="005351CC"/>
    <w:rsid w:val="0053561C"/>
    <w:rsid w:val="005357A4"/>
    <w:rsid w:val="00535C89"/>
    <w:rsid w:val="00535EC1"/>
    <w:rsid w:val="0053626F"/>
    <w:rsid w:val="005365FC"/>
    <w:rsid w:val="00537470"/>
    <w:rsid w:val="005404DF"/>
    <w:rsid w:val="005408D0"/>
    <w:rsid w:val="00540BF2"/>
    <w:rsid w:val="00541729"/>
    <w:rsid w:val="00542028"/>
    <w:rsid w:val="00542F38"/>
    <w:rsid w:val="005432DC"/>
    <w:rsid w:val="005433E6"/>
    <w:rsid w:val="005433F7"/>
    <w:rsid w:val="0054390B"/>
    <w:rsid w:val="00543BA3"/>
    <w:rsid w:val="00543FB1"/>
    <w:rsid w:val="00544606"/>
    <w:rsid w:val="0054479E"/>
    <w:rsid w:val="0054531B"/>
    <w:rsid w:val="0054535E"/>
    <w:rsid w:val="005456BC"/>
    <w:rsid w:val="0054575F"/>
    <w:rsid w:val="00545CF8"/>
    <w:rsid w:val="005460AB"/>
    <w:rsid w:val="0054658A"/>
    <w:rsid w:val="00546CFB"/>
    <w:rsid w:val="0054708D"/>
    <w:rsid w:val="005471F6"/>
    <w:rsid w:val="00547F05"/>
    <w:rsid w:val="00550C72"/>
    <w:rsid w:val="00550EBA"/>
    <w:rsid w:val="00551248"/>
    <w:rsid w:val="00551AF5"/>
    <w:rsid w:val="00551BAD"/>
    <w:rsid w:val="00552F90"/>
    <w:rsid w:val="0055356A"/>
    <w:rsid w:val="0055361D"/>
    <w:rsid w:val="00553BFF"/>
    <w:rsid w:val="0055434A"/>
    <w:rsid w:val="005544AA"/>
    <w:rsid w:val="00554561"/>
    <w:rsid w:val="005546D6"/>
    <w:rsid w:val="00554A2B"/>
    <w:rsid w:val="00554D19"/>
    <w:rsid w:val="00555723"/>
    <w:rsid w:val="00556E42"/>
    <w:rsid w:val="0055713F"/>
    <w:rsid w:val="005609D8"/>
    <w:rsid w:val="00560A82"/>
    <w:rsid w:val="00560E55"/>
    <w:rsid w:val="00560FDC"/>
    <w:rsid w:val="0056162F"/>
    <w:rsid w:val="0056197D"/>
    <w:rsid w:val="00561FB9"/>
    <w:rsid w:val="005626D8"/>
    <w:rsid w:val="005628FD"/>
    <w:rsid w:val="005639E1"/>
    <w:rsid w:val="00564452"/>
    <w:rsid w:val="00564ACD"/>
    <w:rsid w:val="00564BBD"/>
    <w:rsid w:val="0056543F"/>
    <w:rsid w:val="00565527"/>
    <w:rsid w:val="00565E6B"/>
    <w:rsid w:val="005662D0"/>
    <w:rsid w:val="00566329"/>
    <w:rsid w:val="0056649C"/>
    <w:rsid w:val="005666B6"/>
    <w:rsid w:val="00566B8A"/>
    <w:rsid w:val="005673A9"/>
    <w:rsid w:val="00567629"/>
    <w:rsid w:val="00567EF4"/>
    <w:rsid w:val="00570126"/>
    <w:rsid w:val="00570426"/>
    <w:rsid w:val="005709C8"/>
    <w:rsid w:val="00570A65"/>
    <w:rsid w:val="00571D14"/>
    <w:rsid w:val="00571F15"/>
    <w:rsid w:val="005724EF"/>
    <w:rsid w:val="0057278E"/>
    <w:rsid w:val="0057283F"/>
    <w:rsid w:val="005729AD"/>
    <w:rsid w:val="00573306"/>
    <w:rsid w:val="00573CA0"/>
    <w:rsid w:val="00573EEF"/>
    <w:rsid w:val="005740B5"/>
    <w:rsid w:val="005747B2"/>
    <w:rsid w:val="00575140"/>
    <w:rsid w:val="00575404"/>
    <w:rsid w:val="005758D9"/>
    <w:rsid w:val="00575B30"/>
    <w:rsid w:val="00575E4F"/>
    <w:rsid w:val="00576A9D"/>
    <w:rsid w:val="00576BB1"/>
    <w:rsid w:val="00576F3F"/>
    <w:rsid w:val="00576F42"/>
    <w:rsid w:val="0057786A"/>
    <w:rsid w:val="00580308"/>
    <w:rsid w:val="0058109F"/>
    <w:rsid w:val="00581F7D"/>
    <w:rsid w:val="00582404"/>
    <w:rsid w:val="00582B06"/>
    <w:rsid w:val="00582C86"/>
    <w:rsid w:val="0058302C"/>
    <w:rsid w:val="00583D8F"/>
    <w:rsid w:val="00583F1C"/>
    <w:rsid w:val="00584109"/>
    <w:rsid w:val="0058440D"/>
    <w:rsid w:val="005848AC"/>
    <w:rsid w:val="00584977"/>
    <w:rsid w:val="00584AA2"/>
    <w:rsid w:val="00584CCD"/>
    <w:rsid w:val="00584F33"/>
    <w:rsid w:val="00585727"/>
    <w:rsid w:val="005858DD"/>
    <w:rsid w:val="005859F9"/>
    <w:rsid w:val="00585C85"/>
    <w:rsid w:val="00585DD6"/>
    <w:rsid w:val="00586122"/>
    <w:rsid w:val="00586161"/>
    <w:rsid w:val="00586222"/>
    <w:rsid w:val="005864C5"/>
    <w:rsid w:val="00587040"/>
    <w:rsid w:val="005873FE"/>
    <w:rsid w:val="005875A5"/>
    <w:rsid w:val="00587736"/>
    <w:rsid w:val="00587A8A"/>
    <w:rsid w:val="00587BCB"/>
    <w:rsid w:val="00590117"/>
    <w:rsid w:val="00590884"/>
    <w:rsid w:val="0059131C"/>
    <w:rsid w:val="005913FB"/>
    <w:rsid w:val="00591873"/>
    <w:rsid w:val="00591892"/>
    <w:rsid w:val="0059196B"/>
    <w:rsid w:val="00591AD0"/>
    <w:rsid w:val="00591FAC"/>
    <w:rsid w:val="00592194"/>
    <w:rsid w:val="005923D2"/>
    <w:rsid w:val="005926F3"/>
    <w:rsid w:val="00593121"/>
    <w:rsid w:val="00593578"/>
    <w:rsid w:val="00593690"/>
    <w:rsid w:val="00593708"/>
    <w:rsid w:val="00593D38"/>
    <w:rsid w:val="00593DE4"/>
    <w:rsid w:val="00594F13"/>
    <w:rsid w:val="005951EA"/>
    <w:rsid w:val="005957E5"/>
    <w:rsid w:val="00595A40"/>
    <w:rsid w:val="00596683"/>
    <w:rsid w:val="00596D85"/>
    <w:rsid w:val="0059713F"/>
    <w:rsid w:val="00597417"/>
    <w:rsid w:val="00597423"/>
    <w:rsid w:val="005975F2"/>
    <w:rsid w:val="005976CC"/>
    <w:rsid w:val="00597A03"/>
    <w:rsid w:val="00597C89"/>
    <w:rsid w:val="00597F37"/>
    <w:rsid w:val="005A0520"/>
    <w:rsid w:val="005A140D"/>
    <w:rsid w:val="005A1466"/>
    <w:rsid w:val="005A24DB"/>
    <w:rsid w:val="005A2633"/>
    <w:rsid w:val="005A2CF8"/>
    <w:rsid w:val="005A32D9"/>
    <w:rsid w:val="005A384E"/>
    <w:rsid w:val="005A3C55"/>
    <w:rsid w:val="005A3EC2"/>
    <w:rsid w:val="005A531D"/>
    <w:rsid w:val="005A58A4"/>
    <w:rsid w:val="005A5C92"/>
    <w:rsid w:val="005A5D95"/>
    <w:rsid w:val="005A62C5"/>
    <w:rsid w:val="005A666F"/>
    <w:rsid w:val="005A681C"/>
    <w:rsid w:val="005A6B16"/>
    <w:rsid w:val="005A6DAB"/>
    <w:rsid w:val="005A701B"/>
    <w:rsid w:val="005A7256"/>
    <w:rsid w:val="005A7264"/>
    <w:rsid w:val="005A7CBB"/>
    <w:rsid w:val="005B0477"/>
    <w:rsid w:val="005B05C4"/>
    <w:rsid w:val="005B1562"/>
    <w:rsid w:val="005B1700"/>
    <w:rsid w:val="005B2C24"/>
    <w:rsid w:val="005B2C4D"/>
    <w:rsid w:val="005B2E19"/>
    <w:rsid w:val="005B347E"/>
    <w:rsid w:val="005B3F29"/>
    <w:rsid w:val="005B40E3"/>
    <w:rsid w:val="005B42FC"/>
    <w:rsid w:val="005B4613"/>
    <w:rsid w:val="005B47C0"/>
    <w:rsid w:val="005B4B02"/>
    <w:rsid w:val="005B52C5"/>
    <w:rsid w:val="005B544D"/>
    <w:rsid w:val="005B55B3"/>
    <w:rsid w:val="005B5AEA"/>
    <w:rsid w:val="005B65F0"/>
    <w:rsid w:val="005B777F"/>
    <w:rsid w:val="005B7A21"/>
    <w:rsid w:val="005C0DE4"/>
    <w:rsid w:val="005C1015"/>
    <w:rsid w:val="005C16A3"/>
    <w:rsid w:val="005C1DF9"/>
    <w:rsid w:val="005C24C3"/>
    <w:rsid w:val="005C30C5"/>
    <w:rsid w:val="005C33DD"/>
    <w:rsid w:val="005C3567"/>
    <w:rsid w:val="005C367E"/>
    <w:rsid w:val="005C3C8B"/>
    <w:rsid w:val="005C4488"/>
    <w:rsid w:val="005C44E7"/>
    <w:rsid w:val="005C4DA0"/>
    <w:rsid w:val="005C4E08"/>
    <w:rsid w:val="005C5E27"/>
    <w:rsid w:val="005C5F99"/>
    <w:rsid w:val="005C63EC"/>
    <w:rsid w:val="005C685C"/>
    <w:rsid w:val="005C687D"/>
    <w:rsid w:val="005C69D0"/>
    <w:rsid w:val="005C6FBD"/>
    <w:rsid w:val="005C7187"/>
    <w:rsid w:val="005C7C9C"/>
    <w:rsid w:val="005C7D92"/>
    <w:rsid w:val="005C7E41"/>
    <w:rsid w:val="005D0156"/>
    <w:rsid w:val="005D0731"/>
    <w:rsid w:val="005D0C20"/>
    <w:rsid w:val="005D1422"/>
    <w:rsid w:val="005D16C3"/>
    <w:rsid w:val="005D19E8"/>
    <w:rsid w:val="005D1E0D"/>
    <w:rsid w:val="005D1FB0"/>
    <w:rsid w:val="005D208B"/>
    <w:rsid w:val="005D232C"/>
    <w:rsid w:val="005D2CB1"/>
    <w:rsid w:val="005D2DB8"/>
    <w:rsid w:val="005D30D9"/>
    <w:rsid w:val="005D372C"/>
    <w:rsid w:val="005D3AED"/>
    <w:rsid w:val="005D4074"/>
    <w:rsid w:val="005D4611"/>
    <w:rsid w:val="005D4B23"/>
    <w:rsid w:val="005D4CE2"/>
    <w:rsid w:val="005D504B"/>
    <w:rsid w:val="005D5302"/>
    <w:rsid w:val="005D58FD"/>
    <w:rsid w:val="005D59E4"/>
    <w:rsid w:val="005D62AD"/>
    <w:rsid w:val="005D6864"/>
    <w:rsid w:val="005D6AE2"/>
    <w:rsid w:val="005D782E"/>
    <w:rsid w:val="005D797E"/>
    <w:rsid w:val="005E0470"/>
    <w:rsid w:val="005E072B"/>
    <w:rsid w:val="005E0F17"/>
    <w:rsid w:val="005E0FED"/>
    <w:rsid w:val="005E126A"/>
    <w:rsid w:val="005E1D20"/>
    <w:rsid w:val="005E21D0"/>
    <w:rsid w:val="005E2711"/>
    <w:rsid w:val="005E2E39"/>
    <w:rsid w:val="005E3162"/>
    <w:rsid w:val="005E32C2"/>
    <w:rsid w:val="005E3F79"/>
    <w:rsid w:val="005E434D"/>
    <w:rsid w:val="005E4786"/>
    <w:rsid w:val="005E49C2"/>
    <w:rsid w:val="005E6329"/>
    <w:rsid w:val="005E63E0"/>
    <w:rsid w:val="005E6400"/>
    <w:rsid w:val="005E64A1"/>
    <w:rsid w:val="005E69C2"/>
    <w:rsid w:val="005E6F32"/>
    <w:rsid w:val="005E774D"/>
    <w:rsid w:val="005E7765"/>
    <w:rsid w:val="005E77FB"/>
    <w:rsid w:val="005F010C"/>
    <w:rsid w:val="005F03A7"/>
    <w:rsid w:val="005F05B3"/>
    <w:rsid w:val="005F08CF"/>
    <w:rsid w:val="005F1284"/>
    <w:rsid w:val="005F1614"/>
    <w:rsid w:val="005F17CD"/>
    <w:rsid w:val="005F1921"/>
    <w:rsid w:val="005F1CAA"/>
    <w:rsid w:val="005F1FCA"/>
    <w:rsid w:val="005F3234"/>
    <w:rsid w:val="005F345B"/>
    <w:rsid w:val="005F3900"/>
    <w:rsid w:val="005F3BC8"/>
    <w:rsid w:val="005F3FB7"/>
    <w:rsid w:val="005F42C5"/>
    <w:rsid w:val="005F490E"/>
    <w:rsid w:val="005F4A1A"/>
    <w:rsid w:val="005F50E1"/>
    <w:rsid w:val="005F55A1"/>
    <w:rsid w:val="005F5C5F"/>
    <w:rsid w:val="005F5F43"/>
    <w:rsid w:val="005F5FB4"/>
    <w:rsid w:val="005F64F9"/>
    <w:rsid w:val="005F7AA4"/>
    <w:rsid w:val="006001FC"/>
    <w:rsid w:val="006007AC"/>
    <w:rsid w:val="0060081B"/>
    <w:rsid w:val="00600AE2"/>
    <w:rsid w:val="00600DB8"/>
    <w:rsid w:val="00600F9C"/>
    <w:rsid w:val="00601017"/>
    <w:rsid w:val="00601746"/>
    <w:rsid w:val="006018AA"/>
    <w:rsid w:val="00602307"/>
    <w:rsid w:val="00602664"/>
    <w:rsid w:val="00602A76"/>
    <w:rsid w:val="00602DAE"/>
    <w:rsid w:val="006032F3"/>
    <w:rsid w:val="006038E7"/>
    <w:rsid w:val="00603930"/>
    <w:rsid w:val="0060421C"/>
    <w:rsid w:val="006047D1"/>
    <w:rsid w:val="00604A0D"/>
    <w:rsid w:val="006054E2"/>
    <w:rsid w:val="0060565C"/>
    <w:rsid w:val="00607218"/>
    <w:rsid w:val="00607353"/>
    <w:rsid w:val="00607BA2"/>
    <w:rsid w:val="00607BC8"/>
    <w:rsid w:val="00607F54"/>
    <w:rsid w:val="00607F5A"/>
    <w:rsid w:val="006102D1"/>
    <w:rsid w:val="00610507"/>
    <w:rsid w:val="0061050B"/>
    <w:rsid w:val="00610A3D"/>
    <w:rsid w:val="00610A73"/>
    <w:rsid w:val="00610AE9"/>
    <w:rsid w:val="00611589"/>
    <w:rsid w:val="00611FDB"/>
    <w:rsid w:val="006125E6"/>
    <w:rsid w:val="0061264D"/>
    <w:rsid w:val="006126D3"/>
    <w:rsid w:val="00612723"/>
    <w:rsid w:val="00612891"/>
    <w:rsid w:val="006129D6"/>
    <w:rsid w:val="00613420"/>
    <w:rsid w:val="006134F6"/>
    <w:rsid w:val="00613A70"/>
    <w:rsid w:val="00613DA7"/>
    <w:rsid w:val="006140A1"/>
    <w:rsid w:val="0061425F"/>
    <w:rsid w:val="00614341"/>
    <w:rsid w:val="00615129"/>
    <w:rsid w:val="00615EE4"/>
    <w:rsid w:val="00616422"/>
    <w:rsid w:val="00616787"/>
    <w:rsid w:val="00616FA7"/>
    <w:rsid w:val="006177A9"/>
    <w:rsid w:val="00617A41"/>
    <w:rsid w:val="0062006B"/>
    <w:rsid w:val="006211F8"/>
    <w:rsid w:val="00621820"/>
    <w:rsid w:val="00621A5F"/>
    <w:rsid w:val="00621BA8"/>
    <w:rsid w:val="0062201E"/>
    <w:rsid w:val="00622618"/>
    <w:rsid w:val="00622661"/>
    <w:rsid w:val="00622C57"/>
    <w:rsid w:val="0062308B"/>
    <w:rsid w:val="00623D35"/>
    <w:rsid w:val="00625178"/>
    <w:rsid w:val="0062550C"/>
    <w:rsid w:val="00625628"/>
    <w:rsid w:val="00625AC9"/>
    <w:rsid w:val="00625D77"/>
    <w:rsid w:val="00626BA9"/>
    <w:rsid w:val="00626E70"/>
    <w:rsid w:val="006278EC"/>
    <w:rsid w:val="00627CFA"/>
    <w:rsid w:val="00627DF2"/>
    <w:rsid w:val="00630219"/>
    <w:rsid w:val="0063051F"/>
    <w:rsid w:val="0063324B"/>
    <w:rsid w:val="0063356A"/>
    <w:rsid w:val="00633FA6"/>
    <w:rsid w:val="00634097"/>
    <w:rsid w:val="006341E7"/>
    <w:rsid w:val="0063483B"/>
    <w:rsid w:val="00634E49"/>
    <w:rsid w:val="00635118"/>
    <w:rsid w:val="00635C79"/>
    <w:rsid w:val="00636704"/>
    <w:rsid w:val="00636728"/>
    <w:rsid w:val="00636E02"/>
    <w:rsid w:val="006370D9"/>
    <w:rsid w:val="006372D9"/>
    <w:rsid w:val="00637B4C"/>
    <w:rsid w:val="00641552"/>
    <w:rsid w:val="00641DA2"/>
    <w:rsid w:val="006424FE"/>
    <w:rsid w:val="00642712"/>
    <w:rsid w:val="00642CFB"/>
    <w:rsid w:val="006435FB"/>
    <w:rsid w:val="00643AD2"/>
    <w:rsid w:val="00643C1B"/>
    <w:rsid w:val="00643C51"/>
    <w:rsid w:val="00643C6B"/>
    <w:rsid w:val="00643EB9"/>
    <w:rsid w:val="00644A77"/>
    <w:rsid w:val="00644AFE"/>
    <w:rsid w:val="00644F66"/>
    <w:rsid w:val="00645B24"/>
    <w:rsid w:val="006464BD"/>
    <w:rsid w:val="00646C1A"/>
    <w:rsid w:val="00646F05"/>
    <w:rsid w:val="00646F5B"/>
    <w:rsid w:val="0064701A"/>
    <w:rsid w:val="006471F9"/>
    <w:rsid w:val="0064752F"/>
    <w:rsid w:val="006479A3"/>
    <w:rsid w:val="00647CF2"/>
    <w:rsid w:val="0065011F"/>
    <w:rsid w:val="00650BFE"/>
    <w:rsid w:val="00651584"/>
    <w:rsid w:val="00651731"/>
    <w:rsid w:val="00651DE1"/>
    <w:rsid w:val="0065289E"/>
    <w:rsid w:val="0065304C"/>
    <w:rsid w:val="0065328E"/>
    <w:rsid w:val="00653349"/>
    <w:rsid w:val="006534A0"/>
    <w:rsid w:val="00653657"/>
    <w:rsid w:val="00653A21"/>
    <w:rsid w:val="00654149"/>
    <w:rsid w:val="00654550"/>
    <w:rsid w:val="006548AF"/>
    <w:rsid w:val="006550B2"/>
    <w:rsid w:val="00655721"/>
    <w:rsid w:val="00655E6D"/>
    <w:rsid w:val="00656583"/>
    <w:rsid w:val="00656EBB"/>
    <w:rsid w:val="0065777D"/>
    <w:rsid w:val="0065783E"/>
    <w:rsid w:val="00657938"/>
    <w:rsid w:val="00660207"/>
    <w:rsid w:val="0066046E"/>
    <w:rsid w:val="00660C41"/>
    <w:rsid w:val="00663056"/>
    <w:rsid w:val="00663B1D"/>
    <w:rsid w:val="00663BEB"/>
    <w:rsid w:val="00663E2D"/>
    <w:rsid w:val="006643A5"/>
    <w:rsid w:val="00664493"/>
    <w:rsid w:val="00664BF5"/>
    <w:rsid w:val="00664C17"/>
    <w:rsid w:val="00664C93"/>
    <w:rsid w:val="006652DB"/>
    <w:rsid w:val="006656AF"/>
    <w:rsid w:val="00665FDE"/>
    <w:rsid w:val="006665EB"/>
    <w:rsid w:val="006666BB"/>
    <w:rsid w:val="00666DE8"/>
    <w:rsid w:val="00666EFD"/>
    <w:rsid w:val="0066778A"/>
    <w:rsid w:val="006677FC"/>
    <w:rsid w:val="00667EAB"/>
    <w:rsid w:val="00671088"/>
    <w:rsid w:val="006712BA"/>
    <w:rsid w:val="006713D5"/>
    <w:rsid w:val="00671755"/>
    <w:rsid w:val="00671938"/>
    <w:rsid w:val="00671AC5"/>
    <w:rsid w:val="00671AD9"/>
    <w:rsid w:val="00671DAE"/>
    <w:rsid w:val="006723AA"/>
    <w:rsid w:val="006725F6"/>
    <w:rsid w:val="006737AB"/>
    <w:rsid w:val="00673C84"/>
    <w:rsid w:val="00674826"/>
    <w:rsid w:val="00674A55"/>
    <w:rsid w:val="0067549C"/>
    <w:rsid w:val="006756EA"/>
    <w:rsid w:val="00675A08"/>
    <w:rsid w:val="00676305"/>
    <w:rsid w:val="00676E14"/>
    <w:rsid w:val="00676E78"/>
    <w:rsid w:val="00676FC2"/>
    <w:rsid w:val="00677B3B"/>
    <w:rsid w:val="00677EDB"/>
    <w:rsid w:val="00677EF9"/>
    <w:rsid w:val="00677F69"/>
    <w:rsid w:val="0068003A"/>
    <w:rsid w:val="006818AB"/>
    <w:rsid w:val="00681A5F"/>
    <w:rsid w:val="00681A8C"/>
    <w:rsid w:val="00682413"/>
    <w:rsid w:val="0068245C"/>
    <w:rsid w:val="00682774"/>
    <w:rsid w:val="00682BF9"/>
    <w:rsid w:val="00682FA3"/>
    <w:rsid w:val="0068433D"/>
    <w:rsid w:val="006845DB"/>
    <w:rsid w:val="00684661"/>
    <w:rsid w:val="00684842"/>
    <w:rsid w:val="00684BBA"/>
    <w:rsid w:val="00685CF8"/>
    <w:rsid w:val="00686472"/>
    <w:rsid w:val="0068655C"/>
    <w:rsid w:val="006869A1"/>
    <w:rsid w:val="00687278"/>
    <w:rsid w:val="006872BD"/>
    <w:rsid w:val="00687A5F"/>
    <w:rsid w:val="006903ED"/>
    <w:rsid w:val="00691021"/>
    <w:rsid w:val="0069151C"/>
    <w:rsid w:val="00692308"/>
    <w:rsid w:val="00692337"/>
    <w:rsid w:val="00692509"/>
    <w:rsid w:val="00692BF8"/>
    <w:rsid w:val="00692CA0"/>
    <w:rsid w:val="00693048"/>
    <w:rsid w:val="00693107"/>
    <w:rsid w:val="006934EC"/>
    <w:rsid w:val="00693C0E"/>
    <w:rsid w:val="00693E74"/>
    <w:rsid w:val="00693FFB"/>
    <w:rsid w:val="006940AC"/>
    <w:rsid w:val="00694A3C"/>
    <w:rsid w:val="00694B6E"/>
    <w:rsid w:val="00695218"/>
    <w:rsid w:val="00696DCF"/>
    <w:rsid w:val="006978FB"/>
    <w:rsid w:val="00697D8E"/>
    <w:rsid w:val="006A02B4"/>
    <w:rsid w:val="006A0633"/>
    <w:rsid w:val="006A143E"/>
    <w:rsid w:val="006A1D65"/>
    <w:rsid w:val="006A1F31"/>
    <w:rsid w:val="006A2954"/>
    <w:rsid w:val="006A2AA1"/>
    <w:rsid w:val="006A2C85"/>
    <w:rsid w:val="006A2D36"/>
    <w:rsid w:val="006A313A"/>
    <w:rsid w:val="006A31D7"/>
    <w:rsid w:val="006A370B"/>
    <w:rsid w:val="006A3C43"/>
    <w:rsid w:val="006A3D56"/>
    <w:rsid w:val="006A4339"/>
    <w:rsid w:val="006A4457"/>
    <w:rsid w:val="006A54AF"/>
    <w:rsid w:val="006A5943"/>
    <w:rsid w:val="006A72C1"/>
    <w:rsid w:val="006A7511"/>
    <w:rsid w:val="006B0464"/>
    <w:rsid w:val="006B13A0"/>
    <w:rsid w:val="006B1602"/>
    <w:rsid w:val="006B1F19"/>
    <w:rsid w:val="006B1FD7"/>
    <w:rsid w:val="006B226B"/>
    <w:rsid w:val="006B2769"/>
    <w:rsid w:val="006B293E"/>
    <w:rsid w:val="006B3048"/>
    <w:rsid w:val="006B3AE5"/>
    <w:rsid w:val="006B3B0B"/>
    <w:rsid w:val="006B3B27"/>
    <w:rsid w:val="006B3EB2"/>
    <w:rsid w:val="006B400B"/>
    <w:rsid w:val="006B40CF"/>
    <w:rsid w:val="006B4A53"/>
    <w:rsid w:val="006B4D4B"/>
    <w:rsid w:val="006B51FF"/>
    <w:rsid w:val="006B6B52"/>
    <w:rsid w:val="006B6C65"/>
    <w:rsid w:val="006B7D1E"/>
    <w:rsid w:val="006C0587"/>
    <w:rsid w:val="006C1091"/>
    <w:rsid w:val="006C1B85"/>
    <w:rsid w:val="006C1DF0"/>
    <w:rsid w:val="006C1ECA"/>
    <w:rsid w:val="006C2A1D"/>
    <w:rsid w:val="006C3666"/>
    <w:rsid w:val="006C37F4"/>
    <w:rsid w:val="006C3A3A"/>
    <w:rsid w:val="006C4730"/>
    <w:rsid w:val="006C4830"/>
    <w:rsid w:val="006C4E87"/>
    <w:rsid w:val="006C4FDC"/>
    <w:rsid w:val="006C54D9"/>
    <w:rsid w:val="006C6366"/>
    <w:rsid w:val="006C6538"/>
    <w:rsid w:val="006C65CD"/>
    <w:rsid w:val="006C6CE5"/>
    <w:rsid w:val="006C738B"/>
    <w:rsid w:val="006C7C38"/>
    <w:rsid w:val="006D0477"/>
    <w:rsid w:val="006D0807"/>
    <w:rsid w:val="006D0F74"/>
    <w:rsid w:val="006D1204"/>
    <w:rsid w:val="006D18C0"/>
    <w:rsid w:val="006D1CDA"/>
    <w:rsid w:val="006D2399"/>
    <w:rsid w:val="006D31C2"/>
    <w:rsid w:val="006D3602"/>
    <w:rsid w:val="006D3D1E"/>
    <w:rsid w:val="006D3EB3"/>
    <w:rsid w:val="006D4240"/>
    <w:rsid w:val="006D52DA"/>
    <w:rsid w:val="006D5814"/>
    <w:rsid w:val="006D5D9E"/>
    <w:rsid w:val="006D5F67"/>
    <w:rsid w:val="006D629A"/>
    <w:rsid w:val="006D65ED"/>
    <w:rsid w:val="006D6AA5"/>
    <w:rsid w:val="006D6FCB"/>
    <w:rsid w:val="006E06AB"/>
    <w:rsid w:val="006E0D3F"/>
    <w:rsid w:val="006E0E03"/>
    <w:rsid w:val="006E0E22"/>
    <w:rsid w:val="006E0F49"/>
    <w:rsid w:val="006E192B"/>
    <w:rsid w:val="006E1C8B"/>
    <w:rsid w:val="006E1D77"/>
    <w:rsid w:val="006E206A"/>
    <w:rsid w:val="006E227C"/>
    <w:rsid w:val="006E3252"/>
    <w:rsid w:val="006E3797"/>
    <w:rsid w:val="006E3CD7"/>
    <w:rsid w:val="006E409B"/>
    <w:rsid w:val="006E45BD"/>
    <w:rsid w:val="006E56C1"/>
    <w:rsid w:val="006E643B"/>
    <w:rsid w:val="006E6536"/>
    <w:rsid w:val="006E6689"/>
    <w:rsid w:val="006E687D"/>
    <w:rsid w:val="006E6A62"/>
    <w:rsid w:val="006E7880"/>
    <w:rsid w:val="006E7A40"/>
    <w:rsid w:val="006E7E04"/>
    <w:rsid w:val="006E7E50"/>
    <w:rsid w:val="006F024B"/>
    <w:rsid w:val="006F0915"/>
    <w:rsid w:val="006F0C0E"/>
    <w:rsid w:val="006F1A07"/>
    <w:rsid w:val="006F22DE"/>
    <w:rsid w:val="006F282E"/>
    <w:rsid w:val="006F2D50"/>
    <w:rsid w:val="006F32F3"/>
    <w:rsid w:val="006F3307"/>
    <w:rsid w:val="006F3D20"/>
    <w:rsid w:val="006F3E15"/>
    <w:rsid w:val="006F41FD"/>
    <w:rsid w:val="006F44C2"/>
    <w:rsid w:val="006F45D1"/>
    <w:rsid w:val="006F4C76"/>
    <w:rsid w:val="006F54C0"/>
    <w:rsid w:val="006F5783"/>
    <w:rsid w:val="006F626E"/>
    <w:rsid w:val="006F6DFB"/>
    <w:rsid w:val="006F7C5F"/>
    <w:rsid w:val="006F7D05"/>
    <w:rsid w:val="00700744"/>
    <w:rsid w:val="00702DF3"/>
    <w:rsid w:val="00703210"/>
    <w:rsid w:val="0070391C"/>
    <w:rsid w:val="007039FB"/>
    <w:rsid w:val="00703C9A"/>
    <w:rsid w:val="00703E56"/>
    <w:rsid w:val="0070449C"/>
    <w:rsid w:val="007044CC"/>
    <w:rsid w:val="007052FE"/>
    <w:rsid w:val="00705646"/>
    <w:rsid w:val="00705A44"/>
    <w:rsid w:val="00705B27"/>
    <w:rsid w:val="00705BBB"/>
    <w:rsid w:val="007060F9"/>
    <w:rsid w:val="00706383"/>
    <w:rsid w:val="007072B5"/>
    <w:rsid w:val="00707A52"/>
    <w:rsid w:val="00710F72"/>
    <w:rsid w:val="00710FDA"/>
    <w:rsid w:val="0071168B"/>
    <w:rsid w:val="007117F5"/>
    <w:rsid w:val="007125AD"/>
    <w:rsid w:val="00712D72"/>
    <w:rsid w:val="0071300C"/>
    <w:rsid w:val="007135C7"/>
    <w:rsid w:val="0071424C"/>
    <w:rsid w:val="00714BC4"/>
    <w:rsid w:val="007157AF"/>
    <w:rsid w:val="00716959"/>
    <w:rsid w:val="00717097"/>
    <w:rsid w:val="007171D0"/>
    <w:rsid w:val="007175E2"/>
    <w:rsid w:val="007204EA"/>
    <w:rsid w:val="007207EF"/>
    <w:rsid w:val="00720CA7"/>
    <w:rsid w:val="007210C3"/>
    <w:rsid w:val="00721205"/>
    <w:rsid w:val="00721301"/>
    <w:rsid w:val="0072192E"/>
    <w:rsid w:val="00721D0A"/>
    <w:rsid w:val="00721DEC"/>
    <w:rsid w:val="00722474"/>
    <w:rsid w:val="007228BB"/>
    <w:rsid w:val="00723335"/>
    <w:rsid w:val="00723C69"/>
    <w:rsid w:val="00723E86"/>
    <w:rsid w:val="007241D1"/>
    <w:rsid w:val="00724541"/>
    <w:rsid w:val="007257C4"/>
    <w:rsid w:val="007269A6"/>
    <w:rsid w:val="007270AA"/>
    <w:rsid w:val="00727D00"/>
    <w:rsid w:val="00730612"/>
    <w:rsid w:val="00730C0A"/>
    <w:rsid w:val="00730C35"/>
    <w:rsid w:val="00730E9D"/>
    <w:rsid w:val="00731B93"/>
    <w:rsid w:val="00732B3E"/>
    <w:rsid w:val="007330EB"/>
    <w:rsid w:val="0073317E"/>
    <w:rsid w:val="007335F3"/>
    <w:rsid w:val="00733735"/>
    <w:rsid w:val="007345FD"/>
    <w:rsid w:val="007346E6"/>
    <w:rsid w:val="0073483E"/>
    <w:rsid w:val="00734C29"/>
    <w:rsid w:val="00735AB0"/>
    <w:rsid w:val="00736817"/>
    <w:rsid w:val="00736B5C"/>
    <w:rsid w:val="0073736A"/>
    <w:rsid w:val="007374C9"/>
    <w:rsid w:val="00737B22"/>
    <w:rsid w:val="00737CF1"/>
    <w:rsid w:val="0074004B"/>
    <w:rsid w:val="0074052D"/>
    <w:rsid w:val="00740AD1"/>
    <w:rsid w:val="00740F55"/>
    <w:rsid w:val="00741AA6"/>
    <w:rsid w:val="00741B30"/>
    <w:rsid w:val="00741C03"/>
    <w:rsid w:val="007426D4"/>
    <w:rsid w:val="00742CC8"/>
    <w:rsid w:val="00743190"/>
    <w:rsid w:val="007435AF"/>
    <w:rsid w:val="00743888"/>
    <w:rsid w:val="00743AB2"/>
    <w:rsid w:val="00743D9F"/>
    <w:rsid w:val="00743EA1"/>
    <w:rsid w:val="007442E2"/>
    <w:rsid w:val="007446DC"/>
    <w:rsid w:val="00744BEC"/>
    <w:rsid w:val="00744C27"/>
    <w:rsid w:val="00745030"/>
    <w:rsid w:val="007453BD"/>
    <w:rsid w:val="00745907"/>
    <w:rsid w:val="00745AA9"/>
    <w:rsid w:val="007460C9"/>
    <w:rsid w:val="00746404"/>
    <w:rsid w:val="00746A4B"/>
    <w:rsid w:val="00746E8C"/>
    <w:rsid w:val="00747DA8"/>
    <w:rsid w:val="007505C9"/>
    <w:rsid w:val="007507DD"/>
    <w:rsid w:val="00750D0A"/>
    <w:rsid w:val="00751282"/>
    <w:rsid w:val="00751A9C"/>
    <w:rsid w:val="00751CB6"/>
    <w:rsid w:val="00751E49"/>
    <w:rsid w:val="0075219C"/>
    <w:rsid w:val="007527DD"/>
    <w:rsid w:val="007528E9"/>
    <w:rsid w:val="00752D80"/>
    <w:rsid w:val="00753028"/>
    <w:rsid w:val="007532D6"/>
    <w:rsid w:val="00753463"/>
    <w:rsid w:val="007542C1"/>
    <w:rsid w:val="0075445A"/>
    <w:rsid w:val="00754CC0"/>
    <w:rsid w:val="0075516D"/>
    <w:rsid w:val="0075534B"/>
    <w:rsid w:val="00755991"/>
    <w:rsid w:val="0075620F"/>
    <w:rsid w:val="0075635B"/>
    <w:rsid w:val="0075671E"/>
    <w:rsid w:val="007567A5"/>
    <w:rsid w:val="00756A4A"/>
    <w:rsid w:val="00756EFC"/>
    <w:rsid w:val="00757411"/>
    <w:rsid w:val="0075760A"/>
    <w:rsid w:val="00757856"/>
    <w:rsid w:val="00757ADA"/>
    <w:rsid w:val="00757F77"/>
    <w:rsid w:val="00760994"/>
    <w:rsid w:val="00760DD9"/>
    <w:rsid w:val="007610C1"/>
    <w:rsid w:val="00761117"/>
    <w:rsid w:val="00761808"/>
    <w:rsid w:val="00761D4E"/>
    <w:rsid w:val="00762451"/>
    <w:rsid w:val="0076261F"/>
    <w:rsid w:val="0076269B"/>
    <w:rsid w:val="007627B3"/>
    <w:rsid w:val="00762F60"/>
    <w:rsid w:val="007632C3"/>
    <w:rsid w:val="007637CA"/>
    <w:rsid w:val="0076415F"/>
    <w:rsid w:val="00764E5E"/>
    <w:rsid w:val="00764F00"/>
    <w:rsid w:val="007655BB"/>
    <w:rsid w:val="00765962"/>
    <w:rsid w:val="00765A8C"/>
    <w:rsid w:val="00765C59"/>
    <w:rsid w:val="00766561"/>
    <w:rsid w:val="007676B0"/>
    <w:rsid w:val="00767739"/>
    <w:rsid w:val="00767EF5"/>
    <w:rsid w:val="0077052F"/>
    <w:rsid w:val="00770A98"/>
    <w:rsid w:val="007710A6"/>
    <w:rsid w:val="00771C88"/>
    <w:rsid w:val="0077331D"/>
    <w:rsid w:val="0077337E"/>
    <w:rsid w:val="00773648"/>
    <w:rsid w:val="007739C7"/>
    <w:rsid w:val="00773EC8"/>
    <w:rsid w:val="007742EA"/>
    <w:rsid w:val="00774F3D"/>
    <w:rsid w:val="007752C3"/>
    <w:rsid w:val="007752E8"/>
    <w:rsid w:val="0077601C"/>
    <w:rsid w:val="0077603F"/>
    <w:rsid w:val="00776560"/>
    <w:rsid w:val="00776B29"/>
    <w:rsid w:val="00776E26"/>
    <w:rsid w:val="00776FCE"/>
    <w:rsid w:val="007775D9"/>
    <w:rsid w:val="00777A12"/>
    <w:rsid w:val="00780154"/>
    <w:rsid w:val="00780B43"/>
    <w:rsid w:val="007810DC"/>
    <w:rsid w:val="0078128A"/>
    <w:rsid w:val="00781861"/>
    <w:rsid w:val="00781B49"/>
    <w:rsid w:val="007820BC"/>
    <w:rsid w:val="00782550"/>
    <w:rsid w:val="00782E63"/>
    <w:rsid w:val="0078389F"/>
    <w:rsid w:val="00784682"/>
    <w:rsid w:val="00784969"/>
    <w:rsid w:val="00784978"/>
    <w:rsid w:val="007851ED"/>
    <w:rsid w:val="0078567B"/>
    <w:rsid w:val="0078632D"/>
    <w:rsid w:val="007864C9"/>
    <w:rsid w:val="007866E2"/>
    <w:rsid w:val="00786B5A"/>
    <w:rsid w:val="00786DCE"/>
    <w:rsid w:val="007871A6"/>
    <w:rsid w:val="00787DB9"/>
    <w:rsid w:val="00787E33"/>
    <w:rsid w:val="0079040B"/>
    <w:rsid w:val="007907BF"/>
    <w:rsid w:val="00790BBA"/>
    <w:rsid w:val="00790D49"/>
    <w:rsid w:val="00790E82"/>
    <w:rsid w:val="007911B5"/>
    <w:rsid w:val="0079131E"/>
    <w:rsid w:val="00791882"/>
    <w:rsid w:val="00792122"/>
    <w:rsid w:val="00792187"/>
    <w:rsid w:val="007926BC"/>
    <w:rsid w:val="007929EA"/>
    <w:rsid w:val="00792A74"/>
    <w:rsid w:val="007939CF"/>
    <w:rsid w:val="00794802"/>
    <w:rsid w:val="00794BD7"/>
    <w:rsid w:val="00794FBD"/>
    <w:rsid w:val="00795182"/>
    <w:rsid w:val="00795DBD"/>
    <w:rsid w:val="00797983"/>
    <w:rsid w:val="007A0195"/>
    <w:rsid w:val="007A056A"/>
    <w:rsid w:val="007A0572"/>
    <w:rsid w:val="007A0C0A"/>
    <w:rsid w:val="007A102F"/>
    <w:rsid w:val="007A1A78"/>
    <w:rsid w:val="007A1BEE"/>
    <w:rsid w:val="007A1D49"/>
    <w:rsid w:val="007A1FB8"/>
    <w:rsid w:val="007A2356"/>
    <w:rsid w:val="007A3A7B"/>
    <w:rsid w:val="007A3FAB"/>
    <w:rsid w:val="007A4C42"/>
    <w:rsid w:val="007A4E90"/>
    <w:rsid w:val="007A50BC"/>
    <w:rsid w:val="007A555A"/>
    <w:rsid w:val="007A5CDC"/>
    <w:rsid w:val="007A5E45"/>
    <w:rsid w:val="007A5EB9"/>
    <w:rsid w:val="007A616B"/>
    <w:rsid w:val="007A6ADB"/>
    <w:rsid w:val="007A7698"/>
    <w:rsid w:val="007A7E3A"/>
    <w:rsid w:val="007B02F2"/>
    <w:rsid w:val="007B0BCE"/>
    <w:rsid w:val="007B1760"/>
    <w:rsid w:val="007B176A"/>
    <w:rsid w:val="007B18B8"/>
    <w:rsid w:val="007B18E0"/>
    <w:rsid w:val="007B1F07"/>
    <w:rsid w:val="007B2991"/>
    <w:rsid w:val="007B2D28"/>
    <w:rsid w:val="007B38A7"/>
    <w:rsid w:val="007B39DC"/>
    <w:rsid w:val="007B444C"/>
    <w:rsid w:val="007B4590"/>
    <w:rsid w:val="007B4D6F"/>
    <w:rsid w:val="007B4E96"/>
    <w:rsid w:val="007B507C"/>
    <w:rsid w:val="007B58B9"/>
    <w:rsid w:val="007B5EFD"/>
    <w:rsid w:val="007B6AB9"/>
    <w:rsid w:val="007B6B66"/>
    <w:rsid w:val="007B6EAE"/>
    <w:rsid w:val="007B72D6"/>
    <w:rsid w:val="007B756C"/>
    <w:rsid w:val="007C01BB"/>
    <w:rsid w:val="007C069F"/>
    <w:rsid w:val="007C0DC6"/>
    <w:rsid w:val="007C1099"/>
    <w:rsid w:val="007C1B67"/>
    <w:rsid w:val="007C1C0E"/>
    <w:rsid w:val="007C200C"/>
    <w:rsid w:val="007C2086"/>
    <w:rsid w:val="007C24F5"/>
    <w:rsid w:val="007C2581"/>
    <w:rsid w:val="007C2C9A"/>
    <w:rsid w:val="007C325A"/>
    <w:rsid w:val="007C3313"/>
    <w:rsid w:val="007C37A3"/>
    <w:rsid w:val="007C463F"/>
    <w:rsid w:val="007C4688"/>
    <w:rsid w:val="007C48F6"/>
    <w:rsid w:val="007C4A8A"/>
    <w:rsid w:val="007C514E"/>
    <w:rsid w:val="007C55C1"/>
    <w:rsid w:val="007C5798"/>
    <w:rsid w:val="007C59BB"/>
    <w:rsid w:val="007C627B"/>
    <w:rsid w:val="007C6C72"/>
    <w:rsid w:val="007C7E40"/>
    <w:rsid w:val="007D0129"/>
    <w:rsid w:val="007D023A"/>
    <w:rsid w:val="007D0C64"/>
    <w:rsid w:val="007D10A4"/>
    <w:rsid w:val="007D1C4A"/>
    <w:rsid w:val="007D371B"/>
    <w:rsid w:val="007D3F3B"/>
    <w:rsid w:val="007D402A"/>
    <w:rsid w:val="007D4E28"/>
    <w:rsid w:val="007D5402"/>
    <w:rsid w:val="007D5738"/>
    <w:rsid w:val="007D5AB9"/>
    <w:rsid w:val="007D5C0F"/>
    <w:rsid w:val="007D5E7F"/>
    <w:rsid w:val="007D6012"/>
    <w:rsid w:val="007D61EE"/>
    <w:rsid w:val="007D6580"/>
    <w:rsid w:val="007D65C0"/>
    <w:rsid w:val="007D68D8"/>
    <w:rsid w:val="007D6A27"/>
    <w:rsid w:val="007D6D6D"/>
    <w:rsid w:val="007D7BFC"/>
    <w:rsid w:val="007E0188"/>
    <w:rsid w:val="007E032D"/>
    <w:rsid w:val="007E0387"/>
    <w:rsid w:val="007E0ABB"/>
    <w:rsid w:val="007E0BEC"/>
    <w:rsid w:val="007E0F06"/>
    <w:rsid w:val="007E194E"/>
    <w:rsid w:val="007E1B00"/>
    <w:rsid w:val="007E1F7E"/>
    <w:rsid w:val="007E249D"/>
    <w:rsid w:val="007E2E55"/>
    <w:rsid w:val="007E31F3"/>
    <w:rsid w:val="007E526A"/>
    <w:rsid w:val="007E6716"/>
    <w:rsid w:val="007E6F0C"/>
    <w:rsid w:val="007E73C9"/>
    <w:rsid w:val="007E7CC9"/>
    <w:rsid w:val="007E7EE5"/>
    <w:rsid w:val="007F08E8"/>
    <w:rsid w:val="007F0AEC"/>
    <w:rsid w:val="007F0BC7"/>
    <w:rsid w:val="007F0E40"/>
    <w:rsid w:val="007F132D"/>
    <w:rsid w:val="007F135B"/>
    <w:rsid w:val="007F15A2"/>
    <w:rsid w:val="007F1626"/>
    <w:rsid w:val="007F1E85"/>
    <w:rsid w:val="007F1F72"/>
    <w:rsid w:val="007F2161"/>
    <w:rsid w:val="007F2CBA"/>
    <w:rsid w:val="007F4896"/>
    <w:rsid w:val="007F6144"/>
    <w:rsid w:val="007F6704"/>
    <w:rsid w:val="007F6DAC"/>
    <w:rsid w:val="007F70A2"/>
    <w:rsid w:val="007F7672"/>
    <w:rsid w:val="007F795C"/>
    <w:rsid w:val="007F7B4B"/>
    <w:rsid w:val="00801532"/>
    <w:rsid w:val="00801680"/>
    <w:rsid w:val="00801791"/>
    <w:rsid w:val="008026FB"/>
    <w:rsid w:val="00802955"/>
    <w:rsid w:val="00803045"/>
    <w:rsid w:val="0080309C"/>
    <w:rsid w:val="0080316D"/>
    <w:rsid w:val="00803317"/>
    <w:rsid w:val="00803B57"/>
    <w:rsid w:val="00804334"/>
    <w:rsid w:val="00804934"/>
    <w:rsid w:val="00805182"/>
    <w:rsid w:val="008058A1"/>
    <w:rsid w:val="00805FCC"/>
    <w:rsid w:val="008060CB"/>
    <w:rsid w:val="008061A1"/>
    <w:rsid w:val="00806962"/>
    <w:rsid w:val="00806A3D"/>
    <w:rsid w:val="00806FDE"/>
    <w:rsid w:val="008072C1"/>
    <w:rsid w:val="008074A0"/>
    <w:rsid w:val="00807BE4"/>
    <w:rsid w:val="00807CC2"/>
    <w:rsid w:val="00810010"/>
    <w:rsid w:val="00810462"/>
    <w:rsid w:val="00810512"/>
    <w:rsid w:val="008114F3"/>
    <w:rsid w:val="00811DFD"/>
    <w:rsid w:val="00811F88"/>
    <w:rsid w:val="00811FD2"/>
    <w:rsid w:val="0081288B"/>
    <w:rsid w:val="00813015"/>
    <w:rsid w:val="0081378C"/>
    <w:rsid w:val="00814516"/>
    <w:rsid w:val="008147AD"/>
    <w:rsid w:val="008147BC"/>
    <w:rsid w:val="00815060"/>
    <w:rsid w:val="008150AD"/>
    <w:rsid w:val="00815384"/>
    <w:rsid w:val="008153A9"/>
    <w:rsid w:val="00815AD4"/>
    <w:rsid w:val="00815BE5"/>
    <w:rsid w:val="008160CD"/>
    <w:rsid w:val="008164BB"/>
    <w:rsid w:val="00816A3C"/>
    <w:rsid w:val="008172DE"/>
    <w:rsid w:val="00817C1F"/>
    <w:rsid w:val="0082108A"/>
    <w:rsid w:val="008214AF"/>
    <w:rsid w:val="00821681"/>
    <w:rsid w:val="00821B6F"/>
    <w:rsid w:val="008232DA"/>
    <w:rsid w:val="00823661"/>
    <w:rsid w:val="00823BE9"/>
    <w:rsid w:val="0082428E"/>
    <w:rsid w:val="008253D0"/>
    <w:rsid w:val="00825DD3"/>
    <w:rsid w:val="00826A00"/>
    <w:rsid w:val="00826AA7"/>
    <w:rsid w:val="00826B39"/>
    <w:rsid w:val="00826C48"/>
    <w:rsid w:val="008273BB"/>
    <w:rsid w:val="00827F5F"/>
    <w:rsid w:val="00830A95"/>
    <w:rsid w:val="00830B8D"/>
    <w:rsid w:val="00830C8E"/>
    <w:rsid w:val="008312AC"/>
    <w:rsid w:val="00831ED7"/>
    <w:rsid w:val="008321A2"/>
    <w:rsid w:val="00832E69"/>
    <w:rsid w:val="0083318E"/>
    <w:rsid w:val="00833198"/>
    <w:rsid w:val="008331EF"/>
    <w:rsid w:val="008334FB"/>
    <w:rsid w:val="008343FE"/>
    <w:rsid w:val="0083488D"/>
    <w:rsid w:val="00834AA9"/>
    <w:rsid w:val="00834CB4"/>
    <w:rsid w:val="00834CD0"/>
    <w:rsid w:val="008355EF"/>
    <w:rsid w:val="008366A2"/>
    <w:rsid w:val="0083732B"/>
    <w:rsid w:val="00840309"/>
    <w:rsid w:val="008404BF"/>
    <w:rsid w:val="00840B24"/>
    <w:rsid w:val="00840E1D"/>
    <w:rsid w:val="00840F0D"/>
    <w:rsid w:val="00842780"/>
    <w:rsid w:val="00842E02"/>
    <w:rsid w:val="00843598"/>
    <w:rsid w:val="008438DB"/>
    <w:rsid w:val="00843A31"/>
    <w:rsid w:val="008442D3"/>
    <w:rsid w:val="008445A3"/>
    <w:rsid w:val="00844852"/>
    <w:rsid w:val="00844E7E"/>
    <w:rsid w:val="008456B2"/>
    <w:rsid w:val="00845FB7"/>
    <w:rsid w:val="008460C4"/>
    <w:rsid w:val="008463B0"/>
    <w:rsid w:val="00846662"/>
    <w:rsid w:val="0084673C"/>
    <w:rsid w:val="00846EA3"/>
    <w:rsid w:val="00847048"/>
    <w:rsid w:val="0084728F"/>
    <w:rsid w:val="0084785D"/>
    <w:rsid w:val="008479B0"/>
    <w:rsid w:val="00847E7C"/>
    <w:rsid w:val="0085007D"/>
    <w:rsid w:val="008502CD"/>
    <w:rsid w:val="00850390"/>
    <w:rsid w:val="00850477"/>
    <w:rsid w:val="0085164E"/>
    <w:rsid w:val="008520E2"/>
    <w:rsid w:val="008526B2"/>
    <w:rsid w:val="0085398D"/>
    <w:rsid w:val="00853AAE"/>
    <w:rsid w:val="00853B9E"/>
    <w:rsid w:val="00853DBC"/>
    <w:rsid w:val="00853E94"/>
    <w:rsid w:val="00853FF2"/>
    <w:rsid w:val="008550DD"/>
    <w:rsid w:val="0085520A"/>
    <w:rsid w:val="0085532C"/>
    <w:rsid w:val="008557E2"/>
    <w:rsid w:val="00855AF1"/>
    <w:rsid w:val="00855B4E"/>
    <w:rsid w:val="00855E27"/>
    <w:rsid w:val="008574D5"/>
    <w:rsid w:val="008575FE"/>
    <w:rsid w:val="00857D4A"/>
    <w:rsid w:val="00861976"/>
    <w:rsid w:val="00861DDD"/>
    <w:rsid w:val="00862181"/>
    <w:rsid w:val="0086221E"/>
    <w:rsid w:val="00862A81"/>
    <w:rsid w:val="008633E3"/>
    <w:rsid w:val="0086466D"/>
    <w:rsid w:val="00864BE7"/>
    <w:rsid w:val="00864CE9"/>
    <w:rsid w:val="008652DE"/>
    <w:rsid w:val="00865862"/>
    <w:rsid w:val="00867687"/>
    <w:rsid w:val="00867892"/>
    <w:rsid w:val="00870142"/>
    <w:rsid w:val="0087023B"/>
    <w:rsid w:val="00871787"/>
    <w:rsid w:val="00871DFC"/>
    <w:rsid w:val="0087201A"/>
    <w:rsid w:val="0087240B"/>
    <w:rsid w:val="0087254B"/>
    <w:rsid w:val="00872A47"/>
    <w:rsid w:val="00872F41"/>
    <w:rsid w:val="00873919"/>
    <w:rsid w:val="00873C82"/>
    <w:rsid w:val="00874036"/>
    <w:rsid w:val="0087420D"/>
    <w:rsid w:val="0087421D"/>
    <w:rsid w:val="00874C72"/>
    <w:rsid w:val="008751B7"/>
    <w:rsid w:val="00875684"/>
    <w:rsid w:val="00875C33"/>
    <w:rsid w:val="00875C34"/>
    <w:rsid w:val="00875E4B"/>
    <w:rsid w:val="008763AB"/>
    <w:rsid w:val="008764C5"/>
    <w:rsid w:val="00876CFC"/>
    <w:rsid w:val="00876D0D"/>
    <w:rsid w:val="00877275"/>
    <w:rsid w:val="00877438"/>
    <w:rsid w:val="00877520"/>
    <w:rsid w:val="008778FE"/>
    <w:rsid w:val="00877BB9"/>
    <w:rsid w:val="00880384"/>
    <w:rsid w:val="00880778"/>
    <w:rsid w:val="00880B93"/>
    <w:rsid w:val="00880CBC"/>
    <w:rsid w:val="00880CF9"/>
    <w:rsid w:val="00881BA3"/>
    <w:rsid w:val="00881F1A"/>
    <w:rsid w:val="008825A6"/>
    <w:rsid w:val="00882ED0"/>
    <w:rsid w:val="0088312F"/>
    <w:rsid w:val="00884BA4"/>
    <w:rsid w:val="008856B1"/>
    <w:rsid w:val="0088638A"/>
    <w:rsid w:val="0088761A"/>
    <w:rsid w:val="00887AA6"/>
    <w:rsid w:val="00890422"/>
    <w:rsid w:val="008913FB"/>
    <w:rsid w:val="00891A5F"/>
    <w:rsid w:val="00891E20"/>
    <w:rsid w:val="0089206E"/>
    <w:rsid w:val="008920C1"/>
    <w:rsid w:val="00892313"/>
    <w:rsid w:val="0089269F"/>
    <w:rsid w:val="008932BB"/>
    <w:rsid w:val="0089371B"/>
    <w:rsid w:val="00893905"/>
    <w:rsid w:val="00893923"/>
    <w:rsid w:val="00893994"/>
    <w:rsid w:val="00894344"/>
    <w:rsid w:val="00894BB0"/>
    <w:rsid w:val="00894CE3"/>
    <w:rsid w:val="0089524B"/>
    <w:rsid w:val="00895683"/>
    <w:rsid w:val="00895D05"/>
    <w:rsid w:val="00895E15"/>
    <w:rsid w:val="00896106"/>
    <w:rsid w:val="008969A4"/>
    <w:rsid w:val="00896D8C"/>
    <w:rsid w:val="00896FAA"/>
    <w:rsid w:val="008977E8"/>
    <w:rsid w:val="008978B3"/>
    <w:rsid w:val="00897A7C"/>
    <w:rsid w:val="008A04EF"/>
    <w:rsid w:val="008A075E"/>
    <w:rsid w:val="008A07F1"/>
    <w:rsid w:val="008A16BE"/>
    <w:rsid w:val="008A1FDA"/>
    <w:rsid w:val="008A2B92"/>
    <w:rsid w:val="008A302B"/>
    <w:rsid w:val="008A3DA1"/>
    <w:rsid w:val="008A4E92"/>
    <w:rsid w:val="008A5202"/>
    <w:rsid w:val="008A54DA"/>
    <w:rsid w:val="008A5B75"/>
    <w:rsid w:val="008A69B1"/>
    <w:rsid w:val="008A705C"/>
    <w:rsid w:val="008A73D0"/>
    <w:rsid w:val="008A76FB"/>
    <w:rsid w:val="008A7838"/>
    <w:rsid w:val="008A79C9"/>
    <w:rsid w:val="008A7BD2"/>
    <w:rsid w:val="008A7F5F"/>
    <w:rsid w:val="008B0A56"/>
    <w:rsid w:val="008B0FED"/>
    <w:rsid w:val="008B1237"/>
    <w:rsid w:val="008B1361"/>
    <w:rsid w:val="008B136D"/>
    <w:rsid w:val="008B145D"/>
    <w:rsid w:val="008B1937"/>
    <w:rsid w:val="008B1A54"/>
    <w:rsid w:val="008B1EA4"/>
    <w:rsid w:val="008B1EC9"/>
    <w:rsid w:val="008B22B7"/>
    <w:rsid w:val="008B2505"/>
    <w:rsid w:val="008B2960"/>
    <w:rsid w:val="008B29CD"/>
    <w:rsid w:val="008B2E8E"/>
    <w:rsid w:val="008B3304"/>
    <w:rsid w:val="008B3D18"/>
    <w:rsid w:val="008B41BB"/>
    <w:rsid w:val="008B4607"/>
    <w:rsid w:val="008B469C"/>
    <w:rsid w:val="008B512F"/>
    <w:rsid w:val="008B5389"/>
    <w:rsid w:val="008B59C5"/>
    <w:rsid w:val="008B5D7A"/>
    <w:rsid w:val="008B63BA"/>
    <w:rsid w:val="008B6434"/>
    <w:rsid w:val="008C0F8B"/>
    <w:rsid w:val="008C1AAE"/>
    <w:rsid w:val="008C1B88"/>
    <w:rsid w:val="008C1BAC"/>
    <w:rsid w:val="008C1C7B"/>
    <w:rsid w:val="008C2F2D"/>
    <w:rsid w:val="008C3397"/>
    <w:rsid w:val="008C3EBD"/>
    <w:rsid w:val="008C423C"/>
    <w:rsid w:val="008C5418"/>
    <w:rsid w:val="008C58AE"/>
    <w:rsid w:val="008C59C9"/>
    <w:rsid w:val="008C6427"/>
    <w:rsid w:val="008C6838"/>
    <w:rsid w:val="008C69B8"/>
    <w:rsid w:val="008C6AC4"/>
    <w:rsid w:val="008C7234"/>
    <w:rsid w:val="008C7254"/>
    <w:rsid w:val="008C7CA6"/>
    <w:rsid w:val="008D008B"/>
    <w:rsid w:val="008D00CC"/>
    <w:rsid w:val="008D025D"/>
    <w:rsid w:val="008D042E"/>
    <w:rsid w:val="008D0673"/>
    <w:rsid w:val="008D0DF8"/>
    <w:rsid w:val="008D1942"/>
    <w:rsid w:val="008D2B3A"/>
    <w:rsid w:val="008D2FD7"/>
    <w:rsid w:val="008D3332"/>
    <w:rsid w:val="008D3533"/>
    <w:rsid w:val="008D36A3"/>
    <w:rsid w:val="008D43C2"/>
    <w:rsid w:val="008D536F"/>
    <w:rsid w:val="008D5510"/>
    <w:rsid w:val="008D58EA"/>
    <w:rsid w:val="008D5C72"/>
    <w:rsid w:val="008D5F7B"/>
    <w:rsid w:val="008D6154"/>
    <w:rsid w:val="008D6B85"/>
    <w:rsid w:val="008D6FA2"/>
    <w:rsid w:val="008D71C4"/>
    <w:rsid w:val="008D7271"/>
    <w:rsid w:val="008D7A9F"/>
    <w:rsid w:val="008E02E4"/>
    <w:rsid w:val="008E0E6D"/>
    <w:rsid w:val="008E0F94"/>
    <w:rsid w:val="008E141A"/>
    <w:rsid w:val="008E222C"/>
    <w:rsid w:val="008E23C7"/>
    <w:rsid w:val="008E261A"/>
    <w:rsid w:val="008E2C78"/>
    <w:rsid w:val="008E3083"/>
    <w:rsid w:val="008E4DB5"/>
    <w:rsid w:val="008E4F17"/>
    <w:rsid w:val="008E4F23"/>
    <w:rsid w:val="008E50CD"/>
    <w:rsid w:val="008E50D1"/>
    <w:rsid w:val="008E5BE0"/>
    <w:rsid w:val="008E5BFF"/>
    <w:rsid w:val="008E6793"/>
    <w:rsid w:val="008E6C4D"/>
    <w:rsid w:val="008E74A1"/>
    <w:rsid w:val="008E752B"/>
    <w:rsid w:val="008E77FA"/>
    <w:rsid w:val="008F004D"/>
    <w:rsid w:val="008F0389"/>
    <w:rsid w:val="008F0C3C"/>
    <w:rsid w:val="008F0E65"/>
    <w:rsid w:val="008F0ED0"/>
    <w:rsid w:val="008F198E"/>
    <w:rsid w:val="008F2905"/>
    <w:rsid w:val="008F2E49"/>
    <w:rsid w:val="008F370D"/>
    <w:rsid w:val="008F3A5E"/>
    <w:rsid w:val="008F40CD"/>
    <w:rsid w:val="008F42AF"/>
    <w:rsid w:val="008F42E1"/>
    <w:rsid w:val="008F484D"/>
    <w:rsid w:val="008F4850"/>
    <w:rsid w:val="008F507F"/>
    <w:rsid w:val="008F5D0C"/>
    <w:rsid w:val="008F6383"/>
    <w:rsid w:val="008F67F2"/>
    <w:rsid w:val="008F6A33"/>
    <w:rsid w:val="008F6B78"/>
    <w:rsid w:val="008F7005"/>
    <w:rsid w:val="008F74F0"/>
    <w:rsid w:val="008F757D"/>
    <w:rsid w:val="008F794A"/>
    <w:rsid w:val="00900776"/>
    <w:rsid w:val="009011FF"/>
    <w:rsid w:val="00901469"/>
    <w:rsid w:val="00901FB3"/>
    <w:rsid w:val="009020AE"/>
    <w:rsid w:val="009027FE"/>
    <w:rsid w:val="00902CA8"/>
    <w:rsid w:val="009034FE"/>
    <w:rsid w:val="00903E0F"/>
    <w:rsid w:val="00904614"/>
    <w:rsid w:val="00904664"/>
    <w:rsid w:val="00904ABF"/>
    <w:rsid w:val="00904F75"/>
    <w:rsid w:val="00905139"/>
    <w:rsid w:val="009055F8"/>
    <w:rsid w:val="009056E8"/>
    <w:rsid w:val="0090591C"/>
    <w:rsid w:val="00906B42"/>
    <w:rsid w:val="00907D43"/>
    <w:rsid w:val="00907E34"/>
    <w:rsid w:val="00907F6D"/>
    <w:rsid w:val="00910460"/>
    <w:rsid w:val="009104E5"/>
    <w:rsid w:val="00910A63"/>
    <w:rsid w:val="00911B8E"/>
    <w:rsid w:val="009123B1"/>
    <w:rsid w:val="00912BA8"/>
    <w:rsid w:val="00913072"/>
    <w:rsid w:val="0091324D"/>
    <w:rsid w:val="00913BDD"/>
    <w:rsid w:val="009146B3"/>
    <w:rsid w:val="00914756"/>
    <w:rsid w:val="00914AAA"/>
    <w:rsid w:val="00914E7C"/>
    <w:rsid w:val="009150FB"/>
    <w:rsid w:val="009153F7"/>
    <w:rsid w:val="00915833"/>
    <w:rsid w:val="00915D5D"/>
    <w:rsid w:val="00915F68"/>
    <w:rsid w:val="00917725"/>
    <w:rsid w:val="00917BF8"/>
    <w:rsid w:val="00920370"/>
    <w:rsid w:val="009203C1"/>
    <w:rsid w:val="009205F1"/>
    <w:rsid w:val="0092079A"/>
    <w:rsid w:val="00920A2D"/>
    <w:rsid w:val="009212B1"/>
    <w:rsid w:val="009215C2"/>
    <w:rsid w:val="00921D0D"/>
    <w:rsid w:val="00922112"/>
    <w:rsid w:val="009223CD"/>
    <w:rsid w:val="00922827"/>
    <w:rsid w:val="009229C7"/>
    <w:rsid w:val="00923A41"/>
    <w:rsid w:val="00923C13"/>
    <w:rsid w:val="00923C68"/>
    <w:rsid w:val="00923F09"/>
    <w:rsid w:val="009240BD"/>
    <w:rsid w:val="0092480C"/>
    <w:rsid w:val="00924944"/>
    <w:rsid w:val="009255EF"/>
    <w:rsid w:val="0092583A"/>
    <w:rsid w:val="00925FEF"/>
    <w:rsid w:val="009261FB"/>
    <w:rsid w:val="00927867"/>
    <w:rsid w:val="0093037E"/>
    <w:rsid w:val="009304C7"/>
    <w:rsid w:val="00930844"/>
    <w:rsid w:val="00930B30"/>
    <w:rsid w:val="009313A4"/>
    <w:rsid w:val="00932035"/>
    <w:rsid w:val="0093255A"/>
    <w:rsid w:val="00932DFF"/>
    <w:rsid w:val="0093312C"/>
    <w:rsid w:val="009337CF"/>
    <w:rsid w:val="00933864"/>
    <w:rsid w:val="00933A82"/>
    <w:rsid w:val="00933FFB"/>
    <w:rsid w:val="009349BE"/>
    <w:rsid w:val="00935780"/>
    <w:rsid w:val="00935994"/>
    <w:rsid w:val="00935C61"/>
    <w:rsid w:val="0093648A"/>
    <w:rsid w:val="0093694C"/>
    <w:rsid w:val="009373DD"/>
    <w:rsid w:val="0093789D"/>
    <w:rsid w:val="00937C8F"/>
    <w:rsid w:val="00937CAB"/>
    <w:rsid w:val="0094097B"/>
    <w:rsid w:val="009413FE"/>
    <w:rsid w:val="009422AE"/>
    <w:rsid w:val="00942A4A"/>
    <w:rsid w:val="00942C88"/>
    <w:rsid w:val="00944529"/>
    <w:rsid w:val="009449A1"/>
    <w:rsid w:val="00944AE8"/>
    <w:rsid w:val="00944D3E"/>
    <w:rsid w:val="00944DB6"/>
    <w:rsid w:val="00944FA2"/>
    <w:rsid w:val="00945276"/>
    <w:rsid w:val="0094531E"/>
    <w:rsid w:val="00945C91"/>
    <w:rsid w:val="00946BAE"/>
    <w:rsid w:val="00947457"/>
    <w:rsid w:val="009505E0"/>
    <w:rsid w:val="009509E3"/>
    <w:rsid w:val="00950B35"/>
    <w:rsid w:val="00950F21"/>
    <w:rsid w:val="00950FA6"/>
    <w:rsid w:val="009513E6"/>
    <w:rsid w:val="00951AEB"/>
    <w:rsid w:val="00951B7C"/>
    <w:rsid w:val="00951F62"/>
    <w:rsid w:val="009525FE"/>
    <w:rsid w:val="00952637"/>
    <w:rsid w:val="00952805"/>
    <w:rsid w:val="009528D3"/>
    <w:rsid w:val="009528E2"/>
    <w:rsid w:val="00952901"/>
    <w:rsid w:val="009529A5"/>
    <w:rsid w:val="009532D0"/>
    <w:rsid w:val="0095462F"/>
    <w:rsid w:val="00954AC6"/>
    <w:rsid w:val="00955512"/>
    <w:rsid w:val="00955762"/>
    <w:rsid w:val="00955D2D"/>
    <w:rsid w:val="009569E7"/>
    <w:rsid w:val="00956E5D"/>
    <w:rsid w:val="00957AB2"/>
    <w:rsid w:val="00957B2B"/>
    <w:rsid w:val="0096071F"/>
    <w:rsid w:val="00960B3F"/>
    <w:rsid w:val="00960EA2"/>
    <w:rsid w:val="009611CE"/>
    <w:rsid w:val="009617F9"/>
    <w:rsid w:val="00961C0D"/>
    <w:rsid w:val="00961D10"/>
    <w:rsid w:val="00961F56"/>
    <w:rsid w:val="009621B5"/>
    <w:rsid w:val="00962661"/>
    <w:rsid w:val="00962CC1"/>
    <w:rsid w:val="009634C5"/>
    <w:rsid w:val="009634DC"/>
    <w:rsid w:val="009636F5"/>
    <w:rsid w:val="00963E17"/>
    <w:rsid w:val="009645E7"/>
    <w:rsid w:val="00964DBE"/>
    <w:rsid w:val="00965DE2"/>
    <w:rsid w:val="0096641B"/>
    <w:rsid w:val="009665AE"/>
    <w:rsid w:val="009668CC"/>
    <w:rsid w:val="0096746A"/>
    <w:rsid w:val="00967F66"/>
    <w:rsid w:val="0097096F"/>
    <w:rsid w:val="00970D66"/>
    <w:rsid w:val="00970D71"/>
    <w:rsid w:val="00970DD9"/>
    <w:rsid w:val="00971481"/>
    <w:rsid w:val="00971A24"/>
    <w:rsid w:val="00971B67"/>
    <w:rsid w:val="00971D3A"/>
    <w:rsid w:val="00972E76"/>
    <w:rsid w:val="00973075"/>
    <w:rsid w:val="0097356A"/>
    <w:rsid w:val="00973F78"/>
    <w:rsid w:val="009740C5"/>
    <w:rsid w:val="0097431B"/>
    <w:rsid w:val="0097535E"/>
    <w:rsid w:val="00975509"/>
    <w:rsid w:val="009758F4"/>
    <w:rsid w:val="00976139"/>
    <w:rsid w:val="009761F8"/>
    <w:rsid w:val="00976B68"/>
    <w:rsid w:val="00976DEC"/>
    <w:rsid w:val="00977509"/>
    <w:rsid w:val="00977B7B"/>
    <w:rsid w:val="00977DA2"/>
    <w:rsid w:val="00977F92"/>
    <w:rsid w:val="00980339"/>
    <w:rsid w:val="00980CF1"/>
    <w:rsid w:val="00980FCA"/>
    <w:rsid w:val="0098261B"/>
    <w:rsid w:val="00982900"/>
    <w:rsid w:val="0098350B"/>
    <w:rsid w:val="00983BAB"/>
    <w:rsid w:val="00983D20"/>
    <w:rsid w:val="00983F1E"/>
    <w:rsid w:val="0098429A"/>
    <w:rsid w:val="00984975"/>
    <w:rsid w:val="00984993"/>
    <w:rsid w:val="00984A1F"/>
    <w:rsid w:val="00984C81"/>
    <w:rsid w:val="009858CC"/>
    <w:rsid w:val="00985926"/>
    <w:rsid w:val="00986200"/>
    <w:rsid w:val="009869D6"/>
    <w:rsid w:val="00987891"/>
    <w:rsid w:val="00987C21"/>
    <w:rsid w:val="00987F1B"/>
    <w:rsid w:val="00990A82"/>
    <w:rsid w:val="00990AA5"/>
    <w:rsid w:val="00990ED5"/>
    <w:rsid w:val="009918EA"/>
    <w:rsid w:val="0099194A"/>
    <w:rsid w:val="00991A36"/>
    <w:rsid w:val="00991A8A"/>
    <w:rsid w:val="00991BE7"/>
    <w:rsid w:val="00991CD3"/>
    <w:rsid w:val="00991F04"/>
    <w:rsid w:val="00992E30"/>
    <w:rsid w:val="00993142"/>
    <w:rsid w:val="0099340C"/>
    <w:rsid w:val="00993D04"/>
    <w:rsid w:val="00993F2B"/>
    <w:rsid w:val="0099452C"/>
    <w:rsid w:val="009945B5"/>
    <w:rsid w:val="009952E7"/>
    <w:rsid w:val="009966C8"/>
    <w:rsid w:val="00996A85"/>
    <w:rsid w:val="0099794A"/>
    <w:rsid w:val="00997CA4"/>
    <w:rsid w:val="009A0106"/>
    <w:rsid w:val="009A08CD"/>
    <w:rsid w:val="009A08E1"/>
    <w:rsid w:val="009A0AF4"/>
    <w:rsid w:val="009A0B7B"/>
    <w:rsid w:val="009A0C10"/>
    <w:rsid w:val="009A0E43"/>
    <w:rsid w:val="009A12A5"/>
    <w:rsid w:val="009A1C54"/>
    <w:rsid w:val="009A21B1"/>
    <w:rsid w:val="009A2A4B"/>
    <w:rsid w:val="009A2FCD"/>
    <w:rsid w:val="009A330B"/>
    <w:rsid w:val="009A343E"/>
    <w:rsid w:val="009A3654"/>
    <w:rsid w:val="009A378B"/>
    <w:rsid w:val="009A38BD"/>
    <w:rsid w:val="009A3CE3"/>
    <w:rsid w:val="009A3EB2"/>
    <w:rsid w:val="009A4C8C"/>
    <w:rsid w:val="009A4DFA"/>
    <w:rsid w:val="009A5939"/>
    <w:rsid w:val="009A66E5"/>
    <w:rsid w:val="009A74B5"/>
    <w:rsid w:val="009B0E11"/>
    <w:rsid w:val="009B1378"/>
    <w:rsid w:val="009B2450"/>
    <w:rsid w:val="009B2DE2"/>
    <w:rsid w:val="009B2E13"/>
    <w:rsid w:val="009B313C"/>
    <w:rsid w:val="009B3221"/>
    <w:rsid w:val="009B3F86"/>
    <w:rsid w:val="009B4215"/>
    <w:rsid w:val="009B468C"/>
    <w:rsid w:val="009B4A65"/>
    <w:rsid w:val="009B4B1A"/>
    <w:rsid w:val="009B4B52"/>
    <w:rsid w:val="009B550F"/>
    <w:rsid w:val="009B6E7B"/>
    <w:rsid w:val="009B6EAA"/>
    <w:rsid w:val="009B75E1"/>
    <w:rsid w:val="009B76C2"/>
    <w:rsid w:val="009B76F8"/>
    <w:rsid w:val="009B7A99"/>
    <w:rsid w:val="009B7EEA"/>
    <w:rsid w:val="009C0472"/>
    <w:rsid w:val="009C14A8"/>
    <w:rsid w:val="009C1523"/>
    <w:rsid w:val="009C1F37"/>
    <w:rsid w:val="009C207B"/>
    <w:rsid w:val="009C2BB6"/>
    <w:rsid w:val="009C3003"/>
    <w:rsid w:val="009C316F"/>
    <w:rsid w:val="009C45CA"/>
    <w:rsid w:val="009C48A0"/>
    <w:rsid w:val="009C48FA"/>
    <w:rsid w:val="009C518C"/>
    <w:rsid w:val="009C535A"/>
    <w:rsid w:val="009C5FF0"/>
    <w:rsid w:val="009C60FF"/>
    <w:rsid w:val="009C62CE"/>
    <w:rsid w:val="009C6781"/>
    <w:rsid w:val="009C6AAA"/>
    <w:rsid w:val="009C6D1F"/>
    <w:rsid w:val="009D01DD"/>
    <w:rsid w:val="009D0971"/>
    <w:rsid w:val="009D0C73"/>
    <w:rsid w:val="009D0E7A"/>
    <w:rsid w:val="009D106A"/>
    <w:rsid w:val="009D1849"/>
    <w:rsid w:val="009D1AC3"/>
    <w:rsid w:val="009D1F0B"/>
    <w:rsid w:val="009D26D5"/>
    <w:rsid w:val="009D2D41"/>
    <w:rsid w:val="009D4A6C"/>
    <w:rsid w:val="009D4D02"/>
    <w:rsid w:val="009D54F7"/>
    <w:rsid w:val="009D59F5"/>
    <w:rsid w:val="009D5A75"/>
    <w:rsid w:val="009D5D59"/>
    <w:rsid w:val="009D6E29"/>
    <w:rsid w:val="009D7340"/>
    <w:rsid w:val="009D770E"/>
    <w:rsid w:val="009D7A85"/>
    <w:rsid w:val="009D7B60"/>
    <w:rsid w:val="009D7C69"/>
    <w:rsid w:val="009E00F1"/>
    <w:rsid w:val="009E0196"/>
    <w:rsid w:val="009E01B5"/>
    <w:rsid w:val="009E0B0F"/>
    <w:rsid w:val="009E117F"/>
    <w:rsid w:val="009E1635"/>
    <w:rsid w:val="009E1718"/>
    <w:rsid w:val="009E1C47"/>
    <w:rsid w:val="009E268A"/>
    <w:rsid w:val="009E290E"/>
    <w:rsid w:val="009E38FB"/>
    <w:rsid w:val="009E50CE"/>
    <w:rsid w:val="009E52C6"/>
    <w:rsid w:val="009E60C8"/>
    <w:rsid w:val="009E66F1"/>
    <w:rsid w:val="009E6E66"/>
    <w:rsid w:val="009F0408"/>
    <w:rsid w:val="009F0483"/>
    <w:rsid w:val="009F0C24"/>
    <w:rsid w:val="009F1231"/>
    <w:rsid w:val="009F141E"/>
    <w:rsid w:val="009F19AD"/>
    <w:rsid w:val="009F1D17"/>
    <w:rsid w:val="009F1D42"/>
    <w:rsid w:val="009F1D52"/>
    <w:rsid w:val="009F205A"/>
    <w:rsid w:val="009F2187"/>
    <w:rsid w:val="009F2299"/>
    <w:rsid w:val="009F24A4"/>
    <w:rsid w:val="009F2610"/>
    <w:rsid w:val="009F30FF"/>
    <w:rsid w:val="009F32DC"/>
    <w:rsid w:val="009F350B"/>
    <w:rsid w:val="009F36AF"/>
    <w:rsid w:val="009F4319"/>
    <w:rsid w:val="009F4BAF"/>
    <w:rsid w:val="009F533E"/>
    <w:rsid w:val="009F57F3"/>
    <w:rsid w:val="009F5885"/>
    <w:rsid w:val="009F69FB"/>
    <w:rsid w:val="009F6EA6"/>
    <w:rsid w:val="009F71F5"/>
    <w:rsid w:val="009F7475"/>
    <w:rsid w:val="009F7FB7"/>
    <w:rsid w:val="00A00C38"/>
    <w:rsid w:val="00A00DCD"/>
    <w:rsid w:val="00A01360"/>
    <w:rsid w:val="00A01A2C"/>
    <w:rsid w:val="00A01C21"/>
    <w:rsid w:val="00A01F9F"/>
    <w:rsid w:val="00A02455"/>
    <w:rsid w:val="00A03851"/>
    <w:rsid w:val="00A0485E"/>
    <w:rsid w:val="00A049AB"/>
    <w:rsid w:val="00A0587D"/>
    <w:rsid w:val="00A05ADC"/>
    <w:rsid w:val="00A05DE8"/>
    <w:rsid w:val="00A060A9"/>
    <w:rsid w:val="00A0653C"/>
    <w:rsid w:val="00A0694B"/>
    <w:rsid w:val="00A06ABC"/>
    <w:rsid w:val="00A06E6E"/>
    <w:rsid w:val="00A06F3B"/>
    <w:rsid w:val="00A10295"/>
    <w:rsid w:val="00A1041C"/>
    <w:rsid w:val="00A10BEB"/>
    <w:rsid w:val="00A10E6C"/>
    <w:rsid w:val="00A10E75"/>
    <w:rsid w:val="00A10FD4"/>
    <w:rsid w:val="00A113FE"/>
    <w:rsid w:val="00A1151B"/>
    <w:rsid w:val="00A115EE"/>
    <w:rsid w:val="00A12946"/>
    <w:rsid w:val="00A12D07"/>
    <w:rsid w:val="00A12D59"/>
    <w:rsid w:val="00A13280"/>
    <w:rsid w:val="00A13677"/>
    <w:rsid w:val="00A13929"/>
    <w:rsid w:val="00A13F86"/>
    <w:rsid w:val="00A144C4"/>
    <w:rsid w:val="00A1492D"/>
    <w:rsid w:val="00A149E7"/>
    <w:rsid w:val="00A14E07"/>
    <w:rsid w:val="00A14FFD"/>
    <w:rsid w:val="00A1515F"/>
    <w:rsid w:val="00A15A73"/>
    <w:rsid w:val="00A15AD0"/>
    <w:rsid w:val="00A160BE"/>
    <w:rsid w:val="00A162F9"/>
    <w:rsid w:val="00A16304"/>
    <w:rsid w:val="00A16308"/>
    <w:rsid w:val="00A17446"/>
    <w:rsid w:val="00A17539"/>
    <w:rsid w:val="00A17601"/>
    <w:rsid w:val="00A17EB2"/>
    <w:rsid w:val="00A219E0"/>
    <w:rsid w:val="00A21E09"/>
    <w:rsid w:val="00A21ECD"/>
    <w:rsid w:val="00A25328"/>
    <w:rsid w:val="00A259C1"/>
    <w:rsid w:val="00A262BC"/>
    <w:rsid w:val="00A26B83"/>
    <w:rsid w:val="00A27859"/>
    <w:rsid w:val="00A27F4A"/>
    <w:rsid w:val="00A30267"/>
    <w:rsid w:val="00A306B5"/>
    <w:rsid w:val="00A30AE1"/>
    <w:rsid w:val="00A325A4"/>
    <w:rsid w:val="00A32AAC"/>
    <w:rsid w:val="00A332DF"/>
    <w:rsid w:val="00A3369B"/>
    <w:rsid w:val="00A3402D"/>
    <w:rsid w:val="00A34648"/>
    <w:rsid w:val="00A355F7"/>
    <w:rsid w:val="00A3561C"/>
    <w:rsid w:val="00A35707"/>
    <w:rsid w:val="00A36520"/>
    <w:rsid w:val="00A370E7"/>
    <w:rsid w:val="00A37C32"/>
    <w:rsid w:val="00A37CF4"/>
    <w:rsid w:val="00A40656"/>
    <w:rsid w:val="00A410B0"/>
    <w:rsid w:val="00A41482"/>
    <w:rsid w:val="00A4177E"/>
    <w:rsid w:val="00A42741"/>
    <w:rsid w:val="00A427AB"/>
    <w:rsid w:val="00A42884"/>
    <w:rsid w:val="00A428E3"/>
    <w:rsid w:val="00A42A18"/>
    <w:rsid w:val="00A4303F"/>
    <w:rsid w:val="00A43C1C"/>
    <w:rsid w:val="00A43C95"/>
    <w:rsid w:val="00A45A23"/>
    <w:rsid w:val="00A4630C"/>
    <w:rsid w:val="00A46326"/>
    <w:rsid w:val="00A4771B"/>
    <w:rsid w:val="00A47A03"/>
    <w:rsid w:val="00A507B3"/>
    <w:rsid w:val="00A50D1C"/>
    <w:rsid w:val="00A510D3"/>
    <w:rsid w:val="00A51355"/>
    <w:rsid w:val="00A519AD"/>
    <w:rsid w:val="00A52089"/>
    <w:rsid w:val="00A52199"/>
    <w:rsid w:val="00A52768"/>
    <w:rsid w:val="00A53F31"/>
    <w:rsid w:val="00A55DB5"/>
    <w:rsid w:val="00A55F30"/>
    <w:rsid w:val="00A567FE"/>
    <w:rsid w:val="00A56951"/>
    <w:rsid w:val="00A56A57"/>
    <w:rsid w:val="00A56AB7"/>
    <w:rsid w:val="00A572DB"/>
    <w:rsid w:val="00A60628"/>
    <w:rsid w:val="00A60EE9"/>
    <w:rsid w:val="00A60F90"/>
    <w:rsid w:val="00A6175F"/>
    <w:rsid w:val="00A623EA"/>
    <w:rsid w:val="00A642CD"/>
    <w:rsid w:val="00A643E5"/>
    <w:rsid w:val="00A646B0"/>
    <w:rsid w:val="00A66587"/>
    <w:rsid w:val="00A66ED9"/>
    <w:rsid w:val="00A66F5A"/>
    <w:rsid w:val="00A67A29"/>
    <w:rsid w:val="00A67C62"/>
    <w:rsid w:val="00A67EEC"/>
    <w:rsid w:val="00A67EFD"/>
    <w:rsid w:val="00A701BB"/>
    <w:rsid w:val="00A701C5"/>
    <w:rsid w:val="00A70CE4"/>
    <w:rsid w:val="00A70E3B"/>
    <w:rsid w:val="00A710D4"/>
    <w:rsid w:val="00A7139A"/>
    <w:rsid w:val="00A72010"/>
    <w:rsid w:val="00A72BC9"/>
    <w:rsid w:val="00A73181"/>
    <w:rsid w:val="00A7323D"/>
    <w:rsid w:val="00A73816"/>
    <w:rsid w:val="00A7499D"/>
    <w:rsid w:val="00A74C93"/>
    <w:rsid w:val="00A74CA3"/>
    <w:rsid w:val="00A75366"/>
    <w:rsid w:val="00A755FA"/>
    <w:rsid w:val="00A75EB7"/>
    <w:rsid w:val="00A76045"/>
    <w:rsid w:val="00A76543"/>
    <w:rsid w:val="00A76A1D"/>
    <w:rsid w:val="00A76CD8"/>
    <w:rsid w:val="00A76E80"/>
    <w:rsid w:val="00A77372"/>
    <w:rsid w:val="00A775F3"/>
    <w:rsid w:val="00A77C08"/>
    <w:rsid w:val="00A77D78"/>
    <w:rsid w:val="00A80022"/>
    <w:rsid w:val="00A80AC9"/>
    <w:rsid w:val="00A8151B"/>
    <w:rsid w:val="00A815A9"/>
    <w:rsid w:val="00A81D9D"/>
    <w:rsid w:val="00A82770"/>
    <w:rsid w:val="00A829A5"/>
    <w:rsid w:val="00A82CF4"/>
    <w:rsid w:val="00A83065"/>
    <w:rsid w:val="00A83735"/>
    <w:rsid w:val="00A83A44"/>
    <w:rsid w:val="00A854F3"/>
    <w:rsid w:val="00A85D3B"/>
    <w:rsid w:val="00A86123"/>
    <w:rsid w:val="00A86485"/>
    <w:rsid w:val="00A869FB"/>
    <w:rsid w:val="00A86DA0"/>
    <w:rsid w:val="00A87350"/>
    <w:rsid w:val="00A87712"/>
    <w:rsid w:val="00A90089"/>
    <w:rsid w:val="00A9031A"/>
    <w:rsid w:val="00A90424"/>
    <w:rsid w:val="00A90972"/>
    <w:rsid w:val="00A90A04"/>
    <w:rsid w:val="00A912BD"/>
    <w:rsid w:val="00A91E7C"/>
    <w:rsid w:val="00A9233F"/>
    <w:rsid w:val="00A9255A"/>
    <w:rsid w:val="00A930B5"/>
    <w:rsid w:val="00A9311C"/>
    <w:rsid w:val="00A94280"/>
    <w:rsid w:val="00A943EF"/>
    <w:rsid w:val="00A949B1"/>
    <w:rsid w:val="00A94DF3"/>
    <w:rsid w:val="00A95946"/>
    <w:rsid w:val="00A95E64"/>
    <w:rsid w:val="00A961D1"/>
    <w:rsid w:val="00A967BC"/>
    <w:rsid w:val="00A969B3"/>
    <w:rsid w:val="00A97243"/>
    <w:rsid w:val="00A9738C"/>
    <w:rsid w:val="00A979F4"/>
    <w:rsid w:val="00AA03A8"/>
    <w:rsid w:val="00AA08DA"/>
    <w:rsid w:val="00AA0D5E"/>
    <w:rsid w:val="00AA183E"/>
    <w:rsid w:val="00AA1CBA"/>
    <w:rsid w:val="00AA1CD3"/>
    <w:rsid w:val="00AA215C"/>
    <w:rsid w:val="00AA2A3A"/>
    <w:rsid w:val="00AA334C"/>
    <w:rsid w:val="00AA4461"/>
    <w:rsid w:val="00AA4A47"/>
    <w:rsid w:val="00AA4AE6"/>
    <w:rsid w:val="00AA57AE"/>
    <w:rsid w:val="00AA5987"/>
    <w:rsid w:val="00AA61EA"/>
    <w:rsid w:val="00AA6511"/>
    <w:rsid w:val="00AA68FE"/>
    <w:rsid w:val="00AA6C41"/>
    <w:rsid w:val="00AA6D4C"/>
    <w:rsid w:val="00AA7100"/>
    <w:rsid w:val="00AA7106"/>
    <w:rsid w:val="00AA73AF"/>
    <w:rsid w:val="00AA7E85"/>
    <w:rsid w:val="00AA7EA6"/>
    <w:rsid w:val="00AB028C"/>
    <w:rsid w:val="00AB0829"/>
    <w:rsid w:val="00AB0CD4"/>
    <w:rsid w:val="00AB1283"/>
    <w:rsid w:val="00AB187C"/>
    <w:rsid w:val="00AB1AF2"/>
    <w:rsid w:val="00AB1BE8"/>
    <w:rsid w:val="00AB1C25"/>
    <w:rsid w:val="00AB1CC6"/>
    <w:rsid w:val="00AB2027"/>
    <w:rsid w:val="00AB205C"/>
    <w:rsid w:val="00AB2355"/>
    <w:rsid w:val="00AB239E"/>
    <w:rsid w:val="00AB23B4"/>
    <w:rsid w:val="00AB2829"/>
    <w:rsid w:val="00AB343B"/>
    <w:rsid w:val="00AB3464"/>
    <w:rsid w:val="00AB3473"/>
    <w:rsid w:val="00AB4A20"/>
    <w:rsid w:val="00AB58C9"/>
    <w:rsid w:val="00AB5E1D"/>
    <w:rsid w:val="00AB5FF3"/>
    <w:rsid w:val="00AB667C"/>
    <w:rsid w:val="00AB7A4D"/>
    <w:rsid w:val="00AB7F9F"/>
    <w:rsid w:val="00AC01A0"/>
    <w:rsid w:val="00AC07E9"/>
    <w:rsid w:val="00AC151A"/>
    <w:rsid w:val="00AC1F59"/>
    <w:rsid w:val="00AC2043"/>
    <w:rsid w:val="00AC24BF"/>
    <w:rsid w:val="00AC24D2"/>
    <w:rsid w:val="00AC2EA9"/>
    <w:rsid w:val="00AC300F"/>
    <w:rsid w:val="00AC3A69"/>
    <w:rsid w:val="00AC3EEC"/>
    <w:rsid w:val="00AC43CB"/>
    <w:rsid w:val="00AC4EC8"/>
    <w:rsid w:val="00AC563C"/>
    <w:rsid w:val="00AC5DD8"/>
    <w:rsid w:val="00AC6747"/>
    <w:rsid w:val="00AC689B"/>
    <w:rsid w:val="00AC6A70"/>
    <w:rsid w:val="00AC6BE1"/>
    <w:rsid w:val="00AC6CC3"/>
    <w:rsid w:val="00AC6DB0"/>
    <w:rsid w:val="00AC76F8"/>
    <w:rsid w:val="00AC78D3"/>
    <w:rsid w:val="00AD02AE"/>
    <w:rsid w:val="00AD03E2"/>
    <w:rsid w:val="00AD08D8"/>
    <w:rsid w:val="00AD137B"/>
    <w:rsid w:val="00AD18A0"/>
    <w:rsid w:val="00AD25E4"/>
    <w:rsid w:val="00AD263A"/>
    <w:rsid w:val="00AD302C"/>
    <w:rsid w:val="00AD314D"/>
    <w:rsid w:val="00AD320C"/>
    <w:rsid w:val="00AD347F"/>
    <w:rsid w:val="00AD3807"/>
    <w:rsid w:val="00AD3D95"/>
    <w:rsid w:val="00AD4501"/>
    <w:rsid w:val="00AD5225"/>
    <w:rsid w:val="00AD5371"/>
    <w:rsid w:val="00AD54E8"/>
    <w:rsid w:val="00AD5D6E"/>
    <w:rsid w:val="00AD5EE8"/>
    <w:rsid w:val="00AD5FDE"/>
    <w:rsid w:val="00AD64E1"/>
    <w:rsid w:val="00AD67E3"/>
    <w:rsid w:val="00AD69FE"/>
    <w:rsid w:val="00AD6C5E"/>
    <w:rsid w:val="00AD73CC"/>
    <w:rsid w:val="00AD7742"/>
    <w:rsid w:val="00AD7C1F"/>
    <w:rsid w:val="00AD7DC5"/>
    <w:rsid w:val="00AD7F2B"/>
    <w:rsid w:val="00AE0228"/>
    <w:rsid w:val="00AE0525"/>
    <w:rsid w:val="00AE0C21"/>
    <w:rsid w:val="00AE121E"/>
    <w:rsid w:val="00AE202F"/>
    <w:rsid w:val="00AE2B50"/>
    <w:rsid w:val="00AE32C9"/>
    <w:rsid w:val="00AE34BA"/>
    <w:rsid w:val="00AE3720"/>
    <w:rsid w:val="00AE38F2"/>
    <w:rsid w:val="00AE39B9"/>
    <w:rsid w:val="00AE3E03"/>
    <w:rsid w:val="00AE40CD"/>
    <w:rsid w:val="00AE481D"/>
    <w:rsid w:val="00AE4958"/>
    <w:rsid w:val="00AE5A5B"/>
    <w:rsid w:val="00AE6849"/>
    <w:rsid w:val="00AE6995"/>
    <w:rsid w:val="00AE6AAC"/>
    <w:rsid w:val="00AE705E"/>
    <w:rsid w:val="00AE76C2"/>
    <w:rsid w:val="00AF02EC"/>
    <w:rsid w:val="00AF04BC"/>
    <w:rsid w:val="00AF06A2"/>
    <w:rsid w:val="00AF080D"/>
    <w:rsid w:val="00AF14D4"/>
    <w:rsid w:val="00AF14F7"/>
    <w:rsid w:val="00AF244A"/>
    <w:rsid w:val="00AF262B"/>
    <w:rsid w:val="00AF4678"/>
    <w:rsid w:val="00AF481C"/>
    <w:rsid w:val="00AF5573"/>
    <w:rsid w:val="00AF55A8"/>
    <w:rsid w:val="00AF5B27"/>
    <w:rsid w:val="00AF5C7B"/>
    <w:rsid w:val="00AF5CAA"/>
    <w:rsid w:val="00AF6A8E"/>
    <w:rsid w:val="00AF6A95"/>
    <w:rsid w:val="00AF6D72"/>
    <w:rsid w:val="00AF77DE"/>
    <w:rsid w:val="00B014F0"/>
    <w:rsid w:val="00B015DB"/>
    <w:rsid w:val="00B01CA1"/>
    <w:rsid w:val="00B01FEF"/>
    <w:rsid w:val="00B02B99"/>
    <w:rsid w:val="00B02D5B"/>
    <w:rsid w:val="00B03425"/>
    <w:rsid w:val="00B038D0"/>
    <w:rsid w:val="00B03B42"/>
    <w:rsid w:val="00B044B1"/>
    <w:rsid w:val="00B04727"/>
    <w:rsid w:val="00B04B1F"/>
    <w:rsid w:val="00B04C73"/>
    <w:rsid w:val="00B0516B"/>
    <w:rsid w:val="00B05788"/>
    <w:rsid w:val="00B05A44"/>
    <w:rsid w:val="00B05AE6"/>
    <w:rsid w:val="00B05D02"/>
    <w:rsid w:val="00B065D3"/>
    <w:rsid w:val="00B067CE"/>
    <w:rsid w:val="00B06FF0"/>
    <w:rsid w:val="00B07401"/>
    <w:rsid w:val="00B07ABD"/>
    <w:rsid w:val="00B106C0"/>
    <w:rsid w:val="00B10A16"/>
    <w:rsid w:val="00B10FB7"/>
    <w:rsid w:val="00B111E8"/>
    <w:rsid w:val="00B114FD"/>
    <w:rsid w:val="00B11588"/>
    <w:rsid w:val="00B1320D"/>
    <w:rsid w:val="00B13619"/>
    <w:rsid w:val="00B13FA5"/>
    <w:rsid w:val="00B14481"/>
    <w:rsid w:val="00B153CA"/>
    <w:rsid w:val="00B1656C"/>
    <w:rsid w:val="00B16A6B"/>
    <w:rsid w:val="00B16B6E"/>
    <w:rsid w:val="00B16E28"/>
    <w:rsid w:val="00B16F10"/>
    <w:rsid w:val="00B1754A"/>
    <w:rsid w:val="00B17797"/>
    <w:rsid w:val="00B20275"/>
    <w:rsid w:val="00B20618"/>
    <w:rsid w:val="00B20C05"/>
    <w:rsid w:val="00B20D26"/>
    <w:rsid w:val="00B20D2B"/>
    <w:rsid w:val="00B214C7"/>
    <w:rsid w:val="00B2174D"/>
    <w:rsid w:val="00B21928"/>
    <w:rsid w:val="00B228DF"/>
    <w:rsid w:val="00B2323D"/>
    <w:rsid w:val="00B243CA"/>
    <w:rsid w:val="00B244A4"/>
    <w:rsid w:val="00B246F2"/>
    <w:rsid w:val="00B24B1D"/>
    <w:rsid w:val="00B25B91"/>
    <w:rsid w:val="00B25FDC"/>
    <w:rsid w:val="00B262AF"/>
    <w:rsid w:val="00B266E1"/>
    <w:rsid w:val="00B272BC"/>
    <w:rsid w:val="00B274C5"/>
    <w:rsid w:val="00B274F1"/>
    <w:rsid w:val="00B279B7"/>
    <w:rsid w:val="00B27F4B"/>
    <w:rsid w:val="00B30363"/>
    <w:rsid w:val="00B30C3F"/>
    <w:rsid w:val="00B318FC"/>
    <w:rsid w:val="00B3215B"/>
    <w:rsid w:val="00B322FC"/>
    <w:rsid w:val="00B32882"/>
    <w:rsid w:val="00B32AE5"/>
    <w:rsid w:val="00B32BD6"/>
    <w:rsid w:val="00B32CF9"/>
    <w:rsid w:val="00B32E84"/>
    <w:rsid w:val="00B3322B"/>
    <w:rsid w:val="00B33350"/>
    <w:rsid w:val="00B33573"/>
    <w:rsid w:val="00B34620"/>
    <w:rsid w:val="00B34B8D"/>
    <w:rsid w:val="00B35073"/>
    <w:rsid w:val="00B350BB"/>
    <w:rsid w:val="00B35727"/>
    <w:rsid w:val="00B3694C"/>
    <w:rsid w:val="00B369A8"/>
    <w:rsid w:val="00B36A26"/>
    <w:rsid w:val="00B402D4"/>
    <w:rsid w:val="00B404FB"/>
    <w:rsid w:val="00B4123E"/>
    <w:rsid w:val="00B4136E"/>
    <w:rsid w:val="00B41870"/>
    <w:rsid w:val="00B418B2"/>
    <w:rsid w:val="00B4242A"/>
    <w:rsid w:val="00B42571"/>
    <w:rsid w:val="00B428C4"/>
    <w:rsid w:val="00B43BFF"/>
    <w:rsid w:val="00B44904"/>
    <w:rsid w:val="00B44917"/>
    <w:rsid w:val="00B44BC1"/>
    <w:rsid w:val="00B44D3E"/>
    <w:rsid w:val="00B45323"/>
    <w:rsid w:val="00B45D41"/>
    <w:rsid w:val="00B4668A"/>
    <w:rsid w:val="00B4693D"/>
    <w:rsid w:val="00B46948"/>
    <w:rsid w:val="00B46E8E"/>
    <w:rsid w:val="00B471A4"/>
    <w:rsid w:val="00B47757"/>
    <w:rsid w:val="00B50387"/>
    <w:rsid w:val="00B504E2"/>
    <w:rsid w:val="00B508BC"/>
    <w:rsid w:val="00B511E9"/>
    <w:rsid w:val="00B516E6"/>
    <w:rsid w:val="00B5212F"/>
    <w:rsid w:val="00B5254C"/>
    <w:rsid w:val="00B52E39"/>
    <w:rsid w:val="00B52ECB"/>
    <w:rsid w:val="00B538C1"/>
    <w:rsid w:val="00B53A27"/>
    <w:rsid w:val="00B53D21"/>
    <w:rsid w:val="00B541EF"/>
    <w:rsid w:val="00B54EDD"/>
    <w:rsid w:val="00B567C9"/>
    <w:rsid w:val="00B56968"/>
    <w:rsid w:val="00B569FA"/>
    <w:rsid w:val="00B57525"/>
    <w:rsid w:val="00B57CAB"/>
    <w:rsid w:val="00B608D7"/>
    <w:rsid w:val="00B60E36"/>
    <w:rsid w:val="00B60ECD"/>
    <w:rsid w:val="00B6180E"/>
    <w:rsid w:val="00B61C06"/>
    <w:rsid w:val="00B61D65"/>
    <w:rsid w:val="00B61F8D"/>
    <w:rsid w:val="00B6220F"/>
    <w:rsid w:val="00B62224"/>
    <w:rsid w:val="00B637A5"/>
    <w:rsid w:val="00B637FC"/>
    <w:rsid w:val="00B649D3"/>
    <w:rsid w:val="00B64E01"/>
    <w:rsid w:val="00B64F89"/>
    <w:rsid w:val="00B64FD9"/>
    <w:rsid w:val="00B652B1"/>
    <w:rsid w:val="00B654BA"/>
    <w:rsid w:val="00B656AC"/>
    <w:rsid w:val="00B658F9"/>
    <w:rsid w:val="00B659B7"/>
    <w:rsid w:val="00B66083"/>
    <w:rsid w:val="00B661E9"/>
    <w:rsid w:val="00B6699E"/>
    <w:rsid w:val="00B66D39"/>
    <w:rsid w:val="00B676AA"/>
    <w:rsid w:val="00B7020D"/>
    <w:rsid w:val="00B707A9"/>
    <w:rsid w:val="00B71C65"/>
    <w:rsid w:val="00B71CC1"/>
    <w:rsid w:val="00B72250"/>
    <w:rsid w:val="00B727CA"/>
    <w:rsid w:val="00B73320"/>
    <w:rsid w:val="00B73AF3"/>
    <w:rsid w:val="00B740A9"/>
    <w:rsid w:val="00B74F32"/>
    <w:rsid w:val="00B76255"/>
    <w:rsid w:val="00B76898"/>
    <w:rsid w:val="00B76D27"/>
    <w:rsid w:val="00B77513"/>
    <w:rsid w:val="00B77AF9"/>
    <w:rsid w:val="00B77BAD"/>
    <w:rsid w:val="00B80198"/>
    <w:rsid w:val="00B81FD7"/>
    <w:rsid w:val="00B828C7"/>
    <w:rsid w:val="00B82934"/>
    <w:rsid w:val="00B82AEF"/>
    <w:rsid w:val="00B82B16"/>
    <w:rsid w:val="00B82B34"/>
    <w:rsid w:val="00B82CBC"/>
    <w:rsid w:val="00B84659"/>
    <w:rsid w:val="00B846FF"/>
    <w:rsid w:val="00B84C3F"/>
    <w:rsid w:val="00B84F7C"/>
    <w:rsid w:val="00B856D5"/>
    <w:rsid w:val="00B86388"/>
    <w:rsid w:val="00B86628"/>
    <w:rsid w:val="00B86B76"/>
    <w:rsid w:val="00B870BE"/>
    <w:rsid w:val="00B87347"/>
    <w:rsid w:val="00B874FD"/>
    <w:rsid w:val="00B908A8"/>
    <w:rsid w:val="00B909AE"/>
    <w:rsid w:val="00B90A47"/>
    <w:rsid w:val="00B90D5F"/>
    <w:rsid w:val="00B90FF3"/>
    <w:rsid w:val="00B91071"/>
    <w:rsid w:val="00B91123"/>
    <w:rsid w:val="00B9145B"/>
    <w:rsid w:val="00B92081"/>
    <w:rsid w:val="00B92237"/>
    <w:rsid w:val="00B92360"/>
    <w:rsid w:val="00B92389"/>
    <w:rsid w:val="00B92CBE"/>
    <w:rsid w:val="00B93D48"/>
    <w:rsid w:val="00B93FFA"/>
    <w:rsid w:val="00B95A66"/>
    <w:rsid w:val="00B95D51"/>
    <w:rsid w:val="00B95E8C"/>
    <w:rsid w:val="00B96126"/>
    <w:rsid w:val="00B96C7A"/>
    <w:rsid w:val="00B96DD1"/>
    <w:rsid w:val="00B97C1E"/>
    <w:rsid w:val="00B97C4C"/>
    <w:rsid w:val="00BA07AA"/>
    <w:rsid w:val="00BA0A89"/>
    <w:rsid w:val="00BA0E9B"/>
    <w:rsid w:val="00BA117B"/>
    <w:rsid w:val="00BA1E8B"/>
    <w:rsid w:val="00BA29EE"/>
    <w:rsid w:val="00BA2D4B"/>
    <w:rsid w:val="00BA2DF0"/>
    <w:rsid w:val="00BA326A"/>
    <w:rsid w:val="00BA363C"/>
    <w:rsid w:val="00BA3B1B"/>
    <w:rsid w:val="00BA42AF"/>
    <w:rsid w:val="00BA43CD"/>
    <w:rsid w:val="00BA48CF"/>
    <w:rsid w:val="00BA4AC7"/>
    <w:rsid w:val="00BA4EA9"/>
    <w:rsid w:val="00BA4F37"/>
    <w:rsid w:val="00BA535E"/>
    <w:rsid w:val="00BA5702"/>
    <w:rsid w:val="00BA5E5F"/>
    <w:rsid w:val="00BA5F7E"/>
    <w:rsid w:val="00BA7157"/>
    <w:rsid w:val="00BA74B9"/>
    <w:rsid w:val="00BA7B08"/>
    <w:rsid w:val="00BB0189"/>
    <w:rsid w:val="00BB05C1"/>
    <w:rsid w:val="00BB163F"/>
    <w:rsid w:val="00BB1865"/>
    <w:rsid w:val="00BB1A64"/>
    <w:rsid w:val="00BB1ABC"/>
    <w:rsid w:val="00BB1E1E"/>
    <w:rsid w:val="00BB1FE1"/>
    <w:rsid w:val="00BB2A46"/>
    <w:rsid w:val="00BB2AD6"/>
    <w:rsid w:val="00BB2ADB"/>
    <w:rsid w:val="00BB3ED8"/>
    <w:rsid w:val="00BB4209"/>
    <w:rsid w:val="00BB42EA"/>
    <w:rsid w:val="00BB4D5E"/>
    <w:rsid w:val="00BB51D0"/>
    <w:rsid w:val="00BB542B"/>
    <w:rsid w:val="00BB5763"/>
    <w:rsid w:val="00BB595F"/>
    <w:rsid w:val="00BB5CAD"/>
    <w:rsid w:val="00BB5FDE"/>
    <w:rsid w:val="00BB73E4"/>
    <w:rsid w:val="00BB77C4"/>
    <w:rsid w:val="00BB78DC"/>
    <w:rsid w:val="00BC0B6F"/>
    <w:rsid w:val="00BC1572"/>
    <w:rsid w:val="00BC1CC6"/>
    <w:rsid w:val="00BC26A7"/>
    <w:rsid w:val="00BC29B9"/>
    <w:rsid w:val="00BC2ED0"/>
    <w:rsid w:val="00BC3C39"/>
    <w:rsid w:val="00BC3CCD"/>
    <w:rsid w:val="00BC4DD0"/>
    <w:rsid w:val="00BC5324"/>
    <w:rsid w:val="00BC58C1"/>
    <w:rsid w:val="00BC591B"/>
    <w:rsid w:val="00BC62F5"/>
    <w:rsid w:val="00BC63AD"/>
    <w:rsid w:val="00BC64D2"/>
    <w:rsid w:val="00BC6738"/>
    <w:rsid w:val="00BC6810"/>
    <w:rsid w:val="00BC6949"/>
    <w:rsid w:val="00BC712A"/>
    <w:rsid w:val="00BC74D4"/>
    <w:rsid w:val="00BC7BDE"/>
    <w:rsid w:val="00BC7E77"/>
    <w:rsid w:val="00BC7FDE"/>
    <w:rsid w:val="00BD0591"/>
    <w:rsid w:val="00BD083C"/>
    <w:rsid w:val="00BD0FC1"/>
    <w:rsid w:val="00BD14E9"/>
    <w:rsid w:val="00BD177F"/>
    <w:rsid w:val="00BD1B5D"/>
    <w:rsid w:val="00BD1F8C"/>
    <w:rsid w:val="00BD2F5B"/>
    <w:rsid w:val="00BD30D7"/>
    <w:rsid w:val="00BD44E8"/>
    <w:rsid w:val="00BD45A9"/>
    <w:rsid w:val="00BD583C"/>
    <w:rsid w:val="00BD5A65"/>
    <w:rsid w:val="00BD5AA5"/>
    <w:rsid w:val="00BD5DCC"/>
    <w:rsid w:val="00BD62E7"/>
    <w:rsid w:val="00BD6E55"/>
    <w:rsid w:val="00BD7654"/>
    <w:rsid w:val="00BE0F7A"/>
    <w:rsid w:val="00BE1093"/>
    <w:rsid w:val="00BE1B94"/>
    <w:rsid w:val="00BE1F1D"/>
    <w:rsid w:val="00BE2377"/>
    <w:rsid w:val="00BE272F"/>
    <w:rsid w:val="00BE348B"/>
    <w:rsid w:val="00BE3D0B"/>
    <w:rsid w:val="00BE4146"/>
    <w:rsid w:val="00BE4E77"/>
    <w:rsid w:val="00BE4F5A"/>
    <w:rsid w:val="00BE5675"/>
    <w:rsid w:val="00BE65D7"/>
    <w:rsid w:val="00BE67CA"/>
    <w:rsid w:val="00BE6CBD"/>
    <w:rsid w:val="00BE6EA9"/>
    <w:rsid w:val="00BE6F5C"/>
    <w:rsid w:val="00BE7136"/>
    <w:rsid w:val="00BE761E"/>
    <w:rsid w:val="00BF018E"/>
    <w:rsid w:val="00BF06C2"/>
    <w:rsid w:val="00BF081F"/>
    <w:rsid w:val="00BF0AFD"/>
    <w:rsid w:val="00BF0E14"/>
    <w:rsid w:val="00BF175C"/>
    <w:rsid w:val="00BF17AF"/>
    <w:rsid w:val="00BF17DE"/>
    <w:rsid w:val="00BF180B"/>
    <w:rsid w:val="00BF1ECB"/>
    <w:rsid w:val="00BF1FDE"/>
    <w:rsid w:val="00BF2178"/>
    <w:rsid w:val="00BF282C"/>
    <w:rsid w:val="00BF296D"/>
    <w:rsid w:val="00BF3379"/>
    <w:rsid w:val="00BF34B9"/>
    <w:rsid w:val="00BF36F7"/>
    <w:rsid w:val="00BF44CD"/>
    <w:rsid w:val="00BF45B9"/>
    <w:rsid w:val="00BF49D3"/>
    <w:rsid w:val="00BF4C0A"/>
    <w:rsid w:val="00BF4D28"/>
    <w:rsid w:val="00BF5590"/>
    <w:rsid w:val="00BF59E1"/>
    <w:rsid w:val="00BF5A1B"/>
    <w:rsid w:val="00BF6597"/>
    <w:rsid w:val="00C009C3"/>
    <w:rsid w:val="00C00E74"/>
    <w:rsid w:val="00C0137C"/>
    <w:rsid w:val="00C016BD"/>
    <w:rsid w:val="00C01D50"/>
    <w:rsid w:val="00C01E59"/>
    <w:rsid w:val="00C026AA"/>
    <w:rsid w:val="00C029AC"/>
    <w:rsid w:val="00C03736"/>
    <w:rsid w:val="00C04165"/>
    <w:rsid w:val="00C04DF2"/>
    <w:rsid w:val="00C052B7"/>
    <w:rsid w:val="00C06287"/>
    <w:rsid w:val="00C070E3"/>
    <w:rsid w:val="00C07318"/>
    <w:rsid w:val="00C0740F"/>
    <w:rsid w:val="00C07DF7"/>
    <w:rsid w:val="00C100C4"/>
    <w:rsid w:val="00C10B50"/>
    <w:rsid w:val="00C115D3"/>
    <w:rsid w:val="00C11C75"/>
    <w:rsid w:val="00C12154"/>
    <w:rsid w:val="00C122A2"/>
    <w:rsid w:val="00C13AF4"/>
    <w:rsid w:val="00C13EAA"/>
    <w:rsid w:val="00C140F0"/>
    <w:rsid w:val="00C14422"/>
    <w:rsid w:val="00C14873"/>
    <w:rsid w:val="00C1507A"/>
    <w:rsid w:val="00C155B9"/>
    <w:rsid w:val="00C165E1"/>
    <w:rsid w:val="00C1699B"/>
    <w:rsid w:val="00C174E0"/>
    <w:rsid w:val="00C17C5A"/>
    <w:rsid w:val="00C17D47"/>
    <w:rsid w:val="00C202E8"/>
    <w:rsid w:val="00C211B1"/>
    <w:rsid w:val="00C21428"/>
    <w:rsid w:val="00C214B7"/>
    <w:rsid w:val="00C2173F"/>
    <w:rsid w:val="00C22072"/>
    <w:rsid w:val="00C2451D"/>
    <w:rsid w:val="00C24E4F"/>
    <w:rsid w:val="00C24F23"/>
    <w:rsid w:val="00C2509F"/>
    <w:rsid w:val="00C25369"/>
    <w:rsid w:val="00C25830"/>
    <w:rsid w:val="00C25973"/>
    <w:rsid w:val="00C26A9B"/>
    <w:rsid w:val="00C26B0A"/>
    <w:rsid w:val="00C26FDE"/>
    <w:rsid w:val="00C27625"/>
    <w:rsid w:val="00C276EC"/>
    <w:rsid w:val="00C2799E"/>
    <w:rsid w:val="00C27A93"/>
    <w:rsid w:val="00C27CAB"/>
    <w:rsid w:val="00C27DC3"/>
    <w:rsid w:val="00C301BB"/>
    <w:rsid w:val="00C30790"/>
    <w:rsid w:val="00C30FD6"/>
    <w:rsid w:val="00C311E3"/>
    <w:rsid w:val="00C3151D"/>
    <w:rsid w:val="00C31A9C"/>
    <w:rsid w:val="00C31C07"/>
    <w:rsid w:val="00C31E63"/>
    <w:rsid w:val="00C31E93"/>
    <w:rsid w:val="00C3246C"/>
    <w:rsid w:val="00C32C4B"/>
    <w:rsid w:val="00C3344F"/>
    <w:rsid w:val="00C33684"/>
    <w:rsid w:val="00C33687"/>
    <w:rsid w:val="00C33891"/>
    <w:rsid w:val="00C33BF8"/>
    <w:rsid w:val="00C34441"/>
    <w:rsid w:val="00C34AEA"/>
    <w:rsid w:val="00C35409"/>
    <w:rsid w:val="00C358B0"/>
    <w:rsid w:val="00C35E34"/>
    <w:rsid w:val="00C3656B"/>
    <w:rsid w:val="00C36633"/>
    <w:rsid w:val="00C36CD2"/>
    <w:rsid w:val="00C3708F"/>
    <w:rsid w:val="00C3780F"/>
    <w:rsid w:val="00C379A6"/>
    <w:rsid w:val="00C37CE2"/>
    <w:rsid w:val="00C37D03"/>
    <w:rsid w:val="00C40105"/>
    <w:rsid w:val="00C40126"/>
    <w:rsid w:val="00C407C7"/>
    <w:rsid w:val="00C408A0"/>
    <w:rsid w:val="00C409E0"/>
    <w:rsid w:val="00C40A1D"/>
    <w:rsid w:val="00C40A9B"/>
    <w:rsid w:val="00C40D31"/>
    <w:rsid w:val="00C41287"/>
    <w:rsid w:val="00C41AB5"/>
    <w:rsid w:val="00C4204D"/>
    <w:rsid w:val="00C424F7"/>
    <w:rsid w:val="00C42A42"/>
    <w:rsid w:val="00C42C5F"/>
    <w:rsid w:val="00C43020"/>
    <w:rsid w:val="00C43238"/>
    <w:rsid w:val="00C434EE"/>
    <w:rsid w:val="00C43E53"/>
    <w:rsid w:val="00C446A9"/>
    <w:rsid w:val="00C4564A"/>
    <w:rsid w:val="00C469AC"/>
    <w:rsid w:val="00C46E92"/>
    <w:rsid w:val="00C47140"/>
    <w:rsid w:val="00C47B75"/>
    <w:rsid w:val="00C50D13"/>
    <w:rsid w:val="00C53AC0"/>
    <w:rsid w:val="00C55311"/>
    <w:rsid w:val="00C557B1"/>
    <w:rsid w:val="00C55FEF"/>
    <w:rsid w:val="00C5628D"/>
    <w:rsid w:val="00C562B8"/>
    <w:rsid w:val="00C56810"/>
    <w:rsid w:val="00C56C66"/>
    <w:rsid w:val="00C6042E"/>
    <w:rsid w:val="00C60571"/>
    <w:rsid w:val="00C60A27"/>
    <w:rsid w:val="00C60A75"/>
    <w:rsid w:val="00C60ADE"/>
    <w:rsid w:val="00C60BCC"/>
    <w:rsid w:val="00C60ED3"/>
    <w:rsid w:val="00C61200"/>
    <w:rsid w:val="00C61682"/>
    <w:rsid w:val="00C61709"/>
    <w:rsid w:val="00C61C56"/>
    <w:rsid w:val="00C61D8F"/>
    <w:rsid w:val="00C63242"/>
    <w:rsid w:val="00C636D2"/>
    <w:rsid w:val="00C65331"/>
    <w:rsid w:val="00C65547"/>
    <w:rsid w:val="00C6603F"/>
    <w:rsid w:val="00C661B6"/>
    <w:rsid w:val="00C661E5"/>
    <w:rsid w:val="00C66483"/>
    <w:rsid w:val="00C66554"/>
    <w:rsid w:val="00C66646"/>
    <w:rsid w:val="00C66690"/>
    <w:rsid w:val="00C66814"/>
    <w:rsid w:val="00C675AA"/>
    <w:rsid w:val="00C67A07"/>
    <w:rsid w:val="00C67CA8"/>
    <w:rsid w:val="00C7023B"/>
    <w:rsid w:val="00C70754"/>
    <w:rsid w:val="00C70CAC"/>
    <w:rsid w:val="00C71BF4"/>
    <w:rsid w:val="00C71E99"/>
    <w:rsid w:val="00C72559"/>
    <w:rsid w:val="00C72C6D"/>
    <w:rsid w:val="00C72E81"/>
    <w:rsid w:val="00C7368E"/>
    <w:rsid w:val="00C74371"/>
    <w:rsid w:val="00C74651"/>
    <w:rsid w:val="00C7483E"/>
    <w:rsid w:val="00C748CB"/>
    <w:rsid w:val="00C74CF8"/>
    <w:rsid w:val="00C74F31"/>
    <w:rsid w:val="00C74FE0"/>
    <w:rsid w:val="00C75473"/>
    <w:rsid w:val="00C756E3"/>
    <w:rsid w:val="00C757AA"/>
    <w:rsid w:val="00C76A96"/>
    <w:rsid w:val="00C772A8"/>
    <w:rsid w:val="00C77C0F"/>
    <w:rsid w:val="00C77C27"/>
    <w:rsid w:val="00C77DA9"/>
    <w:rsid w:val="00C8047D"/>
    <w:rsid w:val="00C80D97"/>
    <w:rsid w:val="00C81147"/>
    <w:rsid w:val="00C8227E"/>
    <w:rsid w:val="00C82454"/>
    <w:rsid w:val="00C82DF1"/>
    <w:rsid w:val="00C83A67"/>
    <w:rsid w:val="00C83CCF"/>
    <w:rsid w:val="00C8474A"/>
    <w:rsid w:val="00C84962"/>
    <w:rsid w:val="00C84CCD"/>
    <w:rsid w:val="00C8518F"/>
    <w:rsid w:val="00C853B4"/>
    <w:rsid w:val="00C854A0"/>
    <w:rsid w:val="00C8554A"/>
    <w:rsid w:val="00C85F2E"/>
    <w:rsid w:val="00C86226"/>
    <w:rsid w:val="00C86392"/>
    <w:rsid w:val="00C864F4"/>
    <w:rsid w:val="00C868A9"/>
    <w:rsid w:val="00C86931"/>
    <w:rsid w:val="00C87213"/>
    <w:rsid w:val="00C913F7"/>
    <w:rsid w:val="00C91FD1"/>
    <w:rsid w:val="00C92FE3"/>
    <w:rsid w:val="00C93438"/>
    <w:rsid w:val="00C934C0"/>
    <w:rsid w:val="00C93BE2"/>
    <w:rsid w:val="00C93F7B"/>
    <w:rsid w:val="00C940EF"/>
    <w:rsid w:val="00C947C6"/>
    <w:rsid w:val="00C94A6F"/>
    <w:rsid w:val="00C94D0C"/>
    <w:rsid w:val="00C97830"/>
    <w:rsid w:val="00C9792E"/>
    <w:rsid w:val="00C97F61"/>
    <w:rsid w:val="00CA0249"/>
    <w:rsid w:val="00CA0948"/>
    <w:rsid w:val="00CA145E"/>
    <w:rsid w:val="00CA1837"/>
    <w:rsid w:val="00CA29CA"/>
    <w:rsid w:val="00CA2D6D"/>
    <w:rsid w:val="00CA3B16"/>
    <w:rsid w:val="00CA3EC8"/>
    <w:rsid w:val="00CA448A"/>
    <w:rsid w:val="00CA4A3E"/>
    <w:rsid w:val="00CA4F57"/>
    <w:rsid w:val="00CA5EB3"/>
    <w:rsid w:val="00CA603A"/>
    <w:rsid w:val="00CA71E7"/>
    <w:rsid w:val="00CA74B9"/>
    <w:rsid w:val="00CA7AB0"/>
    <w:rsid w:val="00CA7BB9"/>
    <w:rsid w:val="00CA7ED6"/>
    <w:rsid w:val="00CB03AC"/>
    <w:rsid w:val="00CB0CA1"/>
    <w:rsid w:val="00CB0E61"/>
    <w:rsid w:val="00CB1291"/>
    <w:rsid w:val="00CB1366"/>
    <w:rsid w:val="00CB139B"/>
    <w:rsid w:val="00CB19A5"/>
    <w:rsid w:val="00CB202A"/>
    <w:rsid w:val="00CB4154"/>
    <w:rsid w:val="00CB42CD"/>
    <w:rsid w:val="00CB4390"/>
    <w:rsid w:val="00CB43F6"/>
    <w:rsid w:val="00CB48D5"/>
    <w:rsid w:val="00CB4E25"/>
    <w:rsid w:val="00CB4F06"/>
    <w:rsid w:val="00CB5022"/>
    <w:rsid w:val="00CB64E5"/>
    <w:rsid w:val="00CB6565"/>
    <w:rsid w:val="00CB694D"/>
    <w:rsid w:val="00CB6B68"/>
    <w:rsid w:val="00CB7092"/>
    <w:rsid w:val="00CB724A"/>
    <w:rsid w:val="00CC0443"/>
    <w:rsid w:val="00CC079D"/>
    <w:rsid w:val="00CC1266"/>
    <w:rsid w:val="00CC198C"/>
    <w:rsid w:val="00CC272A"/>
    <w:rsid w:val="00CC2833"/>
    <w:rsid w:val="00CC287A"/>
    <w:rsid w:val="00CC2E2E"/>
    <w:rsid w:val="00CC2FB9"/>
    <w:rsid w:val="00CC2FFF"/>
    <w:rsid w:val="00CC35A0"/>
    <w:rsid w:val="00CC3CE8"/>
    <w:rsid w:val="00CC4AE3"/>
    <w:rsid w:val="00CC5625"/>
    <w:rsid w:val="00CC6066"/>
    <w:rsid w:val="00CC685D"/>
    <w:rsid w:val="00CC6E45"/>
    <w:rsid w:val="00CC6F55"/>
    <w:rsid w:val="00CC7F2F"/>
    <w:rsid w:val="00CC7FF9"/>
    <w:rsid w:val="00CD15B6"/>
    <w:rsid w:val="00CD18FC"/>
    <w:rsid w:val="00CD1B3A"/>
    <w:rsid w:val="00CD1BDB"/>
    <w:rsid w:val="00CD2728"/>
    <w:rsid w:val="00CD2B7B"/>
    <w:rsid w:val="00CD2BCE"/>
    <w:rsid w:val="00CD2CCD"/>
    <w:rsid w:val="00CD37F6"/>
    <w:rsid w:val="00CD38FE"/>
    <w:rsid w:val="00CD418E"/>
    <w:rsid w:val="00CD467D"/>
    <w:rsid w:val="00CD4CBF"/>
    <w:rsid w:val="00CD521C"/>
    <w:rsid w:val="00CD5570"/>
    <w:rsid w:val="00CD6539"/>
    <w:rsid w:val="00CD6609"/>
    <w:rsid w:val="00CD66C2"/>
    <w:rsid w:val="00CD6C26"/>
    <w:rsid w:val="00CD6CAB"/>
    <w:rsid w:val="00CD7490"/>
    <w:rsid w:val="00CD7928"/>
    <w:rsid w:val="00CE098E"/>
    <w:rsid w:val="00CE1137"/>
    <w:rsid w:val="00CE1155"/>
    <w:rsid w:val="00CE15D0"/>
    <w:rsid w:val="00CE18CB"/>
    <w:rsid w:val="00CE1995"/>
    <w:rsid w:val="00CE1C6A"/>
    <w:rsid w:val="00CE22FC"/>
    <w:rsid w:val="00CE329D"/>
    <w:rsid w:val="00CE360D"/>
    <w:rsid w:val="00CE3678"/>
    <w:rsid w:val="00CE3706"/>
    <w:rsid w:val="00CE3BD9"/>
    <w:rsid w:val="00CE3D01"/>
    <w:rsid w:val="00CE3F91"/>
    <w:rsid w:val="00CE4D29"/>
    <w:rsid w:val="00CE4E38"/>
    <w:rsid w:val="00CE512D"/>
    <w:rsid w:val="00CE51E9"/>
    <w:rsid w:val="00CE5913"/>
    <w:rsid w:val="00CE59C2"/>
    <w:rsid w:val="00CE6E5A"/>
    <w:rsid w:val="00CE7635"/>
    <w:rsid w:val="00CE7895"/>
    <w:rsid w:val="00CE7A0B"/>
    <w:rsid w:val="00CE7A35"/>
    <w:rsid w:val="00CF0099"/>
    <w:rsid w:val="00CF03AF"/>
    <w:rsid w:val="00CF0C58"/>
    <w:rsid w:val="00CF0CB0"/>
    <w:rsid w:val="00CF0EED"/>
    <w:rsid w:val="00CF1298"/>
    <w:rsid w:val="00CF1332"/>
    <w:rsid w:val="00CF134F"/>
    <w:rsid w:val="00CF1824"/>
    <w:rsid w:val="00CF1989"/>
    <w:rsid w:val="00CF1B1D"/>
    <w:rsid w:val="00CF1B8A"/>
    <w:rsid w:val="00CF34EB"/>
    <w:rsid w:val="00CF3504"/>
    <w:rsid w:val="00CF39B4"/>
    <w:rsid w:val="00CF4573"/>
    <w:rsid w:val="00CF47EC"/>
    <w:rsid w:val="00CF492B"/>
    <w:rsid w:val="00CF65E3"/>
    <w:rsid w:val="00CF670B"/>
    <w:rsid w:val="00CF75B2"/>
    <w:rsid w:val="00CF792E"/>
    <w:rsid w:val="00CF7A13"/>
    <w:rsid w:val="00CF7B70"/>
    <w:rsid w:val="00CF7C1B"/>
    <w:rsid w:val="00CF7D07"/>
    <w:rsid w:val="00CF7F99"/>
    <w:rsid w:val="00D005C4"/>
    <w:rsid w:val="00D00D29"/>
    <w:rsid w:val="00D00D57"/>
    <w:rsid w:val="00D013C7"/>
    <w:rsid w:val="00D01BCA"/>
    <w:rsid w:val="00D02636"/>
    <w:rsid w:val="00D0285B"/>
    <w:rsid w:val="00D0360D"/>
    <w:rsid w:val="00D0378F"/>
    <w:rsid w:val="00D03A10"/>
    <w:rsid w:val="00D06AB3"/>
    <w:rsid w:val="00D06C1A"/>
    <w:rsid w:val="00D06C5E"/>
    <w:rsid w:val="00D101CF"/>
    <w:rsid w:val="00D10A6F"/>
    <w:rsid w:val="00D10D8F"/>
    <w:rsid w:val="00D11734"/>
    <w:rsid w:val="00D11CEB"/>
    <w:rsid w:val="00D11E79"/>
    <w:rsid w:val="00D12A51"/>
    <w:rsid w:val="00D13137"/>
    <w:rsid w:val="00D13734"/>
    <w:rsid w:val="00D13877"/>
    <w:rsid w:val="00D138C3"/>
    <w:rsid w:val="00D13C16"/>
    <w:rsid w:val="00D13C52"/>
    <w:rsid w:val="00D13E69"/>
    <w:rsid w:val="00D14461"/>
    <w:rsid w:val="00D14854"/>
    <w:rsid w:val="00D14BA0"/>
    <w:rsid w:val="00D14C0F"/>
    <w:rsid w:val="00D14CA2"/>
    <w:rsid w:val="00D1562D"/>
    <w:rsid w:val="00D1602C"/>
    <w:rsid w:val="00D16F0D"/>
    <w:rsid w:val="00D17244"/>
    <w:rsid w:val="00D174D2"/>
    <w:rsid w:val="00D1763B"/>
    <w:rsid w:val="00D176EB"/>
    <w:rsid w:val="00D1786D"/>
    <w:rsid w:val="00D17B59"/>
    <w:rsid w:val="00D200EB"/>
    <w:rsid w:val="00D20190"/>
    <w:rsid w:val="00D203D4"/>
    <w:rsid w:val="00D208FE"/>
    <w:rsid w:val="00D21418"/>
    <w:rsid w:val="00D221A0"/>
    <w:rsid w:val="00D22209"/>
    <w:rsid w:val="00D22FBF"/>
    <w:rsid w:val="00D230F9"/>
    <w:rsid w:val="00D2348B"/>
    <w:rsid w:val="00D236BC"/>
    <w:rsid w:val="00D23AF5"/>
    <w:rsid w:val="00D23CA1"/>
    <w:rsid w:val="00D24034"/>
    <w:rsid w:val="00D24ECD"/>
    <w:rsid w:val="00D25C85"/>
    <w:rsid w:val="00D25E93"/>
    <w:rsid w:val="00D25E98"/>
    <w:rsid w:val="00D26414"/>
    <w:rsid w:val="00D266E9"/>
    <w:rsid w:val="00D26D60"/>
    <w:rsid w:val="00D26FA7"/>
    <w:rsid w:val="00D27315"/>
    <w:rsid w:val="00D278E4"/>
    <w:rsid w:val="00D3007A"/>
    <w:rsid w:val="00D30614"/>
    <w:rsid w:val="00D30958"/>
    <w:rsid w:val="00D30DBA"/>
    <w:rsid w:val="00D31069"/>
    <w:rsid w:val="00D317C7"/>
    <w:rsid w:val="00D31DF2"/>
    <w:rsid w:val="00D329F0"/>
    <w:rsid w:val="00D32DAC"/>
    <w:rsid w:val="00D32E18"/>
    <w:rsid w:val="00D33D81"/>
    <w:rsid w:val="00D34C2E"/>
    <w:rsid w:val="00D34C9A"/>
    <w:rsid w:val="00D34D21"/>
    <w:rsid w:val="00D35497"/>
    <w:rsid w:val="00D354C4"/>
    <w:rsid w:val="00D358A3"/>
    <w:rsid w:val="00D35F31"/>
    <w:rsid w:val="00D360EE"/>
    <w:rsid w:val="00D36D7B"/>
    <w:rsid w:val="00D37760"/>
    <w:rsid w:val="00D378AB"/>
    <w:rsid w:val="00D37C08"/>
    <w:rsid w:val="00D40A5B"/>
    <w:rsid w:val="00D40C4B"/>
    <w:rsid w:val="00D40CCE"/>
    <w:rsid w:val="00D412A6"/>
    <w:rsid w:val="00D4176A"/>
    <w:rsid w:val="00D41EBF"/>
    <w:rsid w:val="00D426EC"/>
    <w:rsid w:val="00D426FD"/>
    <w:rsid w:val="00D42725"/>
    <w:rsid w:val="00D42BF0"/>
    <w:rsid w:val="00D42F9D"/>
    <w:rsid w:val="00D43112"/>
    <w:rsid w:val="00D4346C"/>
    <w:rsid w:val="00D4395A"/>
    <w:rsid w:val="00D43ABD"/>
    <w:rsid w:val="00D43BF5"/>
    <w:rsid w:val="00D43C27"/>
    <w:rsid w:val="00D43CF5"/>
    <w:rsid w:val="00D43D9A"/>
    <w:rsid w:val="00D441A3"/>
    <w:rsid w:val="00D44698"/>
    <w:rsid w:val="00D45016"/>
    <w:rsid w:val="00D45087"/>
    <w:rsid w:val="00D451FC"/>
    <w:rsid w:val="00D45946"/>
    <w:rsid w:val="00D45AA8"/>
    <w:rsid w:val="00D45FB2"/>
    <w:rsid w:val="00D46120"/>
    <w:rsid w:val="00D46603"/>
    <w:rsid w:val="00D468B4"/>
    <w:rsid w:val="00D501A0"/>
    <w:rsid w:val="00D502B3"/>
    <w:rsid w:val="00D511CB"/>
    <w:rsid w:val="00D5223D"/>
    <w:rsid w:val="00D52281"/>
    <w:rsid w:val="00D523A1"/>
    <w:rsid w:val="00D5330C"/>
    <w:rsid w:val="00D537BB"/>
    <w:rsid w:val="00D5480E"/>
    <w:rsid w:val="00D551FE"/>
    <w:rsid w:val="00D560B9"/>
    <w:rsid w:val="00D56216"/>
    <w:rsid w:val="00D565BE"/>
    <w:rsid w:val="00D569E7"/>
    <w:rsid w:val="00D56D7D"/>
    <w:rsid w:val="00D56FC4"/>
    <w:rsid w:val="00D573B4"/>
    <w:rsid w:val="00D60258"/>
    <w:rsid w:val="00D6052A"/>
    <w:rsid w:val="00D605E4"/>
    <w:rsid w:val="00D60B6F"/>
    <w:rsid w:val="00D60C62"/>
    <w:rsid w:val="00D60FE3"/>
    <w:rsid w:val="00D613A2"/>
    <w:rsid w:val="00D62644"/>
    <w:rsid w:val="00D62A64"/>
    <w:rsid w:val="00D63987"/>
    <w:rsid w:val="00D63A06"/>
    <w:rsid w:val="00D648AF"/>
    <w:rsid w:val="00D64979"/>
    <w:rsid w:val="00D6517A"/>
    <w:rsid w:val="00D665A9"/>
    <w:rsid w:val="00D665AD"/>
    <w:rsid w:val="00D666CE"/>
    <w:rsid w:val="00D6674B"/>
    <w:rsid w:val="00D66E30"/>
    <w:rsid w:val="00D677D8"/>
    <w:rsid w:val="00D67C45"/>
    <w:rsid w:val="00D67E3C"/>
    <w:rsid w:val="00D70782"/>
    <w:rsid w:val="00D707A3"/>
    <w:rsid w:val="00D70BD7"/>
    <w:rsid w:val="00D70C95"/>
    <w:rsid w:val="00D70DA9"/>
    <w:rsid w:val="00D7157F"/>
    <w:rsid w:val="00D71B0B"/>
    <w:rsid w:val="00D736BE"/>
    <w:rsid w:val="00D73CC1"/>
    <w:rsid w:val="00D74904"/>
    <w:rsid w:val="00D749D2"/>
    <w:rsid w:val="00D74A7E"/>
    <w:rsid w:val="00D74FCD"/>
    <w:rsid w:val="00D75C95"/>
    <w:rsid w:val="00D75D86"/>
    <w:rsid w:val="00D75DC5"/>
    <w:rsid w:val="00D76691"/>
    <w:rsid w:val="00D76715"/>
    <w:rsid w:val="00D76773"/>
    <w:rsid w:val="00D76F29"/>
    <w:rsid w:val="00D77E9D"/>
    <w:rsid w:val="00D80287"/>
    <w:rsid w:val="00D8075B"/>
    <w:rsid w:val="00D80B43"/>
    <w:rsid w:val="00D80F0D"/>
    <w:rsid w:val="00D8146E"/>
    <w:rsid w:val="00D814D1"/>
    <w:rsid w:val="00D8159C"/>
    <w:rsid w:val="00D817F1"/>
    <w:rsid w:val="00D81BE0"/>
    <w:rsid w:val="00D81C55"/>
    <w:rsid w:val="00D81C8B"/>
    <w:rsid w:val="00D81EF9"/>
    <w:rsid w:val="00D82B57"/>
    <w:rsid w:val="00D8359C"/>
    <w:rsid w:val="00D83DED"/>
    <w:rsid w:val="00D841C0"/>
    <w:rsid w:val="00D84A92"/>
    <w:rsid w:val="00D853F1"/>
    <w:rsid w:val="00D8574F"/>
    <w:rsid w:val="00D85B42"/>
    <w:rsid w:val="00D85E00"/>
    <w:rsid w:val="00D86111"/>
    <w:rsid w:val="00D865D5"/>
    <w:rsid w:val="00D8697D"/>
    <w:rsid w:val="00D86A92"/>
    <w:rsid w:val="00D86C2B"/>
    <w:rsid w:val="00D86DB4"/>
    <w:rsid w:val="00D90B24"/>
    <w:rsid w:val="00D917B2"/>
    <w:rsid w:val="00D92273"/>
    <w:rsid w:val="00D92E21"/>
    <w:rsid w:val="00D93203"/>
    <w:rsid w:val="00D932D1"/>
    <w:rsid w:val="00D93E7B"/>
    <w:rsid w:val="00D93F4D"/>
    <w:rsid w:val="00D94895"/>
    <w:rsid w:val="00D9500A"/>
    <w:rsid w:val="00D95525"/>
    <w:rsid w:val="00D95866"/>
    <w:rsid w:val="00D95CD0"/>
    <w:rsid w:val="00D95D99"/>
    <w:rsid w:val="00D95DAF"/>
    <w:rsid w:val="00D96018"/>
    <w:rsid w:val="00D9618C"/>
    <w:rsid w:val="00D96418"/>
    <w:rsid w:val="00D968C3"/>
    <w:rsid w:val="00D96A2F"/>
    <w:rsid w:val="00D96EB7"/>
    <w:rsid w:val="00D977B3"/>
    <w:rsid w:val="00D978C0"/>
    <w:rsid w:val="00D97ABC"/>
    <w:rsid w:val="00D97F69"/>
    <w:rsid w:val="00DA0AE4"/>
    <w:rsid w:val="00DA1C9E"/>
    <w:rsid w:val="00DA1E0C"/>
    <w:rsid w:val="00DA2496"/>
    <w:rsid w:val="00DA2C00"/>
    <w:rsid w:val="00DA2F17"/>
    <w:rsid w:val="00DA3DF0"/>
    <w:rsid w:val="00DA48A0"/>
    <w:rsid w:val="00DA4E5F"/>
    <w:rsid w:val="00DA5857"/>
    <w:rsid w:val="00DA5875"/>
    <w:rsid w:val="00DA5B32"/>
    <w:rsid w:val="00DA5D4F"/>
    <w:rsid w:val="00DA65A8"/>
    <w:rsid w:val="00DA707F"/>
    <w:rsid w:val="00DA779F"/>
    <w:rsid w:val="00DA7A06"/>
    <w:rsid w:val="00DA7DF0"/>
    <w:rsid w:val="00DB00DA"/>
    <w:rsid w:val="00DB196B"/>
    <w:rsid w:val="00DB1ABC"/>
    <w:rsid w:val="00DB23E2"/>
    <w:rsid w:val="00DB25B1"/>
    <w:rsid w:val="00DB28BF"/>
    <w:rsid w:val="00DB35A1"/>
    <w:rsid w:val="00DB3BC1"/>
    <w:rsid w:val="00DB3F07"/>
    <w:rsid w:val="00DB439F"/>
    <w:rsid w:val="00DB4787"/>
    <w:rsid w:val="00DB49EF"/>
    <w:rsid w:val="00DB51C8"/>
    <w:rsid w:val="00DB5478"/>
    <w:rsid w:val="00DB659C"/>
    <w:rsid w:val="00DB6E92"/>
    <w:rsid w:val="00DB7764"/>
    <w:rsid w:val="00DC152E"/>
    <w:rsid w:val="00DC1ED2"/>
    <w:rsid w:val="00DC1F66"/>
    <w:rsid w:val="00DC22E2"/>
    <w:rsid w:val="00DC2573"/>
    <w:rsid w:val="00DC352A"/>
    <w:rsid w:val="00DC3EFE"/>
    <w:rsid w:val="00DC40B3"/>
    <w:rsid w:val="00DC46A9"/>
    <w:rsid w:val="00DC46FF"/>
    <w:rsid w:val="00DC4EB2"/>
    <w:rsid w:val="00DC51BF"/>
    <w:rsid w:val="00DC5871"/>
    <w:rsid w:val="00DC5A61"/>
    <w:rsid w:val="00DC5AAD"/>
    <w:rsid w:val="00DC5B89"/>
    <w:rsid w:val="00DC5ECA"/>
    <w:rsid w:val="00DC5F33"/>
    <w:rsid w:val="00DC673F"/>
    <w:rsid w:val="00DC7021"/>
    <w:rsid w:val="00DC7E1C"/>
    <w:rsid w:val="00DC7EBA"/>
    <w:rsid w:val="00DD0308"/>
    <w:rsid w:val="00DD05A1"/>
    <w:rsid w:val="00DD0DBF"/>
    <w:rsid w:val="00DD1C8F"/>
    <w:rsid w:val="00DD1D47"/>
    <w:rsid w:val="00DD1FC8"/>
    <w:rsid w:val="00DD3873"/>
    <w:rsid w:val="00DD575D"/>
    <w:rsid w:val="00DD58A7"/>
    <w:rsid w:val="00DD6556"/>
    <w:rsid w:val="00DD6F49"/>
    <w:rsid w:val="00DD7141"/>
    <w:rsid w:val="00DE00A9"/>
    <w:rsid w:val="00DE025E"/>
    <w:rsid w:val="00DE05C6"/>
    <w:rsid w:val="00DE15F7"/>
    <w:rsid w:val="00DE1605"/>
    <w:rsid w:val="00DE22A1"/>
    <w:rsid w:val="00DE2337"/>
    <w:rsid w:val="00DE2526"/>
    <w:rsid w:val="00DE27C1"/>
    <w:rsid w:val="00DE28A8"/>
    <w:rsid w:val="00DE2ABF"/>
    <w:rsid w:val="00DE3131"/>
    <w:rsid w:val="00DE3192"/>
    <w:rsid w:val="00DE36E2"/>
    <w:rsid w:val="00DE3711"/>
    <w:rsid w:val="00DE3902"/>
    <w:rsid w:val="00DE3936"/>
    <w:rsid w:val="00DE40C0"/>
    <w:rsid w:val="00DE4A51"/>
    <w:rsid w:val="00DE4ACD"/>
    <w:rsid w:val="00DE4DCB"/>
    <w:rsid w:val="00DE536F"/>
    <w:rsid w:val="00DE5558"/>
    <w:rsid w:val="00DE6248"/>
    <w:rsid w:val="00DE6F2E"/>
    <w:rsid w:val="00DE7544"/>
    <w:rsid w:val="00DE7961"/>
    <w:rsid w:val="00DE7EAA"/>
    <w:rsid w:val="00DF1EF8"/>
    <w:rsid w:val="00DF1F06"/>
    <w:rsid w:val="00DF26D2"/>
    <w:rsid w:val="00DF27A6"/>
    <w:rsid w:val="00DF3392"/>
    <w:rsid w:val="00DF33E8"/>
    <w:rsid w:val="00DF34E7"/>
    <w:rsid w:val="00DF3B77"/>
    <w:rsid w:val="00DF49FB"/>
    <w:rsid w:val="00DF4C7A"/>
    <w:rsid w:val="00DF4E82"/>
    <w:rsid w:val="00DF510C"/>
    <w:rsid w:val="00DF5618"/>
    <w:rsid w:val="00DF5BF9"/>
    <w:rsid w:val="00DF5EAF"/>
    <w:rsid w:val="00DF60B8"/>
    <w:rsid w:val="00DF60C1"/>
    <w:rsid w:val="00DF615B"/>
    <w:rsid w:val="00DF61AB"/>
    <w:rsid w:val="00DF6236"/>
    <w:rsid w:val="00DF6310"/>
    <w:rsid w:val="00DF65D6"/>
    <w:rsid w:val="00DF69AF"/>
    <w:rsid w:val="00DF74D6"/>
    <w:rsid w:val="00DF756C"/>
    <w:rsid w:val="00DF75EA"/>
    <w:rsid w:val="00DF77CE"/>
    <w:rsid w:val="00DF7988"/>
    <w:rsid w:val="00DF7A02"/>
    <w:rsid w:val="00DF7A59"/>
    <w:rsid w:val="00DF7B51"/>
    <w:rsid w:val="00E00078"/>
    <w:rsid w:val="00E0008C"/>
    <w:rsid w:val="00E01493"/>
    <w:rsid w:val="00E01529"/>
    <w:rsid w:val="00E017F7"/>
    <w:rsid w:val="00E01CD7"/>
    <w:rsid w:val="00E01DDF"/>
    <w:rsid w:val="00E026E7"/>
    <w:rsid w:val="00E02D23"/>
    <w:rsid w:val="00E03384"/>
    <w:rsid w:val="00E03680"/>
    <w:rsid w:val="00E03AAC"/>
    <w:rsid w:val="00E03F08"/>
    <w:rsid w:val="00E05130"/>
    <w:rsid w:val="00E05600"/>
    <w:rsid w:val="00E05DE0"/>
    <w:rsid w:val="00E0607E"/>
    <w:rsid w:val="00E06924"/>
    <w:rsid w:val="00E069EE"/>
    <w:rsid w:val="00E075EA"/>
    <w:rsid w:val="00E07CB0"/>
    <w:rsid w:val="00E07D67"/>
    <w:rsid w:val="00E102F2"/>
    <w:rsid w:val="00E1095C"/>
    <w:rsid w:val="00E10BB9"/>
    <w:rsid w:val="00E10D1C"/>
    <w:rsid w:val="00E119DF"/>
    <w:rsid w:val="00E11A31"/>
    <w:rsid w:val="00E11C6E"/>
    <w:rsid w:val="00E12B28"/>
    <w:rsid w:val="00E12DDA"/>
    <w:rsid w:val="00E132D4"/>
    <w:rsid w:val="00E13881"/>
    <w:rsid w:val="00E13E45"/>
    <w:rsid w:val="00E1427C"/>
    <w:rsid w:val="00E155D2"/>
    <w:rsid w:val="00E15884"/>
    <w:rsid w:val="00E1677A"/>
    <w:rsid w:val="00E16B15"/>
    <w:rsid w:val="00E17009"/>
    <w:rsid w:val="00E173EE"/>
    <w:rsid w:val="00E17692"/>
    <w:rsid w:val="00E20086"/>
    <w:rsid w:val="00E20088"/>
    <w:rsid w:val="00E202C9"/>
    <w:rsid w:val="00E20306"/>
    <w:rsid w:val="00E20EFA"/>
    <w:rsid w:val="00E211D5"/>
    <w:rsid w:val="00E214E0"/>
    <w:rsid w:val="00E217DF"/>
    <w:rsid w:val="00E21DB4"/>
    <w:rsid w:val="00E22806"/>
    <w:rsid w:val="00E22E03"/>
    <w:rsid w:val="00E22F1B"/>
    <w:rsid w:val="00E23134"/>
    <w:rsid w:val="00E23B92"/>
    <w:rsid w:val="00E23D2A"/>
    <w:rsid w:val="00E24434"/>
    <w:rsid w:val="00E2443A"/>
    <w:rsid w:val="00E246C5"/>
    <w:rsid w:val="00E25633"/>
    <w:rsid w:val="00E25A47"/>
    <w:rsid w:val="00E25B03"/>
    <w:rsid w:val="00E25F24"/>
    <w:rsid w:val="00E26435"/>
    <w:rsid w:val="00E27E92"/>
    <w:rsid w:val="00E30323"/>
    <w:rsid w:val="00E30411"/>
    <w:rsid w:val="00E30865"/>
    <w:rsid w:val="00E3145D"/>
    <w:rsid w:val="00E3169B"/>
    <w:rsid w:val="00E31B18"/>
    <w:rsid w:val="00E31CEB"/>
    <w:rsid w:val="00E31EBC"/>
    <w:rsid w:val="00E322D6"/>
    <w:rsid w:val="00E32303"/>
    <w:rsid w:val="00E325AB"/>
    <w:rsid w:val="00E3319C"/>
    <w:rsid w:val="00E33902"/>
    <w:rsid w:val="00E33C02"/>
    <w:rsid w:val="00E33CA7"/>
    <w:rsid w:val="00E33D5E"/>
    <w:rsid w:val="00E34B94"/>
    <w:rsid w:val="00E34BB9"/>
    <w:rsid w:val="00E3553D"/>
    <w:rsid w:val="00E3581E"/>
    <w:rsid w:val="00E35C14"/>
    <w:rsid w:val="00E35CD1"/>
    <w:rsid w:val="00E35D50"/>
    <w:rsid w:val="00E36729"/>
    <w:rsid w:val="00E36755"/>
    <w:rsid w:val="00E370F5"/>
    <w:rsid w:val="00E37112"/>
    <w:rsid w:val="00E37272"/>
    <w:rsid w:val="00E37541"/>
    <w:rsid w:val="00E37613"/>
    <w:rsid w:val="00E37755"/>
    <w:rsid w:val="00E37864"/>
    <w:rsid w:val="00E37F5B"/>
    <w:rsid w:val="00E405EE"/>
    <w:rsid w:val="00E40B21"/>
    <w:rsid w:val="00E40BFA"/>
    <w:rsid w:val="00E41299"/>
    <w:rsid w:val="00E41657"/>
    <w:rsid w:val="00E418A8"/>
    <w:rsid w:val="00E41BA4"/>
    <w:rsid w:val="00E4281B"/>
    <w:rsid w:val="00E4290A"/>
    <w:rsid w:val="00E42B09"/>
    <w:rsid w:val="00E43D21"/>
    <w:rsid w:val="00E442E3"/>
    <w:rsid w:val="00E442F7"/>
    <w:rsid w:val="00E44439"/>
    <w:rsid w:val="00E44C33"/>
    <w:rsid w:val="00E451A7"/>
    <w:rsid w:val="00E45398"/>
    <w:rsid w:val="00E45555"/>
    <w:rsid w:val="00E45657"/>
    <w:rsid w:val="00E45F92"/>
    <w:rsid w:val="00E46234"/>
    <w:rsid w:val="00E4628D"/>
    <w:rsid w:val="00E46FB2"/>
    <w:rsid w:val="00E477FA"/>
    <w:rsid w:val="00E47C99"/>
    <w:rsid w:val="00E50AB3"/>
    <w:rsid w:val="00E51012"/>
    <w:rsid w:val="00E512B5"/>
    <w:rsid w:val="00E5140E"/>
    <w:rsid w:val="00E51463"/>
    <w:rsid w:val="00E518E7"/>
    <w:rsid w:val="00E51B05"/>
    <w:rsid w:val="00E51BC9"/>
    <w:rsid w:val="00E525A6"/>
    <w:rsid w:val="00E52619"/>
    <w:rsid w:val="00E52772"/>
    <w:rsid w:val="00E5291E"/>
    <w:rsid w:val="00E5297F"/>
    <w:rsid w:val="00E52A37"/>
    <w:rsid w:val="00E52ACB"/>
    <w:rsid w:val="00E52FBA"/>
    <w:rsid w:val="00E53146"/>
    <w:rsid w:val="00E53BDA"/>
    <w:rsid w:val="00E53E23"/>
    <w:rsid w:val="00E549F2"/>
    <w:rsid w:val="00E54D65"/>
    <w:rsid w:val="00E55667"/>
    <w:rsid w:val="00E55A6B"/>
    <w:rsid w:val="00E5605B"/>
    <w:rsid w:val="00E5644C"/>
    <w:rsid w:val="00E567CC"/>
    <w:rsid w:val="00E56828"/>
    <w:rsid w:val="00E5704F"/>
    <w:rsid w:val="00E570E8"/>
    <w:rsid w:val="00E5726C"/>
    <w:rsid w:val="00E57594"/>
    <w:rsid w:val="00E578D7"/>
    <w:rsid w:val="00E60034"/>
    <w:rsid w:val="00E6034A"/>
    <w:rsid w:val="00E60800"/>
    <w:rsid w:val="00E61690"/>
    <w:rsid w:val="00E61A20"/>
    <w:rsid w:val="00E61B16"/>
    <w:rsid w:val="00E624F7"/>
    <w:rsid w:val="00E62800"/>
    <w:rsid w:val="00E62FB0"/>
    <w:rsid w:val="00E6331D"/>
    <w:rsid w:val="00E63A66"/>
    <w:rsid w:val="00E64059"/>
    <w:rsid w:val="00E64151"/>
    <w:rsid w:val="00E645DE"/>
    <w:rsid w:val="00E64721"/>
    <w:rsid w:val="00E65287"/>
    <w:rsid w:val="00E65315"/>
    <w:rsid w:val="00E654A5"/>
    <w:rsid w:val="00E65741"/>
    <w:rsid w:val="00E658C9"/>
    <w:rsid w:val="00E6613E"/>
    <w:rsid w:val="00E661CD"/>
    <w:rsid w:val="00E662CE"/>
    <w:rsid w:val="00E67ADE"/>
    <w:rsid w:val="00E67C7D"/>
    <w:rsid w:val="00E703C0"/>
    <w:rsid w:val="00E70E35"/>
    <w:rsid w:val="00E71466"/>
    <w:rsid w:val="00E71BB6"/>
    <w:rsid w:val="00E72505"/>
    <w:rsid w:val="00E725FC"/>
    <w:rsid w:val="00E726B5"/>
    <w:rsid w:val="00E73173"/>
    <w:rsid w:val="00E73C87"/>
    <w:rsid w:val="00E73D86"/>
    <w:rsid w:val="00E744A8"/>
    <w:rsid w:val="00E74929"/>
    <w:rsid w:val="00E75097"/>
    <w:rsid w:val="00E76B0E"/>
    <w:rsid w:val="00E76C3B"/>
    <w:rsid w:val="00E76D15"/>
    <w:rsid w:val="00E76E4A"/>
    <w:rsid w:val="00E76F08"/>
    <w:rsid w:val="00E77791"/>
    <w:rsid w:val="00E807CE"/>
    <w:rsid w:val="00E814E4"/>
    <w:rsid w:val="00E81D84"/>
    <w:rsid w:val="00E825BF"/>
    <w:rsid w:val="00E82B57"/>
    <w:rsid w:val="00E82B78"/>
    <w:rsid w:val="00E82CDA"/>
    <w:rsid w:val="00E83866"/>
    <w:rsid w:val="00E84330"/>
    <w:rsid w:val="00E8586E"/>
    <w:rsid w:val="00E858E9"/>
    <w:rsid w:val="00E85BBB"/>
    <w:rsid w:val="00E864CA"/>
    <w:rsid w:val="00E871AB"/>
    <w:rsid w:val="00E8772D"/>
    <w:rsid w:val="00E87AFA"/>
    <w:rsid w:val="00E87FC6"/>
    <w:rsid w:val="00E900A4"/>
    <w:rsid w:val="00E906D7"/>
    <w:rsid w:val="00E90B69"/>
    <w:rsid w:val="00E90E16"/>
    <w:rsid w:val="00E915A1"/>
    <w:rsid w:val="00E9172B"/>
    <w:rsid w:val="00E91FD5"/>
    <w:rsid w:val="00E9235B"/>
    <w:rsid w:val="00E929B5"/>
    <w:rsid w:val="00E935F6"/>
    <w:rsid w:val="00E93950"/>
    <w:rsid w:val="00E93D6F"/>
    <w:rsid w:val="00E940DC"/>
    <w:rsid w:val="00E944B8"/>
    <w:rsid w:val="00E94923"/>
    <w:rsid w:val="00E966FF"/>
    <w:rsid w:val="00E968B8"/>
    <w:rsid w:val="00E96A3B"/>
    <w:rsid w:val="00E96BCB"/>
    <w:rsid w:val="00E9726D"/>
    <w:rsid w:val="00E97411"/>
    <w:rsid w:val="00E97464"/>
    <w:rsid w:val="00E977D9"/>
    <w:rsid w:val="00E97907"/>
    <w:rsid w:val="00EA0473"/>
    <w:rsid w:val="00EA0F4F"/>
    <w:rsid w:val="00EA0F5E"/>
    <w:rsid w:val="00EA1C55"/>
    <w:rsid w:val="00EA1E25"/>
    <w:rsid w:val="00EA2099"/>
    <w:rsid w:val="00EA2831"/>
    <w:rsid w:val="00EA29B3"/>
    <w:rsid w:val="00EA29D6"/>
    <w:rsid w:val="00EA2AE6"/>
    <w:rsid w:val="00EA38C5"/>
    <w:rsid w:val="00EA3E8E"/>
    <w:rsid w:val="00EA4218"/>
    <w:rsid w:val="00EA4DE6"/>
    <w:rsid w:val="00EA5501"/>
    <w:rsid w:val="00EA5A78"/>
    <w:rsid w:val="00EA5C83"/>
    <w:rsid w:val="00EA644F"/>
    <w:rsid w:val="00EA6D03"/>
    <w:rsid w:val="00EA7B51"/>
    <w:rsid w:val="00EB025F"/>
    <w:rsid w:val="00EB0EE6"/>
    <w:rsid w:val="00EB0EF4"/>
    <w:rsid w:val="00EB0F61"/>
    <w:rsid w:val="00EB1959"/>
    <w:rsid w:val="00EB21B6"/>
    <w:rsid w:val="00EB28FC"/>
    <w:rsid w:val="00EB2A3F"/>
    <w:rsid w:val="00EB3554"/>
    <w:rsid w:val="00EB3E1A"/>
    <w:rsid w:val="00EB3EAD"/>
    <w:rsid w:val="00EB3FD6"/>
    <w:rsid w:val="00EB4126"/>
    <w:rsid w:val="00EB468C"/>
    <w:rsid w:val="00EB524A"/>
    <w:rsid w:val="00EB53E9"/>
    <w:rsid w:val="00EB5F2C"/>
    <w:rsid w:val="00EB67B8"/>
    <w:rsid w:val="00EB6AFF"/>
    <w:rsid w:val="00EB7175"/>
    <w:rsid w:val="00EB7259"/>
    <w:rsid w:val="00EB7358"/>
    <w:rsid w:val="00EB746A"/>
    <w:rsid w:val="00EC00ED"/>
    <w:rsid w:val="00EC0FE5"/>
    <w:rsid w:val="00EC1112"/>
    <w:rsid w:val="00EC1347"/>
    <w:rsid w:val="00EC13F7"/>
    <w:rsid w:val="00EC1FFF"/>
    <w:rsid w:val="00EC2120"/>
    <w:rsid w:val="00EC28DC"/>
    <w:rsid w:val="00EC29C9"/>
    <w:rsid w:val="00EC2CE1"/>
    <w:rsid w:val="00EC31E0"/>
    <w:rsid w:val="00EC4B53"/>
    <w:rsid w:val="00EC4B96"/>
    <w:rsid w:val="00EC51B5"/>
    <w:rsid w:val="00EC5320"/>
    <w:rsid w:val="00EC545A"/>
    <w:rsid w:val="00EC6DEB"/>
    <w:rsid w:val="00EC7573"/>
    <w:rsid w:val="00EC7858"/>
    <w:rsid w:val="00EC7AD1"/>
    <w:rsid w:val="00ED07DA"/>
    <w:rsid w:val="00ED0941"/>
    <w:rsid w:val="00ED0D24"/>
    <w:rsid w:val="00ED127F"/>
    <w:rsid w:val="00ED1829"/>
    <w:rsid w:val="00ED2154"/>
    <w:rsid w:val="00ED24BB"/>
    <w:rsid w:val="00ED3065"/>
    <w:rsid w:val="00ED37E5"/>
    <w:rsid w:val="00ED3ADB"/>
    <w:rsid w:val="00ED404D"/>
    <w:rsid w:val="00ED4184"/>
    <w:rsid w:val="00ED478D"/>
    <w:rsid w:val="00ED4DDB"/>
    <w:rsid w:val="00ED5EB8"/>
    <w:rsid w:val="00ED6014"/>
    <w:rsid w:val="00ED7947"/>
    <w:rsid w:val="00ED7A17"/>
    <w:rsid w:val="00ED7A93"/>
    <w:rsid w:val="00ED7EEB"/>
    <w:rsid w:val="00EE090D"/>
    <w:rsid w:val="00EE0A7A"/>
    <w:rsid w:val="00EE12FC"/>
    <w:rsid w:val="00EE16E1"/>
    <w:rsid w:val="00EE1BB8"/>
    <w:rsid w:val="00EE1ECB"/>
    <w:rsid w:val="00EE1F5D"/>
    <w:rsid w:val="00EE2EA0"/>
    <w:rsid w:val="00EE403D"/>
    <w:rsid w:val="00EE50C1"/>
    <w:rsid w:val="00EE6F17"/>
    <w:rsid w:val="00EE7008"/>
    <w:rsid w:val="00EE7277"/>
    <w:rsid w:val="00EE73F3"/>
    <w:rsid w:val="00EE756C"/>
    <w:rsid w:val="00EE7866"/>
    <w:rsid w:val="00EF074A"/>
    <w:rsid w:val="00EF07B3"/>
    <w:rsid w:val="00EF118B"/>
    <w:rsid w:val="00EF2270"/>
    <w:rsid w:val="00EF2971"/>
    <w:rsid w:val="00EF307C"/>
    <w:rsid w:val="00EF3A71"/>
    <w:rsid w:val="00EF49E0"/>
    <w:rsid w:val="00EF5010"/>
    <w:rsid w:val="00EF5459"/>
    <w:rsid w:val="00EF5C81"/>
    <w:rsid w:val="00EF7EC0"/>
    <w:rsid w:val="00F0006D"/>
    <w:rsid w:val="00F00843"/>
    <w:rsid w:val="00F0149F"/>
    <w:rsid w:val="00F01830"/>
    <w:rsid w:val="00F019C2"/>
    <w:rsid w:val="00F01AAA"/>
    <w:rsid w:val="00F01D8B"/>
    <w:rsid w:val="00F0286B"/>
    <w:rsid w:val="00F02FE8"/>
    <w:rsid w:val="00F040E6"/>
    <w:rsid w:val="00F04380"/>
    <w:rsid w:val="00F043BD"/>
    <w:rsid w:val="00F055F3"/>
    <w:rsid w:val="00F06278"/>
    <w:rsid w:val="00F065FC"/>
    <w:rsid w:val="00F07578"/>
    <w:rsid w:val="00F0777F"/>
    <w:rsid w:val="00F079EE"/>
    <w:rsid w:val="00F07B5B"/>
    <w:rsid w:val="00F07EBE"/>
    <w:rsid w:val="00F1034F"/>
    <w:rsid w:val="00F10FB7"/>
    <w:rsid w:val="00F115A1"/>
    <w:rsid w:val="00F11FAA"/>
    <w:rsid w:val="00F1245A"/>
    <w:rsid w:val="00F12740"/>
    <w:rsid w:val="00F129C6"/>
    <w:rsid w:val="00F12B97"/>
    <w:rsid w:val="00F138E2"/>
    <w:rsid w:val="00F139E9"/>
    <w:rsid w:val="00F13D3E"/>
    <w:rsid w:val="00F14125"/>
    <w:rsid w:val="00F1452F"/>
    <w:rsid w:val="00F1460A"/>
    <w:rsid w:val="00F149A7"/>
    <w:rsid w:val="00F14AB3"/>
    <w:rsid w:val="00F14D13"/>
    <w:rsid w:val="00F15957"/>
    <w:rsid w:val="00F1597E"/>
    <w:rsid w:val="00F15C4C"/>
    <w:rsid w:val="00F16975"/>
    <w:rsid w:val="00F16CC0"/>
    <w:rsid w:val="00F16DC5"/>
    <w:rsid w:val="00F1708E"/>
    <w:rsid w:val="00F1758D"/>
    <w:rsid w:val="00F17E71"/>
    <w:rsid w:val="00F2095E"/>
    <w:rsid w:val="00F20B2D"/>
    <w:rsid w:val="00F210A4"/>
    <w:rsid w:val="00F21AF9"/>
    <w:rsid w:val="00F21E9C"/>
    <w:rsid w:val="00F22830"/>
    <w:rsid w:val="00F22AF8"/>
    <w:rsid w:val="00F22E7F"/>
    <w:rsid w:val="00F234C9"/>
    <w:rsid w:val="00F23547"/>
    <w:rsid w:val="00F2386F"/>
    <w:rsid w:val="00F23AE7"/>
    <w:rsid w:val="00F23EB5"/>
    <w:rsid w:val="00F2519A"/>
    <w:rsid w:val="00F2547C"/>
    <w:rsid w:val="00F2588B"/>
    <w:rsid w:val="00F265C7"/>
    <w:rsid w:val="00F26648"/>
    <w:rsid w:val="00F274CC"/>
    <w:rsid w:val="00F27EAE"/>
    <w:rsid w:val="00F30AA4"/>
    <w:rsid w:val="00F30F09"/>
    <w:rsid w:val="00F3136C"/>
    <w:rsid w:val="00F31A59"/>
    <w:rsid w:val="00F32732"/>
    <w:rsid w:val="00F32AAC"/>
    <w:rsid w:val="00F330A8"/>
    <w:rsid w:val="00F333BD"/>
    <w:rsid w:val="00F3355B"/>
    <w:rsid w:val="00F33920"/>
    <w:rsid w:val="00F33C42"/>
    <w:rsid w:val="00F3422E"/>
    <w:rsid w:val="00F3428B"/>
    <w:rsid w:val="00F344EA"/>
    <w:rsid w:val="00F34B5D"/>
    <w:rsid w:val="00F34BC2"/>
    <w:rsid w:val="00F34D7A"/>
    <w:rsid w:val="00F34FC0"/>
    <w:rsid w:val="00F3603A"/>
    <w:rsid w:val="00F360DD"/>
    <w:rsid w:val="00F3623F"/>
    <w:rsid w:val="00F36D07"/>
    <w:rsid w:val="00F36E80"/>
    <w:rsid w:val="00F3742B"/>
    <w:rsid w:val="00F37962"/>
    <w:rsid w:val="00F37ADF"/>
    <w:rsid w:val="00F37CC3"/>
    <w:rsid w:val="00F40139"/>
    <w:rsid w:val="00F4040E"/>
    <w:rsid w:val="00F40857"/>
    <w:rsid w:val="00F409C3"/>
    <w:rsid w:val="00F40BF7"/>
    <w:rsid w:val="00F40CE2"/>
    <w:rsid w:val="00F413D2"/>
    <w:rsid w:val="00F41917"/>
    <w:rsid w:val="00F41FA0"/>
    <w:rsid w:val="00F443FA"/>
    <w:rsid w:val="00F44E3B"/>
    <w:rsid w:val="00F4561E"/>
    <w:rsid w:val="00F45734"/>
    <w:rsid w:val="00F45BEA"/>
    <w:rsid w:val="00F46B31"/>
    <w:rsid w:val="00F46BEA"/>
    <w:rsid w:val="00F46D11"/>
    <w:rsid w:val="00F46FA7"/>
    <w:rsid w:val="00F50F0D"/>
    <w:rsid w:val="00F51513"/>
    <w:rsid w:val="00F51A9C"/>
    <w:rsid w:val="00F523D5"/>
    <w:rsid w:val="00F525DB"/>
    <w:rsid w:val="00F5270A"/>
    <w:rsid w:val="00F5344E"/>
    <w:rsid w:val="00F53465"/>
    <w:rsid w:val="00F53CC9"/>
    <w:rsid w:val="00F53FE0"/>
    <w:rsid w:val="00F549AE"/>
    <w:rsid w:val="00F550C9"/>
    <w:rsid w:val="00F55455"/>
    <w:rsid w:val="00F55593"/>
    <w:rsid w:val="00F56168"/>
    <w:rsid w:val="00F5694A"/>
    <w:rsid w:val="00F57B87"/>
    <w:rsid w:val="00F60024"/>
    <w:rsid w:val="00F60479"/>
    <w:rsid w:val="00F6105D"/>
    <w:rsid w:val="00F6155B"/>
    <w:rsid w:val="00F61B2F"/>
    <w:rsid w:val="00F62407"/>
    <w:rsid w:val="00F628A1"/>
    <w:rsid w:val="00F629C4"/>
    <w:rsid w:val="00F62F7A"/>
    <w:rsid w:val="00F6352A"/>
    <w:rsid w:val="00F63BA3"/>
    <w:rsid w:val="00F63CBA"/>
    <w:rsid w:val="00F640CE"/>
    <w:rsid w:val="00F64219"/>
    <w:rsid w:val="00F64A42"/>
    <w:rsid w:val="00F6551F"/>
    <w:rsid w:val="00F65B3B"/>
    <w:rsid w:val="00F65D47"/>
    <w:rsid w:val="00F6675E"/>
    <w:rsid w:val="00F668E4"/>
    <w:rsid w:val="00F66E12"/>
    <w:rsid w:val="00F67646"/>
    <w:rsid w:val="00F678F9"/>
    <w:rsid w:val="00F67A21"/>
    <w:rsid w:val="00F67B24"/>
    <w:rsid w:val="00F70ACD"/>
    <w:rsid w:val="00F70C05"/>
    <w:rsid w:val="00F70E9D"/>
    <w:rsid w:val="00F712C3"/>
    <w:rsid w:val="00F713B2"/>
    <w:rsid w:val="00F7177E"/>
    <w:rsid w:val="00F71B3F"/>
    <w:rsid w:val="00F72241"/>
    <w:rsid w:val="00F72418"/>
    <w:rsid w:val="00F72CE7"/>
    <w:rsid w:val="00F72D04"/>
    <w:rsid w:val="00F73405"/>
    <w:rsid w:val="00F73883"/>
    <w:rsid w:val="00F73B31"/>
    <w:rsid w:val="00F74A39"/>
    <w:rsid w:val="00F75029"/>
    <w:rsid w:val="00F75145"/>
    <w:rsid w:val="00F753E4"/>
    <w:rsid w:val="00F75DBA"/>
    <w:rsid w:val="00F7606E"/>
    <w:rsid w:val="00F761D0"/>
    <w:rsid w:val="00F7750D"/>
    <w:rsid w:val="00F77524"/>
    <w:rsid w:val="00F77F83"/>
    <w:rsid w:val="00F809DE"/>
    <w:rsid w:val="00F80B2E"/>
    <w:rsid w:val="00F82298"/>
    <w:rsid w:val="00F8299C"/>
    <w:rsid w:val="00F830FA"/>
    <w:rsid w:val="00F8437B"/>
    <w:rsid w:val="00F843BE"/>
    <w:rsid w:val="00F84663"/>
    <w:rsid w:val="00F85177"/>
    <w:rsid w:val="00F854EF"/>
    <w:rsid w:val="00F85AE0"/>
    <w:rsid w:val="00F86EAE"/>
    <w:rsid w:val="00F86ED6"/>
    <w:rsid w:val="00F870D3"/>
    <w:rsid w:val="00F9017E"/>
    <w:rsid w:val="00F901A4"/>
    <w:rsid w:val="00F9061E"/>
    <w:rsid w:val="00F91A2F"/>
    <w:rsid w:val="00F91FAF"/>
    <w:rsid w:val="00F92450"/>
    <w:rsid w:val="00F9258E"/>
    <w:rsid w:val="00F92815"/>
    <w:rsid w:val="00F93356"/>
    <w:rsid w:val="00F936A4"/>
    <w:rsid w:val="00F93F81"/>
    <w:rsid w:val="00F94454"/>
    <w:rsid w:val="00F946AD"/>
    <w:rsid w:val="00F95057"/>
    <w:rsid w:val="00F96667"/>
    <w:rsid w:val="00F96D85"/>
    <w:rsid w:val="00F96DA0"/>
    <w:rsid w:val="00F9799B"/>
    <w:rsid w:val="00F97C9D"/>
    <w:rsid w:val="00FA02FF"/>
    <w:rsid w:val="00FA03D6"/>
    <w:rsid w:val="00FA1323"/>
    <w:rsid w:val="00FA1EB9"/>
    <w:rsid w:val="00FA2374"/>
    <w:rsid w:val="00FA27B1"/>
    <w:rsid w:val="00FA2B1C"/>
    <w:rsid w:val="00FA2E26"/>
    <w:rsid w:val="00FA3FC4"/>
    <w:rsid w:val="00FA4222"/>
    <w:rsid w:val="00FA4FDE"/>
    <w:rsid w:val="00FA5124"/>
    <w:rsid w:val="00FA5C0F"/>
    <w:rsid w:val="00FA66F3"/>
    <w:rsid w:val="00FA67EB"/>
    <w:rsid w:val="00FA72BA"/>
    <w:rsid w:val="00FA789D"/>
    <w:rsid w:val="00FA796F"/>
    <w:rsid w:val="00FA7B4F"/>
    <w:rsid w:val="00FB02AF"/>
    <w:rsid w:val="00FB0622"/>
    <w:rsid w:val="00FB0C27"/>
    <w:rsid w:val="00FB17BC"/>
    <w:rsid w:val="00FB1CD3"/>
    <w:rsid w:val="00FB208D"/>
    <w:rsid w:val="00FB2090"/>
    <w:rsid w:val="00FB29CD"/>
    <w:rsid w:val="00FB2A44"/>
    <w:rsid w:val="00FB38F1"/>
    <w:rsid w:val="00FB3A46"/>
    <w:rsid w:val="00FB3B51"/>
    <w:rsid w:val="00FB3CE7"/>
    <w:rsid w:val="00FB3FD6"/>
    <w:rsid w:val="00FB41FA"/>
    <w:rsid w:val="00FB474A"/>
    <w:rsid w:val="00FB4AD2"/>
    <w:rsid w:val="00FB4D04"/>
    <w:rsid w:val="00FB5067"/>
    <w:rsid w:val="00FB53D7"/>
    <w:rsid w:val="00FB563D"/>
    <w:rsid w:val="00FB5B01"/>
    <w:rsid w:val="00FB5E56"/>
    <w:rsid w:val="00FB60FF"/>
    <w:rsid w:val="00FB6511"/>
    <w:rsid w:val="00FB6663"/>
    <w:rsid w:val="00FB66AE"/>
    <w:rsid w:val="00FB7D9D"/>
    <w:rsid w:val="00FC0C72"/>
    <w:rsid w:val="00FC114A"/>
    <w:rsid w:val="00FC261A"/>
    <w:rsid w:val="00FC2661"/>
    <w:rsid w:val="00FC28EB"/>
    <w:rsid w:val="00FC2D0E"/>
    <w:rsid w:val="00FC2D2C"/>
    <w:rsid w:val="00FC3242"/>
    <w:rsid w:val="00FC35BE"/>
    <w:rsid w:val="00FC4487"/>
    <w:rsid w:val="00FC44CF"/>
    <w:rsid w:val="00FC49E8"/>
    <w:rsid w:val="00FC4A99"/>
    <w:rsid w:val="00FC4C26"/>
    <w:rsid w:val="00FC5AEE"/>
    <w:rsid w:val="00FC636F"/>
    <w:rsid w:val="00FC7C9E"/>
    <w:rsid w:val="00FD01DA"/>
    <w:rsid w:val="00FD024A"/>
    <w:rsid w:val="00FD024B"/>
    <w:rsid w:val="00FD04CB"/>
    <w:rsid w:val="00FD060B"/>
    <w:rsid w:val="00FD0C6F"/>
    <w:rsid w:val="00FD1196"/>
    <w:rsid w:val="00FD1289"/>
    <w:rsid w:val="00FD16A0"/>
    <w:rsid w:val="00FD1D3B"/>
    <w:rsid w:val="00FD245B"/>
    <w:rsid w:val="00FD2486"/>
    <w:rsid w:val="00FD252C"/>
    <w:rsid w:val="00FD2567"/>
    <w:rsid w:val="00FD2785"/>
    <w:rsid w:val="00FD312D"/>
    <w:rsid w:val="00FD32AA"/>
    <w:rsid w:val="00FD33C5"/>
    <w:rsid w:val="00FD39B8"/>
    <w:rsid w:val="00FD4003"/>
    <w:rsid w:val="00FD4DF5"/>
    <w:rsid w:val="00FD5201"/>
    <w:rsid w:val="00FD57FC"/>
    <w:rsid w:val="00FD655F"/>
    <w:rsid w:val="00FD670A"/>
    <w:rsid w:val="00FD67D0"/>
    <w:rsid w:val="00FD687D"/>
    <w:rsid w:val="00FD703B"/>
    <w:rsid w:val="00FD7866"/>
    <w:rsid w:val="00FE0811"/>
    <w:rsid w:val="00FE0C49"/>
    <w:rsid w:val="00FE0EED"/>
    <w:rsid w:val="00FE1089"/>
    <w:rsid w:val="00FE2243"/>
    <w:rsid w:val="00FE26BA"/>
    <w:rsid w:val="00FE2DF4"/>
    <w:rsid w:val="00FE37CA"/>
    <w:rsid w:val="00FE3B4A"/>
    <w:rsid w:val="00FE40AE"/>
    <w:rsid w:val="00FE4796"/>
    <w:rsid w:val="00FE48E5"/>
    <w:rsid w:val="00FE5358"/>
    <w:rsid w:val="00FE5894"/>
    <w:rsid w:val="00FE69BC"/>
    <w:rsid w:val="00FF01E0"/>
    <w:rsid w:val="00FF1AFE"/>
    <w:rsid w:val="00FF2404"/>
    <w:rsid w:val="00FF2414"/>
    <w:rsid w:val="00FF2534"/>
    <w:rsid w:val="00FF2766"/>
    <w:rsid w:val="00FF31C3"/>
    <w:rsid w:val="00FF368B"/>
    <w:rsid w:val="00FF492C"/>
    <w:rsid w:val="00FF54B9"/>
    <w:rsid w:val="00FF56AC"/>
    <w:rsid w:val="00FF656D"/>
    <w:rsid w:val="00FF6A9E"/>
    <w:rsid w:val="00FF6C44"/>
    <w:rsid w:val="00FF6D7F"/>
    <w:rsid w:val="00FF765B"/>
    <w:rsid w:val="00FF768F"/>
    <w:rsid w:val="00FF7AEF"/>
    <w:rsid w:val="00FF7D0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Template_for_Reports_by_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6E23-B382-4C4E-8370-7D573E84E0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15DF4-A590-4407-8040-158FCCFE11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7ED2F-DBA4-4F15-8F09-8847711F3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C5C46-8DEC-45AA-9940-7ECD5A4B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Template_for_Reports_by_EPCs_4-7-11.dotx</Template>
  <TotalTime>0</TotalTime>
  <Pages>13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UA-NSTEMI CER Draft Report</vt:lpstr>
    </vt:vector>
  </TitlesOfParts>
  <Company>Hewlett-Packard Company</Company>
  <LinksUpToDate>false</LinksUpToDate>
  <CharactersWithSpaces>21955</CharactersWithSpaces>
  <SharedDoc>false</SharedDoc>
  <HLinks>
    <vt:vector size="11064" baseType="variant">
      <vt:variant>
        <vt:i4>5111839</vt:i4>
      </vt:variant>
      <vt:variant>
        <vt:i4>10828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7798891</vt:i4>
      </vt:variant>
      <vt:variant>
        <vt:i4>10825</vt:i4>
      </vt:variant>
      <vt:variant>
        <vt:i4>0</vt:i4>
      </vt:variant>
      <vt:variant>
        <vt:i4>5</vt:i4>
      </vt:variant>
      <vt:variant>
        <vt:lpwstr>http://effectivehealthcare.ahrq.gov/ehc/products/374/954/UA-NSTEMI_AmendedProtocol_20121213.pdf</vt:lpwstr>
      </vt:variant>
      <vt:variant>
        <vt:lpwstr/>
      </vt:variant>
      <vt:variant>
        <vt:i4>1900566</vt:i4>
      </vt:variant>
      <vt:variant>
        <vt:i4>10822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8061044</vt:i4>
      </vt:variant>
      <vt:variant>
        <vt:i4>10819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7798843</vt:i4>
      </vt:variant>
      <vt:variant>
        <vt:i4>10811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7340091</vt:i4>
      </vt:variant>
      <vt:variant>
        <vt:i4>10805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7340091</vt:i4>
      </vt:variant>
      <vt:variant>
        <vt:i4>10799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7471163</vt:i4>
      </vt:variant>
      <vt:variant>
        <vt:i4>10775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10767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10759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10751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10743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10737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7864371</vt:i4>
      </vt:variant>
      <vt:variant>
        <vt:i4>10699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10691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10683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10675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7667762</vt:i4>
      </vt:variant>
      <vt:variant>
        <vt:i4>10667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10659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7340082</vt:i4>
      </vt:variant>
      <vt:variant>
        <vt:i4>10651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7667772</vt:i4>
      </vt:variant>
      <vt:variant>
        <vt:i4>10643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7667762</vt:i4>
      </vt:variant>
      <vt:variant>
        <vt:i4>10636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10633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7733311</vt:i4>
      </vt:variant>
      <vt:variant>
        <vt:i4>10630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7471160</vt:i4>
      </vt:variant>
      <vt:variant>
        <vt:i4>10617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7340082</vt:i4>
      </vt:variant>
      <vt:variant>
        <vt:i4>10609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10601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7340082</vt:i4>
      </vt:variant>
      <vt:variant>
        <vt:i4>10597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10594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7471160</vt:i4>
      </vt:variant>
      <vt:variant>
        <vt:i4>10591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10583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7733299</vt:i4>
      </vt:variant>
      <vt:variant>
        <vt:i4>10580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10577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7602236</vt:i4>
      </vt:variant>
      <vt:variant>
        <vt:i4>10574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7733311</vt:i4>
      </vt:variant>
      <vt:variant>
        <vt:i4>10571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10568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7929907</vt:i4>
      </vt:variant>
      <vt:variant>
        <vt:i4>10557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10554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10551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7733311</vt:i4>
      </vt:variant>
      <vt:variant>
        <vt:i4>10548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10545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7340083</vt:i4>
      </vt:variant>
      <vt:variant>
        <vt:i4>10533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10525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10509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10502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7340083</vt:i4>
      </vt:variant>
      <vt:variant>
        <vt:i4>10496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10485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10482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10479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10467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10460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10454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7471160</vt:i4>
      </vt:variant>
      <vt:variant>
        <vt:i4>10433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7864371</vt:i4>
      </vt:variant>
      <vt:variant>
        <vt:i4>10425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10421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10418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10407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10404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10401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10398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10395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10392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7667768</vt:i4>
      </vt:variant>
      <vt:variant>
        <vt:i4>10389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7864371</vt:i4>
      </vt:variant>
      <vt:variant>
        <vt:i4>10377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7667763</vt:i4>
      </vt:variant>
      <vt:variant>
        <vt:i4>10369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7733299</vt:i4>
      </vt:variant>
      <vt:variant>
        <vt:i4>10361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7733298</vt:i4>
      </vt:variant>
      <vt:variant>
        <vt:i4>10353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7667773</vt:i4>
      </vt:variant>
      <vt:variant>
        <vt:i4>10345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7340083</vt:i4>
      </vt:variant>
      <vt:variant>
        <vt:i4>10337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7667772</vt:i4>
      </vt:variant>
      <vt:variant>
        <vt:i4>10329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7471160</vt:i4>
      </vt:variant>
      <vt:variant>
        <vt:i4>10323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7667768</vt:i4>
      </vt:variant>
      <vt:variant>
        <vt:i4>10315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7667762</vt:i4>
      </vt:variant>
      <vt:variant>
        <vt:i4>10307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10299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7340082</vt:i4>
      </vt:variant>
      <vt:variant>
        <vt:i4>10291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10287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10284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7667763</vt:i4>
      </vt:variant>
      <vt:variant>
        <vt:i4>10272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7864380</vt:i4>
      </vt:variant>
      <vt:variant>
        <vt:i4>10264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7667773</vt:i4>
      </vt:variant>
      <vt:variant>
        <vt:i4>10256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7733298</vt:i4>
      </vt:variant>
      <vt:variant>
        <vt:i4>10252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10249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10246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10243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10240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7667768</vt:i4>
      </vt:variant>
      <vt:variant>
        <vt:i4>10237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7536701</vt:i4>
      </vt:variant>
      <vt:variant>
        <vt:i4>10225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7471166</vt:i4>
      </vt:variant>
      <vt:variant>
        <vt:i4>10217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7602236</vt:i4>
      </vt:variant>
      <vt:variant>
        <vt:i4>10209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10201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7602236</vt:i4>
      </vt:variant>
      <vt:variant>
        <vt:i4>10197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10194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7471166</vt:i4>
      </vt:variant>
      <vt:variant>
        <vt:i4>10191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7733310</vt:i4>
      </vt:variant>
      <vt:variant>
        <vt:i4>10179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10171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7798840</vt:i4>
      </vt:variant>
      <vt:variant>
        <vt:i4>10163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10155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10147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10139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7536699</vt:i4>
      </vt:variant>
      <vt:variant>
        <vt:i4>10131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10123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7602238</vt:i4>
      </vt:variant>
      <vt:variant>
        <vt:i4>10115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10104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7733310</vt:i4>
      </vt:variant>
      <vt:variant>
        <vt:i4>10096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10088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10072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10064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7536700</vt:i4>
      </vt:variant>
      <vt:variant>
        <vt:i4>10056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7798840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10040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10033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9992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9980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9977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9965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9957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9949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9942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9927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9915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9900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9892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9884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9880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7864383</vt:i4>
      </vt:variant>
      <vt:variant>
        <vt:i4>9857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9834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9831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7405629</vt:i4>
      </vt:variant>
      <vt:variant>
        <vt:i4>9817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7536702</vt:i4>
      </vt:variant>
      <vt:variant>
        <vt:i4>9814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7929919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7405631</vt:i4>
      </vt:variant>
      <vt:variant>
        <vt:i4>9808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7929918</vt:i4>
      </vt:variant>
      <vt:variant>
        <vt:i4>9796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7733311</vt:i4>
      </vt:variant>
      <vt:variant>
        <vt:i4>9788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9780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9774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9766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7536701</vt:i4>
      </vt:variant>
      <vt:variant>
        <vt:i4>9754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9751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9743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4194315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7798844</vt:i4>
      </vt:variant>
      <vt:variant>
        <vt:i4>9712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7340095</vt:i4>
      </vt:variant>
      <vt:variant>
        <vt:i4>9706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7798844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9693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9682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9679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7733311</vt:i4>
      </vt:variant>
      <vt:variant>
        <vt:i4>9676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9673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7798846</vt:i4>
      </vt:variant>
      <vt:variant>
        <vt:i4>9662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9656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7536699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9642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7798846</vt:i4>
      </vt:variant>
      <vt:variant>
        <vt:i4>9639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7536702</vt:i4>
      </vt:variant>
      <vt:variant>
        <vt:i4>9636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7733311</vt:i4>
      </vt:variant>
      <vt:variant>
        <vt:i4>9633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9630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7602237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9610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9602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7798846</vt:i4>
      </vt:variant>
      <vt:variant>
        <vt:i4>9586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7798845</vt:i4>
      </vt:variant>
      <vt:variant>
        <vt:i4>9575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9567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7536700</vt:i4>
      </vt:variant>
      <vt:variant>
        <vt:i4>9563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7864382</vt:i4>
      </vt:variant>
      <vt:variant>
        <vt:i4>9560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7340094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9554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7602237</vt:i4>
      </vt:variant>
      <vt:variant>
        <vt:i4>9542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7733309</vt:i4>
      </vt:variant>
      <vt:variant>
        <vt:i4>9534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7733309</vt:i4>
      </vt:variant>
      <vt:variant>
        <vt:i4>9518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7536701</vt:i4>
      </vt:variant>
      <vt:variant>
        <vt:i4>9503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9497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7536703</vt:i4>
      </vt:variant>
      <vt:variant>
        <vt:i4>9491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4194315</vt:i4>
      </vt:variant>
      <vt:variant>
        <vt:i4>9479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4194315</vt:i4>
      </vt:variant>
      <vt:variant>
        <vt:i4>9463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9455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9448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9445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9442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7733309</vt:i4>
      </vt:variant>
      <vt:variant>
        <vt:i4>9439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7733310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9433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7471166</vt:i4>
      </vt:variant>
      <vt:variant>
        <vt:i4>9430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9427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9415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9403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7602236</vt:i4>
      </vt:variant>
      <vt:variant>
        <vt:i4>9388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7798846</vt:i4>
      </vt:variant>
      <vt:variant>
        <vt:i4>9368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7536702</vt:i4>
      </vt:variant>
      <vt:variant>
        <vt:i4>9353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7602238</vt:i4>
      </vt:variant>
      <vt:variant>
        <vt:i4>9345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7798834</vt:i4>
      </vt:variant>
      <vt:variant>
        <vt:i4>9339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7798834</vt:i4>
      </vt:variant>
      <vt:variant>
        <vt:i4>9335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7602238</vt:i4>
      </vt:variant>
      <vt:variant>
        <vt:i4>9332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9329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7340094</vt:i4>
      </vt:variant>
      <vt:variant>
        <vt:i4>9317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9310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9307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9304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9301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9295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9289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9286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9283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9280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9277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9263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9255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7798844</vt:i4>
      </vt:variant>
      <vt:variant>
        <vt:i4>9247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9239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9231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9223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7798834</vt:i4>
      </vt:variant>
      <vt:variant>
        <vt:i4>9216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7733309</vt:i4>
      </vt:variant>
      <vt:variant>
        <vt:i4>9213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7340094</vt:i4>
      </vt:variant>
      <vt:variant>
        <vt:i4>9210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9199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9196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7536700</vt:i4>
      </vt:variant>
      <vt:variant>
        <vt:i4>9193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9187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9184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9181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9178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9175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9172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9169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7602237</vt:i4>
      </vt:variant>
      <vt:variant>
        <vt:i4>9152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9144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7340095</vt:i4>
      </vt:variant>
      <vt:variant>
        <vt:i4>9138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7340095</vt:i4>
      </vt:variant>
      <vt:variant>
        <vt:i4>9132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7602237</vt:i4>
      </vt:variant>
      <vt:variant>
        <vt:i4>9124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7798844</vt:i4>
      </vt:variant>
      <vt:variant>
        <vt:i4>9120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9117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9114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9111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9103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9100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7471155</vt:i4>
      </vt:variant>
      <vt:variant>
        <vt:i4>9097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7798844</vt:i4>
      </vt:variant>
      <vt:variant>
        <vt:i4>9091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9088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9085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9082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9079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9076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9073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9067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9064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7536696</vt:i4>
      </vt:variant>
      <vt:variant>
        <vt:i4>9061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9058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7536691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9032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9002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8988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8980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8974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8967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8964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8953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7929917</vt:i4>
      </vt:variant>
      <vt:variant>
        <vt:i4>8950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8929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8925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8910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8896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8892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8889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8886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7929917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7864370</vt:i4>
      </vt:variant>
      <vt:variant>
        <vt:i4>8852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8836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7405628</vt:i4>
      </vt:variant>
      <vt:variant>
        <vt:i4>8832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8829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7864370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8815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8812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8800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8792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8784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8776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8772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7340092</vt:i4>
      </vt:variant>
      <vt:variant>
        <vt:i4>8757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8753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8750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8737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8729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8721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8717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7536691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8691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8685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8669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8661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7536690</vt:i4>
      </vt:variant>
      <vt:variant>
        <vt:i4>8657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8646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8643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8632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8629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8616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8610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8594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7602232</vt:i4>
      </vt:variant>
      <vt:variant>
        <vt:i4>8588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8584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8581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8578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8568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8560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8546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8538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8530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8522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8504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8498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8479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8471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7798835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8459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8456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8453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8441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8433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8425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8417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7340092</vt:i4>
      </vt:variant>
      <vt:variant>
        <vt:i4>8409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8405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7602232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8378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7602232</vt:i4>
      </vt:variant>
      <vt:variant>
        <vt:i4>8371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8363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8350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7929917</vt:i4>
      </vt:variant>
      <vt:variant>
        <vt:i4>8342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8334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8326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7536691</vt:i4>
      </vt:variant>
      <vt:variant>
        <vt:i4>8318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8310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7929906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7536690</vt:i4>
      </vt:variant>
      <vt:variant>
        <vt:i4>8284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8273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8267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8261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7864381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7733304</vt:i4>
      </vt:variant>
      <vt:variant>
        <vt:i4>8255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8252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7405630</vt:i4>
      </vt:variant>
      <vt:variant>
        <vt:i4>8237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7340093</vt:i4>
      </vt:variant>
      <vt:variant>
        <vt:i4>8229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7602227</vt:i4>
      </vt:variant>
      <vt:variant>
        <vt:i4>8221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7602226</vt:i4>
      </vt:variant>
      <vt:variant>
        <vt:i4>8213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8205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7864376</vt:i4>
      </vt:variant>
      <vt:variant>
        <vt:i4>8181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8173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8165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8157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8136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7929916</vt:i4>
      </vt:variant>
      <vt:variant>
        <vt:i4>8116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8108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8100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8084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7405618</vt:i4>
      </vt:variant>
      <vt:variant>
        <vt:i4>8076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8068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8060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8052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8044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8028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7405618</vt:i4>
      </vt:variant>
      <vt:variant>
        <vt:i4>8020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8012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8004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7996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7988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7980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7602226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7973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7967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7961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7471163</vt:i4>
      </vt:variant>
      <vt:variant>
        <vt:i4>7945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7937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7929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7913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7907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7895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7471163</vt:i4>
      </vt:variant>
      <vt:variant>
        <vt:i4>7883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7859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7733308</vt:i4>
      </vt:variant>
      <vt:variant>
        <vt:i4>7852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7825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7810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7798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7795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7783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7775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7768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7756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7744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7471154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7707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7700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7697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7471163</vt:i4>
      </vt:variant>
      <vt:variant>
        <vt:i4>7665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7641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7627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7623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7620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7471154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7614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7611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7667762</vt:i4>
      </vt:variant>
      <vt:variant>
        <vt:i4>7600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7536690</vt:i4>
      </vt:variant>
      <vt:variant>
        <vt:i4>7597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7594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7591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7588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7602227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7582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7579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7576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7667772</vt:i4>
      </vt:variant>
      <vt:variant>
        <vt:i4>7573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7340092</vt:i4>
      </vt:variant>
      <vt:variant>
        <vt:i4>7570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7567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7564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7667773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7558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7340093</vt:i4>
      </vt:variant>
      <vt:variant>
        <vt:i4>7555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7552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7549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7667774</vt:i4>
      </vt:variant>
      <vt:variant>
        <vt:i4>7546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7340094</vt:i4>
      </vt:variant>
      <vt:variant>
        <vt:i4>7543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7602239</vt:i4>
      </vt:variant>
      <vt:variant>
        <vt:i4>7540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7534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7471160</vt:i4>
      </vt:variant>
      <vt:variant>
        <vt:i4>7531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7733304</vt:i4>
      </vt:variant>
      <vt:variant>
        <vt:i4>7515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7511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7864371</vt:i4>
      </vt:variant>
      <vt:variant>
        <vt:i4>7508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7602236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7864370</vt:i4>
      </vt:variant>
      <vt:variant>
        <vt:i4>7497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7733299</vt:i4>
      </vt:variant>
      <vt:variant>
        <vt:i4>7494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7929917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7471166</vt:i4>
      </vt:variant>
      <vt:variant>
        <vt:i4>7488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7485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7482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7479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7476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7473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7470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7340082</vt:i4>
      </vt:variant>
      <vt:variant>
        <vt:i4>7457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7536691</vt:i4>
      </vt:variant>
      <vt:variant>
        <vt:i4>7454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7536700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7448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7445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7929918</vt:i4>
      </vt:variant>
      <vt:variant>
        <vt:i4>7442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7536696</vt:i4>
      </vt:variant>
      <vt:variant>
        <vt:i4>7439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7929906</vt:i4>
      </vt:variant>
      <vt:variant>
        <vt:i4>7431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7428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7425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7422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7667763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7929916</vt:i4>
      </vt:variant>
      <vt:variant>
        <vt:i4>7416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7413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7733310</vt:i4>
      </vt:variant>
      <vt:variant>
        <vt:i4>7410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7405630</vt:i4>
      </vt:variant>
      <vt:variant>
        <vt:i4>7407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7667768</vt:i4>
      </vt:variant>
      <vt:variant>
        <vt:i4>7404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4194315</vt:i4>
      </vt:variant>
      <vt:variant>
        <vt:i4>7401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7667773</vt:i4>
      </vt:variant>
      <vt:variant>
        <vt:i4>7393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7405630</vt:i4>
      </vt:variant>
      <vt:variant>
        <vt:i4>7390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4194315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7471163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7536690</vt:i4>
      </vt:variant>
      <vt:variant>
        <vt:i4>7376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7373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7370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7405619</vt:i4>
      </vt:variant>
      <vt:variant>
        <vt:i4>7367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7340092</vt:i4>
      </vt:variant>
      <vt:variant>
        <vt:i4>7364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7798834</vt:i4>
      </vt:variant>
      <vt:variant>
        <vt:i4>7356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7353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7471155</vt:i4>
      </vt:variant>
      <vt:variant>
        <vt:i4>7350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7798844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7344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7340093</vt:i4>
      </vt:variant>
      <vt:variant>
        <vt:i4>7341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7338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7667774</vt:i4>
      </vt:variant>
      <vt:variant>
        <vt:i4>7335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7602239</vt:i4>
      </vt:variant>
      <vt:variant>
        <vt:i4>7332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7329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7326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7318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7312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7309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7306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7602227</vt:i4>
      </vt:variant>
      <vt:variant>
        <vt:i4>7303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7300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7297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7733308</vt:i4>
      </vt:variant>
      <vt:variant>
        <vt:i4>7294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7864381</vt:i4>
      </vt:variant>
      <vt:variant>
        <vt:i4>7288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7285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7733310</vt:i4>
      </vt:variant>
      <vt:variant>
        <vt:i4>7282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7471166</vt:i4>
      </vt:variant>
      <vt:variant>
        <vt:i4>7279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7733311</vt:i4>
      </vt:variant>
      <vt:variant>
        <vt:i4>7276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7273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7270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7602232</vt:i4>
      </vt:variant>
      <vt:variant>
        <vt:i4>7264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7261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7929906</vt:i4>
      </vt:variant>
      <vt:variant>
        <vt:i4>7249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7246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7340082</vt:i4>
      </vt:variant>
      <vt:variant>
        <vt:i4>7240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7237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7234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7929916</vt:i4>
      </vt:variant>
      <vt:variant>
        <vt:i4>7231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7228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7405628</vt:i4>
      </vt:variant>
      <vt:variant>
        <vt:i4>7225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7222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7216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7213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7210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7667775</vt:i4>
      </vt:variant>
      <vt:variant>
        <vt:i4>7207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7471167</vt:i4>
      </vt:variant>
      <vt:variant>
        <vt:i4>7204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7667768</vt:i4>
      </vt:variant>
      <vt:variant>
        <vt:i4>7201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7198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7602239</vt:i4>
      </vt:variant>
      <vt:variant>
        <vt:i4>7188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7405631</vt:i4>
      </vt:variant>
      <vt:variant>
        <vt:i4>7185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7471160</vt:i4>
      </vt:variant>
      <vt:variant>
        <vt:i4>7182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7536690</vt:i4>
      </vt:variant>
      <vt:variant>
        <vt:i4>7174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7168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7165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7471164</vt:i4>
      </vt:variant>
      <vt:variant>
        <vt:i4>7162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7159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7156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7153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7602237</vt:i4>
      </vt:variant>
      <vt:variant>
        <vt:i4>7150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7471165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7536702</vt:i4>
      </vt:variant>
      <vt:variant>
        <vt:i4>7144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7141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7798847</vt:i4>
      </vt:variant>
      <vt:variant>
        <vt:i4>7138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7471167</vt:i4>
      </vt:variant>
      <vt:variant>
        <vt:i4>7135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7132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7602226</vt:i4>
      </vt:variant>
      <vt:variant>
        <vt:i4>7122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7119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7116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7471155</vt:i4>
      </vt:variant>
      <vt:variant>
        <vt:i4>7113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7340083</vt:i4>
      </vt:variant>
      <vt:variant>
        <vt:i4>7110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7536700</vt:i4>
      </vt:variant>
      <vt:variant>
        <vt:i4>7104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7340092</vt:i4>
      </vt:variant>
      <vt:variant>
        <vt:i4>7101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7098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7733309</vt:i4>
      </vt:variant>
      <vt:variant>
        <vt:i4>7095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7092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7089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7602238</vt:i4>
      </vt:variant>
      <vt:variant>
        <vt:i4>7086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7080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7077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7536696</vt:i4>
      </vt:variant>
      <vt:variant>
        <vt:i4>7071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7471160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4194315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7929913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4456459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7864377</vt:i4>
      </vt:variant>
      <vt:variant>
        <vt:i4>7017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7011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7003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6989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6975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6967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6953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6939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6919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6911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6893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7340089</vt:i4>
      </vt:variant>
      <vt:variant>
        <vt:i4>6875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6867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6859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6851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6827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6819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6803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6787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6771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6763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6755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6747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6743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6740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4521995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6714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7340089</vt:i4>
      </vt:variant>
      <vt:variant>
        <vt:i4>6706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7536697</vt:i4>
      </vt:variant>
      <vt:variant>
        <vt:i4>6698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7536697</vt:i4>
      </vt:variant>
      <vt:variant>
        <vt:i4>6686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6683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6680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6677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6674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6651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7340089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6611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6596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4653067</vt:i4>
      </vt:variant>
      <vt:variant>
        <vt:i4>6590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6587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6575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6567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7798842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6560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6542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6534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7798842</vt:i4>
      </vt:variant>
      <vt:variant>
        <vt:i4>6518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6510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6502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6498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7602233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6492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6489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6486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6483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6465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6457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6449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6441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6433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6425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6417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6409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6394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6388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6385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6382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6379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6359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6356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6330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6322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6314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6290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6274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6270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6267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6264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6258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6255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6252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6240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6232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7733305</vt:i4>
      </vt:variant>
      <vt:variant>
        <vt:i4>6224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6216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6208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6200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7798842</vt:i4>
      </vt:variant>
      <vt:variant>
        <vt:i4>6192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4325387</vt:i4>
      </vt:variant>
      <vt:variant>
        <vt:i4>6184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7602233</vt:i4>
      </vt:variant>
      <vt:variant>
        <vt:i4>6176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4521995</vt:i4>
      </vt:variant>
      <vt:variant>
        <vt:i4>6160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7471161</vt:i4>
      </vt:variant>
      <vt:variant>
        <vt:i4>6152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6148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6145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6142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6139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6136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6133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6127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4653067</vt:i4>
      </vt:variant>
      <vt:variant>
        <vt:i4>6115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7602233</vt:i4>
      </vt:variant>
      <vt:variant>
        <vt:i4>6111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6108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6105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6102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6099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6091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4521995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7471161</vt:i4>
      </vt:variant>
      <vt:variant>
        <vt:i4>6065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6057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7798842</vt:i4>
      </vt:variant>
      <vt:variant>
        <vt:i4>6053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6047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6039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6036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6033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6030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6027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6021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6018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7340088</vt:i4>
      </vt:variant>
      <vt:variant>
        <vt:i4>6003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7340088</vt:i4>
      </vt:variant>
      <vt:variant>
        <vt:i4>5983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5980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5977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7405625</vt:i4>
      </vt:variant>
      <vt:variant>
        <vt:i4>5965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5957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5941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5935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5929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5921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5913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5905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5897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5889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5883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5877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5861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5853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5845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5837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5831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5823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5815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5799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5795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7536698</vt:i4>
      </vt:variant>
      <vt:variant>
        <vt:i4>5789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5786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5783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5780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7471162</vt:i4>
      </vt:variant>
      <vt:variant>
        <vt:i4>5770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7340088</vt:i4>
      </vt:variant>
      <vt:variant>
        <vt:i4>5766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5763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5757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5754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5751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5725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7929914</vt:i4>
      </vt:variant>
      <vt:variant>
        <vt:i4>5717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5709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7667769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5702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5699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5678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5671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5668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5659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5641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7405625</vt:i4>
      </vt:variant>
      <vt:variant>
        <vt:i4>5634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7667769</vt:i4>
      </vt:variant>
      <vt:variant>
        <vt:i4>5623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5614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5611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5608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5596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7405624</vt:i4>
      </vt:variant>
      <vt:variant>
        <vt:i4>5574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7405625</vt:i4>
      </vt:variant>
      <vt:variant>
        <vt:i4>5563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5555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7667769</vt:i4>
      </vt:variant>
      <vt:variant>
        <vt:i4>5543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5534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5531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5528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7798841</vt:i4>
      </vt:variant>
      <vt:variant>
        <vt:i4>5516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5512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5506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7667769</vt:i4>
      </vt:variant>
      <vt:variant>
        <vt:i4>5494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7340088</vt:i4>
      </vt:variant>
      <vt:variant>
        <vt:i4>5486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5479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5476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5473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5470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4587531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5436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5428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5416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5410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4653067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7798841</vt:i4>
      </vt:variant>
      <vt:variant>
        <vt:i4>5383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5380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5377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5374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5371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5368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5362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5359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5356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7798841</vt:i4>
      </vt:variant>
      <vt:variant>
        <vt:i4>5346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5343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7929914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7667770</vt:i4>
      </vt:variant>
      <vt:variant>
        <vt:i4>5337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7405626</vt:i4>
      </vt:variant>
      <vt:variant>
        <vt:i4>5334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5328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5322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5312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5306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5300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5294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7798841</vt:i4>
      </vt:variant>
      <vt:variant>
        <vt:i4>5268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5264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7405625</vt:i4>
      </vt:variant>
      <vt:variant>
        <vt:i4>5258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7667770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7536698</vt:i4>
      </vt:variant>
      <vt:variant>
        <vt:i4>5252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7405626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5246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5240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5234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5226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5223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7733305</vt:i4>
      </vt:variant>
      <vt:variant>
        <vt:i4>5220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5217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7536697</vt:i4>
      </vt:variant>
      <vt:variant>
        <vt:i4>5214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5208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5202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5199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5196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4587531</vt:i4>
      </vt:variant>
      <vt:variant>
        <vt:i4>5193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5190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5184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5153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5147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5124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7405625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7798842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4587531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4325387</vt:i4>
      </vt:variant>
      <vt:variant>
        <vt:i4>5111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5100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5097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5094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5091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5088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7405626</vt:i4>
      </vt:variant>
      <vt:variant>
        <vt:i4>5070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5067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5064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5052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5022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5019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5016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7340090</vt:i4>
      </vt:variant>
      <vt:variant>
        <vt:i4>4986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4983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4967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4956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4942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4920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4914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4900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4897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4894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4891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4888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4874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4868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4862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4810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4807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4795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4783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4780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4772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4766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4760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4653067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4746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4740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4729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4723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4720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4714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4708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7733307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4687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7733307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4656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4638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4630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4622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4614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4574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4567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4512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4504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4464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7536699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7602235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7536699</vt:i4>
      </vt:variant>
      <vt:variant>
        <vt:i4>4348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4324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4296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4290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4282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4279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7602235</vt:i4>
      </vt:variant>
      <vt:variant>
        <vt:i4>4271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7602235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4241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4229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4587531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4205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4197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4189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4165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4157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7471163</vt:i4>
      </vt:variant>
      <vt:variant>
        <vt:i4>4153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4653067</vt:i4>
      </vt:variant>
      <vt:variant>
        <vt:i4>4150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4072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4066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4050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4044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4014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4000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3970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3954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3869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3827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3811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3807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3804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3792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3743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3729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3721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3713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3678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3670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3645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3534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4653067</vt:i4>
      </vt:variant>
      <vt:variant>
        <vt:i4>3442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3426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3418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4456459</vt:i4>
      </vt:variant>
      <vt:variant>
        <vt:i4>3397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3364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3348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3332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3316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3300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3292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3244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3220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3204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3129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3105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3025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2977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2902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2860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2830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2827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2758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2750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2724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2704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2692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2644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2577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2569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2557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2542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4718603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2518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2502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4456459</vt:i4>
      </vt:variant>
      <vt:variant>
        <vt:i4>2494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2479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4718603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4521995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7340090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2449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2410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2293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2290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2287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2281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2155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2152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2146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2128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2110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1987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7340090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1951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7340090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4784139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1906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1831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4390923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4390923</vt:i4>
      </vt:variant>
      <vt:variant>
        <vt:i4>1759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7340090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4456459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7602235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4587531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4653067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4325387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7602235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4784139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4653067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7733307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1480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1420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7798843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4587531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4653067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7733307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1252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1246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7798843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7667771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5898313</vt:i4>
      </vt:variant>
      <vt:variant>
        <vt:i4>1035</vt:i4>
      </vt:variant>
      <vt:variant>
        <vt:i4>0</vt:i4>
      </vt:variant>
      <vt:variant>
        <vt:i4>5</vt:i4>
      </vt:variant>
      <vt:variant>
        <vt:lpwstr>http://www.digitizer.sourceforge.net/</vt:lpwstr>
      </vt:variant>
      <vt:variant>
        <vt:lpwstr/>
      </vt:variant>
      <vt:variant>
        <vt:i4>4194315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927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8061044</vt:i4>
      </vt:variant>
      <vt:variant>
        <vt:i4>924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5046334</vt:i4>
      </vt:variant>
      <vt:variant>
        <vt:i4>919</vt:i4>
      </vt:variant>
      <vt:variant>
        <vt:i4>0</vt:i4>
      </vt:variant>
      <vt:variant>
        <vt:i4>5</vt:i4>
      </vt:variant>
      <vt:variant>
        <vt:lpwstr>http://en.wikipedia.org/wiki/Myocardial_Infarction</vt:lpwstr>
      </vt:variant>
      <vt:variant>
        <vt:lpwstr/>
      </vt:variant>
      <vt:variant>
        <vt:i4>720975</vt:i4>
      </vt:variant>
      <vt:variant>
        <vt:i4>916</vt:i4>
      </vt:variant>
      <vt:variant>
        <vt:i4>0</vt:i4>
      </vt:variant>
      <vt:variant>
        <vt:i4>5</vt:i4>
      </vt:variant>
      <vt:variant>
        <vt:lpwstr>http://en.wikipedia.org/wiki/Thrombolysis</vt:lpwstr>
      </vt:variant>
      <vt:variant>
        <vt:lpwstr/>
      </vt:variant>
      <vt:variant>
        <vt:i4>4390923</vt:i4>
      </vt:variant>
      <vt:variant>
        <vt:i4>910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808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1179702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_Toc361734706</vt:lpwstr>
      </vt:variant>
      <vt:variant>
        <vt:i4>1179702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_Toc361734705</vt:lpwstr>
      </vt:variant>
      <vt:variant>
        <vt:i4>1179702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_Toc361734704</vt:lpwstr>
      </vt:variant>
      <vt:variant>
        <vt:i4>1179702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_Toc361734703</vt:lpwstr>
      </vt:variant>
      <vt:variant>
        <vt:i4>1179702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_Toc361734702</vt:lpwstr>
      </vt:variant>
      <vt:variant>
        <vt:i4>1179702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_Toc361734701</vt:lpwstr>
      </vt:variant>
      <vt:variant>
        <vt:i4>1179702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_Toc361734700</vt:lpwstr>
      </vt:variant>
      <vt:variant>
        <vt:i4>1769527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_Toc361734699</vt:lpwstr>
      </vt:variant>
      <vt:variant>
        <vt:i4>1769527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_Toc361734698</vt:lpwstr>
      </vt:variant>
      <vt:variant>
        <vt:i4>1769527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_Toc361734697</vt:lpwstr>
      </vt:variant>
      <vt:variant>
        <vt:i4>1769527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_Toc361734696</vt:lpwstr>
      </vt:variant>
      <vt:variant>
        <vt:i4>1769527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_Toc361734695</vt:lpwstr>
      </vt:variant>
      <vt:variant>
        <vt:i4>1769527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_Toc361734694</vt:lpwstr>
      </vt:variant>
      <vt:variant>
        <vt:i4>1769527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_Toc361734693</vt:lpwstr>
      </vt:variant>
      <vt:variant>
        <vt:i4>1769527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_Toc361734692</vt:lpwstr>
      </vt:variant>
      <vt:variant>
        <vt:i4>1769527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_Toc361734691</vt:lpwstr>
      </vt:variant>
      <vt:variant>
        <vt:i4>1769527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_Toc361734690</vt:lpwstr>
      </vt:variant>
      <vt:variant>
        <vt:i4>1703991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_Toc361734689</vt:lpwstr>
      </vt:variant>
      <vt:variant>
        <vt:i4>1703991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_Toc361734688</vt:lpwstr>
      </vt:variant>
      <vt:variant>
        <vt:i4>1703991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_Toc361734687</vt:lpwstr>
      </vt:variant>
      <vt:variant>
        <vt:i4>1703991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_Toc361734686</vt:lpwstr>
      </vt:variant>
      <vt:variant>
        <vt:i4>1703991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_Toc361734685</vt:lpwstr>
      </vt:variant>
      <vt:variant>
        <vt:i4>1703991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_Toc361734684</vt:lpwstr>
      </vt:variant>
      <vt:variant>
        <vt:i4>1703991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_Toc361734683</vt:lpwstr>
      </vt:variant>
      <vt:variant>
        <vt:i4>1703991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_Toc361734682</vt:lpwstr>
      </vt:variant>
      <vt:variant>
        <vt:i4>1703991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_Toc361734681</vt:lpwstr>
      </vt:variant>
      <vt:variant>
        <vt:i4>1703991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_Toc361734680</vt:lpwstr>
      </vt:variant>
      <vt:variant>
        <vt:i4>1376311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_Toc361734679</vt:lpwstr>
      </vt:variant>
      <vt:variant>
        <vt:i4>1376311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_Toc361734678</vt:lpwstr>
      </vt:variant>
      <vt:variant>
        <vt:i4>1376311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_Toc361734677</vt:lpwstr>
      </vt:variant>
      <vt:variant>
        <vt:i4>1376311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_Toc361734676</vt:lpwstr>
      </vt:variant>
      <vt:variant>
        <vt:i4>1376311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_Toc361734675</vt:lpwstr>
      </vt:variant>
      <vt:variant>
        <vt:i4>1376311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_Toc361734674</vt:lpwstr>
      </vt:variant>
      <vt:variant>
        <vt:i4>1376311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_Toc361734673</vt:lpwstr>
      </vt:variant>
      <vt:variant>
        <vt:i4>1376311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_Toc361734672</vt:lpwstr>
      </vt:variant>
      <vt:variant>
        <vt:i4>1376311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_Toc361734671</vt:lpwstr>
      </vt:variant>
      <vt:variant>
        <vt:i4>1376311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_Toc361734670</vt:lpwstr>
      </vt:variant>
      <vt:variant>
        <vt:i4>1310775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_Toc361734669</vt:lpwstr>
      </vt:variant>
      <vt:variant>
        <vt:i4>1310775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_Toc361734668</vt:lpwstr>
      </vt:variant>
      <vt:variant>
        <vt:i4>1310775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_Toc361734667</vt:lpwstr>
      </vt:variant>
      <vt:variant>
        <vt:i4>1310775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_Toc361734666</vt:lpwstr>
      </vt:variant>
      <vt:variant>
        <vt:i4>1310775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_Toc361734665</vt:lpwstr>
      </vt:variant>
      <vt:variant>
        <vt:i4>1310775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_Toc361734664</vt:lpwstr>
      </vt:variant>
      <vt:variant>
        <vt:i4>1310775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_Toc361734663</vt:lpwstr>
      </vt:variant>
      <vt:variant>
        <vt:i4>1310775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_Toc361734662</vt:lpwstr>
      </vt:variant>
      <vt:variant>
        <vt:i4>1310775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_Toc361734661</vt:lpwstr>
      </vt:variant>
      <vt:variant>
        <vt:i4>1310775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_Toc361734660</vt:lpwstr>
      </vt:variant>
      <vt:variant>
        <vt:i4>1507383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_Toc361734659</vt:lpwstr>
      </vt:variant>
      <vt:variant>
        <vt:i4>1507383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_Toc361734658</vt:lpwstr>
      </vt:variant>
      <vt:variant>
        <vt:i4>1507383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_Toc361734657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_Toc361734656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_Toc361734655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_Toc361734654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_Toc361734653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_Toc361734652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_Toc361733959</vt:lpwstr>
      </vt:variant>
      <vt:variant>
        <vt:i4>1048632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_Toc361733958</vt:lpwstr>
      </vt:variant>
      <vt:variant>
        <vt:i4>1048632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_Toc361733957</vt:lpwstr>
      </vt:variant>
      <vt:variant>
        <vt:i4>1048632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_Toc361733956</vt:lpwstr>
      </vt:variant>
      <vt:variant>
        <vt:i4>1048632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_Toc361733955</vt:lpwstr>
      </vt:variant>
      <vt:variant>
        <vt:i4>1048632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_Toc361733954</vt:lpwstr>
      </vt:variant>
      <vt:variant>
        <vt:i4>1048632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_Toc361733953</vt:lpwstr>
      </vt:variant>
      <vt:variant>
        <vt:i4>1048632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_Toc361733952</vt:lpwstr>
      </vt:variant>
      <vt:variant>
        <vt:i4>1048632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_Toc361733951</vt:lpwstr>
      </vt:variant>
      <vt:variant>
        <vt:i4>1048632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_Toc361733950</vt:lpwstr>
      </vt:variant>
      <vt:variant>
        <vt:i4>1114168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_Toc361733949</vt:lpwstr>
      </vt:variant>
      <vt:variant>
        <vt:i4>1114168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_Toc361733948</vt:lpwstr>
      </vt:variant>
      <vt:variant>
        <vt:i4>1114168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_Toc361733947</vt:lpwstr>
      </vt:variant>
      <vt:variant>
        <vt:i4>1114168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_Toc361733946</vt:lpwstr>
      </vt:variant>
      <vt:variant>
        <vt:i4>1114168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_Toc361733945</vt:lpwstr>
      </vt:variant>
      <vt:variant>
        <vt:i4>1114168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_Toc361733944</vt:lpwstr>
      </vt:variant>
      <vt:variant>
        <vt:i4>1114168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_Toc361733943</vt:lpwstr>
      </vt:variant>
      <vt:variant>
        <vt:i4>1114168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_Toc361733942</vt:lpwstr>
      </vt:variant>
      <vt:variant>
        <vt:i4>1114168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_Toc361733941</vt:lpwstr>
      </vt:variant>
      <vt:variant>
        <vt:i4>1114168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_Toc361733940</vt:lpwstr>
      </vt:variant>
      <vt:variant>
        <vt:i4>1441848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_Toc361733939</vt:lpwstr>
      </vt:variant>
      <vt:variant>
        <vt:i4>1441848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_Toc361733938</vt:lpwstr>
      </vt:variant>
      <vt:variant>
        <vt:i4>1441848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_Toc361733937</vt:lpwstr>
      </vt:variant>
      <vt:variant>
        <vt:i4>1441848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_Toc361733936</vt:lpwstr>
      </vt:variant>
      <vt:variant>
        <vt:i4>1441848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_Toc361733935</vt:lpwstr>
      </vt:variant>
      <vt:variant>
        <vt:i4>1441848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_Toc361733934</vt:lpwstr>
      </vt:variant>
      <vt:variant>
        <vt:i4>1441848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_Toc361733933</vt:lpwstr>
      </vt:variant>
      <vt:variant>
        <vt:i4>1441848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_Toc361733932</vt:lpwstr>
      </vt:variant>
      <vt:variant>
        <vt:i4>1441848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_Toc361733931</vt:lpwstr>
      </vt:variant>
      <vt:variant>
        <vt:i4>1441848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_Toc361733930</vt:lpwstr>
      </vt:variant>
      <vt:variant>
        <vt:i4>1507384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_Toc361733929</vt:lpwstr>
      </vt:variant>
      <vt:variant>
        <vt:i4>1507384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_Toc361733928</vt:lpwstr>
      </vt:variant>
      <vt:variant>
        <vt:i4>1507384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_Toc361733927</vt:lpwstr>
      </vt:variant>
      <vt:variant>
        <vt:i4>1507384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_Toc361733926</vt:lpwstr>
      </vt:variant>
      <vt:variant>
        <vt:i4>1507384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_Toc361733925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_Toc361733924</vt:lpwstr>
      </vt:variant>
      <vt:variant>
        <vt:i4>1507384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_Toc361733923</vt:lpwstr>
      </vt:variant>
      <vt:variant>
        <vt:i4>1507384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_Toc361733922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_Toc361733921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_Toc361733920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_Toc361733919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_Toc361733918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_Toc361733917</vt:lpwstr>
      </vt:variant>
      <vt:variant>
        <vt:i4>1310776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_Toc361733916</vt:lpwstr>
      </vt:variant>
      <vt:variant>
        <vt:i4>1310776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_Toc361733915</vt:lpwstr>
      </vt:variant>
      <vt:variant>
        <vt:i4>1310776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_Toc361733914</vt:lpwstr>
      </vt:variant>
      <vt:variant>
        <vt:i4>1310776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_Toc361733913</vt:lpwstr>
      </vt:variant>
      <vt:variant>
        <vt:i4>1310776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_Toc361733912</vt:lpwstr>
      </vt:variant>
      <vt:variant>
        <vt:i4>1310776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_Toc361733911</vt:lpwstr>
      </vt:variant>
      <vt:variant>
        <vt:i4>1310776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_Toc361733910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UA-NSTEMI CER Draft Report</dc:title>
  <dc:creator>Duke EPC</dc:creator>
  <cp:lastModifiedBy>Priyanka Pawar</cp:lastModifiedBy>
  <cp:revision>2</cp:revision>
  <cp:lastPrinted>2013-09-24T19:53:00Z</cp:lastPrinted>
  <dcterms:created xsi:type="dcterms:W3CDTF">2013-11-23T05:07:00Z</dcterms:created>
  <dcterms:modified xsi:type="dcterms:W3CDTF">2013-11-23T05:07:00Z</dcterms:modified>
</cp:coreProperties>
</file>