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0" w:rsidRPr="00504529" w:rsidRDefault="006D18C0" w:rsidP="006D18C0">
      <w:pPr>
        <w:spacing w:after="200"/>
        <w:rPr>
          <w:rFonts w:ascii="Arial" w:eastAsia="MS Mincho" w:hAnsi="Arial"/>
          <w:bCs/>
          <w:sz w:val="20"/>
        </w:rPr>
      </w:pPr>
      <w:bookmarkStart w:id="0" w:name="_GoBack"/>
      <w:bookmarkEnd w:id="0"/>
      <w:proofErr w:type="gramStart"/>
      <w:r w:rsidRPr="00504529">
        <w:rPr>
          <w:rFonts w:ascii="Arial" w:eastAsia="Calibri" w:hAnsi="Arial" w:cs="Arial"/>
          <w:b/>
          <w:sz w:val="20"/>
          <w:szCs w:val="18"/>
        </w:rPr>
        <w:t>Table G-6.</w:t>
      </w:r>
      <w:proofErr w:type="gramEnd"/>
      <w:r w:rsidRPr="00504529">
        <w:rPr>
          <w:rFonts w:ascii="Arial" w:eastAsia="Calibri" w:hAnsi="Arial" w:cs="Arial"/>
          <w:sz w:val="20"/>
          <w:szCs w:val="18"/>
        </w:rPr>
        <w:t xml:space="preserve"> </w:t>
      </w:r>
      <w:r w:rsidRPr="00504529">
        <w:rPr>
          <w:rFonts w:ascii="Arial" w:hAnsi="Arial"/>
          <w:b/>
          <w:bCs/>
          <w:sz w:val="20"/>
          <w:szCs w:val="18"/>
        </w:rPr>
        <w:t>Results data for clopidogrel timing: composite and individual outcomes</w:t>
      </w:r>
    </w:p>
    <w:tbl>
      <w:tblPr>
        <w:tblW w:w="9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709"/>
        <w:gridCol w:w="2888"/>
        <w:gridCol w:w="1616"/>
        <w:gridCol w:w="1617"/>
      </w:tblGrid>
      <w:tr w:rsidR="006D18C0" w:rsidRPr="00504529" w:rsidTr="00A1041C">
        <w:trPr>
          <w:cantSplit/>
          <w:tblHeader/>
          <w:jc w:val="center"/>
        </w:trPr>
        <w:tc>
          <w:tcPr>
            <w:tcW w:w="1691" w:type="dxa"/>
            <w:shd w:val="clear" w:color="auto" w:fill="FFFFFF"/>
            <w:vAlign w:val="center"/>
          </w:tcPr>
          <w:p w:rsidR="006D18C0" w:rsidRPr="00504529" w:rsidRDefault="006D18C0" w:rsidP="00A1041C">
            <w:pPr>
              <w:spacing w:before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4529">
              <w:rPr>
                <w:rFonts w:ascii="Arial" w:hAnsi="Arial"/>
                <w:b/>
                <w:sz w:val="18"/>
                <w:szCs w:val="18"/>
              </w:rPr>
              <w:t>Study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6D18C0" w:rsidRPr="00504529" w:rsidRDefault="006D18C0" w:rsidP="00A1041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4529">
              <w:rPr>
                <w:rFonts w:ascii="Arial" w:hAnsi="Arial"/>
                <w:b/>
                <w:sz w:val="18"/>
                <w:szCs w:val="18"/>
              </w:rPr>
              <w:t>Study Details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6D18C0" w:rsidRPr="00504529" w:rsidRDefault="006D18C0" w:rsidP="00A1041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Outcome(s)</w:t>
            </w:r>
          </w:p>
          <w:p w:rsidR="006D18C0" w:rsidRPr="00504529" w:rsidRDefault="006D18C0" w:rsidP="00A1041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Length of Followup</w:t>
            </w:r>
          </w:p>
        </w:tc>
        <w:tc>
          <w:tcPr>
            <w:tcW w:w="3233" w:type="dxa"/>
            <w:gridSpan w:val="2"/>
            <w:shd w:val="clear" w:color="auto" w:fill="FFFFFF"/>
            <w:vAlign w:val="center"/>
          </w:tcPr>
          <w:p w:rsidR="006D18C0" w:rsidRPr="00504529" w:rsidRDefault="006D18C0" w:rsidP="00A1041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4529">
              <w:rPr>
                <w:rFonts w:ascii="Arial" w:hAnsi="Arial"/>
                <w:b/>
                <w:sz w:val="18"/>
                <w:szCs w:val="18"/>
              </w:rPr>
              <w:t>Results Reported by Authors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 w:rsidRPr="00504529">
              <w:rPr>
                <w:rFonts w:ascii="Arial" w:eastAsia="Calibri" w:hAnsi="Arial" w:cs="Arial"/>
                <w:sz w:val="18"/>
                <w:szCs w:val="16"/>
              </w:rPr>
              <w:t>Davlouros, 2009</w:t>
            </w:r>
            <w:r w:rsidRPr="004152A2">
              <w:rPr>
                <w:rFonts w:ascii="Arial" w:eastAsia="Calibri" w:hAnsi="Arial" w:cs="Arial"/>
                <w:noProof/>
                <w:sz w:val="18"/>
                <w:szCs w:val="16"/>
                <w:vertAlign w:val="superscript"/>
              </w:rPr>
              <w:t>57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199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Fair quality</w:t>
            </w:r>
          </w:p>
        </w:tc>
        <w:tc>
          <w:tcPr>
            <w:tcW w:w="288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CV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Stroke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pretreatment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13/103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at time of PCI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15/96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CV mortality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pretreatment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2/103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at time of PCI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0/96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pretreatment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13/103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at time of PCI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14/96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Stroke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pretreatment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0/103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at time of PCI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1/96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pretreatment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0/103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at time of PCI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1/96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pretreatment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3/103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at time of PCI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3/96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 w:rsidRPr="00504529">
              <w:rPr>
                <w:rFonts w:ascii="Arial" w:eastAsia="Calibri" w:hAnsi="Arial" w:cs="Arial"/>
                <w:sz w:val="18"/>
                <w:szCs w:val="16"/>
              </w:rPr>
              <w:t>Di Sciascio, 2010</w:t>
            </w:r>
            <w:r w:rsidRPr="004152A2">
              <w:rPr>
                <w:rFonts w:ascii="Arial" w:eastAsia="Calibri" w:hAnsi="Arial" w:cs="Arial"/>
                <w:noProof/>
                <w:sz w:val="18"/>
                <w:szCs w:val="16"/>
                <w:vertAlign w:val="superscript"/>
              </w:rPr>
              <w:t>58</w:t>
            </w:r>
          </w:p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 w:rsidRPr="00504529">
              <w:rPr>
                <w:rFonts w:ascii="Arial" w:eastAsia="Calibri" w:hAnsi="Arial" w:cs="Arial"/>
                <w:sz w:val="18"/>
                <w:szCs w:val="16"/>
              </w:rPr>
              <w:t>ARMYDA-5 PRELOAD Study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536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Fair quality</w:t>
            </w:r>
          </w:p>
        </w:tc>
        <w:tc>
          <w:tcPr>
            <w:tcW w:w="288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CV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pretreatment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21/204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at time of PCI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18/205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CV mortality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pretreatment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1/204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at time of PCI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0/205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pretreatment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19/204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at time of PCI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18/205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pretreatment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1/204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at time of PCI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0/205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pretreatment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0/204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at time of PCI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0/205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Minor bleeding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pretreatment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16/204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1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Clopidogrel at time of PCI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11/205</w:t>
            </w:r>
          </w:p>
        </w:tc>
      </w:tr>
    </w:tbl>
    <w:p w:rsidR="006D18C0" w:rsidRPr="00504529" w:rsidRDefault="006D18C0" w:rsidP="006D18C0">
      <w:pPr>
        <w:spacing w:after="240"/>
        <w:rPr>
          <w:bCs/>
          <w:sz w:val="18"/>
          <w:szCs w:val="18"/>
        </w:rPr>
      </w:pPr>
      <w:r w:rsidRPr="00504529">
        <w:rPr>
          <w:bCs/>
          <w:sz w:val="18"/>
          <w:szCs w:val="18"/>
        </w:rPr>
        <w:t xml:space="preserve">Abbreviations: CV=cardiovascular; MI=myocardial infarction; N=number of patients; PCI=percutaneous coronary intervention; RCT=randomized controlled trial; </w:t>
      </w:r>
    </w:p>
    <w:p w:rsidR="006D18C0" w:rsidRPr="00504529" w:rsidRDefault="006D18C0" w:rsidP="006D18C0">
      <w:pPr>
        <w:spacing w:after="200"/>
        <w:rPr>
          <w:rFonts w:ascii="Arial" w:eastAsia="Calibri" w:hAnsi="Arial" w:cs="Arial"/>
          <w:sz w:val="20"/>
          <w:szCs w:val="18"/>
        </w:rPr>
      </w:pPr>
    </w:p>
    <w:p w:rsidR="006D18C0" w:rsidRPr="00504529" w:rsidRDefault="006D18C0" w:rsidP="006D18C0">
      <w:pPr>
        <w:spacing w:after="200"/>
        <w:rPr>
          <w:rFonts w:ascii="Arial" w:eastAsia="Calibri" w:hAnsi="Arial" w:cs="Arial"/>
          <w:b/>
          <w:sz w:val="20"/>
          <w:szCs w:val="18"/>
        </w:rPr>
      </w:pPr>
    </w:p>
    <w:p w:rsidR="006D18C0" w:rsidRPr="00504529" w:rsidRDefault="006D18C0" w:rsidP="00646583">
      <w:pPr>
        <w:spacing w:after="200"/>
        <w:rPr>
          <w:bCs/>
          <w:sz w:val="18"/>
          <w:szCs w:val="18"/>
        </w:rPr>
      </w:pPr>
    </w:p>
    <w:sectPr w:rsidR="006D18C0" w:rsidRPr="00504529" w:rsidSect="00A33465"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C4" w:rsidRDefault="007D11C4">
      <w:r>
        <w:separator/>
      </w:r>
    </w:p>
  </w:endnote>
  <w:endnote w:type="continuationSeparator" w:id="0">
    <w:p w:rsidR="007D11C4" w:rsidRDefault="007D11C4">
      <w:r>
        <w:continuationSeparator/>
      </w:r>
    </w:p>
  </w:endnote>
  <w:endnote w:type="continuationNotice" w:id="1">
    <w:p w:rsidR="007D11C4" w:rsidRDefault="007D1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99" w:rsidRDefault="00A33465">
    <w:pPr>
      <w:pStyle w:val="PageNumber0"/>
    </w:pPr>
    <w:r>
      <w:t>G</w:t>
    </w:r>
    <w:r w:rsidR="00EA2099">
      <w:t>-</w:t>
    </w:r>
    <w:r w:rsidR="00646583">
      <w:t>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C4" w:rsidRDefault="007D11C4">
      <w:r>
        <w:separator/>
      </w:r>
    </w:p>
  </w:footnote>
  <w:footnote w:type="continuationSeparator" w:id="0">
    <w:p w:rsidR="007D11C4" w:rsidRDefault="007D11C4">
      <w:r>
        <w:continuationSeparator/>
      </w:r>
    </w:p>
  </w:footnote>
  <w:footnote w:type="continuationNotice" w:id="1">
    <w:p w:rsidR="007D11C4" w:rsidRDefault="007D11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EC5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A4124"/>
    <w:multiLevelType w:val="hybridMultilevel"/>
    <w:tmpl w:val="767CE1B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C3566"/>
    <w:multiLevelType w:val="hybridMultilevel"/>
    <w:tmpl w:val="72E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05063"/>
    <w:multiLevelType w:val="hybridMultilevel"/>
    <w:tmpl w:val="5F38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2054D"/>
    <w:multiLevelType w:val="hybridMultilevel"/>
    <w:tmpl w:val="F0825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27ED1"/>
    <w:multiLevelType w:val="hybridMultilevel"/>
    <w:tmpl w:val="00483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B1667C"/>
    <w:multiLevelType w:val="hybridMultilevel"/>
    <w:tmpl w:val="0256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00B01"/>
    <w:multiLevelType w:val="hybridMultilevel"/>
    <w:tmpl w:val="CEEA5D00"/>
    <w:lvl w:ilvl="0" w:tplc="0F569B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707A1"/>
    <w:multiLevelType w:val="hybridMultilevel"/>
    <w:tmpl w:val="AB986C1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09830C45"/>
    <w:multiLevelType w:val="hybridMultilevel"/>
    <w:tmpl w:val="E564C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37D3B"/>
    <w:multiLevelType w:val="hybridMultilevel"/>
    <w:tmpl w:val="40D6A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A298E"/>
    <w:multiLevelType w:val="hybridMultilevel"/>
    <w:tmpl w:val="DAFC9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>
    <w:nsid w:val="0C5B36B4"/>
    <w:multiLevelType w:val="hybridMultilevel"/>
    <w:tmpl w:val="919CA91A"/>
    <w:lvl w:ilvl="0" w:tplc="343E7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732D8"/>
    <w:multiLevelType w:val="hybridMultilevel"/>
    <w:tmpl w:val="96220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47844"/>
    <w:multiLevelType w:val="hybridMultilevel"/>
    <w:tmpl w:val="65C00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944F65"/>
    <w:multiLevelType w:val="hybridMultilevel"/>
    <w:tmpl w:val="424273C4"/>
    <w:lvl w:ilvl="0" w:tplc="97E601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CA48A2"/>
    <w:multiLevelType w:val="hybridMultilevel"/>
    <w:tmpl w:val="5C52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546827"/>
    <w:multiLevelType w:val="hybridMultilevel"/>
    <w:tmpl w:val="67B62FAE"/>
    <w:lvl w:ilvl="0" w:tplc="1CD46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06CD8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5566F9"/>
    <w:multiLevelType w:val="hybridMultilevel"/>
    <w:tmpl w:val="7476577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52432E3"/>
    <w:multiLevelType w:val="hybridMultilevel"/>
    <w:tmpl w:val="F3C6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3A082A"/>
    <w:multiLevelType w:val="hybridMultilevel"/>
    <w:tmpl w:val="B49C6D02"/>
    <w:lvl w:ilvl="0" w:tplc="4992CF3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49353A"/>
    <w:multiLevelType w:val="hybridMultilevel"/>
    <w:tmpl w:val="5A281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806936"/>
    <w:multiLevelType w:val="hybridMultilevel"/>
    <w:tmpl w:val="31364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9034A6"/>
    <w:multiLevelType w:val="hybridMultilevel"/>
    <w:tmpl w:val="98244786"/>
    <w:lvl w:ilvl="0" w:tplc="6A26C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79D0ACE"/>
    <w:multiLevelType w:val="hybridMultilevel"/>
    <w:tmpl w:val="CAD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3E3283"/>
    <w:multiLevelType w:val="hybridMultilevel"/>
    <w:tmpl w:val="620033E0"/>
    <w:lvl w:ilvl="0" w:tplc="F97804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3078BA"/>
    <w:multiLevelType w:val="hybridMultilevel"/>
    <w:tmpl w:val="DDAE0278"/>
    <w:lvl w:ilvl="0" w:tplc="09DC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D9275E"/>
    <w:multiLevelType w:val="hybridMultilevel"/>
    <w:tmpl w:val="15D00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204918"/>
    <w:multiLevelType w:val="hybridMultilevel"/>
    <w:tmpl w:val="48EC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525A3C"/>
    <w:multiLevelType w:val="hybridMultilevel"/>
    <w:tmpl w:val="F95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A95509"/>
    <w:multiLevelType w:val="hybridMultilevel"/>
    <w:tmpl w:val="1A5A549C"/>
    <w:lvl w:ilvl="0" w:tplc="DEC61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A381A"/>
    <w:multiLevelType w:val="hybridMultilevel"/>
    <w:tmpl w:val="DF8ED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C41248E"/>
    <w:multiLevelType w:val="hybridMultilevel"/>
    <w:tmpl w:val="8A5EB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CA105EB"/>
    <w:multiLevelType w:val="hybridMultilevel"/>
    <w:tmpl w:val="83BC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03246D"/>
    <w:multiLevelType w:val="hybridMultilevel"/>
    <w:tmpl w:val="2DA690C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9">
    <w:nsid w:val="1FC20BD2"/>
    <w:multiLevelType w:val="hybridMultilevel"/>
    <w:tmpl w:val="380805EA"/>
    <w:lvl w:ilvl="0" w:tplc="04090003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0">
    <w:nsid w:val="20F22CDB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E105A0"/>
    <w:multiLevelType w:val="hybridMultilevel"/>
    <w:tmpl w:val="D88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62B6ADB"/>
    <w:multiLevelType w:val="hybridMultilevel"/>
    <w:tmpl w:val="A2FAD72C"/>
    <w:lvl w:ilvl="0" w:tplc="648CB7B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274D721E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043A63"/>
    <w:multiLevelType w:val="hybridMultilevel"/>
    <w:tmpl w:val="29D8A9CA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2A401719"/>
    <w:multiLevelType w:val="hybridMultilevel"/>
    <w:tmpl w:val="74764674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B075E2D"/>
    <w:multiLevelType w:val="hybridMultilevel"/>
    <w:tmpl w:val="6DFC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B145ADB"/>
    <w:multiLevelType w:val="hybridMultilevel"/>
    <w:tmpl w:val="A1A4902C"/>
    <w:lvl w:ilvl="0" w:tplc="F8EAEF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14481C"/>
    <w:multiLevelType w:val="hybridMultilevel"/>
    <w:tmpl w:val="1680A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1717ED"/>
    <w:multiLevelType w:val="hybridMultilevel"/>
    <w:tmpl w:val="493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273DE1"/>
    <w:multiLevelType w:val="hybridMultilevel"/>
    <w:tmpl w:val="20CA26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2D311FC"/>
    <w:multiLevelType w:val="hybridMultilevel"/>
    <w:tmpl w:val="3BBE6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F17C8C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324210F"/>
    <w:multiLevelType w:val="hybridMultilevel"/>
    <w:tmpl w:val="CB30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C13284"/>
    <w:multiLevelType w:val="hybridMultilevel"/>
    <w:tmpl w:val="444431C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AD1657"/>
    <w:multiLevelType w:val="hybridMultilevel"/>
    <w:tmpl w:val="8570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357C74"/>
    <w:multiLevelType w:val="hybridMultilevel"/>
    <w:tmpl w:val="9D904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694E21"/>
    <w:multiLevelType w:val="hybridMultilevel"/>
    <w:tmpl w:val="1D84A04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3575197D"/>
    <w:multiLevelType w:val="hybridMultilevel"/>
    <w:tmpl w:val="FC54E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608187C"/>
    <w:multiLevelType w:val="hybridMultilevel"/>
    <w:tmpl w:val="29BC6C10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36102F68"/>
    <w:multiLevelType w:val="hybridMultilevel"/>
    <w:tmpl w:val="D55CC93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>
    <w:nsid w:val="36811E63"/>
    <w:multiLevelType w:val="hybridMultilevel"/>
    <w:tmpl w:val="C332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69116EE"/>
    <w:multiLevelType w:val="hybridMultilevel"/>
    <w:tmpl w:val="CEE82C84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D70654"/>
    <w:multiLevelType w:val="hybridMultilevel"/>
    <w:tmpl w:val="DBA4E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3DB5AEE"/>
    <w:multiLevelType w:val="hybridMultilevel"/>
    <w:tmpl w:val="4D38A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2F079D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4750323"/>
    <w:multiLevelType w:val="hybridMultilevel"/>
    <w:tmpl w:val="B3789E2C"/>
    <w:lvl w:ilvl="0" w:tplc="A3D8F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4B87700"/>
    <w:multiLevelType w:val="hybridMultilevel"/>
    <w:tmpl w:val="0226E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312160"/>
    <w:multiLevelType w:val="hybridMultilevel"/>
    <w:tmpl w:val="1848CCA4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>
    <w:nsid w:val="45465112"/>
    <w:multiLevelType w:val="hybridMultilevel"/>
    <w:tmpl w:val="C79C6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160535"/>
    <w:multiLevelType w:val="hybridMultilevel"/>
    <w:tmpl w:val="BFB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3C36CD"/>
    <w:multiLevelType w:val="hybridMultilevel"/>
    <w:tmpl w:val="2C0C1D50"/>
    <w:lvl w:ilvl="0" w:tplc="AC6EAB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7E3E2F"/>
    <w:multiLevelType w:val="hybridMultilevel"/>
    <w:tmpl w:val="B558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B7676D"/>
    <w:multiLevelType w:val="hybridMultilevel"/>
    <w:tmpl w:val="1ED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CE64BBD"/>
    <w:multiLevelType w:val="hybridMultilevel"/>
    <w:tmpl w:val="B1CA0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DDE06DD"/>
    <w:multiLevelType w:val="hybridMultilevel"/>
    <w:tmpl w:val="041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F75164"/>
    <w:multiLevelType w:val="hybridMultilevel"/>
    <w:tmpl w:val="B1F0BE7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>
    <w:nsid w:val="4E86227E"/>
    <w:multiLevelType w:val="hybridMultilevel"/>
    <w:tmpl w:val="E4F42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511BA8"/>
    <w:multiLevelType w:val="hybridMultilevel"/>
    <w:tmpl w:val="660EA4C4"/>
    <w:lvl w:ilvl="0" w:tplc="DB24B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FD57585"/>
    <w:multiLevelType w:val="hybridMultilevel"/>
    <w:tmpl w:val="94E6D11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505C30AB"/>
    <w:multiLevelType w:val="hybridMultilevel"/>
    <w:tmpl w:val="9836C292"/>
    <w:lvl w:ilvl="0" w:tplc="97E6018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4">
    <w:nsid w:val="516F6083"/>
    <w:multiLevelType w:val="hybridMultilevel"/>
    <w:tmpl w:val="37B81FDE"/>
    <w:lvl w:ilvl="0" w:tplc="A064C5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804D69"/>
    <w:multiLevelType w:val="hybridMultilevel"/>
    <w:tmpl w:val="E78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C84501"/>
    <w:multiLevelType w:val="hybridMultilevel"/>
    <w:tmpl w:val="CEA8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4F865D4"/>
    <w:multiLevelType w:val="hybridMultilevel"/>
    <w:tmpl w:val="81D2DFE6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>
    <w:nsid w:val="57C5795A"/>
    <w:multiLevelType w:val="hybridMultilevel"/>
    <w:tmpl w:val="94C4BFB2"/>
    <w:lvl w:ilvl="0" w:tplc="E6A4A0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D53CDB"/>
    <w:multiLevelType w:val="hybridMultilevel"/>
    <w:tmpl w:val="B2C0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F702C5"/>
    <w:multiLevelType w:val="hybridMultilevel"/>
    <w:tmpl w:val="CD8C0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1A96E5B"/>
    <w:multiLevelType w:val="hybridMultilevel"/>
    <w:tmpl w:val="C81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1FB28ED"/>
    <w:multiLevelType w:val="hybridMultilevel"/>
    <w:tmpl w:val="9B64C70C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>
    <w:nsid w:val="62BA3862"/>
    <w:multiLevelType w:val="hybridMultilevel"/>
    <w:tmpl w:val="97C4E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771A25"/>
    <w:multiLevelType w:val="hybridMultilevel"/>
    <w:tmpl w:val="7012E604"/>
    <w:lvl w:ilvl="0" w:tplc="760C0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48B040A"/>
    <w:multiLevelType w:val="hybridMultilevel"/>
    <w:tmpl w:val="5BE61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0B74C9"/>
    <w:multiLevelType w:val="hybridMultilevel"/>
    <w:tmpl w:val="5FF0E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2C4561"/>
    <w:multiLevelType w:val="hybridMultilevel"/>
    <w:tmpl w:val="62247886"/>
    <w:lvl w:ilvl="0" w:tplc="4100F2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68107EB1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82D4A21"/>
    <w:multiLevelType w:val="hybridMultilevel"/>
    <w:tmpl w:val="3F668FD4"/>
    <w:lvl w:ilvl="0" w:tplc="F5EE67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F22B04"/>
    <w:multiLevelType w:val="hybridMultilevel"/>
    <w:tmpl w:val="00342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BE0465C"/>
    <w:multiLevelType w:val="hybridMultilevel"/>
    <w:tmpl w:val="E76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351DA0"/>
    <w:multiLevelType w:val="hybridMultilevel"/>
    <w:tmpl w:val="4EC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FDF05E6"/>
    <w:multiLevelType w:val="hybridMultilevel"/>
    <w:tmpl w:val="FE42F1E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5">
    <w:nsid w:val="703F5F16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0CB7586"/>
    <w:multiLevelType w:val="hybridMultilevel"/>
    <w:tmpl w:val="E330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1DA17AB"/>
    <w:multiLevelType w:val="hybridMultilevel"/>
    <w:tmpl w:val="62527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204443C"/>
    <w:multiLevelType w:val="hybridMultilevel"/>
    <w:tmpl w:val="66B257F2"/>
    <w:lvl w:ilvl="0" w:tplc="962EE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130944"/>
    <w:multiLevelType w:val="hybridMultilevel"/>
    <w:tmpl w:val="3C7E3DA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0">
    <w:nsid w:val="741A595F"/>
    <w:multiLevelType w:val="hybridMultilevel"/>
    <w:tmpl w:val="B492C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66842CC"/>
    <w:multiLevelType w:val="hybridMultilevel"/>
    <w:tmpl w:val="9B6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7280E6B"/>
    <w:multiLevelType w:val="hybridMultilevel"/>
    <w:tmpl w:val="C5FAB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7D02921"/>
    <w:multiLevelType w:val="hybridMultilevel"/>
    <w:tmpl w:val="221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EE1889"/>
    <w:multiLevelType w:val="hybridMultilevel"/>
    <w:tmpl w:val="056A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98120EC"/>
    <w:multiLevelType w:val="hybridMultilevel"/>
    <w:tmpl w:val="5C2A504A"/>
    <w:lvl w:ilvl="0" w:tplc="49E667E0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>
    <w:nsid w:val="7A9B4F4A"/>
    <w:multiLevelType w:val="hybridMultilevel"/>
    <w:tmpl w:val="9C3A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8">
    <w:nsid w:val="7FB47F16"/>
    <w:multiLevelType w:val="hybridMultilevel"/>
    <w:tmpl w:val="AFA6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05"/>
  </w:num>
  <w:num w:numId="3">
    <w:abstractNumId w:val="117"/>
  </w:num>
  <w:num w:numId="4">
    <w:abstractNumId w:val="116"/>
  </w:num>
  <w:num w:numId="5">
    <w:abstractNumId w:val="38"/>
  </w:num>
  <w:num w:numId="6">
    <w:abstractNumId w:val="44"/>
  </w:num>
  <w:num w:numId="7">
    <w:abstractNumId w:val="5"/>
  </w:num>
  <w:num w:numId="8">
    <w:abstractNumId w:val="84"/>
  </w:num>
  <w:num w:numId="9">
    <w:abstractNumId w:val="105"/>
    <w:lvlOverride w:ilvl="0">
      <w:startOverride w:val="1"/>
    </w:lvlOverride>
  </w:num>
  <w:num w:numId="10">
    <w:abstractNumId w:val="79"/>
  </w:num>
  <w:num w:numId="11">
    <w:abstractNumId w:val="61"/>
  </w:num>
  <w:num w:numId="12">
    <w:abstractNumId w:val="82"/>
  </w:num>
  <w:num w:numId="13">
    <w:abstractNumId w:val="37"/>
  </w:num>
  <w:num w:numId="14">
    <w:abstractNumId w:val="87"/>
  </w:num>
  <w:num w:numId="15">
    <w:abstractNumId w:val="70"/>
  </w:num>
  <w:num w:numId="16">
    <w:abstractNumId w:val="109"/>
  </w:num>
  <w:num w:numId="17">
    <w:abstractNumId w:val="21"/>
  </w:num>
  <w:num w:numId="18">
    <w:abstractNumId w:val="83"/>
  </w:num>
  <w:num w:numId="19">
    <w:abstractNumId w:val="16"/>
  </w:num>
  <w:num w:numId="20">
    <w:abstractNumId w:val="8"/>
  </w:num>
  <w:num w:numId="21">
    <w:abstractNumId w:val="104"/>
  </w:num>
  <w:num w:numId="22">
    <w:abstractNumId w:val="59"/>
  </w:num>
  <w:num w:numId="23">
    <w:abstractNumId w:val="92"/>
  </w:num>
  <w:num w:numId="24">
    <w:abstractNumId w:val="62"/>
  </w:num>
  <w:num w:numId="25">
    <w:abstractNumId w:val="46"/>
  </w:num>
  <w:num w:numId="26">
    <w:abstractNumId w:val="108"/>
  </w:num>
  <w:num w:numId="27">
    <w:abstractNumId w:val="43"/>
  </w:num>
  <w:num w:numId="28">
    <w:abstractNumId w:val="54"/>
  </w:num>
  <w:num w:numId="29">
    <w:abstractNumId w:val="57"/>
  </w:num>
  <w:num w:numId="30">
    <w:abstractNumId w:val="29"/>
  </w:num>
  <w:num w:numId="31">
    <w:abstractNumId w:val="50"/>
  </w:num>
  <w:num w:numId="32">
    <w:abstractNumId w:val="34"/>
  </w:num>
  <w:num w:numId="33">
    <w:abstractNumId w:val="35"/>
  </w:num>
  <w:num w:numId="34">
    <w:abstractNumId w:val="77"/>
  </w:num>
  <w:num w:numId="35">
    <w:abstractNumId w:val="97"/>
  </w:num>
  <w:num w:numId="36">
    <w:abstractNumId w:val="47"/>
  </w:num>
  <w:num w:numId="37">
    <w:abstractNumId w:val="85"/>
  </w:num>
  <w:num w:numId="38">
    <w:abstractNumId w:val="67"/>
  </w:num>
  <w:num w:numId="39">
    <w:abstractNumId w:val="108"/>
    <w:lvlOverride w:ilvl="0">
      <w:startOverride w:val="1"/>
    </w:lvlOverride>
  </w:num>
  <w:num w:numId="40">
    <w:abstractNumId w:val="26"/>
  </w:num>
  <w:num w:numId="41">
    <w:abstractNumId w:val="96"/>
  </w:num>
  <w:num w:numId="42">
    <w:abstractNumId w:val="108"/>
    <w:lvlOverride w:ilvl="0">
      <w:startOverride w:val="1"/>
    </w:lvlOverride>
  </w:num>
  <w:num w:numId="43">
    <w:abstractNumId w:val="12"/>
  </w:num>
  <w:num w:numId="44">
    <w:abstractNumId w:val="94"/>
  </w:num>
  <w:num w:numId="45">
    <w:abstractNumId w:val="81"/>
  </w:num>
  <w:num w:numId="46">
    <w:abstractNumId w:val="113"/>
  </w:num>
  <w:num w:numId="47">
    <w:abstractNumId w:val="17"/>
  </w:num>
  <w:num w:numId="48">
    <w:abstractNumId w:val="13"/>
  </w:num>
  <w:num w:numId="49">
    <w:abstractNumId w:val="7"/>
  </w:num>
  <w:num w:numId="50">
    <w:abstractNumId w:val="88"/>
  </w:num>
  <w:num w:numId="51">
    <w:abstractNumId w:val="73"/>
  </w:num>
  <w:num w:numId="52">
    <w:abstractNumId w:val="49"/>
  </w:num>
  <w:num w:numId="53">
    <w:abstractNumId w:val="99"/>
  </w:num>
  <w:num w:numId="54">
    <w:abstractNumId w:val="0"/>
  </w:num>
  <w:num w:numId="55">
    <w:abstractNumId w:val="33"/>
  </w:num>
  <w:num w:numId="56">
    <w:abstractNumId w:val="107"/>
  </w:num>
  <w:num w:numId="57">
    <w:abstractNumId w:val="84"/>
  </w:num>
  <w:num w:numId="58">
    <w:abstractNumId w:val="84"/>
  </w:num>
  <w:num w:numId="59">
    <w:abstractNumId w:val="76"/>
  </w:num>
  <w:num w:numId="60">
    <w:abstractNumId w:val="41"/>
  </w:num>
  <w:num w:numId="61">
    <w:abstractNumId w:val="111"/>
  </w:num>
  <w:num w:numId="62">
    <w:abstractNumId w:val="106"/>
  </w:num>
  <w:num w:numId="63">
    <w:abstractNumId w:val="103"/>
  </w:num>
  <w:num w:numId="64">
    <w:abstractNumId w:val="2"/>
  </w:num>
  <w:num w:numId="65">
    <w:abstractNumId w:val="11"/>
  </w:num>
  <w:num w:numId="66">
    <w:abstractNumId w:val="65"/>
  </w:num>
  <w:num w:numId="67">
    <w:abstractNumId w:val="14"/>
  </w:num>
  <w:num w:numId="68">
    <w:abstractNumId w:val="30"/>
  </w:num>
  <w:num w:numId="69">
    <w:abstractNumId w:val="69"/>
  </w:num>
  <w:num w:numId="70">
    <w:abstractNumId w:val="25"/>
  </w:num>
  <w:num w:numId="71">
    <w:abstractNumId w:val="32"/>
  </w:num>
  <w:num w:numId="72">
    <w:abstractNumId w:val="10"/>
  </w:num>
  <w:num w:numId="73">
    <w:abstractNumId w:val="60"/>
  </w:num>
  <w:num w:numId="74">
    <w:abstractNumId w:val="66"/>
  </w:num>
  <w:num w:numId="75">
    <w:abstractNumId w:val="112"/>
  </w:num>
  <w:num w:numId="76">
    <w:abstractNumId w:val="15"/>
  </w:num>
  <w:num w:numId="77">
    <w:abstractNumId w:val="100"/>
  </w:num>
  <w:num w:numId="78">
    <w:abstractNumId w:val="86"/>
  </w:num>
  <w:num w:numId="79">
    <w:abstractNumId w:val="93"/>
  </w:num>
  <w:num w:numId="80">
    <w:abstractNumId w:val="24"/>
  </w:num>
  <w:num w:numId="81">
    <w:abstractNumId w:val="95"/>
  </w:num>
  <w:num w:numId="82">
    <w:abstractNumId w:val="90"/>
  </w:num>
  <w:num w:numId="83">
    <w:abstractNumId w:val="53"/>
  </w:num>
  <w:num w:numId="84">
    <w:abstractNumId w:val="110"/>
  </w:num>
  <w:num w:numId="85">
    <w:abstractNumId w:val="78"/>
  </w:num>
  <w:num w:numId="86">
    <w:abstractNumId w:val="48"/>
  </w:num>
  <w:num w:numId="87">
    <w:abstractNumId w:val="74"/>
  </w:num>
  <w:num w:numId="88">
    <w:abstractNumId w:val="9"/>
  </w:num>
  <w:num w:numId="89">
    <w:abstractNumId w:val="4"/>
  </w:num>
  <w:num w:numId="90">
    <w:abstractNumId w:val="39"/>
  </w:num>
  <w:num w:numId="91">
    <w:abstractNumId w:val="80"/>
  </w:num>
  <w:num w:numId="92">
    <w:abstractNumId w:val="71"/>
  </w:num>
  <w:num w:numId="93">
    <w:abstractNumId w:val="3"/>
  </w:num>
  <w:num w:numId="94">
    <w:abstractNumId w:val="63"/>
  </w:num>
  <w:num w:numId="95">
    <w:abstractNumId w:val="22"/>
  </w:num>
  <w:num w:numId="96">
    <w:abstractNumId w:val="75"/>
  </w:num>
  <w:num w:numId="97">
    <w:abstractNumId w:val="6"/>
  </w:num>
  <w:num w:numId="98">
    <w:abstractNumId w:val="72"/>
  </w:num>
  <w:num w:numId="99">
    <w:abstractNumId w:val="114"/>
  </w:num>
  <w:num w:numId="100">
    <w:abstractNumId w:val="28"/>
  </w:num>
  <w:num w:numId="101">
    <w:abstractNumId w:val="45"/>
  </w:num>
  <w:num w:numId="102">
    <w:abstractNumId w:val="52"/>
  </w:num>
  <w:num w:numId="103">
    <w:abstractNumId w:val="101"/>
  </w:num>
  <w:num w:numId="104">
    <w:abstractNumId w:val="51"/>
  </w:num>
  <w:num w:numId="105">
    <w:abstractNumId w:val="118"/>
  </w:num>
  <w:num w:numId="106">
    <w:abstractNumId w:val="58"/>
  </w:num>
  <w:num w:numId="107">
    <w:abstractNumId w:val="18"/>
  </w:num>
  <w:num w:numId="108">
    <w:abstractNumId w:val="98"/>
  </w:num>
  <w:num w:numId="109">
    <w:abstractNumId w:val="20"/>
  </w:num>
  <w:num w:numId="110">
    <w:abstractNumId w:val="115"/>
  </w:num>
  <w:num w:numId="111">
    <w:abstractNumId w:val="23"/>
  </w:num>
  <w:num w:numId="112">
    <w:abstractNumId w:val="40"/>
  </w:num>
  <w:num w:numId="113">
    <w:abstractNumId w:val="42"/>
  </w:num>
  <w:num w:numId="114">
    <w:abstractNumId w:val="27"/>
  </w:num>
  <w:num w:numId="115">
    <w:abstractNumId w:val="89"/>
  </w:num>
  <w:num w:numId="116">
    <w:abstractNumId w:val="55"/>
  </w:num>
  <w:num w:numId="117">
    <w:abstractNumId w:val="91"/>
  </w:num>
  <w:num w:numId="118">
    <w:abstractNumId w:val="36"/>
  </w:num>
  <w:num w:numId="119">
    <w:abstractNumId w:val="102"/>
  </w:num>
  <w:num w:numId="120">
    <w:abstractNumId w:val="19"/>
  </w:num>
  <w:num w:numId="121">
    <w:abstractNumId w:val="31"/>
  </w:num>
  <w:num w:numId="122">
    <w:abstractNumId w:val="84"/>
  </w:num>
  <w:num w:numId="12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8"/>
  </w:num>
  <w:num w:numId="127">
    <w:abstractNumId w:val="44"/>
  </w:num>
  <w:num w:numId="128">
    <w:abstractNumId w:val="12"/>
  </w:num>
  <w:num w:numId="129">
    <w:abstractNumId w:val="56"/>
  </w:num>
  <w:num w:numId="130">
    <w:abstractNumId w:val="64"/>
  </w:num>
  <w:num w:numId="131">
    <w:abstractNumId w:val="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sdzpr9ecrs52cex0wp5zvepv9pxxe0x0xas&quot;&gt;UA-NSTEMI Master 2013-07-03&lt;record-ids&gt;&lt;item&gt;687&lt;/item&gt;&lt;item&gt;2259&lt;/item&gt;&lt;item&gt;3956&lt;/item&gt;&lt;item&gt;3985&lt;/item&gt;&lt;item&gt;4023&lt;/item&gt;&lt;item&gt;4026&lt;/item&gt;&lt;item&gt;4301&lt;/item&gt;&lt;item&gt;4359&lt;/item&gt;&lt;item&gt;4430&lt;/item&gt;&lt;item&gt;4458&lt;/item&gt;&lt;item&gt;4478&lt;/item&gt;&lt;item&gt;4571&lt;/item&gt;&lt;item&gt;4616&lt;/item&gt;&lt;item&gt;4641&lt;/item&gt;&lt;item&gt;4681&lt;/item&gt;&lt;item&gt;4867&lt;/item&gt;&lt;item&gt;4893&lt;/item&gt;&lt;item&gt;5020&lt;/item&gt;&lt;item&gt;5022&lt;/item&gt;&lt;item&gt;5036&lt;/item&gt;&lt;item&gt;5054&lt;/item&gt;&lt;item&gt;5139&lt;/item&gt;&lt;item&gt;5288&lt;/item&gt;&lt;item&gt;5308&lt;/item&gt;&lt;item&gt;5448&lt;/item&gt;&lt;item&gt;5473&lt;/item&gt;&lt;item&gt;5511&lt;/item&gt;&lt;item&gt;5556&lt;/item&gt;&lt;item&gt;5635&lt;/item&gt;&lt;item&gt;5649&lt;/item&gt;&lt;item&gt;5657&lt;/item&gt;&lt;item&gt;5681&lt;/item&gt;&lt;item&gt;5694&lt;/item&gt;&lt;item&gt;5760&lt;/item&gt;&lt;item&gt;5795&lt;/item&gt;&lt;item&gt;5812&lt;/item&gt;&lt;item&gt;5838&lt;/item&gt;&lt;item&gt;5907&lt;/item&gt;&lt;item&gt;5931&lt;/item&gt;&lt;item&gt;5987&lt;/item&gt;&lt;item&gt;6211&lt;/item&gt;&lt;item&gt;6268&lt;/item&gt;&lt;item&gt;6297&lt;/item&gt;&lt;item&gt;6336&lt;/item&gt;&lt;item&gt;6373&lt;/item&gt;&lt;item&gt;6379&lt;/item&gt;&lt;item&gt;6436&lt;/item&gt;&lt;item&gt;6490&lt;/item&gt;&lt;item&gt;6492&lt;/item&gt;&lt;item&gt;6603&lt;/item&gt;&lt;item&gt;6814&lt;/item&gt;&lt;item&gt;6895&lt;/item&gt;&lt;item&gt;7085&lt;/item&gt;&lt;item&gt;7092&lt;/item&gt;&lt;item&gt;7170&lt;/item&gt;&lt;item&gt;7175&lt;/item&gt;&lt;item&gt;7184&lt;/item&gt;&lt;item&gt;7193&lt;/item&gt;&lt;item&gt;7323&lt;/item&gt;&lt;item&gt;7394&lt;/item&gt;&lt;item&gt;7463&lt;/item&gt;&lt;item&gt;7468&lt;/item&gt;&lt;item&gt;7700&lt;/item&gt;&lt;item&gt;7764&lt;/item&gt;&lt;item&gt;7801&lt;/item&gt;&lt;item&gt;7834&lt;/item&gt;&lt;item&gt;7915&lt;/item&gt;&lt;item&gt;7926&lt;/item&gt;&lt;item&gt;7932&lt;/item&gt;&lt;item&gt;7936&lt;/item&gt;&lt;item&gt;7939&lt;/item&gt;&lt;item&gt;8073&lt;/item&gt;&lt;item&gt;8226&lt;/item&gt;&lt;item&gt;8245&lt;/item&gt;&lt;item&gt;8332&lt;/item&gt;&lt;item&gt;8333&lt;/item&gt;&lt;item&gt;8441&lt;/item&gt;&lt;item&gt;8450&lt;/item&gt;&lt;item&gt;8477&lt;/item&gt;&lt;item&gt;8531&lt;/item&gt;&lt;item&gt;8595&lt;/item&gt;&lt;item&gt;8630&lt;/item&gt;&lt;item&gt;8748&lt;/item&gt;&lt;item&gt;8936&lt;/item&gt;&lt;item&gt;9144&lt;/item&gt;&lt;item&gt;9166&lt;/item&gt;&lt;item&gt;9295&lt;/item&gt;&lt;item&gt;9486&lt;/item&gt;&lt;item&gt;9491&lt;/item&gt;&lt;item&gt;9514&lt;/item&gt;&lt;item&gt;9564&lt;/item&gt;&lt;item&gt;9587&lt;/item&gt;&lt;item&gt;9790&lt;/item&gt;&lt;item&gt;9819&lt;/item&gt;&lt;item&gt;9951&lt;/item&gt;&lt;item&gt;9967&lt;/item&gt;&lt;item&gt;9999&lt;/item&gt;&lt;item&gt;10034&lt;/item&gt;&lt;item&gt;10042&lt;/item&gt;&lt;item&gt;10256&lt;/item&gt;&lt;item&gt;10339&lt;/item&gt;&lt;item&gt;10390&lt;/item&gt;&lt;item&gt;10403&lt;/item&gt;&lt;item&gt;10425&lt;/item&gt;&lt;item&gt;10464&lt;/item&gt;&lt;item&gt;10580&lt;/item&gt;&lt;item&gt;10721&lt;/item&gt;&lt;item&gt;10744&lt;/item&gt;&lt;item&gt;10787&lt;/item&gt;&lt;item&gt;10790&lt;/item&gt;&lt;item&gt;10944&lt;/item&gt;&lt;item&gt;11014&lt;/item&gt;&lt;item&gt;11127&lt;/item&gt;&lt;item&gt;11129&lt;/item&gt;&lt;item&gt;11161&lt;/item&gt;&lt;item&gt;11258&lt;/item&gt;&lt;item&gt;11282&lt;/item&gt;&lt;item&gt;11284&lt;/item&gt;&lt;item&gt;11286&lt;/item&gt;&lt;item&gt;11457&lt;/item&gt;&lt;item&gt;11604&lt;/item&gt;&lt;item&gt;11623&lt;/item&gt;&lt;item&gt;11800&lt;/item&gt;&lt;item&gt;12028&lt;/item&gt;&lt;item&gt;12087&lt;/item&gt;&lt;item&gt;12305&lt;/item&gt;&lt;item&gt;12339&lt;/item&gt;&lt;item&gt;12345&lt;/item&gt;&lt;item&gt;12376&lt;/item&gt;&lt;item&gt;12419&lt;/item&gt;&lt;item&gt;12466&lt;/item&gt;&lt;item&gt;12532&lt;/item&gt;&lt;item&gt;13050&lt;/item&gt;&lt;item&gt;13051&lt;/item&gt;&lt;item&gt;13150&lt;/item&gt;&lt;item&gt;13378&lt;/item&gt;&lt;item&gt;13648&lt;/item&gt;&lt;item&gt;13892&lt;/item&gt;&lt;item&gt;13939&lt;/item&gt;&lt;item&gt;13940&lt;/item&gt;&lt;item&gt;14005&lt;/item&gt;&lt;item&gt;14020&lt;/item&gt;&lt;item&gt;14074&lt;/item&gt;&lt;item&gt;14167&lt;/item&gt;&lt;item&gt;14298&lt;/item&gt;&lt;item&gt;14328&lt;/item&gt;&lt;item&gt;14372&lt;/item&gt;&lt;item&gt;14475&lt;/item&gt;&lt;item&gt;14512&lt;/item&gt;&lt;item&gt;14698&lt;/item&gt;&lt;item&gt;14699&lt;/item&gt;&lt;item&gt;14802&lt;/item&gt;&lt;item&gt;15119&lt;/item&gt;&lt;item&gt;15301&lt;/item&gt;&lt;item&gt;15641&lt;/item&gt;&lt;item&gt;15644&lt;/item&gt;&lt;item&gt;15770&lt;/item&gt;&lt;item&gt;15783&lt;/item&gt;&lt;item&gt;15820&lt;/item&gt;&lt;item&gt;16191&lt;/item&gt;&lt;item&gt;16317&lt;/item&gt;&lt;item&gt;16561&lt;/item&gt;&lt;item&gt;17101&lt;/item&gt;&lt;item&gt;17180&lt;/item&gt;&lt;item&gt;17922&lt;/item&gt;&lt;item&gt;18045&lt;/item&gt;&lt;item&gt;18046&lt;/item&gt;&lt;item&gt;18410&lt;/item&gt;&lt;item&gt;19257&lt;/item&gt;&lt;item&gt;25177&lt;/item&gt;&lt;item&gt;27065&lt;/item&gt;&lt;item&gt;28320&lt;/item&gt;&lt;item&gt;29348&lt;/item&gt;&lt;item&gt;30988&lt;/item&gt;&lt;item&gt;31102&lt;/item&gt;&lt;item&gt;31103&lt;/item&gt;&lt;item&gt;31104&lt;/item&gt;&lt;item&gt;31105&lt;/item&gt;&lt;item&gt;31106&lt;/item&gt;&lt;item&gt;31107&lt;/item&gt;&lt;item&gt;31109&lt;/item&gt;&lt;item&gt;31110&lt;/item&gt;&lt;item&gt;31111&lt;/item&gt;&lt;item&gt;31112&lt;/item&gt;&lt;item&gt;31113&lt;/item&gt;&lt;item&gt;31116&lt;/item&gt;&lt;item&gt;31117&lt;/item&gt;&lt;item&gt;31124&lt;/item&gt;&lt;item&gt;31126&lt;/item&gt;&lt;item&gt;31127&lt;/item&gt;&lt;item&gt;31128&lt;/item&gt;&lt;item&gt;31129&lt;/item&gt;&lt;item&gt;31264&lt;/item&gt;&lt;item&gt;31342&lt;/item&gt;&lt;item&gt;31495&lt;/item&gt;&lt;item&gt;31569&lt;/item&gt;&lt;item&gt;32151&lt;/item&gt;&lt;item&gt;35347&lt;/item&gt;&lt;item&gt;35348&lt;/item&gt;&lt;item&gt;35349&lt;/item&gt;&lt;item&gt;35350&lt;/item&gt;&lt;item&gt;35356&lt;/item&gt;&lt;item&gt;35358&lt;/item&gt;&lt;item&gt;35359&lt;/item&gt;&lt;/record-ids&gt;&lt;/item&gt;&lt;/Libraries&gt;"/>
  </w:docVars>
  <w:rsids>
    <w:rsidRoot w:val="005C0DE4"/>
    <w:rsid w:val="00000630"/>
    <w:rsid w:val="00000CB0"/>
    <w:rsid w:val="0000117A"/>
    <w:rsid w:val="000013B7"/>
    <w:rsid w:val="00001D7A"/>
    <w:rsid w:val="0000399D"/>
    <w:rsid w:val="0000413D"/>
    <w:rsid w:val="000041FD"/>
    <w:rsid w:val="00004350"/>
    <w:rsid w:val="0000490E"/>
    <w:rsid w:val="00004A46"/>
    <w:rsid w:val="00004ACF"/>
    <w:rsid w:val="00005023"/>
    <w:rsid w:val="00005067"/>
    <w:rsid w:val="00005D05"/>
    <w:rsid w:val="00006299"/>
    <w:rsid w:val="00006854"/>
    <w:rsid w:val="000077C0"/>
    <w:rsid w:val="00007919"/>
    <w:rsid w:val="0000799C"/>
    <w:rsid w:val="00007CCC"/>
    <w:rsid w:val="00010A1E"/>
    <w:rsid w:val="000110B1"/>
    <w:rsid w:val="000110C0"/>
    <w:rsid w:val="00011255"/>
    <w:rsid w:val="00011343"/>
    <w:rsid w:val="000121C1"/>
    <w:rsid w:val="00013287"/>
    <w:rsid w:val="000134C5"/>
    <w:rsid w:val="00014316"/>
    <w:rsid w:val="000149C3"/>
    <w:rsid w:val="00014EC3"/>
    <w:rsid w:val="000154F9"/>
    <w:rsid w:val="0001572E"/>
    <w:rsid w:val="00016635"/>
    <w:rsid w:val="00016B00"/>
    <w:rsid w:val="00016CA6"/>
    <w:rsid w:val="00016F15"/>
    <w:rsid w:val="00017406"/>
    <w:rsid w:val="000175F5"/>
    <w:rsid w:val="0001783D"/>
    <w:rsid w:val="00017918"/>
    <w:rsid w:val="00017D83"/>
    <w:rsid w:val="00017DCA"/>
    <w:rsid w:val="000208A8"/>
    <w:rsid w:val="00020B65"/>
    <w:rsid w:val="00021381"/>
    <w:rsid w:val="000223A7"/>
    <w:rsid w:val="00022A77"/>
    <w:rsid w:val="00022F05"/>
    <w:rsid w:val="00023185"/>
    <w:rsid w:val="000235BB"/>
    <w:rsid w:val="0002367A"/>
    <w:rsid w:val="0002375D"/>
    <w:rsid w:val="000240AD"/>
    <w:rsid w:val="000251E3"/>
    <w:rsid w:val="000256DE"/>
    <w:rsid w:val="000260D2"/>
    <w:rsid w:val="00026805"/>
    <w:rsid w:val="00026816"/>
    <w:rsid w:val="00026B99"/>
    <w:rsid w:val="00027483"/>
    <w:rsid w:val="0002758C"/>
    <w:rsid w:val="000276DC"/>
    <w:rsid w:val="00027C11"/>
    <w:rsid w:val="000303D9"/>
    <w:rsid w:val="00030AD7"/>
    <w:rsid w:val="00030C8C"/>
    <w:rsid w:val="000311E5"/>
    <w:rsid w:val="000313E2"/>
    <w:rsid w:val="000314E7"/>
    <w:rsid w:val="000318A2"/>
    <w:rsid w:val="00032DFC"/>
    <w:rsid w:val="00032F78"/>
    <w:rsid w:val="00033235"/>
    <w:rsid w:val="0003339C"/>
    <w:rsid w:val="00033839"/>
    <w:rsid w:val="000338C8"/>
    <w:rsid w:val="00034372"/>
    <w:rsid w:val="000347B5"/>
    <w:rsid w:val="00034867"/>
    <w:rsid w:val="00034F2F"/>
    <w:rsid w:val="00035B3A"/>
    <w:rsid w:val="00035DEA"/>
    <w:rsid w:val="000362D3"/>
    <w:rsid w:val="00036A1E"/>
    <w:rsid w:val="00036BD9"/>
    <w:rsid w:val="00036BEB"/>
    <w:rsid w:val="000371B9"/>
    <w:rsid w:val="00037282"/>
    <w:rsid w:val="00040096"/>
    <w:rsid w:val="000402E5"/>
    <w:rsid w:val="00041624"/>
    <w:rsid w:val="000417C8"/>
    <w:rsid w:val="00041A66"/>
    <w:rsid w:val="000426CC"/>
    <w:rsid w:val="00042737"/>
    <w:rsid w:val="00042BFC"/>
    <w:rsid w:val="0004332D"/>
    <w:rsid w:val="000433D1"/>
    <w:rsid w:val="000434F9"/>
    <w:rsid w:val="000437CF"/>
    <w:rsid w:val="000438B0"/>
    <w:rsid w:val="0004403F"/>
    <w:rsid w:val="00044486"/>
    <w:rsid w:val="00044F6B"/>
    <w:rsid w:val="000455BC"/>
    <w:rsid w:val="00045D08"/>
    <w:rsid w:val="00045E10"/>
    <w:rsid w:val="00045E98"/>
    <w:rsid w:val="0004611F"/>
    <w:rsid w:val="00046510"/>
    <w:rsid w:val="00046F2B"/>
    <w:rsid w:val="0004734A"/>
    <w:rsid w:val="0004745E"/>
    <w:rsid w:val="00047B42"/>
    <w:rsid w:val="00050045"/>
    <w:rsid w:val="00050354"/>
    <w:rsid w:val="0005109A"/>
    <w:rsid w:val="00051164"/>
    <w:rsid w:val="000514D1"/>
    <w:rsid w:val="00051F7B"/>
    <w:rsid w:val="000528F6"/>
    <w:rsid w:val="0005365F"/>
    <w:rsid w:val="000536EB"/>
    <w:rsid w:val="00053EAC"/>
    <w:rsid w:val="00053FC1"/>
    <w:rsid w:val="00053FFD"/>
    <w:rsid w:val="0005436A"/>
    <w:rsid w:val="000543FF"/>
    <w:rsid w:val="000547C6"/>
    <w:rsid w:val="00055345"/>
    <w:rsid w:val="00056B77"/>
    <w:rsid w:val="000570A0"/>
    <w:rsid w:val="000570AD"/>
    <w:rsid w:val="00057DF0"/>
    <w:rsid w:val="00060B32"/>
    <w:rsid w:val="000612C1"/>
    <w:rsid w:val="000613C8"/>
    <w:rsid w:val="00061463"/>
    <w:rsid w:val="000619CD"/>
    <w:rsid w:val="00061CCF"/>
    <w:rsid w:val="00061FEA"/>
    <w:rsid w:val="00062495"/>
    <w:rsid w:val="00062AA6"/>
    <w:rsid w:val="00062AAE"/>
    <w:rsid w:val="00062AD9"/>
    <w:rsid w:val="00062F3E"/>
    <w:rsid w:val="00063A16"/>
    <w:rsid w:val="00064A7A"/>
    <w:rsid w:val="00064E59"/>
    <w:rsid w:val="000657C7"/>
    <w:rsid w:val="00065A57"/>
    <w:rsid w:val="00065AA2"/>
    <w:rsid w:val="00065EE5"/>
    <w:rsid w:val="00066438"/>
    <w:rsid w:val="00066A2C"/>
    <w:rsid w:val="00066A99"/>
    <w:rsid w:val="00066E79"/>
    <w:rsid w:val="00067421"/>
    <w:rsid w:val="000678F8"/>
    <w:rsid w:val="00067A45"/>
    <w:rsid w:val="00067AED"/>
    <w:rsid w:val="0007060E"/>
    <w:rsid w:val="000708FD"/>
    <w:rsid w:val="00070BF1"/>
    <w:rsid w:val="00071D41"/>
    <w:rsid w:val="00072447"/>
    <w:rsid w:val="000725EB"/>
    <w:rsid w:val="00073491"/>
    <w:rsid w:val="0007426E"/>
    <w:rsid w:val="000743AC"/>
    <w:rsid w:val="000753D4"/>
    <w:rsid w:val="00075681"/>
    <w:rsid w:val="00075F14"/>
    <w:rsid w:val="000764F9"/>
    <w:rsid w:val="000769FB"/>
    <w:rsid w:val="00076A66"/>
    <w:rsid w:val="00076AF0"/>
    <w:rsid w:val="00076C94"/>
    <w:rsid w:val="00076CBB"/>
    <w:rsid w:val="0007789B"/>
    <w:rsid w:val="00077A27"/>
    <w:rsid w:val="00077DF8"/>
    <w:rsid w:val="000800AB"/>
    <w:rsid w:val="0008018A"/>
    <w:rsid w:val="000801FC"/>
    <w:rsid w:val="0008025D"/>
    <w:rsid w:val="00080266"/>
    <w:rsid w:val="000804FD"/>
    <w:rsid w:val="000809A6"/>
    <w:rsid w:val="00080A5B"/>
    <w:rsid w:val="00080D51"/>
    <w:rsid w:val="00080DDC"/>
    <w:rsid w:val="00080F6C"/>
    <w:rsid w:val="00081106"/>
    <w:rsid w:val="00081214"/>
    <w:rsid w:val="00081400"/>
    <w:rsid w:val="00081848"/>
    <w:rsid w:val="000818E5"/>
    <w:rsid w:val="0008225B"/>
    <w:rsid w:val="0008284D"/>
    <w:rsid w:val="000829BD"/>
    <w:rsid w:val="00082B97"/>
    <w:rsid w:val="00083408"/>
    <w:rsid w:val="000837CA"/>
    <w:rsid w:val="00083FD5"/>
    <w:rsid w:val="000842FC"/>
    <w:rsid w:val="00084C41"/>
    <w:rsid w:val="00084D0E"/>
    <w:rsid w:val="00084D34"/>
    <w:rsid w:val="000850F6"/>
    <w:rsid w:val="00085BC5"/>
    <w:rsid w:val="00085F5C"/>
    <w:rsid w:val="00086125"/>
    <w:rsid w:val="00087E26"/>
    <w:rsid w:val="00087EAC"/>
    <w:rsid w:val="000907D2"/>
    <w:rsid w:val="00090AF4"/>
    <w:rsid w:val="0009129B"/>
    <w:rsid w:val="000912B8"/>
    <w:rsid w:val="00091B09"/>
    <w:rsid w:val="00091E6C"/>
    <w:rsid w:val="00092506"/>
    <w:rsid w:val="00093B44"/>
    <w:rsid w:val="000947D7"/>
    <w:rsid w:val="00094CF5"/>
    <w:rsid w:val="0009507C"/>
    <w:rsid w:val="0009547F"/>
    <w:rsid w:val="000960AC"/>
    <w:rsid w:val="000963D8"/>
    <w:rsid w:val="00097637"/>
    <w:rsid w:val="00097767"/>
    <w:rsid w:val="00097EE2"/>
    <w:rsid w:val="000A0EAB"/>
    <w:rsid w:val="000A1542"/>
    <w:rsid w:val="000A1557"/>
    <w:rsid w:val="000A190C"/>
    <w:rsid w:val="000A1EA4"/>
    <w:rsid w:val="000A2264"/>
    <w:rsid w:val="000A279F"/>
    <w:rsid w:val="000A2D0F"/>
    <w:rsid w:val="000A3051"/>
    <w:rsid w:val="000A4B0F"/>
    <w:rsid w:val="000A4B5F"/>
    <w:rsid w:val="000A5250"/>
    <w:rsid w:val="000A5FE0"/>
    <w:rsid w:val="000A649E"/>
    <w:rsid w:val="000A6755"/>
    <w:rsid w:val="000A6D74"/>
    <w:rsid w:val="000A6F80"/>
    <w:rsid w:val="000B02C7"/>
    <w:rsid w:val="000B04FE"/>
    <w:rsid w:val="000B0917"/>
    <w:rsid w:val="000B0FBE"/>
    <w:rsid w:val="000B24A6"/>
    <w:rsid w:val="000B25D1"/>
    <w:rsid w:val="000B2B25"/>
    <w:rsid w:val="000B301E"/>
    <w:rsid w:val="000B3ECC"/>
    <w:rsid w:val="000B4327"/>
    <w:rsid w:val="000B4BE1"/>
    <w:rsid w:val="000B4D95"/>
    <w:rsid w:val="000B4E0C"/>
    <w:rsid w:val="000B5377"/>
    <w:rsid w:val="000B54D0"/>
    <w:rsid w:val="000B5FCA"/>
    <w:rsid w:val="000B6089"/>
    <w:rsid w:val="000B6153"/>
    <w:rsid w:val="000B6AC0"/>
    <w:rsid w:val="000B76D0"/>
    <w:rsid w:val="000B7CA8"/>
    <w:rsid w:val="000C0154"/>
    <w:rsid w:val="000C03B6"/>
    <w:rsid w:val="000C07E0"/>
    <w:rsid w:val="000C0AD3"/>
    <w:rsid w:val="000C0C13"/>
    <w:rsid w:val="000C0CEE"/>
    <w:rsid w:val="000C0DA4"/>
    <w:rsid w:val="000C1A8F"/>
    <w:rsid w:val="000C2315"/>
    <w:rsid w:val="000C23C3"/>
    <w:rsid w:val="000C2D5D"/>
    <w:rsid w:val="000C2F3F"/>
    <w:rsid w:val="000C314D"/>
    <w:rsid w:val="000C3A6F"/>
    <w:rsid w:val="000C40B2"/>
    <w:rsid w:val="000C4F49"/>
    <w:rsid w:val="000C734C"/>
    <w:rsid w:val="000C7A56"/>
    <w:rsid w:val="000D045E"/>
    <w:rsid w:val="000D0591"/>
    <w:rsid w:val="000D0670"/>
    <w:rsid w:val="000D0982"/>
    <w:rsid w:val="000D0D6A"/>
    <w:rsid w:val="000D108E"/>
    <w:rsid w:val="000D17B8"/>
    <w:rsid w:val="000D27E3"/>
    <w:rsid w:val="000D2DAD"/>
    <w:rsid w:val="000D353B"/>
    <w:rsid w:val="000D411F"/>
    <w:rsid w:val="000D438E"/>
    <w:rsid w:val="000D4D5A"/>
    <w:rsid w:val="000D4FE4"/>
    <w:rsid w:val="000D543D"/>
    <w:rsid w:val="000D5979"/>
    <w:rsid w:val="000D5B4B"/>
    <w:rsid w:val="000D5E4A"/>
    <w:rsid w:val="000D6213"/>
    <w:rsid w:val="000D7331"/>
    <w:rsid w:val="000D74FA"/>
    <w:rsid w:val="000D76D8"/>
    <w:rsid w:val="000E0A91"/>
    <w:rsid w:val="000E0B65"/>
    <w:rsid w:val="000E10DE"/>
    <w:rsid w:val="000E1B58"/>
    <w:rsid w:val="000E1E80"/>
    <w:rsid w:val="000E1EAF"/>
    <w:rsid w:val="000E26A0"/>
    <w:rsid w:val="000E3CC8"/>
    <w:rsid w:val="000E44F0"/>
    <w:rsid w:val="000E46BB"/>
    <w:rsid w:val="000E4897"/>
    <w:rsid w:val="000E5076"/>
    <w:rsid w:val="000E5110"/>
    <w:rsid w:val="000E52F1"/>
    <w:rsid w:val="000E53EA"/>
    <w:rsid w:val="000E5629"/>
    <w:rsid w:val="000E62A3"/>
    <w:rsid w:val="000E7150"/>
    <w:rsid w:val="000E78FE"/>
    <w:rsid w:val="000E7BD7"/>
    <w:rsid w:val="000F00AE"/>
    <w:rsid w:val="000F029A"/>
    <w:rsid w:val="000F0729"/>
    <w:rsid w:val="000F0A02"/>
    <w:rsid w:val="000F20BC"/>
    <w:rsid w:val="000F20DE"/>
    <w:rsid w:val="000F304A"/>
    <w:rsid w:val="000F32A8"/>
    <w:rsid w:val="000F367B"/>
    <w:rsid w:val="000F376B"/>
    <w:rsid w:val="000F3BB2"/>
    <w:rsid w:val="000F3CD1"/>
    <w:rsid w:val="000F4061"/>
    <w:rsid w:val="000F43DB"/>
    <w:rsid w:val="000F46D2"/>
    <w:rsid w:val="000F4D8A"/>
    <w:rsid w:val="000F4F4E"/>
    <w:rsid w:val="000F5461"/>
    <w:rsid w:val="000F58AB"/>
    <w:rsid w:val="000F65F4"/>
    <w:rsid w:val="000F672F"/>
    <w:rsid w:val="000F6796"/>
    <w:rsid w:val="000F6CA0"/>
    <w:rsid w:val="000F73DD"/>
    <w:rsid w:val="00100C4F"/>
    <w:rsid w:val="00100E77"/>
    <w:rsid w:val="00101098"/>
    <w:rsid w:val="00101A1A"/>
    <w:rsid w:val="00101F73"/>
    <w:rsid w:val="001020CC"/>
    <w:rsid w:val="00102191"/>
    <w:rsid w:val="00102763"/>
    <w:rsid w:val="001037CF"/>
    <w:rsid w:val="00103916"/>
    <w:rsid w:val="00103A0D"/>
    <w:rsid w:val="00103CD5"/>
    <w:rsid w:val="001042C0"/>
    <w:rsid w:val="0010498F"/>
    <w:rsid w:val="00104F55"/>
    <w:rsid w:val="00105693"/>
    <w:rsid w:val="001062F0"/>
    <w:rsid w:val="00106B79"/>
    <w:rsid w:val="001070C9"/>
    <w:rsid w:val="00107EA4"/>
    <w:rsid w:val="00111080"/>
    <w:rsid w:val="0011246E"/>
    <w:rsid w:val="00112A9F"/>
    <w:rsid w:val="00112D02"/>
    <w:rsid w:val="00113255"/>
    <w:rsid w:val="001133AC"/>
    <w:rsid w:val="001134DA"/>
    <w:rsid w:val="001153DE"/>
    <w:rsid w:val="001156D5"/>
    <w:rsid w:val="00115DB6"/>
    <w:rsid w:val="00116812"/>
    <w:rsid w:val="001172A5"/>
    <w:rsid w:val="00117DCE"/>
    <w:rsid w:val="00117DFC"/>
    <w:rsid w:val="001205E1"/>
    <w:rsid w:val="00120811"/>
    <w:rsid w:val="00120920"/>
    <w:rsid w:val="00122732"/>
    <w:rsid w:val="00122C0B"/>
    <w:rsid w:val="00123807"/>
    <w:rsid w:val="0012484C"/>
    <w:rsid w:val="0012488C"/>
    <w:rsid w:val="00124D30"/>
    <w:rsid w:val="00124D6B"/>
    <w:rsid w:val="00124E22"/>
    <w:rsid w:val="00125714"/>
    <w:rsid w:val="00125F57"/>
    <w:rsid w:val="00126B6B"/>
    <w:rsid w:val="0012715C"/>
    <w:rsid w:val="001278DB"/>
    <w:rsid w:val="00127DE2"/>
    <w:rsid w:val="001300A1"/>
    <w:rsid w:val="001308AC"/>
    <w:rsid w:val="001324C8"/>
    <w:rsid w:val="00132A5E"/>
    <w:rsid w:val="00132B29"/>
    <w:rsid w:val="00132F28"/>
    <w:rsid w:val="00134AFD"/>
    <w:rsid w:val="00134F77"/>
    <w:rsid w:val="00135F13"/>
    <w:rsid w:val="001363DC"/>
    <w:rsid w:val="001365A0"/>
    <w:rsid w:val="001370E1"/>
    <w:rsid w:val="001373A3"/>
    <w:rsid w:val="0013749D"/>
    <w:rsid w:val="0013759A"/>
    <w:rsid w:val="00137C4A"/>
    <w:rsid w:val="00137F0F"/>
    <w:rsid w:val="00140F10"/>
    <w:rsid w:val="00141307"/>
    <w:rsid w:val="0014184B"/>
    <w:rsid w:val="00141E3F"/>
    <w:rsid w:val="0014222E"/>
    <w:rsid w:val="00142A5A"/>
    <w:rsid w:val="00142D50"/>
    <w:rsid w:val="00142EAD"/>
    <w:rsid w:val="00144173"/>
    <w:rsid w:val="001448D6"/>
    <w:rsid w:val="00144AF1"/>
    <w:rsid w:val="00144DBA"/>
    <w:rsid w:val="00145115"/>
    <w:rsid w:val="00145158"/>
    <w:rsid w:val="001453EE"/>
    <w:rsid w:val="00146A72"/>
    <w:rsid w:val="00146A80"/>
    <w:rsid w:val="00146D61"/>
    <w:rsid w:val="00146F22"/>
    <w:rsid w:val="00150DB9"/>
    <w:rsid w:val="00150E56"/>
    <w:rsid w:val="00150FFC"/>
    <w:rsid w:val="001516EF"/>
    <w:rsid w:val="00151C5A"/>
    <w:rsid w:val="00151E68"/>
    <w:rsid w:val="001528F6"/>
    <w:rsid w:val="00152BAC"/>
    <w:rsid w:val="0015381C"/>
    <w:rsid w:val="00153987"/>
    <w:rsid w:val="00154523"/>
    <w:rsid w:val="00155196"/>
    <w:rsid w:val="0015535C"/>
    <w:rsid w:val="00155A6A"/>
    <w:rsid w:val="001563E4"/>
    <w:rsid w:val="00156A47"/>
    <w:rsid w:val="00156A85"/>
    <w:rsid w:val="00156AB3"/>
    <w:rsid w:val="001570F4"/>
    <w:rsid w:val="001576EA"/>
    <w:rsid w:val="00160632"/>
    <w:rsid w:val="00160A93"/>
    <w:rsid w:val="00160CA2"/>
    <w:rsid w:val="00160F91"/>
    <w:rsid w:val="00161623"/>
    <w:rsid w:val="00161696"/>
    <w:rsid w:val="001622A0"/>
    <w:rsid w:val="001622EF"/>
    <w:rsid w:val="00162360"/>
    <w:rsid w:val="0016240F"/>
    <w:rsid w:val="00162438"/>
    <w:rsid w:val="00162678"/>
    <w:rsid w:val="00163A00"/>
    <w:rsid w:val="00163B38"/>
    <w:rsid w:val="00163C8F"/>
    <w:rsid w:val="00163D3D"/>
    <w:rsid w:val="00163EBE"/>
    <w:rsid w:val="00164521"/>
    <w:rsid w:val="0016471E"/>
    <w:rsid w:val="00165198"/>
    <w:rsid w:val="00165409"/>
    <w:rsid w:val="00165411"/>
    <w:rsid w:val="00165734"/>
    <w:rsid w:val="00165737"/>
    <w:rsid w:val="0016619E"/>
    <w:rsid w:val="00166371"/>
    <w:rsid w:val="00166F32"/>
    <w:rsid w:val="00166FEB"/>
    <w:rsid w:val="00167198"/>
    <w:rsid w:val="00167652"/>
    <w:rsid w:val="00167DF9"/>
    <w:rsid w:val="001703A2"/>
    <w:rsid w:val="0017211C"/>
    <w:rsid w:val="001721BD"/>
    <w:rsid w:val="001722A7"/>
    <w:rsid w:val="00172FE6"/>
    <w:rsid w:val="001737C3"/>
    <w:rsid w:val="00174413"/>
    <w:rsid w:val="00174C8F"/>
    <w:rsid w:val="0017519C"/>
    <w:rsid w:val="00175C24"/>
    <w:rsid w:val="00175DBA"/>
    <w:rsid w:val="00177240"/>
    <w:rsid w:val="0018042E"/>
    <w:rsid w:val="00181DD0"/>
    <w:rsid w:val="00181F76"/>
    <w:rsid w:val="00182ECC"/>
    <w:rsid w:val="001838BF"/>
    <w:rsid w:val="00183C92"/>
    <w:rsid w:val="00183FCE"/>
    <w:rsid w:val="00184A95"/>
    <w:rsid w:val="00184CEC"/>
    <w:rsid w:val="00184FFC"/>
    <w:rsid w:val="001850E5"/>
    <w:rsid w:val="001859DB"/>
    <w:rsid w:val="00185C0A"/>
    <w:rsid w:val="00185FEA"/>
    <w:rsid w:val="00187A71"/>
    <w:rsid w:val="00190106"/>
    <w:rsid w:val="001901D0"/>
    <w:rsid w:val="0019052D"/>
    <w:rsid w:val="00190ED0"/>
    <w:rsid w:val="00191A4D"/>
    <w:rsid w:val="0019252A"/>
    <w:rsid w:val="001928C7"/>
    <w:rsid w:val="00192B98"/>
    <w:rsid w:val="0019365A"/>
    <w:rsid w:val="00193928"/>
    <w:rsid w:val="001940D7"/>
    <w:rsid w:val="0019422D"/>
    <w:rsid w:val="001951A9"/>
    <w:rsid w:val="00195D4A"/>
    <w:rsid w:val="00197DB4"/>
    <w:rsid w:val="00197F99"/>
    <w:rsid w:val="001A08D3"/>
    <w:rsid w:val="001A121C"/>
    <w:rsid w:val="001A1400"/>
    <w:rsid w:val="001A1749"/>
    <w:rsid w:val="001A1840"/>
    <w:rsid w:val="001A2998"/>
    <w:rsid w:val="001A337B"/>
    <w:rsid w:val="001A366F"/>
    <w:rsid w:val="001A38D9"/>
    <w:rsid w:val="001A3914"/>
    <w:rsid w:val="001A3A4F"/>
    <w:rsid w:val="001A3DA2"/>
    <w:rsid w:val="001A4803"/>
    <w:rsid w:val="001A59D4"/>
    <w:rsid w:val="001A64C3"/>
    <w:rsid w:val="001A6FA5"/>
    <w:rsid w:val="001A74C8"/>
    <w:rsid w:val="001A7BCF"/>
    <w:rsid w:val="001B02AF"/>
    <w:rsid w:val="001B0D5A"/>
    <w:rsid w:val="001B1390"/>
    <w:rsid w:val="001B1A13"/>
    <w:rsid w:val="001B1BCE"/>
    <w:rsid w:val="001B1E2D"/>
    <w:rsid w:val="001B25BD"/>
    <w:rsid w:val="001B29B1"/>
    <w:rsid w:val="001B2A09"/>
    <w:rsid w:val="001B2C42"/>
    <w:rsid w:val="001B2CB7"/>
    <w:rsid w:val="001B37DA"/>
    <w:rsid w:val="001B3C1E"/>
    <w:rsid w:val="001B4465"/>
    <w:rsid w:val="001B446C"/>
    <w:rsid w:val="001B47B5"/>
    <w:rsid w:val="001B5209"/>
    <w:rsid w:val="001B539E"/>
    <w:rsid w:val="001B5A0E"/>
    <w:rsid w:val="001B5A8F"/>
    <w:rsid w:val="001B5B05"/>
    <w:rsid w:val="001B5FA5"/>
    <w:rsid w:val="001B6183"/>
    <w:rsid w:val="001B62E8"/>
    <w:rsid w:val="001B684E"/>
    <w:rsid w:val="001B7071"/>
    <w:rsid w:val="001B7176"/>
    <w:rsid w:val="001B7292"/>
    <w:rsid w:val="001B7344"/>
    <w:rsid w:val="001B7C24"/>
    <w:rsid w:val="001C0BB4"/>
    <w:rsid w:val="001C11AA"/>
    <w:rsid w:val="001C155A"/>
    <w:rsid w:val="001C19A4"/>
    <w:rsid w:val="001C1B9D"/>
    <w:rsid w:val="001C29F1"/>
    <w:rsid w:val="001C2D4B"/>
    <w:rsid w:val="001C2DDC"/>
    <w:rsid w:val="001C2E48"/>
    <w:rsid w:val="001C2FEF"/>
    <w:rsid w:val="001C335A"/>
    <w:rsid w:val="001C3C58"/>
    <w:rsid w:val="001C3CC5"/>
    <w:rsid w:val="001C40D3"/>
    <w:rsid w:val="001C4374"/>
    <w:rsid w:val="001C4B31"/>
    <w:rsid w:val="001C526B"/>
    <w:rsid w:val="001C551B"/>
    <w:rsid w:val="001C558A"/>
    <w:rsid w:val="001C5CE5"/>
    <w:rsid w:val="001C6307"/>
    <w:rsid w:val="001C666C"/>
    <w:rsid w:val="001C6BEE"/>
    <w:rsid w:val="001C7CA7"/>
    <w:rsid w:val="001D191C"/>
    <w:rsid w:val="001D2BF7"/>
    <w:rsid w:val="001D2C18"/>
    <w:rsid w:val="001D2D79"/>
    <w:rsid w:val="001D32BA"/>
    <w:rsid w:val="001D3CCF"/>
    <w:rsid w:val="001D4BCD"/>
    <w:rsid w:val="001D4F72"/>
    <w:rsid w:val="001D547C"/>
    <w:rsid w:val="001D5607"/>
    <w:rsid w:val="001D5917"/>
    <w:rsid w:val="001D5A3F"/>
    <w:rsid w:val="001D620F"/>
    <w:rsid w:val="001D685A"/>
    <w:rsid w:val="001D6B58"/>
    <w:rsid w:val="001D70EE"/>
    <w:rsid w:val="001D78D6"/>
    <w:rsid w:val="001D7E76"/>
    <w:rsid w:val="001E01E1"/>
    <w:rsid w:val="001E079A"/>
    <w:rsid w:val="001E0836"/>
    <w:rsid w:val="001E0B9E"/>
    <w:rsid w:val="001E13AE"/>
    <w:rsid w:val="001E13EE"/>
    <w:rsid w:val="001E1B48"/>
    <w:rsid w:val="001E1ED3"/>
    <w:rsid w:val="001E20FD"/>
    <w:rsid w:val="001E28B3"/>
    <w:rsid w:val="001E3749"/>
    <w:rsid w:val="001E4B4C"/>
    <w:rsid w:val="001E50A5"/>
    <w:rsid w:val="001E52A2"/>
    <w:rsid w:val="001E53A0"/>
    <w:rsid w:val="001E56FB"/>
    <w:rsid w:val="001E6836"/>
    <w:rsid w:val="001E6D3A"/>
    <w:rsid w:val="001E6E60"/>
    <w:rsid w:val="001E73A2"/>
    <w:rsid w:val="001F0295"/>
    <w:rsid w:val="001F10F7"/>
    <w:rsid w:val="001F1163"/>
    <w:rsid w:val="001F1868"/>
    <w:rsid w:val="001F198E"/>
    <w:rsid w:val="001F1C42"/>
    <w:rsid w:val="001F1FDF"/>
    <w:rsid w:val="001F2B07"/>
    <w:rsid w:val="001F3345"/>
    <w:rsid w:val="001F3DB4"/>
    <w:rsid w:val="001F3FC4"/>
    <w:rsid w:val="001F465C"/>
    <w:rsid w:val="001F4D60"/>
    <w:rsid w:val="001F4DA7"/>
    <w:rsid w:val="001F517D"/>
    <w:rsid w:val="001F5D30"/>
    <w:rsid w:val="001F5F94"/>
    <w:rsid w:val="001F5FBB"/>
    <w:rsid w:val="001F66D6"/>
    <w:rsid w:val="001F6901"/>
    <w:rsid w:val="001F6ADA"/>
    <w:rsid w:val="001F6CEB"/>
    <w:rsid w:val="001F6DD8"/>
    <w:rsid w:val="001F75B8"/>
    <w:rsid w:val="001F7764"/>
    <w:rsid w:val="002002DD"/>
    <w:rsid w:val="00200347"/>
    <w:rsid w:val="0020086B"/>
    <w:rsid w:val="0020143C"/>
    <w:rsid w:val="0020203E"/>
    <w:rsid w:val="00202149"/>
    <w:rsid w:val="00202300"/>
    <w:rsid w:val="002023B7"/>
    <w:rsid w:val="00202547"/>
    <w:rsid w:val="00202B34"/>
    <w:rsid w:val="00202D3E"/>
    <w:rsid w:val="00202D60"/>
    <w:rsid w:val="00203007"/>
    <w:rsid w:val="002033CA"/>
    <w:rsid w:val="002035C2"/>
    <w:rsid w:val="002037CC"/>
    <w:rsid w:val="00203C71"/>
    <w:rsid w:val="00203E23"/>
    <w:rsid w:val="00204299"/>
    <w:rsid w:val="00204413"/>
    <w:rsid w:val="002044C5"/>
    <w:rsid w:val="0020498D"/>
    <w:rsid w:val="00204A72"/>
    <w:rsid w:val="00204D1A"/>
    <w:rsid w:val="0020502A"/>
    <w:rsid w:val="0020545C"/>
    <w:rsid w:val="00205461"/>
    <w:rsid w:val="00205589"/>
    <w:rsid w:val="002059B7"/>
    <w:rsid w:val="00205E8E"/>
    <w:rsid w:val="00206283"/>
    <w:rsid w:val="00206AA5"/>
    <w:rsid w:val="00206E41"/>
    <w:rsid w:val="00206E8A"/>
    <w:rsid w:val="00206F73"/>
    <w:rsid w:val="0020754B"/>
    <w:rsid w:val="00210026"/>
    <w:rsid w:val="002102D1"/>
    <w:rsid w:val="002102D3"/>
    <w:rsid w:val="00210501"/>
    <w:rsid w:val="00210E11"/>
    <w:rsid w:val="00210E88"/>
    <w:rsid w:val="00211167"/>
    <w:rsid w:val="00211701"/>
    <w:rsid w:val="002118E7"/>
    <w:rsid w:val="00211CBB"/>
    <w:rsid w:val="00211E96"/>
    <w:rsid w:val="0021232F"/>
    <w:rsid w:val="00212B49"/>
    <w:rsid w:val="00212D83"/>
    <w:rsid w:val="00212E67"/>
    <w:rsid w:val="00213068"/>
    <w:rsid w:val="00213958"/>
    <w:rsid w:val="0021418D"/>
    <w:rsid w:val="002146BE"/>
    <w:rsid w:val="00214937"/>
    <w:rsid w:val="00215B84"/>
    <w:rsid w:val="00216AFD"/>
    <w:rsid w:val="00216DF3"/>
    <w:rsid w:val="00216EC7"/>
    <w:rsid w:val="00217E9C"/>
    <w:rsid w:val="00220021"/>
    <w:rsid w:val="00220034"/>
    <w:rsid w:val="002202E1"/>
    <w:rsid w:val="0022049F"/>
    <w:rsid w:val="002208CF"/>
    <w:rsid w:val="00221EB8"/>
    <w:rsid w:val="00222556"/>
    <w:rsid w:val="00222695"/>
    <w:rsid w:val="00222910"/>
    <w:rsid w:val="002229DC"/>
    <w:rsid w:val="00222C1F"/>
    <w:rsid w:val="00223F83"/>
    <w:rsid w:val="002242F7"/>
    <w:rsid w:val="002248BD"/>
    <w:rsid w:val="00224BBF"/>
    <w:rsid w:val="00225835"/>
    <w:rsid w:val="002263E9"/>
    <w:rsid w:val="00226B60"/>
    <w:rsid w:val="00227194"/>
    <w:rsid w:val="0022732F"/>
    <w:rsid w:val="0022745E"/>
    <w:rsid w:val="00227AAB"/>
    <w:rsid w:val="00227CDF"/>
    <w:rsid w:val="00227EDE"/>
    <w:rsid w:val="0023003C"/>
    <w:rsid w:val="0023089B"/>
    <w:rsid w:val="002308E1"/>
    <w:rsid w:val="00230CB1"/>
    <w:rsid w:val="00231E4B"/>
    <w:rsid w:val="00231EF8"/>
    <w:rsid w:val="002330C2"/>
    <w:rsid w:val="00233899"/>
    <w:rsid w:val="002350A6"/>
    <w:rsid w:val="002357B8"/>
    <w:rsid w:val="00235D57"/>
    <w:rsid w:val="00236173"/>
    <w:rsid w:val="002363C9"/>
    <w:rsid w:val="002363EB"/>
    <w:rsid w:val="002365C6"/>
    <w:rsid w:val="00236A7B"/>
    <w:rsid w:val="002370AF"/>
    <w:rsid w:val="00237341"/>
    <w:rsid w:val="00237BBB"/>
    <w:rsid w:val="00237D0B"/>
    <w:rsid w:val="00240918"/>
    <w:rsid w:val="00240A56"/>
    <w:rsid w:val="00240D61"/>
    <w:rsid w:val="00241A5E"/>
    <w:rsid w:val="002422DF"/>
    <w:rsid w:val="0024338D"/>
    <w:rsid w:val="002440F2"/>
    <w:rsid w:val="002444EB"/>
    <w:rsid w:val="00244847"/>
    <w:rsid w:val="00245071"/>
    <w:rsid w:val="002452AE"/>
    <w:rsid w:val="00245553"/>
    <w:rsid w:val="0024605C"/>
    <w:rsid w:val="00246134"/>
    <w:rsid w:val="00246468"/>
    <w:rsid w:val="002465EA"/>
    <w:rsid w:val="00246C9D"/>
    <w:rsid w:val="00246CCD"/>
    <w:rsid w:val="002470A6"/>
    <w:rsid w:val="002475D0"/>
    <w:rsid w:val="002501DC"/>
    <w:rsid w:val="0025028F"/>
    <w:rsid w:val="00250DD6"/>
    <w:rsid w:val="0025137D"/>
    <w:rsid w:val="00251696"/>
    <w:rsid w:val="0025174A"/>
    <w:rsid w:val="00251972"/>
    <w:rsid w:val="00252A19"/>
    <w:rsid w:val="00253921"/>
    <w:rsid w:val="00253961"/>
    <w:rsid w:val="00253A49"/>
    <w:rsid w:val="0025447E"/>
    <w:rsid w:val="002549DD"/>
    <w:rsid w:val="0025511D"/>
    <w:rsid w:val="0025584E"/>
    <w:rsid w:val="00255F82"/>
    <w:rsid w:val="00256147"/>
    <w:rsid w:val="002565C9"/>
    <w:rsid w:val="00260E61"/>
    <w:rsid w:val="00261814"/>
    <w:rsid w:val="00261A8F"/>
    <w:rsid w:val="00261F09"/>
    <w:rsid w:val="00262527"/>
    <w:rsid w:val="0026252D"/>
    <w:rsid w:val="002634D7"/>
    <w:rsid w:val="002639D1"/>
    <w:rsid w:val="00264029"/>
    <w:rsid w:val="002640C7"/>
    <w:rsid w:val="00264E61"/>
    <w:rsid w:val="0026500E"/>
    <w:rsid w:val="002653DA"/>
    <w:rsid w:val="002654DE"/>
    <w:rsid w:val="0026597F"/>
    <w:rsid w:val="00265DE3"/>
    <w:rsid w:val="00265EFD"/>
    <w:rsid w:val="002660F0"/>
    <w:rsid w:val="002662AD"/>
    <w:rsid w:val="00267180"/>
    <w:rsid w:val="00267498"/>
    <w:rsid w:val="002677FF"/>
    <w:rsid w:val="002702F7"/>
    <w:rsid w:val="0027043A"/>
    <w:rsid w:val="00270578"/>
    <w:rsid w:val="002705B4"/>
    <w:rsid w:val="002711E7"/>
    <w:rsid w:val="00271461"/>
    <w:rsid w:val="0027150C"/>
    <w:rsid w:val="002719E2"/>
    <w:rsid w:val="0027241E"/>
    <w:rsid w:val="00272DC1"/>
    <w:rsid w:val="002734DB"/>
    <w:rsid w:val="00274331"/>
    <w:rsid w:val="00274349"/>
    <w:rsid w:val="00274539"/>
    <w:rsid w:val="00274E3A"/>
    <w:rsid w:val="0027627E"/>
    <w:rsid w:val="00276A8A"/>
    <w:rsid w:val="00276C9F"/>
    <w:rsid w:val="00276E51"/>
    <w:rsid w:val="00277A09"/>
    <w:rsid w:val="00280498"/>
    <w:rsid w:val="00281198"/>
    <w:rsid w:val="00282273"/>
    <w:rsid w:val="00282C66"/>
    <w:rsid w:val="00282CB9"/>
    <w:rsid w:val="00282D9D"/>
    <w:rsid w:val="002832F8"/>
    <w:rsid w:val="0028385E"/>
    <w:rsid w:val="00284A62"/>
    <w:rsid w:val="00284E7B"/>
    <w:rsid w:val="002854BB"/>
    <w:rsid w:val="00285C6B"/>
    <w:rsid w:val="00285FEB"/>
    <w:rsid w:val="002861A5"/>
    <w:rsid w:val="002867C8"/>
    <w:rsid w:val="002869D7"/>
    <w:rsid w:val="00286BAC"/>
    <w:rsid w:val="00287BB9"/>
    <w:rsid w:val="00290381"/>
    <w:rsid w:val="00290494"/>
    <w:rsid w:val="00290F9C"/>
    <w:rsid w:val="00291798"/>
    <w:rsid w:val="0029179A"/>
    <w:rsid w:val="00291B06"/>
    <w:rsid w:val="002922DE"/>
    <w:rsid w:val="002923B4"/>
    <w:rsid w:val="00292861"/>
    <w:rsid w:val="00292A09"/>
    <w:rsid w:val="00292B2F"/>
    <w:rsid w:val="00292D65"/>
    <w:rsid w:val="002933BE"/>
    <w:rsid w:val="00294902"/>
    <w:rsid w:val="00294A64"/>
    <w:rsid w:val="00295206"/>
    <w:rsid w:val="002952E7"/>
    <w:rsid w:val="0029570F"/>
    <w:rsid w:val="0029580E"/>
    <w:rsid w:val="00295A84"/>
    <w:rsid w:val="00296150"/>
    <w:rsid w:val="00296196"/>
    <w:rsid w:val="002965B9"/>
    <w:rsid w:val="002965E1"/>
    <w:rsid w:val="00296661"/>
    <w:rsid w:val="00297160"/>
    <w:rsid w:val="00297615"/>
    <w:rsid w:val="002979D8"/>
    <w:rsid w:val="00297C83"/>
    <w:rsid w:val="00297E43"/>
    <w:rsid w:val="002A0D35"/>
    <w:rsid w:val="002A1020"/>
    <w:rsid w:val="002A19B1"/>
    <w:rsid w:val="002A1D59"/>
    <w:rsid w:val="002A294F"/>
    <w:rsid w:val="002A3638"/>
    <w:rsid w:val="002A3E21"/>
    <w:rsid w:val="002A44AD"/>
    <w:rsid w:val="002A53D8"/>
    <w:rsid w:val="002A54E5"/>
    <w:rsid w:val="002A56E2"/>
    <w:rsid w:val="002A61E5"/>
    <w:rsid w:val="002A66D9"/>
    <w:rsid w:val="002A6909"/>
    <w:rsid w:val="002A6972"/>
    <w:rsid w:val="002A6D70"/>
    <w:rsid w:val="002A6FFD"/>
    <w:rsid w:val="002A72FD"/>
    <w:rsid w:val="002A7892"/>
    <w:rsid w:val="002A78CB"/>
    <w:rsid w:val="002A7B10"/>
    <w:rsid w:val="002B2131"/>
    <w:rsid w:val="002B256D"/>
    <w:rsid w:val="002B28E2"/>
    <w:rsid w:val="002B2A66"/>
    <w:rsid w:val="002B31E1"/>
    <w:rsid w:val="002B338F"/>
    <w:rsid w:val="002B3BE7"/>
    <w:rsid w:val="002B4488"/>
    <w:rsid w:val="002B4497"/>
    <w:rsid w:val="002B457E"/>
    <w:rsid w:val="002B4C6E"/>
    <w:rsid w:val="002B4CA9"/>
    <w:rsid w:val="002B5489"/>
    <w:rsid w:val="002B5811"/>
    <w:rsid w:val="002B5899"/>
    <w:rsid w:val="002B5CD4"/>
    <w:rsid w:val="002B5DF8"/>
    <w:rsid w:val="002B5EAC"/>
    <w:rsid w:val="002B7823"/>
    <w:rsid w:val="002B7C77"/>
    <w:rsid w:val="002C05F4"/>
    <w:rsid w:val="002C1767"/>
    <w:rsid w:val="002C1896"/>
    <w:rsid w:val="002C18EF"/>
    <w:rsid w:val="002C25DD"/>
    <w:rsid w:val="002C2A07"/>
    <w:rsid w:val="002C2D0E"/>
    <w:rsid w:val="002C2EB6"/>
    <w:rsid w:val="002C35EE"/>
    <w:rsid w:val="002C3BF2"/>
    <w:rsid w:val="002C41CF"/>
    <w:rsid w:val="002C41FE"/>
    <w:rsid w:val="002C421C"/>
    <w:rsid w:val="002C49D4"/>
    <w:rsid w:val="002C4DA9"/>
    <w:rsid w:val="002C561E"/>
    <w:rsid w:val="002C63E1"/>
    <w:rsid w:val="002C6663"/>
    <w:rsid w:val="002C67FA"/>
    <w:rsid w:val="002C7708"/>
    <w:rsid w:val="002C7FE0"/>
    <w:rsid w:val="002D0DFB"/>
    <w:rsid w:val="002D0F4B"/>
    <w:rsid w:val="002D15F3"/>
    <w:rsid w:val="002D199B"/>
    <w:rsid w:val="002D1EF4"/>
    <w:rsid w:val="002D1F37"/>
    <w:rsid w:val="002D20BB"/>
    <w:rsid w:val="002D2167"/>
    <w:rsid w:val="002D24C7"/>
    <w:rsid w:val="002D2526"/>
    <w:rsid w:val="002D25C9"/>
    <w:rsid w:val="002D2CC2"/>
    <w:rsid w:val="002D2E2F"/>
    <w:rsid w:val="002D305E"/>
    <w:rsid w:val="002D3064"/>
    <w:rsid w:val="002D3217"/>
    <w:rsid w:val="002D359A"/>
    <w:rsid w:val="002D35D8"/>
    <w:rsid w:val="002D3D7B"/>
    <w:rsid w:val="002D4018"/>
    <w:rsid w:val="002D4D11"/>
    <w:rsid w:val="002D4D9E"/>
    <w:rsid w:val="002D4F33"/>
    <w:rsid w:val="002D504E"/>
    <w:rsid w:val="002D5ABB"/>
    <w:rsid w:val="002D5B26"/>
    <w:rsid w:val="002D5BCD"/>
    <w:rsid w:val="002D5C01"/>
    <w:rsid w:val="002D612A"/>
    <w:rsid w:val="002E0960"/>
    <w:rsid w:val="002E1790"/>
    <w:rsid w:val="002E20D9"/>
    <w:rsid w:val="002E2883"/>
    <w:rsid w:val="002E30DF"/>
    <w:rsid w:val="002E37FF"/>
    <w:rsid w:val="002E3AED"/>
    <w:rsid w:val="002E5164"/>
    <w:rsid w:val="002E59E6"/>
    <w:rsid w:val="002E5FAF"/>
    <w:rsid w:val="002E64D3"/>
    <w:rsid w:val="002E6F6F"/>
    <w:rsid w:val="002E71D3"/>
    <w:rsid w:val="002E738F"/>
    <w:rsid w:val="002E772E"/>
    <w:rsid w:val="002F01FA"/>
    <w:rsid w:val="002F0450"/>
    <w:rsid w:val="002F05E1"/>
    <w:rsid w:val="002F0947"/>
    <w:rsid w:val="002F0B44"/>
    <w:rsid w:val="002F0D69"/>
    <w:rsid w:val="002F0E60"/>
    <w:rsid w:val="002F132F"/>
    <w:rsid w:val="002F1901"/>
    <w:rsid w:val="002F2176"/>
    <w:rsid w:val="002F2E26"/>
    <w:rsid w:val="002F2FE8"/>
    <w:rsid w:val="002F30CF"/>
    <w:rsid w:val="002F38FF"/>
    <w:rsid w:val="002F3990"/>
    <w:rsid w:val="002F3BD9"/>
    <w:rsid w:val="002F3D57"/>
    <w:rsid w:val="002F4599"/>
    <w:rsid w:val="002F4F85"/>
    <w:rsid w:val="002F5544"/>
    <w:rsid w:val="002F555E"/>
    <w:rsid w:val="002F60FB"/>
    <w:rsid w:val="003008C2"/>
    <w:rsid w:val="003009E9"/>
    <w:rsid w:val="00300F1D"/>
    <w:rsid w:val="003016A3"/>
    <w:rsid w:val="00301B88"/>
    <w:rsid w:val="0030282A"/>
    <w:rsid w:val="00302FE2"/>
    <w:rsid w:val="003030A9"/>
    <w:rsid w:val="0030331A"/>
    <w:rsid w:val="0030343D"/>
    <w:rsid w:val="00304353"/>
    <w:rsid w:val="00304427"/>
    <w:rsid w:val="003045DC"/>
    <w:rsid w:val="003052A1"/>
    <w:rsid w:val="003054FD"/>
    <w:rsid w:val="00305617"/>
    <w:rsid w:val="003059D3"/>
    <w:rsid w:val="00306081"/>
    <w:rsid w:val="003061A5"/>
    <w:rsid w:val="003069E4"/>
    <w:rsid w:val="00307667"/>
    <w:rsid w:val="00307E76"/>
    <w:rsid w:val="00310351"/>
    <w:rsid w:val="00311439"/>
    <w:rsid w:val="003115B4"/>
    <w:rsid w:val="003118F5"/>
    <w:rsid w:val="00312342"/>
    <w:rsid w:val="0031252E"/>
    <w:rsid w:val="00312898"/>
    <w:rsid w:val="00312B5E"/>
    <w:rsid w:val="00313141"/>
    <w:rsid w:val="00313405"/>
    <w:rsid w:val="00313F07"/>
    <w:rsid w:val="003143F2"/>
    <w:rsid w:val="00314616"/>
    <w:rsid w:val="00314BA1"/>
    <w:rsid w:val="00314CDF"/>
    <w:rsid w:val="00314E7C"/>
    <w:rsid w:val="00314F65"/>
    <w:rsid w:val="003151BF"/>
    <w:rsid w:val="0031572A"/>
    <w:rsid w:val="003159A6"/>
    <w:rsid w:val="00316532"/>
    <w:rsid w:val="00316911"/>
    <w:rsid w:val="00316E90"/>
    <w:rsid w:val="00317300"/>
    <w:rsid w:val="0032028B"/>
    <w:rsid w:val="0032056F"/>
    <w:rsid w:val="00320BE0"/>
    <w:rsid w:val="00321067"/>
    <w:rsid w:val="00321151"/>
    <w:rsid w:val="00321339"/>
    <w:rsid w:val="003215F3"/>
    <w:rsid w:val="003222EF"/>
    <w:rsid w:val="00322576"/>
    <w:rsid w:val="003238E3"/>
    <w:rsid w:val="0032423B"/>
    <w:rsid w:val="00324E29"/>
    <w:rsid w:val="00325C47"/>
    <w:rsid w:val="00325EF8"/>
    <w:rsid w:val="00325FF4"/>
    <w:rsid w:val="00326D57"/>
    <w:rsid w:val="00327843"/>
    <w:rsid w:val="00327C07"/>
    <w:rsid w:val="00327CB0"/>
    <w:rsid w:val="00330249"/>
    <w:rsid w:val="003305A8"/>
    <w:rsid w:val="003309A9"/>
    <w:rsid w:val="00330B0A"/>
    <w:rsid w:val="003314D8"/>
    <w:rsid w:val="003319F4"/>
    <w:rsid w:val="00331A3F"/>
    <w:rsid w:val="00332A0B"/>
    <w:rsid w:val="00332BBA"/>
    <w:rsid w:val="003333D0"/>
    <w:rsid w:val="003349CE"/>
    <w:rsid w:val="00334A08"/>
    <w:rsid w:val="00334D5C"/>
    <w:rsid w:val="0033555A"/>
    <w:rsid w:val="00335B9D"/>
    <w:rsid w:val="00336311"/>
    <w:rsid w:val="00336660"/>
    <w:rsid w:val="003366A7"/>
    <w:rsid w:val="00336B15"/>
    <w:rsid w:val="00337301"/>
    <w:rsid w:val="0033746B"/>
    <w:rsid w:val="00337E2C"/>
    <w:rsid w:val="003408A5"/>
    <w:rsid w:val="00340BE4"/>
    <w:rsid w:val="003414F4"/>
    <w:rsid w:val="0034152B"/>
    <w:rsid w:val="00341C38"/>
    <w:rsid w:val="00342259"/>
    <w:rsid w:val="00342A88"/>
    <w:rsid w:val="00342AC9"/>
    <w:rsid w:val="0034327D"/>
    <w:rsid w:val="00343886"/>
    <w:rsid w:val="00343C89"/>
    <w:rsid w:val="00343DC0"/>
    <w:rsid w:val="00343EA1"/>
    <w:rsid w:val="00345E52"/>
    <w:rsid w:val="00345E7F"/>
    <w:rsid w:val="00345EC6"/>
    <w:rsid w:val="00345F0A"/>
    <w:rsid w:val="00346136"/>
    <w:rsid w:val="0034624F"/>
    <w:rsid w:val="00350215"/>
    <w:rsid w:val="00350ED4"/>
    <w:rsid w:val="00351383"/>
    <w:rsid w:val="0035154F"/>
    <w:rsid w:val="003516E6"/>
    <w:rsid w:val="00351A27"/>
    <w:rsid w:val="00353A0F"/>
    <w:rsid w:val="00353DCD"/>
    <w:rsid w:val="00354E48"/>
    <w:rsid w:val="0035518E"/>
    <w:rsid w:val="00355C74"/>
    <w:rsid w:val="0035638F"/>
    <w:rsid w:val="00356BB0"/>
    <w:rsid w:val="00356CA4"/>
    <w:rsid w:val="0035780D"/>
    <w:rsid w:val="0035788A"/>
    <w:rsid w:val="0035792C"/>
    <w:rsid w:val="00357BA1"/>
    <w:rsid w:val="0036037B"/>
    <w:rsid w:val="00361269"/>
    <w:rsid w:val="00361716"/>
    <w:rsid w:val="0036196A"/>
    <w:rsid w:val="00361F05"/>
    <w:rsid w:val="003629B2"/>
    <w:rsid w:val="00362C7E"/>
    <w:rsid w:val="00362FDB"/>
    <w:rsid w:val="003635BD"/>
    <w:rsid w:val="003636D5"/>
    <w:rsid w:val="003639CE"/>
    <w:rsid w:val="003642D5"/>
    <w:rsid w:val="003649D3"/>
    <w:rsid w:val="00365546"/>
    <w:rsid w:val="00365F12"/>
    <w:rsid w:val="00366460"/>
    <w:rsid w:val="00366D4E"/>
    <w:rsid w:val="003671EB"/>
    <w:rsid w:val="003672BB"/>
    <w:rsid w:val="003674A2"/>
    <w:rsid w:val="003675D9"/>
    <w:rsid w:val="00370668"/>
    <w:rsid w:val="00370C31"/>
    <w:rsid w:val="00370EF1"/>
    <w:rsid w:val="00370F76"/>
    <w:rsid w:val="00371247"/>
    <w:rsid w:val="00372463"/>
    <w:rsid w:val="00372902"/>
    <w:rsid w:val="0037291D"/>
    <w:rsid w:val="003738A5"/>
    <w:rsid w:val="00373E59"/>
    <w:rsid w:val="0037440E"/>
    <w:rsid w:val="00374490"/>
    <w:rsid w:val="00374660"/>
    <w:rsid w:val="0037523A"/>
    <w:rsid w:val="003770AB"/>
    <w:rsid w:val="00377E72"/>
    <w:rsid w:val="00380812"/>
    <w:rsid w:val="00380C04"/>
    <w:rsid w:val="00380D44"/>
    <w:rsid w:val="00380E7A"/>
    <w:rsid w:val="0038129A"/>
    <w:rsid w:val="003822EF"/>
    <w:rsid w:val="00382670"/>
    <w:rsid w:val="00382913"/>
    <w:rsid w:val="00382F8F"/>
    <w:rsid w:val="0038360B"/>
    <w:rsid w:val="00383ED5"/>
    <w:rsid w:val="00384A98"/>
    <w:rsid w:val="00384BF8"/>
    <w:rsid w:val="00384C42"/>
    <w:rsid w:val="00384D0C"/>
    <w:rsid w:val="00384E7D"/>
    <w:rsid w:val="00384FCB"/>
    <w:rsid w:val="00385183"/>
    <w:rsid w:val="00385210"/>
    <w:rsid w:val="00385608"/>
    <w:rsid w:val="003858AC"/>
    <w:rsid w:val="0038619C"/>
    <w:rsid w:val="0038623E"/>
    <w:rsid w:val="003862BE"/>
    <w:rsid w:val="003863D0"/>
    <w:rsid w:val="00386DDB"/>
    <w:rsid w:val="0038716E"/>
    <w:rsid w:val="0038717E"/>
    <w:rsid w:val="00387399"/>
    <w:rsid w:val="00387EEA"/>
    <w:rsid w:val="00387F68"/>
    <w:rsid w:val="00390593"/>
    <w:rsid w:val="00390C75"/>
    <w:rsid w:val="00390D42"/>
    <w:rsid w:val="00390E9C"/>
    <w:rsid w:val="00391385"/>
    <w:rsid w:val="003913C4"/>
    <w:rsid w:val="003914E0"/>
    <w:rsid w:val="00391927"/>
    <w:rsid w:val="00391C72"/>
    <w:rsid w:val="00391F89"/>
    <w:rsid w:val="00392555"/>
    <w:rsid w:val="00392696"/>
    <w:rsid w:val="0039295A"/>
    <w:rsid w:val="00392B65"/>
    <w:rsid w:val="00393248"/>
    <w:rsid w:val="003932FE"/>
    <w:rsid w:val="00393718"/>
    <w:rsid w:val="00393F68"/>
    <w:rsid w:val="00394665"/>
    <w:rsid w:val="0039468F"/>
    <w:rsid w:val="00394EDF"/>
    <w:rsid w:val="0039511C"/>
    <w:rsid w:val="003954D8"/>
    <w:rsid w:val="00396679"/>
    <w:rsid w:val="00396D12"/>
    <w:rsid w:val="00396DEE"/>
    <w:rsid w:val="00397ABB"/>
    <w:rsid w:val="00397CC6"/>
    <w:rsid w:val="003A1446"/>
    <w:rsid w:val="003A1B55"/>
    <w:rsid w:val="003A1E03"/>
    <w:rsid w:val="003A1EC3"/>
    <w:rsid w:val="003A1F52"/>
    <w:rsid w:val="003A200E"/>
    <w:rsid w:val="003A20AF"/>
    <w:rsid w:val="003A2740"/>
    <w:rsid w:val="003A2D52"/>
    <w:rsid w:val="003A31B0"/>
    <w:rsid w:val="003A3345"/>
    <w:rsid w:val="003A3FD4"/>
    <w:rsid w:val="003A4547"/>
    <w:rsid w:val="003A48EF"/>
    <w:rsid w:val="003A493A"/>
    <w:rsid w:val="003A4C93"/>
    <w:rsid w:val="003A4F5C"/>
    <w:rsid w:val="003A63D9"/>
    <w:rsid w:val="003A6A68"/>
    <w:rsid w:val="003A6F09"/>
    <w:rsid w:val="003A7667"/>
    <w:rsid w:val="003A77C3"/>
    <w:rsid w:val="003A7D13"/>
    <w:rsid w:val="003A7DB3"/>
    <w:rsid w:val="003A7F0D"/>
    <w:rsid w:val="003B0269"/>
    <w:rsid w:val="003B0D5D"/>
    <w:rsid w:val="003B11A0"/>
    <w:rsid w:val="003B1534"/>
    <w:rsid w:val="003B1638"/>
    <w:rsid w:val="003B1E7C"/>
    <w:rsid w:val="003B26FE"/>
    <w:rsid w:val="003B30FD"/>
    <w:rsid w:val="003B31B8"/>
    <w:rsid w:val="003B3632"/>
    <w:rsid w:val="003B3780"/>
    <w:rsid w:val="003B37C8"/>
    <w:rsid w:val="003B3CBC"/>
    <w:rsid w:val="003B3D59"/>
    <w:rsid w:val="003B4156"/>
    <w:rsid w:val="003B42D5"/>
    <w:rsid w:val="003B45A0"/>
    <w:rsid w:val="003B465F"/>
    <w:rsid w:val="003B5759"/>
    <w:rsid w:val="003B5B9C"/>
    <w:rsid w:val="003B71C1"/>
    <w:rsid w:val="003B7215"/>
    <w:rsid w:val="003B7556"/>
    <w:rsid w:val="003B79B8"/>
    <w:rsid w:val="003B7A56"/>
    <w:rsid w:val="003B7D28"/>
    <w:rsid w:val="003C016D"/>
    <w:rsid w:val="003C0430"/>
    <w:rsid w:val="003C09BA"/>
    <w:rsid w:val="003C09BC"/>
    <w:rsid w:val="003C126F"/>
    <w:rsid w:val="003C127E"/>
    <w:rsid w:val="003C1352"/>
    <w:rsid w:val="003C1781"/>
    <w:rsid w:val="003C1FCE"/>
    <w:rsid w:val="003C27F5"/>
    <w:rsid w:val="003C2D24"/>
    <w:rsid w:val="003C3148"/>
    <w:rsid w:val="003C3198"/>
    <w:rsid w:val="003C34B5"/>
    <w:rsid w:val="003C38F7"/>
    <w:rsid w:val="003C4AEC"/>
    <w:rsid w:val="003C534E"/>
    <w:rsid w:val="003C584B"/>
    <w:rsid w:val="003C587C"/>
    <w:rsid w:val="003C5CE0"/>
    <w:rsid w:val="003C5D72"/>
    <w:rsid w:val="003C5DA1"/>
    <w:rsid w:val="003C6199"/>
    <w:rsid w:val="003C6429"/>
    <w:rsid w:val="003C6698"/>
    <w:rsid w:val="003C6A03"/>
    <w:rsid w:val="003C6DEC"/>
    <w:rsid w:val="003C6F23"/>
    <w:rsid w:val="003C73BC"/>
    <w:rsid w:val="003C7AE2"/>
    <w:rsid w:val="003C7EDB"/>
    <w:rsid w:val="003D01B6"/>
    <w:rsid w:val="003D0276"/>
    <w:rsid w:val="003D0980"/>
    <w:rsid w:val="003D0D33"/>
    <w:rsid w:val="003D1774"/>
    <w:rsid w:val="003D22EA"/>
    <w:rsid w:val="003D3928"/>
    <w:rsid w:val="003D4302"/>
    <w:rsid w:val="003D488B"/>
    <w:rsid w:val="003D495E"/>
    <w:rsid w:val="003D4AF2"/>
    <w:rsid w:val="003D4C02"/>
    <w:rsid w:val="003D5694"/>
    <w:rsid w:val="003D5843"/>
    <w:rsid w:val="003D62C2"/>
    <w:rsid w:val="003D66BE"/>
    <w:rsid w:val="003D6792"/>
    <w:rsid w:val="003D719D"/>
    <w:rsid w:val="003D7867"/>
    <w:rsid w:val="003D7943"/>
    <w:rsid w:val="003D7B31"/>
    <w:rsid w:val="003E0BA4"/>
    <w:rsid w:val="003E115B"/>
    <w:rsid w:val="003E21AC"/>
    <w:rsid w:val="003E29B4"/>
    <w:rsid w:val="003E2B7B"/>
    <w:rsid w:val="003E33B9"/>
    <w:rsid w:val="003E3995"/>
    <w:rsid w:val="003E3D37"/>
    <w:rsid w:val="003E46A6"/>
    <w:rsid w:val="003E4D2D"/>
    <w:rsid w:val="003E5093"/>
    <w:rsid w:val="003E535E"/>
    <w:rsid w:val="003E6061"/>
    <w:rsid w:val="003E6315"/>
    <w:rsid w:val="003E6753"/>
    <w:rsid w:val="003E68E4"/>
    <w:rsid w:val="003E6A4B"/>
    <w:rsid w:val="003E73C2"/>
    <w:rsid w:val="003E7879"/>
    <w:rsid w:val="003F02A8"/>
    <w:rsid w:val="003F094B"/>
    <w:rsid w:val="003F0F6A"/>
    <w:rsid w:val="003F14CA"/>
    <w:rsid w:val="003F19A5"/>
    <w:rsid w:val="003F1E8E"/>
    <w:rsid w:val="003F330A"/>
    <w:rsid w:val="003F33D9"/>
    <w:rsid w:val="003F3482"/>
    <w:rsid w:val="003F3898"/>
    <w:rsid w:val="003F3B14"/>
    <w:rsid w:val="003F3C03"/>
    <w:rsid w:val="003F47A2"/>
    <w:rsid w:val="003F4C1F"/>
    <w:rsid w:val="003F54DE"/>
    <w:rsid w:val="003F5554"/>
    <w:rsid w:val="003F5F60"/>
    <w:rsid w:val="003F61A0"/>
    <w:rsid w:val="003F64BB"/>
    <w:rsid w:val="003F6C72"/>
    <w:rsid w:val="003F6F20"/>
    <w:rsid w:val="003F6FB5"/>
    <w:rsid w:val="003F7DDB"/>
    <w:rsid w:val="00400142"/>
    <w:rsid w:val="004003F6"/>
    <w:rsid w:val="00400D40"/>
    <w:rsid w:val="00400E67"/>
    <w:rsid w:val="00400E8A"/>
    <w:rsid w:val="00401309"/>
    <w:rsid w:val="004014E8"/>
    <w:rsid w:val="0040239E"/>
    <w:rsid w:val="0040268F"/>
    <w:rsid w:val="00402690"/>
    <w:rsid w:val="00402725"/>
    <w:rsid w:val="0040274D"/>
    <w:rsid w:val="004027C8"/>
    <w:rsid w:val="004031B3"/>
    <w:rsid w:val="00403325"/>
    <w:rsid w:val="004035A6"/>
    <w:rsid w:val="0040369E"/>
    <w:rsid w:val="00403B53"/>
    <w:rsid w:val="00403E58"/>
    <w:rsid w:val="004041A8"/>
    <w:rsid w:val="0040465C"/>
    <w:rsid w:val="00405195"/>
    <w:rsid w:val="00405B67"/>
    <w:rsid w:val="00406D9E"/>
    <w:rsid w:val="00406DB6"/>
    <w:rsid w:val="00406FAC"/>
    <w:rsid w:val="00407476"/>
    <w:rsid w:val="00407722"/>
    <w:rsid w:val="00407F2A"/>
    <w:rsid w:val="00410375"/>
    <w:rsid w:val="00411285"/>
    <w:rsid w:val="00411D72"/>
    <w:rsid w:val="00411EB6"/>
    <w:rsid w:val="0041293D"/>
    <w:rsid w:val="004129FF"/>
    <w:rsid w:val="00412C46"/>
    <w:rsid w:val="00412E5D"/>
    <w:rsid w:val="0041366D"/>
    <w:rsid w:val="00414C02"/>
    <w:rsid w:val="00414E05"/>
    <w:rsid w:val="0041539D"/>
    <w:rsid w:val="00415698"/>
    <w:rsid w:val="004157D5"/>
    <w:rsid w:val="00415BA1"/>
    <w:rsid w:val="00415BD5"/>
    <w:rsid w:val="00416B81"/>
    <w:rsid w:val="00416C75"/>
    <w:rsid w:val="00416E4F"/>
    <w:rsid w:val="00420088"/>
    <w:rsid w:val="0042028D"/>
    <w:rsid w:val="0042068B"/>
    <w:rsid w:val="004215A1"/>
    <w:rsid w:val="0042199A"/>
    <w:rsid w:val="00421A15"/>
    <w:rsid w:val="00421BA7"/>
    <w:rsid w:val="00421EE6"/>
    <w:rsid w:val="004221FD"/>
    <w:rsid w:val="00423728"/>
    <w:rsid w:val="0042402F"/>
    <w:rsid w:val="00424382"/>
    <w:rsid w:val="00424472"/>
    <w:rsid w:val="00425336"/>
    <w:rsid w:val="004265D9"/>
    <w:rsid w:val="00426CD4"/>
    <w:rsid w:val="00427245"/>
    <w:rsid w:val="0042728D"/>
    <w:rsid w:val="00427867"/>
    <w:rsid w:val="00430513"/>
    <w:rsid w:val="00430C6A"/>
    <w:rsid w:val="00432612"/>
    <w:rsid w:val="004330FA"/>
    <w:rsid w:val="004333B6"/>
    <w:rsid w:val="004337C1"/>
    <w:rsid w:val="004337DB"/>
    <w:rsid w:val="00433BAB"/>
    <w:rsid w:val="00433CC2"/>
    <w:rsid w:val="0043506E"/>
    <w:rsid w:val="00435581"/>
    <w:rsid w:val="00435B7E"/>
    <w:rsid w:val="004361EC"/>
    <w:rsid w:val="004362C6"/>
    <w:rsid w:val="00436518"/>
    <w:rsid w:val="00436BB6"/>
    <w:rsid w:val="00436CF2"/>
    <w:rsid w:val="0043779E"/>
    <w:rsid w:val="00437874"/>
    <w:rsid w:val="00437ACB"/>
    <w:rsid w:val="004402A1"/>
    <w:rsid w:val="004406FB"/>
    <w:rsid w:val="004408BB"/>
    <w:rsid w:val="004419C3"/>
    <w:rsid w:val="00442FE2"/>
    <w:rsid w:val="004432D2"/>
    <w:rsid w:val="00443303"/>
    <w:rsid w:val="004434E9"/>
    <w:rsid w:val="00444326"/>
    <w:rsid w:val="00444350"/>
    <w:rsid w:val="0044489F"/>
    <w:rsid w:val="00444A0D"/>
    <w:rsid w:val="00444E7E"/>
    <w:rsid w:val="00444FD8"/>
    <w:rsid w:val="00445078"/>
    <w:rsid w:val="004479C1"/>
    <w:rsid w:val="0045034E"/>
    <w:rsid w:val="00450950"/>
    <w:rsid w:val="00450DEB"/>
    <w:rsid w:val="00450E24"/>
    <w:rsid w:val="00451162"/>
    <w:rsid w:val="00451497"/>
    <w:rsid w:val="0045177B"/>
    <w:rsid w:val="00451E06"/>
    <w:rsid w:val="00452506"/>
    <w:rsid w:val="004525D2"/>
    <w:rsid w:val="004526CF"/>
    <w:rsid w:val="004529F1"/>
    <w:rsid w:val="00452AE6"/>
    <w:rsid w:val="004531B5"/>
    <w:rsid w:val="00453304"/>
    <w:rsid w:val="004534D6"/>
    <w:rsid w:val="00453616"/>
    <w:rsid w:val="004554ED"/>
    <w:rsid w:val="00456413"/>
    <w:rsid w:val="004564BD"/>
    <w:rsid w:val="0045791F"/>
    <w:rsid w:val="0046013F"/>
    <w:rsid w:val="004601BB"/>
    <w:rsid w:val="00460599"/>
    <w:rsid w:val="00460889"/>
    <w:rsid w:val="00460FDB"/>
    <w:rsid w:val="00461ACB"/>
    <w:rsid w:val="00462BA2"/>
    <w:rsid w:val="00462EC7"/>
    <w:rsid w:val="00463284"/>
    <w:rsid w:val="0046330F"/>
    <w:rsid w:val="00463348"/>
    <w:rsid w:val="00463A1C"/>
    <w:rsid w:val="00463D35"/>
    <w:rsid w:val="00464EAD"/>
    <w:rsid w:val="00464F81"/>
    <w:rsid w:val="00465862"/>
    <w:rsid w:val="0046586D"/>
    <w:rsid w:val="0046671B"/>
    <w:rsid w:val="00466AD9"/>
    <w:rsid w:val="00466C4E"/>
    <w:rsid w:val="0046714B"/>
    <w:rsid w:val="004678B1"/>
    <w:rsid w:val="00467D5E"/>
    <w:rsid w:val="00467EEF"/>
    <w:rsid w:val="004702EA"/>
    <w:rsid w:val="004704EF"/>
    <w:rsid w:val="00470C61"/>
    <w:rsid w:val="00470DA7"/>
    <w:rsid w:val="0047126F"/>
    <w:rsid w:val="00471EE3"/>
    <w:rsid w:val="004721E7"/>
    <w:rsid w:val="004728A2"/>
    <w:rsid w:val="00473641"/>
    <w:rsid w:val="00473CC0"/>
    <w:rsid w:val="004746DC"/>
    <w:rsid w:val="00474700"/>
    <w:rsid w:val="0047471A"/>
    <w:rsid w:val="00474BBA"/>
    <w:rsid w:val="00475CDC"/>
    <w:rsid w:val="00475E66"/>
    <w:rsid w:val="0047629A"/>
    <w:rsid w:val="00476997"/>
    <w:rsid w:val="00476F6F"/>
    <w:rsid w:val="00477360"/>
    <w:rsid w:val="004773D9"/>
    <w:rsid w:val="00480398"/>
    <w:rsid w:val="0048056A"/>
    <w:rsid w:val="00481FAA"/>
    <w:rsid w:val="004820C8"/>
    <w:rsid w:val="00482270"/>
    <w:rsid w:val="0048238B"/>
    <w:rsid w:val="00482A92"/>
    <w:rsid w:val="0048439C"/>
    <w:rsid w:val="00484C1A"/>
    <w:rsid w:val="004855FB"/>
    <w:rsid w:val="00485710"/>
    <w:rsid w:val="00485823"/>
    <w:rsid w:val="00485BB5"/>
    <w:rsid w:val="00485F9A"/>
    <w:rsid w:val="00486504"/>
    <w:rsid w:val="00487037"/>
    <w:rsid w:val="00487428"/>
    <w:rsid w:val="0048756E"/>
    <w:rsid w:val="00487B51"/>
    <w:rsid w:val="00491FF8"/>
    <w:rsid w:val="00492334"/>
    <w:rsid w:val="00493DF2"/>
    <w:rsid w:val="00493F68"/>
    <w:rsid w:val="00494D50"/>
    <w:rsid w:val="0049534C"/>
    <w:rsid w:val="0049592B"/>
    <w:rsid w:val="00495D1B"/>
    <w:rsid w:val="00495FB0"/>
    <w:rsid w:val="00496385"/>
    <w:rsid w:val="00496686"/>
    <w:rsid w:val="00496A04"/>
    <w:rsid w:val="0049715B"/>
    <w:rsid w:val="00497845"/>
    <w:rsid w:val="00497AB9"/>
    <w:rsid w:val="004A0641"/>
    <w:rsid w:val="004A0DB5"/>
    <w:rsid w:val="004A0E4F"/>
    <w:rsid w:val="004A1775"/>
    <w:rsid w:val="004A199D"/>
    <w:rsid w:val="004A1DE7"/>
    <w:rsid w:val="004A3D77"/>
    <w:rsid w:val="004A41DE"/>
    <w:rsid w:val="004A5237"/>
    <w:rsid w:val="004A60B0"/>
    <w:rsid w:val="004A6223"/>
    <w:rsid w:val="004A64B2"/>
    <w:rsid w:val="004A7C2B"/>
    <w:rsid w:val="004B0482"/>
    <w:rsid w:val="004B1287"/>
    <w:rsid w:val="004B14E6"/>
    <w:rsid w:val="004B1964"/>
    <w:rsid w:val="004B24AA"/>
    <w:rsid w:val="004B2BC5"/>
    <w:rsid w:val="004B2C07"/>
    <w:rsid w:val="004B31D0"/>
    <w:rsid w:val="004B43BF"/>
    <w:rsid w:val="004B5115"/>
    <w:rsid w:val="004B5506"/>
    <w:rsid w:val="004B55EC"/>
    <w:rsid w:val="004B5882"/>
    <w:rsid w:val="004B589C"/>
    <w:rsid w:val="004B622A"/>
    <w:rsid w:val="004B66AC"/>
    <w:rsid w:val="004B6717"/>
    <w:rsid w:val="004B6774"/>
    <w:rsid w:val="004B6D4E"/>
    <w:rsid w:val="004B72D5"/>
    <w:rsid w:val="004B7A7C"/>
    <w:rsid w:val="004C06CA"/>
    <w:rsid w:val="004C07EF"/>
    <w:rsid w:val="004C1394"/>
    <w:rsid w:val="004C2692"/>
    <w:rsid w:val="004C31DE"/>
    <w:rsid w:val="004C3474"/>
    <w:rsid w:val="004C399D"/>
    <w:rsid w:val="004C3E88"/>
    <w:rsid w:val="004C4308"/>
    <w:rsid w:val="004C4FC9"/>
    <w:rsid w:val="004C55B5"/>
    <w:rsid w:val="004C585D"/>
    <w:rsid w:val="004C587E"/>
    <w:rsid w:val="004C67A8"/>
    <w:rsid w:val="004C688B"/>
    <w:rsid w:val="004C6994"/>
    <w:rsid w:val="004C7082"/>
    <w:rsid w:val="004C72F0"/>
    <w:rsid w:val="004C796F"/>
    <w:rsid w:val="004D029C"/>
    <w:rsid w:val="004D02EC"/>
    <w:rsid w:val="004D06F2"/>
    <w:rsid w:val="004D0A59"/>
    <w:rsid w:val="004D0B8D"/>
    <w:rsid w:val="004D0D17"/>
    <w:rsid w:val="004D1095"/>
    <w:rsid w:val="004D14BB"/>
    <w:rsid w:val="004D15AC"/>
    <w:rsid w:val="004D19B6"/>
    <w:rsid w:val="004D1EAA"/>
    <w:rsid w:val="004D1F9C"/>
    <w:rsid w:val="004D284C"/>
    <w:rsid w:val="004D309C"/>
    <w:rsid w:val="004D46F3"/>
    <w:rsid w:val="004D4CDF"/>
    <w:rsid w:val="004D50AB"/>
    <w:rsid w:val="004D5149"/>
    <w:rsid w:val="004D53C2"/>
    <w:rsid w:val="004D5522"/>
    <w:rsid w:val="004D5785"/>
    <w:rsid w:val="004D5F2C"/>
    <w:rsid w:val="004D6DBF"/>
    <w:rsid w:val="004D7045"/>
    <w:rsid w:val="004D77CE"/>
    <w:rsid w:val="004D7ECC"/>
    <w:rsid w:val="004E0AE9"/>
    <w:rsid w:val="004E0E24"/>
    <w:rsid w:val="004E117C"/>
    <w:rsid w:val="004E18F6"/>
    <w:rsid w:val="004E1D2A"/>
    <w:rsid w:val="004E2145"/>
    <w:rsid w:val="004E223C"/>
    <w:rsid w:val="004E2FA2"/>
    <w:rsid w:val="004E31CA"/>
    <w:rsid w:val="004E36DC"/>
    <w:rsid w:val="004E3830"/>
    <w:rsid w:val="004E3C7A"/>
    <w:rsid w:val="004E3E85"/>
    <w:rsid w:val="004E4793"/>
    <w:rsid w:val="004E5A2D"/>
    <w:rsid w:val="004E5F2F"/>
    <w:rsid w:val="004E646F"/>
    <w:rsid w:val="004E65CA"/>
    <w:rsid w:val="004E67A0"/>
    <w:rsid w:val="004E6B20"/>
    <w:rsid w:val="004E7922"/>
    <w:rsid w:val="004F0DFF"/>
    <w:rsid w:val="004F0E93"/>
    <w:rsid w:val="004F161B"/>
    <w:rsid w:val="004F1775"/>
    <w:rsid w:val="004F1F98"/>
    <w:rsid w:val="004F204C"/>
    <w:rsid w:val="004F2561"/>
    <w:rsid w:val="004F2BA8"/>
    <w:rsid w:val="004F3920"/>
    <w:rsid w:val="004F3D3B"/>
    <w:rsid w:val="004F5FDC"/>
    <w:rsid w:val="004F60CC"/>
    <w:rsid w:val="004F6B9F"/>
    <w:rsid w:val="004F6C15"/>
    <w:rsid w:val="004F6C79"/>
    <w:rsid w:val="004F752E"/>
    <w:rsid w:val="004F77AD"/>
    <w:rsid w:val="004F7D37"/>
    <w:rsid w:val="00500BA3"/>
    <w:rsid w:val="00501886"/>
    <w:rsid w:val="00501A1A"/>
    <w:rsid w:val="0050279E"/>
    <w:rsid w:val="00502939"/>
    <w:rsid w:val="005035C2"/>
    <w:rsid w:val="0050468B"/>
    <w:rsid w:val="005047D5"/>
    <w:rsid w:val="00504E0D"/>
    <w:rsid w:val="00505B21"/>
    <w:rsid w:val="00505D90"/>
    <w:rsid w:val="0050643F"/>
    <w:rsid w:val="00506ADC"/>
    <w:rsid w:val="00506AE8"/>
    <w:rsid w:val="00506FBD"/>
    <w:rsid w:val="00507296"/>
    <w:rsid w:val="005075C1"/>
    <w:rsid w:val="00507E64"/>
    <w:rsid w:val="00510042"/>
    <w:rsid w:val="0051014D"/>
    <w:rsid w:val="005101DC"/>
    <w:rsid w:val="005106DA"/>
    <w:rsid w:val="00510B9C"/>
    <w:rsid w:val="00510CDE"/>
    <w:rsid w:val="00510E1D"/>
    <w:rsid w:val="00510F87"/>
    <w:rsid w:val="00511078"/>
    <w:rsid w:val="005112AA"/>
    <w:rsid w:val="005112D7"/>
    <w:rsid w:val="00511AE4"/>
    <w:rsid w:val="0051222F"/>
    <w:rsid w:val="005122DA"/>
    <w:rsid w:val="00512510"/>
    <w:rsid w:val="00512576"/>
    <w:rsid w:val="00512B22"/>
    <w:rsid w:val="00512DB7"/>
    <w:rsid w:val="00513762"/>
    <w:rsid w:val="00513BD1"/>
    <w:rsid w:val="00514327"/>
    <w:rsid w:val="0051469E"/>
    <w:rsid w:val="00514B4F"/>
    <w:rsid w:val="00514C63"/>
    <w:rsid w:val="00514DC9"/>
    <w:rsid w:val="00515119"/>
    <w:rsid w:val="0051578E"/>
    <w:rsid w:val="005157FB"/>
    <w:rsid w:val="005160EE"/>
    <w:rsid w:val="005160EF"/>
    <w:rsid w:val="00516257"/>
    <w:rsid w:val="005164F5"/>
    <w:rsid w:val="00516677"/>
    <w:rsid w:val="005166E6"/>
    <w:rsid w:val="0051781B"/>
    <w:rsid w:val="005204DE"/>
    <w:rsid w:val="00520E33"/>
    <w:rsid w:val="005212C0"/>
    <w:rsid w:val="005215E3"/>
    <w:rsid w:val="00521B32"/>
    <w:rsid w:val="00521FB4"/>
    <w:rsid w:val="005229DD"/>
    <w:rsid w:val="00522FA8"/>
    <w:rsid w:val="00523DBC"/>
    <w:rsid w:val="00523E2E"/>
    <w:rsid w:val="00523FE3"/>
    <w:rsid w:val="00524225"/>
    <w:rsid w:val="005242B4"/>
    <w:rsid w:val="005243B1"/>
    <w:rsid w:val="00524515"/>
    <w:rsid w:val="005246FC"/>
    <w:rsid w:val="00524C81"/>
    <w:rsid w:val="00524F6C"/>
    <w:rsid w:val="005252DB"/>
    <w:rsid w:val="00525771"/>
    <w:rsid w:val="00525B2E"/>
    <w:rsid w:val="005269E2"/>
    <w:rsid w:val="005279A3"/>
    <w:rsid w:val="00530C84"/>
    <w:rsid w:val="0053143B"/>
    <w:rsid w:val="00532590"/>
    <w:rsid w:val="00532603"/>
    <w:rsid w:val="00533286"/>
    <w:rsid w:val="005332E5"/>
    <w:rsid w:val="00533E1F"/>
    <w:rsid w:val="00533E51"/>
    <w:rsid w:val="00533FB7"/>
    <w:rsid w:val="005341EB"/>
    <w:rsid w:val="005342A0"/>
    <w:rsid w:val="00534322"/>
    <w:rsid w:val="00534C43"/>
    <w:rsid w:val="005351CC"/>
    <w:rsid w:val="0053561C"/>
    <w:rsid w:val="005357A4"/>
    <w:rsid w:val="00535C89"/>
    <w:rsid w:val="00535EC1"/>
    <w:rsid w:val="0053626F"/>
    <w:rsid w:val="005365FC"/>
    <w:rsid w:val="00537470"/>
    <w:rsid w:val="005404DF"/>
    <w:rsid w:val="005408D0"/>
    <w:rsid w:val="00540BF2"/>
    <w:rsid w:val="00541729"/>
    <w:rsid w:val="00542028"/>
    <w:rsid w:val="00542F38"/>
    <w:rsid w:val="005432DC"/>
    <w:rsid w:val="005433E6"/>
    <w:rsid w:val="005433F7"/>
    <w:rsid w:val="0054390B"/>
    <w:rsid w:val="00543BA3"/>
    <w:rsid w:val="00543FB1"/>
    <w:rsid w:val="00544606"/>
    <w:rsid w:val="0054479E"/>
    <w:rsid w:val="0054531B"/>
    <w:rsid w:val="0054535E"/>
    <w:rsid w:val="005456BC"/>
    <w:rsid w:val="0054575F"/>
    <w:rsid w:val="00545CF8"/>
    <w:rsid w:val="005460AB"/>
    <w:rsid w:val="0054658A"/>
    <w:rsid w:val="00546CFB"/>
    <w:rsid w:val="0054708D"/>
    <w:rsid w:val="005471F6"/>
    <w:rsid w:val="00547F05"/>
    <w:rsid w:val="00550C72"/>
    <w:rsid w:val="00550EBA"/>
    <w:rsid w:val="00551248"/>
    <w:rsid w:val="00551AF5"/>
    <w:rsid w:val="00551BAD"/>
    <w:rsid w:val="00552F90"/>
    <w:rsid w:val="0055356A"/>
    <w:rsid w:val="0055361D"/>
    <w:rsid w:val="00553BFF"/>
    <w:rsid w:val="0055434A"/>
    <w:rsid w:val="005544AA"/>
    <w:rsid w:val="00554561"/>
    <w:rsid w:val="005546D6"/>
    <w:rsid w:val="00554A2B"/>
    <w:rsid w:val="00554D19"/>
    <w:rsid w:val="00555723"/>
    <w:rsid w:val="00556E42"/>
    <w:rsid w:val="0055713F"/>
    <w:rsid w:val="005609D8"/>
    <w:rsid w:val="00560A82"/>
    <w:rsid w:val="00560E55"/>
    <w:rsid w:val="00560FDC"/>
    <w:rsid w:val="0056162F"/>
    <w:rsid w:val="0056197D"/>
    <w:rsid w:val="00561FB9"/>
    <w:rsid w:val="005626D8"/>
    <w:rsid w:val="005628FD"/>
    <w:rsid w:val="005639E1"/>
    <w:rsid w:val="00564452"/>
    <w:rsid w:val="00564ACD"/>
    <w:rsid w:val="00564BBD"/>
    <w:rsid w:val="0056543F"/>
    <w:rsid w:val="00565527"/>
    <w:rsid w:val="00565E6B"/>
    <w:rsid w:val="005662D0"/>
    <w:rsid w:val="00566329"/>
    <w:rsid w:val="0056649C"/>
    <w:rsid w:val="005666B6"/>
    <w:rsid w:val="00566B8A"/>
    <w:rsid w:val="005673A9"/>
    <w:rsid w:val="00567629"/>
    <w:rsid w:val="00567EF4"/>
    <w:rsid w:val="00570126"/>
    <w:rsid w:val="00570426"/>
    <w:rsid w:val="005709C8"/>
    <w:rsid w:val="00570A65"/>
    <w:rsid w:val="00571D14"/>
    <w:rsid w:val="00571F15"/>
    <w:rsid w:val="005724EF"/>
    <w:rsid w:val="0057278E"/>
    <w:rsid w:val="0057283F"/>
    <w:rsid w:val="005729AD"/>
    <w:rsid w:val="00573306"/>
    <w:rsid w:val="00573CA0"/>
    <w:rsid w:val="00573EEF"/>
    <w:rsid w:val="005740B5"/>
    <w:rsid w:val="005747B2"/>
    <w:rsid w:val="00575140"/>
    <w:rsid w:val="00575404"/>
    <w:rsid w:val="005758D9"/>
    <w:rsid w:val="00575B30"/>
    <w:rsid w:val="00575E4F"/>
    <w:rsid w:val="00576A9D"/>
    <w:rsid w:val="00576BB1"/>
    <w:rsid w:val="00576F3F"/>
    <w:rsid w:val="00576F42"/>
    <w:rsid w:val="0057786A"/>
    <w:rsid w:val="00580308"/>
    <w:rsid w:val="0058109F"/>
    <w:rsid w:val="00581F7D"/>
    <w:rsid w:val="00582404"/>
    <w:rsid w:val="00582B06"/>
    <w:rsid w:val="00582C86"/>
    <w:rsid w:val="0058302C"/>
    <w:rsid w:val="00583D8F"/>
    <w:rsid w:val="00583F1C"/>
    <w:rsid w:val="00584109"/>
    <w:rsid w:val="0058440D"/>
    <w:rsid w:val="005848AC"/>
    <w:rsid w:val="00584977"/>
    <w:rsid w:val="00584AA2"/>
    <w:rsid w:val="00584CCD"/>
    <w:rsid w:val="00584F33"/>
    <w:rsid w:val="00585727"/>
    <w:rsid w:val="005858DD"/>
    <w:rsid w:val="005859F9"/>
    <w:rsid w:val="00585C85"/>
    <w:rsid w:val="00585DD6"/>
    <w:rsid w:val="00586122"/>
    <w:rsid w:val="00586161"/>
    <w:rsid w:val="00586222"/>
    <w:rsid w:val="005864C5"/>
    <w:rsid w:val="00587040"/>
    <w:rsid w:val="005873FE"/>
    <w:rsid w:val="005875A5"/>
    <w:rsid w:val="00587736"/>
    <w:rsid w:val="00587A8A"/>
    <w:rsid w:val="00587BCB"/>
    <w:rsid w:val="00590117"/>
    <w:rsid w:val="00590884"/>
    <w:rsid w:val="0059131C"/>
    <w:rsid w:val="005913FB"/>
    <w:rsid w:val="00591873"/>
    <w:rsid w:val="00591892"/>
    <w:rsid w:val="0059196B"/>
    <w:rsid w:val="00591AD0"/>
    <w:rsid w:val="00591FAC"/>
    <w:rsid w:val="00592194"/>
    <w:rsid w:val="005923D2"/>
    <w:rsid w:val="005926F3"/>
    <w:rsid w:val="00593121"/>
    <w:rsid w:val="00593578"/>
    <w:rsid w:val="00593690"/>
    <w:rsid w:val="00593708"/>
    <w:rsid w:val="00593D38"/>
    <w:rsid w:val="00593DE4"/>
    <w:rsid w:val="00594F13"/>
    <w:rsid w:val="005951EA"/>
    <w:rsid w:val="005957E5"/>
    <w:rsid w:val="00595A40"/>
    <w:rsid w:val="00596683"/>
    <w:rsid w:val="00596D85"/>
    <w:rsid w:val="0059713F"/>
    <w:rsid w:val="00597417"/>
    <w:rsid w:val="00597423"/>
    <w:rsid w:val="005975F2"/>
    <w:rsid w:val="005976CC"/>
    <w:rsid w:val="00597A03"/>
    <w:rsid w:val="00597C89"/>
    <w:rsid w:val="00597F37"/>
    <w:rsid w:val="005A0520"/>
    <w:rsid w:val="005A140D"/>
    <w:rsid w:val="005A1466"/>
    <w:rsid w:val="005A24DB"/>
    <w:rsid w:val="005A2633"/>
    <w:rsid w:val="005A2CF8"/>
    <w:rsid w:val="005A32D9"/>
    <w:rsid w:val="005A384E"/>
    <w:rsid w:val="005A3C55"/>
    <w:rsid w:val="005A3EC2"/>
    <w:rsid w:val="005A531D"/>
    <w:rsid w:val="005A58A4"/>
    <w:rsid w:val="005A5C92"/>
    <w:rsid w:val="005A5D95"/>
    <w:rsid w:val="005A62C5"/>
    <w:rsid w:val="005A666F"/>
    <w:rsid w:val="005A681C"/>
    <w:rsid w:val="005A6B16"/>
    <w:rsid w:val="005A6DAB"/>
    <w:rsid w:val="005A701B"/>
    <w:rsid w:val="005A7256"/>
    <w:rsid w:val="005A7264"/>
    <w:rsid w:val="005A7CBB"/>
    <w:rsid w:val="005B0477"/>
    <w:rsid w:val="005B05C4"/>
    <w:rsid w:val="005B1562"/>
    <w:rsid w:val="005B1700"/>
    <w:rsid w:val="005B2C24"/>
    <w:rsid w:val="005B2C4D"/>
    <w:rsid w:val="005B2E19"/>
    <w:rsid w:val="005B347E"/>
    <w:rsid w:val="005B3F29"/>
    <w:rsid w:val="005B40E3"/>
    <w:rsid w:val="005B42FC"/>
    <w:rsid w:val="005B4613"/>
    <w:rsid w:val="005B47C0"/>
    <w:rsid w:val="005B4B02"/>
    <w:rsid w:val="005B52C5"/>
    <w:rsid w:val="005B544D"/>
    <w:rsid w:val="005B55B3"/>
    <w:rsid w:val="005B5AEA"/>
    <w:rsid w:val="005B65F0"/>
    <w:rsid w:val="005B777F"/>
    <w:rsid w:val="005B7A21"/>
    <w:rsid w:val="005C0DE4"/>
    <w:rsid w:val="005C1015"/>
    <w:rsid w:val="005C16A3"/>
    <w:rsid w:val="005C1DF9"/>
    <w:rsid w:val="005C24C3"/>
    <w:rsid w:val="005C30C5"/>
    <w:rsid w:val="005C33DD"/>
    <w:rsid w:val="005C3567"/>
    <w:rsid w:val="005C367E"/>
    <w:rsid w:val="005C3C8B"/>
    <w:rsid w:val="005C4488"/>
    <w:rsid w:val="005C44E7"/>
    <w:rsid w:val="005C4DA0"/>
    <w:rsid w:val="005C4E08"/>
    <w:rsid w:val="005C5E27"/>
    <w:rsid w:val="005C5F99"/>
    <w:rsid w:val="005C63EC"/>
    <w:rsid w:val="005C685C"/>
    <w:rsid w:val="005C687D"/>
    <w:rsid w:val="005C69D0"/>
    <w:rsid w:val="005C6FBD"/>
    <w:rsid w:val="005C7187"/>
    <w:rsid w:val="005C7C9C"/>
    <w:rsid w:val="005C7D92"/>
    <w:rsid w:val="005C7E41"/>
    <w:rsid w:val="005D0156"/>
    <w:rsid w:val="005D0731"/>
    <w:rsid w:val="005D0C20"/>
    <w:rsid w:val="005D1422"/>
    <w:rsid w:val="005D16C3"/>
    <w:rsid w:val="005D19E8"/>
    <w:rsid w:val="005D1E0D"/>
    <w:rsid w:val="005D1FB0"/>
    <w:rsid w:val="005D208B"/>
    <w:rsid w:val="005D232C"/>
    <w:rsid w:val="005D2CB1"/>
    <w:rsid w:val="005D2DB8"/>
    <w:rsid w:val="005D30D9"/>
    <w:rsid w:val="005D372C"/>
    <w:rsid w:val="005D3AED"/>
    <w:rsid w:val="005D4074"/>
    <w:rsid w:val="005D4611"/>
    <w:rsid w:val="005D4B23"/>
    <w:rsid w:val="005D4CE2"/>
    <w:rsid w:val="005D504B"/>
    <w:rsid w:val="005D5302"/>
    <w:rsid w:val="005D58FD"/>
    <w:rsid w:val="005D59E4"/>
    <w:rsid w:val="005D62AD"/>
    <w:rsid w:val="005D6864"/>
    <w:rsid w:val="005D6AE2"/>
    <w:rsid w:val="005D782E"/>
    <w:rsid w:val="005D797E"/>
    <w:rsid w:val="005E0470"/>
    <w:rsid w:val="005E072B"/>
    <w:rsid w:val="005E0F17"/>
    <w:rsid w:val="005E0FED"/>
    <w:rsid w:val="005E126A"/>
    <w:rsid w:val="005E1D20"/>
    <w:rsid w:val="005E21D0"/>
    <w:rsid w:val="005E2711"/>
    <w:rsid w:val="005E2E39"/>
    <w:rsid w:val="005E3162"/>
    <w:rsid w:val="005E32C2"/>
    <w:rsid w:val="005E3F79"/>
    <w:rsid w:val="005E434D"/>
    <w:rsid w:val="005E4786"/>
    <w:rsid w:val="005E49C2"/>
    <w:rsid w:val="005E6329"/>
    <w:rsid w:val="005E63E0"/>
    <w:rsid w:val="005E6400"/>
    <w:rsid w:val="005E64A1"/>
    <w:rsid w:val="005E69C2"/>
    <w:rsid w:val="005E6F32"/>
    <w:rsid w:val="005E774D"/>
    <w:rsid w:val="005E7765"/>
    <w:rsid w:val="005E77FB"/>
    <w:rsid w:val="005F010C"/>
    <w:rsid w:val="005F03A7"/>
    <w:rsid w:val="005F05B3"/>
    <w:rsid w:val="005F08CF"/>
    <w:rsid w:val="005F1284"/>
    <w:rsid w:val="005F1614"/>
    <w:rsid w:val="005F17CD"/>
    <w:rsid w:val="005F1921"/>
    <w:rsid w:val="005F1CAA"/>
    <w:rsid w:val="005F1FCA"/>
    <w:rsid w:val="005F3234"/>
    <w:rsid w:val="005F345B"/>
    <w:rsid w:val="005F3900"/>
    <w:rsid w:val="005F3BC8"/>
    <w:rsid w:val="005F3FB7"/>
    <w:rsid w:val="005F42C5"/>
    <w:rsid w:val="005F490E"/>
    <w:rsid w:val="005F4A1A"/>
    <w:rsid w:val="005F50E1"/>
    <w:rsid w:val="005F55A1"/>
    <w:rsid w:val="005F5C5F"/>
    <w:rsid w:val="005F5F43"/>
    <w:rsid w:val="005F5FB4"/>
    <w:rsid w:val="005F64F9"/>
    <w:rsid w:val="005F7AA4"/>
    <w:rsid w:val="006001FC"/>
    <w:rsid w:val="006007AC"/>
    <w:rsid w:val="0060081B"/>
    <w:rsid w:val="00600AE2"/>
    <w:rsid w:val="00600DB8"/>
    <w:rsid w:val="00600F9C"/>
    <w:rsid w:val="00601017"/>
    <w:rsid w:val="00601746"/>
    <w:rsid w:val="006018AA"/>
    <w:rsid w:val="00602307"/>
    <w:rsid w:val="00602664"/>
    <w:rsid w:val="00602A76"/>
    <w:rsid w:val="00602DAE"/>
    <w:rsid w:val="006032F3"/>
    <w:rsid w:val="006038E7"/>
    <w:rsid w:val="00603930"/>
    <w:rsid w:val="0060421C"/>
    <w:rsid w:val="006047D1"/>
    <w:rsid w:val="00604A0D"/>
    <w:rsid w:val="006054E2"/>
    <w:rsid w:val="0060565C"/>
    <w:rsid w:val="00607218"/>
    <w:rsid w:val="00607353"/>
    <w:rsid w:val="00607BA2"/>
    <w:rsid w:val="00607BC8"/>
    <w:rsid w:val="00607F54"/>
    <w:rsid w:val="00607F5A"/>
    <w:rsid w:val="006102D1"/>
    <w:rsid w:val="00610507"/>
    <w:rsid w:val="0061050B"/>
    <w:rsid w:val="00610A3D"/>
    <w:rsid w:val="00610A73"/>
    <w:rsid w:val="00610AE9"/>
    <w:rsid w:val="00611589"/>
    <w:rsid w:val="00611FDB"/>
    <w:rsid w:val="006125E6"/>
    <w:rsid w:val="0061264D"/>
    <w:rsid w:val="006126D3"/>
    <w:rsid w:val="00612723"/>
    <w:rsid w:val="00612891"/>
    <w:rsid w:val="006129D6"/>
    <w:rsid w:val="00613420"/>
    <w:rsid w:val="006134F6"/>
    <w:rsid w:val="00613A70"/>
    <w:rsid w:val="00613DA7"/>
    <w:rsid w:val="006140A1"/>
    <w:rsid w:val="0061425F"/>
    <w:rsid w:val="00614341"/>
    <w:rsid w:val="00615129"/>
    <w:rsid w:val="00615EE4"/>
    <w:rsid w:val="00616422"/>
    <w:rsid w:val="00616787"/>
    <w:rsid w:val="00616FA7"/>
    <w:rsid w:val="006177A9"/>
    <w:rsid w:val="00617A41"/>
    <w:rsid w:val="0062006B"/>
    <w:rsid w:val="006211F8"/>
    <w:rsid w:val="00621820"/>
    <w:rsid w:val="00621A5F"/>
    <w:rsid w:val="00621BA8"/>
    <w:rsid w:val="0062201E"/>
    <w:rsid w:val="00622618"/>
    <w:rsid w:val="00622661"/>
    <w:rsid w:val="00622C57"/>
    <w:rsid w:val="0062308B"/>
    <w:rsid w:val="00623D35"/>
    <w:rsid w:val="00625178"/>
    <w:rsid w:val="0062550C"/>
    <w:rsid w:val="00625628"/>
    <w:rsid w:val="00625AC9"/>
    <w:rsid w:val="00625D77"/>
    <w:rsid w:val="00626BA9"/>
    <w:rsid w:val="00626E70"/>
    <w:rsid w:val="006278EC"/>
    <w:rsid w:val="00627CFA"/>
    <w:rsid w:val="00627DF2"/>
    <w:rsid w:val="00630219"/>
    <w:rsid w:val="0063051F"/>
    <w:rsid w:val="0063324B"/>
    <w:rsid w:val="0063356A"/>
    <w:rsid w:val="00633FA6"/>
    <w:rsid w:val="00634097"/>
    <w:rsid w:val="006341E7"/>
    <w:rsid w:val="0063483B"/>
    <w:rsid w:val="00634E49"/>
    <w:rsid w:val="00635118"/>
    <w:rsid w:val="00635C79"/>
    <w:rsid w:val="00636704"/>
    <w:rsid w:val="00636728"/>
    <w:rsid w:val="00636E02"/>
    <w:rsid w:val="006370D9"/>
    <w:rsid w:val="006372D9"/>
    <w:rsid w:val="00637B4C"/>
    <w:rsid w:val="00641552"/>
    <w:rsid w:val="00641DA2"/>
    <w:rsid w:val="006424FE"/>
    <w:rsid w:val="00642712"/>
    <w:rsid w:val="00642CFB"/>
    <w:rsid w:val="006435FB"/>
    <w:rsid w:val="00643AD2"/>
    <w:rsid w:val="00643C1B"/>
    <w:rsid w:val="00643C51"/>
    <w:rsid w:val="00643C6B"/>
    <w:rsid w:val="00643EB9"/>
    <w:rsid w:val="00644A77"/>
    <w:rsid w:val="00644AFE"/>
    <w:rsid w:val="00644F66"/>
    <w:rsid w:val="00645B24"/>
    <w:rsid w:val="006464BD"/>
    <w:rsid w:val="00646583"/>
    <w:rsid w:val="00646C1A"/>
    <w:rsid w:val="00646F05"/>
    <w:rsid w:val="00646F5B"/>
    <w:rsid w:val="0064701A"/>
    <w:rsid w:val="006471F9"/>
    <w:rsid w:val="0064752F"/>
    <w:rsid w:val="006479A3"/>
    <w:rsid w:val="00647CF2"/>
    <w:rsid w:val="0065011F"/>
    <w:rsid w:val="00650BFE"/>
    <w:rsid w:val="00651584"/>
    <w:rsid w:val="00651731"/>
    <w:rsid w:val="00651DE1"/>
    <w:rsid w:val="0065289E"/>
    <w:rsid w:val="0065304C"/>
    <w:rsid w:val="0065328E"/>
    <w:rsid w:val="00653349"/>
    <w:rsid w:val="006534A0"/>
    <w:rsid w:val="00653657"/>
    <w:rsid w:val="00653A21"/>
    <w:rsid w:val="00654149"/>
    <w:rsid w:val="00654550"/>
    <w:rsid w:val="006548AF"/>
    <w:rsid w:val="006550B2"/>
    <w:rsid w:val="00655721"/>
    <w:rsid w:val="00655E6D"/>
    <w:rsid w:val="00656583"/>
    <w:rsid w:val="00656EBB"/>
    <w:rsid w:val="0065777D"/>
    <w:rsid w:val="0065783E"/>
    <w:rsid w:val="00657938"/>
    <w:rsid w:val="00660207"/>
    <w:rsid w:val="0066046E"/>
    <w:rsid w:val="00660C41"/>
    <w:rsid w:val="00663056"/>
    <w:rsid w:val="00663B1D"/>
    <w:rsid w:val="00663BEB"/>
    <w:rsid w:val="00663E2D"/>
    <w:rsid w:val="006643A5"/>
    <w:rsid w:val="00664493"/>
    <w:rsid w:val="00664BF5"/>
    <w:rsid w:val="00664C17"/>
    <w:rsid w:val="00664C93"/>
    <w:rsid w:val="006652DB"/>
    <w:rsid w:val="006656AF"/>
    <w:rsid w:val="00665FDE"/>
    <w:rsid w:val="006665EB"/>
    <w:rsid w:val="006666BB"/>
    <w:rsid w:val="00666DE8"/>
    <w:rsid w:val="00666EFD"/>
    <w:rsid w:val="0066778A"/>
    <w:rsid w:val="006677FC"/>
    <w:rsid w:val="00667EAB"/>
    <w:rsid w:val="00671088"/>
    <w:rsid w:val="006712BA"/>
    <w:rsid w:val="006713D5"/>
    <w:rsid w:val="00671755"/>
    <w:rsid w:val="00671938"/>
    <w:rsid w:val="00671AC5"/>
    <w:rsid w:val="00671AD9"/>
    <w:rsid w:val="00671DAE"/>
    <w:rsid w:val="006723AA"/>
    <w:rsid w:val="006725F6"/>
    <w:rsid w:val="006737AB"/>
    <w:rsid w:val="00673C84"/>
    <w:rsid w:val="00674826"/>
    <w:rsid w:val="00674A55"/>
    <w:rsid w:val="0067549C"/>
    <w:rsid w:val="006756EA"/>
    <w:rsid w:val="00675A08"/>
    <w:rsid w:val="00676305"/>
    <w:rsid w:val="00676E14"/>
    <w:rsid w:val="00676E78"/>
    <w:rsid w:val="00676FC2"/>
    <w:rsid w:val="00677B3B"/>
    <w:rsid w:val="00677EDB"/>
    <w:rsid w:val="00677EF9"/>
    <w:rsid w:val="00677F69"/>
    <w:rsid w:val="0068003A"/>
    <w:rsid w:val="006818AB"/>
    <w:rsid w:val="00681A5F"/>
    <w:rsid w:val="00681A8C"/>
    <w:rsid w:val="00682413"/>
    <w:rsid w:val="0068245C"/>
    <w:rsid w:val="00682774"/>
    <w:rsid w:val="00682BF9"/>
    <w:rsid w:val="00682FA3"/>
    <w:rsid w:val="0068433D"/>
    <w:rsid w:val="006845DB"/>
    <w:rsid w:val="00684661"/>
    <w:rsid w:val="00684842"/>
    <w:rsid w:val="00684BBA"/>
    <w:rsid w:val="00685CF8"/>
    <w:rsid w:val="00686472"/>
    <w:rsid w:val="0068655C"/>
    <w:rsid w:val="006869A1"/>
    <w:rsid w:val="00687278"/>
    <w:rsid w:val="006872BD"/>
    <w:rsid w:val="00687A5F"/>
    <w:rsid w:val="006903ED"/>
    <w:rsid w:val="00691021"/>
    <w:rsid w:val="0069151C"/>
    <w:rsid w:val="00692308"/>
    <w:rsid w:val="00692337"/>
    <w:rsid w:val="00692509"/>
    <w:rsid w:val="00692BF8"/>
    <w:rsid w:val="00692CA0"/>
    <w:rsid w:val="00693048"/>
    <w:rsid w:val="00693107"/>
    <w:rsid w:val="006934EC"/>
    <w:rsid w:val="00693C0E"/>
    <w:rsid w:val="00693E74"/>
    <w:rsid w:val="00693FFB"/>
    <w:rsid w:val="006940AC"/>
    <w:rsid w:val="00694A3C"/>
    <w:rsid w:val="00694B6E"/>
    <w:rsid w:val="00695218"/>
    <w:rsid w:val="00696DCF"/>
    <w:rsid w:val="006978FB"/>
    <w:rsid w:val="00697D8E"/>
    <w:rsid w:val="006A02B4"/>
    <w:rsid w:val="006A0633"/>
    <w:rsid w:val="006A143E"/>
    <w:rsid w:val="006A1D65"/>
    <w:rsid w:val="006A1F31"/>
    <w:rsid w:val="006A2954"/>
    <w:rsid w:val="006A2AA1"/>
    <w:rsid w:val="006A2C85"/>
    <w:rsid w:val="006A2D36"/>
    <w:rsid w:val="006A313A"/>
    <w:rsid w:val="006A31D7"/>
    <w:rsid w:val="006A370B"/>
    <w:rsid w:val="006A3C43"/>
    <w:rsid w:val="006A3D56"/>
    <w:rsid w:val="006A4339"/>
    <w:rsid w:val="006A4457"/>
    <w:rsid w:val="006A54AF"/>
    <w:rsid w:val="006A5943"/>
    <w:rsid w:val="006A72C1"/>
    <w:rsid w:val="006A7511"/>
    <w:rsid w:val="006B0464"/>
    <w:rsid w:val="006B13A0"/>
    <w:rsid w:val="006B1602"/>
    <w:rsid w:val="006B1F19"/>
    <w:rsid w:val="006B1FD7"/>
    <w:rsid w:val="006B226B"/>
    <w:rsid w:val="006B2769"/>
    <w:rsid w:val="006B293E"/>
    <w:rsid w:val="006B3048"/>
    <w:rsid w:val="006B3AE5"/>
    <w:rsid w:val="006B3B0B"/>
    <w:rsid w:val="006B3B27"/>
    <w:rsid w:val="006B3EB2"/>
    <w:rsid w:val="006B400B"/>
    <w:rsid w:val="006B40CF"/>
    <w:rsid w:val="006B4A53"/>
    <w:rsid w:val="006B4D4B"/>
    <w:rsid w:val="006B51FF"/>
    <w:rsid w:val="006B6B52"/>
    <w:rsid w:val="006B6C65"/>
    <w:rsid w:val="006B7D1E"/>
    <w:rsid w:val="006C0587"/>
    <w:rsid w:val="006C1091"/>
    <w:rsid w:val="006C1B85"/>
    <w:rsid w:val="006C1DF0"/>
    <w:rsid w:val="006C1ECA"/>
    <w:rsid w:val="006C2A1D"/>
    <w:rsid w:val="006C3666"/>
    <w:rsid w:val="006C37F4"/>
    <w:rsid w:val="006C3A3A"/>
    <w:rsid w:val="006C4730"/>
    <w:rsid w:val="006C4830"/>
    <w:rsid w:val="006C4E87"/>
    <w:rsid w:val="006C4FDC"/>
    <w:rsid w:val="006C54D9"/>
    <w:rsid w:val="006C6366"/>
    <w:rsid w:val="006C6538"/>
    <w:rsid w:val="006C65CD"/>
    <w:rsid w:val="006C6CE5"/>
    <w:rsid w:val="006C738B"/>
    <w:rsid w:val="006C7C38"/>
    <w:rsid w:val="006D0477"/>
    <w:rsid w:val="006D0807"/>
    <w:rsid w:val="006D0F74"/>
    <w:rsid w:val="006D1204"/>
    <w:rsid w:val="006D18C0"/>
    <w:rsid w:val="006D1CDA"/>
    <w:rsid w:val="006D2399"/>
    <w:rsid w:val="006D31C2"/>
    <w:rsid w:val="006D3602"/>
    <w:rsid w:val="006D3D1E"/>
    <w:rsid w:val="006D3EB3"/>
    <w:rsid w:val="006D4240"/>
    <w:rsid w:val="006D52DA"/>
    <w:rsid w:val="006D5814"/>
    <w:rsid w:val="006D5D9E"/>
    <w:rsid w:val="006D5F67"/>
    <w:rsid w:val="006D629A"/>
    <w:rsid w:val="006D65ED"/>
    <w:rsid w:val="006D6AA5"/>
    <w:rsid w:val="006D6FCB"/>
    <w:rsid w:val="006E06AB"/>
    <w:rsid w:val="006E0D3F"/>
    <w:rsid w:val="006E0E03"/>
    <w:rsid w:val="006E0E22"/>
    <w:rsid w:val="006E0F49"/>
    <w:rsid w:val="006E192B"/>
    <w:rsid w:val="006E1C8B"/>
    <w:rsid w:val="006E1D77"/>
    <w:rsid w:val="006E206A"/>
    <w:rsid w:val="006E227C"/>
    <w:rsid w:val="006E3252"/>
    <w:rsid w:val="006E3797"/>
    <w:rsid w:val="006E3CD7"/>
    <w:rsid w:val="006E409B"/>
    <w:rsid w:val="006E45BD"/>
    <w:rsid w:val="006E56C1"/>
    <w:rsid w:val="006E643B"/>
    <w:rsid w:val="006E6536"/>
    <w:rsid w:val="006E6689"/>
    <w:rsid w:val="006E687D"/>
    <w:rsid w:val="006E6A62"/>
    <w:rsid w:val="006E7880"/>
    <w:rsid w:val="006E7A40"/>
    <w:rsid w:val="006E7E04"/>
    <w:rsid w:val="006E7E50"/>
    <w:rsid w:val="006F024B"/>
    <w:rsid w:val="006F0915"/>
    <w:rsid w:val="006F0C0E"/>
    <w:rsid w:val="006F1A07"/>
    <w:rsid w:val="006F22DE"/>
    <w:rsid w:val="006F282E"/>
    <w:rsid w:val="006F2D50"/>
    <w:rsid w:val="006F32F3"/>
    <w:rsid w:val="006F3307"/>
    <w:rsid w:val="006F3D20"/>
    <w:rsid w:val="006F3E15"/>
    <w:rsid w:val="006F41FD"/>
    <w:rsid w:val="006F44C2"/>
    <w:rsid w:val="006F45D1"/>
    <w:rsid w:val="006F4C76"/>
    <w:rsid w:val="006F54C0"/>
    <w:rsid w:val="006F5783"/>
    <w:rsid w:val="006F626E"/>
    <w:rsid w:val="006F6DFB"/>
    <w:rsid w:val="006F7C5F"/>
    <w:rsid w:val="006F7D05"/>
    <w:rsid w:val="00700744"/>
    <w:rsid w:val="00702DF3"/>
    <w:rsid w:val="00703210"/>
    <w:rsid w:val="0070391C"/>
    <w:rsid w:val="007039FB"/>
    <w:rsid w:val="00703C9A"/>
    <w:rsid w:val="00703E56"/>
    <w:rsid w:val="0070449C"/>
    <w:rsid w:val="007044CC"/>
    <w:rsid w:val="007052FE"/>
    <w:rsid w:val="00705646"/>
    <w:rsid w:val="00705A44"/>
    <w:rsid w:val="00705B27"/>
    <w:rsid w:val="00705BBB"/>
    <w:rsid w:val="007060F9"/>
    <w:rsid w:val="00706383"/>
    <w:rsid w:val="007072B5"/>
    <w:rsid w:val="00707A52"/>
    <w:rsid w:val="00710F72"/>
    <w:rsid w:val="00710FDA"/>
    <w:rsid w:val="0071168B"/>
    <w:rsid w:val="007117F5"/>
    <w:rsid w:val="007125AD"/>
    <w:rsid w:val="00712D72"/>
    <w:rsid w:val="0071300C"/>
    <w:rsid w:val="007135C7"/>
    <w:rsid w:val="0071424C"/>
    <w:rsid w:val="00714BC4"/>
    <w:rsid w:val="007157AF"/>
    <w:rsid w:val="00716959"/>
    <w:rsid w:val="00717097"/>
    <w:rsid w:val="007171D0"/>
    <w:rsid w:val="007175E2"/>
    <w:rsid w:val="007204EA"/>
    <w:rsid w:val="007207EF"/>
    <w:rsid w:val="00720CA7"/>
    <w:rsid w:val="007210C3"/>
    <w:rsid w:val="00721205"/>
    <w:rsid w:val="00721301"/>
    <w:rsid w:val="0072192E"/>
    <w:rsid w:val="00721D0A"/>
    <w:rsid w:val="00721DEC"/>
    <w:rsid w:val="00722474"/>
    <w:rsid w:val="007228BB"/>
    <w:rsid w:val="00723335"/>
    <w:rsid w:val="00723C69"/>
    <w:rsid w:val="00723E86"/>
    <w:rsid w:val="007241D1"/>
    <w:rsid w:val="00724541"/>
    <w:rsid w:val="007257C4"/>
    <w:rsid w:val="007269A6"/>
    <w:rsid w:val="007270AA"/>
    <w:rsid w:val="00727D00"/>
    <w:rsid w:val="00730612"/>
    <w:rsid w:val="00730C0A"/>
    <w:rsid w:val="00730C35"/>
    <w:rsid w:val="00730E9D"/>
    <w:rsid w:val="00731B93"/>
    <w:rsid w:val="00732B3E"/>
    <w:rsid w:val="007330EB"/>
    <w:rsid w:val="0073317E"/>
    <w:rsid w:val="007335F3"/>
    <w:rsid w:val="00733735"/>
    <w:rsid w:val="007345FD"/>
    <w:rsid w:val="007346E6"/>
    <w:rsid w:val="0073483E"/>
    <w:rsid w:val="00734C29"/>
    <w:rsid w:val="00735AB0"/>
    <w:rsid w:val="00736817"/>
    <w:rsid w:val="00736B5C"/>
    <w:rsid w:val="0073736A"/>
    <w:rsid w:val="007374C9"/>
    <w:rsid w:val="00737B22"/>
    <w:rsid w:val="00737CF1"/>
    <w:rsid w:val="0074004B"/>
    <w:rsid w:val="0074052D"/>
    <w:rsid w:val="00740AD1"/>
    <w:rsid w:val="00740F55"/>
    <w:rsid w:val="00741AA6"/>
    <w:rsid w:val="00741B30"/>
    <w:rsid w:val="00741C03"/>
    <w:rsid w:val="007426D4"/>
    <w:rsid w:val="00742CC8"/>
    <w:rsid w:val="00743190"/>
    <w:rsid w:val="007435AF"/>
    <w:rsid w:val="00743888"/>
    <w:rsid w:val="00743AB2"/>
    <w:rsid w:val="00743D9F"/>
    <w:rsid w:val="00743EA1"/>
    <w:rsid w:val="007442E2"/>
    <w:rsid w:val="007446DC"/>
    <w:rsid w:val="00744BEC"/>
    <w:rsid w:val="00744C27"/>
    <w:rsid w:val="00745030"/>
    <w:rsid w:val="007453BD"/>
    <w:rsid w:val="00745907"/>
    <w:rsid w:val="00745AA9"/>
    <w:rsid w:val="007460C9"/>
    <w:rsid w:val="00746404"/>
    <w:rsid w:val="00746A4B"/>
    <w:rsid w:val="00746E8C"/>
    <w:rsid w:val="00747DA8"/>
    <w:rsid w:val="007505C9"/>
    <w:rsid w:val="007507DD"/>
    <w:rsid w:val="00750D0A"/>
    <w:rsid w:val="00751282"/>
    <w:rsid w:val="00751A9C"/>
    <w:rsid w:val="00751CB6"/>
    <w:rsid w:val="00751E49"/>
    <w:rsid w:val="0075219C"/>
    <w:rsid w:val="007527DD"/>
    <w:rsid w:val="007528E9"/>
    <w:rsid w:val="00752D80"/>
    <w:rsid w:val="00753028"/>
    <w:rsid w:val="007532D6"/>
    <w:rsid w:val="00753463"/>
    <w:rsid w:val="007542C1"/>
    <w:rsid w:val="0075445A"/>
    <w:rsid w:val="00754CC0"/>
    <w:rsid w:val="0075516D"/>
    <w:rsid w:val="0075534B"/>
    <w:rsid w:val="00755991"/>
    <w:rsid w:val="0075620F"/>
    <w:rsid w:val="0075635B"/>
    <w:rsid w:val="0075671E"/>
    <w:rsid w:val="007567A5"/>
    <w:rsid w:val="00756A4A"/>
    <w:rsid w:val="00756EFC"/>
    <w:rsid w:val="00757411"/>
    <w:rsid w:val="0075760A"/>
    <w:rsid w:val="00757856"/>
    <w:rsid w:val="00757ADA"/>
    <w:rsid w:val="00757F77"/>
    <w:rsid w:val="00760994"/>
    <w:rsid w:val="00760DD9"/>
    <w:rsid w:val="007610C1"/>
    <w:rsid w:val="00761117"/>
    <w:rsid w:val="00761808"/>
    <w:rsid w:val="00761D4E"/>
    <w:rsid w:val="00762451"/>
    <w:rsid w:val="0076261F"/>
    <w:rsid w:val="0076269B"/>
    <w:rsid w:val="007627B3"/>
    <w:rsid w:val="00762F60"/>
    <w:rsid w:val="007632C3"/>
    <w:rsid w:val="007637CA"/>
    <w:rsid w:val="0076415F"/>
    <w:rsid w:val="00764E5E"/>
    <w:rsid w:val="00764F00"/>
    <w:rsid w:val="007655BB"/>
    <w:rsid w:val="00765962"/>
    <w:rsid w:val="00765A8C"/>
    <w:rsid w:val="00765C59"/>
    <w:rsid w:val="00766561"/>
    <w:rsid w:val="007676B0"/>
    <w:rsid w:val="00767739"/>
    <w:rsid w:val="00767EF5"/>
    <w:rsid w:val="0077052F"/>
    <w:rsid w:val="00770A98"/>
    <w:rsid w:val="007710A6"/>
    <w:rsid w:val="00771C88"/>
    <w:rsid w:val="0077331D"/>
    <w:rsid w:val="0077337E"/>
    <w:rsid w:val="00773648"/>
    <w:rsid w:val="007739C7"/>
    <w:rsid w:val="00773EC8"/>
    <w:rsid w:val="007742EA"/>
    <w:rsid w:val="00774F3D"/>
    <w:rsid w:val="007752C3"/>
    <w:rsid w:val="007752E8"/>
    <w:rsid w:val="0077601C"/>
    <w:rsid w:val="0077603F"/>
    <w:rsid w:val="00776560"/>
    <w:rsid w:val="00776B29"/>
    <w:rsid w:val="00776E26"/>
    <w:rsid w:val="00776FCE"/>
    <w:rsid w:val="007775D9"/>
    <w:rsid w:val="00777A12"/>
    <w:rsid w:val="00780154"/>
    <w:rsid w:val="00780B43"/>
    <w:rsid w:val="007810DC"/>
    <w:rsid w:val="0078128A"/>
    <w:rsid w:val="00781861"/>
    <w:rsid w:val="00781B49"/>
    <w:rsid w:val="007820BC"/>
    <w:rsid w:val="00782550"/>
    <w:rsid w:val="00782E63"/>
    <w:rsid w:val="0078389F"/>
    <w:rsid w:val="00784682"/>
    <w:rsid w:val="00784969"/>
    <w:rsid w:val="00784978"/>
    <w:rsid w:val="007851ED"/>
    <w:rsid w:val="0078567B"/>
    <w:rsid w:val="0078632D"/>
    <w:rsid w:val="007864C9"/>
    <w:rsid w:val="007866E2"/>
    <w:rsid w:val="00786B5A"/>
    <w:rsid w:val="00786DCE"/>
    <w:rsid w:val="007871A6"/>
    <w:rsid w:val="00787DB9"/>
    <w:rsid w:val="00787E33"/>
    <w:rsid w:val="0079040B"/>
    <w:rsid w:val="007907BF"/>
    <w:rsid w:val="00790BBA"/>
    <w:rsid w:val="00790D49"/>
    <w:rsid w:val="00790E82"/>
    <w:rsid w:val="007911B5"/>
    <w:rsid w:val="0079131E"/>
    <w:rsid w:val="00791882"/>
    <w:rsid w:val="00792122"/>
    <w:rsid w:val="00792187"/>
    <w:rsid w:val="007926BC"/>
    <w:rsid w:val="007929EA"/>
    <w:rsid w:val="00792A74"/>
    <w:rsid w:val="007939CF"/>
    <w:rsid w:val="00794802"/>
    <w:rsid w:val="00794BD7"/>
    <w:rsid w:val="00794FBD"/>
    <w:rsid w:val="00795182"/>
    <w:rsid w:val="00795DBD"/>
    <w:rsid w:val="00797983"/>
    <w:rsid w:val="007A0195"/>
    <w:rsid w:val="007A056A"/>
    <w:rsid w:val="007A0572"/>
    <w:rsid w:val="007A0C0A"/>
    <w:rsid w:val="007A102F"/>
    <w:rsid w:val="007A1A78"/>
    <w:rsid w:val="007A1BEE"/>
    <w:rsid w:val="007A1D49"/>
    <w:rsid w:val="007A1FB8"/>
    <w:rsid w:val="007A2356"/>
    <w:rsid w:val="007A3A7B"/>
    <w:rsid w:val="007A3FAB"/>
    <w:rsid w:val="007A4C42"/>
    <w:rsid w:val="007A4E90"/>
    <w:rsid w:val="007A50BC"/>
    <w:rsid w:val="007A555A"/>
    <w:rsid w:val="007A5CDC"/>
    <w:rsid w:val="007A5E45"/>
    <w:rsid w:val="007A5EB9"/>
    <w:rsid w:val="007A616B"/>
    <w:rsid w:val="007A6ADB"/>
    <w:rsid w:val="007A7698"/>
    <w:rsid w:val="007A7E3A"/>
    <w:rsid w:val="007B02F2"/>
    <w:rsid w:val="007B0BCE"/>
    <w:rsid w:val="007B1760"/>
    <w:rsid w:val="007B176A"/>
    <w:rsid w:val="007B18B8"/>
    <w:rsid w:val="007B18E0"/>
    <w:rsid w:val="007B1F07"/>
    <w:rsid w:val="007B2991"/>
    <w:rsid w:val="007B2D28"/>
    <w:rsid w:val="007B38A7"/>
    <w:rsid w:val="007B39DC"/>
    <w:rsid w:val="007B444C"/>
    <w:rsid w:val="007B4590"/>
    <w:rsid w:val="007B4D6F"/>
    <w:rsid w:val="007B4E96"/>
    <w:rsid w:val="007B507C"/>
    <w:rsid w:val="007B58B9"/>
    <w:rsid w:val="007B5EFD"/>
    <w:rsid w:val="007B6AB9"/>
    <w:rsid w:val="007B6B66"/>
    <w:rsid w:val="007B6EAE"/>
    <w:rsid w:val="007B72D6"/>
    <w:rsid w:val="007B756C"/>
    <w:rsid w:val="007C01BB"/>
    <w:rsid w:val="007C069F"/>
    <w:rsid w:val="007C0DC6"/>
    <w:rsid w:val="007C1099"/>
    <w:rsid w:val="007C1B67"/>
    <w:rsid w:val="007C1C0E"/>
    <w:rsid w:val="007C200C"/>
    <w:rsid w:val="007C2086"/>
    <w:rsid w:val="007C24F5"/>
    <w:rsid w:val="007C2581"/>
    <w:rsid w:val="007C2C9A"/>
    <w:rsid w:val="007C325A"/>
    <w:rsid w:val="007C3313"/>
    <w:rsid w:val="007C37A3"/>
    <w:rsid w:val="007C463F"/>
    <w:rsid w:val="007C4688"/>
    <w:rsid w:val="007C48F6"/>
    <w:rsid w:val="007C4A8A"/>
    <w:rsid w:val="007C514E"/>
    <w:rsid w:val="007C55C1"/>
    <w:rsid w:val="007C5798"/>
    <w:rsid w:val="007C59BB"/>
    <w:rsid w:val="007C627B"/>
    <w:rsid w:val="007C6C72"/>
    <w:rsid w:val="007C7E40"/>
    <w:rsid w:val="007D0129"/>
    <w:rsid w:val="007D023A"/>
    <w:rsid w:val="007D0C64"/>
    <w:rsid w:val="007D10A4"/>
    <w:rsid w:val="007D11C4"/>
    <w:rsid w:val="007D1C4A"/>
    <w:rsid w:val="007D371B"/>
    <w:rsid w:val="007D3F3B"/>
    <w:rsid w:val="007D402A"/>
    <w:rsid w:val="007D4E28"/>
    <w:rsid w:val="007D5402"/>
    <w:rsid w:val="007D5738"/>
    <w:rsid w:val="007D5AB9"/>
    <w:rsid w:val="007D5C0F"/>
    <w:rsid w:val="007D5E7F"/>
    <w:rsid w:val="007D6012"/>
    <w:rsid w:val="007D61EE"/>
    <w:rsid w:val="007D6580"/>
    <w:rsid w:val="007D65C0"/>
    <w:rsid w:val="007D68D8"/>
    <w:rsid w:val="007D6A27"/>
    <w:rsid w:val="007D6D6D"/>
    <w:rsid w:val="007D7BFC"/>
    <w:rsid w:val="007E0188"/>
    <w:rsid w:val="007E032D"/>
    <w:rsid w:val="007E0387"/>
    <w:rsid w:val="007E0ABB"/>
    <w:rsid w:val="007E0BEC"/>
    <w:rsid w:val="007E0F06"/>
    <w:rsid w:val="007E194E"/>
    <w:rsid w:val="007E1B00"/>
    <w:rsid w:val="007E1F7E"/>
    <w:rsid w:val="007E249D"/>
    <w:rsid w:val="007E2E55"/>
    <w:rsid w:val="007E31F3"/>
    <w:rsid w:val="007E526A"/>
    <w:rsid w:val="007E6716"/>
    <w:rsid w:val="007E6F0C"/>
    <w:rsid w:val="007E73C9"/>
    <w:rsid w:val="007E7CC9"/>
    <w:rsid w:val="007E7EE5"/>
    <w:rsid w:val="007F08E8"/>
    <w:rsid w:val="007F0AEC"/>
    <w:rsid w:val="007F0BC7"/>
    <w:rsid w:val="007F0E40"/>
    <w:rsid w:val="007F132D"/>
    <w:rsid w:val="007F135B"/>
    <w:rsid w:val="007F15A2"/>
    <w:rsid w:val="007F1626"/>
    <w:rsid w:val="007F1E85"/>
    <w:rsid w:val="007F1F72"/>
    <w:rsid w:val="007F2161"/>
    <w:rsid w:val="007F2CBA"/>
    <w:rsid w:val="007F4896"/>
    <w:rsid w:val="007F6144"/>
    <w:rsid w:val="007F6704"/>
    <w:rsid w:val="007F6DAC"/>
    <w:rsid w:val="007F70A2"/>
    <w:rsid w:val="007F7672"/>
    <w:rsid w:val="007F795C"/>
    <w:rsid w:val="007F7B4B"/>
    <w:rsid w:val="00801532"/>
    <w:rsid w:val="00801680"/>
    <w:rsid w:val="00801791"/>
    <w:rsid w:val="008026FB"/>
    <w:rsid w:val="00802955"/>
    <w:rsid w:val="00803045"/>
    <w:rsid w:val="0080309C"/>
    <w:rsid w:val="0080316D"/>
    <w:rsid w:val="00803317"/>
    <w:rsid w:val="00803B57"/>
    <w:rsid w:val="00804334"/>
    <w:rsid w:val="00804934"/>
    <w:rsid w:val="00805182"/>
    <w:rsid w:val="008058A1"/>
    <w:rsid w:val="00805FCC"/>
    <w:rsid w:val="008060CB"/>
    <w:rsid w:val="008061A1"/>
    <w:rsid w:val="00806962"/>
    <w:rsid w:val="00806A3D"/>
    <w:rsid w:val="00806FDE"/>
    <w:rsid w:val="008072C1"/>
    <w:rsid w:val="008074A0"/>
    <w:rsid w:val="00807BE4"/>
    <w:rsid w:val="00807CC2"/>
    <w:rsid w:val="00810010"/>
    <w:rsid w:val="00810462"/>
    <w:rsid w:val="00810512"/>
    <w:rsid w:val="008114F3"/>
    <w:rsid w:val="00811DFD"/>
    <w:rsid w:val="00811F88"/>
    <w:rsid w:val="00811FD2"/>
    <w:rsid w:val="0081288B"/>
    <w:rsid w:val="00813015"/>
    <w:rsid w:val="0081378C"/>
    <w:rsid w:val="00814516"/>
    <w:rsid w:val="008147AD"/>
    <w:rsid w:val="008147BC"/>
    <w:rsid w:val="00815060"/>
    <w:rsid w:val="008150AD"/>
    <w:rsid w:val="00815384"/>
    <w:rsid w:val="008153A9"/>
    <w:rsid w:val="00815AD4"/>
    <w:rsid w:val="00815BE5"/>
    <w:rsid w:val="008160CD"/>
    <w:rsid w:val="008164BB"/>
    <w:rsid w:val="00816A3C"/>
    <w:rsid w:val="008172DE"/>
    <w:rsid w:val="00817C1F"/>
    <w:rsid w:val="0082108A"/>
    <w:rsid w:val="008214AF"/>
    <w:rsid w:val="00821681"/>
    <w:rsid w:val="00821B6F"/>
    <w:rsid w:val="008232DA"/>
    <w:rsid w:val="00823661"/>
    <w:rsid w:val="00823BE9"/>
    <w:rsid w:val="0082428E"/>
    <w:rsid w:val="008253D0"/>
    <w:rsid w:val="00825DD3"/>
    <w:rsid w:val="00826A00"/>
    <w:rsid w:val="00826AA7"/>
    <w:rsid w:val="00826B39"/>
    <w:rsid w:val="00826C48"/>
    <w:rsid w:val="008273BB"/>
    <w:rsid w:val="00827F5F"/>
    <w:rsid w:val="00830A95"/>
    <w:rsid w:val="00830B8D"/>
    <w:rsid w:val="00830C8E"/>
    <w:rsid w:val="008312AC"/>
    <w:rsid w:val="00831ED7"/>
    <w:rsid w:val="008321A2"/>
    <w:rsid w:val="00832E69"/>
    <w:rsid w:val="0083318E"/>
    <w:rsid w:val="00833198"/>
    <w:rsid w:val="008331EF"/>
    <w:rsid w:val="008334FB"/>
    <w:rsid w:val="008343FE"/>
    <w:rsid w:val="0083488D"/>
    <w:rsid w:val="00834AA9"/>
    <w:rsid w:val="00834CB4"/>
    <w:rsid w:val="00834CD0"/>
    <w:rsid w:val="008355EF"/>
    <w:rsid w:val="008366A2"/>
    <w:rsid w:val="0083732B"/>
    <w:rsid w:val="00840309"/>
    <w:rsid w:val="008404BF"/>
    <w:rsid w:val="00840B24"/>
    <w:rsid w:val="00840E1D"/>
    <w:rsid w:val="00840F0D"/>
    <w:rsid w:val="00842780"/>
    <w:rsid w:val="00842E02"/>
    <w:rsid w:val="00843598"/>
    <w:rsid w:val="008438DB"/>
    <w:rsid w:val="00843A31"/>
    <w:rsid w:val="008442D3"/>
    <w:rsid w:val="008445A3"/>
    <w:rsid w:val="00844852"/>
    <w:rsid w:val="00844E7E"/>
    <w:rsid w:val="008456B2"/>
    <w:rsid w:val="00845FB7"/>
    <w:rsid w:val="008460C4"/>
    <w:rsid w:val="008463B0"/>
    <w:rsid w:val="00846662"/>
    <w:rsid w:val="0084673C"/>
    <w:rsid w:val="00846EA3"/>
    <w:rsid w:val="00847048"/>
    <w:rsid w:val="0084728F"/>
    <w:rsid w:val="0084785D"/>
    <w:rsid w:val="008479B0"/>
    <w:rsid w:val="00847E7C"/>
    <w:rsid w:val="0085007D"/>
    <w:rsid w:val="008502CD"/>
    <w:rsid w:val="00850390"/>
    <w:rsid w:val="00850477"/>
    <w:rsid w:val="0085164E"/>
    <w:rsid w:val="008520E2"/>
    <w:rsid w:val="008526B2"/>
    <w:rsid w:val="0085398D"/>
    <w:rsid w:val="00853AAE"/>
    <w:rsid w:val="00853B9E"/>
    <w:rsid w:val="00853DBC"/>
    <w:rsid w:val="00853E94"/>
    <w:rsid w:val="00853FF2"/>
    <w:rsid w:val="008550DD"/>
    <w:rsid w:val="0085520A"/>
    <w:rsid w:val="0085532C"/>
    <w:rsid w:val="008557E2"/>
    <w:rsid w:val="00855AF1"/>
    <w:rsid w:val="00855B4E"/>
    <w:rsid w:val="00855E27"/>
    <w:rsid w:val="008574D5"/>
    <w:rsid w:val="008575FE"/>
    <w:rsid w:val="00857D4A"/>
    <w:rsid w:val="00861976"/>
    <w:rsid w:val="00861DDD"/>
    <w:rsid w:val="00862181"/>
    <w:rsid w:val="0086221E"/>
    <w:rsid w:val="00862A81"/>
    <w:rsid w:val="008633E3"/>
    <w:rsid w:val="0086466D"/>
    <w:rsid w:val="00864BE7"/>
    <w:rsid w:val="00864CE9"/>
    <w:rsid w:val="008652DE"/>
    <w:rsid w:val="00865862"/>
    <w:rsid w:val="00867687"/>
    <w:rsid w:val="00867892"/>
    <w:rsid w:val="00870142"/>
    <w:rsid w:val="0087023B"/>
    <w:rsid w:val="00871787"/>
    <w:rsid w:val="00871DFC"/>
    <w:rsid w:val="0087201A"/>
    <w:rsid w:val="0087240B"/>
    <w:rsid w:val="0087254B"/>
    <w:rsid w:val="00872A47"/>
    <w:rsid w:val="00872F41"/>
    <w:rsid w:val="00873919"/>
    <w:rsid w:val="00873C82"/>
    <w:rsid w:val="00874036"/>
    <w:rsid w:val="0087420D"/>
    <w:rsid w:val="0087421D"/>
    <w:rsid w:val="00874C72"/>
    <w:rsid w:val="008751B7"/>
    <w:rsid w:val="00875684"/>
    <w:rsid w:val="00875C33"/>
    <w:rsid w:val="00875C34"/>
    <w:rsid w:val="00875E4B"/>
    <w:rsid w:val="008763AB"/>
    <w:rsid w:val="008764C5"/>
    <w:rsid w:val="00876CFC"/>
    <w:rsid w:val="00876D0D"/>
    <w:rsid w:val="00877275"/>
    <w:rsid w:val="00877438"/>
    <w:rsid w:val="00877520"/>
    <w:rsid w:val="008778FE"/>
    <w:rsid w:val="00877BB9"/>
    <w:rsid w:val="00880384"/>
    <w:rsid w:val="00880778"/>
    <w:rsid w:val="00880B93"/>
    <w:rsid w:val="00880CBC"/>
    <w:rsid w:val="00880CF9"/>
    <w:rsid w:val="00881BA3"/>
    <w:rsid w:val="00881F1A"/>
    <w:rsid w:val="008825A6"/>
    <w:rsid w:val="00882ED0"/>
    <w:rsid w:val="0088312F"/>
    <w:rsid w:val="00884BA4"/>
    <w:rsid w:val="008856B1"/>
    <w:rsid w:val="0088638A"/>
    <w:rsid w:val="0088761A"/>
    <w:rsid w:val="00887AA6"/>
    <w:rsid w:val="00890422"/>
    <w:rsid w:val="008913FB"/>
    <w:rsid w:val="00891A5F"/>
    <w:rsid w:val="00891E20"/>
    <w:rsid w:val="0089206E"/>
    <w:rsid w:val="008920C1"/>
    <w:rsid w:val="00892313"/>
    <w:rsid w:val="0089269F"/>
    <w:rsid w:val="008932BB"/>
    <w:rsid w:val="0089371B"/>
    <w:rsid w:val="00893905"/>
    <w:rsid w:val="00893923"/>
    <w:rsid w:val="00893994"/>
    <w:rsid w:val="00894344"/>
    <w:rsid w:val="00894BB0"/>
    <w:rsid w:val="00894CE3"/>
    <w:rsid w:val="0089524B"/>
    <w:rsid w:val="00895683"/>
    <w:rsid w:val="00895D05"/>
    <w:rsid w:val="00895E15"/>
    <w:rsid w:val="00896106"/>
    <w:rsid w:val="008969A4"/>
    <w:rsid w:val="00896D8C"/>
    <w:rsid w:val="00896FAA"/>
    <w:rsid w:val="008977E8"/>
    <w:rsid w:val="008978B3"/>
    <w:rsid w:val="00897A7C"/>
    <w:rsid w:val="008A04EF"/>
    <w:rsid w:val="008A075E"/>
    <w:rsid w:val="008A07F1"/>
    <w:rsid w:val="008A16BE"/>
    <w:rsid w:val="008A1FDA"/>
    <w:rsid w:val="008A2B92"/>
    <w:rsid w:val="008A302B"/>
    <w:rsid w:val="008A3DA1"/>
    <w:rsid w:val="008A4E92"/>
    <w:rsid w:val="008A5202"/>
    <w:rsid w:val="008A54DA"/>
    <w:rsid w:val="008A5B75"/>
    <w:rsid w:val="008A69B1"/>
    <w:rsid w:val="008A705C"/>
    <w:rsid w:val="008A73D0"/>
    <w:rsid w:val="008A76FB"/>
    <w:rsid w:val="008A7838"/>
    <w:rsid w:val="008A79C9"/>
    <w:rsid w:val="008A7BD2"/>
    <w:rsid w:val="008A7F5F"/>
    <w:rsid w:val="008B0A56"/>
    <w:rsid w:val="008B0FED"/>
    <w:rsid w:val="008B1237"/>
    <w:rsid w:val="008B1361"/>
    <w:rsid w:val="008B136D"/>
    <w:rsid w:val="008B145D"/>
    <w:rsid w:val="008B1937"/>
    <w:rsid w:val="008B1A54"/>
    <w:rsid w:val="008B1EA4"/>
    <w:rsid w:val="008B1EC9"/>
    <w:rsid w:val="008B22B7"/>
    <w:rsid w:val="008B2505"/>
    <w:rsid w:val="008B2960"/>
    <w:rsid w:val="008B29CD"/>
    <w:rsid w:val="008B2E8E"/>
    <w:rsid w:val="008B3304"/>
    <w:rsid w:val="008B3D18"/>
    <w:rsid w:val="008B41BB"/>
    <w:rsid w:val="008B4607"/>
    <w:rsid w:val="008B469C"/>
    <w:rsid w:val="008B512F"/>
    <w:rsid w:val="008B5389"/>
    <w:rsid w:val="008B59C5"/>
    <w:rsid w:val="008B5D7A"/>
    <w:rsid w:val="008B63BA"/>
    <w:rsid w:val="008B6434"/>
    <w:rsid w:val="008C0F8B"/>
    <w:rsid w:val="008C1AAE"/>
    <w:rsid w:val="008C1B88"/>
    <w:rsid w:val="008C1BAC"/>
    <w:rsid w:val="008C1C7B"/>
    <w:rsid w:val="008C2F2D"/>
    <w:rsid w:val="008C3397"/>
    <w:rsid w:val="008C3EBD"/>
    <w:rsid w:val="008C423C"/>
    <w:rsid w:val="008C5418"/>
    <w:rsid w:val="008C58AE"/>
    <w:rsid w:val="008C59C9"/>
    <w:rsid w:val="008C6427"/>
    <w:rsid w:val="008C6838"/>
    <w:rsid w:val="008C69B8"/>
    <w:rsid w:val="008C6AC4"/>
    <w:rsid w:val="008C7234"/>
    <w:rsid w:val="008C7254"/>
    <w:rsid w:val="008C7CA6"/>
    <w:rsid w:val="008D008B"/>
    <w:rsid w:val="008D00CC"/>
    <w:rsid w:val="008D025D"/>
    <w:rsid w:val="008D042E"/>
    <w:rsid w:val="008D0673"/>
    <w:rsid w:val="008D0DF8"/>
    <w:rsid w:val="008D1942"/>
    <w:rsid w:val="008D2B3A"/>
    <w:rsid w:val="008D2FD7"/>
    <w:rsid w:val="008D3332"/>
    <w:rsid w:val="008D3533"/>
    <w:rsid w:val="008D36A3"/>
    <w:rsid w:val="008D43C2"/>
    <w:rsid w:val="008D536F"/>
    <w:rsid w:val="008D5510"/>
    <w:rsid w:val="008D58EA"/>
    <w:rsid w:val="008D5C72"/>
    <w:rsid w:val="008D5F7B"/>
    <w:rsid w:val="008D6154"/>
    <w:rsid w:val="008D6B85"/>
    <w:rsid w:val="008D6FA2"/>
    <w:rsid w:val="008D71C4"/>
    <w:rsid w:val="008D7271"/>
    <w:rsid w:val="008D7A9F"/>
    <w:rsid w:val="008E02E4"/>
    <w:rsid w:val="008E0E6D"/>
    <w:rsid w:val="008E0F94"/>
    <w:rsid w:val="008E141A"/>
    <w:rsid w:val="008E222C"/>
    <w:rsid w:val="008E23C7"/>
    <w:rsid w:val="008E261A"/>
    <w:rsid w:val="008E2C78"/>
    <w:rsid w:val="008E3083"/>
    <w:rsid w:val="008E4DB5"/>
    <w:rsid w:val="008E4F17"/>
    <w:rsid w:val="008E4F23"/>
    <w:rsid w:val="008E50CD"/>
    <w:rsid w:val="008E50D1"/>
    <w:rsid w:val="008E5BE0"/>
    <w:rsid w:val="008E5BFF"/>
    <w:rsid w:val="008E6793"/>
    <w:rsid w:val="008E6C4D"/>
    <w:rsid w:val="008E74A1"/>
    <w:rsid w:val="008E752B"/>
    <w:rsid w:val="008E77FA"/>
    <w:rsid w:val="008F004D"/>
    <w:rsid w:val="008F0389"/>
    <w:rsid w:val="008F0C3C"/>
    <w:rsid w:val="008F0E65"/>
    <w:rsid w:val="008F0ED0"/>
    <w:rsid w:val="008F198E"/>
    <w:rsid w:val="008F2905"/>
    <w:rsid w:val="008F2E49"/>
    <w:rsid w:val="008F370D"/>
    <w:rsid w:val="008F3A5E"/>
    <w:rsid w:val="008F40CD"/>
    <w:rsid w:val="008F42AF"/>
    <w:rsid w:val="008F42E1"/>
    <w:rsid w:val="008F484D"/>
    <w:rsid w:val="008F4850"/>
    <w:rsid w:val="008F507F"/>
    <w:rsid w:val="008F5D0C"/>
    <w:rsid w:val="008F6383"/>
    <w:rsid w:val="008F67F2"/>
    <w:rsid w:val="008F6A33"/>
    <w:rsid w:val="008F6B78"/>
    <w:rsid w:val="008F7005"/>
    <w:rsid w:val="008F74F0"/>
    <w:rsid w:val="008F757D"/>
    <w:rsid w:val="008F794A"/>
    <w:rsid w:val="00900776"/>
    <w:rsid w:val="009011FF"/>
    <w:rsid w:val="00901469"/>
    <w:rsid w:val="00901FB3"/>
    <w:rsid w:val="009020AE"/>
    <w:rsid w:val="009027FE"/>
    <w:rsid w:val="00902CA8"/>
    <w:rsid w:val="009034FE"/>
    <w:rsid w:val="00903E0F"/>
    <w:rsid w:val="00904614"/>
    <w:rsid w:val="00904664"/>
    <w:rsid w:val="00904ABF"/>
    <w:rsid w:val="00904F75"/>
    <w:rsid w:val="00905139"/>
    <w:rsid w:val="009055F8"/>
    <w:rsid w:val="009056E8"/>
    <w:rsid w:val="0090591C"/>
    <w:rsid w:val="00906B42"/>
    <w:rsid w:val="00907D43"/>
    <w:rsid w:val="00907E34"/>
    <w:rsid w:val="00907F6D"/>
    <w:rsid w:val="00910460"/>
    <w:rsid w:val="009104E5"/>
    <w:rsid w:val="00910A63"/>
    <w:rsid w:val="00911B8E"/>
    <w:rsid w:val="009123B1"/>
    <w:rsid w:val="00912BA8"/>
    <w:rsid w:val="00913072"/>
    <w:rsid w:val="0091324D"/>
    <w:rsid w:val="00913BDD"/>
    <w:rsid w:val="009146B3"/>
    <w:rsid w:val="00914756"/>
    <w:rsid w:val="00914AAA"/>
    <w:rsid w:val="00914E7C"/>
    <w:rsid w:val="009150FB"/>
    <w:rsid w:val="009153F7"/>
    <w:rsid w:val="00915833"/>
    <w:rsid w:val="00915D5D"/>
    <w:rsid w:val="00915F68"/>
    <w:rsid w:val="00917725"/>
    <w:rsid w:val="00917BF8"/>
    <w:rsid w:val="00920370"/>
    <w:rsid w:val="009203C1"/>
    <w:rsid w:val="009205F1"/>
    <w:rsid w:val="0092079A"/>
    <w:rsid w:val="00920A2D"/>
    <w:rsid w:val="009212B1"/>
    <w:rsid w:val="009215C2"/>
    <w:rsid w:val="00921D0D"/>
    <w:rsid w:val="00922112"/>
    <w:rsid w:val="009223CD"/>
    <w:rsid w:val="00922827"/>
    <w:rsid w:val="009229C7"/>
    <w:rsid w:val="00923A41"/>
    <w:rsid w:val="00923C13"/>
    <w:rsid w:val="00923C68"/>
    <w:rsid w:val="00923F09"/>
    <w:rsid w:val="009240BD"/>
    <w:rsid w:val="0092480C"/>
    <w:rsid w:val="00924944"/>
    <w:rsid w:val="009255EF"/>
    <w:rsid w:val="0092583A"/>
    <w:rsid w:val="00925FEF"/>
    <w:rsid w:val="009261FB"/>
    <w:rsid w:val="00927867"/>
    <w:rsid w:val="0093037E"/>
    <w:rsid w:val="009304C7"/>
    <w:rsid w:val="00930844"/>
    <w:rsid w:val="00930B30"/>
    <w:rsid w:val="009313A4"/>
    <w:rsid w:val="00932035"/>
    <w:rsid w:val="0093255A"/>
    <w:rsid w:val="00932DFF"/>
    <w:rsid w:val="0093312C"/>
    <w:rsid w:val="009337CF"/>
    <w:rsid w:val="00933864"/>
    <w:rsid w:val="00933A82"/>
    <w:rsid w:val="00933FFB"/>
    <w:rsid w:val="009349BE"/>
    <w:rsid w:val="00935780"/>
    <w:rsid w:val="00935994"/>
    <w:rsid w:val="00935C61"/>
    <w:rsid w:val="0093648A"/>
    <w:rsid w:val="0093694C"/>
    <w:rsid w:val="009373DD"/>
    <w:rsid w:val="0093789D"/>
    <w:rsid w:val="00937C8F"/>
    <w:rsid w:val="00937CAB"/>
    <w:rsid w:val="0094097B"/>
    <w:rsid w:val="009413FE"/>
    <w:rsid w:val="009422AE"/>
    <w:rsid w:val="00942A4A"/>
    <w:rsid w:val="00942C88"/>
    <w:rsid w:val="00944529"/>
    <w:rsid w:val="009449A1"/>
    <w:rsid w:val="00944AE8"/>
    <w:rsid w:val="00944D3E"/>
    <w:rsid w:val="00944DB6"/>
    <w:rsid w:val="00944FA2"/>
    <w:rsid w:val="00945276"/>
    <w:rsid w:val="0094531E"/>
    <w:rsid w:val="00945C91"/>
    <w:rsid w:val="00946BAE"/>
    <w:rsid w:val="00947457"/>
    <w:rsid w:val="009505E0"/>
    <w:rsid w:val="009509E3"/>
    <w:rsid w:val="00950B35"/>
    <w:rsid w:val="00950F21"/>
    <w:rsid w:val="00950FA6"/>
    <w:rsid w:val="009513E6"/>
    <w:rsid w:val="00951AEB"/>
    <w:rsid w:val="00951B7C"/>
    <w:rsid w:val="00951F62"/>
    <w:rsid w:val="009525FE"/>
    <w:rsid w:val="00952637"/>
    <w:rsid w:val="00952805"/>
    <w:rsid w:val="009528D3"/>
    <w:rsid w:val="009528E2"/>
    <w:rsid w:val="00952901"/>
    <w:rsid w:val="009529A5"/>
    <w:rsid w:val="009532D0"/>
    <w:rsid w:val="0095462F"/>
    <w:rsid w:val="00954AC6"/>
    <w:rsid w:val="00955512"/>
    <w:rsid w:val="00955762"/>
    <w:rsid w:val="00955D2D"/>
    <w:rsid w:val="009569E7"/>
    <w:rsid w:val="00956E5D"/>
    <w:rsid w:val="00957AB2"/>
    <w:rsid w:val="00957B2B"/>
    <w:rsid w:val="0096071F"/>
    <w:rsid w:val="00960B3F"/>
    <w:rsid w:val="00960EA2"/>
    <w:rsid w:val="009611CE"/>
    <w:rsid w:val="009617F9"/>
    <w:rsid w:val="00961C0D"/>
    <w:rsid w:val="00961D10"/>
    <w:rsid w:val="00961F56"/>
    <w:rsid w:val="009621B5"/>
    <w:rsid w:val="00962661"/>
    <w:rsid w:val="00962CC1"/>
    <w:rsid w:val="009634C5"/>
    <w:rsid w:val="009634DC"/>
    <w:rsid w:val="009636F5"/>
    <w:rsid w:val="00963E17"/>
    <w:rsid w:val="009645E7"/>
    <w:rsid w:val="00964DBE"/>
    <w:rsid w:val="00965DE2"/>
    <w:rsid w:val="0096641B"/>
    <w:rsid w:val="009665AE"/>
    <w:rsid w:val="009668CC"/>
    <w:rsid w:val="0096746A"/>
    <w:rsid w:val="00967F66"/>
    <w:rsid w:val="0097096F"/>
    <w:rsid w:val="00970D66"/>
    <w:rsid w:val="00970D71"/>
    <w:rsid w:val="00970DD9"/>
    <w:rsid w:val="00971481"/>
    <w:rsid w:val="00971A24"/>
    <w:rsid w:val="00971B67"/>
    <w:rsid w:val="00971D3A"/>
    <w:rsid w:val="00972E76"/>
    <w:rsid w:val="00973075"/>
    <w:rsid w:val="0097356A"/>
    <w:rsid w:val="00973F78"/>
    <w:rsid w:val="009740C5"/>
    <w:rsid w:val="0097431B"/>
    <w:rsid w:val="0097535E"/>
    <w:rsid w:val="00975509"/>
    <w:rsid w:val="009758F4"/>
    <w:rsid w:val="00976139"/>
    <w:rsid w:val="009761F8"/>
    <w:rsid w:val="00976B68"/>
    <w:rsid w:val="00976DEC"/>
    <w:rsid w:val="00977509"/>
    <w:rsid w:val="00977B7B"/>
    <w:rsid w:val="00977DA2"/>
    <w:rsid w:val="00977F92"/>
    <w:rsid w:val="00980339"/>
    <w:rsid w:val="00980CF1"/>
    <w:rsid w:val="00980FCA"/>
    <w:rsid w:val="0098261B"/>
    <w:rsid w:val="00982900"/>
    <w:rsid w:val="0098350B"/>
    <w:rsid w:val="00983BAB"/>
    <w:rsid w:val="00983D20"/>
    <w:rsid w:val="00983F1E"/>
    <w:rsid w:val="0098429A"/>
    <w:rsid w:val="00984975"/>
    <w:rsid w:val="00984993"/>
    <w:rsid w:val="00984A1F"/>
    <w:rsid w:val="00984C81"/>
    <w:rsid w:val="009858CC"/>
    <w:rsid w:val="00985926"/>
    <w:rsid w:val="00986200"/>
    <w:rsid w:val="009869D6"/>
    <w:rsid w:val="00987891"/>
    <w:rsid w:val="00987C21"/>
    <w:rsid w:val="00987F1B"/>
    <w:rsid w:val="00990A82"/>
    <w:rsid w:val="00990AA5"/>
    <w:rsid w:val="00990ED5"/>
    <w:rsid w:val="009918EA"/>
    <w:rsid w:val="0099194A"/>
    <w:rsid w:val="00991A36"/>
    <w:rsid w:val="00991A8A"/>
    <w:rsid w:val="00991BE7"/>
    <w:rsid w:val="00991CD3"/>
    <w:rsid w:val="00991F04"/>
    <w:rsid w:val="00992E30"/>
    <w:rsid w:val="00993142"/>
    <w:rsid w:val="0099340C"/>
    <w:rsid w:val="00993D04"/>
    <w:rsid w:val="00993F2B"/>
    <w:rsid w:val="0099452C"/>
    <w:rsid w:val="009945B5"/>
    <w:rsid w:val="009952E7"/>
    <w:rsid w:val="009966C8"/>
    <w:rsid w:val="00996A85"/>
    <w:rsid w:val="0099794A"/>
    <w:rsid w:val="00997CA4"/>
    <w:rsid w:val="009A0106"/>
    <w:rsid w:val="009A08CD"/>
    <w:rsid w:val="009A08E1"/>
    <w:rsid w:val="009A0AF4"/>
    <w:rsid w:val="009A0B7B"/>
    <w:rsid w:val="009A0C10"/>
    <w:rsid w:val="009A0E43"/>
    <w:rsid w:val="009A12A5"/>
    <w:rsid w:val="009A1C54"/>
    <w:rsid w:val="009A21B1"/>
    <w:rsid w:val="009A2A4B"/>
    <w:rsid w:val="009A2FCD"/>
    <w:rsid w:val="009A330B"/>
    <w:rsid w:val="009A343E"/>
    <w:rsid w:val="009A3654"/>
    <w:rsid w:val="009A378B"/>
    <w:rsid w:val="009A38BD"/>
    <w:rsid w:val="009A3CE3"/>
    <w:rsid w:val="009A3EB2"/>
    <w:rsid w:val="009A4C8C"/>
    <w:rsid w:val="009A4DFA"/>
    <w:rsid w:val="009A5939"/>
    <w:rsid w:val="009A66E5"/>
    <w:rsid w:val="009A74B5"/>
    <w:rsid w:val="009B0E11"/>
    <w:rsid w:val="009B1378"/>
    <w:rsid w:val="009B2450"/>
    <w:rsid w:val="009B2DE2"/>
    <w:rsid w:val="009B2E13"/>
    <w:rsid w:val="009B313C"/>
    <w:rsid w:val="009B3221"/>
    <w:rsid w:val="009B3F86"/>
    <w:rsid w:val="009B4215"/>
    <w:rsid w:val="009B468C"/>
    <w:rsid w:val="009B4A65"/>
    <w:rsid w:val="009B4B1A"/>
    <w:rsid w:val="009B4B52"/>
    <w:rsid w:val="009B550F"/>
    <w:rsid w:val="009B6E7B"/>
    <w:rsid w:val="009B6EAA"/>
    <w:rsid w:val="009B75E1"/>
    <w:rsid w:val="009B76C2"/>
    <w:rsid w:val="009B76F8"/>
    <w:rsid w:val="009B7A99"/>
    <w:rsid w:val="009B7EEA"/>
    <w:rsid w:val="009C0472"/>
    <w:rsid w:val="009C14A8"/>
    <w:rsid w:val="009C1523"/>
    <w:rsid w:val="009C1F37"/>
    <w:rsid w:val="009C207B"/>
    <w:rsid w:val="009C2BB6"/>
    <w:rsid w:val="009C3003"/>
    <w:rsid w:val="009C316F"/>
    <w:rsid w:val="009C45CA"/>
    <w:rsid w:val="009C48A0"/>
    <w:rsid w:val="009C48FA"/>
    <w:rsid w:val="009C518C"/>
    <w:rsid w:val="009C535A"/>
    <w:rsid w:val="009C5FF0"/>
    <w:rsid w:val="009C60FF"/>
    <w:rsid w:val="009C62CE"/>
    <w:rsid w:val="009C6781"/>
    <w:rsid w:val="009C6AAA"/>
    <w:rsid w:val="009C6D1F"/>
    <w:rsid w:val="009D01DD"/>
    <w:rsid w:val="009D0971"/>
    <w:rsid w:val="009D0C73"/>
    <w:rsid w:val="009D0E7A"/>
    <w:rsid w:val="009D106A"/>
    <w:rsid w:val="009D1849"/>
    <w:rsid w:val="009D1AC3"/>
    <w:rsid w:val="009D1F0B"/>
    <w:rsid w:val="009D26D5"/>
    <w:rsid w:val="009D2D41"/>
    <w:rsid w:val="009D4A6C"/>
    <w:rsid w:val="009D4D02"/>
    <w:rsid w:val="009D54F7"/>
    <w:rsid w:val="009D59F5"/>
    <w:rsid w:val="009D5A75"/>
    <w:rsid w:val="009D5D59"/>
    <w:rsid w:val="009D6E29"/>
    <w:rsid w:val="009D7340"/>
    <w:rsid w:val="009D770E"/>
    <w:rsid w:val="009D7A85"/>
    <w:rsid w:val="009D7B60"/>
    <w:rsid w:val="009D7C69"/>
    <w:rsid w:val="009E00F1"/>
    <w:rsid w:val="009E0196"/>
    <w:rsid w:val="009E01B5"/>
    <w:rsid w:val="009E0B0F"/>
    <w:rsid w:val="009E117F"/>
    <w:rsid w:val="009E1635"/>
    <w:rsid w:val="009E1718"/>
    <w:rsid w:val="009E1C47"/>
    <w:rsid w:val="009E268A"/>
    <w:rsid w:val="009E290E"/>
    <w:rsid w:val="009E38FB"/>
    <w:rsid w:val="009E50CE"/>
    <w:rsid w:val="009E52C6"/>
    <w:rsid w:val="009E60C8"/>
    <w:rsid w:val="009E66F1"/>
    <w:rsid w:val="009E6E66"/>
    <w:rsid w:val="009F0408"/>
    <w:rsid w:val="009F0483"/>
    <w:rsid w:val="009F0C24"/>
    <w:rsid w:val="009F1231"/>
    <w:rsid w:val="009F141E"/>
    <w:rsid w:val="009F19AD"/>
    <w:rsid w:val="009F1D17"/>
    <w:rsid w:val="009F1D42"/>
    <w:rsid w:val="009F1D52"/>
    <w:rsid w:val="009F205A"/>
    <w:rsid w:val="009F2187"/>
    <w:rsid w:val="009F2299"/>
    <w:rsid w:val="009F24A4"/>
    <w:rsid w:val="009F2610"/>
    <w:rsid w:val="009F30FF"/>
    <w:rsid w:val="009F32DC"/>
    <w:rsid w:val="009F350B"/>
    <w:rsid w:val="009F36AF"/>
    <w:rsid w:val="009F4319"/>
    <w:rsid w:val="009F4BAF"/>
    <w:rsid w:val="009F533E"/>
    <w:rsid w:val="009F57F3"/>
    <w:rsid w:val="009F5885"/>
    <w:rsid w:val="009F69FB"/>
    <w:rsid w:val="009F6EA6"/>
    <w:rsid w:val="009F71F5"/>
    <w:rsid w:val="009F7475"/>
    <w:rsid w:val="009F7FB7"/>
    <w:rsid w:val="00A00C38"/>
    <w:rsid w:val="00A00DCD"/>
    <w:rsid w:val="00A01360"/>
    <w:rsid w:val="00A01A2C"/>
    <w:rsid w:val="00A01C21"/>
    <w:rsid w:val="00A01F9F"/>
    <w:rsid w:val="00A02455"/>
    <w:rsid w:val="00A03851"/>
    <w:rsid w:val="00A0485E"/>
    <w:rsid w:val="00A049AB"/>
    <w:rsid w:val="00A0587D"/>
    <w:rsid w:val="00A05ADC"/>
    <w:rsid w:val="00A05DE8"/>
    <w:rsid w:val="00A060A9"/>
    <w:rsid w:val="00A0653C"/>
    <w:rsid w:val="00A0694B"/>
    <w:rsid w:val="00A06ABC"/>
    <w:rsid w:val="00A06E6E"/>
    <w:rsid w:val="00A06F3B"/>
    <w:rsid w:val="00A10295"/>
    <w:rsid w:val="00A1041C"/>
    <w:rsid w:val="00A10BEB"/>
    <w:rsid w:val="00A10E6C"/>
    <w:rsid w:val="00A10E75"/>
    <w:rsid w:val="00A10FD4"/>
    <w:rsid w:val="00A113FE"/>
    <w:rsid w:val="00A1151B"/>
    <w:rsid w:val="00A115EE"/>
    <w:rsid w:val="00A12946"/>
    <w:rsid w:val="00A12D07"/>
    <w:rsid w:val="00A12D59"/>
    <w:rsid w:val="00A13280"/>
    <w:rsid w:val="00A13677"/>
    <w:rsid w:val="00A13929"/>
    <w:rsid w:val="00A13F86"/>
    <w:rsid w:val="00A144C4"/>
    <w:rsid w:val="00A1492D"/>
    <w:rsid w:val="00A149E7"/>
    <w:rsid w:val="00A14E07"/>
    <w:rsid w:val="00A14FFD"/>
    <w:rsid w:val="00A1515F"/>
    <w:rsid w:val="00A15A73"/>
    <w:rsid w:val="00A15AD0"/>
    <w:rsid w:val="00A160BE"/>
    <w:rsid w:val="00A162F9"/>
    <w:rsid w:val="00A16304"/>
    <w:rsid w:val="00A16308"/>
    <w:rsid w:val="00A17446"/>
    <w:rsid w:val="00A17539"/>
    <w:rsid w:val="00A17601"/>
    <w:rsid w:val="00A17EB2"/>
    <w:rsid w:val="00A219E0"/>
    <w:rsid w:val="00A21E09"/>
    <w:rsid w:val="00A21ECD"/>
    <w:rsid w:val="00A25328"/>
    <w:rsid w:val="00A259C1"/>
    <w:rsid w:val="00A262BC"/>
    <w:rsid w:val="00A26B83"/>
    <w:rsid w:val="00A27859"/>
    <w:rsid w:val="00A27F4A"/>
    <w:rsid w:val="00A30267"/>
    <w:rsid w:val="00A306B5"/>
    <w:rsid w:val="00A30AE1"/>
    <w:rsid w:val="00A325A4"/>
    <w:rsid w:val="00A32AAC"/>
    <w:rsid w:val="00A332DF"/>
    <w:rsid w:val="00A33465"/>
    <w:rsid w:val="00A3369B"/>
    <w:rsid w:val="00A3402D"/>
    <w:rsid w:val="00A34648"/>
    <w:rsid w:val="00A355F7"/>
    <w:rsid w:val="00A3561C"/>
    <w:rsid w:val="00A35707"/>
    <w:rsid w:val="00A36520"/>
    <w:rsid w:val="00A370E7"/>
    <w:rsid w:val="00A37C32"/>
    <w:rsid w:val="00A37CF4"/>
    <w:rsid w:val="00A40656"/>
    <w:rsid w:val="00A410B0"/>
    <w:rsid w:val="00A41482"/>
    <w:rsid w:val="00A4177E"/>
    <w:rsid w:val="00A42741"/>
    <w:rsid w:val="00A427AB"/>
    <w:rsid w:val="00A42884"/>
    <w:rsid w:val="00A428E3"/>
    <w:rsid w:val="00A42A18"/>
    <w:rsid w:val="00A4303F"/>
    <w:rsid w:val="00A43C1C"/>
    <w:rsid w:val="00A43C95"/>
    <w:rsid w:val="00A45A23"/>
    <w:rsid w:val="00A4630C"/>
    <w:rsid w:val="00A46326"/>
    <w:rsid w:val="00A4771B"/>
    <w:rsid w:val="00A47A03"/>
    <w:rsid w:val="00A507B3"/>
    <w:rsid w:val="00A50D1C"/>
    <w:rsid w:val="00A510D3"/>
    <w:rsid w:val="00A51355"/>
    <w:rsid w:val="00A519AD"/>
    <w:rsid w:val="00A52089"/>
    <w:rsid w:val="00A52199"/>
    <w:rsid w:val="00A52768"/>
    <w:rsid w:val="00A53F31"/>
    <w:rsid w:val="00A55DB5"/>
    <w:rsid w:val="00A55F30"/>
    <w:rsid w:val="00A567FE"/>
    <w:rsid w:val="00A56951"/>
    <w:rsid w:val="00A56A57"/>
    <w:rsid w:val="00A56AB7"/>
    <w:rsid w:val="00A572DB"/>
    <w:rsid w:val="00A60628"/>
    <w:rsid w:val="00A60EE9"/>
    <w:rsid w:val="00A60F90"/>
    <w:rsid w:val="00A6175F"/>
    <w:rsid w:val="00A623EA"/>
    <w:rsid w:val="00A642CD"/>
    <w:rsid w:val="00A643E5"/>
    <w:rsid w:val="00A646B0"/>
    <w:rsid w:val="00A66587"/>
    <w:rsid w:val="00A66ED9"/>
    <w:rsid w:val="00A66F5A"/>
    <w:rsid w:val="00A67A29"/>
    <w:rsid w:val="00A67C62"/>
    <w:rsid w:val="00A67EEC"/>
    <w:rsid w:val="00A67EFD"/>
    <w:rsid w:val="00A701BB"/>
    <w:rsid w:val="00A701C5"/>
    <w:rsid w:val="00A70CE4"/>
    <w:rsid w:val="00A70E3B"/>
    <w:rsid w:val="00A710D4"/>
    <w:rsid w:val="00A7139A"/>
    <w:rsid w:val="00A72010"/>
    <w:rsid w:val="00A72BC9"/>
    <w:rsid w:val="00A73181"/>
    <w:rsid w:val="00A7323D"/>
    <w:rsid w:val="00A73816"/>
    <w:rsid w:val="00A7499D"/>
    <w:rsid w:val="00A74C93"/>
    <w:rsid w:val="00A74CA3"/>
    <w:rsid w:val="00A75366"/>
    <w:rsid w:val="00A755FA"/>
    <w:rsid w:val="00A75EB7"/>
    <w:rsid w:val="00A76045"/>
    <w:rsid w:val="00A76543"/>
    <w:rsid w:val="00A76A1D"/>
    <w:rsid w:val="00A76CD8"/>
    <w:rsid w:val="00A76E80"/>
    <w:rsid w:val="00A77372"/>
    <w:rsid w:val="00A775F3"/>
    <w:rsid w:val="00A77C08"/>
    <w:rsid w:val="00A77D78"/>
    <w:rsid w:val="00A80022"/>
    <w:rsid w:val="00A80AC9"/>
    <w:rsid w:val="00A8151B"/>
    <w:rsid w:val="00A815A9"/>
    <w:rsid w:val="00A81D9D"/>
    <w:rsid w:val="00A82770"/>
    <w:rsid w:val="00A829A5"/>
    <w:rsid w:val="00A82CF4"/>
    <w:rsid w:val="00A83065"/>
    <w:rsid w:val="00A83735"/>
    <w:rsid w:val="00A83A44"/>
    <w:rsid w:val="00A854F3"/>
    <w:rsid w:val="00A85D3B"/>
    <w:rsid w:val="00A86123"/>
    <w:rsid w:val="00A86485"/>
    <w:rsid w:val="00A869FB"/>
    <w:rsid w:val="00A86DA0"/>
    <w:rsid w:val="00A87350"/>
    <w:rsid w:val="00A87712"/>
    <w:rsid w:val="00A90089"/>
    <w:rsid w:val="00A9031A"/>
    <w:rsid w:val="00A90424"/>
    <w:rsid w:val="00A90972"/>
    <w:rsid w:val="00A90A04"/>
    <w:rsid w:val="00A912BD"/>
    <w:rsid w:val="00A91E7C"/>
    <w:rsid w:val="00A9233F"/>
    <w:rsid w:val="00A9255A"/>
    <w:rsid w:val="00A930B5"/>
    <w:rsid w:val="00A9311C"/>
    <w:rsid w:val="00A94280"/>
    <w:rsid w:val="00A943EF"/>
    <w:rsid w:val="00A949B1"/>
    <w:rsid w:val="00A94DF3"/>
    <w:rsid w:val="00A95946"/>
    <w:rsid w:val="00A95E64"/>
    <w:rsid w:val="00A961D1"/>
    <w:rsid w:val="00A967BC"/>
    <w:rsid w:val="00A969B3"/>
    <w:rsid w:val="00A97243"/>
    <w:rsid w:val="00A9738C"/>
    <w:rsid w:val="00A979F4"/>
    <w:rsid w:val="00AA03A8"/>
    <w:rsid w:val="00AA08DA"/>
    <w:rsid w:val="00AA0D5E"/>
    <w:rsid w:val="00AA183E"/>
    <w:rsid w:val="00AA1CBA"/>
    <w:rsid w:val="00AA1CD3"/>
    <w:rsid w:val="00AA215C"/>
    <w:rsid w:val="00AA2A3A"/>
    <w:rsid w:val="00AA334C"/>
    <w:rsid w:val="00AA4461"/>
    <w:rsid w:val="00AA4A47"/>
    <w:rsid w:val="00AA4AE6"/>
    <w:rsid w:val="00AA57AE"/>
    <w:rsid w:val="00AA5987"/>
    <w:rsid w:val="00AA61EA"/>
    <w:rsid w:val="00AA6511"/>
    <w:rsid w:val="00AA68FE"/>
    <w:rsid w:val="00AA6C41"/>
    <w:rsid w:val="00AA6D4C"/>
    <w:rsid w:val="00AA7100"/>
    <w:rsid w:val="00AA7106"/>
    <w:rsid w:val="00AA73AF"/>
    <w:rsid w:val="00AA7E85"/>
    <w:rsid w:val="00AA7EA6"/>
    <w:rsid w:val="00AB028C"/>
    <w:rsid w:val="00AB0829"/>
    <w:rsid w:val="00AB0CD4"/>
    <w:rsid w:val="00AB1283"/>
    <w:rsid w:val="00AB187C"/>
    <w:rsid w:val="00AB1AF2"/>
    <w:rsid w:val="00AB1BE8"/>
    <w:rsid w:val="00AB1C25"/>
    <w:rsid w:val="00AB1CC6"/>
    <w:rsid w:val="00AB2027"/>
    <w:rsid w:val="00AB205C"/>
    <w:rsid w:val="00AB2355"/>
    <w:rsid w:val="00AB239E"/>
    <w:rsid w:val="00AB23B4"/>
    <w:rsid w:val="00AB2829"/>
    <w:rsid w:val="00AB343B"/>
    <w:rsid w:val="00AB3464"/>
    <w:rsid w:val="00AB3473"/>
    <w:rsid w:val="00AB4A20"/>
    <w:rsid w:val="00AB58C9"/>
    <w:rsid w:val="00AB5E1D"/>
    <w:rsid w:val="00AB5FF3"/>
    <w:rsid w:val="00AB667C"/>
    <w:rsid w:val="00AB7A4D"/>
    <w:rsid w:val="00AB7F9F"/>
    <w:rsid w:val="00AC01A0"/>
    <w:rsid w:val="00AC07E9"/>
    <w:rsid w:val="00AC151A"/>
    <w:rsid w:val="00AC1F59"/>
    <w:rsid w:val="00AC2043"/>
    <w:rsid w:val="00AC24BF"/>
    <w:rsid w:val="00AC24D2"/>
    <w:rsid w:val="00AC2EA9"/>
    <w:rsid w:val="00AC300F"/>
    <w:rsid w:val="00AC3A69"/>
    <w:rsid w:val="00AC3EEC"/>
    <w:rsid w:val="00AC43CB"/>
    <w:rsid w:val="00AC4EC8"/>
    <w:rsid w:val="00AC563C"/>
    <w:rsid w:val="00AC5DD8"/>
    <w:rsid w:val="00AC6747"/>
    <w:rsid w:val="00AC689B"/>
    <w:rsid w:val="00AC6A70"/>
    <w:rsid w:val="00AC6BE1"/>
    <w:rsid w:val="00AC6CC3"/>
    <w:rsid w:val="00AC6DB0"/>
    <w:rsid w:val="00AC76F8"/>
    <w:rsid w:val="00AC78D3"/>
    <w:rsid w:val="00AD02AE"/>
    <w:rsid w:val="00AD03E2"/>
    <w:rsid w:val="00AD08D8"/>
    <w:rsid w:val="00AD137B"/>
    <w:rsid w:val="00AD18A0"/>
    <w:rsid w:val="00AD25E4"/>
    <w:rsid w:val="00AD263A"/>
    <w:rsid w:val="00AD302C"/>
    <w:rsid w:val="00AD314D"/>
    <w:rsid w:val="00AD320C"/>
    <w:rsid w:val="00AD347F"/>
    <w:rsid w:val="00AD3807"/>
    <w:rsid w:val="00AD3D95"/>
    <w:rsid w:val="00AD4501"/>
    <w:rsid w:val="00AD5225"/>
    <w:rsid w:val="00AD5371"/>
    <w:rsid w:val="00AD54E8"/>
    <w:rsid w:val="00AD5D6E"/>
    <w:rsid w:val="00AD5EE8"/>
    <w:rsid w:val="00AD5FDE"/>
    <w:rsid w:val="00AD64E1"/>
    <w:rsid w:val="00AD67E3"/>
    <w:rsid w:val="00AD69FE"/>
    <w:rsid w:val="00AD6C5E"/>
    <w:rsid w:val="00AD73CC"/>
    <w:rsid w:val="00AD7742"/>
    <w:rsid w:val="00AD7C1F"/>
    <w:rsid w:val="00AD7DC5"/>
    <w:rsid w:val="00AD7F2B"/>
    <w:rsid w:val="00AE0228"/>
    <w:rsid w:val="00AE0525"/>
    <w:rsid w:val="00AE0C21"/>
    <w:rsid w:val="00AE121E"/>
    <w:rsid w:val="00AE202F"/>
    <w:rsid w:val="00AE2B50"/>
    <w:rsid w:val="00AE32C9"/>
    <w:rsid w:val="00AE34BA"/>
    <w:rsid w:val="00AE3720"/>
    <w:rsid w:val="00AE38F2"/>
    <w:rsid w:val="00AE39B9"/>
    <w:rsid w:val="00AE3E03"/>
    <w:rsid w:val="00AE40CD"/>
    <w:rsid w:val="00AE481D"/>
    <w:rsid w:val="00AE4958"/>
    <w:rsid w:val="00AE5A5B"/>
    <w:rsid w:val="00AE6849"/>
    <w:rsid w:val="00AE6995"/>
    <w:rsid w:val="00AE6AAC"/>
    <w:rsid w:val="00AE705E"/>
    <w:rsid w:val="00AE76C2"/>
    <w:rsid w:val="00AF02EC"/>
    <w:rsid w:val="00AF04BC"/>
    <w:rsid w:val="00AF06A2"/>
    <w:rsid w:val="00AF080D"/>
    <w:rsid w:val="00AF14D4"/>
    <w:rsid w:val="00AF14F7"/>
    <w:rsid w:val="00AF244A"/>
    <w:rsid w:val="00AF262B"/>
    <w:rsid w:val="00AF4678"/>
    <w:rsid w:val="00AF481C"/>
    <w:rsid w:val="00AF5573"/>
    <w:rsid w:val="00AF55A8"/>
    <w:rsid w:val="00AF5B27"/>
    <w:rsid w:val="00AF5C7B"/>
    <w:rsid w:val="00AF5CAA"/>
    <w:rsid w:val="00AF6A8E"/>
    <w:rsid w:val="00AF6A95"/>
    <w:rsid w:val="00AF6D72"/>
    <w:rsid w:val="00AF77DE"/>
    <w:rsid w:val="00B014F0"/>
    <w:rsid w:val="00B015DB"/>
    <w:rsid w:val="00B01CA1"/>
    <w:rsid w:val="00B01FEF"/>
    <w:rsid w:val="00B02B99"/>
    <w:rsid w:val="00B02D5B"/>
    <w:rsid w:val="00B03425"/>
    <w:rsid w:val="00B038D0"/>
    <w:rsid w:val="00B03B42"/>
    <w:rsid w:val="00B044B1"/>
    <w:rsid w:val="00B04727"/>
    <w:rsid w:val="00B04B1F"/>
    <w:rsid w:val="00B04C73"/>
    <w:rsid w:val="00B0516B"/>
    <w:rsid w:val="00B05788"/>
    <w:rsid w:val="00B05A44"/>
    <w:rsid w:val="00B05AE6"/>
    <w:rsid w:val="00B05D02"/>
    <w:rsid w:val="00B065D3"/>
    <w:rsid w:val="00B067CE"/>
    <w:rsid w:val="00B06FF0"/>
    <w:rsid w:val="00B07401"/>
    <w:rsid w:val="00B07ABD"/>
    <w:rsid w:val="00B106C0"/>
    <w:rsid w:val="00B10A16"/>
    <w:rsid w:val="00B10FB7"/>
    <w:rsid w:val="00B111E8"/>
    <w:rsid w:val="00B114FD"/>
    <w:rsid w:val="00B11588"/>
    <w:rsid w:val="00B1320D"/>
    <w:rsid w:val="00B13619"/>
    <w:rsid w:val="00B13FA5"/>
    <w:rsid w:val="00B14481"/>
    <w:rsid w:val="00B153CA"/>
    <w:rsid w:val="00B1656C"/>
    <w:rsid w:val="00B16A6B"/>
    <w:rsid w:val="00B16B6E"/>
    <w:rsid w:val="00B16E28"/>
    <w:rsid w:val="00B16F10"/>
    <w:rsid w:val="00B1754A"/>
    <w:rsid w:val="00B17797"/>
    <w:rsid w:val="00B20275"/>
    <w:rsid w:val="00B20618"/>
    <w:rsid w:val="00B20C05"/>
    <w:rsid w:val="00B20D26"/>
    <w:rsid w:val="00B20D2B"/>
    <w:rsid w:val="00B214C7"/>
    <w:rsid w:val="00B2174D"/>
    <w:rsid w:val="00B21928"/>
    <w:rsid w:val="00B228DF"/>
    <w:rsid w:val="00B2323D"/>
    <w:rsid w:val="00B243CA"/>
    <w:rsid w:val="00B244A4"/>
    <w:rsid w:val="00B246F2"/>
    <w:rsid w:val="00B24B1D"/>
    <w:rsid w:val="00B25B91"/>
    <w:rsid w:val="00B25FDC"/>
    <w:rsid w:val="00B262AF"/>
    <w:rsid w:val="00B266E1"/>
    <w:rsid w:val="00B272BC"/>
    <w:rsid w:val="00B274C5"/>
    <w:rsid w:val="00B274F1"/>
    <w:rsid w:val="00B279B7"/>
    <w:rsid w:val="00B27F4B"/>
    <w:rsid w:val="00B30363"/>
    <w:rsid w:val="00B30C3F"/>
    <w:rsid w:val="00B318FC"/>
    <w:rsid w:val="00B3215B"/>
    <w:rsid w:val="00B322FC"/>
    <w:rsid w:val="00B32882"/>
    <w:rsid w:val="00B32AE5"/>
    <w:rsid w:val="00B32BD6"/>
    <w:rsid w:val="00B32CF9"/>
    <w:rsid w:val="00B32E84"/>
    <w:rsid w:val="00B3322B"/>
    <w:rsid w:val="00B33350"/>
    <w:rsid w:val="00B33573"/>
    <w:rsid w:val="00B34620"/>
    <w:rsid w:val="00B34B8D"/>
    <w:rsid w:val="00B35073"/>
    <w:rsid w:val="00B350BB"/>
    <w:rsid w:val="00B35727"/>
    <w:rsid w:val="00B3694C"/>
    <w:rsid w:val="00B369A8"/>
    <w:rsid w:val="00B36A26"/>
    <w:rsid w:val="00B402D4"/>
    <w:rsid w:val="00B404FB"/>
    <w:rsid w:val="00B4123E"/>
    <w:rsid w:val="00B4136E"/>
    <w:rsid w:val="00B41870"/>
    <w:rsid w:val="00B418B2"/>
    <w:rsid w:val="00B4242A"/>
    <w:rsid w:val="00B42571"/>
    <w:rsid w:val="00B428C4"/>
    <w:rsid w:val="00B43BFF"/>
    <w:rsid w:val="00B44904"/>
    <w:rsid w:val="00B44917"/>
    <w:rsid w:val="00B44BC1"/>
    <w:rsid w:val="00B44D3E"/>
    <w:rsid w:val="00B45323"/>
    <w:rsid w:val="00B45D41"/>
    <w:rsid w:val="00B4668A"/>
    <w:rsid w:val="00B4693D"/>
    <w:rsid w:val="00B46948"/>
    <w:rsid w:val="00B46E8E"/>
    <w:rsid w:val="00B471A4"/>
    <w:rsid w:val="00B47757"/>
    <w:rsid w:val="00B50387"/>
    <w:rsid w:val="00B504E2"/>
    <w:rsid w:val="00B508BC"/>
    <w:rsid w:val="00B511E9"/>
    <w:rsid w:val="00B516E6"/>
    <w:rsid w:val="00B5212F"/>
    <w:rsid w:val="00B5254C"/>
    <w:rsid w:val="00B52E39"/>
    <w:rsid w:val="00B52ECB"/>
    <w:rsid w:val="00B538C1"/>
    <w:rsid w:val="00B53A27"/>
    <w:rsid w:val="00B53D21"/>
    <w:rsid w:val="00B541EF"/>
    <w:rsid w:val="00B54EDD"/>
    <w:rsid w:val="00B567C9"/>
    <w:rsid w:val="00B56968"/>
    <w:rsid w:val="00B569FA"/>
    <w:rsid w:val="00B57525"/>
    <w:rsid w:val="00B57CAB"/>
    <w:rsid w:val="00B608D7"/>
    <w:rsid w:val="00B60E36"/>
    <w:rsid w:val="00B60ECD"/>
    <w:rsid w:val="00B6180E"/>
    <w:rsid w:val="00B61C06"/>
    <w:rsid w:val="00B61D65"/>
    <w:rsid w:val="00B61F8D"/>
    <w:rsid w:val="00B6220F"/>
    <w:rsid w:val="00B62224"/>
    <w:rsid w:val="00B637A5"/>
    <w:rsid w:val="00B637FC"/>
    <w:rsid w:val="00B649D3"/>
    <w:rsid w:val="00B64E01"/>
    <w:rsid w:val="00B64F89"/>
    <w:rsid w:val="00B64FD9"/>
    <w:rsid w:val="00B652B1"/>
    <w:rsid w:val="00B654BA"/>
    <w:rsid w:val="00B656AC"/>
    <w:rsid w:val="00B658F9"/>
    <w:rsid w:val="00B659B7"/>
    <w:rsid w:val="00B66083"/>
    <w:rsid w:val="00B661E9"/>
    <w:rsid w:val="00B6699E"/>
    <w:rsid w:val="00B66D39"/>
    <w:rsid w:val="00B676AA"/>
    <w:rsid w:val="00B7020D"/>
    <w:rsid w:val="00B707A9"/>
    <w:rsid w:val="00B71C65"/>
    <w:rsid w:val="00B71CC1"/>
    <w:rsid w:val="00B72250"/>
    <w:rsid w:val="00B727CA"/>
    <w:rsid w:val="00B73320"/>
    <w:rsid w:val="00B73AF3"/>
    <w:rsid w:val="00B740A9"/>
    <w:rsid w:val="00B74F32"/>
    <w:rsid w:val="00B76255"/>
    <w:rsid w:val="00B76898"/>
    <w:rsid w:val="00B76D27"/>
    <w:rsid w:val="00B77513"/>
    <w:rsid w:val="00B77AF9"/>
    <w:rsid w:val="00B77BAD"/>
    <w:rsid w:val="00B80198"/>
    <w:rsid w:val="00B81FD7"/>
    <w:rsid w:val="00B828C7"/>
    <w:rsid w:val="00B82934"/>
    <w:rsid w:val="00B82AEF"/>
    <w:rsid w:val="00B82B16"/>
    <w:rsid w:val="00B82B34"/>
    <w:rsid w:val="00B82CBC"/>
    <w:rsid w:val="00B84659"/>
    <w:rsid w:val="00B846FF"/>
    <w:rsid w:val="00B84C3F"/>
    <w:rsid w:val="00B84F7C"/>
    <w:rsid w:val="00B856D5"/>
    <w:rsid w:val="00B86388"/>
    <w:rsid w:val="00B86628"/>
    <w:rsid w:val="00B86B76"/>
    <w:rsid w:val="00B870BE"/>
    <w:rsid w:val="00B87347"/>
    <w:rsid w:val="00B874FD"/>
    <w:rsid w:val="00B908A8"/>
    <w:rsid w:val="00B909AE"/>
    <w:rsid w:val="00B90A47"/>
    <w:rsid w:val="00B90D5F"/>
    <w:rsid w:val="00B90FF3"/>
    <w:rsid w:val="00B91071"/>
    <w:rsid w:val="00B91123"/>
    <w:rsid w:val="00B9145B"/>
    <w:rsid w:val="00B92081"/>
    <w:rsid w:val="00B92237"/>
    <w:rsid w:val="00B92360"/>
    <w:rsid w:val="00B92389"/>
    <w:rsid w:val="00B92CBE"/>
    <w:rsid w:val="00B93D48"/>
    <w:rsid w:val="00B93FFA"/>
    <w:rsid w:val="00B95A66"/>
    <w:rsid w:val="00B95D51"/>
    <w:rsid w:val="00B95E8C"/>
    <w:rsid w:val="00B96126"/>
    <w:rsid w:val="00B96C7A"/>
    <w:rsid w:val="00B96DD1"/>
    <w:rsid w:val="00B97C1E"/>
    <w:rsid w:val="00B97C4C"/>
    <w:rsid w:val="00BA07AA"/>
    <w:rsid w:val="00BA0A89"/>
    <w:rsid w:val="00BA0E9B"/>
    <w:rsid w:val="00BA117B"/>
    <w:rsid w:val="00BA1E8B"/>
    <w:rsid w:val="00BA29EE"/>
    <w:rsid w:val="00BA2D4B"/>
    <w:rsid w:val="00BA2DF0"/>
    <w:rsid w:val="00BA326A"/>
    <w:rsid w:val="00BA363C"/>
    <w:rsid w:val="00BA3B1B"/>
    <w:rsid w:val="00BA42AF"/>
    <w:rsid w:val="00BA43CD"/>
    <w:rsid w:val="00BA48CF"/>
    <w:rsid w:val="00BA4AC7"/>
    <w:rsid w:val="00BA4EA9"/>
    <w:rsid w:val="00BA4F37"/>
    <w:rsid w:val="00BA535E"/>
    <w:rsid w:val="00BA5702"/>
    <w:rsid w:val="00BA5E5F"/>
    <w:rsid w:val="00BA5F7E"/>
    <w:rsid w:val="00BA7157"/>
    <w:rsid w:val="00BA74B9"/>
    <w:rsid w:val="00BA7B08"/>
    <w:rsid w:val="00BB0189"/>
    <w:rsid w:val="00BB05C1"/>
    <w:rsid w:val="00BB163F"/>
    <w:rsid w:val="00BB1865"/>
    <w:rsid w:val="00BB1A64"/>
    <w:rsid w:val="00BB1ABC"/>
    <w:rsid w:val="00BB1E1E"/>
    <w:rsid w:val="00BB1FE1"/>
    <w:rsid w:val="00BB2A46"/>
    <w:rsid w:val="00BB2AD6"/>
    <w:rsid w:val="00BB2ADB"/>
    <w:rsid w:val="00BB3ED8"/>
    <w:rsid w:val="00BB4209"/>
    <w:rsid w:val="00BB42EA"/>
    <w:rsid w:val="00BB4D5E"/>
    <w:rsid w:val="00BB51D0"/>
    <w:rsid w:val="00BB542B"/>
    <w:rsid w:val="00BB5763"/>
    <w:rsid w:val="00BB595F"/>
    <w:rsid w:val="00BB5CAD"/>
    <w:rsid w:val="00BB5FDE"/>
    <w:rsid w:val="00BB73E4"/>
    <w:rsid w:val="00BB77C4"/>
    <w:rsid w:val="00BB78DC"/>
    <w:rsid w:val="00BC0B6F"/>
    <w:rsid w:val="00BC1572"/>
    <w:rsid w:val="00BC1CC6"/>
    <w:rsid w:val="00BC26A7"/>
    <w:rsid w:val="00BC29B9"/>
    <w:rsid w:val="00BC2ED0"/>
    <w:rsid w:val="00BC3C39"/>
    <w:rsid w:val="00BC3CCD"/>
    <w:rsid w:val="00BC4DD0"/>
    <w:rsid w:val="00BC5324"/>
    <w:rsid w:val="00BC58C1"/>
    <w:rsid w:val="00BC591B"/>
    <w:rsid w:val="00BC62F5"/>
    <w:rsid w:val="00BC63AD"/>
    <w:rsid w:val="00BC64D2"/>
    <w:rsid w:val="00BC6738"/>
    <w:rsid w:val="00BC6810"/>
    <w:rsid w:val="00BC6949"/>
    <w:rsid w:val="00BC712A"/>
    <w:rsid w:val="00BC74D4"/>
    <w:rsid w:val="00BC7BDE"/>
    <w:rsid w:val="00BC7E77"/>
    <w:rsid w:val="00BC7FDE"/>
    <w:rsid w:val="00BD0591"/>
    <w:rsid w:val="00BD083C"/>
    <w:rsid w:val="00BD0FC1"/>
    <w:rsid w:val="00BD14E9"/>
    <w:rsid w:val="00BD177F"/>
    <w:rsid w:val="00BD1B5D"/>
    <w:rsid w:val="00BD1F8C"/>
    <w:rsid w:val="00BD2F5B"/>
    <w:rsid w:val="00BD30D7"/>
    <w:rsid w:val="00BD44E8"/>
    <w:rsid w:val="00BD45A9"/>
    <w:rsid w:val="00BD583C"/>
    <w:rsid w:val="00BD5A65"/>
    <w:rsid w:val="00BD5AA5"/>
    <w:rsid w:val="00BD5DCC"/>
    <w:rsid w:val="00BD62E7"/>
    <w:rsid w:val="00BD6E55"/>
    <w:rsid w:val="00BD7654"/>
    <w:rsid w:val="00BE0F7A"/>
    <w:rsid w:val="00BE1093"/>
    <w:rsid w:val="00BE1B94"/>
    <w:rsid w:val="00BE1F1D"/>
    <w:rsid w:val="00BE2377"/>
    <w:rsid w:val="00BE272F"/>
    <w:rsid w:val="00BE348B"/>
    <w:rsid w:val="00BE3D0B"/>
    <w:rsid w:val="00BE4146"/>
    <w:rsid w:val="00BE4E77"/>
    <w:rsid w:val="00BE4F5A"/>
    <w:rsid w:val="00BE5675"/>
    <w:rsid w:val="00BE65D7"/>
    <w:rsid w:val="00BE67CA"/>
    <w:rsid w:val="00BE6CBD"/>
    <w:rsid w:val="00BE6EA9"/>
    <w:rsid w:val="00BE6F5C"/>
    <w:rsid w:val="00BE7136"/>
    <w:rsid w:val="00BE761E"/>
    <w:rsid w:val="00BF018E"/>
    <w:rsid w:val="00BF06C2"/>
    <w:rsid w:val="00BF081F"/>
    <w:rsid w:val="00BF0AFD"/>
    <w:rsid w:val="00BF0E14"/>
    <w:rsid w:val="00BF175C"/>
    <w:rsid w:val="00BF17AF"/>
    <w:rsid w:val="00BF17DE"/>
    <w:rsid w:val="00BF180B"/>
    <w:rsid w:val="00BF1ECB"/>
    <w:rsid w:val="00BF1FDE"/>
    <w:rsid w:val="00BF2178"/>
    <w:rsid w:val="00BF282C"/>
    <w:rsid w:val="00BF296D"/>
    <w:rsid w:val="00BF3379"/>
    <w:rsid w:val="00BF34B9"/>
    <w:rsid w:val="00BF36F7"/>
    <w:rsid w:val="00BF44CD"/>
    <w:rsid w:val="00BF45B9"/>
    <w:rsid w:val="00BF49D3"/>
    <w:rsid w:val="00BF4C0A"/>
    <w:rsid w:val="00BF4D28"/>
    <w:rsid w:val="00BF5590"/>
    <w:rsid w:val="00BF59E1"/>
    <w:rsid w:val="00BF5A1B"/>
    <w:rsid w:val="00BF6597"/>
    <w:rsid w:val="00C009C3"/>
    <w:rsid w:val="00C00E74"/>
    <w:rsid w:val="00C0137C"/>
    <w:rsid w:val="00C016BD"/>
    <w:rsid w:val="00C01D50"/>
    <w:rsid w:val="00C01E59"/>
    <w:rsid w:val="00C026AA"/>
    <w:rsid w:val="00C029AC"/>
    <w:rsid w:val="00C03736"/>
    <w:rsid w:val="00C04165"/>
    <w:rsid w:val="00C04DF2"/>
    <w:rsid w:val="00C052B7"/>
    <w:rsid w:val="00C06287"/>
    <w:rsid w:val="00C070E3"/>
    <w:rsid w:val="00C07318"/>
    <w:rsid w:val="00C0740F"/>
    <w:rsid w:val="00C07DF7"/>
    <w:rsid w:val="00C100C4"/>
    <w:rsid w:val="00C10B50"/>
    <w:rsid w:val="00C115D3"/>
    <w:rsid w:val="00C11C75"/>
    <w:rsid w:val="00C12154"/>
    <w:rsid w:val="00C122A2"/>
    <w:rsid w:val="00C13AF4"/>
    <w:rsid w:val="00C13EAA"/>
    <w:rsid w:val="00C140F0"/>
    <w:rsid w:val="00C14422"/>
    <w:rsid w:val="00C14873"/>
    <w:rsid w:val="00C1507A"/>
    <w:rsid w:val="00C155B9"/>
    <w:rsid w:val="00C165E1"/>
    <w:rsid w:val="00C1699B"/>
    <w:rsid w:val="00C174E0"/>
    <w:rsid w:val="00C17C5A"/>
    <w:rsid w:val="00C17D47"/>
    <w:rsid w:val="00C202E8"/>
    <w:rsid w:val="00C211B1"/>
    <w:rsid w:val="00C21428"/>
    <w:rsid w:val="00C214B7"/>
    <w:rsid w:val="00C2173F"/>
    <w:rsid w:val="00C22072"/>
    <w:rsid w:val="00C2451D"/>
    <w:rsid w:val="00C24E4F"/>
    <w:rsid w:val="00C24F23"/>
    <w:rsid w:val="00C2509F"/>
    <w:rsid w:val="00C25369"/>
    <w:rsid w:val="00C25830"/>
    <w:rsid w:val="00C25973"/>
    <w:rsid w:val="00C26A9B"/>
    <w:rsid w:val="00C26B0A"/>
    <w:rsid w:val="00C26FDE"/>
    <w:rsid w:val="00C27625"/>
    <w:rsid w:val="00C276EC"/>
    <w:rsid w:val="00C2799E"/>
    <w:rsid w:val="00C27A93"/>
    <w:rsid w:val="00C27DC3"/>
    <w:rsid w:val="00C301BB"/>
    <w:rsid w:val="00C30790"/>
    <w:rsid w:val="00C30FD6"/>
    <w:rsid w:val="00C311E3"/>
    <w:rsid w:val="00C3151D"/>
    <w:rsid w:val="00C31A9C"/>
    <w:rsid w:val="00C31C07"/>
    <w:rsid w:val="00C31E63"/>
    <w:rsid w:val="00C31E93"/>
    <w:rsid w:val="00C3246C"/>
    <w:rsid w:val="00C32C4B"/>
    <w:rsid w:val="00C3344F"/>
    <w:rsid w:val="00C33684"/>
    <w:rsid w:val="00C33687"/>
    <w:rsid w:val="00C33891"/>
    <w:rsid w:val="00C33BF8"/>
    <w:rsid w:val="00C34441"/>
    <w:rsid w:val="00C34AEA"/>
    <w:rsid w:val="00C35409"/>
    <w:rsid w:val="00C358B0"/>
    <w:rsid w:val="00C35E34"/>
    <w:rsid w:val="00C3656B"/>
    <w:rsid w:val="00C36633"/>
    <w:rsid w:val="00C36CD2"/>
    <w:rsid w:val="00C3708F"/>
    <w:rsid w:val="00C3780F"/>
    <w:rsid w:val="00C379A6"/>
    <w:rsid w:val="00C37CE2"/>
    <w:rsid w:val="00C37D03"/>
    <w:rsid w:val="00C40105"/>
    <w:rsid w:val="00C40126"/>
    <w:rsid w:val="00C407C7"/>
    <w:rsid w:val="00C408A0"/>
    <w:rsid w:val="00C409E0"/>
    <w:rsid w:val="00C40A1D"/>
    <w:rsid w:val="00C40A9B"/>
    <w:rsid w:val="00C40D31"/>
    <w:rsid w:val="00C41287"/>
    <w:rsid w:val="00C41AB5"/>
    <w:rsid w:val="00C4204D"/>
    <w:rsid w:val="00C424F7"/>
    <w:rsid w:val="00C42A42"/>
    <w:rsid w:val="00C42C5F"/>
    <w:rsid w:val="00C43020"/>
    <w:rsid w:val="00C43238"/>
    <w:rsid w:val="00C434EE"/>
    <w:rsid w:val="00C43E53"/>
    <w:rsid w:val="00C446A9"/>
    <w:rsid w:val="00C4564A"/>
    <w:rsid w:val="00C469AC"/>
    <w:rsid w:val="00C46E92"/>
    <w:rsid w:val="00C47140"/>
    <w:rsid w:val="00C47B75"/>
    <w:rsid w:val="00C50D13"/>
    <w:rsid w:val="00C53AC0"/>
    <w:rsid w:val="00C55311"/>
    <w:rsid w:val="00C557B1"/>
    <w:rsid w:val="00C55FEF"/>
    <w:rsid w:val="00C5628D"/>
    <w:rsid w:val="00C562B8"/>
    <w:rsid w:val="00C56810"/>
    <w:rsid w:val="00C56C66"/>
    <w:rsid w:val="00C6042E"/>
    <w:rsid w:val="00C60571"/>
    <w:rsid w:val="00C60A27"/>
    <w:rsid w:val="00C60A75"/>
    <w:rsid w:val="00C60ADE"/>
    <w:rsid w:val="00C60BCC"/>
    <w:rsid w:val="00C60ED3"/>
    <w:rsid w:val="00C61200"/>
    <w:rsid w:val="00C61682"/>
    <w:rsid w:val="00C61709"/>
    <w:rsid w:val="00C61C56"/>
    <w:rsid w:val="00C61D8F"/>
    <w:rsid w:val="00C63242"/>
    <w:rsid w:val="00C636D2"/>
    <w:rsid w:val="00C65331"/>
    <w:rsid w:val="00C65547"/>
    <w:rsid w:val="00C6603F"/>
    <w:rsid w:val="00C661B6"/>
    <w:rsid w:val="00C661E5"/>
    <w:rsid w:val="00C66483"/>
    <w:rsid w:val="00C66554"/>
    <w:rsid w:val="00C66646"/>
    <w:rsid w:val="00C66690"/>
    <w:rsid w:val="00C66814"/>
    <w:rsid w:val="00C675AA"/>
    <w:rsid w:val="00C67A07"/>
    <w:rsid w:val="00C67CA8"/>
    <w:rsid w:val="00C7023B"/>
    <w:rsid w:val="00C70754"/>
    <w:rsid w:val="00C70CAC"/>
    <w:rsid w:val="00C71BF4"/>
    <w:rsid w:val="00C71E99"/>
    <w:rsid w:val="00C72559"/>
    <w:rsid w:val="00C72C6D"/>
    <w:rsid w:val="00C72E81"/>
    <w:rsid w:val="00C7368E"/>
    <w:rsid w:val="00C74371"/>
    <w:rsid w:val="00C74651"/>
    <w:rsid w:val="00C7483E"/>
    <w:rsid w:val="00C748CB"/>
    <w:rsid w:val="00C74CF8"/>
    <w:rsid w:val="00C74F31"/>
    <w:rsid w:val="00C74FE0"/>
    <w:rsid w:val="00C75473"/>
    <w:rsid w:val="00C756E3"/>
    <w:rsid w:val="00C757AA"/>
    <w:rsid w:val="00C76A96"/>
    <w:rsid w:val="00C772A8"/>
    <w:rsid w:val="00C77C0F"/>
    <w:rsid w:val="00C77C27"/>
    <w:rsid w:val="00C77DA9"/>
    <w:rsid w:val="00C8047D"/>
    <w:rsid w:val="00C80D97"/>
    <w:rsid w:val="00C81147"/>
    <w:rsid w:val="00C8227E"/>
    <w:rsid w:val="00C82454"/>
    <w:rsid w:val="00C82DF1"/>
    <w:rsid w:val="00C83A67"/>
    <w:rsid w:val="00C83CCF"/>
    <w:rsid w:val="00C8474A"/>
    <w:rsid w:val="00C84962"/>
    <w:rsid w:val="00C84CCD"/>
    <w:rsid w:val="00C8518F"/>
    <w:rsid w:val="00C853B4"/>
    <w:rsid w:val="00C854A0"/>
    <w:rsid w:val="00C8554A"/>
    <w:rsid w:val="00C85F2E"/>
    <w:rsid w:val="00C86226"/>
    <w:rsid w:val="00C86392"/>
    <w:rsid w:val="00C864F4"/>
    <w:rsid w:val="00C868A9"/>
    <w:rsid w:val="00C86931"/>
    <w:rsid w:val="00C87213"/>
    <w:rsid w:val="00C913F7"/>
    <w:rsid w:val="00C91FD1"/>
    <w:rsid w:val="00C92FE3"/>
    <w:rsid w:val="00C93438"/>
    <w:rsid w:val="00C934C0"/>
    <w:rsid w:val="00C93BE2"/>
    <w:rsid w:val="00C93F7B"/>
    <w:rsid w:val="00C940EF"/>
    <w:rsid w:val="00C947C6"/>
    <w:rsid w:val="00C94A6F"/>
    <w:rsid w:val="00C94D0C"/>
    <w:rsid w:val="00C97830"/>
    <w:rsid w:val="00C9792E"/>
    <w:rsid w:val="00C97F61"/>
    <w:rsid w:val="00CA0249"/>
    <w:rsid w:val="00CA0948"/>
    <w:rsid w:val="00CA145E"/>
    <w:rsid w:val="00CA1837"/>
    <w:rsid w:val="00CA29CA"/>
    <w:rsid w:val="00CA2D6D"/>
    <w:rsid w:val="00CA3B16"/>
    <w:rsid w:val="00CA3EC8"/>
    <w:rsid w:val="00CA448A"/>
    <w:rsid w:val="00CA4A3E"/>
    <w:rsid w:val="00CA4F57"/>
    <w:rsid w:val="00CA5EB3"/>
    <w:rsid w:val="00CA603A"/>
    <w:rsid w:val="00CA71E7"/>
    <w:rsid w:val="00CA74B9"/>
    <w:rsid w:val="00CA7AB0"/>
    <w:rsid w:val="00CA7BB9"/>
    <w:rsid w:val="00CA7ED6"/>
    <w:rsid w:val="00CB03AC"/>
    <w:rsid w:val="00CB0CA1"/>
    <w:rsid w:val="00CB0E61"/>
    <w:rsid w:val="00CB1291"/>
    <w:rsid w:val="00CB1366"/>
    <w:rsid w:val="00CB139B"/>
    <w:rsid w:val="00CB19A5"/>
    <w:rsid w:val="00CB202A"/>
    <w:rsid w:val="00CB4154"/>
    <w:rsid w:val="00CB42CD"/>
    <w:rsid w:val="00CB4390"/>
    <w:rsid w:val="00CB43F6"/>
    <w:rsid w:val="00CB48D5"/>
    <w:rsid w:val="00CB4E25"/>
    <w:rsid w:val="00CB4F06"/>
    <w:rsid w:val="00CB5022"/>
    <w:rsid w:val="00CB64E5"/>
    <w:rsid w:val="00CB6565"/>
    <w:rsid w:val="00CB694D"/>
    <w:rsid w:val="00CB6B68"/>
    <w:rsid w:val="00CB7092"/>
    <w:rsid w:val="00CB724A"/>
    <w:rsid w:val="00CC0443"/>
    <w:rsid w:val="00CC079D"/>
    <w:rsid w:val="00CC1266"/>
    <w:rsid w:val="00CC198C"/>
    <w:rsid w:val="00CC272A"/>
    <w:rsid w:val="00CC2833"/>
    <w:rsid w:val="00CC287A"/>
    <w:rsid w:val="00CC2E2E"/>
    <w:rsid w:val="00CC2FB9"/>
    <w:rsid w:val="00CC2FFF"/>
    <w:rsid w:val="00CC35A0"/>
    <w:rsid w:val="00CC3CE8"/>
    <w:rsid w:val="00CC4AE3"/>
    <w:rsid w:val="00CC5625"/>
    <w:rsid w:val="00CC6066"/>
    <w:rsid w:val="00CC685D"/>
    <w:rsid w:val="00CC6E45"/>
    <w:rsid w:val="00CC6F55"/>
    <w:rsid w:val="00CC7F2F"/>
    <w:rsid w:val="00CC7FF9"/>
    <w:rsid w:val="00CD15B6"/>
    <w:rsid w:val="00CD18FC"/>
    <w:rsid w:val="00CD1B3A"/>
    <w:rsid w:val="00CD1BDB"/>
    <w:rsid w:val="00CD2728"/>
    <w:rsid w:val="00CD2B7B"/>
    <w:rsid w:val="00CD2BCE"/>
    <w:rsid w:val="00CD2CCD"/>
    <w:rsid w:val="00CD37F6"/>
    <w:rsid w:val="00CD38FE"/>
    <w:rsid w:val="00CD418E"/>
    <w:rsid w:val="00CD467D"/>
    <w:rsid w:val="00CD4CBF"/>
    <w:rsid w:val="00CD521C"/>
    <w:rsid w:val="00CD5570"/>
    <w:rsid w:val="00CD6539"/>
    <w:rsid w:val="00CD6609"/>
    <w:rsid w:val="00CD66C2"/>
    <w:rsid w:val="00CD6C26"/>
    <w:rsid w:val="00CD6CAB"/>
    <w:rsid w:val="00CD7490"/>
    <w:rsid w:val="00CD7928"/>
    <w:rsid w:val="00CE098E"/>
    <w:rsid w:val="00CE1137"/>
    <w:rsid w:val="00CE1155"/>
    <w:rsid w:val="00CE15D0"/>
    <w:rsid w:val="00CE18CB"/>
    <w:rsid w:val="00CE1995"/>
    <w:rsid w:val="00CE1C6A"/>
    <w:rsid w:val="00CE22FC"/>
    <w:rsid w:val="00CE329D"/>
    <w:rsid w:val="00CE360D"/>
    <w:rsid w:val="00CE3678"/>
    <w:rsid w:val="00CE3706"/>
    <w:rsid w:val="00CE3BD9"/>
    <w:rsid w:val="00CE3D01"/>
    <w:rsid w:val="00CE3F91"/>
    <w:rsid w:val="00CE4D29"/>
    <w:rsid w:val="00CE4E38"/>
    <w:rsid w:val="00CE512D"/>
    <w:rsid w:val="00CE51E9"/>
    <w:rsid w:val="00CE5913"/>
    <w:rsid w:val="00CE59C2"/>
    <w:rsid w:val="00CE6E5A"/>
    <w:rsid w:val="00CE7635"/>
    <w:rsid w:val="00CE7895"/>
    <w:rsid w:val="00CE7A0B"/>
    <w:rsid w:val="00CE7A35"/>
    <w:rsid w:val="00CF0099"/>
    <w:rsid w:val="00CF03AF"/>
    <w:rsid w:val="00CF0C58"/>
    <w:rsid w:val="00CF0CB0"/>
    <w:rsid w:val="00CF0EED"/>
    <w:rsid w:val="00CF1298"/>
    <w:rsid w:val="00CF1332"/>
    <w:rsid w:val="00CF134F"/>
    <w:rsid w:val="00CF1824"/>
    <w:rsid w:val="00CF1989"/>
    <w:rsid w:val="00CF1B1D"/>
    <w:rsid w:val="00CF1B8A"/>
    <w:rsid w:val="00CF34EB"/>
    <w:rsid w:val="00CF3504"/>
    <w:rsid w:val="00CF39B4"/>
    <w:rsid w:val="00CF4573"/>
    <w:rsid w:val="00CF47EC"/>
    <w:rsid w:val="00CF492B"/>
    <w:rsid w:val="00CF65E3"/>
    <w:rsid w:val="00CF670B"/>
    <w:rsid w:val="00CF75B2"/>
    <w:rsid w:val="00CF792E"/>
    <w:rsid w:val="00CF7A13"/>
    <w:rsid w:val="00CF7B70"/>
    <w:rsid w:val="00CF7C1B"/>
    <w:rsid w:val="00CF7D07"/>
    <w:rsid w:val="00CF7F99"/>
    <w:rsid w:val="00D005C4"/>
    <w:rsid w:val="00D00D29"/>
    <w:rsid w:val="00D00D57"/>
    <w:rsid w:val="00D013C7"/>
    <w:rsid w:val="00D01BCA"/>
    <w:rsid w:val="00D02636"/>
    <w:rsid w:val="00D0285B"/>
    <w:rsid w:val="00D0360D"/>
    <w:rsid w:val="00D0378F"/>
    <w:rsid w:val="00D03A10"/>
    <w:rsid w:val="00D06AB3"/>
    <w:rsid w:val="00D06C1A"/>
    <w:rsid w:val="00D06C5E"/>
    <w:rsid w:val="00D101CF"/>
    <w:rsid w:val="00D10A6F"/>
    <w:rsid w:val="00D10D8F"/>
    <w:rsid w:val="00D11734"/>
    <w:rsid w:val="00D11CEB"/>
    <w:rsid w:val="00D11E79"/>
    <w:rsid w:val="00D12A51"/>
    <w:rsid w:val="00D13137"/>
    <w:rsid w:val="00D13734"/>
    <w:rsid w:val="00D13877"/>
    <w:rsid w:val="00D138C3"/>
    <w:rsid w:val="00D13C16"/>
    <w:rsid w:val="00D13C52"/>
    <w:rsid w:val="00D13E69"/>
    <w:rsid w:val="00D14461"/>
    <w:rsid w:val="00D14854"/>
    <w:rsid w:val="00D14BA0"/>
    <w:rsid w:val="00D14C0F"/>
    <w:rsid w:val="00D14CA2"/>
    <w:rsid w:val="00D1562D"/>
    <w:rsid w:val="00D1602C"/>
    <w:rsid w:val="00D16F0D"/>
    <w:rsid w:val="00D17244"/>
    <w:rsid w:val="00D174D2"/>
    <w:rsid w:val="00D1763B"/>
    <w:rsid w:val="00D176EB"/>
    <w:rsid w:val="00D1786D"/>
    <w:rsid w:val="00D17B59"/>
    <w:rsid w:val="00D200EB"/>
    <w:rsid w:val="00D20190"/>
    <w:rsid w:val="00D203D4"/>
    <w:rsid w:val="00D208FE"/>
    <w:rsid w:val="00D21418"/>
    <w:rsid w:val="00D221A0"/>
    <w:rsid w:val="00D22209"/>
    <w:rsid w:val="00D22FBF"/>
    <w:rsid w:val="00D230F9"/>
    <w:rsid w:val="00D2348B"/>
    <w:rsid w:val="00D236BC"/>
    <w:rsid w:val="00D23AF5"/>
    <w:rsid w:val="00D23CA1"/>
    <w:rsid w:val="00D24034"/>
    <w:rsid w:val="00D24ECD"/>
    <w:rsid w:val="00D25C85"/>
    <w:rsid w:val="00D25E93"/>
    <w:rsid w:val="00D25E98"/>
    <w:rsid w:val="00D26414"/>
    <w:rsid w:val="00D266E9"/>
    <w:rsid w:val="00D26D60"/>
    <w:rsid w:val="00D26FA7"/>
    <w:rsid w:val="00D27315"/>
    <w:rsid w:val="00D278E4"/>
    <w:rsid w:val="00D3007A"/>
    <w:rsid w:val="00D30614"/>
    <w:rsid w:val="00D30958"/>
    <w:rsid w:val="00D30DBA"/>
    <w:rsid w:val="00D31069"/>
    <w:rsid w:val="00D317C7"/>
    <w:rsid w:val="00D31DF2"/>
    <w:rsid w:val="00D329F0"/>
    <w:rsid w:val="00D32DAC"/>
    <w:rsid w:val="00D32E18"/>
    <w:rsid w:val="00D33D81"/>
    <w:rsid w:val="00D34C2E"/>
    <w:rsid w:val="00D34C9A"/>
    <w:rsid w:val="00D34D21"/>
    <w:rsid w:val="00D35497"/>
    <w:rsid w:val="00D354C4"/>
    <w:rsid w:val="00D358A3"/>
    <w:rsid w:val="00D35F31"/>
    <w:rsid w:val="00D360EE"/>
    <w:rsid w:val="00D36D7B"/>
    <w:rsid w:val="00D37760"/>
    <w:rsid w:val="00D378AB"/>
    <w:rsid w:val="00D37C08"/>
    <w:rsid w:val="00D40A5B"/>
    <w:rsid w:val="00D40C4B"/>
    <w:rsid w:val="00D40CCE"/>
    <w:rsid w:val="00D412A6"/>
    <w:rsid w:val="00D4176A"/>
    <w:rsid w:val="00D41EBF"/>
    <w:rsid w:val="00D426EC"/>
    <w:rsid w:val="00D426FD"/>
    <w:rsid w:val="00D42725"/>
    <w:rsid w:val="00D42BF0"/>
    <w:rsid w:val="00D42F9D"/>
    <w:rsid w:val="00D43112"/>
    <w:rsid w:val="00D4346C"/>
    <w:rsid w:val="00D4395A"/>
    <w:rsid w:val="00D43ABD"/>
    <w:rsid w:val="00D43BF5"/>
    <w:rsid w:val="00D43C27"/>
    <w:rsid w:val="00D43CF5"/>
    <w:rsid w:val="00D43D9A"/>
    <w:rsid w:val="00D441A3"/>
    <w:rsid w:val="00D44698"/>
    <w:rsid w:val="00D45016"/>
    <w:rsid w:val="00D45087"/>
    <w:rsid w:val="00D451FC"/>
    <w:rsid w:val="00D45946"/>
    <w:rsid w:val="00D45AA8"/>
    <w:rsid w:val="00D45FB2"/>
    <w:rsid w:val="00D46120"/>
    <w:rsid w:val="00D46603"/>
    <w:rsid w:val="00D468B4"/>
    <w:rsid w:val="00D501A0"/>
    <w:rsid w:val="00D502B3"/>
    <w:rsid w:val="00D511CB"/>
    <w:rsid w:val="00D5223D"/>
    <w:rsid w:val="00D52281"/>
    <w:rsid w:val="00D523A1"/>
    <w:rsid w:val="00D5330C"/>
    <w:rsid w:val="00D537BB"/>
    <w:rsid w:val="00D5480E"/>
    <w:rsid w:val="00D551FE"/>
    <w:rsid w:val="00D560B9"/>
    <w:rsid w:val="00D56216"/>
    <w:rsid w:val="00D565BE"/>
    <w:rsid w:val="00D569E7"/>
    <w:rsid w:val="00D56D7D"/>
    <w:rsid w:val="00D56FC4"/>
    <w:rsid w:val="00D573B4"/>
    <w:rsid w:val="00D60258"/>
    <w:rsid w:val="00D6052A"/>
    <w:rsid w:val="00D605E4"/>
    <w:rsid w:val="00D60B6F"/>
    <w:rsid w:val="00D60C62"/>
    <w:rsid w:val="00D60FE3"/>
    <w:rsid w:val="00D613A2"/>
    <w:rsid w:val="00D62644"/>
    <w:rsid w:val="00D62A64"/>
    <w:rsid w:val="00D63987"/>
    <w:rsid w:val="00D63A06"/>
    <w:rsid w:val="00D648AF"/>
    <w:rsid w:val="00D64979"/>
    <w:rsid w:val="00D6517A"/>
    <w:rsid w:val="00D665A9"/>
    <w:rsid w:val="00D665AD"/>
    <w:rsid w:val="00D666CE"/>
    <w:rsid w:val="00D6674B"/>
    <w:rsid w:val="00D66E30"/>
    <w:rsid w:val="00D677D8"/>
    <w:rsid w:val="00D67C45"/>
    <w:rsid w:val="00D67E3C"/>
    <w:rsid w:val="00D70782"/>
    <w:rsid w:val="00D707A3"/>
    <w:rsid w:val="00D70BD7"/>
    <w:rsid w:val="00D70C95"/>
    <w:rsid w:val="00D70DA9"/>
    <w:rsid w:val="00D7157F"/>
    <w:rsid w:val="00D71B0B"/>
    <w:rsid w:val="00D736BE"/>
    <w:rsid w:val="00D73CC1"/>
    <w:rsid w:val="00D74904"/>
    <w:rsid w:val="00D749D2"/>
    <w:rsid w:val="00D74A7E"/>
    <w:rsid w:val="00D74FCD"/>
    <w:rsid w:val="00D75D86"/>
    <w:rsid w:val="00D75DC5"/>
    <w:rsid w:val="00D76691"/>
    <w:rsid w:val="00D76715"/>
    <w:rsid w:val="00D76773"/>
    <w:rsid w:val="00D76F29"/>
    <w:rsid w:val="00D77E9D"/>
    <w:rsid w:val="00D80287"/>
    <w:rsid w:val="00D8075B"/>
    <w:rsid w:val="00D80B43"/>
    <w:rsid w:val="00D80F0D"/>
    <w:rsid w:val="00D8146E"/>
    <w:rsid w:val="00D814D1"/>
    <w:rsid w:val="00D8159C"/>
    <w:rsid w:val="00D817F1"/>
    <w:rsid w:val="00D81BE0"/>
    <w:rsid w:val="00D81C55"/>
    <w:rsid w:val="00D81C8B"/>
    <w:rsid w:val="00D81EF9"/>
    <w:rsid w:val="00D82B57"/>
    <w:rsid w:val="00D8359C"/>
    <w:rsid w:val="00D83DED"/>
    <w:rsid w:val="00D841C0"/>
    <w:rsid w:val="00D84A92"/>
    <w:rsid w:val="00D853F1"/>
    <w:rsid w:val="00D8574F"/>
    <w:rsid w:val="00D85B42"/>
    <w:rsid w:val="00D85E00"/>
    <w:rsid w:val="00D86111"/>
    <w:rsid w:val="00D865D5"/>
    <w:rsid w:val="00D8697D"/>
    <w:rsid w:val="00D86A92"/>
    <w:rsid w:val="00D86C2B"/>
    <w:rsid w:val="00D86DB4"/>
    <w:rsid w:val="00D90B24"/>
    <w:rsid w:val="00D917B2"/>
    <w:rsid w:val="00D92273"/>
    <w:rsid w:val="00D92E21"/>
    <w:rsid w:val="00D93203"/>
    <w:rsid w:val="00D932D1"/>
    <w:rsid w:val="00D93E7B"/>
    <w:rsid w:val="00D93F4D"/>
    <w:rsid w:val="00D94895"/>
    <w:rsid w:val="00D9500A"/>
    <w:rsid w:val="00D95525"/>
    <w:rsid w:val="00D95866"/>
    <w:rsid w:val="00D95CD0"/>
    <w:rsid w:val="00D95D99"/>
    <w:rsid w:val="00D95DAF"/>
    <w:rsid w:val="00D96018"/>
    <w:rsid w:val="00D9618C"/>
    <w:rsid w:val="00D96418"/>
    <w:rsid w:val="00D968C3"/>
    <w:rsid w:val="00D96A2F"/>
    <w:rsid w:val="00D96EB7"/>
    <w:rsid w:val="00D977B3"/>
    <w:rsid w:val="00D978C0"/>
    <w:rsid w:val="00D97ABC"/>
    <w:rsid w:val="00D97F69"/>
    <w:rsid w:val="00DA0AE4"/>
    <w:rsid w:val="00DA1C9E"/>
    <w:rsid w:val="00DA1E0C"/>
    <w:rsid w:val="00DA2496"/>
    <w:rsid w:val="00DA2C00"/>
    <w:rsid w:val="00DA2F17"/>
    <w:rsid w:val="00DA3DF0"/>
    <w:rsid w:val="00DA48A0"/>
    <w:rsid w:val="00DA4E5F"/>
    <w:rsid w:val="00DA5857"/>
    <w:rsid w:val="00DA5875"/>
    <w:rsid w:val="00DA5B32"/>
    <w:rsid w:val="00DA5D4F"/>
    <w:rsid w:val="00DA65A8"/>
    <w:rsid w:val="00DA707F"/>
    <w:rsid w:val="00DA779F"/>
    <w:rsid w:val="00DA7A06"/>
    <w:rsid w:val="00DA7DF0"/>
    <w:rsid w:val="00DB00DA"/>
    <w:rsid w:val="00DB196B"/>
    <w:rsid w:val="00DB1ABC"/>
    <w:rsid w:val="00DB23E2"/>
    <w:rsid w:val="00DB25B1"/>
    <w:rsid w:val="00DB28BF"/>
    <w:rsid w:val="00DB35A1"/>
    <w:rsid w:val="00DB3BC1"/>
    <w:rsid w:val="00DB3F07"/>
    <w:rsid w:val="00DB439F"/>
    <w:rsid w:val="00DB4787"/>
    <w:rsid w:val="00DB49EF"/>
    <w:rsid w:val="00DB51C8"/>
    <w:rsid w:val="00DB5478"/>
    <w:rsid w:val="00DB659C"/>
    <w:rsid w:val="00DB6E92"/>
    <w:rsid w:val="00DB7764"/>
    <w:rsid w:val="00DC152E"/>
    <w:rsid w:val="00DC1ED2"/>
    <w:rsid w:val="00DC1F66"/>
    <w:rsid w:val="00DC22E2"/>
    <w:rsid w:val="00DC2573"/>
    <w:rsid w:val="00DC352A"/>
    <w:rsid w:val="00DC3EFE"/>
    <w:rsid w:val="00DC40B3"/>
    <w:rsid w:val="00DC46A9"/>
    <w:rsid w:val="00DC46FF"/>
    <w:rsid w:val="00DC4EB2"/>
    <w:rsid w:val="00DC51BF"/>
    <w:rsid w:val="00DC5871"/>
    <w:rsid w:val="00DC5A61"/>
    <w:rsid w:val="00DC5AAD"/>
    <w:rsid w:val="00DC5B89"/>
    <w:rsid w:val="00DC5ECA"/>
    <w:rsid w:val="00DC5F33"/>
    <w:rsid w:val="00DC673F"/>
    <w:rsid w:val="00DC7021"/>
    <w:rsid w:val="00DC7E1C"/>
    <w:rsid w:val="00DC7EBA"/>
    <w:rsid w:val="00DD0308"/>
    <w:rsid w:val="00DD05A1"/>
    <w:rsid w:val="00DD0DBF"/>
    <w:rsid w:val="00DD1C8F"/>
    <w:rsid w:val="00DD1D47"/>
    <w:rsid w:val="00DD1FC8"/>
    <w:rsid w:val="00DD3873"/>
    <w:rsid w:val="00DD575D"/>
    <w:rsid w:val="00DD58A7"/>
    <w:rsid w:val="00DD6556"/>
    <w:rsid w:val="00DD6F49"/>
    <w:rsid w:val="00DD7141"/>
    <w:rsid w:val="00DE00A9"/>
    <w:rsid w:val="00DE025E"/>
    <w:rsid w:val="00DE05C6"/>
    <w:rsid w:val="00DE15F7"/>
    <w:rsid w:val="00DE1605"/>
    <w:rsid w:val="00DE22A1"/>
    <w:rsid w:val="00DE2337"/>
    <w:rsid w:val="00DE2526"/>
    <w:rsid w:val="00DE27C1"/>
    <w:rsid w:val="00DE28A8"/>
    <w:rsid w:val="00DE2ABF"/>
    <w:rsid w:val="00DE3131"/>
    <w:rsid w:val="00DE3192"/>
    <w:rsid w:val="00DE36E2"/>
    <w:rsid w:val="00DE3711"/>
    <w:rsid w:val="00DE3902"/>
    <w:rsid w:val="00DE3936"/>
    <w:rsid w:val="00DE40C0"/>
    <w:rsid w:val="00DE4A51"/>
    <w:rsid w:val="00DE4ACD"/>
    <w:rsid w:val="00DE4DCB"/>
    <w:rsid w:val="00DE536F"/>
    <w:rsid w:val="00DE5558"/>
    <w:rsid w:val="00DE6248"/>
    <w:rsid w:val="00DE6F2E"/>
    <w:rsid w:val="00DE7544"/>
    <w:rsid w:val="00DE7961"/>
    <w:rsid w:val="00DE7EAA"/>
    <w:rsid w:val="00DF1EF8"/>
    <w:rsid w:val="00DF1F06"/>
    <w:rsid w:val="00DF26D2"/>
    <w:rsid w:val="00DF27A6"/>
    <w:rsid w:val="00DF3392"/>
    <w:rsid w:val="00DF33E8"/>
    <w:rsid w:val="00DF34E7"/>
    <w:rsid w:val="00DF3B77"/>
    <w:rsid w:val="00DF49FB"/>
    <w:rsid w:val="00DF4C7A"/>
    <w:rsid w:val="00DF4E82"/>
    <w:rsid w:val="00DF510C"/>
    <w:rsid w:val="00DF5618"/>
    <w:rsid w:val="00DF5BF9"/>
    <w:rsid w:val="00DF5EAF"/>
    <w:rsid w:val="00DF60B8"/>
    <w:rsid w:val="00DF60C1"/>
    <w:rsid w:val="00DF615B"/>
    <w:rsid w:val="00DF61AB"/>
    <w:rsid w:val="00DF6236"/>
    <w:rsid w:val="00DF6310"/>
    <w:rsid w:val="00DF65D6"/>
    <w:rsid w:val="00DF69AF"/>
    <w:rsid w:val="00DF74D6"/>
    <w:rsid w:val="00DF756C"/>
    <w:rsid w:val="00DF75EA"/>
    <w:rsid w:val="00DF77CE"/>
    <w:rsid w:val="00DF7988"/>
    <w:rsid w:val="00DF7A02"/>
    <w:rsid w:val="00DF7A59"/>
    <w:rsid w:val="00DF7B51"/>
    <w:rsid w:val="00E00078"/>
    <w:rsid w:val="00E0008C"/>
    <w:rsid w:val="00E01493"/>
    <w:rsid w:val="00E01529"/>
    <w:rsid w:val="00E017F7"/>
    <w:rsid w:val="00E01CD7"/>
    <w:rsid w:val="00E01DDF"/>
    <w:rsid w:val="00E026E7"/>
    <w:rsid w:val="00E02D23"/>
    <w:rsid w:val="00E03384"/>
    <w:rsid w:val="00E03680"/>
    <w:rsid w:val="00E03AAC"/>
    <w:rsid w:val="00E03F08"/>
    <w:rsid w:val="00E05130"/>
    <w:rsid w:val="00E05600"/>
    <w:rsid w:val="00E05DE0"/>
    <w:rsid w:val="00E0607E"/>
    <w:rsid w:val="00E06924"/>
    <w:rsid w:val="00E069EE"/>
    <w:rsid w:val="00E075EA"/>
    <w:rsid w:val="00E07CB0"/>
    <w:rsid w:val="00E07D67"/>
    <w:rsid w:val="00E102F2"/>
    <w:rsid w:val="00E1095C"/>
    <w:rsid w:val="00E10BB9"/>
    <w:rsid w:val="00E10D1C"/>
    <w:rsid w:val="00E119DF"/>
    <w:rsid w:val="00E11A31"/>
    <w:rsid w:val="00E11C6E"/>
    <w:rsid w:val="00E12B28"/>
    <w:rsid w:val="00E12DDA"/>
    <w:rsid w:val="00E132D4"/>
    <w:rsid w:val="00E13881"/>
    <w:rsid w:val="00E13E45"/>
    <w:rsid w:val="00E1427C"/>
    <w:rsid w:val="00E155D2"/>
    <w:rsid w:val="00E15884"/>
    <w:rsid w:val="00E1677A"/>
    <w:rsid w:val="00E16B15"/>
    <w:rsid w:val="00E17009"/>
    <w:rsid w:val="00E173EE"/>
    <w:rsid w:val="00E17692"/>
    <w:rsid w:val="00E20086"/>
    <w:rsid w:val="00E20088"/>
    <w:rsid w:val="00E202C9"/>
    <w:rsid w:val="00E20306"/>
    <w:rsid w:val="00E20EFA"/>
    <w:rsid w:val="00E211D5"/>
    <w:rsid w:val="00E214E0"/>
    <w:rsid w:val="00E217DF"/>
    <w:rsid w:val="00E21DB4"/>
    <w:rsid w:val="00E22806"/>
    <w:rsid w:val="00E22E03"/>
    <w:rsid w:val="00E22F1B"/>
    <w:rsid w:val="00E23134"/>
    <w:rsid w:val="00E23B92"/>
    <w:rsid w:val="00E23D2A"/>
    <w:rsid w:val="00E24434"/>
    <w:rsid w:val="00E2443A"/>
    <w:rsid w:val="00E246C5"/>
    <w:rsid w:val="00E25633"/>
    <w:rsid w:val="00E25A47"/>
    <w:rsid w:val="00E25B03"/>
    <w:rsid w:val="00E25F24"/>
    <w:rsid w:val="00E26435"/>
    <w:rsid w:val="00E27E92"/>
    <w:rsid w:val="00E30323"/>
    <w:rsid w:val="00E30411"/>
    <w:rsid w:val="00E30865"/>
    <w:rsid w:val="00E3145D"/>
    <w:rsid w:val="00E3169B"/>
    <w:rsid w:val="00E31B18"/>
    <w:rsid w:val="00E31CEB"/>
    <w:rsid w:val="00E31EBC"/>
    <w:rsid w:val="00E322D6"/>
    <w:rsid w:val="00E32303"/>
    <w:rsid w:val="00E325AB"/>
    <w:rsid w:val="00E3319C"/>
    <w:rsid w:val="00E33902"/>
    <w:rsid w:val="00E33C02"/>
    <w:rsid w:val="00E33CA7"/>
    <w:rsid w:val="00E33D5E"/>
    <w:rsid w:val="00E34B94"/>
    <w:rsid w:val="00E34BB9"/>
    <w:rsid w:val="00E3553D"/>
    <w:rsid w:val="00E3581E"/>
    <w:rsid w:val="00E35C14"/>
    <w:rsid w:val="00E35CD1"/>
    <w:rsid w:val="00E35D50"/>
    <w:rsid w:val="00E36729"/>
    <w:rsid w:val="00E36755"/>
    <w:rsid w:val="00E370F5"/>
    <w:rsid w:val="00E37112"/>
    <w:rsid w:val="00E37272"/>
    <w:rsid w:val="00E37541"/>
    <w:rsid w:val="00E37613"/>
    <w:rsid w:val="00E37755"/>
    <w:rsid w:val="00E37864"/>
    <w:rsid w:val="00E37F5B"/>
    <w:rsid w:val="00E405EE"/>
    <w:rsid w:val="00E40B21"/>
    <w:rsid w:val="00E40BFA"/>
    <w:rsid w:val="00E41299"/>
    <w:rsid w:val="00E41657"/>
    <w:rsid w:val="00E418A8"/>
    <w:rsid w:val="00E41BA4"/>
    <w:rsid w:val="00E4281B"/>
    <w:rsid w:val="00E4290A"/>
    <w:rsid w:val="00E42B09"/>
    <w:rsid w:val="00E43D21"/>
    <w:rsid w:val="00E442E3"/>
    <w:rsid w:val="00E442F7"/>
    <w:rsid w:val="00E44439"/>
    <w:rsid w:val="00E44C33"/>
    <w:rsid w:val="00E451A7"/>
    <w:rsid w:val="00E45398"/>
    <w:rsid w:val="00E45555"/>
    <w:rsid w:val="00E45657"/>
    <w:rsid w:val="00E45F92"/>
    <w:rsid w:val="00E46234"/>
    <w:rsid w:val="00E4628D"/>
    <w:rsid w:val="00E46FB2"/>
    <w:rsid w:val="00E477FA"/>
    <w:rsid w:val="00E47C99"/>
    <w:rsid w:val="00E50AB3"/>
    <w:rsid w:val="00E51012"/>
    <w:rsid w:val="00E512B5"/>
    <w:rsid w:val="00E5140E"/>
    <w:rsid w:val="00E51463"/>
    <w:rsid w:val="00E518E7"/>
    <w:rsid w:val="00E51B05"/>
    <w:rsid w:val="00E51BC9"/>
    <w:rsid w:val="00E525A6"/>
    <w:rsid w:val="00E52619"/>
    <w:rsid w:val="00E52772"/>
    <w:rsid w:val="00E5291E"/>
    <w:rsid w:val="00E5297F"/>
    <w:rsid w:val="00E52A37"/>
    <w:rsid w:val="00E52ACB"/>
    <w:rsid w:val="00E52FBA"/>
    <w:rsid w:val="00E53146"/>
    <w:rsid w:val="00E53BDA"/>
    <w:rsid w:val="00E53E23"/>
    <w:rsid w:val="00E549F2"/>
    <w:rsid w:val="00E54D65"/>
    <w:rsid w:val="00E55667"/>
    <w:rsid w:val="00E55A6B"/>
    <w:rsid w:val="00E5605B"/>
    <w:rsid w:val="00E5644C"/>
    <w:rsid w:val="00E567CC"/>
    <w:rsid w:val="00E56828"/>
    <w:rsid w:val="00E5704F"/>
    <w:rsid w:val="00E570E8"/>
    <w:rsid w:val="00E5726C"/>
    <w:rsid w:val="00E57594"/>
    <w:rsid w:val="00E578D7"/>
    <w:rsid w:val="00E60034"/>
    <w:rsid w:val="00E6034A"/>
    <w:rsid w:val="00E60800"/>
    <w:rsid w:val="00E61690"/>
    <w:rsid w:val="00E61A20"/>
    <w:rsid w:val="00E61B16"/>
    <w:rsid w:val="00E624F7"/>
    <w:rsid w:val="00E62800"/>
    <w:rsid w:val="00E62FB0"/>
    <w:rsid w:val="00E6331D"/>
    <w:rsid w:val="00E63A66"/>
    <w:rsid w:val="00E64059"/>
    <w:rsid w:val="00E64151"/>
    <w:rsid w:val="00E645DE"/>
    <w:rsid w:val="00E64721"/>
    <w:rsid w:val="00E65287"/>
    <w:rsid w:val="00E65315"/>
    <w:rsid w:val="00E654A5"/>
    <w:rsid w:val="00E65741"/>
    <w:rsid w:val="00E658C9"/>
    <w:rsid w:val="00E6613E"/>
    <w:rsid w:val="00E661CD"/>
    <w:rsid w:val="00E662CE"/>
    <w:rsid w:val="00E67ADE"/>
    <w:rsid w:val="00E67C7D"/>
    <w:rsid w:val="00E703C0"/>
    <w:rsid w:val="00E70E35"/>
    <w:rsid w:val="00E71466"/>
    <w:rsid w:val="00E71BB6"/>
    <w:rsid w:val="00E72505"/>
    <w:rsid w:val="00E725FC"/>
    <w:rsid w:val="00E726B5"/>
    <w:rsid w:val="00E73173"/>
    <w:rsid w:val="00E73C87"/>
    <w:rsid w:val="00E73D86"/>
    <w:rsid w:val="00E744A8"/>
    <w:rsid w:val="00E74929"/>
    <w:rsid w:val="00E75097"/>
    <w:rsid w:val="00E76B0E"/>
    <w:rsid w:val="00E76C3B"/>
    <w:rsid w:val="00E76D15"/>
    <w:rsid w:val="00E76E4A"/>
    <w:rsid w:val="00E76F08"/>
    <w:rsid w:val="00E77791"/>
    <w:rsid w:val="00E807CE"/>
    <w:rsid w:val="00E814E4"/>
    <w:rsid w:val="00E81D84"/>
    <w:rsid w:val="00E825BF"/>
    <w:rsid w:val="00E82B57"/>
    <w:rsid w:val="00E82B78"/>
    <w:rsid w:val="00E82CDA"/>
    <w:rsid w:val="00E83866"/>
    <w:rsid w:val="00E84330"/>
    <w:rsid w:val="00E8586E"/>
    <w:rsid w:val="00E858E9"/>
    <w:rsid w:val="00E85BBB"/>
    <w:rsid w:val="00E864CA"/>
    <w:rsid w:val="00E871AB"/>
    <w:rsid w:val="00E8772D"/>
    <w:rsid w:val="00E87AFA"/>
    <w:rsid w:val="00E87FC6"/>
    <w:rsid w:val="00E900A4"/>
    <w:rsid w:val="00E906D7"/>
    <w:rsid w:val="00E90B69"/>
    <w:rsid w:val="00E90E16"/>
    <w:rsid w:val="00E915A1"/>
    <w:rsid w:val="00E9172B"/>
    <w:rsid w:val="00E91FD5"/>
    <w:rsid w:val="00E9235B"/>
    <w:rsid w:val="00E929B5"/>
    <w:rsid w:val="00E935F6"/>
    <w:rsid w:val="00E93950"/>
    <w:rsid w:val="00E93D6F"/>
    <w:rsid w:val="00E940DC"/>
    <w:rsid w:val="00E944B8"/>
    <w:rsid w:val="00E94923"/>
    <w:rsid w:val="00E966FF"/>
    <w:rsid w:val="00E968B8"/>
    <w:rsid w:val="00E96A3B"/>
    <w:rsid w:val="00E96BCB"/>
    <w:rsid w:val="00E9726D"/>
    <w:rsid w:val="00E97411"/>
    <w:rsid w:val="00E97464"/>
    <w:rsid w:val="00E977D9"/>
    <w:rsid w:val="00E97907"/>
    <w:rsid w:val="00EA0473"/>
    <w:rsid w:val="00EA0F4F"/>
    <w:rsid w:val="00EA0F5E"/>
    <w:rsid w:val="00EA1C55"/>
    <w:rsid w:val="00EA1E25"/>
    <w:rsid w:val="00EA2099"/>
    <w:rsid w:val="00EA2831"/>
    <w:rsid w:val="00EA29B3"/>
    <w:rsid w:val="00EA29D6"/>
    <w:rsid w:val="00EA2AE6"/>
    <w:rsid w:val="00EA38C5"/>
    <w:rsid w:val="00EA3E8E"/>
    <w:rsid w:val="00EA4218"/>
    <w:rsid w:val="00EA4DE6"/>
    <w:rsid w:val="00EA5501"/>
    <w:rsid w:val="00EA5A78"/>
    <w:rsid w:val="00EA5C83"/>
    <w:rsid w:val="00EA644F"/>
    <w:rsid w:val="00EA6D03"/>
    <w:rsid w:val="00EA7B51"/>
    <w:rsid w:val="00EB025F"/>
    <w:rsid w:val="00EB0EE6"/>
    <w:rsid w:val="00EB0EF4"/>
    <w:rsid w:val="00EB0F61"/>
    <w:rsid w:val="00EB1959"/>
    <w:rsid w:val="00EB21B6"/>
    <w:rsid w:val="00EB28FC"/>
    <w:rsid w:val="00EB2A3F"/>
    <w:rsid w:val="00EB3554"/>
    <w:rsid w:val="00EB3E1A"/>
    <w:rsid w:val="00EB3EAD"/>
    <w:rsid w:val="00EB3FD6"/>
    <w:rsid w:val="00EB4126"/>
    <w:rsid w:val="00EB468C"/>
    <w:rsid w:val="00EB524A"/>
    <w:rsid w:val="00EB53E9"/>
    <w:rsid w:val="00EB5F2C"/>
    <w:rsid w:val="00EB67B8"/>
    <w:rsid w:val="00EB6AFF"/>
    <w:rsid w:val="00EB7175"/>
    <w:rsid w:val="00EB7259"/>
    <w:rsid w:val="00EB7358"/>
    <w:rsid w:val="00EB746A"/>
    <w:rsid w:val="00EC00ED"/>
    <w:rsid w:val="00EC0FE5"/>
    <w:rsid w:val="00EC1112"/>
    <w:rsid w:val="00EC1347"/>
    <w:rsid w:val="00EC13F7"/>
    <w:rsid w:val="00EC1FFF"/>
    <w:rsid w:val="00EC2120"/>
    <w:rsid w:val="00EC28DC"/>
    <w:rsid w:val="00EC29C9"/>
    <w:rsid w:val="00EC2CE1"/>
    <w:rsid w:val="00EC31E0"/>
    <w:rsid w:val="00EC4B53"/>
    <w:rsid w:val="00EC4B96"/>
    <w:rsid w:val="00EC51B5"/>
    <w:rsid w:val="00EC5320"/>
    <w:rsid w:val="00EC545A"/>
    <w:rsid w:val="00EC6DEB"/>
    <w:rsid w:val="00EC7573"/>
    <w:rsid w:val="00EC7858"/>
    <w:rsid w:val="00EC7AD1"/>
    <w:rsid w:val="00ED07DA"/>
    <w:rsid w:val="00ED0941"/>
    <w:rsid w:val="00ED0D24"/>
    <w:rsid w:val="00ED127F"/>
    <w:rsid w:val="00ED1829"/>
    <w:rsid w:val="00ED2154"/>
    <w:rsid w:val="00ED24BB"/>
    <w:rsid w:val="00ED3065"/>
    <w:rsid w:val="00ED37E5"/>
    <w:rsid w:val="00ED3ADB"/>
    <w:rsid w:val="00ED404D"/>
    <w:rsid w:val="00ED4184"/>
    <w:rsid w:val="00ED478D"/>
    <w:rsid w:val="00ED4DDB"/>
    <w:rsid w:val="00ED5EB8"/>
    <w:rsid w:val="00ED6014"/>
    <w:rsid w:val="00ED7947"/>
    <w:rsid w:val="00ED7A17"/>
    <w:rsid w:val="00ED7A93"/>
    <w:rsid w:val="00ED7EEB"/>
    <w:rsid w:val="00EE090D"/>
    <w:rsid w:val="00EE0A7A"/>
    <w:rsid w:val="00EE12FC"/>
    <w:rsid w:val="00EE16E1"/>
    <w:rsid w:val="00EE1BB8"/>
    <w:rsid w:val="00EE1ECB"/>
    <w:rsid w:val="00EE1F5D"/>
    <w:rsid w:val="00EE2EA0"/>
    <w:rsid w:val="00EE403D"/>
    <w:rsid w:val="00EE50C1"/>
    <w:rsid w:val="00EE6F17"/>
    <w:rsid w:val="00EE7008"/>
    <w:rsid w:val="00EE7277"/>
    <w:rsid w:val="00EE73F3"/>
    <w:rsid w:val="00EE756C"/>
    <w:rsid w:val="00EE7866"/>
    <w:rsid w:val="00EF074A"/>
    <w:rsid w:val="00EF07B3"/>
    <w:rsid w:val="00EF118B"/>
    <w:rsid w:val="00EF2270"/>
    <w:rsid w:val="00EF2971"/>
    <w:rsid w:val="00EF307C"/>
    <w:rsid w:val="00EF3A71"/>
    <w:rsid w:val="00EF49E0"/>
    <w:rsid w:val="00EF5010"/>
    <w:rsid w:val="00EF5459"/>
    <w:rsid w:val="00EF5C81"/>
    <w:rsid w:val="00EF7EC0"/>
    <w:rsid w:val="00F0006D"/>
    <w:rsid w:val="00F00843"/>
    <w:rsid w:val="00F0149F"/>
    <w:rsid w:val="00F01830"/>
    <w:rsid w:val="00F019C2"/>
    <w:rsid w:val="00F01AAA"/>
    <w:rsid w:val="00F01D8B"/>
    <w:rsid w:val="00F0286B"/>
    <w:rsid w:val="00F02FE8"/>
    <w:rsid w:val="00F040E6"/>
    <w:rsid w:val="00F04380"/>
    <w:rsid w:val="00F043BD"/>
    <w:rsid w:val="00F055F3"/>
    <w:rsid w:val="00F06278"/>
    <w:rsid w:val="00F065FC"/>
    <w:rsid w:val="00F07578"/>
    <w:rsid w:val="00F0777F"/>
    <w:rsid w:val="00F079EE"/>
    <w:rsid w:val="00F07B5B"/>
    <w:rsid w:val="00F07EBE"/>
    <w:rsid w:val="00F1034F"/>
    <w:rsid w:val="00F10FB7"/>
    <w:rsid w:val="00F115A1"/>
    <w:rsid w:val="00F11FAA"/>
    <w:rsid w:val="00F1245A"/>
    <w:rsid w:val="00F12740"/>
    <w:rsid w:val="00F129C6"/>
    <w:rsid w:val="00F12B97"/>
    <w:rsid w:val="00F138E2"/>
    <w:rsid w:val="00F139E9"/>
    <w:rsid w:val="00F13D3E"/>
    <w:rsid w:val="00F14125"/>
    <w:rsid w:val="00F1452F"/>
    <w:rsid w:val="00F1460A"/>
    <w:rsid w:val="00F149A7"/>
    <w:rsid w:val="00F14AB3"/>
    <w:rsid w:val="00F14D13"/>
    <w:rsid w:val="00F15957"/>
    <w:rsid w:val="00F1597E"/>
    <w:rsid w:val="00F15C4C"/>
    <w:rsid w:val="00F16975"/>
    <w:rsid w:val="00F16CC0"/>
    <w:rsid w:val="00F16DC5"/>
    <w:rsid w:val="00F1708E"/>
    <w:rsid w:val="00F1758D"/>
    <w:rsid w:val="00F17E71"/>
    <w:rsid w:val="00F2095E"/>
    <w:rsid w:val="00F20B2D"/>
    <w:rsid w:val="00F210A4"/>
    <w:rsid w:val="00F21AF9"/>
    <w:rsid w:val="00F21E9C"/>
    <w:rsid w:val="00F22830"/>
    <w:rsid w:val="00F22AF8"/>
    <w:rsid w:val="00F22E7F"/>
    <w:rsid w:val="00F234C9"/>
    <w:rsid w:val="00F23547"/>
    <w:rsid w:val="00F2386F"/>
    <w:rsid w:val="00F23AE7"/>
    <w:rsid w:val="00F23EB5"/>
    <w:rsid w:val="00F2519A"/>
    <w:rsid w:val="00F2547C"/>
    <w:rsid w:val="00F2588B"/>
    <w:rsid w:val="00F265C7"/>
    <w:rsid w:val="00F26648"/>
    <w:rsid w:val="00F274CC"/>
    <w:rsid w:val="00F27EAE"/>
    <w:rsid w:val="00F30AA4"/>
    <w:rsid w:val="00F30F09"/>
    <w:rsid w:val="00F3136C"/>
    <w:rsid w:val="00F31A59"/>
    <w:rsid w:val="00F32732"/>
    <w:rsid w:val="00F32AAC"/>
    <w:rsid w:val="00F330A8"/>
    <w:rsid w:val="00F333BD"/>
    <w:rsid w:val="00F3355B"/>
    <w:rsid w:val="00F33920"/>
    <w:rsid w:val="00F33C42"/>
    <w:rsid w:val="00F3422E"/>
    <w:rsid w:val="00F3428B"/>
    <w:rsid w:val="00F344EA"/>
    <w:rsid w:val="00F34B5D"/>
    <w:rsid w:val="00F34BC2"/>
    <w:rsid w:val="00F34D7A"/>
    <w:rsid w:val="00F34FC0"/>
    <w:rsid w:val="00F3603A"/>
    <w:rsid w:val="00F360DD"/>
    <w:rsid w:val="00F3623F"/>
    <w:rsid w:val="00F36D07"/>
    <w:rsid w:val="00F36E80"/>
    <w:rsid w:val="00F3742B"/>
    <w:rsid w:val="00F37962"/>
    <w:rsid w:val="00F37ADF"/>
    <w:rsid w:val="00F37CC3"/>
    <w:rsid w:val="00F40139"/>
    <w:rsid w:val="00F4040E"/>
    <w:rsid w:val="00F40857"/>
    <w:rsid w:val="00F409C3"/>
    <w:rsid w:val="00F40BF7"/>
    <w:rsid w:val="00F40CE2"/>
    <w:rsid w:val="00F413D2"/>
    <w:rsid w:val="00F41917"/>
    <w:rsid w:val="00F41FA0"/>
    <w:rsid w:val="00F443FA"/>
    <w:rsid w:val="00F44E3B"/>
    <w:rsid w:val="00F4561E"/>
    <w:rsid w:val="00F45734"/>
    <w:rsid w:val="00F45BEA"/>
    <w:rsid w:val="00F46B31"/>
    <w:rsid w:val="00F46BEA"/>
    <w:rsid w:val="00F46D11"/>
    <w:rsid w:val="00F46FA7"/>
    <w:rsid w:val="00F50F0D"/>
    <w:rsid w:val="00F51513"/>
    <w:rsid w:val="00F51A9C"/>
    <w:rsid w:val="00F523D5"/>
    <w:rsid w:val="00F525DB"/>
    <w:rsid w:val="00F5270A"/>
    <w:rsid w:val="00F5344E"/>
    <w:rsid w:val="00F53465"/>
    <w:rsid w:val="00F53CC9"/>
    <w:rsid w:val="00F53FE0"/>
    <w:rsid w:val="00F549AE"/>
    <w:rsid w:val="00F550C9"/>
    <w:rsid w:val="00F55455"/>
    <w:rsid w:val="00F55593"/>
    <w:rsid w:val="00F56168"/>
    <w:rsid w:val="00F5694A"/>
    <w:rsid w:val="00F57B87"/>
    <w:rsid w:val="00F60024"/>
    <w:rsid w:val="00F60479"/>
    <w:rsid w:val="00F6105D"/>
    <w:rsid w:val="00F6155B"/>
    <w:rsid w:val="00F61B2F"/>
    <w:rsid w:val="00F62407"/>
    <w:rsid w:val="00F628A1"/>
    <w:rsid w:val="00F629C4"/>
    <w:rsid w:val="00F62F7A"/>
    <w:rsid w:val="00F6352A"/>
    <w:rsid w:val="00F63BA3"/>
    <w:rsid w:val="00F63CBA"/>
    <w:rsid w:val="00F640CE"/>
    <w:rsid w:val="00F64219"/>
    <w:rsid w:val="00F64A42"/>
    <w:rsid w:val="00F6551F"/>
    <w:rsid w:val="00F65B3B"/>
    <w:rsid w:val="00F65D47"/>
    <w:rsid w:val="00F6675E"/>
    <w:rsid w:val="00F668E4"/>
    <w:rsid w:val="00F66E12"/>
    <w:rsid w:val="00F67646"/>
    <w:rsid w:val="00F678F9"/>
    <w:rsid w:val="00F67A21"/>
    <w:rsid w:val="00F67B24"/>
    <w:rsid w:val="00F70ACD"/>
    <w:rsid w:val="00F70C05"/>
    <w:rsid w:val="00F70E9D"/>
    <w:rsid w:val="00F712C3"/>
    <w:rsid w:val="00F713B2"/>
    <w:rsid w:val="00F7177E"/>
    <w:rsid w:val="00F71B3F"/>
    <w:rsid w:val="00F72241"/>
    <w:rsid w:val="00F72418"/>
    <w:rsid w:val="00F72CE7"/>
    <w:rsid w:val="00F72D04"/>
    <w:rsid w:val="00F73405"/>
    <w:rsid w:val="00F73883"/>
    <w:rsid w:val="00F73B31"/>
    <w:rsid w:val="00F74A39"/>
    <w:rsid w:val="00F75029"/>
    <w:rsid w:val="00F75145"/>
    <w:rsid w:val="00F753E4"/>
    <w:rsid w:val="00F75DBA"/>
    <w:rsid w:val="00F7606E"/>
    <w:rsid w:val="00F761D0"/>
    <w:rsid w:val="00F7750D"/>
    <w:rsid w:val="00F77524"/>
    <w:rsid w:val="00F77F83"/>
    <w:rsid w:val="00F809DE"/>
    <w:rsid w:val="00F80B2E"/>
    <w:rsid w:val="00F82298"/>
    <w:rsid w:val="00F8299C"/>
    <w:rsid w:val="00F830FA"/>
    <w:rsid w:val="00F8437B"/>
    <w:rsid w:val="00F843BE"/>
    <w:rsid w:val="00F84663"/>
    <w:rsid w:val="00F85177"/>
    <w:rsid w:val="00F854EF"/>
    <w:rsid w:val="00F85AE0"/>
    <w:rsid w:val="00F86EAE"/>
    <w:rsid w:val="00F86ED6"/>
    <w:rsid w:val="00F870D3"/>
    <w:rsid w:val="00F9017E"/>
    <w:rsid w:val="00F901A4"/>
    <w:rsid w:val="00F9061E"/>
    <w:rsid w:val="00F91A2F"/>
    <w:rsid w:val="00F91FAF"/>
    <w:rsid w:val="00F92450"/>
    <w:rsid w:val="00F9258E"/>
    <w:rsid w:val="00F92815"/>
    <w:rsid w:val="00F93356"/>
    <w:rsid w:val="00F936A4"/>
    <w:rsid w:val="00F93F81"/>
    <w:rsid w:val="00F94454"/>
    <w:rsid w:val="00F946AD"/>
    <w:rsid w:val="00F95057"/>
    <w:rsid w:val="00F96667"/>
    <w:rsid w:val="00F96D85"/>
    <w:rsid w:val="00F96DA0"/>
    <w:rsid w:val="00F9799B"/>
    <w:rsid w:val="00F97C9D"/>
    <w:rsid w:val="00FA02FF"/>
    <w:rsid w:val="00FA03D6"/>
    <w:rsid w:val="00FA1323"/>
    <w:rsid w:val="00FA1EB9"/>
    <w:rsid w:val="00FA2374"/>
    <w:rsid w:val="00FA27B1"/>
    <w:rsid w:val="00FA2B1C"/>
    <w:rsid w:val="00FA2E26"/>
    <w:rsid w:val="00FA3FC4"/>
    <w:rsid w:val="00FA4222"/>
    <w:rsid w:val="00FA4FDE"/>
    <w:rsid w:val="00FA5124"/>
    <w:rsid w:val="00FA5C0F"/>
    <w:rsid w:val="00FA66F3"/>
    <w:rsid w:val="00FA67EB"/>
    <w:rsid w:val="00FA72BA"/>
    <w:rsid w:val="00FA789D"/>
    <w:rsid w:val="00FA796F"/>
    <w:rsid w:val="00FA7B4F"/>
    <w:rsid w:val="00FB02AF"/>
    <w:rsid w:val="00FB0622"/>
    <w:rsid w:val="00FB0C27"/>
    <w:rsid w:val="00FB17BC"/>
    <w:rsid w:val="00FB1CD3"/>
    <w:rsid w:val="00FB208D"/>
    <w:rsid w:val="00FB2090"/>
    <w:rsid w:val="00FB29CD"/>
    <w:rsid w:val="00FB2A44"/>
    <w:rsid w:val="00FB38F1"/>
    <w:rsid w:val="00FB3A46"/>
    <w:rsid w:val="00FB3B51"/>
    <w:rsid w:val="00FB3CE7"/>
    <w:rsid w:val="00FB3FD6"/>
    <w:rsid w:val="00FB41FA"/>
    <w:rsid w:val="00FB474A"/>
    <w:rsid w:val="00FB4AD2"/>
    <w:rsid w:val="00FB4D04"/>
    <w:rsid w:val="00FB5067"/>
    <w:rsid w:val="00FB53D7"/>
    <w:rsid w:val="00FB563D"/>
    <w:rsid w:val="00FB5B01"/>
    <w:rsid w:val="00FB5E56"/>
    <w:rsid w:val="00FB60FF"/>
    <w:rsid w:val="00FB6511"/>
    <w:rsid w:val="00FB6663"/>
    <w:rsid w:val="00FB66AE"/>
    <w:rsid w:val="00FB7D9D"/>
    <w:rsid w:val="00FC0C72"/>
    <w:rsid w:val="00FC114A"/>
    <w:rsid w:val="00FC261A"/>
    <w:rsid w:val="00FC2661"/>
    <w:rsid w:val="00FC28EB"/>
    <w:rsid w:val="00FC2D0E"/>
    <w:rsid w:val="00FC2D2C"/>
    <w:rsid w:val="00FC3242"/>
    <w:rsid w:val="00FC35BE"/>
    <w:rsid w:val="00FC4487"/>
    <w:rsid w:val="00FC44CF"/>
    <w:rsid w:val="00FC49E8"/>
    <w:rsid w:val="00FC4A99"/>
    <w:rsid w:val="00FC4C26"/>
    <w:rsid w:val="00FC5AEE"/>
    <w:rsid w:val="00FC636F"/>
    <w:rsid w:val="00FC7C9E"/>
    <w:rsid w:val="00FD01DA"/>
    <w:rsid w:val="00FD024A"/>
    <w:rsid w:val="00FD024B"/>
    <w:rsid w:val="00FD04CB"/>
    <w:rsid w:val="00FD060B"/>
    <w:rsid w:val="00FD0C6F"/>
    <w:rsid w:val="00FD1196"/>
    <w:rsid w:val="00FD1289"/>
    <w:rsid w:val="00FD16A0"/>
    <w:rsid w:val="00FD1D3B"/>
    <w:rsid w:val="00FD245B"/>
    <w:rsid w:val="00FD2486"/>
    <w:rsid w:val="00FD252C"/>
    <w:rsid w:val="00FD2567"/>
    <w:rsid w:val="00FD2785"/>
    <w:rsid w:val="00FD312D"/>
    <w:rsid w:val="00FD32AA"/>
    <w:rsid w:val="00FD33C5"/>
    <w:rsid w:val="00FD39B8"/>
    <w:rsid w:val="00FD4003"/>
    <w:rsid w:val="00FD4DF5"/>
    <w:rsid w:val="00FD5201"/>
    <w:rsid w:val="00FD57FC"/>
    <w:rsid w:val="00FD655F"/>
    <w:rsid w:val="00FD670A"/>
    <w:rsid w:val="00FD67D0"/>
    <w:rsid w:val="00FD687D"/>
    <w:rsid w:val="00FD703B"/>
    <w:rsid w:val="00FD7866"/>
    <w:rsid w:val="00FE0811"/>
    <w:rsid w:val="00FE0C49"/>
    <w:rsid w:val="00FE0EED"/>
    <w:rsid w:val="00FE1089"/>
    <w:rsid w:val="00FE2243"/>
    <w:rsid w:val="00FE26BA"/>
    <w:rsid w:val="00FE2DF4"/>
    <w:rsid w:val="00FE37CA"/>
    <w:rsid w:val="00FE3B4A"/>
    <w:rsid w:val="00FE40AE"/>
    <w:rsid w:val="00FE4796"/>
    <w:rsid w:val="00FE48E5"/>
    <w:rsid w:val="00FE5358"/>
    <w:rsid w:val="00FE5894"/>
    <w:rsid w:val="00FE69BC"/>
    <w:rsid w:val="00FF01E0"/>
    <w:rsid w:val="00FF1AFE"/>
    <w:rsid w:val="00FF2404"/>
    <w:rsid w:val="00FF2414"/>
    <w:rsid w:val="00FF2534"/>
    <w:rsid w:val="00FF2766"/>
    <w:rsid w:val="00FF31C3"/>
    <w:rsid w:val="00FF368B"/>
    <w:rsid w:val="00FF492C"/>
    <w:rsid w:val="00FF54B9"/>
    <w:rsid w:val="00FF56AC"/>
    <w:rsid w:val="00FF656D"/>
    <w:rsid w:val="00FF6A9E"/>
    <w:rsid w:val="00FF6C44"/>
    <w:rsid w:val="00FF6D7F"/>
    <w:rsid w:val="00FF765B"/>
    <w:rsid w:val="00FF768F"/>
    <w:rsid w:val="00FF7AEF"/>
    <w:rsid w:val="00FF7D0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Template_for_Reports_by_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E93B-FA4C-4A58-A307-95F57628D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CEB698-9A2D-42AD-96E0-294182E40D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991C0C-6D1D-45AF-9D03-89DA9C803A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AB1481-6E0A-4355-B845-38ABF815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Template_for_Reports_by_EPCs_4-7-11.dotx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UA-NSTEMI CER Draft Report</vt:lpstr>
    </vt:vector>
  </TitlesOfParts>
  <Company>Hewlett-Packard Company</Company>
  <LinksUpToDate>false</LinksUpToDate>
  <CharactersWithSpaces>1691</CharactersWithSpaces>
  <SharedDoc>false</SharedDoc>
  <HLinks>
    <vt:vector size="11064" baseType="variant">
      <vt:variant>
        <vt:i4>5111839</vt:i4>
      </vt:variant>
      <vt:variant>
        <vt:i4>10828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7798891</vt:i4>
      </vt:variant>
      <vt:variant>
        <vt:i4>10825</vt:i4>
      </vt:variant>
      <vt:variant>
        <vt:i4>0</vt:i4>
      </vt:variant>
      <vt:variant>
        <vt:i4>5</vt:i4>
      </vt:variant>
      <vt:variant>
        <vt:lpwstr>http://effectivehealthcare.ahrq.gov/ehc/products/374/954/UA-NSTEMI_AmendedProtocol_20121213.pdf</vt:lpwstr>
      </vt:variant>
      <vt:variant>
        <vt:lpwstr/>
      </vt:variant>
      <vt:variant>
        <vt:i4>1900566</vt:i4>
      </vt:variant>
      <vt:variant>
        <vt:i4>10822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8061044</vt:i4>
      </vt:variant>
      <vt:variant>
        <vt:i4>10819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7798843</vt:i4>
      </vt:variant>
      <vt:variant>
        <vt:i4>10811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7340091</vt:i4>
      </vt:variant>
      <vt:variant>
        <vt:i4>10805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7340091</vt:i4>
      </vt:variant>
      <vt:variant>
        <vt:i4>10799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7471163</vt:i4>
      </vt:variant>
      <vt:variant>
        <vt:i4>10775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10767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10759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10751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10743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10737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7864371</vt:i4>
      </vt:variant>
      <vt:variant>
        <vt:i4>10699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10691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10683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10675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7667762</vt:i4>
      </vt:variant>
      <vt:variant>
        <vt:i4>10667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10659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7340082</vt:i4>
      </vt:variant>
      <vt:variant>
        <vt:i4>10651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7667772</vt:i4>
      </vt:variant>
      <vt:variant>
        <vt:i4>10643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7667762</vt:i4>
      </vt:variant>
      <vt:variant>
        <vt:i4>10636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10633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7733311</vt:i4>
      </vt:variant>
      <vt:variant>
        <vt:i4>10630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7471160</vt:i4>
      </vt:variant>
      <vt:variant>
        <vt:i4>10617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7340082</vt:i4>
      </vt:variant>
      <vt:variant>
        <vt:i4>10609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10601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7340082</vt:i4>
      </vt:variant>
      <vt:variant>
        <vt:i4>10597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10594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7471160</vt:i4>
      </vt:variant>
      <vt:variant>
        <vt:i4>10591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10583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7733299</vt:i4>
      </vt:variant>
      <vt:variant>
        <vt:i4>10580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10577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7602236</vt:i4>
      </vt:variant>
      <vt:variant>
        <vt:i4>10574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7733311</vt:i4>
      </vt:variant>
      <vt:variant>
        <vt:i4>10571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10568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7929907</vt:i4>
      </vt:variant>
      <vt:variant>
        <vt:i4>10557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10554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10551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7733311</vt:i4>
      </vt:variant>
      <vt:variant>
        <vt:i4>10548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10545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7340083</vt:i4>
      </vt:variant>
      <vt:variant>
        <vt:i4>10533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10525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10509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10502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7340083</vt:i4>
      </vt:variant>
      <vt:variant>
        <vt:i4>10496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10485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10482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10479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10467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10460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10454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7471160</vt:i4>
      </vt:variant>
      <vt:variant>
        <vt:i4>10433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7864371</vt:i4>
      </vt:variant>
      <vt:variant>
        <vt:i4>10425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10421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10418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10407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10404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10401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10398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10395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10392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7667768</vt:i4>
      </vt:variant>
      <vt:variant>
        <vt:i4>10389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7864371</vt:i4>
      </vt:variant>
      <vt:variant>
        <vt:i4>10377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7667763</vt:i4>
      </vt:variant>
      <vt:variant>
        <vt:i4>10369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7733299</vt:i4>
      </vt:variant>
      <vt:variant>
        <vt:i4>10361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7733298</vt:i4>
      </vt:variant>
      <vt:variant>
        <vt:i4>10353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7667773</vt:i4>
      </vt:variant>
      <vt:variant>
        <vt:i4>10345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7340083</vt:i4>
      </vt:variant>
      <vt:variant>
        <vt:i4>10337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7667772</vt:i4>
      </vt:variant>
      <vt:variant>
        <vt:i4>10329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7471160</vt:i4>
      </vt:variant>
      <vt:variant>
        <vt:i4>10323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7667768</vt:i4>
      </vt:variant>
      <vt:variant>
        <vt:i4>10315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7667762</vt:i4>
      </vt:variant>
      <vt:variant>
        <vt:i4>10307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10299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7340082</vt:i4>
      </vt:variant>
      <vt:variant>
        <vt:i4>10291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10287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10284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7667763</vt:i4>
      </vt:variant>
      <vt:variant>
        <vt:i4>10272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7864380</vt:i4>
      </vt:variant>
      <vt:variant>
        <vt:i4>10264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7667773</vt:i4>
      </vt:variant>
      <vt:variant>
        <vt:i4>10256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7733298</vt:i4>
      </vt:variant>
      <vt:variant>
        <vt:i4>10252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10249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10246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10243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10240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7667768</vt:i4>
      </vt:variant>
      <vt:variant>
        <vt:i4>10237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7536701</vt:i4>
      </vt:variant>
      <vt:variant>
        <vt:i4>10225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7471166</vt:i4>
      </vt:variant>
      <vt:variant>
        <vt:i4>10217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7602236</vt:i4>
      </vt:variant>
      <vt:variant>
        <vt:i4>10209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10201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7602236</vt:i4>
      </vt:variant>
      <vt:variant>
        <vt:i4>10197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10194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7471166</vt:i4>
      </vt:variant>
      <vt:variant>
        <vt:i4>10191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7733310</vt:i4>
      </vt:variant>
      <vt:variant>
        <vt:i4>10179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10171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7798840</vt:i4>
      </vt:variant>
      <vt:variant>
        <vt:i4>10163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10155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10147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10139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7536699</vt:i4>
      </vt:variant>
      <vt:variant>
        <vt:i4>10131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10123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7602238</vt:i4>
      </vt:variant>
      <vt:variant>
        <vt:i4>10115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10104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7733310</vt:i4>
      </vt:variant>
      <vt:variant>
        <vt:i4>10096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10088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10072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10064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7536700</vt:i4>
      </vt:variant>
      <vt:variant>
        <vt:i4>10056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7798840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10040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10033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9992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9980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9977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9965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9957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9949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9942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9927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9915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9900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9892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9884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9880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7864383</vt:i4>
      </vt:variant>
      <vt:variant>
        <vt:i4>9857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9834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9831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7405629</vt:i4>
      </vt:variant>
      <vt:variant>
        <vt:i4>9817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7536702</vt:i4>
      </vt:variant>
      <vt:variant>
        <vt:i4>9814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7929919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7405631</vt:i4>
      </vt:variant>
      <vt:variant>
        <vt:i4>9808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7929918</vt:i4>
      </vt:variant>
      <vt:variant>
        <vt:i4>9796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7733311</vt:i4>
      </vt:variant>
      <vt:variant>
        <vt:i4>9788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9780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9774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9766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7536701</vt:i4>
      </vt:variant>
      <vt:variant>
        <vt:i4>9754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9751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9743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4194315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7798844</vt:i4>
      </vt:variant>
      <vt:variant>
        <vt:i4>9712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7340095</vt:i4>
      </vt:variant>
      <vt:variant>
        <vt:i4>9706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7798844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9693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9682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9679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7733311</vt:i4>
      </vt:variant>
      <vt:variant>
        <vt:i4>9676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9673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7798846</vt:i4>
      </vt:variant>
      <vt:variant>
        <vt:i4>9662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9656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7536699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9642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7798846</vt:i4>
      </vt:variant>
      <vt:variant>
        <vt:i4>9639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7536702</vt:i4>
      </vt:variant>
      <vt:variant>
        <vt:i4>9636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7733311</vt:i4>
      </vt:variant>
      <vt:variant>
        <vt:i4>9633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9630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7602237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9610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9602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7798846</vt:i4>
      </vt:variant>
      <vt:variant>
        <vt:i4>9586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7798845</vt:i4>
      </vt:variant>
      <vt:variant>
        <vt:i4>9575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9567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7536700</vt:i4>
      </vt:variant>
      <vt:variant>
        <vt:i4>9563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7864382</vt:i4>
      </vt:variant>
      <vt:variant>
        <vt:i4>9560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7340094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9554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7602237</vt:i4>
      </vt:variant>
      <vt:variant>
        <vt:i4>9542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7733309</vt:i4>
      </vt:variant>
      <vt:variant>
        <vt:i4>9534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7733309</vt:i4>
      </vt:variant>
      <vt:variant>
        <vt:i4>9518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7536701</vt:i4>
      </vt:variant>
      <vt:variant>
        <vt:i4>9503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9497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7536703</vt:i4>
      </vt:variant>
      <vt:variant>
        <vt:i4>9491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4194315</vt:i4>
      </vt:variant>
      <vt:variant>
        <vt:i4>9479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4194315</vt:i4>
      </vt:variant>
      <vt:variant>
        <vt:i4>9463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9455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9448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9445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9442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7733309</vt:i4>
      </vt:variant>
      <vt:variant>
        <vt:i4>9439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7733310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9433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7471166</vt:i4>
      </vt:variant>
      <vt:variant>
        <vt:i4>9430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9427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9415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9403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7602236</vt:i4>
      </vt:variant>
      <vt:variant>
        <vt:i4>9388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7798846</vt:i4>
      </vt:variant>
      <vt:variant>
        <vt:i4>9368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7536702</vt:i4>
      </vt:variant>
      <vt:variant>
        <vt:i4>9353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7602238</vt:i4>
      </vt:variant>
      <vt:variant>
        <vt:i4>9345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7798834</vt:i4>
      </vt:variant>
      <vt:variant>
        <vt:i4>9339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7798834</vt:i4>
      </vt:variant>
      <vt:variant>
        <vt:i4>9335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7602238</vt:i4>
      </vt:variant>
      <vt:variant>
        <vt:i4>9332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9329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7340094</vt:i4>
      </vt:variant>
      <vt:variant>
        <vt:i4>9317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9310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9307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9304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9301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9295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9289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9286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9283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9280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9277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9263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9255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7798844</vt:i4>
      </vt:variant>
      <vt:variant>
        <vt:i4>9247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9239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9231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9223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7798834</vt:i4>
      </vt:variant>
      <vt:variant>
        <vt:i4>9216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7733309</vt:i4>
      </vt:variant>
      <vt:variant>
        <vt:i4>9213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7340094</vt:i4>
      </vt:variant>
      <vt:variant>
        <vt:i4>9210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9199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9196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7536700</vt:i4>
      </vt:variant>
      <vt:variant>
        <vt:i4>9193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9187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9184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9181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9178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9175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9172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9169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7602237</vt:i4>
      </vt:variant>
      <vt:variant>
        <vt:i4>9152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9144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7340095</vt:i4>
      </vt:variant>
      <vt:variant>
        <vt:i4>9138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7340095</vt:i4>
      </vt:variant>
      <vt:variant>
        <vt:i4>9132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7602237</vt:i4>
      </vt:variant>
      <vt:variant>
        <vt:i4>9124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7798844</vt:i4>
      </vt:variant>
      <vt:variant>
        <vt:i4>9120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9117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9114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9111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9103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9100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7471155</vt:i4>
      </vt:variant>
      <vt:variant>
        <vt:i4>9097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7798844</vt:i4>
      </vt:variant>
      <vt:variant>
        <vt:i4>9091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9088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9085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9082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9079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9076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9073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9067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9064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7536696</vt:i4>
      </vt:variant>
      <vt:variant>
        <vt:i4>9061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9058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7536691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9032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9002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8988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8980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8974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8967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8964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8953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7929917</vt:i4>
      </vt:variant>
      <vt:variant>
        <vt:i4>8950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8929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8925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8910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8896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8892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8889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8886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7929917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7864370</vt:i4>
      </vt:variant>
      <vt:variant>
        <vt:i4>8852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8836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7405628</vt:i4>
      </vt:variant>
      <vt:variant>
        <vt:i4>8832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8829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7864370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8815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8812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8800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8792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8784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8776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8772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7340092</vt:i4>
      </vt:variant>
      <vt:variant>
        <vt:i4>8757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8753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8750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8737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8729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8721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8717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7536691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8691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8685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8669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8661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7536690</vt:i4>
      </vt:variant>
      <vt:variant>
        <vt:i4>8657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8646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8643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8632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8629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8616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8610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8594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7602232</vt:i4>
      </vt:variant>
      <vt:variant>
        <vt:i4>8588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8584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8581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8578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8568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8560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8546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8538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8530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8522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8504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8498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8479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8471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7798835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8459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8456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8453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8441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8433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8425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8417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7340092</vt:i4>
      </vt:variant>
      <vt:variant>
        <vt:i4>8409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8405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7602232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8378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7602232</vt:i4>
      </vt:variant>
      <vt:variant>
        <vt:i4>8371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8363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8350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7929917</vt:i4>
      </vt:variant>
      <vt:variant>
        <vt:i4>8342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8334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8326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7536691</vt:i4>
      </vt:variant>
      <vt:variant>
        <vt:i4>8318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8310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7929906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7536690</vt:i4>
      </vt:variant>
      <vt:variant>
        <vt:i4>8284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8273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8267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8261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7864381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7733304</vt:i4>
      </vt:variant>
      <vt:variant>
        <vt:i4>8255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8252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7405630</vt:i4>
      </vt:variant>
      <vt:variant>
        <vt:i4>8237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7340093</vt:i4>
      </vt:variant>
      <vt:variant>
        <vt:i4>8229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7602227</vt:i4>
      </vt:variant>
      <vt:variant>
        <vt:i4>8221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7602226</vt:i4>
      </vt:variant>
      <vt:variant>
        <vt:i4>8213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8205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7864376</vt:i4>
      </vt:variant>
      <vt:variant>
        <vt:i4>8181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8173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8165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8157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8136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7929916</vt:i4>
      </vt:variant>
      <vt:variant>
        <vt:i4>8116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8108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8100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8084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7405618</vt:i4>
      </vt:variant>
      <vt:variant>
        <vt:i4>8076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8068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8060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8052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8044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8028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7405618</vt:i4>
      </vt:variant>
      <vt:variant>
        <vt:i4>8020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8012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8004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7996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7988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7980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7602226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7973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7967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7961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7471163</vt:i4>
      </vt:variant>
      <vt:variant>
        <vt:i4>7945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7937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7929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7913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7907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7895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7471163</vt:i4>
      </vt:variant>
      <vt:variant>
        <vt:i4>7883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7859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7733308</vt:i4>
      </vt:variant>
      <vt:variant>
        <vt:i4>7852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7825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7810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7798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7795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7783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7775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7768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7756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7744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7471154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7707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7700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7697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7471163</vt:i4>
      </vt:variant>
      <vt:variant>
        <vt:i4>7665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7641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7627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7623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7620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7471154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7614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7611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7667762</vt:i4>
      </vt:variant>
      <vt:variant>
        <vt:i4>7600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7536690</vt:i4>
      </vt:variant>
      <vt:variant>
        <vt:i4>7597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7594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7591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7588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7602227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7582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7579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7576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7667772</vt:i4>
      </vt:variant>
      <vt:variant>
        <vt:i4>7573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7340092</vt:i4>
      </vt:variant>
      <vt:variant>
        <vt:i4>7570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7567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7564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7667773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7558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7340093</vt:i4>
      </vt:variant>
      <vt:variant>
        <vt:i4>7555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7552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7549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7667774</vt:i4>
      </vt:variant>
      <vt:variant>
        <vt:i4>7546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7340094</vt:i4>
      </vt:variant>
      <vt:variant>
        <vt:i4>7543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7602239</vt:i4>
      </vt:variant>
      <vt:variant>
        <vt:i4>7540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7534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7471160</vt:i4>
      </vt:variant>
      <vt:variant>
        <vt:i4>7531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7733304</vt:i4>
      </vt:variant>
      <vt:variant>
        <vt:i4>7515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7511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7864371</vt:i4>
      </vt:variant>
      <vt:variant>
        <vt:i4>7508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7602236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7864370</vt:i4>
      </vt:variant>
      <vt:variant>
        <vt:i4>7497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7733299</vt:i4>
      </vt:variant>
      <vt:variant>
        <vt:i4>7494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7929917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7471166</vt:i4>
      </vt:variant>
      <vt:variant>
        <vt:i4>7488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7485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7482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7479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7476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7473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7470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7340082</vt:i4>
      </vt:variant>
      <vt:variant>
        <vt:i4>7457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7536691</vt:i4>
      </vt:variant>
      <vt:variant>
        <vt:i4>7454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7536700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7448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7445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7442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7536696</vt:i4>
      </vt:variant>
      <vt:variant>
        <vt:i4>7439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7929906</vt:i4>
      </vt:variant>
      <vt:variant>
        <vt:i4>7431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7428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7425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7422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7667763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7929916</vt:i4>
      </vt:variant>
      <vt:variant>
        <vt:i4>7416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7413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7733310</vt:i4>
      </vt:variant>
      <vt:variant>
        <vt:i4>7410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7405630</vt:i4>
      </vt:variant>
      <vt:variant>
        <vt:i4>7407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7667768</vt:i4>
      </vt:variant>
      <vt:variant>
        <vt:i4>7404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4194315</vt:i4>
      </vt:variant>
      <vt:variant>
        <vt:i4>7401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7667773</vt:i4>
      </vt:variant>
      <vt:variant>
        <vt:i4>7393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7405630</vt:i4>
      </vt:variant>
      <vt:variant>
        <vt:i4>7390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4194315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7471163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7536690</vt:i4>
      </vt:variant>
      <vt:variant>
        <vt:i4>7376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7373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7370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7405619</vt:i4>
      </vt:variant>
      <vt:variant>
        <vt:i4>7367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7340092</vt:i4>
      </vt:variant>
      <vt:variant>
        <vt:i4>7364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7798834</vt:i4>
      </vt:variant>
      <vt:variant>
        <vt:i4>7356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7353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7471155</vt:i4>
      </vt:variant>
      <vt:variant>
        <vt:i4>7350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7798844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7344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7340093</vt:i4>
      </vt:variant>
      <vt:variant>
        <vt:i4>7341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7338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7667774</vt:i4>
      </vt:variant>
      <vt:variant>
        <vt:i4>7335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7602239</vt:i4>
      </vt:variant>
      <vt:variant>
        <vt:i4>7332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7329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7326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7318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7312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7309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7306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7602227</vt:i4>
      </vt:variant>
      <vt:variant>
        <vt:i4>7303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7300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7297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7733308</vt:i4>
      </vt:variant>
      <vt:variant>
        <vt:i4>7294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7864381</vt:i4>
      </vt:variant>
      <vt:variant>
        <vt:i4>7288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7285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7733310</vt:i4>
      </vt:variant>
      <vt:variant>
        <vt:i4>7282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7471166</vt:i4>
      </vt:variant>
      <vt:variant>
        <vt:i4>7279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7733311</vt:i4>
      </vt:variant>
      <vt:variant>
        <vt:i4>7276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7273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7270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7602232</vt:i4>
      </vt:variant>
      <vt:variant>
        <vt:i4>7264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7261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7929906</vt:i4>
      </vt:variant>
      <vt:variant>
        <vt:i4>7249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7246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7340082</vt:i4>
      </vt:variant>
      <vt:variant>
        <vt:i4>7240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7237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7234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7929916</vt:i4>
      </vt:variant>
      <vt:variant>
        <vt:i4>7231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7228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7405628</vt:i4>
      </vt:variant>
      <vt:variant>
        <vt:i4>7225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7222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7216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7213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7210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7667775</vt:i4>
      </vt:variant>
      <vt:variant>
        <vt:i4>7207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7471167</vt:i4>
      </vt:variant>
      <vt:variant>
        <vt:i4>7204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7667768</vt:i4>
      </vt:variant>
      <vt:variant>
        <vt:i4>7201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7198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7602239</vt:i4>
      </vt:variant>
      <vt:variant>
        <vt:i4>7188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7405631</vt:i4>
      </vt:variant>
      <vt:variant>
        <vt:i4>7185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7471160</vt:i4>
      </vt:variant>
      <vt:variant>
        <vt:i4>7182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7536690</vt:i4>
      </vt:variant>
      <vt:variant>
        <vt:i4>7174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7168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7165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7471164</vt:i4>
      </vt:variant>
      <vt:variant>
        <vt:i4>7162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7159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7156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7153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7602237</vt:i4>
      </vt:variant>
      <vt:variant>
        <vt:i4>7150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7536702</vt:i4>
      </vt:variant>
      <vt:variant>
        <vt:i4>7144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7141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7798847</vt:i4>
      </vt:variant>
      <vt:variant>
        <vt:i4>7138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7471167</vt:i4>
      </vt:variant>
      <vt:variant>
        <vt:i4>7135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7132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7602226</vt:i4>
      </vt:variant>
      <vt:variant>
        <vt:i4>7122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7119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7116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7471155</vt:i4>
      </vt:variant>
      <vt:variant>
        <vt:i4>7113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7340083</vt:i4>
      </vt:variant>
      <vt:variant>
        <vt:i4>7110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7536700</vt:i4>
      </vt:variant>
      <vt:variant>
        <vt:i4>7104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7340092</vt:i4>
      </vt:variant>
      <vt:variant>
        <vt:i4>7101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7098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7733309</vt:i4>
      </vt:variant>
      <vt:variant>
        <vt:i4>7095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7092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7089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7602238</vt:i4>
      </vt:variant>
      <vt:variant>
        <vt:i4>7086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7080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7077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7536696</vt:i4>
      </vt:variant>
      <vt:variant>
        <vt:i4>7071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7471160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4194315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7929913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4456459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7864377</vt:i4>
      </vt:variant>
      <vt:variant>
        <vt:i4>7017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7011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7003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6989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6975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6967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6953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6939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6919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6911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6893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7340089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6867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6859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6851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6827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6819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6803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6787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6771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6763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6755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6747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6743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6740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4521995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6714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7340089</vt:i4>
      </vt:variant>
      <vt:variant>
        <vt:i4>6706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7536697</vt:i4>
      </vt:variant>
      <vt:variant>
        <vt:i4>6698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7536697</vt:i4>
      </vt:variant>
      <vt:variant>
        <vt:i4>6686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6683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6680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6677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6674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6651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7340089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6611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6596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4653067</vt:i4>
      </vt:variant>
      <vt:variant>
        <vt:i4>6590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6587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6575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6567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7798842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6560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6542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6534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7798842</vt:i4>
      </vt:variant>
      <vt:variant>
        <vt:i4>6518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6510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6502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7602233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6465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6457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6449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6433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6425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6417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6409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6394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6388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6385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6382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6379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6359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6356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6322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6314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6290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6274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6270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6267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6264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6258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6255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6252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6240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6232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7733305</vt:i4>
      </vt:variant>
      <vt:variant>
        <vt:i4>6224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6216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6208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6200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7798842</vt:i4>
      </vt:variant>
      <vt:variant>
        <vt:i4>6192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4325387</vt:i4>
      </vt:variant>
      <vt:variant>
        <vt:i4>6184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7602233</vt:i4>
      </vt:variant>
      <vt:variant>
        <vt:i4>6176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4521995</vt:i4>
      </vt:variant>
      <vt:variant>
        <vt:i4>6160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7471161</vt:i4>
      </vt:variant>
      <vt:variant>
        <vt:i4>6152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6148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6145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6139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6136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6133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6127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6115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7602233</vt:i4>
      </vt:variant>
      <vt:variant>
        <vt:i4>6111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6108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6105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6102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6099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6091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4521995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7471161</vt:i4>
      </vt:variant>
      <vt:variant>
        <vt:i4>6065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6057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7798842</vt:i4>
      </vt:variant>
      <vt:variant>
        <vt:i4>6053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6047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6039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6036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6033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6030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6027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6021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6018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7340088</vt:i4>
      </vt:variant>
      <vt:variant>
        <vt:i4>6003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7340088</vt:i4>
      </vt:variant>
      <vt:variant>
        <vt:i4>5983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5980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5977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7405625</vt:i4>
      </vt:variant>
      <vt:variant>
        <vt:i4>5965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5957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5941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5935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5929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5921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5913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5905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5897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5889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5883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5877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5861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5853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5845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5831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5823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5815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5799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5795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5789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5786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5783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5780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7471162</vt:i4>
      </vt:variant>
      <vt:variant>
        <vt:i4>5770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7340088</vt:i4>
      </vt:variant>
      <vt:variant>
        <vt:i4>5766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5763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5754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5751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5725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7929914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5709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7667769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5702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5699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5678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5671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5659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5641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7405625</vt:i4>
      </vt:variant>
      <vt:variant>
        <vt:i4>5634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7667769</vt:i4>
      </vt:variant>
      <vt:variant>
        <vt:i4>5623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5614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5611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5608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5596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7405624</vt:i4>
      </vt:variant>
      <vt:variant>
        <vt:i4>5574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7405625</vt:i4>
      </vt:variant>
      <vt:variant>
        <vt:i4>5563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5555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7667769</vt:i4>
      </vt:variant>
      <vt:variant>
        <vt:i4>5543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5534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5531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5528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7798841</vt:i4>
      </vt:variant>
      <vt:variant>
        <vt:i4>5516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5512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5506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7667769</vt:i4>
      </vt:variant>
      <vt:variant>
        <vt:i4>5494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7340088</vt:i4>
      </vt:variant>
      <vt:variant>
        <vt:i4>5486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5479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5476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5473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5470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4587531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5436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5428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5416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5410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4653067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7798841</vt:i4>
      </vt:variant>
      <vt:variant>
        <vt:i4>5383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5380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5377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5374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5371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5368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5362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5359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5356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7798841</vt:i4>
      </vt:variant>
      <vt:variant>
        <vt:i4>5346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5343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7929914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7667770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7405626</vt:i4>
      </vt:variant>
      <vt:variant>
        <vt:i4>5334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5328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5322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5312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5306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5300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5294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7798841</vt:i4>
      </vt:variant>
      <vt:variant>
        <vt:i4>5268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5264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7405625</vt:i4>
      </vt:variant>
      <vt:variant>
        <vt:i4>5258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7667770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5252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7405626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5246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5240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5234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5226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5223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7733305</vt:i4>
      </vt:variant>
      <vt:variant>
        <vt:i4>5220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5217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7536697</vt:i4>
      </vt:variant>
      <vt:variant>
        <vt:i4>5214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5202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5199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5196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4587531</vt:i4>
      </vt:variant>
      <vt:variant>
        <vt:i4>5193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5190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5153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5147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5124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7405625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7798842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4587531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4325387</vt:i4>
      </vt:variant>
      <vt:variant>
        <vt:i4>5111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5100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5097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5094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5091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5088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7405626</vt:i4>
      </vt:variant>
      <vt:variant>
        <vt:i4>5070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5067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5064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5052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5022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5019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5016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7340090</vt:i4>
      </vt:variant>
      <vt:variant>
        <vt:i4>4986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4983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4967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4956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4942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4920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4914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4900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4897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4894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4891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4888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4874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4868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4862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4810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4807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4795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4783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4780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4772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4766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4760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4653067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4746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4740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4729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4723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4720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4714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7733307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4687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7733307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4656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4638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4630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4622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4614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4574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4567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4512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4504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4464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7536699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7602235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7536699</vt:i4>
      </vt:variant>
      <vt:variant>
        <vt:i4>4348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4324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4290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4282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4279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7602235</vt:i4>
      </vt:variant>
      <vt:variant>
        <vt:i4>4271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7602235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4241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4229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4587531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4205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4197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4189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4165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4157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7471163</vt:i4>
      </vt:variant>
      <vt:variant>
        <vt:i4>4153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4653067</vt:i4>
      </vt:variant>
      <vt:variant>
        <vt:i4>4150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4072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4044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4000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3970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3954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3869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3827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3811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3804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3792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3743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3721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3713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3670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3645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4653067</vt:i4>
      </vt:variant>
      <vt:variant>
        <vt:i4>3442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3426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3418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4456459</vt:i4>
      </vt:variant>
      <vt:variant>
        <vt:i4>3397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3364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3348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3332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3316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3300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3292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3244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3220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3204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3129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3105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3025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2977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2902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2860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2830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2827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2758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2724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2704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2692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2644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2577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2569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2557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2542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4718603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2518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2502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4456459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2479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4718603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4521995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7340090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2449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2410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2290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2287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2281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2155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2152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2146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2128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1987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7340090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1951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7340090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4784139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1906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1831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4390923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4390923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7340090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4456459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7602235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4587531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4653067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4325387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7602235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4784139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4653067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7733307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7798843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4587531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7733307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1252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1246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7798843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7667771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5898313</vt:i4>
      </vt:variant>
      <vt:variant>
        <vt:i4>1035</vt:i4>
      </vt:variant>
      <vt:variant>
        <vt:i4>0</vt:i4>
      </vt:variant>
      <vt:variant>
        <vt:i4>5</vt:i4>
      </vt:variant>
      <vt:variant>
        <vt:lpwstr>http://www.digitizer.sourceforge.net/</vt:lpwstr>
      </vt:variant>
      <vt:variant>
        <vt:lpwstr/>
      </vt:variant>
      <vt:variant>
        <vt:i4>4194315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927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8061044</vt:i4>
      </vt:variant>
      <vt:variant>
        <vt:i4>924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5046334</vt:i4>
      </vt:variant>
      <vt:variant>
        <vt:i4>919</vt:i4>
      </vt:variant>
      <vt:variant>
        <vt:i4>0</vt:i4>
      </vt:variant>
      <vt:variant>
        <vt:i4>5</vt:i4>
      </vt:variant>
      <vt:variant>
        <vt:lpwstr>http://en.wikipedia.org/wiki/Myocardial_Infarction</vt:lpwstr>
      </vt:variant>
      <vt:variant>
        <vt:lpwstr/>
      </vt:variant>
      <vt:variant>
        <vt:i4>720975</vt:i4>
      </vt:variant>
      <vt:variant>
        <vt:i4>916</vt:i4>
      </vt:variant>
      <vt:variant>
        <vt:i4>0</vt:i4>
      </vt:variant>
      <vt:variant>
        <vt:i4>5</vt:i4>
      </vt:variant>
      <vt:variant>
        <vt:lpwstr>http://en.wikipedia.org/wiki/Thrombolysis</vt:lpwstr>
      </vt:variant>
      <vt:variant>
        <vt:lpwstr/>
      </vt:variant>
      <vt:variant>
        <vt:i4>4390923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1179702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_Toc361734706</vt:lpwstr>
      </vt:variant>
      <vt:variant>
        <vt:i4>1179702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_Toc361734705</vt:lpwstr>
      </vt:variant>
      <vt:variant>
        <vt:i4>1179702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_Toc361734704</vt:lpwstr>
      </vt:variant>
      <vt:variant>
        <vt:i4>1179702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_Toc361734703</vt:lpwstr>
      </vt:variant>
      <vt:variant>
        <vt:i4>1179702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_Toc361734702</vt:lpwstr>
      </vt:variant>
      <vt:variant>
        <vt:i4>1179702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_Toc361734701</vt:lpwstr>
      </vt:variant>
      <vt:variant>
        <vt:i4>1179702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_Toc361734700</vt:lpwstr>
      </vt:variant>
      <vt:variant>
        <vt:i4>1769527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_Toc361734699</vt:lpwstr>
      </vt:variant>
      <vt:variant>
        <vt:i4>1769527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_Toc361734698</vt:lpwstr>
      </vt:variant>
      <vt:variant>
        <vt:i4>1769527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_Toc361734697</vt:lpwstr>
      </vt:variant>
      <vt:variant>
        <vt:i4>1769527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_Toc361734696</vt:lpwstr>
      </vt:variant>
      <vt:variant>
        <vt:i4>1769527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_Toc361734695</vt:lpwstr>
      </vt:variant>
      <vt:variant>
        <vt:i4>1769527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_Toc361734694</vt:lpwstr>
      </vt:variant>
      <vt:variant>
        <vt:i4>1769527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_Toc361734693</vt:lpwstr>
      </vt:variant>
      <vt:variant>
        <vt:i4>1769527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_Toc361734692</vt:lpwstr>
      </vt:variant>
      <vt:variant>
        <vt:i4>1769527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_Toc361734691</vt:lpwstr>
      </vt:variant>
      <vt:variant>
        <vt:i4>1769527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_Toc361734690</vt:lpwstr>
      </vt:variant>
      <vt:variant>
        <vt:i4>1703991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_Toc361734689</vt:lpwstr>
      </vt:variant>
      <vt:variant>
        <vt:i4>1703991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_Toc361734688</vt:lpwstr>
      </vt:variant>
      <vt:variant>
        <vt:i4>1703991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_Toc361734687</vt:lpwstr>
      </vt:variant>
      <vt:variant>
        <vt:i4>1703991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_Toc361734686</vt:lpwstr>
      </vt:variant>
      <vt:variant>
        <vt:i4>1703991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_Toc361734685</vt:lpwstr>
      </vt:variant>
      <vt:variant>
        <vt:i4>1703991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_Toc361734684</vt:lpwstr>
      </vt:variant>
      <vt:variant>
        <vt:i4>1703991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_Toc361734683</vt:lpwstr>
      </vt:variant>
      <vt:variant>
        <vt:i4>1703991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_Toc361734682</vt:lpwstr>
      </vt:variant>
      <vt:variant>
        <vt:i4>1703991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_Toc361734681</vt:lpwstr>
      </vt:variant>
      <vt:variant>
        <vt:i4>1703991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_Toc361734680</vt:lpwstr>
      </vt:variant>
      <vt:variant>
        <vt:i4>1376311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_Toc361734679</vt:lpwstr>
      </vt:variant>
      <vt:variant>
        <vt:i4>1376311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_Toc361734678</vt:lpwstr>
      </vt:variant>
      <vt:variant>
        <vt:i4>1376311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_Toc361734677</vt:lpwstr>
      </vt:variant>
      <vt:variant>
        <vt:i4>1376311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_Toc361734676</vt:lpwstr>
      </vt:variant>
      <vt:variant>
        <vt:i4>1376311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_Toc361734675</vt:lpwstr>
      </vt:variant>
      <vt:variant>
        <vt:i4>1376311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_Toc361734674</vt:lpwstr>
      </vt:variant>
      <vt:variant>
        <vt:i4>1376311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_Toc361734673</vt:lpwstr>
      </vt:variant>
      <vt:variant>
        <vt:i4>1376311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_Toc361734672</vt:lpwstr>
      </vt:variant>
      <vt:variant>
        <vt:i4>1376311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_Toc361734671</vt:lpwstr>
      </vt:variant>
      <vt:variant>
        <vt:i4>1376311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_Toc361734670</vt:lpwstr>
      </vt:variant>
      <vt:variant>
        <vt:i4>1310775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_Toc361734669</vt:lpwstr>
      </vt:variant>
      <vt:variant>
        <vt:i4>1310775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_Toc361734668</vt:lpwstr>
      </vt:variant>
      <vt:variant>
        <vt:i4>1310775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_Toc361734667</vt:lpwstr>
      </vt:variant>
      <vt:variant>
        <vt:i4>1310775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_Toc361734666</vt:lpwstr>
      </vt:variant>
      <vt:variant>
        <vt:i4>1310775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_Toc361734665</vt:lpwstr>
      </vt:variant>
      <vt:variant>
        <vt:i4>1310775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_Toc361734664</vt:lpwstr>
      </vt:variant>
      <vt:variant>
        <vt:i4>1310775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_Toc361734663</vt:lpwstr>
      </vt:variant>
      <vt:variant>
        <vt:i4>1310775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_Toc361734662</vt:lpwstr>
      </vt:variant>
      <vt:variant>
        <vt:i4>1310775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_Toc361734661</vt:lpwstr>
      </vt:variant>
      <vt:variant>
        <vt:i4>1310775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_Toc361734660</vt:lpwstr>
      </vt:variant>
      <vt:variant>
        <vt:i4>1507383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_Toc361734659</vt:lpwstr>
      </vt:variant>
      <vt:variant>
        <vt:i4>1507383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_Toc361734658</vt:lpwstr>
      </vt:variant>
      <vt:variant>
        <vt:i4>1507383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_Toc361734657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_Toc361734656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_Toc361734655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_Toc361734654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_Toc361734653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_Toc361734652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_Toc361733959</vt:lpwstr>
      </vt:variant>
      <vt:variant>
        <vt:i4>1048632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_Toc361733958</vt:lpwstr>
      </vt:variant>
      <vt:variant>
        <vt:i4>1048632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_Toc361733957</vt:lpwstr>
      </vt:variant>
      <vt:variant>
        <vt:i4>1048632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_Toc361733956</vt:lpwstr>
      </vt:variant>
      <vt:variant>
        <vt:i4>1048632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_Toc361733955</vt:lpwstr>
      </vt:variant>
      <vt:variant>
        <vt:i4>1048632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_Toc361733954</vt:lpwstr>
      </vt:variant>
      <vt:variant>
        <vt:i4>1048632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_Toc361733953</vt:lpwstr>
      </vt:variant>
      <vt:variant>
        <vt:i4>1048632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_Toc361733952</vt:lpwstr>
      </vt:variant>
      <vt:variant>
        <vt:i4>1048632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_Toc361733951</vt:lpwstr>
      </vt:variant>
      <vt:variant>
        <vt:i4>1048632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_Toc361733950</vt:lpwstr>
      </vt:variant>
      <vt:variant>
        <vt:i4>1114168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_Toc361733949</vt:lpwstr>
      </vt:variant>
      <vt:variant>
        <vt:i4>1114168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_Toc361733948</vt:lpwstr>
      </vt:variant>
      <vt:variant>
        <vt:i4>1114168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_Toc361733947</vt:lpwstr>
      </vt:variant>
      <vt:variant>
        <vt:i4>1114168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_Toc361733946</vt:lpwstr>
      </vt:variant>
      <vt:variant>
        <vt:i4>1114168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_Toc361733945</vt:lpwstr>
      </vt:variant>
      <vt:variant>
        <vt:i4>1114168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_Toc361733944</vt:lpwstr>
      </vt:variant>
      <vt:variant>
        <vt:i4>1114168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_Toc361733943</vt:lpwstr>
      </vt:variant>
      <vt:variant>
        <vt:i4>1114168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_Toc361733942</vt:lpwstr>
      </vt:variant>
      <vt:variant>
        <vt:i4>1114168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_Toc361733941</vt:lpwstr>
      </vt:variant>
      <vt:variant>
        <vt:i4>1114168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_Toc361733940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_Toc361733939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_Toc361733938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_Toc361733937</vt:lpwstr>
      </vt:variant>
      <vt:variant>
        <vt:i4>1441848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_Toc361733936</vt:lpwstr>
      </vt:variant>
      <vt:variant>
        <vt:i4>1441848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_Toc361733935</vt:lpwstr>
      </vt:variant>
      <vt:variant>
        <vt:i4>1441848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_Toc361733934</vt:lpwstr>
      </vt:variant>
      <vt:variant>
        <vt:i4>1441848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_Toc361733933</vt:lpwstr>
      </vt:variant>
      <vt:variant>
        <vt:i4>1441848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_Toc361733932</vt:lpwstr>
      </vt:variant>
      <vt:variant>
        <vt:i4>1441848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_Toc361733931</vt:lpwstr>
      </vt:variant>
      <vt:variant>
        <vt:i4>1441848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_Toc361733930</vt:lpwstr>
      </vt:variant>
      <vt:variant>
        <vt:i4>1507384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_Toc361733929</vt:lpwstr>
      </vt:variant>
      <vt:variant>
        <vt:i4>1507384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_Toc361733928</vt:lpwstr>
      </vt:variant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_Toc361733927</vt:lpwstr>
      </vt:variant>
      <vt:variant>
        <vt:i4>1507384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_Toc361733926</vt:lpwstr>
      </vt:variant>
      <vt:variant>
        <vt:i4>1507384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_Toc361733925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_Toc361733924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_Toc361733923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_Toc361733922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_Toc361733921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_Toc361733920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_Toc361733919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_Toc361733918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_Toc361733917</vt:lpwstr>
      </vt:variant>
      <vt:variant>
        <vt:i4>1310776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_Toc361733916</vt:lpwstr>
      </vt:variant>
      <vt:variant>
        <vt:i4>1310776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_Toc361733915</vt:lpwstr>
      </vt:variant>
      <vt:variant>
        <vt:i4>1310776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_Toc361733914</vt:lpwstr>
      </vt:variant>
      <vt:variant>
        <vt:i4>1310776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_Toc361733913</vt:lpwstr>
      </vt:variant>
      <vt:variant>
        <vt:i4>1310776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_Toc361733912</vt:lpwstr>
      </vt:variant>
      <vt:variant>
        <vt:i4>1310776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_Toc361733911</vt:lpwstr>
      </vt:variant>
      <vt:variant>
        <vt:i4>1310776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_Toc361733910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UA-NSTEMI CER Draft Report</dc:title>
  <dc:creator>Duke EPC</dc:creator>
  <cp:lastModifiedBy>Priyanka Pawar</cp:lastModifiedBy>
  <cp:revision>2</cp:revision>
  <cp:lastPrinted>2013-09-24T19:53:00Z</cp:lastPrinted>
  <dcterms:created xsi:type="dcterms:W3CDTF">2013-11-23T03:59:00Z</dcterms:created>
  <dcterms:modified xsi:type="dcterms:W3CDTF">2013-11-23T03:59:00Z</dcterms:modified>
</cp:coreProperties>
</file>