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C0" w:rsidRPr="00504529" w:rsidRDefault="006D18C0" w:rsidP="006D18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</w:rPr>
      </w:pPr>
      <w:bookmarkStart w:id="0" w:name="_GoBack"/>
      <w:bookmarkEnd w:id="0"/>
      <w:proofErr w:type="gramStart"/>
      <w:r w:rsidRPr="00504529">
        <w:rPr>
          <w:rFonts w:ascii="Arial" w:eastAsia="Calibri" w:hAnsi="Arial" w:cs="Arial"/>
          <w:b/>
          <w:bCs/>
          <w:sz w:val="20"/>
        </w:rPr>
        <w:t>Table G-4.</w:t>
      </w:r>
      <w:proofErr w:type="gramEnd"/>
      <w:r w:rsidRPr="00504529">
        <w:rPr>
          <w:rFonts w:ascii="Arial" w:eastAsia="Calibri" w:hAnsi="Arial" w:cs="Arial"/>
          <w:b/>
          <w:bCs/>
          <w:sz w:val="20"/>
        </w:rPr>
        <w:t xml:space="preserve"> Results data for bivalirudin vs. heparin-based strategy with or without GPI: composite and individual outcomes</w:t>
      </w:r>
    </w:p>
    <w:p w:rsidR="006D18C0" w:rsidRPr="00504529" w:rsidRDefault="006D18C0" w:rsidP="006D18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</w:rPr>
      </w:pPr>
    </w:p>
    <w:tbl>
      <w:tblPr>
        <w:tblW w:w="9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1661"/>
        <w:gridCol w:w="2889"/>
        <w:gridCol w:w="1649"/>
        <w:gridCol w:w="1650"/>
      </w:tblGrid>
      <w:tr w:rsidR="006D18C0" w:rsidRPr="00504529" w:rsidTr="00A1041C">
        <w:trPr>
          <w:cantSplit/>
          <w:tblHeader/>
          <w:jc w:val="center"/>
        </w:trPr>
        <w:tc>
          <w:tcPr>
            <w:tcW w:w="1655" w:type="dxa"/>
            <w:shd w:val="clear" w:color="auto" w:fill="FFFFFF"/>
            <w:vAlign w:val="center"/>
          </w:tcPr>
          <w:p w:rsidR="006D18C0" w:rsidRPr="00504529" w:rsidRDefault="006D18C0" w:rsidP="00A1041C">
            <w:pPr>
              <w:spacing w:before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04529">
              <w:rPr>
                <w:rFonts w:ascii="Arial" w:hAnsi="Arial"/>
                <w:b/>
                <w:sz w:val="18"/>
                <w:szCs w:val="18"/>
              </w:rPr>
              <w:t>Study</w:t>
            </w:r>
          </w:p>
        </w:tc>
        <w:tc>
          <w:tcPr>
            <w:tcW w:w="1661" w:type="dxa"/>
            <w:shd w:val="clear" w:color="auto" w:fill="FFFFFF"/>
            <w:vAlign w:val="center"/>
          </w:tcPr>
          <w:p w:rsidR="006D18C0" w:rsidRPr="00504529" w:rsidRDefault="006D18C0" w:rsidP="00A1041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04529">
              <w:rPr>
                <w:rFonts w:ascii="Arial" w:hAnsi="Arial"/>
                <w:b/>
                <w:sz w:val="18"/>
                <w:szCs w:val="18"/>
              </w:rPr>
              <w:t>Study Details</w:t>
            </w:r>
          </w:p>
        </w:tc>
        <w:tc>
          <w:tcPr>
            <w:tcW w:w="2889" w:type="dxa"/>
            <w:shd w:val="clear" w:color="auto" w:fill="FFFFFF"/>
            <w:vAlign w:val="center"/>
          </w:tcPr>
          <w:p w:rsidR="006D18C0" w:rsidRPr="00504529" w:rsidRDefault="006D18C0" w:rsidP="00A1041C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Outcome(s)</w:t>
            </w:r>
          </w:p>
          <w:p w:rsidR="006D18C0" w:rsidRPr="00504529" w:rsidRDefault="006D18C0" w:rsidP="00A1041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Length of Followup</w:t>
            </w:r>
          </w:p>
        </w:tc>
        <w:tc>
          <w:tcPr>
            <w:tcW w:w="3299" w:type="dxa"/>
            <w:gridSpan w:val="2"/>
            <w:shd w:val="clear" w:color="auto" w:fill="FFFFFF"/>
            <w:vAlign w:val="center"/>
          </w:tcPr>
          <w:p w:rsidR="006D18C0" w:rsidRPr="00504529" w:rsidRDefault="006D18C0" w:rsidP="00A1041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04529">
              <w:rPr>
                <w:rFonts w:ascii="Arial" w:hAnsi="Arial"/>
                <w:b/>
                <w:sz w:val="18"/>
                <w:szCs w:val="18"/>
              </w:rPr>
              <w:t>Results Reported by Authors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Antman, 2002</w:t>
            </w:r>
            <w:r w:rsidRPr="00C23B6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TIMI 8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133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Poor quality</w:t>
            </w: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14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6/65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2/68</w:t>
            </w:r>
          </w:p>
        </w:tc>
      </w:tr>
      <w:tr w:rsidR="006D18C0" w:rsidRPr="00504529" w:rsidTr="00A1041C">
        <w:trPr>
          <w:cantSplit/>
          <w:trHeight w:val="1035"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14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OR (95% CI):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0.19 (0.04 to 0.94), reference group UFH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30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OR (95% CI):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0.23 (0.06 to 0.85) reference group UFH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30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8/65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3/68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 at 14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3/65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0/68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Chu, 2006</w:t>
            </w:r>
            <w:r w:rsidRPr="00C23B6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Observational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672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Fair quality</w:t>
            </w: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30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9/216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19/456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6 mo: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29/216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50/456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Transfusion in hospital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19/216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45/456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Stent thrombosis in hospital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1/216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6/456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7/216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9/456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1/216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5/456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2/216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6/456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Stent thrombosis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0/216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1/456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at 6 mo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17/216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21/456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6 mo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5/216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12/456</w:t>
            </w:r>
          </w:p>
        </w:tc>
      </w:tr>
      <w:tr w:rsidR="006D18C0" w:rsidRPr="00504529" w:rsidTr="00A1041C">
        <w:trPr>
          <w:cantSplit/>
          <w:trHeight w:val="70"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 at 6 mo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10/216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20/456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lastRenderedPageBreak/>
              <w:t>Cortese, 2009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Observational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159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Fair quality</w:t>
            </w: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30 days: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 + 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5/59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 prolonged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3/50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5/50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 in hospital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 + 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5/59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 prolonged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2/50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0/50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Minor bleeding in hospital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 + 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12/59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 prolonged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2/50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2/50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periprocedure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 + 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7/59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 prolonged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4/50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13/50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 + 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1/59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 prolonged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1/50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2/50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 + 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2/59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 prolonged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1/50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2/50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 + 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2/59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 prolonged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1/50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2/50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Stent thrombosis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 + 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0/59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 prolonged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0/50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1/50</w:t>
            </w:r>
          </w:p>
        </w:tc>
      </w:tr>
      <w:tr w:rsidR="006D18C0" w:rsidRPr="00504529" w:rsidTr="00A1041C">
        <w:trPr>
          <w:cantSplit/>
          <w:trHeight w:val="98"/>
          <w:jc w:val="center"/>
        </w:trPr>
        <w:tc>
          <w:tcPr>
            <w:tcW w:w="1655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Gibson, 2006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34</w:t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  <w:t>PROTECT-TIMI-30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857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Fair quality</w:t>
            </w:r>
          </w:p>
        </w:tc>
        <w:tc>
          <w:tcPr>
            <w:tcW w:w="288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48 hrs:</w:t>
            </w:r>
          </w:p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 xml:space="preserve">Ischemia 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/>
                <w:sz w:val="18"/>
                <w:szCs w:val="18"/>
              </w:rPr>
            </w:pPr>
            <w:r w:rsidRPr="00504529">
              <w:rPr>
                <w:rFonts w:ascii="Arial" w:hAnsi="Arial"/>
                <w:sz w:val="18"/>
                <w:szCs w:val="18"/>
              </w:rPr>
              <w:t>OR (95% CI): 1.35 (0.91-2.01), reference group eptifibatide</w:t>
            </w:r>
          </w:p>
        </w:tc>
      </w:tr>
      <w:tr w:rsidR="006D18C0" w:rsidRPr="00504529" w:rsidTr="00A1041C">
        <w:trPr>
          <w:cantSplit/>
          <w:trHeight w:val="70"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48 hrs: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/>
                <w:sz w:val="18"/>
                <w:szCs w:val="18"/>
              </w:rPr>
              <w:t>OR (95% CI): 1.37 (0.81-2.31), reference group eptifibatide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Total mortality at 48 hrs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1/267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Helvetica" w:eastAsia="Calibri" w:hAnsi="Helvetica"/>
                <w:color w:val="000000"/>
                <w:sz w:val="20"/>
                <w:shd w:val="clear" w:color="auto" w:fill="FFFFFF"/>
              </w:rPr>
              <w:t>Eptifibatide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0/530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Nonfatal MI at 48 hrs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23/267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Helvetica" w:eastAsia="Calibri" w:hAnsi="Helvetica"/>
                <w:color w:val="000000"/>
                <w:sz w:val="20"/>
                <w:shd w:val="clear" w:color="auto" w:fill="FFFFFF"/>
              </w:rPr>
              <w:t>Eptifibatide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35/530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Ischemia on Holt monitoring at 48 hrs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169 min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Helvetica" w:eastAsia="Calibri" w:hAnsi="Helvetica"/>
                <w:color w:val="000000"/>
                <w:sz w:val="20"/>
                <w:shd w:val="clear" w:color="auto" w:fill="FFFFFF"/>
              </w:rPr>
              <w:t>Eptifibatide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36 min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Major Bleeding at 48 hrs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0/282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Helvetica" w:eastAsia="Calibri" w:hAnsi="Helvetica"/>
                <w:color w:val="000000"/>
                <w:sz w:val="20"/>
                <w:shd w:val="clear" w:color="auto" w:fill="FFFFFF"/>
              </w:rPr>
              <w:t>Eptifibatide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4/567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Minor Bleeding at 48 hrs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1/282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Helvetica" w:eastAsia="Calibri" w:hAnsi="Helvetica"/>
                <w:color w:val="000000"/>
                <w:sz w:val="20"/>
                <w:shd w:val="clear" w:color="auto" w:fill="FFFFFF"/>
              </w:rPr>
              <w:t>Eptifibatide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14/567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lastRenderedPageBreak/>
              <w:t>Kastrati, 2008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35</w:t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  <w:t>ISAR-REACT 3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4,571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Good quality</w:t>
            </w: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30 days:</w:t>
            </w:r>
          </w:p>
          <w:p w:rsidR="006D18C0" w:rsidRPr="00504529" w:rsidRDefault="006D18C0" w:rsidP="00A1041C">
            <w:pPr>
              <w:keepNext/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keepNext/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keepNext/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Revascularization</w:t>
            </w:r>
          </w:p>
          <w:p w:rsidR="006D18C0" w:rsidRPr="00504529" w:rsidRDefault="006D18C0" w:rsidP="00A1041C">
            <w:pPr>
              <w:keepNext/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Major Bleeding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190/2289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198/2281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30 days:</w:t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  <w:t>Total mortality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135/2289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114/2281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1 yr:</w:t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391/2289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399/2281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1 yr:</w:t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176/2289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153/2281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Total mortality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2/2289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5/2281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Nonfatal MI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128/2289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109/2281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Revascularization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18/2289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16/2289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Stent Thrombosis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11/2289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9/2281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Major Bleeding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71/2289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105/2281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Minor Bleeding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30/2289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50/2281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at 1 yr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43/2289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39/2281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1 yr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137/2289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121/2281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 at 1 yr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256/2289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285/2281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lastRenderedPageBreak/>
              <w:t>Kastrati, 2011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36</w:t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  <w:t>ISAR-REACT 4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1,721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Good quality</w:t>
            </w: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30 days:</w:t>
            </w:r>
          </w:p>
          <w:p w:rsidR="006D18C0" w:rsidRPr="00504529" w:rsidRDefault="006D18C0" w:rsidP="00A1041C">
            <w:pPr>
              <w:keepNext/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keepNext/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keepNext/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Revascularization</w:t>
            </w:r>
          </w:p>
          <w:p w:rsidR="006D18C0" w:rsidRPr="00504529" w:rsidRDefault="006D18C0" w:rsidP="00A1041C">
            <w:pPr>
              <w:keepNext/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Major Bleeding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130/860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137/861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30 days:</w:t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  <w:t>Total mortality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115/860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110/861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Total mortality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14/860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12/861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Nonfatal MI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98/860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102/861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Stroke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6/860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4/861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Revascularization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11/860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7/861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Stent Thrombosis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6/860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5/861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Major Bleeding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22/860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40/861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Minor Bleeding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37/860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69/861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Adverse drug reactions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0/860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10/861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Lemesle, 2009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Observational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2,766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Fair quality</w:t>
            </w: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6 mo: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122/1207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315/1559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 in hospital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27/1207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101/1559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at 6 mo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106/1207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209/1559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6 mo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29/1207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51/1559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 at 6 mo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29/1207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107/1559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Lemesle, 2009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Observational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171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Fair quality</w:t>
            </w: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in hospital: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11/79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26/92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in hospital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3/79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4/92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in hospital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1/79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2/92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 in hospital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7/79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1/92</w:t>
            </w:r>
          </w:p>
        </w:tc>
      </w:tr>
      <w:tr w:rsidR="006D18C0" w:rsidRPr="00504529" w:rsidTr="00A1041C">
        <w:trPr>
          <w:cantSplit/>
          <w:trHeight w:val="143"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 in hospital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10/79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20/92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lastRenderedPageBreak/>
              <w:t>Parodi, 2010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39</w:t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  <w:t>ARNO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850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Fair quality</w:t>
            </w: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30 days:</w:t>
            </w:r>
          </w:p>
          <w:p w:rsidR="006D18C0" w:rsidRPr="00504529" w:rsidRDefault="006D18C0" w:rsidP="00A1041C">
            <w:pPr>
              <w:keepNext/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keepNext/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keepNext/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Revascularization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12/425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27/425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1 year:</w:t>
            </w:r>
          </w:p>
          <w:p w:rsidR="006D18C0" w:rsidRPr="00504529" w:rsidRDefault="006D18C0" w:rsidP="00A1041C">
            <w:pPr>
              <w:keepNext/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keepNext/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keepNext/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Revascularization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32/425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53/425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Total mortality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6/425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Nonfatal MI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10/425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19/425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Revascularization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Stent Thrombosis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Major Bleeding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12/425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Minor Bleeding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10/425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10/425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Net Clinical Benefit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14/425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33/425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at 6 months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10/425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6 months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14/425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24/425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 at 6 months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17/425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24/425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Net Clinical Benefit at 6 months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36/425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63/425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Patti, 2012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ARMYDA-7 BIVALVE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401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Good quality</w:t>
            </w: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30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CV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Stent thrombosis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22/198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18/203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CV mortality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1/198</w:t>
            </w:r>
          </w:p>
        </w:tc>
      </w:tr>
      <w:tr w:rsidR="006D18C0" w:rsidRPr="00504529" w:rsidTr="00A1041C">
        <w:trPr>
          <w:cantSplit/>
          <w:trHeight w:val="260"/>
          <w:jc w:val="center"/>
        </w:trPr>
        <w:tc>
          <w:tcPr>
            <w:tcW w:w="16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0/203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20/198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17/203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2/198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1/203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Stent thrombosis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1/198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0/203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1/198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2/203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Minor bleeding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1/198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4/203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Entry-site complications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1/198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14/203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lastRenderedPageBreak/>
              <w:t>Rajagopal, 2006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41</w:t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  <w:t>REPLACE-2 ACS Substudy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1,351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Good quality</w:t>
            </w: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30 days:</w:t>
            </w:r>
          </w:p>
          <w:p w:rsidR="006D18C0" w:rsidRPr="00504529" w:rsidRDefault="006D18C0" w:rsidP="00A1041C">
            <w:pPr>
              <w:keepNext/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keepNext/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keepNext/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Revascularization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/>
                <w:sz w:val="18"/>
                <w:szCs w:val="18"/>
              </w:rPr>
            </w:pPr>
            <w:r w:rsidRPr="00504529">
              <w:rPr>
                <w:rFonts w:ascii="Arial" w:hAnsi="Arial"/>
                <w:sz w:val="18"/>
                <w:szCs w:val="18"/>
              </w:rPr>
              <w:t>58/669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54/682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30 days:</w:t>
            </w:r>
          </w:p>
          <w:p w:rsidR="006D18C0" w:rsidRPr="00504529" w:rsidRDefault="006D18C0" w:rsidP="00A1041C">
            <w:pPr>
              <w:keepNext/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keepNext/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keepNext/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Revascularization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66/669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75/682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30 days:</w:t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48/682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49/669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6 mo:</w:t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58/669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56/862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Total mortality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3/669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3/682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Nonfatal MI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48/669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47/682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Revascularization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15/669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11/682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Major Bleeding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18/669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31/682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Minor Bleeding at 30 days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86/669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183/682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Total mortality at 6 months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6/669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9/682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Nonfatal MI at 6 months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54/669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52/682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Revascularization at 6 months</w:t>
            </w: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78/669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49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57/682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Stone, 2006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42</w:t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  <w:t>ACUITY Study</w:t>
            </w:r>
          </w:p>
        </w:tc>
        <w:tc>
          <w:tcPr>
            <w:tcW w:w="1661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13,819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Good quality</w:t>
            </w:r>
          </w:p>
        </w:tc>
        <w:tc>
          <w:tcPr>
            <w:tcW w:w="2889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Composite#1 at 30 days:</w:t>
            </w:r>
          </w:p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Revascularization</w:t>
            </w: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360/4612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336/4603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Composite#1 at 1 yr:</w:t>
            </w:r>
          </w:p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Revascularization</w:t>
            </w: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747/4612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709/4603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#2 at 30 days:</w:t>
            </w:r>
          </w:p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Revascularization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</w:t>
            </w: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466/4612</w:t>
            </w:r>
          </w:p>
        </w:tc>
      </w:tr>
      <w:tr w:rsidR="006D18C0" w:rsidRPr="00504529" w:rsidTr="00A1041C">
        <w:trPr>
          <w:cantSplit/>
          <w:trHeight w:val="496"/>
          <w:jc w:val="center"/>
        </w:trPr>
        <w:tc>
          <w:tcPr>
            <w:tcW w:w="1655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709/4603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Total mortality at 30 days</w:t>
            </w: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74/4612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60/4603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Nonfatal MI at 30 days</w:t>
            </w: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249/4612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226/4603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Revascularization at 30 days</w:t>
            </w: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111/4612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106/4603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Major Bleeding at 30 days</w:t>
            </w: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138/4612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262/4603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Minor Bleeding at 30 days</w:t>
            </w: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590/4612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994/4603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Thrombocytopenia at 30 days</w:t>
            </w: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457/4612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511/4603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Stent thrombosis at 30 days</w:t>
            </w: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11/1128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9/1112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Total mortality at 1 yr</w:t>
            </w: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175/4612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180/4603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 at 1 yr</w:t>
            </w: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401/4612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387/4603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04529">
              <w:rPr>
                <w:rFonts w:ascii="Arial" w:hAnsi="Arial"/>
                <w:color w:val="000000"/>
                <w:sz w:val="18"/>
                <w:szCs w:val="18"/>
              </w:rPr>
              <w:t>Nonfatal MI at 1 yr</w:t>
            </w: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360/4612, 401/4612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UFH+GPI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318/4603, 262/4603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Wolfram, 2003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661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Observational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3,015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Fair quality</w:t>
            </w:r>
          </w:p>
        </w:tc>
        <w:tc>
          <w:tcPr>
            <w:tcW w:w="2889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in hospital</w:t>
            </w: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0/335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UFH+eptifibatide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0/1340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1/1340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in hospital</w:t>
            </w: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0/335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UFH+eptifibatide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7/1340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4/1340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Neurologic event in hospital</w:t>
            </w: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4/335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UFH+eptifibatide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12/1340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17/1340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Abrupt vessel closure in hospital</w:t>
            </w: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0/335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UFH+eptifibatide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4/1340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5/1340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 in hospital</w:t>
            </w: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5/335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UFH+eptifibatide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38/1340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32/1340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 Q wave MI in hospital</w:t>
            </w: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55/335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UFH+eptifibatide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354/1340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369/1340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Length of hospital stay</w:t>
            </w: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Mean (SD)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4.7 (17.3)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UFH+eptifibatide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Mean (SD)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12.1 (223.8)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Mean (SD)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3.6 (19.1)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 w:val="restart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 in hospital</w:t>
            </w: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Bivalirudin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4/335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UFH+eptifibatide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42/1340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55" w:type="dxa"/>
            <w:vMerge/>
            <w:shd w:val="clear" w:color="auto" w:fill="FFFFFF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9" w:type="dxa"/>
            <w:vMerge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50" w:type="dxa"/>
            <w:shd w:val="clear" w:color="auto" w:fill="FFFFFF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35/1340</w:t>
            </w:r>
          </w:p>
        </w:tc>
      </w:tr>
    </w:tbl>
    <w:p w:rsidR="006D18C0" w:rsidRPr="00504529" w:rsidRDefault="006D18C0" w:rsidP="006D18C0">
      <w:pPr>
        <w:spacing w:after="240"/>
        <w:rPr>
          <w:bCs/>
          <w:sz w:val="18"/>
          <w:szCs w:val="18"/>
        </w:rPr>
      </w:pPr>
      <w:r w:rsidRPr="00504529">
        <w:rPr>
          <w:bCs/>
          <w:sz w:val="18"/>
          <w:szCs w:val="18"/>
        </w:rPr>
        <w:t>Abbreviations: CI=confidence interval; CV=cardiovascular; GPI=glycoprotein IIb/IIIa inhibitor; hr=hour/hours; MI=myocardial infarction; mo=month/months; N=number of patients; OR=odds ratio; RCT=randomized controlled trial; UFH=unfractionated heparin; vs=versus; yr=year/years</w:t>
      </w:r>
    </w:p>
    <w:p w:rsidR="006D18C0" w:rsidRPr="00504529" w:rsidRDefault="006D18C0" w:rsidP="006D18C0">
      <w:pPr>
        <w:spacing w:after="200"/>
        <w:rPr>
          <w:rFonts w:ascii="Arial" w:eastAsia="Calibri" w:hAnsi="Arial" w:cs="Arial"/>
          <w:sz w:val="20"/>
          <w:szCs w:val="18"/>
        </w:rPr>
      </w:pPr>
    </w:p>
    <w:p w:rsidR="006D18C0" w:rsidRPr="00504529" w:rsidRDefault="006D18C0" w:rsidP="006D18C0">
      <w:pPr>
        <w:spacing w:after="200"/>
        <w:rPr>
          <w:rFonts w:ascii="Arial" w:eastAsia="Calibri" w:hAnsi="Arial" w:cs="Arial"/>
          <w:b/>
          <w:sz w:val="20"/>
          <w:szCs w:val="18"/>
        </w:rPr>
      </w:pPr>
    </w:p>
    <w:p w:rsidR="006D18C0" w:rsidRPr="00504529" w:rsidRDefault="006D18C0" w:rsidP="00374C08">
      <w:pPr>
        <w:spacing w:after="200"/>
        <w:rPr>
          <w:bCs/>
          <w:sz w:val="18"/>
          <w:szCs w:val="18"/>
        </w:rPr>
      </w:pPr>
    </w:p>
    <w:sectPr w:rsidR="006D18C0" w:rsidRPr="00504529" w:rsidSect="00374C08">
      <w:footerReference w:type="default" r:id="rId12"/>
      <w:pgSz w:w="12240" w:h="15840" w:code="1"/>
      <w:pgMar w:top="1440" w:right="1440" w:bottom="1440" w:left="1440" w:header="720" w:footer="720" w:gutter="0"/>
      <w:pgNumType w:start="14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A5" w:rsidRDefault="00B76FA5">
      <w:r>
        <w:separator/>
      </w:r>
    </w:p>
  </w:endnote>
  <w:endnote w:type="continuationSeparator" w:id="0">
    <w:p w:rsidR="00B76FA5" w:rsidRDefault="00B76FA5">
      <w:r>
        <w:continuationSeparator/>
      </w:r>
    </w:p>
  </w:endnote>
  <w:endnote w:type="continuationNotice" w:id="1">
    <w:p w:rsidR="00B76FA5" w:rsidRDefault="00B76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99" w:rsidRDefault="00A33465">
    <w:pPr>
      <w:pStyle w:val="PageNumber0"/>
    </w:pPr>
    <w:r>
      <w:t>G</w:t>
    </w:r>
    <w:r w:rsidR="00EA2099">
      <w:t>-</w:t>
    </w:r>
    <w:r w:rsidR="00F22AF8">
      <w:fldChar w:fldCharType="begin"/>
    </w:r>
    <w:r w:rsidR="00EA2099">
      <w:instrText xml:space="preserve"> PAGE   \* MERGEFORMAT </w:instrText>
    </w:r>
    <w:r w:rsidR="00F22AF8">
      <w:fldChar w:fldCharType="separate"/>
    </w:r>
    <w:r w:rsidR="00374C08">
      <w:rPr>
        <w:noProof/>
      </w:rPr>
      <w:t>20</w:t>
    </w:r>
    <w:r w:rsidR="00F22AF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A5" w:rsidRDefault="00B76FA5">
      <w:r>
        <w:separator/>
      </w:r>
    </w:p>
  </w:footnote>
  <w:footnote w:type="continuationSeparator" w:id="0">
    <w:p w:rsidR="00B76FA5" w:rsidRDefault="00B76FA5">
      <w:r>
        <w:continuationSeparator/>
      </w:r>
    </w:p>
  </w:footnote>
  <w:footnote w:type="continuationNotice" w:id="1">
    <w:p w:rsidR="00B76FA5" w:rsidRDefault="00B76F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EC56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A4124"/>
    <w:multiLevelType w:val="hybridMultilevel"/>
    <w:tmpl w:val="767CE1B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C3566"/>
    <w:multiLevelType w:val="hybridMultilevel"/>
    <w:tmpl w:val="72E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05063"/>
    <w:multiLevelType w:val="hybridMultilevel"/>
    <w:tmpl w:val="5F38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2054D"/>
    <w:multiLevelType w:val="hybridMultilevel"/>
    <w:tmpl w:val="F0825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27ED1"/>
    <w:multiLevelType w:val="hybridMultilevel"/>
    <w:tmpl w:val="00483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B1667C"/>
    <w:multiLevelType w:val="hybridMultilevel"/>
    <w:tmpl w:val="0256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00B01"/>
    <w:multiLevelType w:val="hybridMultilevel"/>
    <w:tmpl w:val="CEEA5D00"/>
    <w:lvl w:ilvl="0" w:tplc="0F569B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707A1"/>
    <w:multiLevelType w:val="hybridMultilevel"/>
    <w:tmpl w:val="AB986C18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>
    <w:nsid w:val="09830C45"/>
    <w:multiLevelType w:val="hybridMultilevel"/>
    <w:tmpl w:val="E564C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837D3B"/>
    <w:multiLevelType w:val="hybridMultilevel"/>
    <w:tmpl w:val="40D6A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A298E"/>
    <w:multiLevelType w:val="hybridMultilevel"/>
    <w:tmpl w:val="DAFC9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3">
    <w:nsid w:val="0C5B36B4"/>
    <w:multiLevelType w:val="hybridMultilevel"/>
    <w:tmpl w:val="919CA91A"/>
    <w:lvl w:ilvl="0" w:tplc="343E7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8732D8"/>
    <w:multiLevelType w:val="hybridMultilevel"/>
    <w:tmpl w:val="96220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747844"/>
    <w:multiLevelType w:val="hybridMultilevel"/>
    <w:tmpl w:val="65C00E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944F65"/>
    <w:multiLevelType w:val="hybridMultilevel"/>
    <w:tmpl w:val="424273C4"/>
    <w:lvl w:ilvl="0" w:tplc="97E601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CA48A2"/>
    <w:multiLevelType w:val="hybridMultilevel"/>
    <w:tmpl w:val="5C52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546827"/>
    <w:multiLevelType w:val="hybridMultilevel"/>
    <w:tmpl w:val="67B62FAE"/>
    <w:lvl w:ilvl="0" w:tplc="1CD468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D06CD8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35566F9"/>
    <w:multiLevelType w:val="hybridMultilevel"/>
    <w:tmpl w:val="7476577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152432E3"/>
    <w:multiLevelType w:val="hybridMultilevel"/>
    <w:tmpl w:val="F3C6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3A082A"/>
    <w:multiLevelType w:val="hybridMultilevel"/>
    <w:tmpl w:val="B49C6D02"/>
    <w:lvl w:ilvl="0" w:tplc="4992CF3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549353A"/>
    <w:multiLevelType w:val="hybridMultilevel"/>
    <w:tmpl w:val="5A281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6806936"/>
    <w:multiLevelType w:val="hybridMultilevel"/>
    <w:tmpl w:val="31364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9034A6"/>
    <w:multiLevelType w:val="hybridMultilevel"/>
    <w:tmpl w:val="98244786"/>
    <w:lvl w:ilvl="0" w:tplc="6A26CE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79D0ACE"/>
    <w:multiLevelType w:val="hybridMultilevel"/>
    <w:tmpl w:val="CAD0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3E3283"/>
    <w:multiLevelType w:val="hybridMultilevel"/>
    <w:tmpl w:val="620033E0"/>
    <w:lvl w:ilvl="0" w:tplc="F97804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3078BA"/>
    <w:multiLevelType w:val="hybridMultilevel"/>
    <w:tmpl w:val="DDAE0278"/>
    <w:lvl w:ilvl="0" w:tplc="09DC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D9275E"/>
    <w:multiLevelType w:val="hybridMultilevel"/>
    <w:tmpl w:val="15D00F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204918"/>
    <w:multiLevelType w:val="hybridMultilevel"/>
    <w:tmpl w:val="48EC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525A3C"/>
    <w:multiLevelType w:val="hybridMultilevel"/>
    <w:tmpl w:val="F95E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BA95509"/>
    <w:multiLevelType w:val="hybridMultilevel"/>
    <w:tmpl w:val="1A5A549C"/>
    <w:lvl w:ilvl="0" w:tplc="DEC61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2A381A"/>
    <w:multiLevelType w:val="hybridMultilevel"/>
    <w:tmpl w:val="DF8ED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1C41248E"/>
    <w:multiLevelType w:val="hybridMultilevel"/>
    <w:tmpl w:val="8A5EB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CA105EB"/>
    <w:multiLevelType w:val="hybridMultilevel"/>
    <w:tmpl w:val="83BC4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03246D"/>
    <w:multiLevelType w:val="hybridMultilevel"/>
    <w:tmpl w:val="2DA690C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9">
    <w:nsid w:val="1FC20BD2"/>
    <w:multiLevelType w:val="hybridMultilevel"/>
    <w:tmpl w:val="380805EA"/>
    <w:lvl w:ilvl="0" w:tplc="04090003">
      <w:start w:val="1"/>
      <w:numFmt w:val="bullet"/>
      <w:lvlText w:val="o"/>
      <w:lvlJc w:val="left"/>
      <w:pPr>
        <w:ind w:left="8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0">
    <w:nsid w:val="20F22CDB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E105A0"/>
    <w:multiLevelType w:val="hybridMultilevel"/>
    <w:tmpl w:val="D88E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62B6ADB"/>
    <w:multiLevelType w:val="hybridMultilevel"/>
    <w:tmpl w:val="A2FAD72C"/>
    <w:lvl w:ilvl="0" w:tplc="648CB7B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274D721E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043A63"/>
    <w:multiLevelType w:val="hybridMultilevel"/>
    <w:tmpl w:val="29D8A9CA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2A401719"/>
    <w:multiLevelType w:val="hybridMultilevel"/>
    <w:tmpl w:val="74764674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B075E2D"/>
    <w:multiLevelType w:val="hybridMultilevel"/>
    <w:tmpl w:val="6DFC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B145ADB"/>
    <w:multiLevelType w:val="hybridMultilevel"/>
    <w:tmpl w:val="A1A4902C"/>
    <w:lvl w:ilvl="0" w:tplc="F8EAEF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14481C"/>
    <w:multiLevelType w:val="hybridMultilevel"/>
    <w:tmpl w:val="1680A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1717ED"/>
    <w:multiLevelType w:val="hybridMultilevel"/>
    <w:tmpl w:val="493E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2273DE1"/>
    <w:multiLevelType w:val="hybridMultilevel"/>
    <w:tmpl w:val="20CA26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2D311FC"/>
    <w:multiLevelType w:val="hybridMultilevel"/>
    <w:tmpl w:val="3BBE6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F17C8C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324210F"/>
    <w:multiLevelType w:val="hybridMultilevel"/>
    <w:tmpl w:val="CB30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3C13284"/>
    <w:multiLevelType w:val="hybridMultilevel"/>
    <w:tmpl w:val="444431C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4AD1657"/>
    <w:multiLevelType w:val="hybridMultilevel"/>
    <w:tmpl w:val="8570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5357C74"/>
    <w:multiLevelType w:val="hybridMultilevel"/>
    <w:tmpl w:val="9D904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694E21"/>
    <w:multiLevelType w:val="hybridMultilevel"/>
    <w:tmpl w:val="1D84A04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>
    <w:nsid w:val="3575197D"/>
    <w:multiLevelType w:val="hybridMultilevel"/>
    <w:tmpl w:val="FC54E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608187C"/>
    <w:multiLevelType w:val="hybridMultilevel"/>
    <w:tmpl w:val="29BC6C10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>
    <w:nsid w:val="36102F68"/>
    <w:multiLevelType w:val="hybridMultilevel"/>
    <w:tmpl w:val="D55CC93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3">
    <w:nsid w:val="36811E63"/>
    <w:multiLevelType w:val="hybridMultilevel"/>
    <w:tmpl w:val="C332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69116EE"/>
    <w:multiLevelType w:val="hybridMultilevel"/>
    <w:tmpl w:val="CEE82C84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1D70654"/>
    <w:multiLevelType w:val="hybridMultilevel"/>
    <w:tmpl w:val="DBA4E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3DB5AEE"/>
    <w:multiLevelType w:val="hybridMultilevel"/>
    <w:tmpl w:val="4D38AA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42F079D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4750323"/>
    <w:multiLevelType w:val="hybridMultilevel"/>
    <w:tmpl w:val="B3789E2C"/>
    <w:lvl w:ilvl="0" w:tplc="A3D8FD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44B87700"/>
    <w:multiLevelType w:val="hybridMultilevel"/>
    <w:tmpl w:val="0226E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312160"/>
    <w:multiLevelType w:val="hybridMultilevel"/>
    <w:tmpl w:val="1848CCA4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>
    <w:nsid w:val="45465112"/>
    <w:multiLevelType w:val="hybridMultilevel"/>
    <w:tmpl w:val="C79C6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160535"/>
    <w:multiLevelType w:val="hybridMultilevel"/>
    <w:tmpl w:val="BFB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3C36CD"/>
    <w:multiLevelType w:val="hybridMultilevel"/>
    <w:tmpl w:val="2C0C1D50"/>
    <w:lvl w:ilvl="0" w:tplc="AC6EAB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7E3E2F"/>
    <w:multiLevelType w:val="hybridMultilevel"/>
    <w:tmpl w:val="B558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8B7676D"/>
    <w:multiLevelType w:val="hybridMultilevel"/>
    <w:tmpl w:val="1ED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4CE64BBD"/>
    <w:multiLevelType w:val="hybridMultilevel"/>
    <w:tmpl w:val="B1CA0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4DDE06DD"/>
    <w:multiLevelType w:val="hybridMultilevel"/>
    <w:tmpl w:val="0410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F75164"/>
    <w:multiLevelType w:val="hybridMultilevel"/>
    <w:tmpl w:val="B1F0BE7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>
    <w:nsid w:val="4E86227E"/>
    <w:multiLevelType w:val="hybridMultilevel"/>
    <w:tmpl w:val="E4F42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511BA8"/>
    <w:multiLevelType w:val="hybridMultilevel"/>
    <w:tmpl w:val="660EA4C4"/>
    <w:lvl w:ilvl="0" w:tplc="DB24B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4FD57585"/>
    <w:multiLevelType w:val="hybridMultilevel"/>
    <w:tmpl w:val="94E6D11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505C30AB"/>
    <w:multiLevelType w:val="hybridMultilevel"/>
    <w:tmpl w:val="9836C292"/>
    <w:lvl w:ilvl="0" w:tplc="97E6018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4">
    <w:nsid w:val="516F6083"/>
    <w:multiLevelType w:val="hybridMultilevel"/>
    <w:tmpl w:val="37B81FDE"/>
    <w:lvl w:ilvl="0" w:tplc="A064C5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804D69"/>
    <w:multiLevelType w:val="hybridMultilevel"/>
    <w:tmpl w:val="E78E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C84501"/>
    <w:multiLevelType w:val="hybridMultilevel"/>
    <w:tmpl w:val="CEA8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4F865D4"/>
    <w:multiLevelType w:val="hybridMultilevel"/>
    <w:tmpl w:val="81D2DFE6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8">
    <w:nsid w:val="57C5795A"/>
    <w:multiLevelType w:val="hybridMultilevel"/>
    <w:tmpl w:val="94C4BFB2"/>
    <w:lvl w:ilvl="0" w:tplc="E6A4A0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D53CDB"/>
    <w:multiLevelType w:val="hybridMultilevel"/>
    <w:tmpl w:val="B2C0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AF702C5"/>
    <w:multiLevelType w:val="hybridMultilevel"/>
    <w:tmpl w:val="CD8C0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1A96E5B"/>
    <w:multiLevelType w:val="hybridMultilevel"/>
    <w:tmpl w:val="C81C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1FB28ED"/>
    <w:multiLevelType w:val="hybridMultilevel"/>
    <w:tmpl w:val="9B64C70C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3">
    <w:nsid w:val="62BA3862"/>
    <w:multiLevelType w:val="hybridMultilevel"/>
    <w:tmpl w:val="97C4E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771A25"/>
    <w:multiLevelType w:val="hybridMultilevel"/>
    <w:tmpl w:val="7012E604"/>
    <w:lvl w:ilvl="0" w:tplc="760C0B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648B040A"/>
    <w:multiLevelType w:val="hybridMultilevel"/>
    <w:tmpl w:val="5BE61E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60B74C9"/>
    <w:multiLevelType w:val="hybridMultilevel"/>
    <w:tmpl w:val="5FF0E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72C4561"/>
    <w:multiLevelType w:val="hybridMultilevel"/>
    <w:tmpl w:val="62247886"/>
    <w:lvl w:ilvl="0" w:tplc="4100F2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>
    <w:nsid w:val="68107EB1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82D4A21"/>
    <w:multiLevelType w:val="hybridMultilevel"/>
    <w:tmpl w:val="3F668FD4"/>
    <w:lvl w:ilvl="0" w:tplc="F5EE67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9F22B04"/>
    <w:multiLevelType w:val="hybridMultilevel"/>
    <w:tmpl w:val="003423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BE0465C"/>
    <w:multiLevelType w:val="hybridMultilevel"/>
    <w:tmpl w:val="E764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351DA0"/>
    <w:multiLevelType w:val="hybridMultilevel"/>
    <w:tmpl w:val="4ECC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FDF05E6"/>
    <w:multiLevelType w:val="hybridMultilevel"/>
    <w:tmpl w:val="FE42F1E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5">
    <w:nsid w:val="703F5F16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70CB7586"/>
    <w:multiLevelType w:val="hybridMultilevel"/>
    <w:tmpl w:val="E330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1DA17AB"/>
    <w:multiLevelType w:val="hybridMultilevel"/>
    <w:tmpl w:val="625278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7204443C"/>
    <w:multiLevelType w:val="hybridMultilevel"/>
    <w:tmpl w:val="66B257F2"/>
    <w:lvl w:ilvl="0" w:tplc="962EE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2130944"/>
    <w:multiLevelType w:val="hybridMultilevel"/>
    <w:tmpl w:val="3C7E3DA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0">
    <w:nsid w:val="741A595F"/>
    <w:multiLevelType w:val="hybridMultilevel"/>
    <w:tmpl w:val="B492C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66842CC"/>
    <w:multiLevelType w:val="hybridMultilevel"/>
    <w:tmpl w:val="9B64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7280E6B"/>
    <w:multiLevelType w:val="hybridMultilevel"/>
    <w:tmpl w:val="C5FABE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7D02921"/>
    <w:multiLevelType w:val="hybridMultilevel"/>
    <w:tmpl w:val="221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8EE1889"/>
    <w:multiLevelType w:val="hybridMultilevel"/>
    <w:tmpl w:val="056A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98120EC"/>
    <w:multiLevelType w:val="hybridMultilevel"/>
    <w:tmpl w:val="5C2A504A"/>
    <w:lvl w:ilvl="0" w:tplc="49E667E0">
      <w:start w:val="1"/>
      <w:numFmt w:val="bullet"/>
      <w:lvlText w:val="○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>
    <w:nsid w:val="7A9B4F4A"/>
    <w:multiLevelType w:val="hybridMultilevel"/>
    <w:tmpl w:val="9C3AF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DE57FD0"/>
    <w:multiLevelType w:val="hybridMultilevel"/>
    <w:tmpl w:val="E814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8">
    <w:nsid w:val="7FB47F16"/>
    <w:multiLevelType w:val="hybridMultilevel"/>
    <w:tmpl w:val="AFA60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105"/>
  </w:num>
  <w:num w:numId="3">
    <w:abstractNumId w:val="117"/>
  </w:num>
  <w:num w:numId="4">
    <w:abstractNumId w:val="116"/>
  </w:num>
  <w:num w:numId="5">
    <w:abstractNumId w:val="38"/>
  </w:num>
  <w:num w:numId="6">
    <w:abstractNumId w:val="44"/>
  </w:num>
  <w:num w:numId="7">
    <w:abstractNumId w:val="5"/>
  </w:num>
  <w:num w:numId="8">
    <w:abstractNumId w:val="84"/>
  </w:num>
  <w:num w:numId="9">
    <w:abstractNumId w:val="105"/>
    <w:lvlOverride w:ilvl="0">
      <w:startOverride w:val="1"/>
    </w:lvlOverride>
  </w:num>
  <w:num w:numId="10">
    <w:abstractNumId w:val="79"/>
  </w:num>
  <w:num w:numId="11">
    <w:abstractNumId w:val="61"/>
  </w:num>
  <w:num w:numId="12">
    <w:abstractNumId w:val="82"/>
  </w:num>
  <w:num w:numId="13">
    <w:abstractNumId w:val="37"/>
  </w:num>
  <w:num w:numId="14">
    <w:abstractNumId w:val="87"/>
  </w:num>
  <w:num w:numId="15">
    <w:abstractNumId w:val="70"/>
  </w:num>
  <w:num w:numId="16">
    <w:abstractNumId w:val="109"/>
  </w:num>
  <w:num w:numId="17">
    <w:abstractNumId w:val="21"/>
  </w:num>
  <w:num w:numId="18">
    <w:abstractNumId w:val="83"/>
  </w:num>
  <w:num w:numId="19">
    <w:abstractNumId w:val="16"/>
  </w:num>
  <w:num w:numId="20">
    <w:abstractNumId w:val="8"/>
  </w:num>
  <w:num w:numId="21">
    <w:abstractNumId w:val="104"/>
  </w:num>
  <w:num w:numId="22">
    <w:abstractNumId w:val="59"/>
  </w:num>
  <w:num w:numId="23">
    <w:abstractNumId w:val="92"/>
  </w:num>
  <w:num w:numId="24">
    <w:abstractNumId w:val="62"/>
  </w:num>
  <w:num w:numId="25">
    <w:abstractNumId w:val="46"/>
  </w:num>
  <w:num w:numId="26">
    <w:abstractNumId w:val="108"/>
  </w:num>
  <w:num w:numId="27">
    <w:abstractNumId w:val="43"/>
  </w:num>
  <w:num w:numId="28">
    <w:abstractNumId w:val="54"/>
  </w:num>
  <w:num w:numId="29">
    <w:abstractNumId w:val="57"/>
  </w:num>
  <w:num w:numId="30">
    <w:abstractNumId w:val="29"/>
  </w:num>
  <w:num w:numId="31">
    <w:abstractNumId w:val="50"/>
  </w:num>
  <w:num w:numId="32">
    <w:abstractNumId w:val="34"/>
  </w:num>
  <w:num w:numId="33">
    <w:abstractNumId w:val="35"/>
  </w:num>
  <w:num w:numId="34">
    <w:abstractNumId w:val="77"/>
  </w:num>
  <w:num w:numId="35">
    <w:abstractNumId w:val="97"/>
  </w:num>
  <w:num w:numId="36">
    <w:abstractNumId w:val="47"/>
  </w:num>
  <w:num w:numId="37">
    <w:abstractNumId w:val="85"/>
  </w:num>
  <w:num w:numId="38">
    <w:abstractNumId w:val="67"/>
  </w:num>
  <w:num w:numId="39">
    <w:abstractNumId w:val="108"/>
    <w:lvlOverride w:ilvl="0">
      <w:startOverride w:val="1"/>
    </w:lvlOverride>
  </w:num>
  <w:num w:numId="40">
    <w:abstractNumId w:val="26"/>
  </w:num>
  <w:num w:numId="41">
    <w:abstractNumId w:val="96"/>
  </w:num>
  <w:num w:numId="42">
    <w:abstractNumId w:val="108"/>
    <w:lvlOverride w:ilvl="0">
      <w:startOverride w:val="1"/>
    </w:lvlOverride>
  </w:num>
  <w:num w:numId="43">
    <w:abstractNumId w:val="12"/>
  </w:num>
  <w:num w:numId="44">
    <w:abstractNumId w:val="94"/>
  </w:num>
  <w:num w:numId="45">
    <w:abstractNumId w:val="81"/>
  </w:num>
  <w:num w:numId="46">
    <w:abstractNumId w:val="113"/>
  </w:num>
  <w:num w:numId="47">
    <w:abstractNumId w:val="17"/>
  </w:num>
  <w:num w:numId="48">
    <w:abstractNumId w:val="13"/>
  </w:num>
  <w:num w:numId="49">
    <w:abstractNumId w:val="7"/>
  </w:num>
  <w:num w:numId="50">
    <w:abstractNumId w:val="88"/>
  </w:num>
  <w:num w:numId="51">
    <w:abstractNumId w:val="73"/>
  </w:num>
  <w:num w:numId="52">
    <w:abstractNumId w:val="49"/>
  </w:num>
  <w:num w:numId="53">
    <w:abstractNumId w:val="99"/>
  </w:num>
  <w:num w:numId="54">
    <w:abstractNumId w:val="0"/>
  </w:num>
  <w:num w:numId="55">
    <w:abstractNumId w:val="33"/>
  </w:num>
  <w:num w:numId="56">
    <w:abstractNumId w:val="107"/>
  </w:num>
  <w:num w:numId="57">
    <w:abstractNumId w:val="84"/>
  </w:num>
  <w:num w:numId="58">
    <w:abstractNumId w:val="84"/>
  </w:num>
  <w:num w:numId="59">
    <w:abstractNumId w:val="76"/>
  </w:num>
  <w:num w:numId="60">
    <w:abstractNumId w:val="41"/>
  </w:num>
  <w:num w:numId="61">
    <w:abstractNumId w:val="111"/>
  </w:num>
  <w:num w:numId="62">
    <w:abstractNumId w:val="106"/>
  </w:num>
  <w:num w:numId="63">
    <w:abstractNumId w:val="103"/>
  </w:num>
  <w:num w:numId="64">
    <w:abstractNumId w:val="2"/>
  </w:num>
  <w:num w:numId="65">
    <w:abstractNumId w:val="11"/>
  </w:num>
  <w:num w:numId="66">
    <w:abstractNumId w:val="65"/>
  </w:num>
  <w:num w:numId="67">
    <w:abstractNumId w:val="14"/>
  </w:num>
  <w:num w:numId="68">
    <w:abstractNumId w:val="30"/>
  </w:num>
  <w:num w:numId="69">
    <w:abstractNumId w:val="69"/>
  </w:num>
  <w:num w:numId="70">
    <w:abstractNumId w:val="25"/>
  </w:num>
  <w:num w:numId="71">
    <w:abstractNumId w:val="32"/>
  </w:num>
  <w:num w:numId="72">
    <w:abstractNumId w:val="10"/>
  </w:num>
  <w:num w:numId="73">
    <w:abstractNumId w:val="60"/>
  </w:num>
  <w:num w:numId="74">
    <w:abstractNumId w:val="66"/>
  </w:num>
  <w:num w:numId="75">
    <w:abstractNumId w:val="112"/>
  </w:num>
  <w:num w:numId="76">
    <w:abstractNumId w:val="15"/>
  </w:num>
  <w:num w:numId="77">
    <w:abstractNumId w:val="100"/>
  </w:num>
  <w:num w:numId="78">
    <w:abstractNumId w:val="86"/>
  </w:num>
  <w:num w:numId="79">
    <w:abstractNumId w:val="93"/>
  </w:num>
  <w:num w:numId="80">
    <w:abstractNumId w:val="24"/>
  </w:num>
  <w:num w:numId="81">
    <w:abstractNumId w:val="95"/>
  </w:num>
  <w:num w:numId="82">
    <w:abstractNumId w:val="90"/>
  </w:num>
  <w:num w:numId="83">
    <w:abstractNumId w:val="53"/>
  </w:num>
  <w:num w:numId="84">
    <w:abstractNumId w:val="110"/>
  </w:num>
  <w:num w:numId="85">
    <w:abstractNumId w:val="78"/>
  </w:num>
  <w:num w:numId="86">
    <w:abstractNumId w:val="48"/>
  </w:num>
  <w:num w:numId="87">
    <w:abstractNumId w:val="74"/>
  </w:num>
  <w:num w:numId="88">
    <w:abstractNumId w:val="9"/>
  </w:num>
  <w:num w:numId="89">
    <w:abstractNumId w:val="4"/>
  </w:num>
  <w:num w:numId="90">
    <w:abstractNumId w:val="39"/>
  </w:num>
  <w:num w:numId="91">
    <w:abstractNumId w:val="80"/>
  </w:num>
  <w:num w:numId="92">
    <w:abstractNumId w:val="71"/>
  </w:num>
  <w:num w:numId="93">
    <w:abstractNumId w:val="3"/>
  </w:num>
  <w:num w:numId="94">
    <w:abstractNumId w:val="63"/>
  </w:num>
  <w:num w:numId="95">
    <w:abstractNumId w:val="22"/>
  </w:num>
  <w:num w:numId="96">
    <w:abstractNumId w:val="75"/>
  </w:num>
  <w:num w:numId="97">
    <w:abstractNumId w:val="6"/>
  </w:num>
  <w:num w:numId="98">
    <w:abstractNumId w:val="72"/>
  </w:num>
  <w:num w:numId="99">
    <w:abstractNumId w:val="114"/>
  </w:num>
  <w:num w:numId="100">
    <w:abstractNumId w:val="28"/>
  </w:num>
  <w:num w:numId="101">
    <w:abstractNumId w:val="45"/>
  </w:num>
  <w:num w:numId="102">
    <w:abstractNumId w:val="52"/>
  </w:num>
  <w:num w:numId="103">
    <w:abstractNumId w:val="101"/>
  </w:num>
  <w:num w:numId="104">
    <w:abstractNumId w:val="51"/>
  </w:num>
  <w:num w:numId="105">
    <w:abstractNumId w:val="118"/>
  </w:num>
  <w:num w:numId="106">
    <w:abstractNumId w:val="58"/>
  </w:num>
  <w:num w:numId="107">
    <w:abstractNumId w:val="18"/>
  </w:num>
  <w:num w:numId="108">
    <w:abstractNumId w:val="98"/>
  </w:num>
  <w:num w:numId="109">
    <w:abstractNumId w:val="20"/>
  </w:num>
  <w:num w:numId="110">
    <w:abstractNumId w:val="115"/>
  </w:num>
  <w:num w:numId="111">
    <w:abstractNumId w:val="23"/>
  </w:num>
  <w:num w:numId="112">
    <w:abstractNumId w:val="40"/>
  </w:num>
  <w:num w:numId="113">
    <w:abstractNumId w:val="42"/>
  </w:num>
  <w:num w:numId="114">
    <w:abstractNumId w:val="27"/>
  </w:num>
  <w:num w:numId="115">
    <w:abstractNumId w:val="89"/>
  </w:num>
  <w:num w:numId="116">
    <w:abstractNumId w:val="55"/>
  </w:num>
  <w:num w:numId="117">
    <w:abstractNumId w:val="91"/>
  </w:num>
  <w:num w:numId="118">
    <w:abstractNumId w:val="36"/>
  </w:num>
  <w:num w:numId="119">
    <w:abstractNumId w:val="102"/>
  </w:num>
  <w:num w:numId="120">
    <w:abstractNumId w:val="19"/>
  </w:num>
  <w:num w:numId="121">
    <w:abstractNumId w:val="31"/>
  </w:num>
  <w:num w:numId="122">
    <w:abstractNumId w:val="84"/>
  </w:num>
  <w:num w:numId="12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8"/>
  </w:num>
  <w:num w:numId="127">
    <w:abstractNumId w:val="44"/>
  </w:num>
  <w:num w:numId="128">
    <w:abstractNumId w:val="12"/>
  </w:num>
  <w:num w:numId="129">
    <w:abstractNumId w:val="56"/>
  </w:num>
  <w:num w:numId="130">
    <w:abstractNumId w:val="64"/>
  </w:num>
  <w:num w:numId="131">
    <w:abstractNumId w:val="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PMID&amp;amp;perio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sdzpr9ecrs52cex0wp5zvepv9pxxe0x0xas&quot;&gt;UA-NSTEMI Master 2013-07-03&lt;record-ids&gt;&lt;item&gt;687&lt;/item&gt;&lt;item&gt;2259&lt;/item&gt;&lt;item&gt;3956&lt;/item&gt;&lt;item&gt;3985&lt;/item&gt;&lt;item&gt;4023&lt;/item&gt;&lt;item&gt;4026&lt;/item&gt;&lt;item&gt;4301&lt;/item&gt;&lt;item&gt;4359&lt;/item&gt;&lt;item&gt;4430&lt;/item&gt;&lt;item&gt;4458&lt;/item&gt;&lt;item&gt;4478&lt;/item&gt;&lt;item&gt;4571&lt;/item&gt;&lt;item&gt;4616&lt;/item&gt;&lt;item&gt;4641&lt;/item&gt;&lt;item&gt;4681&lt;/item&gt;&lt;item&gt;4867&lt;/item&gt;&lt;item&gt;4893&lt;/item&gt;&lt;item&gt;5020&lt;/item&gt;&lt;item&gt;5022&lt;/item&gt;&lt;item&gt;5036&lt;/item&gt;&lt;item&gt;5054&lt;/item&gt;&lt;item&gt;5139&lt;/item&gt;&lt;item&gt;5288&lt;/item&gt;&lt;item&gt;5308&lt;/item&gt;&lt;item&gt;5448&lt;/item&gt;&lt;item&gt;5473&lt;/item&gt;&lt;item&gt;5511&lt;/item&gt;&lt;item&gt;5556&lt;/item&gt;&lt;item&gt;5635&lt;/item&gt;&lt;item&gt;5649&lt;/item&gt;&lt;item&gt;5657&lt;/item&gt;&lt;item&gt;5681&lt;/item&gt;&lt;item&gt;5694&lt;/item&gt;&lt;item&gt;5760&lt;/item&gt;&lt;item&gt;5795&lt;/item&gt;&lt;item&gt;5812&lt;/item&gt;&lt;item&gt;5838&lt;/item&gt;&lt;item&gt;5907&lt;/item&gt;&lt;item&gt;5931&lt;/item&gt;&lt;item&gt;5987&lt;/item&gt;&lt;item&gt;6211&lt;/item&gt;&lt;item&gt;6268&lt;/item&gt;&lt;item&gt;6297&lt;/item&gt;&lt;item&gt;6336&lt;/item&gt;&lt;item&gt;6373&lt;/item&gt;&lt;item&gt;6379&lt;/item&gt;&lt;item&gt;6436&lt;/item&gt;&lt;item&gt;6490&lt;/item&gt;&lt;item&gt;6492&lt;/item&gt;&lt;item&gt;6603&lt;/item&gt;&lt;item&gt;6814&lt;/item&gt;&lt;item&gt;6895&lt;/item&gt;&lt;item&gt;7085&lt;/item&gt;&lt;item&gt;7092&lt;/item&gt;&lt;item&gt;7170&lt;/item&gt;&lt;item&gt;7175&lt;/item&gt;&lt;item&gt;7184&lt;/item&gt;&lt;item&gt;7193&lt;/item&gt;&lt;item&gt;7323&lt;/item&gt;&lt;item&gt;7394&lt;/item&gt;&lt;item&gt;7463&lt;/item&gt;&lt;item&gt;7468&lt;/item&gt;&lt;item&gt;7700&lt;/item&gt;&lt;item&gt;7764&lt;/item&gt;&lt;item&gt;7801&lt;/item&gt;&lt;item&gt;7834&lt;/item&gt;&lt;item&gt;7915&lt;/item&gt;&lt;item&gt;7926&lt;/item&gt;&lt;item&gt;7932&lt;/item&gt;&lt;item&gt;7936&lt;/item&gt;&lt;item&gt;7939&lt;/item&gt;&lt;item&gt;8073&lt;/item&gt;&lt;item&gt;8226&lt;/item&gt;&lt;item&gt;8245&lt;/item&gt;&lt;item&gt;8332&lt;/item&gt;&lt;item&gt;8333&lt;/item&gt;&lt;item&gt;8441&lt;/item&gt;&lt;item&gt;8450&lt;/item&gt;&lt;item&gt;8477&lt;/item&gt;&lt;item&gt;8531&lt;/item&gt;&lt;item&gt;8595&lt;/item&gt;&lt;item&gt;8630&lt;/item&gt;&lt;item&gt;8748&lt;/item&gt;&lt;item&gt;8936&lt;/item&gt;&lt;item&gt;9144&lt;/item&gt;&lt;item&gt;9166&lt;/item&gt;&lt;item&gt;9295&lt;/item&gt;&lt;item&gt;9486&lt;/item&gt;&lt;item&gt;9491&lt;/item&gt;&lt;item&gt;9514&lt;/item&gt;&lt;item&gt;9564&lt;/item&gt;&lt;item&gt;9587&lt;/item&gt;&lt;item&gt;9790&lt;/item&gt;&lt;item&gt;9819&lt;/item&gt;&lt;item&gt;9951&lt;/item&gt;&lt;item&gt;9967&lt;/item&gt;&lt;item&gt;9999&lt;/item&gt;&lt;item&gt;10034&lt;/item&gt;&lt;item&gt;10042&lt;/item&gt;&lt;item&gt;10256&lt;/item&gt;&lt;item&gt;10339&lt;/item&gt;&lt;item&gt;10390&lt;/item&gt;&lt;item&gt;10403&lt;/item&gt;&lt;item&gt;10425&lt;/item&gt;&lt;item&gt;10464&lt;/item&gt;&lt;item&gt;10580&lt;/item&gt;&lt;item&gt;10721&lt;/item&gt;&lt;item&gt;10744&lt;/item&gt;&lt;item&gt;10787&lt;/item&gt;&lt;item&gt;10790&lt;/item&gt;&lt;item&gt;10944&lt;/item&gt;&lt;item&gt;11014&lt;/item&gt;&lt;item&gt;11127&lt;/item&gt;&lt;item&gt;11129&lt;/item&gt;&lt;item&gt;11161&lt;/item&gt;&lt;item&gt;11258&lt;/item&gt;&lt;item&gt;11282&lt;/item&gt;&lt;item&gt;11284&lt;/item&gt;&lt;item&gt;11286&lt;/item&gt;&lt;item&gt;11457&lt;/item&gt;&lt;item&gt;11604&lt;/item&gt;&lt;item&gt;11623&lt;/item&gt;&lt;item&gt;11800&lt;/item&gt;&lt;item&gt;12028&lt;/item&gt;&lt;item&gt;12087&lt;/item&gt;&lt;item&gt;12305&lt;/item&gt;&lt;item&gt;12339&lt;/item&gt;&lt;item&gt;12345&lt;/item&gt;&lt;item&gt;12376&lt;/item&gt;&lt;item&gt;12419&lt;/item&gt;&lt;item&gt;12466&lt;/item&gt;&lt;item&gt;12532&lt;/item&gt;&lt;item&gt;13050&lt;/item&gt;&lt;item&gt;13051&lt;/item&gt;&lt;item&gt;13150&lt;/item&gt;&lt;item&gt;13378&lt;/item&gt;&lt;item&gt;13648&lt;/item&gt;&lt;item&gt;13892&lt;/item&gt;&lt;item&gt;13939&lt;/item&gt;&lt;item&gt;13940&lt;/item&gt;&lt;item&gt;14005&lt;/item&gt;&lt;item&gt;14020&lt;/item&gt;&lt;item&gt;14074&lt;/item&gt;&lt;item&gt;14167&lt;/item&gt;&lt;item&gt;14298&lt;/item&gt;&lt;item&gt;14328&lt;/item&gt;&lt;item&gt;14372&lt;/item&gt;&lt;item&gt;14475&lt;/item&gt;&lt;item&gt;14512&lt;/item&gt;&lt;item&gt;14698&lt;/item&gt;&lt;item&gt;14699&lt;/item&gt;&lt;item&gt;14802&lt;/item&gt;&lt;item&gt;15119&lt;/item&gt;&lt;item&gt;15301&lt;/item&gt;&lt;item&gt;15641&lt;/item&gt;&lt;item&gt;15644&lt;/item&gt;&lt;item&gt;15770&lt;/item&gt;&lt;item&gt;15783&lt;/item&gt;&lt;item&gt;15820&lt;/item&gt;&lt;item&gt;16191&lt;/item&gt;&lt;item&gt;16317&lt;/item&gt;&lt;item&gt;16561&lt;/item&gt;&lt;item&gt;17101&lt;/item&gt;&lt;item&gt;17180&lt;/item&gt;&lt;item&gt;17922&lt;/item&gt;&lt;item&gt;18045&lt;/item&gt;&lt;item&gt;18046&lt;/item&gt;&lt;item&gt;18410&lt;/item&gt;&lt;item&gt;19257&lt;/item&gt;&lt;item&gt;25177&lt;/item&gt;&lt;item&gt;27065&lt;/item&gt;&lt;item&gt;28320&lt;/item&gt;&lt;item&gt;29348&lt;/item&gt;&lt;item&gt;30988&lt;/item&gt;&lt;item&gt;31102&lt;/item&gt;&lt;item&gt;31103&lt;/item&gt;&lt;item&gt;31104&lt;/item&gt;&lt;item&gt;31105&lt;/item&gt;&lt;item&gt;31106&lt;/item&gt;&lt;item&gt;31107&lt;/item&gt;&lt;item&gt;31109&lt;/item&gt;&lt;item&gt;31110&lt;/item&gt;&lt;item&gt;31111&lt;/item&gt;&lt;item&gt;31112&lt;/item&gt;&lt;item&gt;31113&lt;/item&gt;&lt;item&gt;31116&lt;/item&gt;&lt;item&gt;31117&lt;/item&gt;&lt;item&gt;31124&lt;/item&gt;&lt;item&gt;31126&lt;/item&gt;&lt;item&gt;31127&lt;/item&gt;&lt;item&gt;31128&lt;/item&gt;&lt;item&gt;31129&lt;/item&gt;&lt;item&gt;31264&lt;/item&gt;&lt;item&gt;31342&lt;/item&gt;&lt;item&gt;31495&lt;/item&gt;&lt;item&gt;31569&lt;/item&gt;&lt;item&gt;32151&lt;/item&gt;&lt;item&gt;35347&lt;/item&gt;&lt;item&gt;35348&lt;/item&gt;&lt;item&gt;35349&lt;/item&gt;&lt;item&gt;35350&lt;/item&gt;&lt;item&gt;35356&lt;/item&gt;&lt;item&gt;35358&lt;/item&gt;&lt;item&gt;35359&lt;/item&gt;&lt;/record-ids&gt;&lt;/item&gt;&lt;/Libraries&gt;"/>
  </w:docVars>
  <w:rsids>
    <w:rsidRoot w:val="005C0DE4"/>
    <w:rsid w:val="00000630"/>
    <w:rsid w:val="00000CB0"/>
    <w:rsid w:val="0000117A"/>
    <w:rsid w:val="000013B7"/>
    <w:rsid w:val="00001D7A"/>
    <w:rsid w:val="0000399D"/>
    <w:rsid w:val="0000413D"/>
    <w:rsid w:val="000041FD"/>
    <w:rsid w:val="00004350"/>
    <w:rsid w:val="0000490E"/>
    <w:rsid w:val="00004A46"/>
    <w:rsid w:val="00004ACF"/>
    <w:rsid w:val="00005023"/>
    <w:rsid w:val="00005067"/>
    <w:rsid w:val="00005D05"/>
    <w:rsid w:val="00006299"/>
    <w:rsid w:val="00006854"/>
    <w:rsid w:val="000077C0"/>
    <w:rsid w:val="00007919"/>
    <w:rsid w:val="0000799C"/>
    <w:rsid w:val="00007CCC"/>
    <w:rsid w:val="00010A1E"/>
    <w:rsid w:val="000110B1"/>
    <w:rsid w:val="000110C0"/>
    <w:rsid w:val="00011255"/>
    <w:rsid w:val="00011343"/>
    <w:rsid w:val="000121C1"/>
    <w:rsid w:val="00013287"/>
    <w:rsid w:val="000134C5"/>
    <w:rsid w:val="00014316"/>
    <w:rsid w:val="000149C3"/>
    <w:rsid w:val="00014EC3"/>
    <w:rsid w:val="000154F9"/>
    <w:rsid w:val="0001572E"/>
    <w:rsid w:val="00016635"/>
    <w:rsid w:val="00016B00"/>
    <w:rsid w:val="00016CA6"/>
    <w:rsid w:val="00016F15"/>
    <w:rsid w:val="00017406"/>
    <w:rsid w:val="000175F5"/>
    <w:rsid w:val="0001783D"/>
    <w:rsid w:val="00017918"/>
    <w:rsid w:val="00017D83"/>
    <w:rsid w:val="00017DCA"/>
    <w:rsid w:val="000208A8"/>
    <w:rsid w:val="00020B65"/>
    <w:rsid w:val="00021381"/>
    <w:rsid w:val="000223A7"/>
    <w:rsid w:val="00022A77"/>
    <w:rsid w:val="00022F05"/>
    <w:rsid w:val="00023185"/>
    <w:rsid w:val="000235BB"/>
    <w:rsid w:val="0002367A"/>
    <w:rsid w:val="0002375D"/>
    <w:rsid w:val="000240AD"/>
    <w:rsid w:val="000251E3"/>
    <w:rsid w:val="000256DE"/>
    <w:rsid w:val="000260D2"/>
    <w:rsid w:val="00026805"/>
    <w:rsid w:val="00026816"/>
    <w:rsid w:val="00026B99"/>
    <w:rsid w:val="00027483"/>
    <w:rsid w:val="0002758C"/>
    <w:rsid w:val="000276DC"/>
    <w:rsid w:val="00027C11"/>
    <w:rsid w:val="000303D9"/>
    <w:rsid w:val="00030AD7"/>
    <w:rsid w:val="00030C8C"/>
    <w:rsid w:val="000311E5"/>
    <w:rsid w:val="000313E2"/>
    <w:rsid w:val="000314E7"/>
    <w:rsid w:val="000318A2"/>
    <w:rsid w:val="00032DFC"/>
    <w:rsid w:val="00032F78"/>
    <w:rsid w:val="00033235"/>
    <w:rsid w:val="0003339C"/>
    <w:rsid w:val="00033839"/>
    <w:rsid w:val="000338C8"/>
    <w:rsid w:val="00034372"/>
    <w:rsid w:val="000347B5"/>
    <w:rsid w:val="00034867"/>
    <w:rsid w:val="00034F2F"/>
    <w:rsid w:val="00035B3A"/>
    <w:rsid w:val="00035DEA"/>
    <w:rsid w:val="000362D3"/>
    <w:rsid w:val="00036A1E"/>
    <w:rsid w:val="00036BD9"/>
    <w:rsid w:val="00036BEB"/>
    <w:rsid w:val="000371B9"/>
    <w:rsid w:val="00037282"/>
    <w:rsid w:val="00040096"/>
    <w:rsid w:val="000402E5"/>
    <w:rsid w:val="00041624"/>
    <w:rsid w:val="000417C8"/>
    <w:rsid w:val="00041A66"/>
    <w:rsid w:val="000426CC"/>
    <w:rsid w:val="00042737"/>
    <w:rsid w:val="00042BFC"/>
    <w:rsid w:val="0004332D"/>
    <w:rsid w:val="000433D1"/>
    <w:rsid w:val="000434F9"/>
    <w:rsid w:val="000437CF"/>
    <w:rsid w:val="000438B0"/>
    <w:rsid w:val="0004403F"/>
    <w:rsid w:val="00044486"/>
    <w:rsid w:val="00044F6B"/>
    <w:rsid w:val="000455BC"/>
    <w:rsid w:val="00045D08"/>
    <w:rsid w:val="00045E10"/>
    <w:rsid w:val="00045E98"/>
    <w:rsid w:val="0004611F"/>
    <w:rsid w:val="00046510"/>
    <w:rsid w:val="00046F2B"/>
    <w:rsid w:val="0004734A"/>
    <w:rsid w:val="0004745E"/>
    <w:rsid w:val="00047B42"/>
    <w:rsid w:val="00050045"/>
    <w:rsid w:val="00050354"/>
    <w:rsid w:val="0005109A"/>
    <w:rsid w:val="00051164"/>
    <w:rsid w:val="000514D1"/>
    <w:rsid w:val="00051F7B"/>
    <w:rsid w:val="000528F6"/>
    <w:rsid w:val="0005365F"/>
    <w:rsid w:val="000536EB"/>
    <w:rsid w:val="00053EAC"/>
    <w:rsid w:val="00053FC1"/>
    <w:rsid w:val="00053FFD"/>
    <w:rsid w:val="0005436A"/>
    <w:rsid w:val="000543FF"/>
    <w:rsid w:val="000547C6"/>
    <w:rsid w:val="00055345"/>
    <w:rsid w:val="00056B77"/>
    <w:rsid w:val="000570A0"/>
    <w:rsid w:val="000570AD"/>
    <w:rsid w:val="00057DF0"/>
    <w:rsid w:val="00060B32"/>
    <w:rsid w:val="000612C1"/>
    <w:rsid w:val="000613C8"/>
    <w:rsid w:val="00061463"/>
    <w:rsid w:val="000619CD"/>
    <w:rsid w:val="00061CCF"/>
    <w:rsid w:val="00061FEA"/>
    <w:rsid w:val="00062495"/>
    <w:rsid w:val="00062AA6"/>
    <w:rsid w:val="00062AAE"/>
    <w:rsid w:val="00062AD9"/>
    <w:rsid w:val="00062F3E"/>
    <w:rsid w:val="00063A16"/>
    <w:rsid w:val="00064A7A"/>
    <w:rsid w:val="00064E59"/>
    <w:rsid w:val="000657C7"/>
    <w:rsid w:val="00065A57"/>
    <w:rsid w:val="00065AA2"/>
    <w:rsid w:val="00065EE5"/>
    <w:rsid w:val="00066438"/>
    <w:rsid w:val="00066A2C"/>
    <w:rsid w:val="00066A99"/>
    <w:rsid w:val="00066E79"/>
    <w:rsid w:val="00067421"/>
    <w:rsid w:val="000678F8"/>
    <w:rsid w:val="00067A45"/>
    <w:rsid w:val="00067AED"/>
    <w:rsid w:val="0007060E"/>
    <w:rsid w:val="000708FD"/>
    <w:rsid w:val="00070BF1"/>
    <w:rsid w:val="00071D41"/>
    <w:rsid w:val="00072447"/>
    <w:rsid w:val="000725EB"/>
    <w:rsid w:val="00073491"/>
    <w:rsid w:val="0007426E"/>
    <w:rsid w:val="000743AC"/>
    <w:rsid w:val="000753D4"/>
    <w:rsid w:val="00075681"/>
    <w:rsid w:val="00075F14"/>
    <w:rsid w:val="000764F9"/>
    <w:rsid w:val="000769FB"/>
    <w:rsid w:val="00076A66"/>
    <w:rsid w:val="00076AF0"/>
    <w:rsid w:val="00076C94"/>
    <w:rsid w:val="00076CBB"/>
    <w:rsid w:val="0007789B"/>
    <w:rsid w:val="00077A27"/>
    <w:rsid w:val="00077DF8"/>
    <w:rsid w:val="000800AB"/>
    <w:rsid w:val="0008018A"/>
    <w:rsid w:val="000801FC"/>
    <w:rsid w:val="0008025D"/>
    <w:rsid w:val="00080266"/>
    <w:rsid w:val="000804FD"/>
    <w:rsid w:val="000809A6"/>
    <w:rsid w:val="00080A5B"/>
    <w:rsid w:val="00080D51"/>
    <w:rsid w:val="00080DDC"/>
    <w:rsid w:val="00080F6C"/>
    <w:rsid w:val="00081106"/>
    <w:rsid w:val="00081214"/>
    <w:rsid w:val="00081400"/>
    <w:rsid w:val="00081848"/>
    <w:rsid w:val="000818E5"/>
    <w:rsid w:val="0008225B"/>
    <w:rsid w:val="0008284D"/>
    <w:rsid w:val="000829BD"/>
    <w:rsid w:val="00082B97"/>
    <w:rsid w:val="00083408"/>
    <w:rsid w:val="000837CA"/>
    <w:rsid w:val="00083FD5"/>
    <w:rsid w:val="000842FC"/>
    <w:rsid w:val="00084C41"/>
    <w:rsid w:val="00084D0E"/>
    <w:rsid w:val="00084D34"/>
    <w:rsid w:val="000850F6"/>
    <w:rsid w:val="00085BC5"/>
    <w:rsid w:val="00085F5C"/>
    <w:rsid w:val="00086125"/>
    <w:rsid w:val="00087E26"/>
    <w:rsid w:val="00087EAC"/>
    <w:rsid w:val="000907D2"/>
    <w:rsid w:val="00090AF4"/>
    <w:rsid w:val="0009129B"/>
    <w:rsid w:val="000912B8"/>
    <w:rsid w:val="00091B09"/>
    <w:rsid w:val="00091E6C"/>
    <w:rsid w:val="00092506"/>
    <w:rsid w:val="00093B44"/>
    <w:rsid w:val="000947D7"/>
    <w:rsid w:val="00094CF5"/>
    <w:rsid w:val="0009507C"/>
    <w:rsid w:val="0009547F"/>
    <w:rsid w:val="000960AC"/>
    <w:rsid w:val="000963D8"/>
    <w:rsid w:val="00097637"/>
    <w:rsid w:val="00097767"/>
    <w:rsid w:val="00097EE2"/>
    <w:rsid w:val="000A0EAB"/>
    <w:rsid w:val="000A1542"/>
    <w:rsid w:val="000A1557"/>
    <w:rsid w:val="000A190C"/>
    <w:rsid w:val="000A1EA4"/>
    <w:rsid w:val="000A2264"/>
    <w:rsid w:val="000A279F"/>
    <w:rsid w:val="000A2D0F"/>
    <w:rsid w:val="000A3051"/>
    <w:rsid w:val="000A4B0F"/>
    <w:rsid w:val="000A4B5F"/>
    <w:rsid w:val="000A5250"/>
    <w:rsid w:val="000A5FE0"/>
    <w:rsid w:val="000A649E"/>
    <w:rsid w:val="000A6755"/>
    <w:rsid w:val="000A6D74"/>
    <w:rsid w:val="000A6F80"/>
    <w:rsid w:val="000B02C7"/>
    <w:rsid w:val="000B04FE"/>
    <w:rsid w:val="000B0917"/>
    <w:rsid w:val="000B0FBE"/>
    <w:rsid w:val="000B24A6"/>
    <w:rsid w:val="000B25D1"/>
    <w:rsid w:val="000B2B25"/>
    <w:rsid w:val="000B301E"/>
    <w:rsid w:val="000B3ECC"/>
    <w:rsid w:val="000B4327"/>
    <w:rsid w:val="000B4BE1"/>
    <w:rsid w:val="000B4D95"/>
    <w:rsid w:val="000B4E0C"/>
    <w:rsid w:val="000B5377"/>
    <w:rsid w:val="000B54D0"/>
    <w:rsid w:val="000B5FCA"/>
    <w:rsid w:val="000B6089"/>
    <w:rsid w:val="000B6153"/>
    <w:rsid w:val="000B6AC0"/>
    <w:rsid w:val="000B76D0"/>
    <w:rsid w:val="000B7CA8"/>
    <w:rsid w:val="000C0154"/>
    <w:rsid w:val="000C03B6"/>
    <w:rsid w:val="000C07E0"/>
    <w:rsid w:val="000C0AD3"/>
    <w:rsid w:val="000C0C13"/>
    <w:rsid w:val="000C0CEE"/>
    <w:rsid w:val="000C0DA4"/>
    <w:rsid w:val="000C1A8F"/>
    <w:rsid w:val="000C2315"/>
    <w:rsid w:val="000C23C3"/>
    <w:rsid w:val="000C2D5D"/>
    <w:rsid w:val="000C2F3F"/>
    <w:rsid w:val="000C314D"/>
    <w:rsid w:val="000C3A6F"/>
    <w:rsid w:val="000C40B2"/>
    <w:rsid w:val="000C4F49"/>
    <w:rsid w:val="000C734C"/>
    <w:rsid w:val="000C7A56"/>
    <w:rsid w:val="000D045E"/>
    <w:rsid w:val="000D0591"/>
    <w:rsid w:val="000D0670"/>
    <w:rsid w:val="000D0982"/>
    <w:rsid w:val="000D0D6A"/>
    <w:rsid w:val="000D108E"/>
    <w:rsid w:val="000D17B8"/>
    <w:rsid w:val="000D27E3"/>
    <w:rsid w:val="000D2DAD"/>
    <w:rsid w:val="000D353B"/>
    <w:rsid w:val="000D411F"/>
    <w:rsid w:val="000D438E"/>
    <w:rsid w:val="000D4D5A"/>
    <w:rsid w:val="000D4FE4"/>
    <w:rsid w:val="000D543D"/>
    <w:rsid w:val="000D5979"/>
    <w:rsid w:val="000D5B4B"/>
    <w:rsid w:val="000D5E4A"/>
    <w:rsid w:val="000D6213"/>
    <w:rsid w:val="000D7331"/>
    <w:rsid w:val="000D74FA"/>
    <w:rsid w:val="000D76D8"/>
    <w:rsid w:val="000E0A91"/>
    <w:rsid w:val="000E0B65"/>
    <w:rsid w:val="000E10DE"/>
    <w:rsid w:val="000E1B58"/>
    <w:rsid w:val="000E1E80"/>
    <w:rsid w:val="000E1EAF"/>
    <w:rsid w:val="000E26A0"/>
    <w:rsid w:val="000E3CC8"/>
    <w:rsid w:val="000E44F0"/>
    <w:rsid w:val="000E46BB"/>
    <w:rsid w:val="000E4897"/>
    <w:rsid w:val="000E5076"/>
    <w:rsid w:val="000E5110"/>
    <w:rsid w:val="000E52F1"/>
    <w:rsid w:val="000E53EA"/>
    <w:rsid w:val="000E5629"/>
    <w:rsid w:val="000E62A3"/>
    <w:rsid w:val="000E7150"/>
    <w:rsid w:val="000E78FE"/>
    <w:rsid w:val="000E7BD7"/>
    <w:rsid w:val="000F00AE"/>
    <w:rsid w:val="000F029A"/>
    <w:rsid w:val="000F0729"/>
    <w:rsid w:val="000F0A02"/>
    <w:rsid w:val="000F20BC"/>
    <w:rsid w:val="000F20DE"/>
    <w:rsid w:val="000F304A"/>
    <w:rsid w:val="000F32A8"/>
    <w:rsid w:val="000F367B"/>
    <w:rsid w:val="000F376B"/>
    <w:rsid w:val="000F3BB2"/>
    <w:rsid w:val="000F3CD1"/>
    <w:rsid w:val="000F4061"/>
    <w:rsid w:val="000F43DB"/>
    <w:rsid w:val="000F46D2"/>
    <w:rsid w:val="000F4D8A"/>
    <w:rsid w:val="000F4F4E"/>
    <w:rsid w:val="000F5461"/>
    <w:rsid w:val="000F58AB"/>
    <w:rsid w:val="000F65F4"/>
    <w:rsid w:val="000F672F"/>
    <w:rsid w:val="000F6796"/>
    <w:rsid w:val="000F6CA0"/>
    <w:rsid w:val="000F73DD"/>
    <w:rsid w:val="00100C4F"/>
    <w:rsid w:val="00100E77"/>
    <w:rsid w:val="00101098"/>
    <w:rsid w:val="00101A1A"/>
    <w:rsid w:val="00101F73"/>
    <w:rsid w:val="001020CC"/>
    <w:rsid w:val="00102191"/>
    <w:rsid w:val="00102763"/>
    <w:rsid w:val="001037CF"/>
    <w:rsid w:val="00103916"/>
    <w:rsid w:val="00103A0D"/>
    <w:rsid w:val="00103CD5"/>
    <w:rsid w:val="001042C0"/>
    <w:rsid w:val="0010498F"/>
    <w:rsid w:val="00104F55"/>
    <w:rsid w:val="00105693"/>
    <w:rsid w:val="001062F0"/>
    <w:rsid w:val="00106B79"/>
    <w:rsid w:val="001070C9"/>
    <w:rsid w:val="00107EA4"/>
    <w:rsid w:val="00111080"/>
    <w:rsid w:val="0011246E"/>
    <w:rsid w:val="00112A9F"/>
    <w:rsid w:val="00112D02"/>
    <w:rsid w:val="00113255"/>
    <w:rsid w:val="001133AC"/>
    <w:rsid w:val="001134DA"/>
    <w:rsid w:val="001153DE"/>
    <w:rsid w:val="001156D5"/>
    <w:rsid w:val="00115DB6"/>
    <w:rsid w:val="00116812"/>
    <w:rsid w:val="001172A5"/>
    <w:rsid w:val="00117DCE"/>
    <w:rsid w:val="00117DFC"/>
    <w:rsid w:val="001205E1"/>
    <w:rsid w:val="00120811"/>
    <w:rsid w:val="00120920"/>
    <w:rsid w:val="00122732"/>
    <w:rsid w:val="00122C0B"/>
    <w:rsid w:val="00123807"/>
    <w:rsid w:val="0012484C"/>
    <w:rsid w:val="0012488C"/>
    <w:rsid w:val="00124D30"/>
    <w:rsid w:val="00124D6B"/>
    <w:rsid w:val="00124E22"/>
    <w:rsid w:val="00125714"/>
    <w:rsid w:val="00125F57"/>
    <w:rsid w:val="00126B6B"/>
    <w:rsid w:val="0012715C"/>
    <w:rsid w:val="001278DB"/>
    <w:rsid w:val="00127DE2"/>
    <w:rsid w:val="001300A1"/>
    <w:rsid w:val="001308AC"/>
    <w:rsid w:val="001324C8"/>
    <w:rsid w:val="00132A5E"/>
    <w:rsid w:val="00132B29"/>
    <w:rsid w:val="00132F28"/>
    <w:rsid w:val="00134AFD"/>
    <w:rsid w:val="00134F77"/>
    <w:rsid w:val="00135F13"/>
    <w:rsid w:val="001363DC"/>
    <w:rsid w:val="001365A0"/>
    <w:rsid w:val="001370E1"/>
    <w:rsid w:val="001373A3"/>
    <w:rsid w:val="0013749D"/>
    <w:rsid w:val="0013759A"/>
    <w:rsid w:val="00137C4A"/>
    <w:rsid w:val="00137F0F"/>
    <w:rsid w:val="00140F10"/>
    <w:rsid w:val="00141307"/>
    <w:rsid w:val="0014184B"/>
    <w:rsid w:val="00141E3F"/>
    <w:rsid w:val="0014222E"/>
    <w:rsid w:val="00142A5A"/>
    <w:rsid w:val="00142D50"/>
    <w:rsid w:val="00142EAD"/>
    <w:rsid w:val="00144173"/>
    <w:rsid w:val="001448D6"/>
    <w:rsid w:val="00144AF1"/>
    <w:rsid w:val="00144DBA"/>
    <w:rsid w:val="00145115"/>
    <w:rsid w:val="00145158"/>
    <w:rsid w:val="001453EE"/>
    <w:rsid w:val="00146A72"/>
    <w:rsid w:val="00146A80"/>
    <w:rsid w:val="00146D61"/>
    <w:rsid w:val="00146F22"/>
    <w:rsid w:val="00150DB9"/>
    <w:rsid w:val="00150E56"/>
    <w:rsid w:val="00150FFC"/>
    <w:rsid w:val="001516EF"/>
    <w:rsid w:val="00151C5A"/>
    <w:rsid w:val="00151E68"/>
    <w:rsid w:val="001528F6"/>
    <w:rsid w:val="00152BAC"/>
    <w:rsid w:val="0015381C"/>
    <w:rsid w:val="00153987"/>
    <w:rsid w:val="00154523"/>
    <w:rsid w:val="00155196"/>
    <w:rsid w:val="0015535C"/>
    <w:rsid w:val="00155A6A"/>
    <w:rsid w:val="001563E4"/>
    <w:rsid w:val="00156A47"/>
    <w:rsid w:val="00156A85"/>
    <w:rsid w:val="00156AB3"/>
    <w:rsid w:val="001570F4"/>
    <w:rsid w:val="001576EA"/>
    <w:rsid w:val="00160632"/>
    <w:rsid w:val="00160A93"/>
    <w:rsid w:val="00160CA2"/>
    <w:rsid w:val="00160F91"/>
    <w:rsid w:val="00161623"/>
    <w:rsid w:val="00161696"/>
    <w:rsid w:val="001622A0"/>
    <w:rsid w:val="001622EF"/>
    <w:rsid w:val="00162360"/>
    <w:rsid w:val="0016240F"/>
    <w:rsid w:val="00162438"/>
    <w:rsid w:val="00162678"/>
    <w:rsid w:val="00163A00"/>
    <w:rsid w:val="00163B38"/>
    <w:rsid w:val="00163C8F"/>
    <w:rsid w:val="00163D3D"/>
    <w:rsid w:val="00163EBE"/>
    <w:rsid w:val="00164521"/>
    <w:rsid w:val="0016471E"/>
    <w:rsid w:val="00165198"/>
    <w:rsid w:val="00165409"/>
    <w:rsid w:val="00165411"/>
    <w:rsid w:val="00165734"/>
    <w:rsid w:val="00165737"/>
    <w:rsid w:val="0016619E"/>
    <w:rsid w:val="00166371"/>
    <w:rsid w:val="00166F32"/>
    <w:rsid w:val="00166FEB"/>
    <w:rsid w:val="00167198"/>
    <w:rsid w:val="00167652"/>
    <w:rsid w:val="00167DF9"/>
    <w:rsid w:val="001703A2"/>
    <w:rsid w:val="0017211C"/>
    <w:rsid w:val="001721BD"/>
    <w:rsid w:val="001722A7"/>
    <w:rsid w:val="00172FE6"/>
    <w:rsid w:val="001737C3"/>
    <w:rsid w:val="00174413"/>
    <w:rsid w:val="00174C8F"/>
    <w:rsid w:val="0017519C"/>
    <w:rsid w:val="00175C24"/>
    <w:rsid w:val="00175DBA"/>
    <w:rsid w:val="00177240"/>
    <w:rsid w:val="0018042E"/>
    <w:rsid w:val="00181DD0"/>
    <w:rsid w:val="00181F76"/>
    <w:rsid w:val="00182ECC"/>
    <w:rsid w:val="001838BF"/>
    <w:rsid w:val="00183C92"/>
    <w:rsid w:val="00183FCE"/>
    <w:rsid w:val="00184A95"/>
    <w:rsid w:val="00184CEC"/>
    <w:rsid w:val="00184FFC"/>
    <w:rsid w:val="001850E5"/>
    <w:rsid w:val="001859DB"/>
    <w:rsid w:val="00185C0A"/>
    <w:rsid w:val="00185FEA"/>
    <w:rsid w:val="00187A71"/>
    <w:rsid w:val="00190106"/>
    <w:rsid w:val="001901D0"/>
    <w:rsid w:val="0019052D"/>
    <w:rsid w:val="00190ED0"/>
    <w:rsid w:val="00191A4D"/>
    <w:rsid w:val="0019252A"/>
    <w:rsid w:val="001928C7"/>
    <w:rsid w:val="00192B98"/>
    <w:rsid w:val="0019365A"/>
    <w:rsid w:val="00193928"/>
    <w:rsid w:val="001940D7"/>
    <w:rsid w:val="0019422D"/>
    <w:rsid w:val="001951A9"/>
    <w:rsid w:val="00195D4A"/>
    <w:rsid w:val="00197DB4"/>
    <w:rsid w:val="00197F99"/>
    <w:rsid w:val="001A08D3"/>
    <w:rsid w:val="001A121C"/>
    <w:rsid w:val="001A1400"/>
    <w:rsid w:val="001A1749"/>
    <w:rsid w:val="001A1840"/>
    <w:rsid w:val="001A2998"/>
    <w:rsid w:val="001A337B"/>
    <w:rsid w:val="001A366F"/>
    <w:rsid w:val="001A38D9"/>
    <w:rsid w:val="001A3914"/>
    <w:rsid w:val="001A3A4F"/>
    <w:rsid w:val="001A3DA2"/>
    <w:rsid w:val="001A4803"/>
    <w:rsid w:val="001A59D4"/>
    <w:rsid w:val="001A64C3"/>
    <w:rsid w:val="001A6FA5"/>
    <w:rsid w:val="001A74C8"/>
    <w:rsid w:val="001A7BCF"/>
    <w:rsid w:val="001B02AF"/>
    <w:rsid w:val="001B0D5A"/>
    <w:rsid w:val="001B1390"/>
    <w:rsid w:val="001B1A13"/>
    <w:rsid w:val="001B1BCE"/>
    <w:rsid w:val="001B1E2D"/>
    <w:rsid w:val="001B25BD"/>
    <w:rsid w:val="001B29B1"/>
    <w:rsid w:val="001B2A09"/>
    <w:rsid w:val="001B2C42"/>
    <w:rsid w:val="001B2CB7"/>
    <w:rsid w:val="001B37DA"/>
    <w:rsid w:val="001B3C1E"/>
    <w:rsid w:val="001B4465"/>
    <w:rsid w:val="001B446C"/>
    <w:rsid w:val="001B47B5"/>
    <w:rsid w:val="001B5209"/>
    <w:rsid w:val="001B539E"/>
    <w:rsid w:val="001B5A0E"/>
    <w:rsid w:val="001B5A8F"/>
    <w:rsid w:val="001B5B05"/>
    <w:rsid w:val="001B5FA5"/>
    <w:rsid w:val="001B6183"/>
    <w:rsid w:val="001B62E8"/>
    <w:rsid w:val="001B684E"/>
    <w:rsid w:val="001B7071"/>
    <w:rsid w:val="001B7176"/>
    <w:rsid w:val="001B7292"/>
    <w:rsid w:val="001B7344"/>
    <w:rsid w:val="001B7C24"/>
    <w:rsid w:val="001C0BB4"/>
    <w:rsid w:val="001C11AA"/>
    <w:rsid w:val="001C155A"/>
    <w:rsid w:val="001C19A4"/>
    <w:rsid w:val="001C1B9D"/>
    <w:rsid w:val="001C29F1"/>
    <w:rsid w:val="001C2D4B"/>
    <w:rsid w:val="001C2DDC"/>
    <w:rsid w:val="001C2E48"/>
    <w:rsid w:val="001C2FEF"/>
    <w:rsid w:val="001C335A"/>
    <w:rsid w:val="001C3C58"/>
    <w:rsid w:val="001C3CC5"/>
    <w:rsid w:val="001C40D3"/>
    <w:rsid w:val="001C4374"/>
    <w:rsid w:val="001C4B31"/>
    <w:rsid w:val="001C526B"/>
    <w:rsid w:val="001C551B"/>
    <w:rsid w:val="001C558A"/>
    <w:rsid w:val="001C5CE5"/>
    <w:rsid w:val="001C6307"/>
    <w:rsid w:val="001C666C"/>
    <w:rsid w:val="001C6BEE"/>
    <w:rsid w:val="001C7CA7"/>
    <w:rsid w:val="001D191C"/>
    <w:rsid w:val="001D2BF7"/>
    <w:rsid w:val="001D2C18"/>
    <w:rsid w:val="001D2D79"/>
    <w:rsid w:val="001D32BA"/>
    <w:rsid w:val="001D3CCF"/>
    <w:rsid w:val="001D4BCD"/>
    <w:rsid w:val="001D4F72"/>
    <w:rsid w:val="001D547C"/>
    <w:rsid w:val="001D5607"/>
    <w:rsid w:val="001D5917"/>
    <w:rsid w:val="001D5A3F"/>
    <w:rsid w:val="001D620F"/>
    <w:rsid w:val="001D685A"/>
    <w:rsid w:val="001D6B58"/>
    <w:rsid w:val="001D70EE"/>
    <w:rsid w:val="001D78D6"/>
    <w:rsid w:val="001D7E76"/>
    <w:rsid w:val="001E01E1"/>
    <w:rsid w:val="001E079A"/>
    <w:rsid w:val="001E0836"/>
    <w:rsid w:val="001E0B9E"/>
    <w:rsid w:val="001E13AE"/>
    <w:rsid w:val="001E13EE"/>
    <w:rsid w:val="001E1B48"/>
    <w:rsid w:val="001E1ED3"/>
    <w:rsid w:val="001E20FD"/>
    <w:rsid w:val="001E28B3"/>
    <w:rsid w:val="001E3749"/>
    <w:rsid w:val="001E4B4C"/>
    <w:rsid w:val="001E50A5"/>
    <w:rsid w:val="001E52A2"/>
    <w:rsid w:val="001E53A0"/>
    <w:rsid w:val="001E56FB"/>
    <w:rsid w:val="001E6836"/>
    <w:rsid w:val="001E6D3A"/>
    <w:rsid w:val="001E6E60"/>
    <w:rsid w:val="001E73A2"/>
    <w:rsid w:val="001F0295"/>
    <w:rsid w:val="001F10F7"/>
    <w:rsid w:val="001F1163"/>
    <w:rsid w:val="001F1868"/>
    <w:rsid w:val="001F198E"/>
    <w:rsid w:val="001F1C42"/>
    <w:rsid w:val="001F1FDF"/>
    <w:rsid w:val="001F2B07"/>
    <w:rsid w:val="001F3345"/>
    <w:rsid w:val="001F3DB4"/>
    <w:rsid w:val="001F3FC4"/>
    <w:rsid w:val="001F465C"/>
    <w:rsid w:val="001F4D60"/>
    <w:rsid w:val="001F4DA7"/>
    <w:rsid w:val="001F517D"/>
    <w:rsid w:val="001F5D30"/>
    <w:rsid w:val="001F5F94"/>
    <w:rsid w:val="001F5FBB"/>
    <w:rsid w:val="001F66D6"/>
    <w:rsid w:val="001F6901"/>
    <w:rsid w:val="001F6ADA"/>
    <w:rsid w:val="001F6CEB"/>
    <w:rsid w:val="001F6DD8"/>
    <w:rsid w:val="001F75B8"/>
    <w:rsid w:val="001F7764"/>
    <w:rsid w:val="002002DD"/>
    <w:rsid w:val="00200347"/>
    <w:rsid w:val="0020086B"/>
    <w:rsid w:val="0020143C"/>
    <w:rsid w:val="0020203E"/>
    <w:rsid w:val="00202149"/>
    <w:rsid w:val="00202300"/>
    <w:rsid w:val="002023B7"/>
    <w:rsid w:val="00202547"/>
    <w:rsid w:val="00202B34"/>
    <w:rsid w:val="00202D3E"/>
    <w:rsid w:val="00202D60"/>
    <w:rsid w:val="00203007"/>
    <w:rsid w:val="002033CA"/>
    <w:rsid w:val="002035C2"/>
    <w:rsid w:val="002037CC"/>
    <w:rsid w:val="00203C71"/>
    <w:rsid w:val="00203E23"/>
    <w:rsid w:val="00204299"/>
    <w:rsid w:val="00204413"/>
    <w:rsid w:val="002044C5"/>
    <w:rsid w:val="0020498D"/>
    <w:rsid w:val="00204A72"/>
    <w:rsid w:val="00204D1A"/>
    <w:rsid w:val="0020502A"/>
    <w:rsid w:val="0020545C"/>
    <w:rsid w:val="00205461"/>
    <w:rsid w:val="00205589"/>
    <w:rsid w:val="002059B7"/>
    <w:rsid w:val="00205E8E"/>
    <w:rsid w:val="00206283"/>
    <w:rsid w:val="00206AA5"/>
    <w:rsid w:val="00206E41"/>
    <w:rsid w:val="00206E8A"/>
    <w:rsid w:val="00206F73"/>
    <w:rsid w:val="0020754B"/>
    <w:rsid w:val="00210026"/>
    <w:rsid w:val="002102D1"/>
    <w:rsid w:val="002102D3"/>
    <w:rsid w:val="00210501"/>
    <w:rsid w:val="00210E11"/>
    <w:rsid w:val="00210E88"/>
    <w:rsid w:val="00211167"/>
    <w:rsid w:val="00211701"/>
    <w:rsid w:val="002118E7"/>
    <w:rsid w:val="00211CBB"/>
    <w:rsid w:val="00211E96"/>
    <w:rsid w:val="0021232F"/>
    <w:rsid w:val="00212B49"/>
    <w:rsid w:val="00212D83"/>
    <w:rsid w:val="00212E67"/>
    <w:rsid w:val="00213068"/>
    <w:rsid w:val="00213958"/>
    <w:rsid w:val="0021418D"/>
    <w:rsid w:val="002146BE"/>
    <w:rsid w:val="00214937"/>
    <w:rsid w:val="00215B84"/>
    <w:rsid w:val="00216AFD"/>
    <w:rsid w:val="00216DF3"/>
    <w:rsid w:val="00216EC7"/>
    <w:rsid w:val="00217E9C"/>
    <w:rsid w:val="00220021"/>
    <w:rsid w:val="00220034"/>
    <w:rsid w:val="002202E1"/>
    <w:rsid w:val="0022049F"/>
    <w:rsid w:val="002208CF"/>
    <w:rsid w:val="00221EB8"/>
    <w:rsid w:val="00222556"/>
    <w:rsid w:val="00222695"/>
    <w:rsid w:val="00222910"/>
    <w:rsid w:val="002229DC"/>
    <w:rsid w:val="00222C1F"/>
    <w:rsid w:val="00223F83"/>
    <w:rsid w:val="002242F7"/>
    <w:rsid w:val="002248BD"/>
    <w:rsid w:val="00224BBF"/>
    <w:rsid w:val="00225835"/>
    <w:rsid w:val="002263E9"/>
    <w:rsid w:val="00226B60"/>
    <w:rsid w:val="00227194"/>
    <w:rsid w:val="0022732F"/>
    <w:rsid w:val="0022745E"/>
    <w:rsid w:val="00227AAB"/>
    <w:rsid w:val="00227CDF"/>
    <w:rsid w:val="00227EDE"/>
    <w:rsid w:val="0023003C"/>
    <w:rsid w:val="0023089B"/>
    <w:rsid w:val="002308E1"/>
    <w:rsid w:val="00230CB1"/>
    <w:rsid w:val="00231E4B"/>
    <w:rsid w:val="00231EF8"/>
    <w:rsid w:val="002330C2"/>
    <w:rsid w:val="00233899"/>
    <w:rsid w:val="002350A6"/>
    <w:rsid w:val="002357B8"/>
    <w:rsid w:val="00235D57"/>
    <w:rsid w:val="00236173"/>
    <w:rsid w:val="002363C9"/>
    <w:rsid w:val="002363EB"/>
    <w:rsid w:val="002365C6"/>
    <w:rsid w:val="00236A7B"/>
    <w:rsid w:val="002370AF"/>
    <w:rsid w:val="00237341"/>
    <w:rsid w:val="00237BBB"/>
    <w:rsid w:val="00237D0B"/>
    <w:rsid w:val="00240918"/>
    <w:rsid w:val="00240A56"/>
    <w:rsid w:val="00240D61"/>
    <w:rsid w:val="00241A5E"/>
    <w:rsid w:val="002422DF"/>
    <w:rsid w:val="0024338D"/>
    <w:rsid w:val="002440F2"/>
    <w:rsid w:val="002444EB"/>
    <w:rsid w:val="00244847"/>
    <w:rsid w:val="00245071"/>
    <w:rsid w:val="002452AE"/>
    <w:rsid w:val="00245553"/>
    <w:rsid w:val="0024605C"/>
    <w:rsid w:val="00246134"/>
    <w:rsid w:val="00246468"/>
    <w:rsid w:val="002465EA"/>
    <w:rsid w:val="00246C9D"/>
    <w:rsid w:val="00246CCD"/>
    <w:rsid w:val="002470A6"/>
    <w:rsid w:val="002475D0"/>
    <w:rsid w:val="002501DC"/>
    <w:rsid w:val="0025028F"/>
    <w:rsid w:val="00250DD6"/>
    <w:rsid w:val="0025137D"/>
    <w:rsid w:val="00251696"/>
    <w:rsid w:val="0025174A"/>
    <w:rsid w:val="00251972"/>
    <w:rsid w:val="00252A19"/>
    <w:rsid w:val="00253921"/>
    <w:rsid w:val="00253961"/>
    <w:rsid w:val="00253A49"/>
    <w:rsid w:val="0025447E"/>
    <w:rsid w:val="002549DD"/>
    <w:rsid w:val="0025511D"/>
    <w:rsid w:val="0025584E"/>
    <w:rsid w:val="00255F82"/>
    <w:rsid w:val="00256147"/>
    <w:rsid w:val="002565C9"/>
    <w:rsid w:val="00260E61"/>
    <w:rsid w:val="00261814"/>
    <w:rsid w:val="00261A8F"/>
    <w:rsid w:val="00261F09"/>
    <w:rsid w:val="00262527"/>
    <w:rsid w:val="0026252D"/>
    <w:rsid w:val="002634D7"/>
    <w:rsid w:val="002639D1"/>
    <w:rsid w:val="00264029"/>
    <w:rsid w:val="002640C7"/>
    <w:rsid w:val="00264E61"/>
    <w:rsid w:val="0026500E"/>
    <w:rsid w:val="002653DA"/>
    <w:rsid w:val="002654DE"/>
    <w:rsid w:val="0026597F"/>
    <w:rsid w:val="00265DE3"/>
    <w:rsid w:val="00265EFD"/>
    <w:rsid w:val="002660F0"/>
    <w:rsid w:val="002662AD"/>
    <w:rsid w:val="00267180"/>
    <w:rsid w:val="00267498"/>
    <w:rsid w:val="002677FF"/>
    <w:rsid w:val="002702F7"/>
    <w:rsid w:val="0027043A"/>
    <w:rsid w:val="00270578"/>
    <w:rsid w:val="002705B4"/>
    <w:rsid w:val="002711E7"/>
    <w:rsid w:val="00271461"/>
    <w:rsid w:val="0027150C"/>
    <w:rsid w:val="002719E2"/>
    <w:rsid w:val="0027241E"/>
    <w:rsid w:val="00272DC1"/>
    <w:rsid w:val="002734DB"/>
    <w:rsid w:val="00274331"/>
    <w:rsid w:val="00274349"/>
    <w:rsid w:val="00274539"/>
    <w:rsid w:val="00274E3A"/>
    <w:rsid w:val="0027627E"/>
    <w:rsid w:val="00276A8A"/>
    <w:rsid w:val="00276C9F"/>
    <w:rsid w:val="00276E51"/>
    <w:rsid w:val="00277A09"/>
    <w:rsid w:val="00280498"/>
    <w:rsid w:val="00281198"/>
    <w:rsid w:val="00282273"/>
    <w:rsid w:val="00282C66"/>
    <w:rsid w:val="00282CB9"/>
    <w:rsid w:val="00282D9D"/>
    <w:rsid w:val="002832F8"/>
    <w:rsid w:val="0028385E"/>
    <w:rsid w:val="00284A62"/>
    <w:rsid w:val="00284E7B"/>
    <w:rsid w:val="002854BB"/>
    <w:rsid w:val="00285C6B"/>
    <w:rsid w:val="00285FEB"/>
    <w:rsid w:val="002861A5"/>
    <w:rsid w:val="002867C8"/>
    <w:rsid w:val="002869D7"/>
    <w:rsid w:val="00286BAC"/>
    <w:rsid w:val="00287BB9"/>
    <w:rsid w:val="00290381"/>
    <w:rsid w:val="00290494"/>
    <w:rsid w:val="00290F9C"/>
    <w:rsid w:val="00291798"/>
    <w:rsid w:val="0029179A"/>
    <w:rsid w:val="00291B06"/>
    <w:rsid w:val="002922DE"/>
    <w:rsid w:val="002923B4"/>
    <w:rsid w:val="00292861"/>
    <w:rsid w:val="00292A09"/>
    <w:rsid w:val="00292B2F"/>
    <w:rsid w:val="00292D65"/>
    <w:rsid w:val="002933BE"/>
    <w:rsid w:val="00294902"/>
    <w:rsid w:val="00294A64"/>
    <w:rsid w:val="00295206"/>
    <w:rsid w:val="002952E7"/>
    <w:rsid w:val="0029570F"/>
    <w:rsid w:val="0029580E"/>
    <w:rsid w:val="00295A84"/>
    <w:rsid w:val="00296150"/>
    <w:rsid w:val="00296196"/>
    <w:rsid w:val="002965B9"/>
    <w:rsid w:val="002965E1"/>
    <w:rsid w:val="00296661"/>
    <w:rsid w:val="00297160"/>
    <w:rsid w:val="00297615"/>
    <w:rsid w:val="002979D8"/>
    <w:rsid w:val="00297C83"/>
    <w:rsid w:val="00297E43"/>
    <w:rsid w:val="002A0D35"/>
    <w:rsid w:val="002A1020"/>
    <w:rsid w:val="002A19B1"/>
    <w:rsid w:val="002A1D59"/>
    <w:rsid w:val="002A294F"/>
    <w:rsid w:val="002A3638"/>
    <w:rsid w:val="002A3E21"/>
    <w:rsid w:val="002A44AD"/>
    <w:rsid w:val="002A53D8"/>
    <w:rsid w:val="002A54E5"/>
    <w:rsid w:val="002A56E2"/>
    <w:rsid w:val="002A61E5"/>
    <w:rsid w:val="002A66D9"/>
    <w:rsid w:val="002A6909"/>
    <w:rsid w:val="002A6972"/>
    <w:rsid w:val="002A6D70"/>
    <w:rsid w:val="002A6FFD"/>
    <w:rsid w:val="002A72FD"/>
    <w:rsid w:val="002A7892"/>
    <w:rsid w:val="002A78CB"/>
    <w:rsid w:val="002A7B10"/>
    <w:rsid w:val="002B2131"/>
    <w:rsid w:val="002B256D"/>
    <w:rsid w:val="002B28E2"/>
    <w:rsid w:val="002B2A66"/>
    <w:rsid w:val="002B31E1"/>
    <w:rsid w:val="002B338F"/>
    <w:rsid w:val="002B3BE7"/>
    <w:rsid w:val="002B4488"/>
    <w:rsid w:val="002B4497"/>
    <w:rsid w:val="002B457E"/>
    <w:rsid w:val="002B4C6E"/>
    <w:rsid w:val="002B4CA9"/>
    <w:rsid w:val="002B5489"/>
    <w:rsid w:val="002B5811"/>
    <w:rsid w:val="002B5899"/>
    <w:rsid w:val="002B5CD4"/>
    <w:rsid w:val="002B5DF8"/>
    <w:rsid w:val="002B5EAC"/>
    <w:rsid w:val="002B7823"/>
    <w:rsid w:val="002B7C77"/>
    <w:rsid w:val="002C05F4"/>
    <w:rsid w:val="002C1767"/>
    <w:rsid w:val="002C1896"/>
    <w:rsid w:val="002C18EF"/>
    <w:rsid w:val="002C25DD"/>
    <w:rsid w:val="002C2A07"/>
    <w:rsid w:val="002C2D0E"/>
    <w:rsid w:val="002C2EB6"/>
    <w:rsid w:val="002C35EE"/>
    <w:rsid w:val="002C3BF2"/>
    <w:rsid w:val="002C41CF"/>
    <w:rsid w:val="002C41FE"/>
    <w:rsid w:val="002C421C"/>
    <w:rsid w:val="002C49D4"/>
    <w:rsid w:val="002C4DA9"/>
    <w:rsid w:val="002C561E"/>
    <w:rsid w:val="002C63E1"/>
    <w:rsid w:val="002C6663"/>
    <w:rsid w:val="002C67FA"/>
    <w:rsid w:val="002C7708"/>
    <w:rsid w:val="002C7FE0"/>
    <w:rsid w:val="002D0DFB"/>
    <w:rsid w:val="002D0F4B"/>
    <w:rsid w:val="002D15F3"/>
    <w:rsid w:val="002D199B"/>
    <w:rsid w:val="002D1EF4"/>
    <w:rsid w:val="002D1F37"/>
    <w:rsid w:val="002D20BB"/>
    <w:rsid w:val="002D2167"/>
    <w:rsid w:val="002D24C7"/>
    <w:rsid w:val="002D2526"/>
    <w:rsid w:val="002D25C9"/>
    <w:rsid w:val="002D2CC2"/>
    <w:rsid w:val="002D2E2F"/>
    <w:rsid w:val="002D305E"/>
    <w:rsid w:val="002D3064"/>
    <w:rsid w:val="002D3217"/>
    <w:rsid w:val="002D359A"/>
    <w:rsid w:val="002D35D8"/>
    <w:rsid w:val="002D3D7B"/>
    <w:rsid w:val="002D4018"/>
    <w:rsid w:val="002D4D11"/>
    <w:rsid w:val="002D4D9E"/>
    <w:rsid w:val="002D4F33"/>
    <w:rsid w:val="002D504E"/>
    <w:rsid w:val="002D5ABB"/>
    <w:rsid w:val="002D5B26"/>
    <w:rsid w:val="002D5BCD"/>
    <w:rsid w:val="002D5C01"/>
    <w:rsid w:val="002D612A"/>
    <w:rsid w:val="002E0960"/>
    <w:rsid w:val="002E1790"/>
    <w:rsid w:val="002E20D9"/>
    <w:rsid w:val="002E2883"/>
    <w:rsid w:val="002E30DF"/>
    <w:rsid w:val="002E37FF"/>
    <w:rsid w:val="002E3AED"/>
    <w:rsid w:val="002E5164"/>
    <w:rsid w:val="002E59E6"/>
    <w:rsid w:val="002E5FAF"/>
    <w:rsid w:val="002E64D3"/>
    <w:rsid w:val="002E6F6F"/>
    <w:rsid w:val="002E71D3"/>
    <w:rsid w:val="002E738F"/>
    <w:rsid w:val="002E772E"/>
    <w:rsid w:val="002F01FA"/>
    <w:rsid w:val="002F0450"/>
    <w:rsid w:val="002F05E1"/>
    <w:rsid w:val="002F0947"/>
    <w:rsid w:val="002F0B44"/>
    <w:rsid w:val="002F0D69"/>
    <w:rsid w:val="002F0E60"/>
    <w:rsid w:val="002F132F"/>
    <w:rsid w:val="002F1901"/>
    <w:rsid w:val="002F2176"/>
    <w:rsid w:val="002F2E26"/>
    <w:rsid w:val="002F2FE8"/>
    <w:rsid w:val="002F30CF"/>
    <w:rsid w:val="002F38FF"/>
    <w:rsid w:val="002F3990"/>
    <w:rsid w:val="002F3BD9"/>
    <w:rsid w:val="002F3D57"/>
    <w:rsid w:val="002F4599"/>
    <w:rsid w:val="002F4F85"/>
    <w:rsid w:val="002F5544"/>
    <w:rsid w:val="002F555E"/>
    <w:rsid w:val="002F60FB"/>
    <w:rsid w:val="003008C2"/>
    <w:rsid w:val="003009E9"/>
    <w:rsid w:val="00300F1D"/>
    <w:rsid w:val="003016A3"/>
    <w:rsid w:val="00301B88"/>
    <w:rsid w:val="0030282A"/>
    <w:rsid w:val="00302FE2"/>
    <w:rsid w:val="003030A9"/>
    <w:rsid w:val="0030331A"/>
    <w:rsid w:val="0030343D"/>
    <w:rsid w:val="00304353"/>
    <w:rsid w:val="00304427"/>
    <w:rsid w:val="003045DC"/>
    <w:rsid w:val="003052A1"/>
    <w:rsid w:val="003054FD"/>
    <w:rsid w:val="00305617"/>
    <w:rsid w:val="003059D3"/>
    <w:rsid w:val="00306081"/>
    <w:rsid w:val="003061A5"/>
    <w:rsid w:val="003069E4"/>
    <w:rsid w:val="00307667"/>
    <w:rsid w:val="00307E76"/>
    <w:rsid w:val="00310351"/>
    <w:rsid w:val="00311439"/>
    <w:rsid w:val="003115B4"/>
    <w:rsid w:val="003118F5"/>
    <w:rsid w:val="00312342"/>
    <w:rsid w:val="0031252E"/>
    <w:rsid w:val="00312898"/>
    <w:rsid w:val="00312B5E"/>
    <w:rsid w:val="00313141"/>
    <w:rsid w:val="00313405"/>
    <w:rsid w:val="00313F07"/>
    <w:rsid w:val="003143F2"/>
    <w:rsid w:val="00314616"/>
    <w:rsid w:val="00314BA1"/>
    <w:rsid w:val="00314CDF"/>
    <w:rsid w:val="00314E7C"/>
    <w:rsid w:val="00314F65"/>
    <w:rsid w:val="003151BF"/>
    <w:rsid w:val="0031572A"/>
    <w:rsid w:val="003159A6"/>
    <w:rsid w:val="00316532"/>
    <w:rsid w:val="00316911"/>
    <w:rsid w:val="00316E90"/>
    <w:rsid w:val="00317300"/>
    <w:rsid w:val="0032028B"/>
    <w:rsid w:val="0032056F"/>
    <w:rsid w:val="00320BE0"/>
    <w:rsid w:val="00321067"/>
    <w:rsid w:val="00321151"/>
    <w:rsid w:val="00321339"/>
    <w:rsid w:val="003215F3"/>
    <w:rsid w:val="003222EF"/>
    <w:rsid w:val="00322576"/>
    <w:rsid w:val="003238E3"/>
    <w:rsid w:val="0032423B"/>
    <w:rsid w:val="00324E29"/>
    <w:rsid w:val="00325C47"/>
    <w:rsid w:val="00325EF8"/>
    <w:rsid w:val="00325FF4"/>
    <w:rsid w:val="00326D57"/>
    <w:rsid w:val="00327843"/>
    <w:rsid w:val="00327C07"/>
    <w:rsid w:val="00327CB0"/>
    <w:rsid w:val="00330249"/>
    <w:rsid w:val="003305A8"/>
    <w:rsid w:val="003309A9"/>
    <w:rsid w:val="00330B0A"/>
    <w:rsid w:val="003314D8"/>
    <w:rsid w:val="003319F4"/>
    <w:rsid w:val="00331A3F"/>
    <w:rsid w:val="00332A0B"/>
    <w:rsid w:val="00332BBA"/>
    <w:rsid w:val="003333D0"/>
    <w:rsid w:val="003349CE"/>
    <w:rsid w:val="00334A08"/>
    <w:rsid w:val="00334D5C"/>
    <w:rsid w:val="0033555A"/>
    <w:rsid w:val="00335B9D"/>
    <w:rsid w:val="00336311"/>
    <w:rsid w:val="00336660"/>
    <w:rsid w:val="003366A7"/>
    <w:rsid w:val="00336B15"/>
    <w:rsid w:val="00337301"/>
    <w:rsid w:val="0033746B"/>
    <w:rsid w:val="00337E2C"/>
    <w:rsid w:val="003408A5"/>
    <w:rsid w:val="00340BE4"/>
    <w:rsid w:val="003414F4"/>
    <w:rsid w:val="0034152B"/>
    <w:rsid w:val="00341C38"/>
    <w:rsid w:val="00342259"/>
    <w:rsid w:val="00342A88"/>
    <w:rsid w:val="00342AC9"/>
    <w:rsid w:val="0034327D"/>
    <w:rsid w:val="00343886"/>
    <w:rsid w:val="00343C89"/>
    <w:rsid w:val="00343DC0"/>
    <w:rsid w:val="00343EA1"/>
    <w:rsid w:val="00345E52"/>
    <w:rsid w:val="00345E7F"/>
    <w:rsid w:val="00345EC6"/>
    <w:rsid w:val="00345F0A"/>
    <w:rsid w:val="00346136"/>
    <w:rsid w:val="0034624F"/>
    <w:rsid w:val="00350215"/>
    <w:rsid w:val="00350ED4"/>
    <w:rsid w:val="00351383"/>
    <w:rsid w:val="0035154F"/>
    <w:rsid w:val="003516E6"/>
    <w:rsid w:val="00351A27"/>
    <w:rsid w:val="00353A0F"/>
    <w:rsid w:val="00353DCD"/>
    <w:rsid w:val="00354E48"/>
    <w:rsid w:val="0035518E"/>
    <w:rsid w:val="00355C74"/>
    <w:rsid w:val="0035638F"/>
    <w:rsid w:val="00356BB0"/>
    <w:rsid w:val="00356CA4"/>
    <w:rsid w:val="0035780D"/>
    <w:rsid w:val="0035788A"/>
    <w:rsid w:val="0035792C"/>
    <w:rsid w:val="00357BA1"/>
    <w:rsid w:val="0036037B"/>
    <w:rsid w:val="00361269"/>
    <w:rsid w:val="00361716"/>
    <w:rsid w:val="0036196A"/>
    <w:rsid w:val="00361F05"/>
    <w:rsid w:val="003629B2"/>
    <w:rsid w:val="00362C7E"/>
    <w:rsid w:val="00362FDB"/>
    <w:rsid w:val="003635BD"/>
    <w:rsid w:val="003636D5"/>
    <w:rsid w:val="003639CE"/>
    <w:rsid w:val="003642D5"/>
    <w:rsid w:val="003649D3"/>
    <w:rsid w:val="00365546"/>
    <w:rsid w:val="00365F12"/>
    <w:rsid w:val="00366460"/>
    <w:rsid w:val="00366D4E"/>
    <w:rsid w:val="003671EB"/>
    <w:rsid w:val="003672BB"/>
    <w:rsid w:val="003674A2"/>
    <w:rsid w:val="003675D9"/>
    <w:rsid w:val="00370668"/>
    <w:rsid w:val="00370C31"/>
    <w:rsid w:val="00370EF1"/>
    <w:rsid w:val="00370F76"/>
    <w:rsid w:val="00371247"/>
    <w:rsid w:val="00372463"/>
    <w:rsid w:val="00372902"/>
    <w:rsid w:val="0037291D"/>
    <w:rsid w:val="003738A5"/>
    <w:rsid w:val="00373E59"/>
    <w:rsid w:val="0037440E"/>
    <w:rsid w:val="00374490"/>
    <w:rsid w:val="00374660"/>
    <w:rsid w:val="00374C08"/>
    <w:rsid w:val="0037523A"/>
    <w:rsid w:val="003770AB"/>
    <w:rsid w:val="00377E72"/>
    <w:rsid w:val="00380812"/>
    <w:rsid w:val="00380C04"/>
    <w:rsid w:val="00380D44"/>
    <w:rsid w:val="00380E7A"/>
    <w:rsid w:val="0038129A"/>
    <w:rsid w:val="003822EF"/>
    <w:rsid w:val="00382670"/>
    <w:rsid w:val="00382913"/>
    <w:rsid w:val="00382F8F"/>
    <w:rsid w:val="0038360B"/>
    <w:rsid w:val="00383ED5"/>
    <w:rsid w:val="00384A98"/>
    <w:rsid w:val="00384BF8"/>
    <w:rsid w:val="00384C42"/>
    <w:rsid w:val="00384D0C"/>
    <w:rsid w:val="00384E7D"/>
    <w:rsid w:val="00384FCB"/>
    <w:rsid w:val="00385183"/>
    <w:rsid w:val="00385210"/>
    <w:rsid w:val="00385608"/>
    <w:rsid w:val="003858AC"/>
    <w:rsid w:val="0038619C"/>
    <w:rsid w:val="0038623E"/>
    <w:rsid w:val="003862BE"/>
    <w:rsid w:val="003863D0"/>
    <w:rsid w:val="00386DDB"/>
    <w:rsid w:val="0038716E"/>
    <w:rsid w:val="0038717E"/>
    <w:rsid w:val="00387399"/>
    <w:rsid w:val="00387EEA"/>
    <w:rsid w:val="00387F68"/>
    <w:rsid w:val="00390593"/>
    <w:rsid w:val="00390C75"/>
    <w:rsid w:val="00390D42"/>
    <w:rsid w:val="00390E9C"/>
    <w:rsid w:val="00391385"/>
    <w:rsid w:val="003913C4"/>
    <w:rsid w:val="003914E0"/>
    <w:rsid w:val="00391927"/>
    <w:rsid w:val="00391C72"/>
    <w:rsid w:val="00391F89"/>
    <w:rsid w:val="00392555"/>
    <w:rsid w:val="00392696"/>
    <w:rsid w:val="0039295A"/>
    <w:rsid w:val="00392B65"/>
    <w:rsid w:val="00393248"/>
    <w:rsid w:val="003932FE"/>
    <w:rsid w:val="00393718"/>
    <w:rsid w:val="00393F68"/>
    <w:rsid w:val="00394665"/>
    <w:rsid w:val="0039468F"/>
    <w:rsid w:val="00394EDF"/>
    <w:rsid w:val="0039511C"/>
    <w:rsid w:val="003954D8"/>
    <w:rsid w:val="00396679"/>
    <w:rsid w:val="00396D12"/>
    <w:rsid w:val="00396DEE"/>
    <w:rsid w:val="00397ABB"/>
    <w:rsid w:val="00397CC6"/>
    <w:rsid w:val="003A1446"/>
    <w:rsid w:val="003A1B55"/>
    <w:rsid w:val="003A1E03"/>
    <w:rsid w:val="003A1EC3"/>
    <w:rsid w:val="003A1F52"/>
    <w:rsid w:val="003A200E"/>
    <w:rsid w:val="003A20AF"/>
    <w:rsid w:val="003A2740"/>
    <w:rsid w:val="003A2D52"/>
    <w:rsid w:val="003A31B0"/>
    <w:rsid w:val="003A3345"/>
    <w:rsid w:val="003A3FD4"/>
    <w:rsid w:val="003A4547"/>
    <w:rsid w:val="003A48EF"/>
    <w:rsid w:val="003A493A"/>
    <w:rsid w:val="003A4C93"/>
    <w:rsid w:val="003A4F5C"/>
    <w:rsid w:val="003A63D9"/>
    <w:rsid w:val="003A6A68"/>
    <w:rsid w:val="003A6F09"/>
    <w:rsid w:val="003A7667"/>
    <w:rsid w:val="003A77C3"/>
    <w:rsid w:val="003A7D13"/>
    <w:rsid w:val="003A7DB3"/>
    <w:rsid w:val="003A7F0D"/>
    <w:rsid w:val="003B0269"/>
    <w:rsid w:val="003B0D5D"/>
    <w:rsid w:val="003B11A0"/>
    <w:rsid w:val="003B1534"/>
    <w:rsid w:val="003B1638"/>
    <w:rsid w:val="003B1E7C"/>
    <w:rsid w:val="003B26FE"/>
    <w:rsid w:val="003B30FD"/>
    <w:rsid w:val="003B31B8"/>
    <w:rsid w:val="003B3632"/>
    <w:rsid w:val="003B3780"/>
    <w:rsid w:val="003B37C8"/>
    <w:rsid w:val="003B3CBC"/>
    <w:rsid w:val="003B3D59"/>
    <w:rsid w:val="003B4156"/>
    <w:rsid w:val="003B42D5"/>
    <w:rsid w:val="003B45A0"/>
    <w:rsid w:val="003B465F"/>
    <w:rsid w:val="003B5759"/>
    <w:rsid w:val="003B5B9C"/>
    <w:rsid w:val="003B71C1"/>
    <w:rsid w:val="003B7215"/>
    <w:rsid w:val="003B7556"/>
    <w:rsid w:val="003B79B8"/>
    <w:rsid w:val="003B7A56"/>
    <w:rsid w:val="003B7D28"/>
    <w:rsid w:val="003C016D"/>
    <w:rsid w:val="003C0430"/>
    <w:rsid w:val="003C09BA"/>
    <w:rsid w:val="003C09BC"/>
    <w:rsid w:val="003C126F"/>
    <w:rsid w:val="003C127E"/>
    <w:rsid w:val="003C1352"/>
    <w:rsid w:val="003C1781"/>
    <w:rsid w:val="003C1FCE"/>
    <w:rsid w:val="003C27F5"/>
    <w:rsid w:val="003C2D24"/>
    <w:rsid w:val="003C3148"/>
    <w:rsid w:val="003C3198"/>
    <w:rsid w:val="003C34B5"/>
    <w:rsid w:val="003C38F7"/>
    <w:rsid w:val="003C4AEC"/>
    <w:rsid w:val="003C534E"/>
    <w:rsid w:val="003C584B"/>
    <w:rsid w:val="003C587C"/>
    <w:rsid w:val="003C5CE0"/>
    <w:rsid w:val="003C5D72"/>
    <w:rsid w:val="003C5DA1"/>
    <w:rsid w:val="003C6199"/>
    <w:rsid w:val="003C6429"/>
    <w:rsid w:val="003C6698"/>
    <w:rsid w:val="003C6A03"/>
    <w:rsid w:val="003C6DEC"/>
    <w:rsid w:val="003C6F23"/>
    <w:rsid w:val="003C73BC"/>
    <w:rsid w:val="003C7AE2"/>
    <w:rsid w:val="003C7EDB"/>
    <w:rsid w:val="003D01B6"/>
    <w:rsid w:val="003D0276"/>
    <w:rsid w:val="003D0980"/>
    <w:rsid w:val="003D0D33"/>
    <w:rsid w:val="003D1774"/>
    <w:rsid w:val="003D22EA"/>
    <w:rsid w:val="003D3928"/>
    <w:rsid w:val="003D4302"/>
    <w:rsid w:val="003D488B"/>
    <w:rsid w:val="003D495E"/>
    <w:rsid w:val="003D4AF2"/>
    <w:rsid w:val="003D4C02"/>
    <w:rsid w:val="003D5694"/>
    <w:rsid w:val="003D5843"/>
    <w:rsid w:val="003D62C2"/>
    <w:rsid w:val="003D66BE"/>
    <w:rsid w:val="003D6792"/>
    <w:rsid w:val="003D719D"/>
    <w:rsid w:val="003D7867"/>
    <w:rsid w:val="003D7943"/>
    <w:rsid w:val="003D7B31"/>
    <w:rsid w:val="003E0BA4"/>
    <w:rsid w:val="003E115B"/>
    <w:rsid w:val="003E21AC"/>
    <w:rsid w:val="003E29B4"/>
    <w:rsid w:val="003E2B7B"/>
    <w:rsid w:val="003E33B9"/>
    <w:rsid w:val="003E3995"/>
    <w:rsid w:val="003E3D37"/>
    <w:rsid w:val="003E46A6"/>
    <w:rsid w:val="003E4D2D"/>
    <w:rsid w:val="003E5093"/>
    <w:rsid w:val="003E535E"/>
    <w:rsid w:val="003E6061"/>
    <w:rsid w:val="003E6315"/>
    <w:rsid w:val="003E6753"/>
    <w:rsid w:val="003E68E4"/>
    <w:rsid w:val="003E6A4B"/>
    <w:rsid w:val="003E73C2"/>
    <w:rsid w:val="003E7879"/>
    <w:rsid w:val="003F02A8"/>
    <w:rsid w:val="003F094B"/>
    <w:rsid w:val="003F0F6A"/>
    <w:rsid w:val="003F14CA"/>
    <w:rsid w:val="003F19A5"/>
    <w:rsid w:val="003F1E8E"/>
    <w:rsid w:val="003F330A"/>
    <w:rsid w:val="003F33D9"/>
    <w:rsid w:val="003F3482"/>
    <w:rsid w:val="003F3898"/>
    <w:rsid w:val="003F3B14"/>
    <w:rsid w:val="003F3C03"/>
    <w:rsid w:val="003F47A2"/>
    <w:rsid w:val="003F4C1F"/>
    <w:rsid w:val="003F54DE"/>
    <w:rsid w:val="003F5554"/>
    <w:rsid w:val="003F5F60"/>
    <w:rsid w:val="003F61A0"/>
    <w:rsid w:val="003F64BB"/>
    <w:rsid w:val="003F6C72"/>
    <w:rsid w:val="003F6F20"/>
    <w:rsid w:val="003F6FB5"/>
    <w:rsid w:val="003F7DDB"/>
    <w:rsid w:val="00400142"/>
    <w:rsid w:val="004003F6"/>
    <w:rsid w:val="00400D40"/>
    <w:rsid w:val="00400E67"/>
    <w:rsid w:val="00400E8A"/>
    <w:rsid w:val="00401309"/>
    <w:rsid w:val="004014E8"/>
    <w:rsid w:val="0040239E"/>
    <w:rsid w:val="0040268F"/>
    <w:rsid w:val="00402690"/>
    <w:rsid w:val="00402725"/>
    <w:rsid w:val="0040274D"/>
    <w:rsid w:val="004027C8"/>
    <w:rsid w:val="004031B3"/>
    <w:rsid w:val="00403325"/>
    <w:rsid w:val="004035A6"/>
    <w:rsid w:val="0040369E"/>
    <w:rsid w:val="00403B53"/>
    <w:rsid w:val="00403E58"/>
    <w:rsid w:val="004041A8"/>
    <w:rsid w:val="0040465C"/>
    <w:rsid w:val="00405195"/>
    <w:rsid w:val="00405B67"/>
    <w:rsid w:val="00406D9E"/>
    <w:rsid w:val="00406DB6"/>
    <w:rsid w:val="00406FAC"/>
    <w:rsid w:val="00407476"/>
    <w:rsid w:val="00407722"/>
    <w:rsid w:val="00407F2A"/>
    <w:rsid w:val="00410375"/>
    <w:rsid w:val="00411285"/>
    <w:rsid w:val="00411D72"/>
    <w:rsid w:val="00411EB6"/>
    <w:rsid w:val="0041293D"/>
    <w:rsid w:val="004129FF"/>
    <w:rsid w:val="00412C46"/>
    <w:rsid w:val="00412E5D"/>
    <w:rsid w:val="0041366D"/>
    <w:rsid w:val="00414C02"/>
    <w:rsid w:val="00414E05"/>
    <w:rsid w:val="0041539D"/>
    <w:rsid w:val="00415698"/>
    <w:rsid w:val="004157D5"/>
    <w:rsid w:val="00415BA1"/>
    <w:rsid w:val="00415BD5"/>
    <w:rsid w:val="00416B81"/>
    <w:rsid w:val="00416C75"/>
    <w:rsid w:val="00416E4F"/>
    <w:rsid w:val="00420088"/>
    <w:rsid w:val="0042028D"/>
    <w:rsid w:val="0042068B"/>
    <w:rsid w:val="004215A1"/>
    <w:rsid w:val="0042199A"/>
    <w:rsid w:val="00421A15"/>
    <w:rsid w:val="00421BA7"/>
    <w:rsid w:val="00421EE6"/>
    <w:rsid w:val="004221FD"/>
    <w:rsid w:val="00423728"/>
    <w:rsid w:val="0042402F"/>
    <w:rsid w:val="00424382"/>
    <w:rsid w:val="00424472"/>
    <w:rsid w:val="00425336"/>
    <w:rsid w:val="004265D9"/>
    <w:rsid w:val="00426CD4"/>
    <w:rsid w:val="00427245"/>
    <w:rsid w:val="0042728D"/>
    <w:rsid w:val="00427867"/>
    <w:rsid w:val="00430513"/>
    <w:rsid w:val="00430C6A"/>
    <w:rsid w:val="00432612"/>
    <w:rsid w:val="004330FA"/>
    <w:rsid w:val="004333B6"/>
    <w:rsid w:val="004337C1"/>
    <w:rsid w:val="004337DB"/>
    <w:rsid w:val="00433BAB"/>
    <w:rsid w:val="00433CC2"/>
    <w:rsid w:val="0043506E"/>
    <w:rsid w:val="00435581"/>
    <w:rsid w:val="00435B7E"/>
    <w:rsid w:val="004361EC"/>
    <w:rsid w:val="004362C6"/>
    <w:rsid w:val="00436518"/>
    <w:rsid w:val="00436BB6"/>
    <w:rsid w:val="00436CF2"/>
    <w:rsid w:val="0043779E"/>
    <w:rsid w:val="00437874"/>
    <w:rsid w:val="00437ACB"/>
    <w:rsid w:val="004402A1"/>
    <w:rsid w:val="004406FB"/>
    <w:rsid w:val="004408BB"/>
    <w:rsid w:val="004419C3"/>
    <w:rsid w:val="00442FE2"/>
    <w:rsid w:val="004432D2"/>
    <w:rsid w:val="00443303"/>
    <w:rsid w:val="004434E9"/>
    <w:rsid w:val="00444326"/>
    <w:rsid w:val="00444350"/>
    <w:rsid w:val="0044489F"/>
    <w:rsid w:val="00444A0D"/>
    <w:rsid w:val="00444E7E"/>
    <w:rsid w:val="00444FD8"/>
    <w:rsid w:val="00445078"/>
    <w:rsid w:val="004479C1"/>
    <w:rsid w:val="0045034E"/>
    <w:rsid w:val="00450950"/>
    <w:rsid w:val="00450DEB"/>
    <w:rsid w:val="00450E24"/>
    <w:rsid w:val="00451162"/>
    <w:rsid w:val="00451497"/>
    <w:rsid w:val="0045177B"/>
    <w:rsid w:val="00451E06"/>
    <w:rsid w:val="00452506"/>
    <w:rsid w:val="004525D2"/>
    <w:rsid w:val="004526CF"/>
    <w:rsid w:val="004529F1"/>
    <w:rsid w:val="00452AE6"/>
    <w:rsid w:val="004531B5"/>
    <w:rsid w:val="00453304"/>
    <w:rsid w:val="004534D6"/>
    <w:rsid w:val="00453616"/>
    <w:rsid w:val="004554ED"/>
    <w:rsid w:val="00456413"/>
    <w:rsid w:val="004564BD"/>
    <w:rsid w:val="0045791F"/>
    <w:rsid w:val="0046013F"/>
    <w:rsid w:val="004601BB"/>
    <w:rsid w:val="00460599"/>
    <w:rsid w:val="00460889"/>
    <w:rsid w:val="00460FDB"/>
    <w:rsid w:val="00461ACB"/>
    <w:rsid w:val="00462BA2"/>
    <w:rsid w:val="00462EC7"/>
    <w:rsid w:val="00463284"/>
    <w:rsid w:val="0046330F"/>
    <w:rsid w:val="00463348"/>
    <w:rsid w:val="00463A1C"/>
    <w:rsid w:val="00463D35"/>
    <w:rsid w:val="00464EAD"/>
    <w:rsid w:val="00464F81"/>
    <w:rsid w:val="00465862"/>
    <w:rsid w:val="0046586D"/>
    <w:rsid w:val="0046671B"/>
    <w:rsid w:val="00466AD9"/>
    <w:rsid w:val="00466C4E"/>
    <w:rsid w:val="0046714B"/>
    <w:rsid w:val="004678B1"/>
    <w:rsid w:val="00467D5E"/>
    <w:rsid w:val="00467EEF"/>
    <w:rsid w:val="004702EA"/>
    <w:rsid w:val="004704EF"/>
    <w:rsid w:val="00470C61"/>
    <w:rsid w:val="00470DA7"/>
    <w:rsid w:val="0047126F"/>
    <w:rsid w:val="00471EE3"/>
    <w:rsid w:val="004721E7"/>
    <w:rsid w:val="004728A2"/>
    <w:rsid w:val="00473641"/>
    <w:rsid w:val="00473CC0"/>
    <w:rsid w:val="004746DC"/>
    <w:rsid w:val="00474700"/>
    <w:rsid w:val="0047471A"/>
    <w:rsid w:val="00474BBA"/>
    <w:rsid w:val="00475CDC"/>
    <w:rsid w:val="00475E66"/>
    <w:rsid w:val="0047629A"/>
    <w:rsid w:val="00476997"/>
    <w:rsid w:val="00476F6F"/>
    <w:rsid w:val="00477360"/>
    <w:rsid w:val="004773D9"/>
    <w:rsid w:val="00480398"/>
    <w:rsid w:val="0048056A"/>
    <w:rsid w:val="00481FAA"/>
    <w:rsid w:val="004820C8"/>
    <w:rsid w:val="00482270"/>
    <w:rsid w:val="0048238B"/>
    <w:rsid w:val="00482A92"/>
    <w:rsid w:val="0048439C"/>
    <w:rsid w:val="00484C1A"/>
    <w:rsid w:val="004855FB"/>
    <w:rsid w:val="00485710"/>
    <w:rsid w:val="00485823"/>
    <w:rsid w:val="00485BB5"/>
    <w:rsid w:val="00485F9A"/>
    <w:rsid w:val="00486504"/>
    <w:rsid w:val="00487037"/>
    <w:rsid w:val="00487428"/>
    <w:rsid w:val="0048756E"/>
    <w:rsid w:val="00487B51"/>
    <w:rsid w:val="00491FF8"/>
    <w:rsid w:val="00492334"/>
    <w:rsid w:val="00493DF2"/>
    <w:rsid w:val="00493F68"/>
    <w:rsid w:val="00494D50"/>
    <w:rsid w:val="0049534C"/>
    <w:rsid w:val="0049592B"/>
    <w:rsid w:val="00495D1B"/>
    <w:rsid w:val="00495FB0"/>
    <w:rsid w:val="00496385"/>
    <w:rsid w:val="00496686"/>
    <w:rsid w:val="00496A04"/>
    <w:rsid w:val="0049715B"/>
    <w:rsid w:val="00497845"/>
    <w:rsid w:val="00497AB9"/>
    <w:rsid w:val="004A0641"/>
    <w:rsid w:val="004A0DB5"/>
    <w:rsid w:val="004A0E4F"/>
    <w:rsid w:val="004A1775"/>
    <w:rsid w:val="004A199D"/>
    <w:rsid w:val="004A1DE7"/>
    <w:rsid w:val="004A3D77"/>
    <w:rsid w:val="004A41DE"/>
    <w:rsid w:val="004A5237"/>
    <w:rsid w:val="004A60B0"/>
    <w:rsid w:val="004A6223"/>
    <w:rsid w:val="004A64B2"/>
    <w:rsid w:val="004A7C2B"/>
    <w:rsid w:val="004B0482"/>
    <w:rsid w:val="004B1287"/>
    <w:rsid w:val="004B14E6"/>
    <w:rsid w:val="004B1964"/>
    <w:rsid w:val="004B24AA"/>
    <w:rsid w:val="004B2BC5"/>
    <w:rsid w:val="004B2C07"/>
    <w:rsid w:val="004B31D0"/>
    <w:rsid w:val="004B43BF"/>
    <w:rsid w:val="004B5115"/>
    <w:rsid w:val="004B5506"/>
    <w:rsid w:val="004B55EC"/>
    <w:rsid w:val="004B5882"/>
    <w:rsid w:val="004B589C"/>
    <w:rsid w:val="004B622A"/>
    <w:rsid w:val="004B66AC"/>
    <w:rsid w:val="004B6717"/>
    <w:rsid w:val="004B6774"/>
    <w:rsid w:val="004B6D4E"/>
    <w:rsid w:val="004B72D5"/>
    <w:rsid w:val="004B7A7C"/>
    <w:rsid w:val="004C06CA"/>
    <w:rsid w:val="004C07EF"/>
    <w:rsid w:val="004C1394"/>
    <w:rsid w:val="004C2692"/>
    <w:rsid w:val="004C31DE"/>
    <w:rsid w:val="004C3474"/>
    <w:rsid w:val="004C399D"/>
    <w:rsid w:val="004C3E88"/>
    <w:rsid w:val="004C4308"/>
    <w:rsid w:val="004C4FC9"/>
    <w:rsid w:val="004C55B5"/>
    <w:rsid w:val="004C585D"/>
    <w:rsid w:val="004C587E"/>
    <w:rsid w:val="004C67A8"/>
    <w:rsid w:val="004C688B"/>
    <w:rsid w:val="004C6994"/>
    <w:rsid w:val="004C7082"/>
    <w:rsid w:val="004C72F0"/>
    <w:rsid w:val="004C796F"/>
    <w:rsid w:val="004D029C"/>
    <w:rsid w:val="004D02EC"/>
    <w:rsid w:val="004D06F2"/>
    <w:rsid w:val="004D0A59"/>
    <w:rsid w:val="004D0B8D"/>
    <w:rsid w:val="004D0D17"/>
    <w:rsid w:val="004D1095"/>
    <w:rsid w:val="004D14BB"/>
    <w:rsid w:val="004D15AC"/>
    <w:rsid w:val="004D19B6"/>
    <w:rsid w:val="004D1EAA"/>
    <w:rsid w:val="004D1F9C"/>
    <w:rsid w:val="004D284C"/>
    <w:rsid w:val="004D309C"/>
    <w:rsid w:val="004D46F3"/>
    <w:rsid w:val="004D4CDF"/>
    <w:rsid w:val="004D50AB"/>
    <w:rsid w:val="004D5149"/>
    <w:rsid w:val="004D53C2"/>
    <w:rsid w:val="004D5522"/>
    <w:rsid w:val="004D5785"/>
    <w:rsid w:val="004D5F2C"/>
    <w:rsid w:val="004D6DBF"/>
    <w:rsid w:val="004D7045"/>
    <w:rsid w:val="004D77CE"/>
    <w:rsid w:val="004D7ECC"/>
    <w:rsid w:val="004E0AE9"/>
    <w:rsid w:val="004E0E24"/>
    <w:rsid w:val="004E117C"/>
    <w:rsid w:val="004E18F6"/>
    <w:rsid w:val="004E1D2A"/>
    <w:rsid w:val="004E2145"/>
    <w:rsid w:val="004E223C"/>
    <w:rsid w:val="004E2FA2"/>
    <w:rsid w:val="004E31CA"/>
    <w:rsid w:val="004E36DC"/>
    <w:rsid w:val="004E3830"/>
    <w:rsid w:val="004E3C7A"/>
    <w:rsid w:val="004E3E85"/>
    <w:rsid w:val="004E4793"/>
    <w:rsid w:val="004E5A2D"/>
    <w:rsid w:val="004E5F2F"/>
    <w:rsid w:val="004E646F"/>
    <w:rsid w:val="004E65CA"/>
    <w:rsid w:val="004E67A0"/>
    <w:rsid w:val="004E6B20"/>
    <w:rsid w:val="004E7922"/>
    <w:rsid w:val="004F0DFF"/>
    <w:rsid w:val="004F0E93"/>
    <w:rsid w:val="004F161B"/>
    <w:rsid w:val="004F1775"/>
    <w:rsid w:val="004F1F98"/>
    <w:rsid w:val="004F204C"/>
    <w:rsid w:val="004F2561"/>
    <w:rsid w:val="004F2BA8"/>
    <w:rsid w:val="004F3920"/>
    <w:rsid w:val="004F3D3B"/>
    <w:rsid w:val="004F5FDC"/>
    <w:rsid w:val="004F60CC"/>
    <w:rsid w:val="004F6B9F"/>
    <w:rsid w:val="004F6C15"/>
    <w:rsid w:val="004F6C79"/>
    <w:rsid w:val="004F752E"/>
    <w:rsid w:val="004F77AD"/>
    <w:rsid w:val="004F7D37"/>
    <w:rsid w:val="00500BA3"/>
    <w:rsid w:val="00501886"/>
    <w:rsid w:val="00501A1A"/>
    <w:rsid w:val="0050279E"/>
    <w:rsid w:val="00502939"/>
    <w:rsid w:val="005035C2"/>
    <w:rsid w:val="0050468B"/>
    <w:rsid w:val="005047D5"/>
    <w:rsid w:val="00504E0D"/>
    <w:rsid w:val="00505B21"/>
    <w:rsid w:val="00505D90"/>
    <w:rsid w:val="0050643F"/>
    <w:rsid w:val="00506ADC"/>
    <w:rsid w:val="00506AE8"/>
    <w:rsid w:val="00506FBD"/>
    <w:rsid w:val="00507296"/>
    <w:rsid w:val="005075C1"/>
    <w:rsid w:val="00507E64"/>
    <w:rsid w:val="00510042"/>
    <w:rsid w:val="0051014D"/>
    <w:rsid w:val="005101DC"/>
    <w:rsid w:val="005106DA"/>
    <w:rsid w:val="00510B9C"/>
    <w:rsid w:val="00510CDE"/>
    <w:rsid w:val="00510E1D"/>
    <w:rsid w:val="00510F87"/>
    <w:rsid w:val="00511078"/>
    <w:rsid w:val="005112AA"/>
    <w:rsid w:val="005112D7"/>
    <w:rsid w:val="00511AE4"/>
    <w:rsid w:val="0051222F"/>
    <w:rsid w:val="005122DA"/>
    <w:rsid w:val="00512510"/>
    <w:rsid w:val="00512576"/>
    <w:rsid w:val="00512B22"/>
    <w:rsid w:val="00512DB7"/>
    <w:rsid w:val="00513762"/>
    <w:rsid w:val="00513BD1"/>
    <w:rsid w:val="00514327"/>
    <w:rsid w:val="0051469E"/>
    <w:rsid w:val="00514B4F"/>
    <w:rsid w:val="00514C63"/>
    <w:rsid w:val="00514DC9"/>
    <w:rsid w:val="00515119"/>
    <w:rsid w:val="0051578E"/>
    <w:rsid w:val="005157FB"/>
    <w:rsid w:val="005160EE"/>
    <w:rsid w:val="005160EF"/>
    <w:rsid w:val="00516257"/>
    <w:rsid w:val="005164F5"/>
    <w:rsid w:val="00516677"/>
    <w:rsid w:val="005166E6"/>
    <w:rsid w:val="0051781B"/>
    <w:rsid w:val="005204DE"/>
    <w:rsid w:val="00520E33"/>
    <w:rsid w:val="005212C0"/>
    <w:rsid w:val="005215E3"/>
    <w:rsid w:val="00521B32"/>
    <w:rsid w:val="00521FB4"/>
    <w:rsid w:val="005229DD"/>
    <w:rsid w:val="00522FA8"/>
    <w:rsid w:val="00523DBC"/>
    <w:rsid w:val="00523E2E"/>
    <w:rsid w:val="00523FE3"/>
    <w:rsid w:val="00524225"/>
    <w:rsid w:val="005242B4"/>
    <w:rsid w:val="005243B1"/>
    <w:rsid w:val="00524515"/>
    <w:rsid w:val="005246FC"/>
    <w:rsid w:val="00524C81"/>
    <w:rsid w:val="00524F6C"/>
    <w:rsid w:val="005252DB"/>
    <w:rsid w:val="00525771"/>
    <w:rsid w:val="00525B2E"/>
    <w:rsid w:val="005269E2"/>
    <w:rsid w:val="005279A3"/>
    <w:rsid w:val="00530C84"/>
    <w:rsid w:val="0053143B"/>
    <w:rsid w:val="00532590"/>
    <w:rsid w:val="00532603"/>
    <w:rsid w:val="00533286"/>
    <w:rsid w:val="005332E5"/>
    <w:rsid w:val="00533E1F"/>
    <w:rsid w:val="00533E51"/>
    <w:rsid w:val="00533FB7"/>
    <w:rsid w:val="005341EB"/>
    <w:rsid w:val="005342A0"/>
    <w:rsid w:val="00534322"/>
    <w:rsid w:val="00534C43"/>
    <w:rsid w:val="005351CC"/>
    <w:rsid w:val="0053561C"/>
    <w:rsid w:val="005357A4"/>
    <w:rsid w:val="00535C89"/>
    <w:rsid w:val="00535EC1"/>
    <w:rsid w:val="0053626F"/>
    <w:rsid w:val="005365FC"/>
    <w:rsid w:val="00537470"/>
    <w:rsid w:val="005404DF"/>
    <w:rsid w:val="005408D0"/>
    <w:rsid w:val="00540BF2"/>
    <w:rsid w:val="00541729"/>
    <w:rsid w:val="00542028"/>
    <w:rsid w:val="00542F38"/>
    <w:rsid w:val="005432DC"/>
    <w:rsid w:val="005433E6"/>
    <w:rsid w:val="005433F7"/>
    <w:rsid w:val="0054390B"/>
    <w:rsid w:val="00543BA3"/>
    <w:rsid w:val="00543FB1"/>
    <w:rsid w:val="00544606"/>
    <w:rsid w:val="0054479E"/>
    <w:rsid w:val="0054531B"/>
    <w:rsid w:val="0054535E"/>
    <w:rsid w:val="005456BC"/>
    <w:rsid w:val="0054575F"/>
    <w:rsid w:val="00545CF8"/>
    <w:rsid w:val="005460AB"/>
    <w:rsid w:val="0054658A"/>
    <w:rsid w:val="00546CFB"/>
    <w:rsid w:val="0054708D"/>
    <w:rsid w:val="005471F6"/>
    <w:rsid w:val="00547F05"/>
    <w:rsid w:val="00550C72"/>
    <w:rsid w:val="00550EBA"/>
    <w:rsid w:val="00551248"/>
    <w:rsid w:val="00551AF5"/>
    <w:rsid w:val="00551BAD"/>
    <w:rsid w:val="00552F90"/>
    <w:rsid w:val="0055356A"/>
    <w:rsid w:val="0055361D"/>
    <w:rsid w:val="00553BFF"/>
    <w:rsid w:val="0055434A"/>
    <w:rsid w:val="005544AA"/>
    <w:rsid w:val="00554561"/>
    <w:rsid w:val="005546D6"/>
    <w:rsid w:val="00554A2B"/>
    <w:rsid w:val="00554D19"/>
    <w:rsid w:val="00555723"/>
    <w:rsid w:val="00556E42"/>
    <w:rsid w:val="0055713F"/>
    <w:rsid w:val="005609D8"/>
    <w:rsid w:val="00560A82"/>
    <w:rsid w:val="00560E55"/>
    <w:rsid w:val="00560FDC"/>
    <w:rsid w:val="0056162F"/>
    <w:rsid w:val="0056197D"/>
    <w:rsid w:val="00561FB9"/>
    <w:rsid w:val="005626D8"/>
    <w:rsid w:val="005628FD"/>
    <w:rsid w:val="005639E1"/>
    <w:rsid w:val="00564452"/>
    <w:rsid w:val="00564ACD"/>
    <w:rsid w:val="00564BBD"/>
    <w:rsid w:val="0056543F"/>
    <w:rsid w:val="00565527"/>
    <w:rsid w:val="00565E6B"/>
    <w:rsid w:val="005662D0"/>
    <w:rsid w:val="00566329"/>
    <w:rsid w:val="0056649C"/>
    <w:rsid w:val="005666B6"/>
    <w:rsid w:val="00566B8A"/>
    <w:rsid w:val="005673A9"/>
    <w:rsid w:val="00567629"/>
    <w:rsid w:val="00567EF4"/>
    <w:rsid w:val="00570126"/>
    <w:rsid w:val="00570426"/>
    <w:rsid w:val="005709C8"/>
    <w:rsid w:val="00570A65"/>
    <w:rsid w:val="00571D14"/>
    <w:rsid w:val="00571F15"/>
    <w:rsid w:val="005724EF"/>
    <w:rsid w:val="0057278E"/>
    <w:rsid w:val="0057283F"/>
    <w:rsid w:val="005729AD"/>
    <w:rsid w:val="00573306"/>
    <w:rsid w:val="00573CA0"/>
    <w:rsid w:val="00573EEF"/>
    <w:rsid w:val="005740B5"/>
    <w:rsid w:val="005747B2"/>
    <w:rsid w:val="00575140"/>
    <w:rsid w:val="00575404"/>
    <w:rsid w:val="005758D9"/>
    <w:rsid w:val="00575B30"/>
    <w:rsid w:val="00575E4F"/>
    <w:rsid w:val="00576A9D"/>
    <w:rsid w:val="00576BB1"/>
    <w:rsid w:val="00576F3F"/>
    <w:rsid w:val="00576F42"/>
    <w:rsid w:val="0057786A"/>
    <w:rsid w:val="00580308"/>
    <w:rsid w:val="0058109F"/>
    <w:rsid w:val="00581F7D"/>
    <w:rsid w:val="00582404"/>
    <w:rsid w:val="00582B06"/>
    <w:rsid w:val="00582C86"/>
    <w:rsid w:val="0058302C"/>
    <w:rsid w:val="00583D8F"/>
    <w:rsid w:val="00583F1C"/>
    <w:rsid w:val="00584109"/>
    <w:rsid w:val="0058440D"/>
    <w:rsid w:val="005848AC"/>
    <w:rsid w:val="00584977"/>
    <w:rsid w:val="00584AA2"/>
    <w:rsid w:val="00584CCD"/>
    <w:rsid w:val="00584F33"/>
    <w:rsid w:val="00585727"/>
    <w:rsid w:val="005858DD"/>
    <w:rsid w:val="005859F9"/>
    <w:rsid w:val="00585C85"/>
    <w:rsid w:val="00585DD6"/>
    <w:rsid w:val="00586122"/>
    <w:rsid w:val="00586161"/>
    <w:rsid w:val="00586222"/>
    <w:rsid w:val="005864C5"/>
    <w:rsid w:val="00587040"/>
    <w:rsid w:val="005873FE"/>
    <w:rsid w:val="005875A5"/>
    <w:rsid w:val="00587736"/>
    <w:rsid w:val="00587A8A"/>
    <w:rsid w:val="00587BCB"/>
    <w:rsid w:val="00590117"/>
    <w:rsid w:val="00590884"/>
    <w:rsid w:val="0059131C"/>
    <w:rsid w:val="005913FB"/>
    <w:rsid w:val="00591873"/>
    <w:rsid w:val="00591892"/>
    <w:rsid w:val="0059196B"/>
    <w:rsid w:val="00591AD0"/>
    <w:rsid w:val="00591FAC"/>
    <w:rsid w:val="00592194"/>
    <w:rsid w:val="005923D2"/>
    <w:rsid w:val="005926F3"/>
    <w:rsid w:val="00593121"/>
    <w:rsid w:val="00593578"/>
    <w:rsid w:val="00593690"/>
    <w:rsid w:val="00593708"/>
    <w:rsid w:val="00593D38"/>
    <w:rsid w:val="00593DE4"/>
    <w:rsid w:val="00594F13"/>
    <w:rsid w:val="005951EA"/>
    <w:rsid w:val="005957E5"/>
    <w:rsid w:val="00595A40"/>
    <w:rsid w:val="00596683"/>
    <w:rsid w:val="00596D85"/>
    <w:rsid w:val="0059713F"/>
    <w:rsid w:val="00597417"/>
    <w:rsid w:val="00597423"/>
    <w:rsid w:val="005975F2"/>
    <w:rsid w:val="005976CC"/>
    <w:rsid w:val="00597A03"/>
    <w:rsid w:val="00597C89"/>
    <w:rsid w:val="00597F37"/>
    <w:rsid w:val="005A0520"/>
    <w:rsid w:val="005A140D"/>
    <w:rsid w:val="005A1466"/>
    <w:rsid w:val="005A24DB"/>
    <w:rsid w:val="005A2633"/>
    <w:rsid w:val="005A2CF8"/>
    <w:rsid w:val="005A32D9"/>
    <w:rsid w:val="005A384E"/>
    <w:rsid w:val="005A3C55"/>
    <w:rsid w:val="005A3EC2"/>
    <w:rsid w:val="005A531D"/>
    <w:rsid w:val="005A58A4"/>
    <w:rsid w:val="005A5C92"/>
    <w:rsid w:val="005A5D95"/>
    <w:rsid w:val="005A62C5"/>
    <w:rsid w:val="005A666F"/>
    <w:rsid w:val="005A681C"/>
    <w:rsid w:val="005A6B16"/>
    <w:rsid w:val="005A6DAB"/>
    <w:rsid w:val="005A701B"/>
    <w:rsid w:val="005A7256"/>
    <w:rsid w:val="005A7264"/>
    <w:rsid w:val="005A7CBB"/>
    <w:rsid w:val="005B0477"/>
    <w:rsid w:val="005B05C4"/>
    <w:rsid w:val="005B1562"/>
    <w:rsid w:val="005B1700"/>
    <w:rsid w:val="005B2C24"/>
    <w:rsid w:val="005B2C4D"/>
    <w:rsid w:val="005B2E19"/>
    <w:rsid w:val="005B347E"/>
    <w:rsid w:val="005B3F29"/>
    <w:rsid w:val="005B40E3"/>
    <w:rsid w:val="005B42FC"/>
    <w:rsid w:val="005B4613"/>
    <w:rsid w:val="005B47C0"/>
    <w:rsid w:val="005B4B02"/>
    <w:rsid w:val="005B52C5"/>
    <w:rsid w:val="005B544D"/>
    <w:rsid w:val="005B55B3"/>
    <w:rsid w:val="005B5AEA"/>
    <w:rsid w:val="005B65F0"/>
    <w:rsid w:val="005B777F"/>
    <w:rsid w:val="005B7A21"/>
    <w:rsid w:val="005C0DE4"/>
    <w:rsid w:val="005C1015"/>
    <w:rsid w:val="005C16A3"/>
    <w:rsid w:val="005C1DF9"/>
    <w:rsid w:val="005C24C3"/>
    <w:rsid w:val="005C30C5"/>
    <w:rsid w:val="005C33DD"/>
    <w:rsid w:val="005C3567"/>
    <w:rsid w:val="005C367E"/>
    <w:rsid w:val="005C3C8B"/>
    <w:rsid w:val="005C4488"/>
    <w:rsid w:val="005C44E7"/>
    <w:rsid w:val="005C4DA0"/>
    <w:rsid w:val="005C4E08"/>
    <w:rsid w:val="005C5E27"/>
    <w:rsid w:val="005C5F99"/>
    <w:rsid w:val="005C63EC"/>
    <w:rsid w:val="005C685C"/>
    <w:rsid w:val="005C687D"/>
    <w:rsid w:val="005C69D0"/>
    <w:rsid w:val="005C6FBD"/>
    <w:rsid w:val="005C7187"/>
    <w:rsid w:val="005C7C9C"/>
    <w:rsid w:val="005C7D92"/>
    <w:rsid w:val="005C7E41"/>
    <w:rsid w:val="005D0156"/>
    <w:rsid w:val="005D0731"/>
    <w:rsid w:val="005D0C20"/>
    <w:rsid w:val="005D1422"/>
    <w:rsid w:val="005D16C3"/>
    <w:rsid w:val="005D19E8"/>
    <w:rsid w:val="005D1E0D"/>
    <w:rsid w:val="005D1FB0"/>
    <w:rsid w:val="005D208B"/>
    <w:rsid w:val="005D232C"/>
    <w:rsid w:val="005D2CB1"/>
    <w:rsid w:val="005D2DB8"/>
    <w:rsid w:val="005D30D9"/>
    <w:rsid w:val="005D372C"/>
    <w:rsid w:val="005D3AED"/>
    <w:rsid w:val="005D4074"/>
    <w:rsid w:val="005D4611"/>
    <w:rsid w:val="005D4B23"/>
    <w:rsid w:val="005D4CE2"/>
    <w:rsid w:val="005D504B"/>
    <w:rsid w:val="005D5302"/>
    <w:rsid w:val="005D58FD"/>
    <w:rsid w:val="005D59E4"/>
    <w:rsid w:val="005D62AD"/>
    <w:rsid w:val="005D6864"/>
    <w:rsid w:val="005D6AE2"/>
    <w:rsid w:val="005D782E"/>
    <w:rsid w:val="005D797E"/>
    <w:rsid w:val="005E0470"/>
    <w:rsid w:val="005E072B"/>
    <w:rsid w:val="005E0F17"/>
    <w:rsid w:val="005E0FED"/>
    <w:rsid w:val="005E126A"/>
    <w:rsid w:val="005E1D20"/>
    <w:rsid w:val="005E21D0"/>
    <w:rsid w:val="005E2711"/>
    <w:rsid w:val="005E2E39"/>
    <w:rsid w:val="005E3162"/>
    <w:rsid w:val="005E32C2"/>
    <w:rsid w:val="005E3F79"/>
    <w:rsid w:val="005E434D"/>
    <w:rsid w:val="005E4786"/>
    <w:rsid w:val="005E49C2"/>
    <w:rsid w:val="005E6329"/>
    <w:rsid w:val="005E63E0"/>
    <w:rsid w:val="005E6400"/>
    <w:rsid w:val="005E64A1"/>
    <w:rsid w:val="005E69C2"/>
    <w:rsid w:val="005E6F32"/>
    <w:rsid w:val="005E774D"/>
    <w:rsid w:val="005E7765"/>
    <w:rsid w:val="005E77FB"/>
    <w:rsid w:val="005F010C"/>
    <w:rsid w:val="005F03A7"/>
    <w:rsid w:val="005F05B3"/>
    <w:rsid w:val="005F08CF"/>
    <w:rsid w:val="005F1284"/>
    <w:rsid w:val="005F1614"/>
    <w:rsid w:val="005F17CD"/>
    <w:rsid w:val="005F1921"/>
    <w:rsid w:val="005F1CAA"/>
    <w:rsid w:val="005F1FCA"/>
    <w:rsid w:val="005F3234"/>
    <w:rsid w:val="005F345B"/>
    <w:rsid w:val="005F3900"/>
    <w:rsid w:val="005F3BC8"/>
    <w:rsid w:val="005F3FB7"/>
    <w:rsid w:val="005F42C5"/>
    <w:rsid w:val="005F490E"/>
    <w:rsid w:val="005F4A1A"/>
    <w:rsid w:val="005F50E1"/>
    <w:rsid w:val="005F55A1"/>
    <w:rsid w:val="005F5C5F"/>
    <w:rsid w:val="005F5F43"/>
    <w:rsid w:val="005F5FB4"/>
    <w:rsid w:val="005F64F9"/>
    <w:rsid w:val="005F7AA4"/>
    <w:rsid w:val="006001FC"/>
    <w:rsid w:val="006007AC"/>
    <w:rsid w:val="0060081B"/>
    <w:rsid w:val="00600AE2"/>
    <w:rsid w:val="00600DB8"/>
    <w:rsid w:val="00600F9C"/>
    <w:rsid w:val="00601017"/>
    <w:rsid w:val="00601746"/>
    <w:rsid w:val="006018AA"/>
    <w:rsid w:val="00602307"/>
    <w:rsid w:val="00602664"/>
    <w:rsid w:val="00602A76"/>
    <w:rsid w:val="00602DAE"/>
    <w:rsid w:val="006032F3"/>
    <w:rsid w:val="006038E7"/>
    <w:rsid w:val="00603930"/>
    <w:rsid w:val="0060421C"/>
    <w:rsid w:val="006047D1"/>
    <w:rsid w:val="00604A0D"/>
    <w:rsid w:val="006054E2"/>
    <w:rsid w:val="0060565C"/>
    <w:rsid w:val="00607218"/>
    <w:rsid w:val="00607353"/>
    <w:rsid w:val="00607BA2"/>
    <w:rsid w:val="00607BC8"/>
    <w:rsid w:val="00607F54"/>
    <w:rsid w:val="00607F5A"/>
    <w:rsid w:val="006102D1"/>
    <w:rsid w:val="00610507"/>
    <w:rsid w:val="0061050B"/>
    <w:rsid w:val="00610A3D"/>
    <w:rsid w:val="00610A73"/>
    <w:rsid w:val="00610AE9"/>
    <w:rsid w:val="00611589"/>
    <w:rsid w:val="00611FDB"/>
    <w:rsid w:val="006125E6"/>
    <w:rsid w:val="0061264D"/>
    <w:rsid w:val="006126D3"/>
    <w:rsid w:val="00612723"/>
    <w:rsid w:val="00612891"/>
    <w:rsid w:val="006129D6"/>
    <w:rsid w:val="00613420"/>
    <w:rsid w:val="006134F6"/>
    <w:rsid w:val="00613A70"/>
    <w:rsid w:val="00613DA7"/>
    <w:rsid w:val="006140A1"/>
    <w:rsid w:val="0061425F"/>
    <w:rsid w:val="00614341"/>
    <w:rsid w:val="00615129"/>
    <w:rsid w:val="00615EE4"/>
    <w:rsid w:val="00616422"/>
    <w:rsid w:val="00616787"/>
    <w:rsid w:val="00616FA7"/>
    <w:rsid w:val="006177A9"/>
    <w:rsid w:val="00617A41"/>
    <w:rsid w:val="0062006B"/>
    <w:rsid w:val="006211F8"/>
    <w:rsid w:val="00621820"/>
    <w:rsid w:val="00621A5F"/>
    <w:rsid w:val="00621BA8"/>
    <w:rsid w:val="0062201E"/>
    <w:rsid w:val="00622618"/>
    <w:rsid w:val="00622661"/>
    <w:rsid w:val="00622C57"/>
    <w:rsid w:val="0062308B"/>
    <w:rsid w:val="00623D35"/>
    <w:rsid w:val="00625178"/>
    <w:rsid w:val="0062550C"/>
    <w:rsid w:val="00625628"/>
    <w:rsid w:val="00625AC9"/>
    <w:rsid w:val="00625D77"/>
    <w:rsid w:val="00626BA9"/>
    <w:rsid w:val="00626E70"/>
    <w:rsid w:val="006278EC"/>
    <w:rsid w:val="00627CFA"/>
    <w:rsid w:val="00627DF2"/>
    <w:rsid w:val="00630219"/>
    <w:rsid w:val="0063051F"/>
    <w:rsid w:val="0063324B"/>
    <w:rsid w:val="0063356A"/>
    <w:rsid w:val="00633FA6"/>
    <w:rsid w:val="00634097"/>
    <w:rsid w:val="006341E7"/>
    <w:rsid w:val="0063483B"/>
    <w:rsid w:val="00634E49"/>
    <w:rsid w:val="00635118"/>
    <w:rsid w:val="00635C79"/>
    <w:rsid w:val="00636704"/>
    <w:rsid w:val="00636728"/>
    <w:rsid w:val="00636E02"/>
    <w:rsid w:val="006370D9"/>
    <w:rsid w:val="006372D9"/>
    <w:rsid w:val="00637B4C"/>
    <w:rsid w:val="00641552"/>
    <w:rsid w:val="00641DA2"/>
    <w:rsid w:val="006424FE"/>
    <w:rsid w:val="00642712"/>
    <w:rsid w:val="00642CFB"/>
    <w:rsid w:val="006435FB"/>
    <w:rsid w:val="00643AD2"/>
    <w:rsid w:val="00643C1B"/>
    <w:rsid w:val="00643C51"/>
    <w:rsid w:val="00643C6B"/>
    <w:rsid w:val="00643EB9"/>
    <w:rsid w:val="00644A77"/>
    <w:rsid w:val="00644AFE"/>
    <w:rsid w:val="00644F66"/>
    <w:rsid w:val="00645B24"/>
    <w:rsid w:val="006464BD"/>
    <w:rsid w:val="00646C1A"/>
    <w:rsid w:val="00646F05"/>
    <w:rsid w:val="00646F5B"/>
    <w:rsid w:val="0064701A"/>
    <w:rsid w:val="006471F9"/>
    <w:rsid w:val="0064752F"/>
    <w:rsid w:val="006479A3"/>
    <w:rsid w:val="00647CF2"/>
    <w:rsid w:val="0065011F"/>
    <w:rsid w:val="00650BFE"/>
    <w:rsid w:val="00651584"/>
    <w:rsid w:val="00651731"/>
    <w:rsid w:val="00651DE1"/>
    <w:rsid w:val="0065289E"/>
    <w:rsid w:val="0065304C"/>
    <w:rsid w:val="0065328E"/>
    <w:rsid w:val="00653349"/>
    <w:rsid w:val="006534A0"/>
    <w:rsid w:val="00653657"/>
    <w:rsid w:val="00653A21"/>
    <w:rsid w:val="00654149"/>
    <w:rsid w:val="00654550"/>
    <w:rsid w:val="006548AF"/>
    <w:rsid w:val="006550B2"/>
    <w:rsid w:val="00655721"/>
    <w:rsid w:val="00655E6D"/>
    <w:rsid w:val="00656583"/>
    <w:rsid w:val="00656EBB"/>
    <w:rsid w:val="0065777D"/>
    <w:rsid w:val="0065783E"/>
    <w:rsid w:val="00657938"/>
    <w:rsid w:val="00660207"/>
    <w:rsid w:val="0066046E"/>
    <w:rsid w:val="00660C41"/>
    <w:rsid w:val="00663056"/>
    <w:rsid w:val="00663B1D"/>
    <w:rsid w:val="00663BEB"/>
    <w:rsid w:val="00663E2D"/>
    <w:rsid w:val="006643A5"/>
    <w:rsid w:val="00664493"/>
    <w:rsid w:val="00664BF5"/>
    <w:rsid w:val="00664C17"/>
    <w:rsid w:val="00664C93"/>
    <w:rsid w:val="006652DB"/>
    <w:rsid w:val="006656AF"/>
    <w:rsid w:val="00665FDE"/>
    <w:rsid w:val="006665EB"/>
    <w:rsid w:val="006666BB"/>
    <w:rsid w:val="00666DE8"/>
    <w:rsid w:val="00666EFD"/>
    <w:rsid w:val="0066778A"/>
    <w:rsid w:val="006677FC"/>
    <w:rsid w:val="00667EAB"/>
    <w:rsid w:val="00671088"/>
    <w:rsid w:val="006712BA"/>
    <w:rsid w:val="006713D5"/>
    <w:rsid w:val="00671755"/>
    <w:rsid w:val="00671938"/>
    <w:rsid w:val="00671AC5"/>
    <w:rsid w:val="00671AD9"/>
    <w:rsid w:val="00671DAE"/>
    <w:rsid w:val="006723AA"/>
    <w:rsid w:val="006725F6"/>
    <w:rsid w:val="006737AB"/>
    <w:rsid w:val="00673C84"/>
    <w:rsid w:val="00674826"/>
    <w:rsid w:val="00674A55"/>
    <w:rsid w:val="0067549C"/>
    <w:rsid w:val="006756EA"/>
    <w:rsid w:val="00675A08"/>
    <w:rsid w:val="00676305"/>
    <w:rsid w:val="00676E14"/>
    <w:rsid w:val="00676E78"/>
    <w:rsid w:val="00676FC2"/>
    <w:rsid w:val="00677B3B"/>
    <w:rsid w:val="00677EDB"/>
    <w:rsid w:val="00677EF9"/>
    <w:rsid w:val="00677F69"/>
    <w:rsid w:val="0068003A"/>
    <w:rsid w:val="006818AB"/>
    <w:rsid w:val="00681A5F"/>
    <w:rsid w:val="00681A8C"/>
    <w:rsid w:val="00682413"/>
    <w:rsid w:val="0068245C"/>
    <w:rsid w:val="00682774"/>
    <w:rsid w:val="00682BF9"/>
    <w:rsid w:val="00682FA3"/>
    <w:rsid w:val="0068433D"/>
    <w:rsid w:val="006845DB"/>
    <w:rsid w:val="00684661"/>
    <w:rsid w:val="00684842"/>
    <w:rsid w:val="00684BBA"/>
    <w:rsid w:val="00685CF8"/>
    <w:rsid w:val="00686472"/>
    <w:rsid w:val="0068655C"/>
    <w:rsid w:val="006869A1"/>
    <w:rsid w:val="00687278"/>
    <w:rsid w:val="006872BD"/>
    <w:rsid w:val="00687A5F"/>
    <w:rsid w:val="006903ED"/>
    <w:rsid w:val="00691021"/>
    <w:rsid w:val="0069151C"/>
    <w:rsid w:val="00692308"/>
    <w:rsid w:val="00692337"/>
    <w:rsid w:val="00692509"/>
    <w:rsid w:val="00692BF8"/>
    <w:rsid w:val="00692CA0"/>
    <w:rsid w:val="00693048"/>
    <w:rsid w:val="00693107"/>
    <w:rsid w:val="006934EC"/>
    <w:rsid w:val="00693C0E"/>
    <w:rsid w:val="00693E74"/>
    <w:rsid w:val="00693FFB"/>
    <w:rsid w:val="006940AC"/>
    <w:rsid w:val="00694A3C"/>
    <w:rsid w:val="00694B6E"/>
    <w:rsid w:val="00695218"/>
    <w:rsid w:val="00696DCF"/>
    <w:rsid w:val="006978FB"/>
    <w:rsid w:val="00697D8E"/>
    <w:rsid w:val="006A02B4"/>
    <w:rsid w:val="006A0633"/>
    <w:rsid w:val="006A143E"/>
    <w:rsid w:val="006A1D65"/>
    <w:rsid w:val="006A1F31"/>
    <w:rsid w:val="006A2954"/>
    <w:rsid w:val="006A2AA1"/>
    <w:rsid w:val="006A2C85"/>
    <w:rsid w:val="006A2D36"/>
    <w:rsid w:val="006A313A"/>
    <w:rsid w:val="006A31D7"/>
    <w:rsid w:val="006A370B"/>
    <w:rsid w:val="006A3C43"/>
    <w:rsid w:val="006A3D56"/>
    <w:rsid w:val="006A4339"/>
    <w:rsid w:val="006A4457"/>
    <w:rsid w:val="006A54AF"/>
    <w:rsid w:val="006A5943"/>
    <w:rsid w:val="006A72C1"/>
    <w:rsid w:val="006A7511"/>
    <w:rsid w:val="006B0464"/>
    <w:rsid w:val="006B13A0"/>
    <w:rsid w:val="006B1602"/>
    <w:rsid w:val="006B1F19"/>
    <w:rsid w:val="006B1FD7"/>
    <w:rsid w:val="006B226B"/>
    <w:rsid w:val="006B2769"/>
    <w:rsid w:val="006B293E"/>
    <w:rsid w:val="006B3048"/>
    <w:rsid w:val="006B3AE5"/>
    <w:rsid w:val="006B3B0B"/>
    <w:rsid w:val="006B3B27"/>
    <w:rsid w:val="006B3EB2"/>
    <w:rsid w:val="006B400B"/>
    <w:rsid w:val="006B40CF"/>
    <w:rsid w:val="006B4A53"/>
    <w:rsid w:val="006B4D4B"/>
    <w:rsid w:val="006B51FF"/>
    <w:rsid w:val="006B6B52"/>
    <w:rsid w:val="006B6C65"/>
    <w:rsid w:val="006B7D1E"/>
    <w:rsid w:val="006C0587"/>
    <w:rsid w:val="006C1091"/>
    <w:rsid w:val="006C1B85"/>
    <w:rsid w:val="006C1DF0"/>
    <w:rsid w:val="006C1ECA"/>
    <w:rsid w:val="006C2A1D"/>
    <w:rsid w:val="006C3666"/>
    <w:rsid w:val="006C37F4"/>
    <w:rsid w:val="006C3A3A"/>
    <w:rsid w:val="006C4730"/>
    <w:rsid w:val="006C4830"/>
    <w:rsid w:val="006C4E87"/>
    <w:rsid w:val="006C4FDC"/>
    <w:rsid w:val="006C54D9"/>
    <w:rsid w:val="006C6366"/>
    <w:rsid w:val="006C6538"/>
    <w:rsid w:val="006C65CD"/>
    <w:rsid w:val="006C6CE5"/>
    <w:rsid w:val="006C738B"/>
    <w:rsid w:val="006C7C38"/>
    <w:rsid w:val="006D0477"/>
    <w:rsid w:val="006D0807"/>
    <w:rsid w:val="006D0F74"/>
    <w:rsid w:val="006D1204"/>
    <w:rsid w:val="006D18C0"/>
    <w:rsid w:val="006D1CDA"/>
    <w:rsid w:val="006D2399"/>
    <w:rsid w:val="006D31C2"/>
    <w:rsid w:val="006D3602"/>
    <w:rsid w:val="006D3D1E"/>
    <w:rsid w:val="006D3EB3"/>
    <w:rsid w:val="006D4240"/>
    <w:rsid w:val="006D52DA"/>
    <w:rsid w:val="006D5814"/>
    <w:rsid w:val="006D5D9E"/>
    <w:rsid w:val="006D5F67"/>
    <w:rsid w:val="006D629A"/>
    <w:rsid w:val="006D65ED"/>
    <w:rsid w:val="006D6AA5"/>
    <w:rsid w:val="006D6FCB"/>
    <w:rsid w:val="006E06AB"/>
    <w:rsid w:val="006E0D3F"/>
    <w:rsid w:val="006E0E03"/>
    <w:rsid w:val="006E0E22"/>
    <w:rsid w:val="006E0F49"/>
    <w:rsid w:val="006E192B"/>
    <w:rsid w:val="006E1C8B"/>
    <w:rsid w:val="006E1D77"/>
    <w:rsid w:val="006E206A"/>
    <w:rsid w:val="006E227C"/>
    <w:rsid w:val="006E3252"/>
    <w:rsid w:val="006E3797"/>
    <w:rsid w:val="006E3CD7"/>
    <w:rsid w:val="006E409B"/>
    <w:rsid w:val="006E45BD"/>
    <w:rsid w:val="006E56C1"/>
    <w:rsid w:val="006E643B"/>
    <w:rsid w:val="006E6536"/>
    <w:rsid w:val="006E6689"/>
    <w:rsid w:val="006E687D"/>
    <w:rsid w:val="006E6A62"/>
    <w:rsid w:val="006E7880"/>
    <w:rsid w:val="006E7A40"/>
    <w:rsid w:val="006E7E04"/>
    <w:rsid w:val="006E7E50"/>
    <w:rsid w:val="006F024B"/>
    <w:rsid w:val="006F0915"/>
    <w:rsid w:val="006F0C0E"/>
    <w:rsid w:val="006F1A07"/>
    <w:rsid w:val="006F22DE"/>
    <w:rsid w:val="006F282E"/>
    <w:rsid w:val="006F2D50"/>
    <w:rsid w:val="006F32F3"/>
    <w:rsid w:val="006F3307"/>
    <w:rsid w:val="006F3D20"/>
    <w:rsid w:val="006F3E15"/>
    <w:rsid w:val="006F41FD"/>
    <w:rsid w:val="006F44C2"/>
    <w:rsid w:val="006F45D1"/>
    <w:rsid w:val="006F4C76"/>
    <w:rsid w:val="006F54C0"/>
    <w:rsid w:val="006F5783"/>
    <w:rsid w:val="006F626E"/>
    <w:rsid w:val="006F6DFB"/>
    <w:rsid w:val="006F7C5F"/>
    <w:rsid w:val="006F7D05"/>
    <w:rsid w:val="00700744"/>
    <w:rsid w:val="00702DF3"/>
    <w:rsid w:val="00703210"/>
    <w:rsid w:val="0070391C"/>
    <w:rsid w:val="007039FB"/>
    <w:rsid w:val="00703C9A"/>
    <w:rsid w:val="00703E56"/>
    <w:rsid w:val="0070449C"/>
    <w:rsid w:val="007044CC"/>
    <w:rsid w:val="007052FE"/>
    <w:rsid w:val="00705646"/>
    <w:rsid w:val="00705A44"/>
    <w:rsid w:val="00705B27"/>
    <w:rsid w:val="00705BBB"/>
    <w:rsid w:val="007060F9"/>
    <w:rsid w:val="00706383"/>
    <w:rsid w:val="007072B5"/>
    <w:rsid w:val="00707A52"/>
    <w:rsid w:val="00710F72"/>
    <w:rsid w:val="00710FDA"/>
    <w:rsid w:val="0071168B"/>
    <w:rsid w:val="007117F5"/>
    <w:rsid w:val="007125AD"/>
    <w:rsid w:val="00712D72"/>
    <w:rsid w:val="0071300C"/>
    <w:rsid w:val="007135C7"/>
    <w:rsid w:val="0071424C"/>
    <w:rsid w:val="00714BC4"/>
    <w:rsid w:val="007157AF"/>
    <w:rsid w:val="00716959"/>
    <w:rsid w:val="00717097"/>
    <w:rsid w:val="007171D0"/>
    <w:rsid w:val="007175E2"/>
    <w:rsid w:val="007204EA"/>
    <w:rsid w:val="007207EF"/>
    <w:rsid w:val="00720CA7"/>
    <w:rsid w:val="007210C3"/>
    <w:rsid w:val="00721205"/>
    <w:rsid w:val="00721301"/>
    <w:rsid w:val="0072192E"/>
    <w:rsid w:val="00721D0A"/>
    <w:rsid w:val="00721DEC"/>
    <w:rsid w:val="00722474"/>
    <w:rsid w:val="007228BB"/>
    <w:rsid w:val="00723335"/>
    <w:rsid w:val="00723C69"/>
    <w:rsid w:val="00723E86"/>
    <w:rsid w:val="007241D1"/>
    <w:rsid w:val="00724541"/>
    <w:rsid w:val="007257C4"/>
    <w:rsid w:val="007269A6"/>
    <w:rsid w:val="007270AA"/>
    <w:rsid w:val="00727D00"/>
    <w:rsid w:val="00730612"/>
    <w:rsid w:val="00730C0A"/>
    <w:rsid w:val="00730C35"/>
    <w:rsid w:val="00730E9D"/>
    <w:rsid w:val="00731B93"/>
    <w:rsid w:val="00732B3E"/>
    <w:rsid w:val="007330EB"/>
    <w:rsid w:val="0073317E"/>
    <w:rsid w:val="007335F3"/>
    <w:rsid w:val="00733735"/>
    <w:rsid w:val="007345FD"/>
    <w:rsid w:val="007346E6"/>
    <w:rsid w:val="0073483E"/>
    <w:rsid w:val="00734C29"/>
    <w:rsid w:val="00735AB0"/>
    <w:rsid w:val="00736817"/>
    <w:rsid w:val="00736B5C"/>
    <w:rsid w:val="0073736A"/>
    <w:rsid w:val="007374C9"/>
    <w:rsid w:val="00737B22"/>
    <w:rsid w:val="00737CF1"/>
    <w:rsid w:val="0074004B"/>
    <w:rsid w:val="0074052D"/>
    <w:rsid w:val="00740AD1"/>
    <w:rsid w:val="00740F55"/>
    <w:rsid w:val="00741AA6"/>
    <w:rsid w:val="00741B30"/>
    <w:rsid w:val="00741C03"/>
    <w:rsid w:val="007426D4"/>
    <w:rsid w:val="00742CC8"/>
    <w:rsid w:val="00743190"/>
    <w:rsid w:val="007435AF"/>
    <w:rsid w:val="00743888"/>
    <w:rsid w:val="00743AB2"/>
    <w:rsid w:val="00743D9F"/>
    <w:rsid w:val="00743EA1"/>
    <w:rsid w:val="007442E2"/>
    <w:rsid w:val="007446DC"/>
    <w:rsid w:val="00744BEC"/>
    <w:rsid w:val="00744C27"/>
    <w:rsid w:val="00745030"/>
    <w:rsid w:val="007453BD"/>
    <w:rsid w:val="00745907"/>
    <w:rsid w:val="00745AA9"/>
    <w:rsid w:val="007460C9"/>
    <w:rsid w:val="00746404"/>
    <w:rsid w:val="00746A4B"/>
    <w:rsid w:val="00746E8C"/>
    <w:rsid w:val="00747DA8"/>
    <w:rsid w:val="007505C9"/>
    <w:rsid w:val="007507DD"/>
    <w:rsid w:val="00750D0A"/>
    <w:rsid w:val="00751282"/>
    <w:rsid w:val="00751A9C"/>
    <w:rsid w:val="00751CB6"/>
    <w:rsid w:val="00751E49"/>
    <w:rsid w:val="0075219C"/>
    <w:rsid w:val="007527DD"/>
    <w:rsid w:val="007528E9"/>
    <w:rsid w:val="00752D80"/>
    <w:rsid w:val="00753028"/>
    <w:rsid w:val="007532D6"/>
    <w:rsid w:val="00753463"/>
    <w:rsid w:val="007542C1"/>
    <w:rsid w:val="0075445A"/>
    <w:rsid w:val="00754CC0"/>
    <w:rsid w:val="0075516D"/>
    <w:rsid w:val="0075534B"/>
    <w:rsid w:val="00755991"/>
    <w:rsid w:val="0075620F"/>
    <w:rsid w:val="0075635B"/>
    <w:rsid w:val="0075671E"/>
    <w:rsid w:val="007567A5"/>
    <w:rsid w:val="00756A4A"/>
    <w:rsid w:val="00756EFC"/>
    <w:rsid w:val="00757411"/>
    <w:rsid w:val="0075760A"/>
    <w:rsid w:val="00757856"/>
    <w:rsid w:val="00757ADA"/>
    <w:rsid w:val="00757F77"/>
    <w:rsid w:val="00760994"/>
    <w:rsid w:val="00760DD9"/>
    <w:rsid w:val="007610C1"/>
    <w:rsid w:val="00761117"/>
    <w:rsid w:val="00761808"/>
    <w:rsid w:val="00761D4E"/>
    <w:rsid w:val="00762451"/>
    <w:rsid w:val="0076261F"/>
    <w:rsid w:val="0076269B"/>
    <w:rsid w:val="007627B3"/>
    <w:rsid w:val="00762F60"/>
    <w:rsid w:val="007632C3"/>
    <w:rsid w:val="007637CA"/>
    <w:rsid w:val="0076415F"/>
    <w:rsid w:val="00764E5E"/>
    <w:rsid w:val="00764F00"/>
    <w:rsid w:val="007655BB"/>
    <w:rsid w:val="00765962"/>
    <w:rsid w:val="00765A8C"/>
    <w:rsid w:val="00765C59"/>
    <w:rsid w:val="00766561"/>
    <w:rsid w:val="007676B0"/>
    <w:rsid w:val="00767739"/>
    <w:rsid w:val="00767EF5"/>
    <w:rsid w:val="0077052F"/>
    <w:rsid w:val="00770A98"/>
    <w:rsid w:val="007710A6"/>
    <w:rsid w:val="00771C88"/>
    <w:rsid w:val="0077331D"/>
    <w:rsid w:val="0077337E"/>
    <w:rsid w:val="00773648"/>
    <w:rsid w:val="007739C7"/>
    <w:rsid w:val="00773EC8"/>
    <w:rsid w:val="007742EA"/>
    <w:rsid w:val="00774F3D"/>
    <w:rsid w:val="007752C3"/>
    <w:rsid w:val="007752E8"/>
    <w:rsid w:val="0077601C"/>
    <w:rsid w:val="0077603F"/>
    <w:rsid w:val="00776560"/>
    <w:rsid w:val="00776B29"/>
    <w:rsid w:val="00776E26"/>
    <w:rsid w:val="00776FCE"/>
    <w:rsid w:val="007775D9"/>
    <w:rsid w:val="00777A12"/>
    <w:rsid w:val="00780154"/>
    <w:rsid w:val="00780B43"/>
    <w:rsid w:val="007810DC"/>
    <w:rsid w:val="0078128A"/>
    <w:rsid w:val="00781861"/>
    <w:rsid w:val="00781B49"/>
    <w:rsid w:val="007820BC"/>
    <w:rsid w:val="00782550"/>
    <w:rsid w:val="00782E63"/>
    <w:rsid w:val="0078389F"/>
    <w:rsid w:val="00784682"/>
    <w:rsid w:val="00784969"/>
    <w:rsid w:val="00784978"/>
    <w:rsid w:val="007851ED"/>
    <w:rsid w:val="0078567B"/>
    <w:rsid w:val="0078632D"/>
    <w:rsid w:val="007864C9"/>
    <w:rsid w:val="007866E2"/>
    <w:rsid w:val="00786B5A"/>
    <w:rsid w:val="00786DCE"/>
    <w:rsid w:val="007871A6"/>
    <w:rsid w:val="00787DB9"/>
    <w:rsid w:val="00787E33"/>
    <w:rsid w:val="0079040B"/>
    <w:rsid w:val="007907BF"/>
    <w:rsid w:val="00790BBA"/>
    <w:rsid w:val="00790D49"/>
    <w:rsid w:val="00790E82"/>
    <w:rsid w:val="007911B5"/>
    <w:rsid w:val="0079131E"/>
    <w:rsid w:val="00791882"/>
    <w:rsid w:val="00792122"/>
    <w:rsid w:val="00792187"/>
    <w:rsid w:val="007926BC"/>
    <w:rsid w:val="007929EA"/>
    <w:rsid w:val="00792A74"/>
    <w:rsid w:val="007939CF"/>
    <w:rsid w:val="00794802"/>
    <w:rsid w:val="00794BD7"/>
    <w:rsid w:val="00794FBD"/>
    <w:rsid w:val="00795182"/>
    <w:rsid w:val="00795DBD"/>
    <w:rsid w:val="00797983"/>
    <w:rsid w:val="007A0195"/>
    <w:rsid w:val="007A056A"/>
    <w:rsid w:val="007A0572"/>
    <w:rsid w:val="007A0C0A"/>
    <w:rsid w:val="007A102F"/>
    <w:rsid w:val="007A1A78"/>
    <w:rsid w:val="007A1BEE"/>
    <w:rsid w:val="007A1D49"/>
    <w:rsid w:val="007A1FB8"/>
    <w:rsid w:val="007A2356"/>
    <w:rsid w:val="007A3A7B"/>
    <w:rsid w:val="007A3FAB"/>
    <w:rsid w:val="007A4C42"/>
    <w:rsid w:val="007A4E90"/>
    <w:rsid w:val="007A50BC"/>
    <w:rsid w:val="007A555A"/>
    <w:rsid w:val="007A5CDC"/>
    <w:rsid w:val="007A5E45"/>
    <w:rsid w:val="007A5EB9"/>
    <w:rsid w:val="007A616B"/>
    <w:rsid w:val="007A6ADB"/>
    <w:rsid w:val="007A7698"/>
    <w:rsid w:val="007A7E3A"/>
    <w:rsid w:val="007B02F2"/>
    <w:rsid w:val="007B0BCE"/>
    <w:rsid w:val="007B1760"/>
    <w:rsid w:val="007B176A"/>
    <w:rsid w:val="007B18B8"/>
    <w:rsid w:val="007B18E0"/>
    <w:rsid w:val="007B1F07"/>
    <w:rsid w:val="007B2991"/>
    <w:rsid w:val="007B2D28"/>
    <w:rsid w:val="007B38A7"/>
    <w:rsid w:val="007B39DC"/>
    <w:rsid w:val="007B444C"/>
    <w:rsid w:val="007B4590"/>
    <w:rsid w:val="007B4D6F"/>
    <w:rsid w:val="007B4E96"/>
    <w:rsid w:val="007B507C"/>
    <w:rsid w:val="007B58B9"/>
    <w:rsid w:val="007B5EFD"/>
    <w:rsid w:val="007B6AB9"/>
    <w:rsid w:val="007B6B66"/>
    <w:rsid w:val="007B6EAE"/>
    <w:rsid w:val="007B72D6"/>
    <w:rsid w:val="007B756C"/>
    <w:rsid w:val="007C01BB"/>
    <w:rsid w:val="007C069F"/>
    <w:rsid w:val="007C0DC6"/>
    <w:rsid w:val="007C1099"/>
    <w:rsid w:val="007C1B67"/>
    <w:rsid w:val="007C1C0E"/>
    <w:rsid w:val="007C200C"/>
    <w:rsid w:val="007C2086"/>
    <w:rsid w:val="007C24F5"/>
    <w:rsid w:val="007C2581"/>
    <w:rsid w:val="007C2C9A"/>
    <w:rsid w:val="007C325A"/>
    <w:rsid w:val="007C3313"/>
    <w:rsid w:val="007C37A3"/>
    <w:rsid w:val="007C463F"/>
    <w:rsid w:val="007C4688"/>
    <w:rsid w:val="007C48F6"/>
    <w:rsid w:val="007C4A8A"/>
    <w:rsid w:val="007C514E"/>
    <w:rsid w:val="007C55C1"/>
    <w:rsid w:val="007C5798"/>
    <w:rsid w:val="007C59BB"/>
    <w:rsid w:val="007C627B"/>
    <w:rsid w:val="007C6C72"/>
    <w:rsid w:val="007C7E40"/>
    <w:rsid w:val="007D0129"/>
    <w:rsid w:val="007D023A"/>
    <w:rsid w:val="007D0C64"/>
    <w:rsid w:val="007D10A4"/>
    <w:rsid w:val="007D1C4A"/>
    <w:rsid w:val="007D371B"/>
    <w:rsid w:val="007D3F3B"/>
    <w:rsid w:val="007D402A"/>
    <w:rsid w:val="007D4E28"/>
    <w:rsid w:val="007D5402"/>
    <w:rsid w:val="007D5738"/>
    <w:rsid w:val="007D5AB9"/>
    <w:rsid w:val="007D5C0F"/>
    <w:rsid w:val="007D5E7F"/>
    <w:rsid w:val="007D6012"/>
    <w:rsid w:val="007D61EE"/>
    <w:rsid w:val="007D6580"/>
    <w:rsid w:val="007D65C0"/>
    <w:rsid w:val="007D68D8"/>
    <w:rsid w:val="007D6A27"/>
    <w:rsid w:val="007D6D6D"/>
    <w:rsid w:val="007D7BFC"/>
    <w:rsid w:val="007E0188"/>
    <w:rsid w:val="007E032D"/>
    <w:rsid w:val="007E0387"/>
    <w:rsid w:val="007E0ABB"/>
    <w:rsid w:val="007E0BEC"/>
    <w:rsid w:val="007E0F06"/>
    <w:rsid w:val="007E194E"/>
    <w:rsid w:val="007E1B00"/>
    <w:rsid w:val="007E1F7E"/>
    <w:rsid w:val="007E249D"/>
    <w:rsid w:val="007E2E55"/>
    <w:rsid w:val="007E31F3"/>
    <w:rsid w:val="007E526A"/>
    <w:rsid w:val="007E6716"/>
    <w:rsid w:val="007E6F0C"/>
    <w:rsid w:val="007E73C9"/>
    <w:rsid w:val="007E7CC9"/>
    <w:rsid w:val="007E7EE5"/>
    <w:rsid w:val="007F08E8"/>
    <w:rsid w:val="007F0AEC"/>
    <w:rsid w:val="007F0BC7"/>
    <w:rsid w:val="007F0E40"/>
    <w:rsid w:val="007F132D"/>
    <w:rsid w:val="007F135B"/>
    <w:rsid w:val="007F15A2"/>
    <w:rsid w:val="007F1626"/>
    <w:rsid w:val="007F1E85"/>
    <w:rsid w:val="007F1F72"/>
    <w:rsid w:val="007F2161"/>
    <w:rsid w:val="007F2CBA"/>
    <w:rsid w:val="007F4896"/>
    <w:rsid w:val="007F6144"/>
    <w:rsid w:val="007F6704"/>
    <w:rsid w:val="007F6DAC"/>
    <w:rsid w:val="007F70A2"/>
    <w:rsid w:val="007F7672"/>
    <w:rsid w:val="007F795C"/>
    <w:rsid w:val="007F7B4B"/>
    <w:rsid w:val="00801532"/>
    <w:rsid w:val="00801680"/>
    <w:rsid w:val="00801791"/>
    <w:rsid w:val="008026FB"/>
    <w:rsid w:val="00802955"/>
    <w:rsid w:val="00803045"/>
    <w:rsid w:val="0080309C"/>
    <w:rsid w:val="0080316D"/>
    <w:rsid w:val="00803317"/>
    <w:rsid w:val="00803B57"/>
    <w:rsid w:val="00804334"/>
    <w:rsid w:val="00804934"/>
    <w:rsid w:val="00805182"/>
    <w:rsid w:val="008058A1"/>
    <w:rsid w:val="00805FCC"/>
    <w:rsid w:val="008060CB"/>
    <w:rsid w:val="008061A1"/>
    <w:rsid w:val="00806962"/>
    <w:rsid w:val="00806A3D"/>
    <w:rsid w:val="00806FDE"/>
    <w:rsid w:val="008072C1"/>
    <w:rsid w:val="008074A0"/>
    <w:rsid w:val="00807BE4"/>
    <w:rsid w:val="00807CC2"/>
    <w:rsid w:val="00810010"/>
    <w:rsid w:val="00810462"/>
    <w:rsid w:val="00810512"/>
    <w:rsid w:val="008114F3"/>
    <w:rsid w:val="00811DFD"/>
    <w:rsid w:val="00811F88"/>
    <w:rsid w:val="00811FD2"/>
    <w:rsid w:val="0081288B"/>
    <w:rsid w:val="00813015"/>
    <w:rsid w:val="0081378C"/>
    <w:rsid w:val="00814516"/>
    <w:rsid w:val="008147AD"/>
    <w:rsid w:val="008147BC"/>
    <w:rsid w:val="00815060"/>
    <w:rsid w:val="008150AD"/>
    <w:rsid w:val="00815384"/>
    <w:rsid w:val="008153A9"/>
    <w:rsid w:val="00815AD4"/>
    <w:rsid w:val="00815BE5"/>
    <w:rsid w:val="008160CD"/>
    <w:rsid w:val="008164BB"/>
    <w:rsid w:val="00816A3C"/>
    <w:rsid w:val="008172DE"/>
    <w:rsid w:val="00817C1F"/>
    <w:rsid w:val="0082108A"/>
    <w:rsid w:val="008214AF"/>
    <w:rsid w:val="00821681"/>
    <w:rsid w:val="00821B6F"/>
    <w:rsid w:val="008232DA"/>
    <w:rsid w:val="00823661"/>
    <w:rsid w:val="00823BE9"/>
    <w:rsid w:val="0082428E"/>
    <w:rsid w:val="008253D0"/>
    <w:rsid w:val="00825DD3"/>
    <w:rsid w:val="00826A00"/>
    <w:rsid w:val="00826AA7"/>
    <w:rsid w:val="00826B39"/>
    <w:rsid w:val="00826C48"/>
    <w:rsid w:val="008273BB"/>
    <w:rsid w:val="00827F5F"/>
    <w:rsid w:val="00830A95"/>
    <w:rsid w:val="00830B8D"/>
    <w:rsid w:val="00830C8E"/>
    <w:rsid w:val="008312AC"/>
    <w:rsid w:val="00831ED7"/>
    <w:rsid w:val="008321A2"/>
    <w:rsid w:val="00832E69"/>
    <w:rsid w:val="0083318E"/>
    <w:rsid w:val="00833198"/>
    <w:rsid w:val="008331EF"/>
    <w:rsid w:val="008334FB"/>
    <w:rsid w:val="008343FE"/>
    <w:rsid w:val="0083488D"/>
    <w:rsid w:val="00834AA9"/>
    <w:rsid w:val="00834CB4"/>
    <w:rsid w:val="00834CD0"/>
    <w:rsid w:val="008355EF"/>
    <w:rsid w:val="008366A2"/>
    <w:rsid w:val="0083732B"/>
    <w:rsid w:val="00840309"/>
    <w:rsid w:val="008404BF"/>
    <w:rsid w:val="00840B24"/>
    <w:rsid w:val="00840E1D"/>
    <w:rsid w:val="00840F0D"/>
    <w:rsid w:val="00842780"/>
    <w:rsid w:val="00842E02"/>
    <w:rsid w:val="00843598"/>
    <w:rsid w:val="008438DB"/>
    <w:rsid w:val="00843A31"/>
    <w:rsid w:val="008442D3"/>
    <w:rsid w:val="008445A3"/>
    <w:rsid w:val="00844852"/>
    <w:rsid w:val="00844E7E"/>
    <w:rsid w:val="008456B2"/>
    <w:rsid w:val="00845FB7"/>
    <w:rsid w:val="008460C4"/>
    <w:rsid w:val="008463B0"/>
    <w:rsid w:val="00846662"/>
    <w:rsid w:val="0084673C"/>
    <w:rsid w:val="00846EA3"/>
    <w:rsid w:val="00847048"/>
    <w:rsid w:val="0084728F"/>
    <w:rsid w:val="0084785D"/>
    <w:rsid w:val="008479B0"/>
    <w:rsid w:val="00847E7C"/>
    <w:rsid w:val="0085007D"/>
    <w:rsid w:val="008502CD"/>
    <w:rsid w:val="00850390"/>
    <w:rsid w:val="00850477"/>
    <w:rsid w:val="0085164E"/>
    <w:rsid w:val="008520E2"/>
    <w:rsid w:val="008526B2"/>
    <w:rsid w:val="0085398D"/>
    <w:rsid w:val="00853AAE"/>
    <w:rsid w:val="00853B9E"/>
    <w:rsid w:val="00853DBC"/>
    <w:rsid w:val="00853E94"/>
    <w:rsid w:val="00853FF2"/>
    <w:rsid w:val="008550DD"/>
    <w:rsid w:val="0085520A"/>
    <w:rsid w:val="0085532C"/>
    <w:rsid w:val="008557E2"/>
    <w:rsid w:val="00855AF1"/>
    <w:rsid w:val="00855B4E"/>
    <w:rsid w:val="00855E27"/>
    <w:rsid w:val="008574D5"/>
    <w:rsid w:val="008575FE"/>
    <w:rsid w:val="00857D4A"/>
    <w:rsid w:val="00861976"/>
    <w:rsid w:val="00861DDD"/>
    <w:rsid w:val="00862181"/>
    <w:rsid w:val="0086221E"/>
    <w:rsid w:val="00862A81"/>
    <w:rsid w:val="008633E3"/>
    <w:rsid w:val="0086466D"/>
    <w:rsid w:val="00864BE7"/>
    <w:rsid w:val="00864CE9"/>
    <w:rsid w:val="008652DE"/>
    <w:rsid w:val="00865862"/>
    <w:rsid w:val="00867687"/>
    <w:rsid w:val="00867892"/>
    <w:rsid w:val="00870142"/>
    <w:rsid w:val="0087023B"/>
    <w:rsid w:val="00871787"/>
    <w:rsid w:val="00871DFC"/>
    <w:rsid w:val="0087201A"/>
    <w:rsid w:val="0087240B"/>
    <w:rsid w:val="0087254B"/>
    <w:rsid w:val="00872A47"/>
    <w:rsid w:val="00872F41"/>
    <w:rsid w:val="00873919"/>
    <w:rsid w:val="00873C82"/>
    <w:rsid w:val="00874036"/>
    <w:rsid w:val="0087420D"/>
    <w:rsid w:val="0087421D"/>
    <w:rsid w:val="00874C72"/>
    <w:rsid w:val="008751B7"/>
    <w:rsid w:val="00875684"/>
    <w:rsid w:val="00875C33"/>
    <w:rsid w:val="00875C34"/>
    <w:rsid w:val="00875E4B"/>
    <w:rsid w:val="008763AB"/>
    <w:rsid w:val="008764C5"/>
    <w:rsid w:val="00876CFC"/>
    <w:rsid w:val="00876D0D"/>
    <w:rsid w:val="00877275"/>
    <w:rsid w:val="00877438"/>
    <w:rsid w:val="00877520"/>
    <w:rsid w:val="008778FE"/>
    <w:rsid w:val="00877BB9"/>
    <w:rsid w:val="00880384"/>
    <w:rsid w:val="00880778"/>
    <w:rsid w:val="00880B93"/>
    <w:rsid w:val="00880CBC"/>
    <w:rsid w:val="00880CF9"/>
    <w:rsid w:val="00881BA3"/>
    <w:rsid w:val="00881F1A"/>
    <w:rsid w:val="008825A6"/>
    <w:rsid w:val="00882ED0"/>
    <w:rsid w:val="0088312F"/>
    <w:rsid w:val="00884BA4"/>
    <w:rsid w:val="008856B1"/>
    <w:rsid w:val="0088638A"/>
    <w:rsid w:val="0088761A"/>
    <w:rsid w:val="00887AA6"/>
    <w:rsid w:val="00890422"/>
    <w:rsid w:val="008913FB"/>
    <w:rsid w:val="00891A5F"/>
    <w:rsid w:val="00891E20"/>
    <w:rsid w:val="0089206E"/>
    <w:rsid w:val="008920C1"/>
    <w:rsid w:val="00892313"/>
    <w:rsid w:val="0089269F"/>
    <w:rsid w:val="008932BB"/>
    <w:rsid w:val="0089371B"/>
    <w:rsid w:val="00893905"/>
    <w:rsid w:val="00893923"/>
    <w:rsid w:val="00893994"/>
    <w:rsid w:val="00894344"/>
    <w:rsid w:val="00894BB0"/>
    <w:rsid w:val="00894CE3"/>
    <w:rsid w:val="0089524B"/>
    <w:rsid w:val="00895683"/>
    <w:rsid w:val="00895D05"/>
    <w:rsid w:val="00895E15"/>
    <w:rsid w:val="00896106"/>
    <w:rsid w:val="008969A4"/>
    <w:rsid w:val="00896D8C"/>
    <w:rsid w:val="00896FAA"/>
    <w:rsid w:val="008977E8"/>
    <w:rsid w:val="008978B3"/>
    <w:rsid w:val="00897A7C"/>
    <w:rsid w:val="008A04EF"/>
    <w:rsid w:val="008A075E"/>
    <w:rsid w:val="008A07F1"/>
    <w:rsid w:val="008A16BE"/>
    <w:rsid w:val="008A1FDA"/>
    <w:rsid w:val="008A2B92"/>
    <w:rsid w:val="008A302B"/>
    <w:rsid w:val="008A3DA1"/>
    <w:rsid w:val="008A4E92"/>
    <w:rsid w:val="008A5202"/>
    <w:rsid w:val="008A54DA"/>
    <w:rsid w:val="008A5B75"/>
    <w:rsid w:val="008A69B1"/>
    <w:rsid w:val="008A705C"/>
    <w:rsid w:val="008A73D0"/>
    <w:rsid w:val="008A76FB"/>
    <w:rsid w:val="008A7838"/>
    <w:rsid w:val="008A79C9"/>
    <w:rsid w:val="008A7BD2"/>
    <w:rsid w:val="008A7F5F"/>
    <w:rsid w:val="008B0A56"/>
    <w:rsid w:val="008B0FED"/>
    <w:rsid w:val="008B1237"/>
    <w:rsid w:val="008B1361"/>
    <w:rsid w:val="008B136D"/>
    <w:rsid w:val="008B145D"/>
    <w:rsid w:val="008B1937"/>
    <w:rsid w:val="008B1A54"/>
    <w:rsid w:val="008B1EA4"/>
    <w:rsid w:val="008B1EC9"/>
    <w:rsid w:val="008B22B7"/>
    <w:rsid w:val="008B2505"/>
    <w:rsid w:val="008B2960"/>
    <w:rsid w:val="008B29CD"/>
    <w:rsid w:val="008B2E8E"/>
    <w:rsid w:val="008B3304"/>
    <w:rsid w:val="008B3D18"/>
    <w:rsid w:val="008B41BB"/>
    <w:rsid w:val="008B4607"/>
    <w:rsid w:val="008B469C"/>
    <w:rsid w:val="008B512F"/>
    <w:rsid w:val="008B5389"/>
    <w:rsid w:val="008B59C5"/>
    <w:rsid w:val="008B5D7A"/>
    <w:rsid w:val="008B63BA"/>
    <w:rsid w:val="008B6434"/>
    <w:rsid w:val="008C0F8B"/>
    <w:rsid w:val="008C1AAE"/>
    <w:rsid w:val="008C1B88"/>
    <w:rsid w:val="008C1BAC"/>
    <w:rsid w:val="008C1C7B"/>
    <w:rsid w:val="008C2F2D"/>
    <w:rsid w:val="008C3397"/>
    <w:rsid w:val="008C3EBD"/>
    <w:rsid w:val="008C423C"/>
    <w:rsid w:val="008C5418"/>
    <w:rsid w:val="008C58AE"/>
    <w:rsid w:val="008C59C9"/>
    <w:rsid w:val="008C6427"/>
    <w:rsid w:val="008C6838"/>
    <w:rsid w:val="008C69B8"/>
    <w:rsid w:val="008C6AC4"/>
    <w:rsid w:val="008C7234"/>
    <w:rsid w:val="008C7254"/>
    <w:rsid w:val="008C7CA6"/>
    <w:rsid w:val="008D008B"/>
    <w:rsid w:val="008D00CC"/>
    <w:rsid w:val="008D025D"/>
    <w:rsid w:val="008D042E"/>
    <w:rsid w:val="008D0673"/>
    <w:rsid w:val="008D0DF8"/>
    <w:rsid w:val="008D1942"/>
    <w:rsid w:val="008D2B3A"/>
    <w:rsid w:val="008D2FD7"/>
    <w:rsid w:val="008D3332"/>
    <w:rsid w:val="008D3533"/>
    <w:rsid w:val="008D36A3"/>
    <w:rsid w:val="008D43C2"/>
    <w:rsid w:val="008D536F"/>
    <w:rsid w:val="008D5510"/>
    <w:rsid w:val="008D58EA"/>
    <w:rsid w:val="008D5C72"/>
    <w:rsid w:val="008D5F7B"/>
    <w:rsid w:val="008D6154"/>
    <w:rsid w:val="008D6B85"/>
    <w:rsid w:val="008D6FA2"/>
    <w:rsid w:val="008D71C4"/>
    <w:rsid w:val="008D7271"/>
    <w:rsid w:val="008D7A9F"/>
    <w:rsid w:val="008E02E4"/>
    <w:rsid w:val="008E0E6D"/>
    <w:rsid w:val="008E0F94"/>
    <w:rsid w:val="008E141A"/>
    <w:rsid w:val="008E222C"/>
    <w:rsid w:val="008E23C7"/>
    <w:rsid w:val="008E261A"/>
    <w:rsid w:val="008E2C78"/>
    <w:rsid w:val="008E3083"/>
    <w:rsid w:val="008E4DB5"/>
    <w:rsid w:val="008E4F17"/>
    <w:rsid w:val="008E4F23"/>
    <w:rsid w:val="008E50CD"/>
    <w:rsid w:val="008E50D1"/>
    <w:rsid w:val="008E5BE0"/>
    <w:rsid w:val="008E5BFF"/>
    <w:rsid w:val="008E6793"/>
    <w:rsid w:val="008E6C4D"/>
    <w:rsid w:val="008E74A1"/>
    <w:rsid w:val="008E752B"/>
    <w:rsid w:val="008E77FA"/>
    <w:rsid w:val="008F004D"/>
    <w:rsid w:val="008F0389"/>
    <w:rsid w:val="008F0C3C"/>
    <w:rsid w:val="008F0E65"/>
    <w:rsid w:val="008F0ED0"/>
    <w:rsid w:val="008F198E"/>
    <w:rsid w:val="008F2905"/>
    <w:rsid w:val="008F2E49"/>
    <w:rsid w:val="008F370D"/>
    <w:rsid w:val="008F3A5E"/>
    <w:rsid w:val="008F40CD"/>
    <w:rsid w:val="008F42AF"/>
    <w:rsid w:val="008F42E1"/>
    <w:rsid w:val="008F484D"/>
    <w:rsid w:val="008F4850"/>
    <w:rsid w:val="008F507F"/>
    <w:rsid w:val="008F5D0C"/>
    <w:rsid w:val="008F6383"/>
    <w:rsid w:val="008F67F2"/>
    <w:rsid w:val="008F6A33"/>
    <w:rsid w:val="008F6B78"/>
    <w:rsid w:val="008F7005"/>
    <w:rsid w:val="008F74F0"/>
    <w:rsid w:val="008F757D"/>
    <w:rsid w:val="008F794A"/>
    <w:rsid w:val="00900776"/>
    <w:rsid w:val="009011FF"/>
    <w:rsid w:val="00901469"/>
    <w:rsid w:val="00901FB3"/>
    <w:rsid w:val="009020AE"/>
    <w:rsid w:val="009027FE"/>
    <w:rsid w:val="00902CA8"/>
    <w:rsid w:val="009034FE"/>
    <w:rsid w:val="00903E0F"/>
    <w:rsid w:val="00904614"/>
    <w:rsid w:val="00904664"/>
    <w:rsid w:val="00904ABF"/>
    <w:rsid w:val="00904F75"/>
    <w:rsid w:val="00905139"/>
    <w:rsid w:val="009055F8"/>
    <w:rsid w:val="009056E8"/>
    <w:rsid w:val="0090591C"/>
    <w:rsid w:val="00906B42"/>
    <w:rsid w:val="00907D43"/>
    <w:rsid w:val="00907E34"/>
    <w:rsid w:val="00907F6D"/>
    <w:rsid w:val="00910460"/>
    <w:rsid w:val="009104E5"/>
    <w:rsid w:val="00910A63"/>
    <w:rsid w:val="00911B8E"/>
    <w:rsid w:val="009123B1"/>
    <w:rsid w:val="00912BA8"/>
    <w:rsid w:val="00913072"/>
    <w:rsid w:val="0091324D"/>
    <w:rsid w:val="00913BDD"/>
    <w:rsid w:val="009146B3"/>
    <w:rsid w:val="00914756"/>
    <w:rsid w:val="00914AAA"/>
    <w:rsid w:val="00914E7C"/>
    <w:rsid w:val="009150FB"/>
    <w:rsid w:val="009153F7"/>
    <w:rsid w:val="00915833"/>
    <w:rsid w:val="00915D5D"/>
    <w:rsid w:val="00915F68"/>
    <w:rsid w:val="00917725"/>
    <w:rsid w:val="00917BF8"/>
    <w:rsid w:val="00920370"/>
    <w:rsid w:val="009203C1"/>
    <w:rsid w:val="009205F1"/>
    <w:rsid w:val="0092079A"/>
    <w:rsid w:val="00920A2D"/>
    <w:rsid w:val="009212B1"/>
    <w:rsid w:val="009215C2"/>
    <w:rsid w:val="00921D0D"/>
    <w:rsid w:val="00922112"/>
    <w:rsid w:val="009223CD"/>
    <w:rsid w:val="00922827"/>
    <w:rsid w:val="009229C7"/>
    <w:rsid w:val="00923A41"/>
    <w:rsid w:val="00923C13"/>
    <w:rsid w:val="00923C68"/>
    <w:rsid w:val="00923F09"/>
    <w:rsid w:val="009240BD"/>
    <w:rsid w:val="0092480C"/>
    <w:rsid w:val="00924944"/>
    <w:rsid w:val="009255EF"/>
    <w:rsid w:val="0092583A"/>
    <w:rsid w:val="00925FEF"/>
    <w:rsid w:val="009261FB"/>
    <w:rsid w:val="00927867"/>
    <w:rsid w:val="0093037E"/>
    <w:rsid w:val="009304C7"/>
    <w:rsid w:val="00930844"/>
    <w:rsid w:val="00930B30"/>
    <w:rsid w:val="009313A4"/>
    <w:rsid w:val="00932035"/>
    <w:rsid w:val="0093255A"/>
    <w:rsid w:val="00932DFF"/>
    <w:rsid w:val="0093312C"/>
    <w:rsid w:val="009337CF"/>
    <w:rsid w:val="00933864"/>
    <w:rsid w:val="00933A82"/>
    <w:rsid w:val="00933FFB"/>
    <w:rsid w:val="009349BE"/>
    <w:rsid w:val="00935780"/>
    <w:rsid w:val="00935994"/>
    <w:rsid w:val="00935C61"/>
    <w:rsid w:val="0093648A"/>
    <w:rsid w:val="0093694C"/>
    <w:rsid w:val="009373DD"/>
    <w:rsid w:val="0093789D"/>
    <w:rsid w:val="00937C8F"/>
    <w:rsid w:val="00937CAB"/>
    <w:rsid w:val="0094097B"/>
    <w:rsid w:val="009413FE"/>
    <w:rsid w:val="009422AE"/>
    <w:rsid w:val="00942A4A"/>
    <w:rsid w:val="00942C88"/>
    <w:rsid w:val="00944529"/>
    <w:rsid w:val="009449A1"/>
    <w:rsid w:val="00944AE8"/>
    <w:rsid w:val="00944D3E"/>
    <w:rsid w:val="00944DB6"/>
    <w:rsid w:val="00944FA2"/>
    <w:rsid w:val="00945276"/>
    <w:rsid w:val="0094531E"/>
    <w:rsid w:val="00945C91"/>
    <w:rsid w:val="00946BAE"/>
    <w:rsid w:val="00947457"/>
    <w:rsid w:val="009505E0"/>
    <w:rsid w:val="009509E3"/>
    <w:rsid w:val="00950B35"/>
    <w:rsid w:val="00950F21"/>
    <w:rsid w:val="00950FA6"/>
    <w:rsid w:val="009513E6"/>
    <w:rsid w:val="00951AEB"/>
    <w:rsid w:val="00951B7C"/>
    <w:rsid w:val="00951F62"/>
    <w:rsid w:val="009525FE"/>
    <w:rsid w:val="00952637"/>
    <w:rsid w:val="00952805"/>
    <w:rsid w:val="009528D3"/>
    <w:rsid w:val="009528E2"/>
    <w:rsid w:val="00952901"/>
    <w:rsid w:val="009529A5"/>
    <w:rsid w:val="009532D0"/>
    <w:rsid w:val="0095462F"/>
    <w:rsid w:val="00954AC6"/>
    <w:rsid w:val="00955512"/>
    <w:rsid w:val="00955762"/>
    <w:rsid w:val="00955D2D"/>
    <w:rsid w:val="009569E7"/>
    <w:rsid w:val="00956E5D"/>
    <w:rsid w:val="00957AB2"/>
    <w:rsid w:val="00957B2B"/>
    <w:rsid w:val="0096071F"/>
    <w:rsid w:val="00960B3F"/>
    <w:rsid w:val="00960EA2"/>
    <w:rsid w:val="009611CE"/>
    <w:rsid w:val="009617F9"/>
    <w:rsid w:val="00961C0D"/>
    <w:rsid w:val="00961D10"/>
    <w:rsid w:val="00961F56"/>
    <w:rsid w:val="009621B5"/>
    <w:rsid w:val="00962661"/>
    <w:rsid w:val="00962CC1"/>
    <w:rsid w:val="009634C5"/>
    <w:rsid w:val="009634DC"/>
    <w:rsid w:val="009636F5"/>
    <w:rsid w:val="00963E17"/>
    <w:rsid w:val="009645E7"/>
    <w:rsid w:val="00964DBE"/>
    <w:rsid w:val="00965DE2"/>
    <w:rsid w:val="0096641B"/>
    <w:rsid w:val="009665AE"/>
    <w:rsid w:val="009668CC"/>
    <w:rsid w:val="0096746A"/>
    <w:rsid w:val="00967F66"/>
    <w:rsid w:val="0097096F"/>
    <w:rsid w:val="00970D66"/>
    <w:rsid w:val="00970D71"/>
    <w:rsid w:val="00970DD9"/>
    <w:rsid w:val="00971481"/>
    <w:rsid w:val="00971A24"/>
    <w:rsid w:val="00971B67"/>
    <w:rsid w:val="00971D3A"/>
    <w:rsid w:val="00972E76"/>
    <w:rsid w:val="00973075"/>
    <w:rsid w:val="0097356A"/>
    <w:rsid w:val="00973F78"/>
    <w:rsid w:val="009740C5"/>
    <w:rsid w:val="0097431B"/>
    <w:rsid w:val="0097535E"/>
    <w:rsid w:val="00975509"/>
    <w:rsid w:val="009758F4"/>
    <w:rsid w:val="00976139"/>
    <w:rsid w:val="009761F8"/>
    <w:rsid w:val="00976B68"/>
    <w:rsid w:val="00976DEC"/>
    <w:rsid w:val="00977509"/>
    <w:rsid w:val="00977B7B"/>
    <w:rsid w:val="00977DA2"/>
    <w:rsid w:val="00977F92"/>
    <w:rsid w:val="00980339"/>
    <w:rsid w:val="00980CF1"/>
    <w:rsid w:val="00980FCA"/>
    <w:rsid w:val="0098261B"/>
    <w:rsid w:val="00982900"/>
    <w:rsid w:val="0098350B"/>
    <w:rsid w:val="00983BAB"/>
    <w:rsid w:val="00983D20"/>
    <w:rsid w:val="00983F1E"/>
    <w:rsid w:val="0098429A"/>
    <w:rsid w:val="00984975"/>
    <w:rsid w:val="00984993"/>
    <w:rsid w:val="00984A1F"/>
    <w:rsid w:val="00984C81"/>
    <w:rsid w:val="009858CC"/>
    <w:rsid w:val="00985926"/>
    <w:rsid w:val="00986200"/>
    <w:rsid w:val="009869D6"/>
    <w:rsid w:val="00987891"/>
    <w:rsid w:val="00987C21"/>
    <w:rsid w:val="00987F1B"/>
    <w:rsid w:val="00990A82"/>
    <w:rsid w:val="00990AA5"/>
    <w:rsid w:val="00990ED5"/>
    <w:rsid w:val="009918EA"/>
    <w:rsid w:val="0099194A"/>
    <w:rsid w:val="00991A36"/>
    <w:rsid w:val="00991A8A"/>
    <w:rsid w:val="00991BE7"/>
    <w:rsid w:val="00991CD3"/>
    <w:rsid w:val="00991F04"/>
    <w:rsid w:val="00992E30"/>
    <w:rsid w:val="00993142"/>
    <w:rsid w:val="0099340C"/>
    <w:rsid w:val="00993D04"/>
    <w:rsid w:val="00993F2B"/>
    <w:rsid w:val="0099452C"/>
    <w:rsid w:val="009945B5"/>
    <w:rsid w:val="009952E7"/>
    <w:rsid w:val="009966C8"/>
    <w:rsid w:val="00996A85"/>
    <w:rsid w:val="0099794A"/>
    <w:rsid w:val="00997CA4"/>
    <w:rsid w:val="009A0106"/>
    <w:rsid w:val="009A08CD"/>
    <w:rsid w:val="009A08E1"/>
    <w:rsid w:val="009A0AF4"/>
    <w:rsid w:val="009A0B7B"/>
    <w:rsid w:val="009A0C10"/>
    <w:rsid w:val="009A0E43"/>
    <w:rsid w:val="009A12A5"/>
    <w:rsid w:val="009A1C54"/>
    <w:rsid w:val="009A21B1"/>
    <w:rsid w:val="009A2A4B"/>
    <w:rsid w:val="009A2FCD"/>
    <w:rsid w:val="009A330B"/>
    <w:rsid w:val="009A343E"/>
    <w:rsid w:val="009A3654"/>
    <w:rsid w:val="009A378B"/>
    <w:rsid w:val="009A38BD"/>
    <w:rsid w:val="009A3CE3"/>
    <w:rsid w:val="009A3EB2"/>
    <w:rsid w:val="009A4C8C"/>
    <w:rsid w:val="009A4DFA"/>
    <w:rsid w:val="009A5939"/>
    <w:rsid w:val="009A66E5"/>
    <w:rsid w:val="009A74B5"/>
    <w:rsid w:val="009B0E11"/>
    <w:rsid w:val="009B1378"/>
    <w:rsid w:val="009B2450"/>
    <w:rsid w:val="009B2DE2"/>
    <w:rsid w:val="009B2E13"/>
    <w:rsid w:val="009B313C"/>
    <w:rsid w:val="009B3221"/>
    <w:rsid w:val="009B3F86"/>
    <w:rsid w:val="009B4215"/>
    <w:rsid w:val="009B468C"/>
    <w:rsid w:val="009B4A65"/>
    <w:rsid w:val="009B4B1A"/>
    <w:rsid w:val="009B4B52"/>
    <w:rsid w:val="009B550F"/>
    <w:rsid w:val="009B6E7B"/>
    <w:rsid w:val="009B6EAA"/>
    <w:rsid w:val="009B75E1"/>
    <w:rsid w:val="009B76C2"/>
    <w:rsid w:val="009B76F8"/>
    <w:rsid w:val="009B7A99"/>
    <w:rsid w:val="009B7EEA"/>
    <w:rsid w:val="009C0472"/>
    <w:rsid w:val="009C14A8"/>
    <w:rsid w:val="009C1523"/>
    <w:rsid w:val="009C1F37"/>
    <w:rsid w:val="009C207B"/>
    <w:rsid w:val="009C2BB6"/>
    <w:rsid w:val="009C3003"/>
    <w:rsid w:val="009C316F"/>
    <w:rsid w:val="009C45CA"/>
    <w:rsid w:val="009C48A0"/>
    <w:rsid w:val="009C48FA"/>
    <w:rsid w:val="009C518C"/>
    <w:rsid w:val="009C535A"/>
    <w:rsid w:val="009C5FF0"/>
    <w:rsid w:val="009C60FF"/>
    <w:rsid w:val="009C62CE"/>
    <w:rsid w:val="009C6781"/>
    <w:rsid w:val="009C6AAA"/>
    <w:rsid w:val="009C6D1F"/>
    <w:rsid w:val="009D01DD"/>
    <w:rsid w:val="009D0971"/>
    <w:rsid w:val="009D0C73"/>
    <w:rsid w:val="009D0E7A"/>
    <w:rsid w:val="009D106A"/>
    <w:rsid w:val="009D1849"/>
    <w:rsid w:val="009D1AC3"/>
    <w:rsid w:val="009D1F0B"/>
    <w:rsid w:val="009D26D5"/>
    <w:rsid w:val="009D2D41"/>
    <w:rsid w:val="009D4A6C"/>
    <w:rsid w:val="009D4D02"/>
    <w:rsid w:val="009D54F7"/>
    <w:rsid w:val="009D59F5"/>
    <w:rsid w:val="009D5A75"/>
    <w:rsid w:val="009D5D59"/>
    <w:rsid w:val="009D6E29"/>
    <w:rsid w:val="009D7340"/>
    <w:rsid w:val="009D770E"/>
    <w:rsid w:val="009D7A85"/>
    <w:rsid w:val="009D7B60"/>
    <w:rsid w:val="009D7C69"/>
    <w:rsid w:val="009E00F1"/>
    <w:rsid w:val="009E0196"/>
    <w:rsid w:val="009E01B5"/>
    <w:rsid w:val="009E0B0F"/>
    <w:rsid w:val="009E117F"/>
    <w:rsid w:val="009E1635"/>
    <w:rsid w:val="009E1718"/>
    <w:rsid w:val="009E1C47"/>
    <w:rsid w:val="009E268A"/>
    <w:rsid w:val="009E290E"/>
    <w:rsid w:val="009E38FB"/>
    <w:rsid w:val="009E50CE"/>
    <w:rsid w:val="009E52C6"/>
    <w:rsid w:val="009E60C8"/>
    <w:rsid w:val="009E66F1"/>
    <w:rsid w:val="009E6E66"/>
    <w:rsid w:val="009F0408"/>
    <w:rsid w:val="009F0483"/>
    <w:rsid w:val="009F0C24"/>
    <w:rsid w:val="009F1231"/>
    <w:rsid w:val="009F141E"/>
    <w:rsid w:val="009F19AD"/>
    <w:rsid w:val="009F1D17"/>
    <w:rsid w:val="009F1D42"/>
    <w:rsid w:val="009F1D52"/>
    <w:rsid w:val="009F205A"/>
    <w:rsid w:val="009F2187"/>
    <w:rsid w:val="009F2299"/>
    <w:rsid w:val="009F24A4"/>
    <w:rsid w:val="009F2610"/>
    <w:rsid w:val="009F30FF"/>
    <w:rsid w:val="009F32DC"/>
    <w:rsid w:val="009F350B"/>
    <w:rsid w:val="009F36AF"/>
    <w:rsid w:val="009F4319"/>
    <w:rsid w:val="009F4BAF"/>
    <w:rsid w:val="009F533E"/>
    <w:rsid w:val="009F57F3"/>
    <w:rsid w:val="009F5885"/>
    <w:rsid w:val="009F69FB"/>
    <w:rsid w:val="009F6EA6"/>
    <w:rsid w:val="009F71F5"/>
    <w:rsid w:val="009F7475"/>
    <w:rsid w:val="009F7FB7"/>
    <w:rsid w:val="00A00C38"/>
    <w:rsid w:val="00A00DCD"/>
    <w:rsid w:val="00A01360"/>
    <w:rsid w:val="00A01A2C"/>
    <w:rsid w:val="00A01C21"/>
    <w:rsid w:val="00A01F9F"/>
    <w:rsid w:val="00A02455"/>
    <w:rsid w:val="00A03851"/>
    <w:rsid w:val="00A0485E"/>
    <w:rsid w:val="00A049AB"/>
    <w:rsid w:val="00A0587D"/>
    <w:rsid w:val="00A05ADC"/>
    <w:rsid w:val="00A05DE8"/>
    <w:rsid w:val="00A060A9"/>
    <w:rsid w:val="00A0653C"/>
    <w:rsid w:val="00A0694B"/>
    <w:rsid w:val="00A06ABC"/>
    <w:rsid w:val="00A06E6E"/>
    <w:rsid w:val="00A06F3B"/>
    <w:rsid w:val="00A10295"/>
    <w:rsid w:val="00A1041C"/>
    <w:rsid w:val="00A10BEB"/>
    <w:rsid w:val="00A10E6C"/>
    <w:rsid w:val="00A10E75"/>
    <w:rsid w:val="00A10FD4"/>
    <w:rsid w:val="00A113FE"/>
    <w:rsid w:val="00A1151B"/>
    <w:rsid w:val="00A115EE"/>
    <w:rsid w:val="00A12946"/>
    <w:rsid w:val="00A12D07"/>
    <w:rsid w:val="00A12D59"/>
    <w:rsid w:val="00A13280"/>
    <w:rsid w:val="00A13677"/>
    <w:rsid w:val="00A13929"/>
    <w:rsid w:val="00A13F86"/>
    <w:rsid w:val="00A144C4"/>
    <w:rsid w:val="00A1492D"/>
    <w:rsid w:val="00A149E7"/>
    <w:rsid w:val="00A14E07"/>
    <w:rsid w:val="00A14FFD"/>
    <w:rsid w:val="00A1515F"/>
    <w:rsid w:val="00A15A73"/>
    <w:rsid w:val="00A15AD0"/>
    <w:rsid w:val="00A160BE"/>
    <w:rsid w:val="00A162F9"/>
    <w:rsid w:val="00A16304"/>
    <w:rsid w:val="00A16308"/>
    <w:rsid w:val="00A17446"/>
    <w:rsid w:val="00A17539"/>
    <w:rsid w:val="00A17601"/>
    <w:rsid w:val="00A17EB2"/>
    <w:rsid w:val="00A219E0"/>
    <w:rsid w:val="00A21E09"/>
    <w:rsid w:val="00A21ECD"/>
    <w:rsid w:val="00A25328"/>
    <w:rsid w:val="00A259C1"/>
    <w:rsid w:val="00A262BC"/>
    <w:rsid w:val="00A26B83"/>
    <w:rsid w:val="00A27859"/>
    <w:rsid w:val="00A27F4A"/>
    <w:rsid w:val="00A30267"/>
    <w:rsid w:val="00A306B5"/>
    <w:rsid w:val="00A30AE1"/>
    <w:rsid w:val="00A325A4"/>
    <w:rsid w:val="00A32AAC"/>
    <w:rsid w:val="00A332DF"/>
    <w:rsid w:val="00A33465"/>
    <w:rsid w:val="00A3369B"/>
    <w:rsid w:val="00A3402D"/>
    <w:rsid w:val="00A34648"/>
    <w:rsid w:val="00A355F7"/>
    <w:rsid w:val="00A3561C"/>
    <w:rsid w:val="00A35707"/>
    <w:rsid w:val="00A36520"/>
    <w:rsid w:val="00A370E7"/>
    <w:rsid w:val="00A37C32"/>
    <w:rsid w:val="00A37CF4"/>
    <w:rsid w:val="00A40656"/>
    <w:rsid w:val="00A410B0"/>
    <w:rsid w:val="00A41482"/>
    <w:rsid w:val="00A4177E"/>
    <w:rsid w:val="00A42741"/>
    <w:rsid w:val="00A427AB"/>
    <w:rsid w:val="00A42884"/>
    <w:rsid w:val="00A428E3"/>
    <w:rsid w:val="00A42A18"/>
    <w:rsid w:val="00A4303F"/>
    <w:rsid w:val="00A43C1C"/>
    <w:rsid w:val="00A43C95"/>
    <w:rsid w:val="00A45A23"/>
    <w:rsid w:val="00A4630C"/>
    <w:rsid w:val="00A46326"/>
    <w:rsid w:val="00A4771B"/>
    <w:rsid w:val="00A47A03"/>
    <w:rsid w:val="00A507B3"/>
    <w:rsid w:val="00A50D1C"/>
    <w:rsid w:val="00A510D3"/>
    <w:rsid w:val="00A51355"/>
    <w:rsid w:val="00A519AD"/>
    <w:rsid w:val="00A52089"/>
    <w:rsid w:val="00A52199"/>
    <w:rsid w:val="00A52768"/>
    <w:rsid w:val="00A53F31"/>
    <w:rsid w:val="00A55DB5"/>
    <w:rsid w:val="00A55F30"/>
    <w:rsid w:val="00A567FE"/>
    <w:rsid w:val="00A56951"/>
    <w:rsid w:val="00A56A57"/>
    <w:rsid w:val="00A56AB7"/>
    <w:rsid w:val="00A572DB"/>
    <w:rsid w:val="00A60628"/>
    <w:rsid w:val="00A60EE9"/>
    <w:rsid w:val="00A60F90"/>
    <w:rsid w:val="00A6175F"/>
    <w:rsid w:val="00A623EA"/>
    <w:rsid w:val="00A642CD"/>
    <w:rsid w:val="00A643E5"/>
    <w:rsid w:val="00A646B0"/>
    <w:rsid w:val="00A66587"/>
    <w:rsid w:val="00A66ED9"/>
    <w:rsid w:val="00A66F5A"/>
    <w:rsid w:val="00A67A29"/>
    <w:rsid w:val="00A67C62"/>
    <w:rsid w:val="00A67EEC"/>
    <w:rsid w:val="00A67EFD"/>
    <w:rsid w:val="00A701BB"/>
    <w:rsid w:val="00A701C5"/>
    <w:rsid w:val="00A70CE4"/>
    <w:rsid w:val="00A70E3B"/>
    <w:rsid w:val="00A710D4"/>
    <w:rsid w:val="00A7139A"/>
    <w:rsid w:val="00A72010"/>
    <w:rsid w:val="00A72BC9"/>
    <w:rsid w:val="00A73181"/>
    <w:rsid w:val="00A7323D"/>
    <w:rsid w:val="00A73816"/>
    <w:rsid w:val="00A7499D"/>
    <w:rsid w:val="00A74C93"/>
    <w:rsid w:val="00A74CA3"/>
    <w:rsid w:val="00A75366"/>
    <w:rsid w:val="00A755FA"/>
    <w:rsid w:val="00A75EB7"/>
    <w:rsid w:val="00A76045"/>
    <w:rsid w:val="00A76543"/>
    <w:rsid w:val="00A76A1D"/>
    <w:rsid w:val="00A76CD8"/>
    <w:rsid w:val="00A76E80"/>
    <w:rsid w:val="00A77372"/>
    <w:rsid w:val="00A775F3"/>
    <w:rsid w:val="00A77C08"/>
    <w:rsid w:val="00A77D78"/>
    <w:rsid w:val="00A80022"/>
    <w:rsid w:val="00A80AC9"/>
    <w:rsid w:val="00A8151B"/>
    <w:rsid w:val="00A815A9"/>
    <w:rsid w:val="00A81D9D"/>
    <w:rsid w:val="00A82770"/>
    <w:rsid w:val="00A829A5"/>
    <w:rsid w:val="00A82CF4"/>
    <w:rsid w:val="00A83065"/>
    <w:rsid w:val="00A83735"/>
    <w:rsid w:val="00A83A44"/>
    <w:rsid w:val="00A854F3"/>
    <w:rsid w:val="00A85D3B"/>
    <w:rsid w:val="00A86123"/>
    <w:rsid w:val="00A86485"/>
    <w:rsid w:val="00A869FB"/>
    <w:rsid w:val="00A86DA0"/>
    <w:rsid w:val="00A87350"/>
    <w:rsid w:val="00A87712"/>
    <w:rsid w:val="00A90089"/>
    <w:rsid w:val="00A9031A"/>
    <w:rsid w:val="00A90424"/>
    <w:rsid w:val="00A90972"/>
    <w:rsid w:val="00A90A04"/>
    <w:rsid w:val="00A912BD"/>
    <w:rsid w:val="00A91E7C"/>
    <w:rsid w:val="00A9233F"/>
    <w:rsid w:val="00A9255A"/>
    <w:rsid w:val="00A930B5"/>
    <w:rsid w:val="00A9311C"/>
    <w:rsid w:val="00A94280"/>
    <w:rsid w:val="00A943EF"/>
    <w:rsid w:val="00A949B1"/>
    <w:rsid w:val="00A94DF3"/>
    <w:rsid w:val="00A95946"/>
    <w:rsid w:val="00A95E64"/>
    <w:rsid w:val="00A961D1"/>
    <w:rsid w:val="00A967BC"/>
    <w:rsid w:val="00A969B3"/>
    <w:rsid w:val="00A97243"/>
    <w:rsid w:val="00A9738C"/>
    <w:rsid w:val="00A979F4"/>
    <w:rsid w:val="00AA03A8"/>
    <w:rsid w:val="00AA08DA"/>
    <w:rsid w:val="00AA0D5E"/>
    <w:rsid w:val="00AA183E"/>
    <w:rsid w:val="00AA1CBA"/>
    <w:rsid w:val="00AA1CD3"/>
    <w:rsid w:val="00AA215C"/>
    <w:rsid w:val="00AA2A3A"/>
    <w:rsid w:val="00AA334C"/>
    <w:rsid w:val="00AA4461"/>
    <w:rsid w:val="00AA4A47"/>
    <w:rsid w:val="00AA4AE6"/>
    <w:rsid w:val="00AA57AE"/>
    <w:rsid w:val="00AA5987"/>
    <w:rsid w:val="00AA61EA"/>
    <w:rsid w:val="00AA6511"/>
    <w:rsid w:val="00AA68FE"/>
    <w:rsid w:val="00AA6C41"/>
    <w:rsid w:val="00AA6D4C"/>
    <w:rsid w:val="00AA7100"/>
    <w:rsid w:val="00AA7106"/>
    <w:rsid w:val="00AA73AF"/>
    <w:rsid w:val="00AA7E85"/>
    <w:rsid w:val="00AA7EA6"/>
    <w:rsid w:val="00AB028C"/>
    <w:rsid w:val="00AB0829"/>
    <w:rsid w:val="00AB0CD4"/>
    <w:rsid w:val="00AB1283"/>
    <w:rsid w:val="00AB187C"/>
    <w:rsid w:val="00AB1AF2"/>
    <w:rsid w:val="00AB1BE8"/>
    <w:rsid w:val="00AB1C25"/>
    <w:rsid w:val="00AB1CC6"/>
    <w:rsid w:val="00AB2027"/>
    <w:rsid w:val="00AB205C"/>
    <w:rsid w:val="00AB2355"/>
    <w:rsid w:val="00AB239E"/>
    <w:rsid w:val="00AB23B4"/>
    <w:rsid w:val="00AB2829"/>
    <w:rsid w:val="00AB343B"/>
    <w:rsid w:val="00AB3464"/>
    <w:rsid w:val="00AB3473"/>
    <w:rsid w:val="00AB4A20"/>
    <w:rsid w:val="00AB58C9"/>
    <w:rsid w:val="00AB5E1D"/>
    <w:rsid w:val="00AB5FF3"/>
    <w:rsid w:val="00AB667C"/>
    <w:rsid w:val="00AB7A4D"/>
    <w:rsid w:val="00AB7F9F"/>
    <w:rsid w:val="00AC01A0"/>
    <w:rsid w:val="00AC07E9"/>
    <w:rsid w:val="00AC151A"/>
    <w:rsid w:val="00AC1F59"/>
    <w:rsid w:val="00AC2043"/>
    <w:rsid w:val="00AC24BF"/>
    <w:rsid w:val="00AC24D2"/>
    <w:rsid w:val="00AC2EA9"/>
    <w:rsid w:val="00AC300F"/>
    <w:rsid w:val="00AC3A69"/>
    <w:rsid w:val="00AC3EEC"/>
    <w:rsid w:val="00AC43CB"/>
    <w:rsid w:val="00AC4EC8"/>
    <w:rsid w:val="00AC563C"/>
    <w:rsid w:val="00AC5DD8"/>
    <w:rsid w:val="00AC6747"/>
    <w:rsid w:val="00AC689B"/>
    <w:rsid w:val="00AC6A70"/>
    <w:rsid w:val="00AC6BE1"/>
    <w:rsid w:val="00AC6CC3"/>
    <w:rsid w:val="00AC6DB0"/>
    <w:rsid w:val="00AC76F8"/>
    <w:rsid w:val="00AC78D3"/>
    <w:rsid w:val="00AD02AE"/>
    <w:rsid w:val="00AD03E2"/>
    <w:rsid w:val="00AD08D8"/>
    <w:rsid w:val="00AD137B"/>
    <w:rsid w:val="00AD18A0"/>
    <w:rsid w:val="00AD25E4"/>
    <w:rsid w:val="00AD263A"/>
    <w:rsid w:val="00AD302C"/>
    <w:rsid w:val="00AD314D"/>
    <w:rsid w:val="00AD320C"/>
    <w:rsid w:val="00AD347F"/>
    <w:rsid w:val="00AD3807"/>
    <w:rsid w:val="00AD3D95"/>
    <w:rsid w:val="00AD4501"/>
    <w:rsid w:val="00AD5225"/>
    <w:rsid w:val="00AD5371"/>
    <w:rsid w:val="00AD54E8"/>
    <w:rsid w:val="00AD5D6E"/>
    <w:rsid w:val="00AD5EE8"/>
    <w:rsid w:val="00AD5FDE"/>
    <w:rsid w:val="00AD64E1"/>
    <w:rsid w:val="00AD67E3"/>
    <w:rsid w:val="00AD69FE"/>
    <w:rsid w:val="00AD6C5E"/>
    <w:rsid w:val="00AD73CC"/>
    <w:rsid w:val="00AD7742"/>
    <w:rsid w:val="00AD7C1F"/>
    <w:rsid w:val="00AD7DC5"/>
    <w:rsid w:val="00AD7F2B"/>
    <w:rsid w:val="00AE0228"/>
    <w:rsid w:val="00AE0525"/>
    <w:rsid w:val="00AE0C21"/>
    <w:rsid w:val="00AE121E"/>
    <w:rsid w:val="00AE202F"/>
    <w:rsid w:val="00AE2B50"/>
    <w:rsid w:val="00AE32C9"/>
    <w:rsid w:val="00AE34BA"/>
    <w:rsid w:val="00AE3720"/>
    <w:rsid w:val="00AE38F2"/>
    <w:rsid w:val="00AE39B9"/>
    <w:rsid w:val="00AE3E03"/>
    <w:rsid w:val="00AE40CD"/>
    <w:rsid w:val="00AE481D"/>
    <w:rsid w:val="00AE4958"/>
    <w:rsid w:val="00AE5A5B"/>
    <w:rsid w:val="00AE6849"/>
    <w:rsid w:val="00AE6995"/>
    <w:rsid w:val="00AE6AAC"/>
    <w:rsid w:val="00AE705E"/>
    <w:rsid w:val="00AE76C2"/>
    <w:rsid w:val="00AF02EC"/>
    <w:rsid w:val="00AF04BC"/>
    <w:rsid w:val="00AF06A2"/>
    <w:rsid w:val="00AF080D"/>
    <w:rsid w:val="00AF14D4"/>
    <w:rsid w:val="00AF14F7"/>
    <w:rsid w:val="00AF244A"/>
    <w:rsid w:val="00AF262B"/>
    <w:rsid w:val="00AF4678"/>
    <w:rsid w:val="00AF481C"/>
    <w:rsid w:val="00AF5573"/>
    <w:rsid w:val="00AF55A8"/>
    <w:rsid w:val="00AF5B27"/>
    <w:rsid w:val="00AF5C7B"/>
    <w:rsid w:val="00AF5CAA"/>
    <w:rsid w:val="00AF6A8E"/>
    <w:rsid w:val="00AF6A95"/>
    <w:rsid w:val="00AF6D72"/>
    <w:rsid w:val="00AF77DE"/>
    <w:rsid w:val="00B014F0"/>
    <w:rsid w:val="00B015DB"/>
    <w:rsid w:val="00B01CA1"/>
    <w:rsid w:val="00B01FEF"/>
    <w:rsid w:val="00B02B99"/>
    <w:rsid w:val="00B02D5B"/>
    <w:rsid w:val="00B03425"/>
    <w:rsid w:val="00B038D0"/>
    <w:rsid w:val="00B03B42"/>
    <w:rsid w:val="00B044B1"/>
    <w:rsid w:val="00B04727"/>
    <w:rsid w:val="00B04B1F"/>
    <w:rsid w:val="00B04C73"/>
    <w:rsid w:val="00B0516B"/>
    <w:rsid w:val="00B05788"/>
    <w:rsid w:val="00B05A44"/>
    <w:rsid w:val="00B05AE6"/>
    <w:rsid w:val="00B05D02"/>
    <w:rsid w:val="00B065D3"/>
    <w:rsid w:val="00B067CE"/>
    <w:rsid w:val="00B06FF0"/>
    <w:rsid w:val="00B07401"/>
    <w:rsid w:val="00B07ABD"/>
    <w:rsid w:val="00B106C0"/>
    <w:rsid w:val="00B10A16"/>
    <w:rsid w:val="00B10FB7"/>
    <w:rsid w:val="00B111E8"/>
    <w:rsid w:val="00B114FD"/>
    <w:rsid w:val="00B11588"/>
    <w:rsid w:val="00B1320D"/>
    <w:rsid w:val="00B13619"/>
    <w:rsid w:val="00B13FA5"/>
    <w:rsid w:val="00B14481"/>
    <w:rsid w:val="00B153CA"/>
    <w:rsid w:val="00B1656C"/>
    <w:rsid w:val="00B16A6B"/>
    <w:rsid w:val="00B16B6E"/>
    <w:rsid w:val="00B16E28"/>
    <w:rsid w:val="00B16F10"/>
    <w:rsid w:val="00B1754A"/>
    <w:rsid w:val="00B17797"/>
    <w:rsid w:val="00B20275"/>
    <w:rsid w:val="00B20618"/>
    <w:rsid w:val="00B20C05"/>
    <w:rsid w:val="00B20D26"/>
    <w:rsid w:val="00B20D2B"/>
    <w:rsid w:val="00B214C7"/>
    <w:rsid w:val="00B2174D"/>
    <w:rsid w:val="00B21928"/>
    <w:rsid w:val="00B228DF"/>
    <w:rsid w:val="00B2323D"/>
    <w:rsid w:val="00B243CA"/>
    <w:rsid w:val="00B244A4"/>
    <w:rsid w:val="00B246F2"/>
    <w:rsid w:val="00B24B1D"/>
    <w:rsid w:val="00B25B91"/>
    <w:rsid w:val="00B25FDC"/>
    <w:rsid w:val="00B262AF"/>
    <w:rsid w:val="00B266E1"/>
    <w:rsid w:val="00B272BC"/>
    <w:rsid w:val="00B274C5"/>
    <w:rsid w:val="00B274F1"/>
    <w:rsid w:val="00B279B7"/>
    <w:rsid w:val="00B27F4B"/>
    <w:rsid w:val="00B30363"/>
    <w:rsid w:val="00B30C3F"/>
    <w:rsid w:val="00B318FC"/>
    <w:rsid w:val="00B3215B"/>
    <w:rsid w:val="00B322FC"/>
    <w:rsid w:val="00B32882"/>
    <w:rsid w:val="00B32AE5"/>
    <w:rsid w:val="00B32BD6"/>
    <w:rsid w:val="00B32CF9"/>
    <w:rsid w:val="00B32E84"/>
    <w:rsid w:val="00B3322B"/>
    <w:rsid w:val="00B33350"/>
    <w:rsid w:val="00B33573"/>
    <w:rsid w:val="00B34620"/>
    <w:rsid w:val="00B34B8D"/>
    <w:rsid w:val="00B35073"/>
    <w:rsid w:val="00B350BB"/>
    <w:rsid w:val="00B35727"/>
    <w:rsid w:val="00B3694C"/>
    <w:rsid w:val="00B369A8"/>
    <w:rsid w:val="00B36A26"/>
    <w:rsid w:val="00B402D4"/>
    <w:rsid w:val="00B404FB"/>
    <w:rsid w:val="00B4123E"/>
    <w:rsid w:val="00B4136E"/>
    <w:rsid w:val="00B41870"/>
    <w:rsid w:val="00B418B2"/>
    <w:rsid w:val="00B4242A"/>
    <w:rsid w:val="00B42571"/>
    <w:rsid w:val="00B428C4"/>
    <w:rsid w:val="00B43BFF"/>
    <w:rsid w:val="00B44904"/>
    <w:rsid w:val="00B44917"/>
    <w:rsid w:val="00B44BC1"/>
    <w:rsid w:val="00B44D3E"/>
    <w:rsid w:val="00B45323"/>
    <w:rsid w:val="00B45D41"/>
    <w:rsid w:val="00B4668A"/>
    <w:rsid w:val="00B4693D"/>
    <w:rsid w:val="00B46948"/>
    <w:rsid w:val="00B46E8E"/>
    <w:rsid w:val="00B471A4"/>
    <w:rsid w:val="00B47757"/>
    <w:rsid w:val="00B50387"/>
    <w:rsid w:val="00B504E2"/>
    <w:rsid w:val="00B508BC"/>
    <w:rsid w:val="00B511E9"/>
    <w:rsid w:val="00B516E6"/>
    <w:rsid w:val="00B5212F"/>
    <w:rsid w:val="00B5254C"/>
    <w:rsid w:val="00B52E39"/>
    <w:rsid w:val="00B52ECB"/>
    <w:rsid w:val="00B538C1"/>
    <w:rsid w:val="00B53A27"/>
    <w:rsid w:val="00B53D21"/>
    <w:rsid w:val="00B541EF"/>
    <w:rsid w:val="00B54EDD"/>
    <w:rsid w:val="00B567C9"/>
    <w:rsid w:val="00B56968"/>
    <w:rsid w:val="00B569FA"/>
    <w:rsid w:val="00B57525"/>
    <w:rsid w:val="00B57CAB"/>
    <w:rsid w:val="00B608D7"/>
    <w:rsid w:val="00B60E36"/>
    <w:rsid w:val="00B60ECD"/>
    <w:rsid w:val="00B6180E"/>
    <w:rsid w:val="00B61C06"/>
    <w:rsid w:val="00B61D65"/>
    <w:rsid w:val="00B61F8D"/>
    <w:rsid w:val="00B6220F"/>
    <w:rsid w:val="00B62224"/>
    <w:rsid w:val="00B637A5"/>
    <w:rsid w:val="00B637FC"/>
    <w:rsid w:val="00B649D3"/>
    <w:rsid w:val="00B64E01"/>
    <w:rsid w:val="00B64F89"/>
    <w:rsid w:val="00B64FD9"/>
    <w:rsid w:val="00B652B1"/>
    <w:rsid w:val="00B654BA"/>
    <w:rsid w:val="00B656AC"/>
    <w:rsid w:val="00B658F9"/>
    <w:rsid w:val="00B659B7"/>
    <w:rsid w:val="00B66083"/>
    <w:rsid w:val="00B661E9"/>
    <w:rsid w:val="00B6699E"/>
    <w:rsid w:val="00B66D39"/>
    <w:rsid w:val="00B676AA"/>
    <w:rsid w:val="00B7020D"/>
    <w:rsid w:val="00B707A9"/>
    <w:rsid w:val="00B71C65"/>
    <w:rsid w:val="00B71CC1"/>
    <w:rsid w:val="00B72250"/>
    <w:rsid w:val="00B727CA"/>
    <w:rsid w:val="00B73320"/>
    <w:rsid w:val="00B73AF3"/>
    <w:rsid w:val="00B740A9"/>
    <w:rsid w:val="00B74F32"/>
    <w:rsid w:val="00B76255"/>
    <w:rsid w:val="00B76898"/>
    <w:rsid w:val="00B76D27"/>
    <w:rsid w:val="00B76FA5"/>
    <w:rsid w:val="00B77513"/>
    <w:rsid w:val="00B77AF9"/>
    <w:rsid w:val="00B77BAD"/>
    <w:rsid w:val="00B80198"/>
    <w:rsid w:val="00B81FD7"/>
    <w:rsid w:val="00B828C7"/>
    <w:rsid w:val="00B82934"/>
    <w:rsid w:val="00B82AEF"/>
    <w:rsid w:val="00B82B16"/>
    <w:rsid w:val="00B82B34"/>
    <w:rsid w:val="00B82CBC"/>
    <w:rsid w:val="00B84659"/>
    <w:rsid w:val="00B846FF"/>
    <w:rsid w:val="00B84C3F"/>
    <w:rsid w:val="00B84F7C"/>
    <w:rsid w:val="00B856D5"/>
    <w:rsid w:val="00B86388"/>
    <w:rsid w:val="00B86628"/>
    <w:rsid w:val="00B86B76"/>
    <w:rsid w:val="00B870BE"/>
    <w:rsid w:val="00B87347"/>
    <w:rsid w:val="00B874FD"/>
    <w:rsid w:val="00B908A8"/>
    <w:rsid w:val="00B909AE"/>
    <w:rsid w:val="00B90A47"/>
    <w:rsid w:val="00B90D5F"/>
    <w:rsid w:val="00B90FF3"/>
    <w:rsid w:val="00B91071"/>
    <w:rsid w:val="00B91123"/>
    <w:rsid w:val="00B9145B"/>
    <w:rsid w:val="00B92081"/>
    <w:rsid w:val="00B92237"/>
    <w:rsid w:val="00B92360"/>
    <w:rsid w:val="00B92389"/>
    <w:rsid w:val="00B92CBE"/>
    <w:rsid w:val="00B93D48"/>
    <w:rsid w:val="00B93FFA"/>
    <w:rsid w:val="00B95A66"/>
    <w:rsid w:val="00B95D51"/>
    <w:rsid w:val="00B95E8C"/>
    <w:rsid w:val="00B96126"/>
    <w:rsid w:val="00B96C7A"/>
    <w:rsid w:val="00B96DD1"/>
    <w:rsid w:val="00B97C1E"/>
    <w:rsid w:val="00B97C4C"/>
    <w:rsid w:val="00BA07AA"/>
    <w:rsid w:val="00BA0A89"/>
    <w:rsid w:val="00BA0E9B"/>
    <w:rsid w:val="00BA117B"/>
    <w:rsid w:val="00BA1E8B"/>
    <w:rsid w:val="00BA29EE"/>
    <w:rsid w:val="00BA2D4B"/>
    <w:rsid w:val="00BA2DF0"/>
    <w:rsid w:val="00BA326A"/>
    <w:rsid w:val="00BA363C"/>
    <w:rsid w:val="00BA3B1B"/>
    <w:rsid w:val="00BA42AF"/>
    <w:rsid w:val="00BA43CD"/>
    <w:rsid w:val="00BA48CF"/>
    <w:rsid w:val="00BA4AC7"/>
    <w:rsid w:val="00BA4EA9"/>
    <w:rsid w:val="00BA4F37"/>
    <w:rsid w:val="00BA535E"/>
    <w:rsid w:val="00BA5702"/>
    <w:rsid w:val="00BA5E5F"/>
    <w:rsid w:val="00BA5F7E"/>
    <w:rsid w:val="00BA7157"/>
    <w:rsid w:val="00BA74B9"/>
    <w:rsid w:val="00BA7B08"/>
    <w:rsid w:val="00BB0189"/>
    <w:rsid w:val="00BB05C1"/>
    <w:rsid w:val="00BB163F"/>
    <w:rsid w:val="00BB1865"/>
    <w:rsid w:val="00BB1A64"/>
    <w:rsid w:val="00BB1ABC"/>
    <w:rsid w:val="00BB1E1E"/>
    <w:rsid w:val="00BB1FE1"/>
    <w:rsid w:val="00BB2A46"/>
    <w:rsid w:val="00BB2AD6"/>
    <w:rsid w:val="00BB2ADB"/>
    <w:rsid w:val="00BB3ED8"/>
    <w:rsid w:val="00BB4209"/>
    <w:rsid w:val="00BB42EA"/>
    <w:rsid w:val="00BB4D5E"/>
    <w:rsid w:val="00BB51D0"/>
    <w:rsid w:val="00BB542B"/>
    <w:rsid w:val="00BB5763"/>
    <w:rsid w:val="00BB595F"/>
    <w:rsid w:val="00BB5CAD"/>
    <w:rsid w:val="00BB5FDE"/>
    <w:rsid w:val="00BB73E4"/>
    <w:rsid w:val="00BB77C4"/>
    <w:rsid w:val="00BB78DC"/>
    <w:rsid w:val="00BC0B6F"/>
    <w:rsid w:val="00BC1572"/>
    <w:rsid w:val="00BC1CC6"/>
    <w:rsid w:val="00BC26A7"/>
    <w:rsid w:val="00BC29B9"/>
    <w:rsid w:val="00BC2ED0"/>
    <w:rsid w:val="00BC3C39"/>
    <w:rsid w:val="00BC3CCD"/>
    <w:rsid w:val="00BC4DD0"/>
    <w:rsid w:val="00BC5324"/>
    <w:rsid w:val="00BC58C1"/>
    <w:rsid w:val="00BC591B"/>
    <w:rsid w:val="00BC62F5"/>
    <w:rsid w:val="00BC63AD"/>
    <w:rsid w:val="00BC64D2"/>
    <w:rsid w:val="00BC6738"/>
    <w:rsid w:val="00BC6810"/>
    <w:rsid w:val="00BC6949"/>
    <w:rsid w:val="00BC712A"/>
    <w:rsid w:val="00BC74D4"/>
    <w:rsid w:val="00BC7BDE"/>
    <w:rsid w:val="00BC7E77"/>
    <w:rsid w:val="00BC7FDE"/>
    <w:rsid w:val="00BD0591"/>
    <w:rsid w:val="00BD083C"/>
    <w:rsid w:val="00BD0FC1"/>
    <w:rsid w:val="00BD14E9"/>
    <w:rsid w:val="00BD177F"/>
    <w:rsid w:val="00BD1B5D"/>
    <w:rsid w:val="00BD1F8C"/>
    <w:rsid w:val="00BD2F5B"/>
    <w:rsid w:val="00BD30D7"/>
    <w:rsid w:val="00BD44E8"/>
    <w:rsid w:val="00BD45A9"/>
    <w:rsid w:val="00BD583C"/>
    <w:rsid w:val="00BD5A65"/>
    <w:rsid w:val="00BD5AA5"/>
    <w:rsid w:val="00BD5DCC"/>
    <w:rsid w:val="00BD62E7"/>
    <w:rsid w:val="00BD6E55"/>
    <w:rsid w:val="00BD7654"/>
    <w:rsid w:val="00BE0F7A"/>
    <w:rsid w:val="00BE1093"/>
    <w:rsid w:val="00BE1B94"/>
    <w:rsid w:val="00BE1F1D"/>
    <w:rsid w:val="00BE2377"/>
    <w:rsid w:val="00BE272F"/>
    <w:rsid w:val="00BE348B"/>
    <w:rsid w:val="00BE3D0B"/>
    <w:rsid w:val="00BE4146"/>
    <w:rsid w:val="00BE4E77"/>
    <w:rsid w:val="00BE4F5A"/>
    <w:rsid w:val="00BE5675"/>
    <w:rsid w:val="00BE65D7"/>
    <w:rsid w:val="00BE67CA"/>
    <w:rsid w:val="00BE6CBD"/>
    <w:rsid w:val="00BE6EA9"/>
    <w:rsid w:val="00BE6F5C"/>
    <w:rsid w:val="00BE7136"/>
    <w:rsid w:val="00BE761E"/>
    <w:rsid w:val="00BF018E"/>
    <w:rsid w:val="00BF06C2"/>
    <w:rsid w:val="00BF081F"/>
    <w:rsid w:val="00BF0AFD"/>
    <w:rsid w:val="00BF0E14"/>
    <w:rsid w:val="00BF175C"/>
    <w:rsid w:val="00BF17AF"/>
    <w:rsid w:val="00BF17DE"/>
    <w:rsid w:val="00BF180B"/>
    <w:rsid w:val="00BF1ECB"/>
    <w:rsid w:val="00BF1FDE"/>
    <w:rsid w:val="00BF2178"/>
    <w:rsid w:val="00BF282C"/>
    <w:rsid w:val="00BF296D"/>
    <w:rsid w:val="00BF3379"/>
    <w:rsid w:val="00BF34B9"/>
    <w:rsid w:val="00BF36F7"/>
    <w:rsid w:val="00BF44CD"/>
    <w:rsid w:val="00BF45B9"/>
    <w:rsid w:val="00BF49D3"/>
    <w:rsid w:val="00BF4C0A"/>
    <w:rsid w:val="00BF4D28"/>
    <w:rsid w:val="00BF5590"/>
    <w:rsid w:val="00BF59E1"/>
    <w:rsid w:val="00BF5A1B"/>
    <w:rsid w:val="00BF6597"/>
    <w:rsid w:val="00C009C3"/>
    <w:rsid w:val="00C00E74"/>
    <w:rsid w:val="00C0137C"/>
    <w:rsid w:val="00C016BD"/>
    <w:rsid w:val="00C01D50"/>
    <w:rsid w:val="00C01E59"/>
    <w:rsid w:val="00C026AA"/>
    <w:rsid w:val="00C029AC"/>
    <w:rsid w:val="00C03736"/>
    <w:rsid w:val="00C04165"/>
    <w:rsid w:val="00C04DF2"/>
    <w:rsid w:val="00C052B7"/>
    <w:rsid w:val="00C06287"/>
    <w:rsid w:val="00C070E3"/>
    <w:rsid w:val="00C07318"/>
    <w:rsid w:val="00C0740F"/>
    <w:rsid w:val="00C07DF7"/>
    <w:rsid w:val="00C100C4"/>
    <w:rsid w:val="00C10B50"/>
    <w:rsid w:val="00C115D3"/>
    <w:rsid w:val="00C11C75"/>
    <w:rsid w:val="00C12154"/>
    <w:rsid w:val="00C122A2"/>
    <w:rsid w:val="00C13AF4"/>
    <w:rsid w:val="00C13EAA"/>
    <w:rsid w:val="00C140F0"/>
    <w:rsid w:val="00C14422"/>
    <w:rsid w:val="00C14873"/>
    <w:rsid w:val="00C1507A"/>
    <w:rsid w:val="00C155B9"/>
    <w:rsid w:val="00C165E1"/>
    <w:rsid w:val="00C1699B"/>
    <w:rsid w:val="00C174E0"/>
    <w:rsid w:val="00C17C5A"/>
    <w:rsid w:val="00C17D47"/>
    <w:rsid w:val="00C202E8"/>
    <w:rsid w:val="00C211B1"/>
    <w:rsid w:val="00C21428"/>
    <w:rsid w:val="00C214B7"/>
    <w:rsid w:val="00C2173F"/>
    <w:rsid w:val="00C22072"/>
    <w:rsid w:val="00C2451D"/>
    <w:rsid w:val="00C24E4F"/>
    <w:rsid w:val="00C24F23"/>
    <w:rsid w:val="00C2509F"/>
    <w:rsid w:val="00C25369"/>
    <w:rsid w:val="00C25830"/>
    <w:rsid w:val="00C25973"/>
    <w:rsid w:val="00C26A9B"/>
    <w:rsid w:val="00C26B0A"/>
    <w:rsid w:val="00C26FDE"/>
    <w:rsid w:val="00C27625"/>
    <w:rsid w:val="00C276EC"/>
    <w:rsid w:val="00C2799E"/>
    <w:rsid w:val="00C27A93"/>
    <w:rsid w:val="00C27DC3"/>
    <w:rsid w:val="00C301BB"/>
    <w:rsid w:val="00C30790"/>
    <w:rsid w:val="00C30FD6"/>
    <w:rsid w:val="00C311E3"/>
    <w:rsid w:val="00C3151D"/>
    <w:rsid w:val="00C31A9C"/>
    <w:rsid w:val="00C31C07"/>
    <w:rsid w:val="00C31E63"/>
    <w:rsid w:val="00C31E93"/>
    <w:rsid w:val="00C3246C"/>
    <w:rsid w:val="00C32C4B"/>
    <w:rsid w:val="00C3344F"/>
    <w:rsid w:val="00C33684"/>
    <w:rsid w:val="00C33687"/>
    <w:rsid w:val="00C33891"/>
    <w:rsid w:val="00C33BF8"/>
    <w:rsid w:val="00C34441"/>
    <w:rsid w:val="00C34AEA"/>
    <w:rsid w:val="00C35409"/>
    <w:rsid w:val="00C358B0"/>
    <w:rsid w:val="00C35E34"/>
    <w:rsid w:val="00C3656B"/>
    <w:rsid w:val="00C36633"/>
    <w:rsid w:val="00C36CD2"/>
    <w:rsid w:val="00C3708F"/>
    <w:rsid w:val="00C3780F"/>
    <w:rsid w:val="00C379A6"/>
    <w:rsid w:val="00C37CE2"/>
    <w:rsid w:val="00C37D03"/>
    <w:rsid w:val="00C40105"/>
    <w:rsid w:val="00C40126"/>
    <w:rsid w:val="00C407C7"/>
    <w:rsid w:val="00C408A0"/>
    <w:rsid w:val="00C409E0"/>
    <w:rsid w:val="00C40A1D"/>
    <w:rsid w:val="00C40A9B"/>
    <w:rsid w:val="00C40D31"/>
    <w:rsid w:val="00C41287"/>
    <w:rsid w:val="00C41AB5"/>
    <w:rsid w:val="00C4204D"/>
    <w:rsid w:val="00C424F7"/>
    <w:rsid w:val="00C42A42"/>
    <w:rsid w:val="00C42C5F"/>
    <w:rsid w:val="00C43020"/>
    <w:rsid w:val="00C43238"/>
    <w:rsid w:val="00C434EE"/>
    <w:rsid w:val="00C43E53"/>
    <w:rsid w:val="00C446A9"/>
    <w:rsid w:val="00C4564A"/>
    <w:rsid w:val="00C469AC"/>
    <w:rsid w:val="00C46E92"/>
    <w:rsid w:val="00C47140"/>
    <w:rsid w:val="00C47B75"/>
    <w:rsid w:val="00C50D13"/>
    <w:rsid w:val="00C53AC0"/>
    <w:rsid w:val="00C55311"/>
    <w:rsid w:val="00C557B1"/>
    <w:rsid w:val="00C55FEF"/>
    <w:rsid w:val="00C5628D"/>
    <w:rsid w:val="00C562B8"/>
    <w:rsid w:val="00C56810"/>
    <w:rsid w:val="00C56C66"/>
    <w:rsid w:val="00C6042E"/>
    <w:rsid w:val="00C60571"/>
    <w:rsid w:val="00C60A27"/>
    <w:rsid w:val="00C60A75"/>
    <w:rsid w:val="00C60ADE"/>
    <w:rsid w:val="00C60BCC"/>
    <w:rsid w:val="00C60ED3"/>
    <w:rsid w:val="00C61200"/>
    <w:rsid w:val="00C61682"/>
    <w:rsid w:val="00C61709"/>
    <w:rsid w:val="00C61C56"/>
    <w:rsid w:val="00C61D8F"/>
    <w:rsid w:val="00C63242"/>
    <w:rsid w:val="00C636D2"/>
    <w:rsid w:val="00C65331"/>
    <w:rsid w:val="00C65547"/>
    <w:rsid w:val="00C6603F"/>
    <w:rsid w:val="00C661B6"/>
    <w:rsid w:val="00C661E5"/>
    <w:rsid w:val="00C66483"/>
    <w:rsid w:val="00C66554"/>
    <w:rsid w:val="00C66646"/>
    <w:rsid w:val="00C66690"/>
    <w:rsid w:val="00C66814"/>
    <w:rsid w:val="00C675AA"/>
    <w:rsid w:val="00C67A07"/>
    <w:rsid w:val="00C67CA8"/>
    <w:rsid w:val="00C7023B"/>
    <w:rsid w:val="00C70754"/>
    <w:rsid w:val="00C70CAC"/>
    <w:rsid w:val="00C71BF4"/>
    <w:rsid w:val="00C71E99"/>
    <w:rsid w:val="00C72559"/>
    <w:rsid w:val="00C72C6D"/>
    <w:rsid w:val="00C72E81"/>
    <w:rsid w:val="00C7368E"/>
    <w:rsid w:val="00C74371"/>
    <w:rsid w:val="00C74651"/>
    <w:rsid w:val="00C7483E"/>
    <w:rsid w:val="00C748CB"/>
    <w:rsid w:val="00C74CF8"/>
    <w:rsid w:val="00C74F31"/>
    <w:rsid w:val="00C74FE0"/>
    <w:rsid w:val="00C75473"/>
    <w:rsid w:val="00C756E3"/>
    <w:rsid w:val="00C757AA"/>
    <w:rsid w:val="00C76A96"/>
    <w:rsid w:val="00C772A8"/>
    <w:rsid w:val="00C77C0F"/>
    <w:rsid w:val="00C77C27"/>
    <w:rsid w:val="00C77DA9"/>
    <w:rsid w:val="00C8047D"/>
    <w:rsid w:val="00C80D97"/>
    <w:rsid w:val="00C81147"/>
    <w:rsid w:val="00C8227E"/>
    <w:rsid w:val="00C82454"/>
    <w:rsid w:val="00C82DF1"/>
    <w:rsid w:val="00C83A67"/>
    <w:rsid w:val="00C83CCF"/>
    <w:rsid w:val="00C8474A"/>
    <w:rsid w:val="00C84962"/>
    <w:rsid w:val="00C84CCD"/>
    <w:rsid w:val="00C8518F"/>
    <w:rsid w:val="00C853B4"/>
    <w:rsid w:val="00C854A0"/>
    <w:rsid w:val="00C8554A"/>
    <w:rsid w:val="00C85F2E"/>
    <w:rsid w:val="00C86226"/>
    <w:rsid w:val="00C86392"/>
    <w:rsid w:val="00C864F4"/>
    <w:rsid w:val="00C868A9"/>
    <w:rsid w:val="00C86931"/>
    <w:rsid w:val="00C87213"/>
    <w:rsid w:val="00C913F7"/>
    <w:rsid w:val="00C91FD1"/>
    <w:rsid w:val="00C92FE3"/>
    <w:rsid w:val="00C93438"/>
    <w:rsid w:val="00C934C0"/>
    <w:rsid w:val="00C93BE2"/>
    <w:rsid w:val="00C93F7B"/>
    <w:rsid w:val="00C940EF"/>
    <w:rsid w:val="00C947C6"/>
    <w:rsid w:val="00C94A6F"/>
    <w:rsid w:val="00C94D0C"/>
    <w:rsid w:val="00C97830"/>
    <w:rsid w:val="00C9792E"/>
    <w:rsid w:val="00C97F61"/>
    <w:rsid w:val="00CA0249"/>
    <w:rsid w:val="00CA0948"/>
    <w:rsid w:val="00CA145E"/>
    <w:rsid w:val="00CA1837"/>
    <w:rsid w:val="00CA29CA"/>
    <w:rsid w:val="00CA2D6D"/>
    <w:rsid w:val="00CA3B16"/>
    <w:rsid w:val="00CA3EC8"/>
    <w:rsid w:val="00CA448A"/>
    <w:rsid w:val="00CA4A3E"/>
    <w:rsid w:val="00CA4F57"/>
    <w:rsid w:val="00CA5EB3"/>
    <w:rsid w:val="00CA603A"/>
    <w:rsid w:val="00CA71E7"/>
    <w:rsid w:val="00CA74B9"/>
    <w:rsid w:val="00CA7AB0"/>
    <w:rsid w:val="00CA7BB9"/>
    <w:rsid w:val="00CA7ED6"/>
    <w:rsid w:val="00CB03AC"/>
    <w:rsid w:val="00CB0CA1"/>
    <w:rsid w:val="00CB0E61"/>
    <w:rsid w:val="00CB1291"/>
    <w:rsid w:val="00CB1366"/>
    <w:rsid w:val="00CB139B"/>
    <w:rsid w:val="00CB19A5"/>
    <w:rsid w:val="00CB202A"/>
    <w:rsid w:val="00CB4154"/>
    <w:rsid w:val="00CB42CD"/>
    <w:rsid w:val="00CB4390"/>
    <w:rsid w:val="00CB43F6"/>
    <w:rsid w:val="00CB48D5"/>
    <w:rsid w:val="00CB4E25"/>
    <w:rsid w:val="00CB4F06"/>
    <w:rsid w:val="00CB5022"/>
    <w:rsid w:val="00CB64E5"/>
    <w:rsid w:val="00CB6565"/>
    <w:rsid w:val="00CB694D"/>
    <w:rsid w:val="00CB6B68"/>
    <w:rsid w:val="00CB7092"/>
    <w:rsid w:val="00CB724A"/>
    <w:rsid w:val="00CC0443"/>
    <w:rsid w:val="00CC079D"/>
    <w:rsid w:val="00CC1266"/>
    <w:rsid w:val="00CC198C"/>
    <w:rsid w:val="00CC272A"/>
    <w:rsid w:val="00CC2833"/>
    <w:rsid w:val="00CC287A"/>
    <w:rsid w:val="00CC2E2E"/>
    <w:rsid w:val="00CC2FB9"/>
    <w:rsid w:val="00CC2FFF"/>
    <w:rsid w:val="00CC35A0"/>
    <w:rsid w:val="00CC3CE8"/>
    <w:rsid w:val="00CC4AE3"/>
    <w:rsid w:val="00CC5625"/>
    <w:rsid w:val="00CC6066"/>
    <w:rsid w:val="00CC685D"/>
    <w:rsid w:val="00CC6E45"/>
    <w:rsid w:val="00CC6F55"/>
    <w:rsid w:val="00CC7F2F"/>
    <w:rsid w:val="00CC7FF9"/>
    <w:rsid w:val="00CD15B6"/>
    <w:rsid w:val="00CD18FC"/>
    <w:rsid w:val="00CD1B3A"/>
    <w:rsid w:val="00CD1BDB"/>
    <w:rsid w:val="00CD2728"/>
    <w:rsid w:val="00CD2B7B"/>
    <w:rsid w:val="00CD2BCE"/>
    <w:rsid w:val="00CD2CCD"/>
    <w:rsid w:val="00CD37F6"/>
    <w:rsid w:val="00CD38FE"/>
    <w:rsid w:val="00CD418E"/>
    <w:rsid w:val="00CD467D"/>
    <w:rsid w:val="00CD4CBF"/>
    <w:rsid w:val="00CD521C"/>
    <w:rsid w:val="00CD5570"/>
    <w:rsid w:val="00CD6539"/>
    <w:rsid w:val="00CD6609"/>
    <w:rsid w:val="00CD66C2"/>
    <w:rsid w:val="00CD6C26"/>
    <w:rsid w:val="00CD6CAB"/>
    <w:rsid w:val="00CD7490"/>
    <w:rsid w:val="00CD7928"/>
    <w:rsid w:val="00CE098E"/>
    <w:rsid w:val="00CE1137"/>
    <w:rsid w:val="00CE1155"/>
    <w:rsid w:val="00CE15D0"/>
    <w:rsid w:val="00CE18CB"/>
    <w:rsid w:val="00CE1995"/>
    <w:rsid w:val="00CE1C6A"/>
    <w:rsid w:val="00CE22FC"/>
    <w:rsid w:val="00CE329D"/>
    <w:rsid w:val="00CE360D"/>
    <w:rsid w:val="00CE3678"/>
    <w:rsid w:val="00CE3706"/>
    <w:rsid w:val="00CE3BD9"/>
    <w:rsid w:val="00CE3D01"/>
    <w:rsid w:val="00CE3F91"/>
    <w:rsid w:val="00CE4D29"/>
    <w:rsid w:val="00CE4E38"/>
    <w:rsid w:val="00CE512D"/>
    <w:rsid w:val="00CE51E9"/>
    <w:rsid w:val="00CE5913"/>
    <w:rsid w:val="00CE59C2"/>
    <w:rsid w:val="00CE6E5A"/>
    <w:rsid w:val="00CE7635"/>
    <w:rsid w:val="00CE7895"/>
    <w:rsid w:val="00CE7A0B"/>
    <w:rsid w:val="00CE7A35"/>
    <w:rsid w:val="00CF0099"/>
    <w:rsid w:val="00CF03AF"/>
    <w:rsid w:val="00CF0C58"/>
    <w:rsid w:val="00CF0CB0"/>
    <w:rsid w:val="00CF0EED"/>
    <w:rsid w:val="00CF1298"/>
    <w:rsid w:val="00CF1332"/>
    <w:rsid w:val="00CF134F"/>
    <w:rsid w:val="00CF1824"/>
    <w:rsid w:val="00CF1989"/>
    <w:rsid w:val="00CF1B1D"/>
    <w:rsid w:val="00CF1B8A"/>
    <w:rsid w:val="00CF34EB"/>
    <w:rsid w:val="00CF3504"/>
    <w:rsid w:val="00CF39B4"/>
    <w:rsid w:val="00CF4573"/>
    <w:rsid w:val="00CF47EC"/>
    <w:rsid w:val="00CF492B"/>
    <w:rsid w:val="00CF65E3"/>
    <w:rsid w:val="00CF670B"/>
    <w:rsid w:val="00CF75B2"/>
    <w:rsid w:val="00CF792E"/>
    <w:rsid w:val="00CF7A13"/>
    <w:rsid w:val="00CF7B70"/>
    <w:rsid w:val="00CF7C1B"/>
    <w:rsid w:val="00CF7D07"/>
    <w:rsid w:val="00CF7F99"/>
    <w:rsid w:val="00D005C4"/>
    <w:rsid w:val="00D00D29"/>
    <w:rsid w:val="00D00D57"/>
    <w:rsid w:val="00D013C7"/>
    <w:rsid w:val="00D01BCA"/>
    <w:rsid w:val="00D02636"/>
    <w:rsid w:val="00D0285B"/>
    <w:rsid w:val="00D0360D"/>
    <w:rsid w:val="00D0378F"/>
    <w:rsid w:val="00D03A10"/>
    <w:rsid w:val="00D06AB3"/>
    <w:rsid w:val="00D06C1A"/>
    <w:rsid w:val="00D06C5E"/>
    <w:rsid w:val="00D101CF"/>
    <w:rsid w:val="00D10A6F"/>
    <w:rsid w:val="00D10D8F"/>
    <w:rsid w:val="00D11734"/>
    <w:rsid w:val="00D11CEB"/>
    <w:rsid w:val="00D11E79"/>
    <w:rsid w:val="00D12A51"/>
    <w:rsid w:val="00D13137"/>
    <w:rsid w:val="00D13734"/>
    <w:rsid w:val="00D13877"/>
    <w:rsid w:val="00D138C3"/>
    <w:rsid w:val="00D13C16"/>
    <w:rsid w:val="00D13C52"/>
    <w:rsid w:val="00D13E69"/>
    <w:rsid w:val="00D14461"/>
    <w:rsid w:val="00D14854"/>
    <w:rsid w:val="00D14BA0"/>
    <w:rsid w:val="00D14C0F"/>
    <w:rsid w:val="00D14CA2"/>
    <w:rsid w:val="00D1562D"/>
    <w:rsid w:val="00D1602C"/>
    <w:rsid w:val="00D16F0D"/>
    <w:rsid w:val="00D17244"/>
    <w:rsid w:val="00D174D2"/>
    <w:rsid w:val="00D1763B"/>
    <w:rsid w:val="00D176EB"/>
    <w:rsid w:val="00D1786D"/>
    <w:rsid w:val="00D17B59"/>
    <w:rsid w:val="00D200EB"/>
    <w:rsid w:val="00D20190"/>
    <w:rsid w:val="00D203D4"/>
    <w:rsid w:val="00D208FE"/>
    <w:rsid w:val="00D21418"/>
    <w:rsid w:val="00D221A0"/>
    <w:rsid w:val="00D22209"/>
    <w:rsid w:val="00D22FBF"/>
    <w:rsid w:val="00D230F9"/>
    <w:rsid w:val="00D2348B"/>
    <w:rsid w:val="00D236BC"/>
    <w:rsid w:val="00D23AF5"/>
    <w:rsid w:val="00D23CA1"/>
    <w:rsid w:val="00D24034"/>
    <w:rsid w:val="00D24ECD"/>
    <w:rsid w:val="00D25C85"/>
    <w:rsid w:val="00D25E93"/>
    <w:rsid w:val="00D25E98"/>
    <w:rsid w:val="00D26414"/>
    <w:rsid w:val="00D266E9"/>
    <w:rsid w:val="00D26D60"/>
    <w:rsid w:val="00D26FA7"/>
    <w:rsid w:val="00D27315"/>
    <w:rsid w:val="00D278E4"/>
    <w:rsid w:val="00D3007A"/>
    <w:rsid w:val="00D30614"/>
    <w:rsid w:val="00D30958"/>
    <w:rsid w:val="00D30DBA"/>
    <w:rsid w:val="00D31069"/>
    <w:rsid w:val="00D317C7"/>
    <w:rsid w:val="00D31DF2"/>
    <w:rsid w:val="00D329F0"/>
    <w:rsid w:val="00D32DAC"/>
    <w:rsid w:val="00D32E18"/>
    <w:rsid w:val="00D33D81"/>
    <w:rsid w:val="00D34C2E"/>
    <w:rsid w:val="00D34C9A"/>
    <w:rsid w:val="00D34D21"/>
    <w:rsid w:val="00D35497"/>
    <w:rsid w:val="00D354C4"/>
    <w:rsid w:val="00D358A3"/>
    <w:rsid w:val="00D35F31"/>
    <w:rsid w:val="00D360EE"/>
    <w:rsid w:val="00D36D7B"/>
    <w:rsid w:val="00D37760"/>
    <w:rsid w:val="00D378AB"/>
    <w:rsid w:val="00D37C08"/>
    <w:rsid w:val="00D40A5B"/>
    <w:rsid w:val="00D40C4B"/>
    <w:rsid w:val="00D40CCE"/>
    <w:rsid w:val="00D412A6"/>
    <w:rsid w:val="00D4176A"/>
    <w:rsid w:val="00D41EBF"/>
    <w:rsid w:val="00D426EC"/>
    <w:rsid w:val="00D426FD"/>
    <w:rsid w:val="00D42725"/>
    <w:rsid w:val="00D42BF0"/>
    <w:rsid w:val="00D42F9D"/>
    <w:rsid w:val="00D43112"/>
    <w:rsid w:val="00D4346C"/>
    <w:rsid w:val="00D4395A"/>
    <w:rsid w:val="00D43ABD"/>
    <w:rsid w:val="00D43BF5"/>
    <w:rsid w:val="00D43C27"/>
    <w:rsid w:val="00D43CF5"/>
    <w:rsid w:val="00D43D9A"/>
    <w:rsid w:val="00D441A3"/>
    <w:rsid w:val="00D44698"/>
    <w:rsid w:val="00D45016"/>
    <w:rsid w:val="00D45087"/>
    <w:rsid w:val="00D451FC"/>
    <w:rsid w:val="00D45946"/>
    <w:rsid w:val="00D45AA8"/>
    <w:rsid w:val="00D45FB2"/>
    <w:rsid w:val="00D46120"/>
    <w:rsid w:val="00D46603"/>
    <w:rsid w:val="00D468B4"/>
    <w:rsid w:val="00D501A0"/>
    <w:rsid w:val="00D502B3"/>
    <w:rsid w:val="00D511CB"/>
    <w:rsid w:val="00D5223D"/>
    <w:rsid w:val="00D52281"/>
    <w:rsid w:val="00D523A1"/>
    <w:rsid w:val="00D5330C"/>
    <w:rsid w:val="00D537BB"/>
    <w:rsid w:val="00D5480E"/>
    <w:rsid w:val="00D551FE"/>
    <w:rsid w:val="00D560B9"/>
    <w:rsid w:val="00D56216"/>
    <w:rsid w:val="00D565BE"/>
    <w:rsid w:val="00D569E7"/>
    <w:rsid w:val="00D56D7D"/>
    <w:rsid w:val="00D56FC4"/>
    <w:rsid w:val="00D573B4"/>
    <w:rsid w:val="00D60258"/>
    <w:rsid w:val="00D6052A"/>
    <w:rsid w:val="00D605E4"/>
    <w:rsid w:val="00D60B6F"/>
    <w:rsid w:val="00D60C62"/>
    <w:rsid w:val="00D60FE3"/>
    <w:rsid w:val="00D613A2"/>
    <w:rsid w:val="00D62644"/>
    <w:rsid w:val="00D62A64"/>
    <w:rsid w:val="00D63987"/>
    <w:rsid w:val="00D63A06"/>
    <w:rsid w:val="00D648AF"/>
    <w:rsid w:val="00D64979"/>
    <w:rsid w:val="00D6517A"/>
    <w:rsid w:val="00D665A9"/>
    <w:rsid w:val="00D665AD"/>
    <w:rsid w:val="00D666CE"/>
    <w:rsid w:val="00D6674B"/>
    <w:rsid w:val="00D66E30"/>
    <w:rsid w:val="00D677D8"/>
    <w:rsid w:val="00D67C45"/>
    <w:rsid w:val="00D67E3C"/>
    <w:rsid w:val="00D70782"/>
    <w:rsid w:val="00D707A3"/>
    <w:rsid w:val="00D70BD7"/>
    <w:rsid w:val="00D70C95"/>
    <w:rsid w:val="00D70DA9"/>
    <w:rsid w:val="00D7157F"/>
    <w:rsid w:val="00D71B0B"/>
    <w:rsid w:val="00D736BE"/>
    <w:rsid w:val="00D73CC1"/>
    <w:rsid w:val="00D74904"/>
    <w:rsid w:val="00D749D2"/>
    <w:rsid w:val="00D74A7E"/>
    <w:rsid w:val="00D74FCD"/>
    <w:rsid w:val="00D75D86"/>
    <w:rsid w:val="00D75DC5"/>
    <w:rsid w:val="00D76691"/>
    <w:rsid w:val="00D76715"/>
    <w:rsid w:val="00D76773"/>
    <w:rsid w:val="00D76F29"/>
    <w:rsid w:val="00D77E9D"/>
    <w:rsid w:val="00D80287"/>
    <w:rsid w:val="00D8075B"/>
    <w:rsid w:val="00D80B43"/>
    <w:rsid w:val="00D80F0D"/>
    <w:rsid w:val="00D8146E"/>
    <w:rsid w:val="00D814D1"/>
    <w:rsid w:val="00D8159C"/>
    <w:rsid w:val="00D817F1"/>
    <w:rsid w:val="00D81BE0"/>
    <w:rsid w:val="00D81C55"/>
    <w:rsid w:val="00D81C8B"/>
    <w:rsid w:val="00D81EF9"/>
    <w:rsid w:val="00D82B57"/>
    <w:rsid w:val="00D8359C"/>
    <w:rsid w:val="00D83DED"/>
    <w:rsid w:val="00D841C0"/>
    <w:rsid w:val="00D84A92"/>
    <w:rsid w:val="00D853F1"/>
    <w:rsid w:val="00D8574F"/>
    <w:rsid w:val="00D85B42"/>
    <w:rsid w:val="00D85E00"/>
    <w:rsid w:val="00D86111"/>
    <w:rsid w:val="00D865D5"/>
    <w:rsid w:val="00D8697D"/>
    <w:rsid w:val="00D86A92"/>
    <w:rsid w:val="00D86C2B"/>
    <w:rsid w:val="00D86DB4"/>
    <w:rsid w:val="00D90B24"/>
    <w:rsid w:val="00D917B2"/>
    <w:rsid w:val="00D92273"/>
    <w:rsid w:val="00D92E21"/>
    <w:rsid w:val="00D93203"/>
    <w:rsid w:val="00D932D1"/>
    <w:rsid w:val="00D93E7B"/>
    <w:rsid w:val="00D93F4D"/>
    <w:rsid w:val="00D94895"/>
    <w:rsid w:val="00D9500A"/>
    <w:rsid w:val="00D95525"/>
    <w:rsid w:val="00D95866"/>
    <w:rsid w:val="00D95CD0"/>
    <w:rsid w:val="00D95D99"/>
    <w:rsid w:val="00D95DAF"/>
    <w:rsid w:val="00D96018"/>
    <w:rsid w:val="00D9618C"/>
    <w:rsid w:val="00D96418"/>
    <w:rsid w:val="00D968C3"/>
    <w:rsid w:val="00D96A2F"/>
    <w:rsid w:val="00D96EB7"/>
    <w:rsid w:val="00D977B3"/>
    <w:rsid w:val="00D978C0"/>
    <w:rsid w:val="00D97ABC"/>
    <w:rsid w:val="00D97F69"/>
    <w:rsid w:val="00DA0AE4"/>
    <w:rsid w:val="00DA1C9E"/>
    <w:rsid w:val="00DA1E0C"/>
    <w:rsid w:val="00DA2496"/>
    <w:rsid w:val="00DA2C00"/>
    <w:rsid w:val="00DA2F17"/>
    <w:rsid w:val="00DA3DF0"/>
    <w:rsid w:val="00DA48A0"/>
    <w:rsid w:val="00DA4E5F"/>
    <w:rsid w:val="00DA5857"/>
    <w:rsid w:val="00DA5875"/>
    <w:rsid w:val="00DA5B32"/>
    <w:rsid w:val="00DA5D4F"/>
    <w:rsid w:val="00DA65A8"/>
    <w:rsid w:val="00DA707F"/>
    <w:rsid w:val="00DA779F"/>
    <w:rsid w:val="00DA7A06"/>
    <w:rsid w:val="00DA7DF0"/>
    <w:rsid w:val="00DB00DA"/>
    <w:rsid w:val="00DB196B"/>
    <w:rsid w:val="00DB1ABC"/>
    <w:rsid w:val="00DB23E2"/>
    <w:rsid w:val="00DB25B1"/>
    <w:rsid w:val="00DB28BF"/>
    <w:rsid w:val="00DB35A1"/>
    <w:rsid w:val="00DB3BC1"/>
    <w:rsid w:val="00DB3F07"/>
    <w:rsid w:val="00DB439F"/>
    <w:rsid w:val="00DB4787"/>
    <w:rsid w:val="00DB49EF"/>
    <w:rsid w:val="00DB51C8"/>
    <w:rsid w:val="00DB5478"/>
    <w:rsid w:val="00DB659C"/>
    <w:rsid w:val="00DB6E92"/>
    <w:rsid w:val="00DB7764"/>
    <w:rsid w:val="00DC152E"/>
    <w:rsid w:val="00DC1ED2"/>
    <w:rsid w:val="00DC1F66"/>
    <w:rsid w:val="00DC22E2"/>
    <w:rsid w:val="00DC2573"/>
    <w:rsid w:val="00DC352A"/>
    <w:rsid w:val="00DC3EFE"/>
    <w:rsid w:val="00DC40B3"/>
    <w:rsid w:val="00DC46A9"/>
    <w:rsid w:val="00DC46FF"/>
    <w:rsid w:val="00DC4EB2"/>
    <w:rsid w:val="00DC51BF"/>
    <w:rsid w:val="00DC5871"/>
    <w:rsid w:val="00DC5A61"/>
    <w:rsid w:val="00DC5AAD"/>
    <w:rsid w:val="00DC5B89"/>
    <w:rsid w:val="00DC5ECA"/>
    <w:rsid w:val="00DC5F33"/>
    <w:rsid w:val="00DC673F"/>
    <w:rsid w:val="00DC7021"/>
    <w:rsid w:val="00DC7E1C"/>
    <w:rsid w:val="00DC7EBA"/>
    <w:rsid w:val="00DD0308"/>
    <w:rsid w:val="00DD05A1"/>
    <w:rsid w:val="00DD0DBF"/>
    <w:rsid w:val="00DD1C8F"/>
    <w:rsid w:val="00DD1D47"/>
    <w:rsid w:val="00DD1FC8"/>
    <w:rsid w:val="00DD3873"/>
    <w:rsid w:val="00DD575D"/>
    <w:rsid w:val="00DD58A7"/>
    <w:rsid w:val="00DD6556"/>
    <w:rsid w:val="00DD6F49"/>
    <w:rsid w:val="00DD7141"/>
    <w:rsid w:val="00DE00A9"/>
    <w:rsid w:val="00DE025E"/>
    <w:rsid w:val="00DE05C6"/>
    <w:rsid w:val="00DE15F7"/>
    <w:rsid w:val="00DE1605"/>
    <w:rsid w:val="00DE22A1"/>
    <w:rsid w:val="00DE2337"/>
    <w:rsid w:val="00DE2526"/>
    <w:rsid w:val="00DE27C1"/>
    <w:rsid w:val="00DE28A8"/>
    <w:rsid w:val="00DE2ABF"/>
    <w:rsid w:val="00DE3131"/>
    <w:rsid w:val="00DE3192"/>
    <w:rsid w:val="00DE36E2"/>
    <w:rsid w:val="00DE3711"/>
    <w:rsid w:val="00DE3902"/>
    <w:rsid w:val="00DE3936"/>
    <w:rsid w:val="00DE40C0"/>
    <w:rsid w:val="00DE4A51"/>
    <w:rsid w:val="00DE4ACD"/>
    <w:rsid w:val="00DE4DCB"/>
    <w:rsid w:val="00DE536F"/>
    <w:rsid w:val="00DE5558"/>
    <w:rsid w:val="00DE6248"/>
    <w:rsid w:val="00DE6F2E"/>
    <w:rsid w:val="00DE7544"/>
    <w:rsid w:val="00DE7961"/>
    <w:rsid w:val="00DE7EAA"/>
    <w:rsid w:val="00DF1EF8"/>
    <w:rsid w:val="00DF1F06"/>
    <w:rsid w:val="00DF26D2"/>
    <w:rsid w:val="00DF27A6"/>
    <w:rsid w:val="00DF3392"/>
    <w:rsid w:val="00DF33E8"/>
    <w:rsid w:val="00DF34E7"/>
    <w:rsid w:val="00DF3B77"/>
    <w:rsid w:val="00DF49FB"/>
    <w:rsid w:val="00DF4C7A"/>
    <w:rsid w:val="00DF4E82"/>
    <w:rsid w:val="00DF510C"/>
    <w:rsid w:val="00DF5618"/>
    <w:rsid w:val="00DF5BF9"/>
    <w:rsid w:val="00DF5EAF"/>
    <w:rsid w:val="00DF60B8"/>
    <w:rsid w:val="00DF60C1"/>
    <w:rsid w:val="00DF615B"/>
    <w:rsid w:val="00DF61AB"/>
    <w:rsid w:val="00DF6236"/>
    <w:rsid w:val="00DF6310"/>
    <w:rsid w:val="00DF65D6"/>
    <w:rsid w:val="00DF69AF"/>
    <w:rsid w:val="00DF74D6"/>
    <w:rsid w:val="00DF756C"/>
    <w:rsid w:val="00DF75EA"/>
    <w:rsid w:val="00DF77CE"/>
    <w:rsid w:val="00DF7988"/>
    <w:rsid w:val="00DF7A02"/>
    <w:rsid w:val="00DF7A59"/>
    <w:rsid w:val="00DF7B51"/>
    <w:rsid w:val="00E00078"/>
    <w:rsid w:val="00E0008C"/>
    <w:rsid w:val="00E01493"/>
    <w:rsid w:val="00E01529"/>
    <w:rsid w:val="00E017F7"/>
    <w:rsid w:val="00E01CD7"/>
    <w:rsid w:val="00E01DDF"/>
    <w:rsid w:val="00E026E7"/>
    <w:rsid w:val="00E02D23"/>
    <w:rsid w:val="00E03384"/>
    <w:rsid w:val="00E03680"/>
    <w:rsid w:val="00E03AAC"/>
    <w:rsid w:val="00E03F08"/>
    <w:rsid w:val="00E05130"/>
    <w:rsid w:val="00E05600"/>
    <w:rsid w:val="00E05DE0"/>
    <w:rsid w:val="00E0607E"/>
    <w:rsid w:val="00E06924"/>
    <w:rsid w:val="00E069EE"/>
    <w:rsid w:val="00E075EA"/>
    <w:rsid w:val="00E07CB0"/>
    <w:rsid w:val="00E07D67"/>
    <w:rsid w:val="00E102F2"/>
    <w:rsid w:val="00E1095C"/>
    <w:rsid w:val="00E10BB9"/>
    <w:rsid w:val="00E10D1C"/>
    <w:rsid w:val="00E119DF"/>
    <w:rsid w:val="00E11A31"/>
    <w:rsid w:val="00E11C6E"/>
    <w:rsid w:val="00E12B28"/>
    <w:rsid w:val="00E12DDA"/>
    <w:rsid w:val="00E132D4"/>
    <w:rsid w:val="00E13881"/>
    <w:rsid w:val="00E13E45"/>
    <w:rsid w:val="00E1427C"/>
    <w:rsid w:val="00E155D2"/>
    <w:rsid w:val="00E15884"/>
    <w:rsid w:val="00E1677A"/>
    <w:rsid w:val="00E16B15"/>
    <w:rsid w:val="00E17009"/>
    <w:rsid w:val="00E173EE"/>
    <w:rsid w:val="00E17692"/>
    <w:rsid w:val="00E20086"/>
    <w:rsid w:val="00E20088"/>
    <w:rsid w:val="00E202C9"/>
    <w:rsid w:val="00E20306"/>
    <w:rsid w:val="00E20EFA"/>
    <w:rsid w:val="00E211D5"/>
    <w:rsid w:val="00E214E0"/>
    <w:rsid w:val="00E217DF"/>
    <w:rsid w:val="00E21DB4"/>
    <w:rsid w:val="00E22806"/>
    <w:rsid w:val="00E22E03"/>
    <w:rsid w:val="00E22F1B"/>
    <w:rsid w:val="00E23134"/>
    <w:rsid w:val="00E23B92"/>
    <w:rsid w:val="00E23D2A"/>
    <w:rsid w:val="00E24434"/>
    <w:rsid w:val="00E2443A"/>
    <w:rsid w:val="00E246C5"/>
    <w:rsid w:val="00E25633"/>
    <w:rsid w:val="00E25A47"/>
    <w:rsid w:val="00E25B03"/>
    <w:rsid w:val="00E25F24"/>
    <w:rsid w:val="00E26435"/>
    <w:rsid w:val="00E27E92"/>
    <w:rsid w:val="00E30323"/>
    <w:rsid w:val="00E30411"/>
    <w:rsid w:val="00E30865"/>
    <w:rsid w:val="00E3145D"/>
    <w:rsid w:val="00E3169B"/>
    <w:rsid w:val="00E31B18"/>
    <w:rsid w:val="00E31CEB"/>
    <w:rsid w:val="00E31EBC"/>
    <w:rsid w:val="00E322D6"/>
    <w:rsid w:val="00E32303"/>
    <w:rsid w:val="00E325AB"/>
    <w:rsid w:val="00E3319C"/>
    <w:rsid w:val="00E33902"/>
    <w:rsid w:val="00E33C02"/>
    <w:rsid w:val="00E33CA7"/>
    <w:rsid w:val="00E33D5E"/>
    <w:rsid w:val="00E34B94"/>
    <w:rsid w:val="00E34BB9"/>
    <w:rsid w:val="00E3553D"/>
    <w:rsid w:val="00E3581E"/>
    <w:rsid w:val="00E35C14"/>
    <w:rsid w:val="00E35CD1"/>
    <w:rsid w:val="00E35D50"/>
    <w:rsid w:val="00E36729"/>
    <w:rsid w:val="00E36755"/>
    <w:rsid w:val="00E370F5"/>
    <w:rsid w:val="00E37112"/>
    <w:rsid w:val="00E37272"/>
    <w:rsid w:val="00E37541"/>
    <w:rsid w:val="00E37613"/>
    <w:rsid w:val="00E37755"/>
    <w:rsid w:val="00E37864"/>
    <w:rsid w:val="00E37F5B"/>
    <w:rsid w:val="00E405EE"/>
    <w:rsid w:val="00E40B21"/>
    <w:rsid w:val="00E40BFA"/>
    <w:rsid w:val="00E41299"/>
    <w:rsid w:val="00E41657"/>
    <w:rsid w:val="00E418A8"/>
    <w:rsid w:val="00E41BA4"/>
    <w:rsid w:val="00E4281B"/>
    <w:rsid w:val="00E4290A"/>
    <w:rsid w:val="00E42B09"/>
    <w:rsid w:val="00E43D21"/>
    <w:rsid w:val="00E442E3"/>
    <w:rsid w:val="00E442F7"/>
    <w:rsid w:val="00E44439"/>
    <w:rsid w:val="00E44C33"/>
    <w:rsid w:val="00E451A7"/>
    <w:rsid w:val="00E45398"/>
    <w:rsid w:val="00E45555"/>
    <w:rsid w:val="00E45657"/>
    <w:rsid w:val="00E45F92"/>
    <w:rsid w:val="00E46234"/>
    <w:rsid w:val="00E4628D"/>
    <w:rsid w:val="00E46FB2"/>
    <w:rsid w:val="00E477FA"/>
    <w:rsid w:val="00E47C99"/>
    <w:rsid w:val="00E50AB3"/>
    <w:rsid w:val="00E51012"/>
    <w:rsid w:val="00E512B5"/>
    <w:rsid w:val="00E5140E"/>
    <w:rsid w:val="00E51463"/>
    <w:rsid w:val="00E518E7"/>
    <w:rsid w:val="00E51B05"/>
    <w:rsid w:val="00E51BC9"/>
    <w:rsid w:val="00E525A6"/>
    <w:rsid w:val="00E52619"/>
    <w:rsid w:val="00E52772"/>
    <w:rsid w:val="00E5291E"/>
    <w:rsid w:val="00E5297F"/>
    <w:rsid w:val="00E52A37"/>
    <w:rsid w:val="00E52ACB"/>
    <w:rsid w:val="00E52FBA"/>
    <w:rsid w:val="00E53146"/>
    <w:rsid w:val="00E53BDA"/>
    <w:rsid w:val="00E53E23"/>
    <w:rsid w:val="00E549F2"/>
    <w:rsid w:val="00E54D65"/>
    <w:rsid w:val="00E55667"/>
    <w:rsid w:val="00E55A6B"/>
    <w:rsid w:val="00E5605B"/>
    <w:rsid w:val="00E5644C"/>
    <w:rsid w:val="00E567CC"/>
    <w:rsid w:val="00E56828"/>
    <w:rsid w:val="00E5704F"/>
    <w:rsid w:val="00E570E8"/>
    <w:rsid w:val="00E5726C"/>
    <w:rsid w:val="00E57594"/>
    <w:rsid w:val="00E578D7"/>
    <w:rsid w:val="00E60034"/>
    <w:rsid w:val="00E6034A"/>
    <w:rsid w:val="00E60800"/>
    <w:rsid w:val="00E61690"/>
    <w:rsid w:val="00E61A20"/>
    <w:rsid w:val="00E61B16"/>
    <w:rsid w:val="00E624F7"/>
    <w:rsid w:val="00E62800"/>
    <w:rsid w:val="00E62FB0"/>
    <w:rsid w:val="00E6331D"/>
    <w:rsid w:val="00E63A66"/>
    <w:rsid w:val="00E64059"/>
    <w:rsid w:val="00E64151"/>
    <w:rsid w:val="00E645DE"/>
    <w:rsid w:val="00E64721"/>
    <w:rsid w:val="00E65287"/>
    <w:rsid w:val="00E65315"/>
    <w:rsid w:val="00E654A5"/>
    <w:rsid w:val="00E65741"/>
    <w:rsid w:val="00E658C9"/>
    <w:rsid w:val="00E6613E"/>
    <w:rsid w:val="00E661CD"/>
    <w:rsid w:val="00E662CE"/>
    <w:rsid w:val="00E67ADE"/>
    <w:rsid w:val="00E67C7D"/>
    <w:rsid w:val="00E703C0"/>
    <w:rsid w:val="00E70E35"/>
    <w:rsid w:val="00E71466"/>
    <w:rsid w:val="00E71BB6"/>
    <w:rsid w:val="00E72505"/>
    <w:rsid w:val="00E725FC"/>
    <w:rsid w:val="00E726B5"/>
    <w:rsid w:val="00E73173"/>
    <w:rsid w:val="00E73C87"/>
    <w:rsid w:val="00E73D86"/>
    <w:rsid w:val="00E744A8"/>
    <w:rsid w:val="00E74929"/>
    <w:rsid w:val="00E75097"/>
    <w:rsid w:val="00E76B0E"/>
    <w:rsid w:val="00E76C3B"/>
    <w:rsid w:val="00E76D15"/>
    <w:rsid w:val="00E76E4A"/>
    <w:rsid w:val="00E76F08"/>
    <w:rsid w:val="00E77791"/>
    <w:rsid w:val="00E807CE"/>
    <w:rsid w:val="00E814E4"/>
    <w:rsid w:val="00E81D84"/>
    <w:rsid w:val="00E825BF"/>
    <w:rsid w:val="00E82B57"/>
    <w:rsid w:val="00E82B78"/>
    <w:rsid w:val="00E82CDA"/>
    <w:rsid w:val="00E83866"/>
    <w:rsid w:val="00E84330"/>
    <w:rsid w:val="00E8586E"/>
    <w:rsid w:val="00E858E9"/>
    <w:rsid w:val="00E85BBB"/>
    <w:rsid w:val="00E864CA"/>
    <w:rsid w:val="00E871AB"/>
    <w:rsid w:val="00E8772D"/>
    <w:rsid w:val="00E87AFA"/>
    <w:rsid w:val="00E87FC6"/>
    <w:rsid w:val="00E900A4"/>
    <w:rsid w:val="00E906D7"/>
    <w:rsid w:val="00E90B69"/>
    <w:rsid w:val="00E90E16"/>
    <w:rsid w:val="00E915A1"/>
    <w:rsid w:val="00E9172B"/>
    <w:rsid w:val="00E91FD5"/>
    <w:rsid w:val="00E9235B"/>
    <w:rsid w:val="00E929B5"/>
    <w:rsid w:val="00E935F6"/>
    <w:rsid w:val="00E93950"/>
    <w:rsid w:val="00E93D6F"/>
    <w:rsid w:val="00E940DC"/>
    <w:rsid w:val="00E944B8"/>
    <w:rsid w:val="00E94923"/>
    <w:rsid w:val="00E966FF"/>
    <w:rsid w:val="00E968B8"/>
    <w:rsid w:val="00E96A3B"/>
    <w:rsid w:val="00E96BCB"/>
    <w:rsid w:val="00E9726D"/>
    <w:rsid w:val="00E97411"/>
    <w:rsid w:val="00E97464"/>
    <w:rsid w:val="00E977D9"/>
    <w:rsid w:val="00E97907"/>
    <w:rsid w:val="00EA0473"/>
    <w:rsid w:val="00EA0F4F"/>
    <w:rsid w:val="00EA0F5E"/>
    <w:rsid w:val="00EA1C55"/>
    <w:rsid w:val="00EA1E25"/>
    <w:rsid w:val="00EA2099"/>
    <w:rsid w:val="00EA2831"/>
    <w:rsid w:val="00EA29B3"/>
    <w:rsid w:val="00EA29D6"/>
    <w:rsid w:val="00EA2AE6"/>
    <w:rsid w:val="00EA38C5"/>
    <w:rsid w:val="00EA3E8E"/>
    <w:rsid w:val="00EA4218"/>
    <w:rsid w:val="00EA4DE6"/>
    <w:rsid w:val="00EA5501"/>
    <w:rsid w:val="00EA5A78"/>
    <w:rsid w:val="00EA5C83"/>
    <w:rsid w:val="00EA644F"/>
    <w:rsid w:val="00EA6D03"/>
    <w:rsid w:val="00EA7B51"/>
    <w:rsid w:val="00EB025F"/>
    <w:rsid w:val="00EB0EE6"/>
    <w:rsid w:val="00EB0EF4"/>
    <w:rsid w:val="00EB0F61"/>
    <w:rsid w:val="00EB1959"/>
    <w:rsid w:val="00EB21B6"/>
    <w:rsid w:val="00EB28FC"/>
    <w:rsid w:val="00EB2A3F"/>
    <w:rsid w:val="00EB3554"/>
    <w:rsid w:val="00EB3E1A"/>
    <w:rsid w:val="00EB3EAD"/>
    <w:rsid w:val="00EB3FD6"/>
    <w:rsid w:val="00EB4126"/>
    <w:rsid w:val="00EB468C"/>
    <w:rsid w:val="00EB524A"/>
    <w:rsid w:val="00EB53E9"/>
    <w:rsid w:val="00EB5F2C"/>
    <w:rsid w:val="00EB67B8"/>
    <w:rsid w:val="00EB6AFF"/>
    <w:rsid w:val="00EB7175"/>
    <w:rsid w:val="00EB7259"/>
    <w:rsid w:val="00EB7358"/>
    <w:rsid w:val="00EB746A"/>
    <w:rsid w:val="00EC00ED"/>
    <w:rsid w:val="00EC0FE5"/>
    <w:rsid w:val="00EC1112"/>
    <w:rsid w:val="00EC1347"/>
    <w:rsid w:val="00EC13F7"/>
    <w:rsid w:val="00EC1FFF"/>
    <w:rsid w:val="00EC2120"/>
    <w:rsid w:val="00EC28DC"/>
    <w:rsid w:val="00EC29C9"/>
    <w:rsid w:val="00EC2CE1"/>
    <w:rsid w:val="00EC31E0"/>
    <w:rsid w:val="00EC4B53"/>
    <w:rsid w:val="00EC4B96"/>
    <w:rsid w:val="00EC51B5"/>
    <w:rsid w:val="00EC5320"/>
    <w:rsid w:val="00EC545A"/>
    <w:rsid w:val="00EC6DEB"/>
    <w:rsid w:val="00EC7573"/>
    <w:rsid w:val="00EC7858"/>
    <w:rsid w:val="00EC7AD1"/>
    <w:rsid w:val="00ED07DA"/>
    <w:rsid w:val="00ED0941"/>
    <w:rsid w:val="00ED0D24"/>
    <w:rsid w:val="00ED127F"/>
    <w:rsid w:val="00ED1829"/>
    <w:rsid w:val="00ED2154"/>
    <w:rsid w:val="00ED24BB"/>
    <w:rsid w:val="00ED3065"/>
    <w:rsid w:val="00ED37E5"/>
    <w:rsid w:val="00ED3ADB"/>
    <w:rsid w:val="00ED404D"/>
    <w:rsid w:val="00ED4184"/>
    <w:rsid w:val="00ED478D"/>
    <w:rsid w:val="00ED4DDB"/>
    <w:rsid w:val="00ED5EB8"/>
    <w:rsid w:val="00ED6014"/>
    <w:rsid w:val="00ED7947"/>
    <w:rsid w:val="00ED7A17"/>
    <w:rsid w:val="00ED7A93"/>
    <w:rsid w:val="00ED7EEB"/>
    <w:rsid w:val="00EE090D"/>
    <w:rsid w:val="00EE0A7A"/>
    <w:rsid w:val="00EE12FC"/>
    <w:rsid w:val="00EE16E1"/>
    <w:rsid w:val="00EE1BB8"/>
    <w:rsid w:val="00EE1ECB"/>
    <w:rsid w:val="00EE1F5D"/>
    <w:rsid w:val="00EE2EA0"/>
    <w:rsid w:val="00EE403D"/>
    <w:rsid w:val="00EE50C1"/>
    <w:rsid w:val="00EE6F17"/>
    <w:rsid w:val="00EE7008"/>
    <w:rsid w:val="00EE7277"/>
    <w:rsid w:val="00EE73F3"/>
    <w:rsid w:val="00EE756C"/>
    <w:rsid w:val="00EE7866"/>
    <w:rsid w:val="00EF074A"/>
    <w:rsid w:val="00EF07B3"/>
    <w:rsid w:val="00EF118B"/>
    <w:rsid w:val="00EF2270"/>
    <w:rsid w:val="00EF2971"/>
    <w:rsid w:val="00EF307C"/>
    <w:rsid w:val="00EF3A71"/>
    <w:rsid w:val="00EF49E0"/>
    <w:rsid w:val="00EF5010"/>
    <w:rsid w:val="00EF5459"/>
    <w:rsid w:val="00EF5C81"/>
    <w:rsid w:val="00EF7EC0"/>
    <w:rsid w:val="00F0006D"/>
    <w:rsid w:val="00F00843"/>
    <w:rsid w:val="00F0149F"/>
    <w:rsid w:val="00F01830"/>
    <w:rsid w:val="00F019C2"/>
    <w:rsid w:val="00F01AAA"/>
    <w:rsid w:val="00F01D8B"/>
    <w:rsid w:val="00F0286B"/>
    <w:rsid w:val="00F02FE8"/>
    <w:rsid w:val="00F040E6"/>
    <w:rsid w:val="00F04380"/>
    <w:rsid w:val="00F043BD"/>
    <w:rsid w:val="00F055F3"/>
    <w:rsid w:val="00F06278"/>
    <w:rsid w:val="00F065FC"/>
    <w:rsid w:val="00F07578"/>
    <w:rsid w:val="00F0777F"/>
    <w:rsid w:val="00F079EE"/>
    <w:rsid w:val="00F07B5B"/>
    <w:rsid w:val="00F07EBE"/>
    <w:rsid w:val="00F1034F"/>
    <w:rsid w:val="00F10FB7"/>
    <w:rsid w:val="00F115A1"/>
    <w:rsid w:val="00F11FAA"/>
    <w:rsid w:val="00F1245A"/>
    <w:rsid w:val="00F12740"/>
    <w:rsid w:val="00F129C6"/>
    <w:rsid w:val="00F12B97"/>
    <w:rsid w:val="00F138E2"/>
    <w:rsid w:val="00F139E9"/>
    <w:rsid w:val="00F13D3E"/>
    <w:rsid w:val="00F14125"/>
    <w:rsid w:val="00F1452F"/>
    <w:rsid w:val="00F1460A"/>
    <w:rsid w:val="00F149A7"/>
    <w:rsid w:val="00F14AB3"/>
    <w:rsid w:val="00F14D13"/>
    <w:rsid w:val="00F15957"/>
    <w:rsid w:val="00F1597E"/>
    <w:rsid w:val="00F15C4C"/>
    <w:rsid w:val="00F16975"/>
    <w:rsid w:val="00F16CC0"/>
    <w:rsid w:val="00F16DC5"/>
    <w:rsid w:val="00F1708E"/>
    <w:rsid w:val="00F1758D"/>
    <w:rsid w:val="00F17E71"/>
    <w:rsid w:val="00F2095E"/>
    <w:rsid w:val="00F20B2D"/>
    <w:rsid w:val="00F210A4"/>
    <w:rsid w:val="00F21AF9"/>
    <w:rsid w:val="00F21E9C"/>
    <w:rsid w:val="00F22830"/>
    <w:rsid w:val="00F22AF8"/>
    <w:rsid w:val="00F22E7F"/>
    <w:rsid w:val="00F234C9"/>
    <w:rsid w:val="00F23547"/>
    <w:rsid w:val="00F2386F"/>
    <w:rsid w:val="00F23AE7"/>
    <w:rsid w:val="00F23EB5"/>
    <w:rsid w:val="00F2519A"/>
    <w:rsid w:val="00F2547C"/>
    <w:rsid w:val="00F2588B"/>
    <w:rsid w:val="00F265C7"/>
    <w:rsid w:val="00F26648"/>
    <w:rsid w:val="00F274CC"/>
    <w:rsid w:val="00F27EAE"/>
    <w:rsid w:val="00F30AA4"/>
    <w:rsid w:val="00F30F09"/>
    <w:rsid w:val="00F3136C"/>
    <w:rsid w:val="00F31A59"/>
    <w:rsid w:val="00F32732"/>
    <w:rsid w:val="00F32AAC"/>
    <w:rsid w:val="00F330A8"/>
    <w:rsid w:val="00F333BD"/>
    <w:rsid w:val="00F3355B"/>
    <w:rsid w:val="00F33920"/>
    <w:rsid w:val="00F33C42"/>
    <w:rsid w:val="00F3422E"/>
    <w:rsid w:val="00F3428B"/>
    <w:rsid w:val="00F344EA"/>
    <w:rsid w:val="00F34B5D"/>
    <w:rsid w:val="00F34BC2"/>
    <w:rsid w:val="00F34D7A"/>
    <w:rsid w:val="00F34FC0"/>
    <w:rsid w:val="00F3603A"/>
    <w:rsid w:val="00F360DD"/>
    <w:rsid w:val="00F3623F"/>
    <w:rsid w:val="00F36D07"/>
    <w:rsid w:val="00F36E80"/>
    <w:rsid w:val="00F3742B"/>
    <w:rsid w:val="00F37962"/>
    <w:rsid w:val="00F37ADF"/>
    <w:rsid w:val="00F37CC3"/>
    <w:rsid w:val="00F40139"/>
    <w:rsid w:val="00F4040E"/>
    <w:rsid w:val="00F40857"/>
    <w:rsid w:val="00F409C3"/>
    <w:rsid w:val="00F40BF7"/>
    <w:rsid w:val="00F40CE2"/>
    <w:rsid w:val="00F413D2"/>
    <w:rsid w:val="00F41917"/>
    <w:rsid w:val="00F41FA0"/>
    <w:rsid w:val="00F443FA"/>
    <w:rsid w:val="00F44E3B"/>
    <w:rsid w:val="00F4561E"/>
    <w:rsid w:val="00F45734"/>
    <w:rsid w:val="00F45BEA"/>
    <w:rsid w:val="00F46B31"/>
    <w:rsid w:val="00F46BEA"/>
    <w:rsid w:val="00F46D11"/>
    <w:rsid w:val="00F46FA7"/>
    <w:rsid w:val="00F50F0D"/>
    <w:rsid w:val="00F51513"/>
    <w:rsid w:val="00F51A9C"/>
    <w:rsid w:val="00F523D5"/>
    <w:rsid w:val="00F525DB"/>
    <w:rsid w:val="00F5270A"/>
    <w:rsid w:val="00F5344E"/>
    <w:rsid w:val="00F53465"/>
    <w:rsid w:val="00F53CC9"/>
    <w:rsid w:val="00F53FE0"/>
    <w:rsid w:val="00F549AE"/>
    <w:rsid w:val="00F550C9"/>
    <w:rsid w:val="00F55455"/>
    <w:rsid w:val="00F55593"/>
    <w:rsid w:val="00F56168"/>
    <w:rsid w:val="00F5694A"/>
    <w:rsid w:val="00F57B87"/>
    <w:rsid w:val="00F60024"/>
    <w:rsid w:val="00F60479"/>
    <w:rsid w:val="00F6105D"/>
    <w:rsid w:val="00F6155B"/>
    <w:rsid w:val="00F61B2F"/>
    <w:rsid w:val="00F62407"/>
    <w:rsid w:val="00F628A1"/>
    <w:rsid w:val="00F629C4"/>
    <w:rsid w:val="00F62F7A"/>
    <w:rsid w:val="00F6352A"/>
    <w:rsid w:val="00F63BA3"/>
    <w:rsid w:val="00F63CBA"/>
    <w:rsid w:val="00F640CE"/>
    <w:rsid w:val="00F64219"/>
    <w:rsid w:val="00F64A42"/>
    <w:rsid w:val="00F6551F"/>
    <w:rsid w:val="00F65B3B"/>
    <w:rsid w:val="00F65D47"/>
    <w:rsid w:val="00F6675E"/>
    <w:rsid w:val="00F668E4"/>
    <w:rsid w:val="00F66E12"/>
    <w:rsid w:val="00F67646"/>
    <w:rsid w:val="00F678F9"/>
    <w:rsid w:val="00F67A21"/>
    <w:rsid w:val="00F67B24"/>
    <w:rsid w:val="00F70ACD"/>
    <w:rsid w:val="00F70C05"/>
    <w:rsid w:val="00F70E9D"/>
    <w:rsid w:val="00F712C3"/>
    <w:rsid w:val="00F713B2"/>
    <w:rsid w:val="00F7177E"/>
    <w:rsid w:val="00F71B3F"/>
    <w:rsid w:val="00F72241"/>
    <w:rsid w:val="00F72418"/>
    <w:rsid w:val="00F72CE7"/>
    <w:rsid w:val="00F72D04"/>
    <w:rsid w:val="00F73405"/>
    <w:rsid w:val="00F73883"/>
    <w:rsid w:val="00F73B31"/>
    <w:rsid w:val="00F74A39"/>
    <w:rsid w:val="00F75029"/>
    <w:rsid w:val="00F75145"/>
    <w:rsid w:val="00F753E4"/>
    <w:rsid w:val="00F75DBA"/>
    <w:rsid w:val="00F7606E"/>
    <w:rsid w:val="00F761D0"/>
    <w:rsid w:val="00F7750D"/>
    <w:rsid w:val="00F77524"/>
    <w:rsid w:val="00F77F83"/>
    <w:rsid w:val="00F809DE"/>
    <w:rsid w:val="00F80B2E"/>
    <w:rsid w:val="00F82298"/>
    <w:rsid w:val="00F8299C"/>
    <w:rsid w:val="00F830FA"/>
    <w:rsid w:val="00F8437B"/>
    <w:rsid w:val="00F843BE"/>
    <w:rsid w:val="00F84663"/>
    <w:rsid w:val="00F85177"/>
    <w:rsid w:val="00F854EF"/>
    <w:rsid w:val="00F85AE0"/>
    <w:rsid w:val="00F86EAE"/>
    <w:rsid w:val="00F86ED6"/>
    <w:rsid w:val="00F870D3"/>
    <w:rsid w:val="00F9017E"/>
    <w:rsid w:val="00F901A4"/>
    <w:rsid w:val="00F9061E"/>
    <w:rsid w:val="00F91A2F"/>
    <w:rsid w:val="00F91FAF"/>
    <w:rsid w:val="00F92450"/>
    <w:rsid w:val="00F9258E"/>
    <w:rsid w:val="00F92815"/>
    <w:rsid w:val="00F93356"/>
    <w:rsid w:val="00F936A4"/>
    <w:rsid w:val="00F93F81"/>
    <w:rsid w:val="00F94454"/>
    <w:rsid w:val="00F946AD"/>
    <w:rsid w:val="00F95057"/>
    <w:rsid w:val="00F96667"/>
    <w:rsid w:val="00F96D85"/>
    <w:rsid w:val="00F96DA0"/>
    <w:rsid w:val="00F9799B"/>
    <w:rsid w:val="00F97C9D"/>
    <w:rsid w:val="00FA02FF"/>
    <w:rsid w:val="00FA03D6"/>
    <w:rsid w:val="00FA1323"/>
    <w:rsid w:val="00FA1EB9"/>
    <w:rsid w:val="00FA2374"/>
    <w:rsid w:val="00FA27B1"/>
    <w:rsid w:val="00FA2B1C"/>
    <w:rsid w:val="00FA2E26"/>
    <w:rsid w:val="00FA3FC4"/>
    <w:rsid w:val="00FA4222"/>
    <w:rsid w:val="00FA4FDE"/>
    <w:rsid w:val="00FA5124"/>
    <w:rsid w:val="00FA5C0F"/>
    <w:rsid w:val="00FA66F3"/>
    <w:rsid w:val="00FA67EB"/>
    <w:rsid w:val="00FA72BA"/>
    <w:rsid w:val="00FA789D"/>
    <w:rsid w:val="00FA796F"/>
    <w:rsid w:val="00FA7B4F"/>
    <w:rsid w:val="00FB02AF"/>
    <w:rsid w:val="00FB0622"/>
    <w:rsid w:val="00FB0C27"/>
    <w:rsid w:val="00FB17BC"/>
    <w:rsid w:val="00FB1CD3"/>
    <w:rsid w:val="00FB208D"/>
    <w:rsid w:val="00FB2090"/>
    <w:rsid w:val="00FB29CD"/>
    <w:rsid w:val="00FB2A44"/>
    <w:rsid w:val="00FB38F1"/>
    <w:rsid w:val="00FB3A46"/>
    <w:rsid w:val="00FB3B51"/>
    <w:rsid w:val="00FB3CE7"/>
    <w:rsid w:val="00FB3FD6"/>
    <w:rsid w:val="00FB41FA"/>
    <w:rsid w:val="00FB474A"/>
    <w:rsid w:val="00FB4AD2"/>
    <w:rsid w:val="00FB4D04"/>
    <w:rsid w:val="00FB5067"/>
    <w:rsid w:val="00FB53D7"/>
    <w:rsid w:val="00FB563D"/>
    <w:rsid w:val="00FB5B01"/>
    <w:rsid w:val="00FB5E56"/>
    <w:rsid w:val="00FB60FF"/>
    <w:rsid w:val="00FB6511"/>
    <w:rsid w:val="00FB6663"/>
    <w:rsid w:val="00FB66AE"/>
    <w:rsid w:val="00FB7D9D"/>
    <w:rsid w:val="00FC0C72"/>
    <w:rsid w:val="00FC114A"/>
    <w:rsid w:val="00FC261A"/>
    <w:rsid w:val="00FC2661"/>
    <w:rsid w:val="00FC28EB"/>
    <w:rsid w:val="00FC2D0E"/>
    <w:rsid w:val="00FC2D2C"/>
    <w:rsid w:val="00FC3242"/>
    <w:rsid w:val="00FC35BE"/>
    <w:rsid w:val="00FC4487"/>
    <w:rsid w:val="00FC44CF"/>
    <w:rsid w:val="00FC49E8"/>
    <w:rsid w:val="00FC4A99"/>
    <w:rsid w:val="00FC4C26"/>
    <w:rsid w:val="00FC5AEE"/>
    <w:rsid w:val="00FC636F"/>
    <w:rsid w:val="00FC7C9E"/>
    <w:rsid w:val="00FD01DA"/>
    <w:rsid w:val="00FD024A"/>
    <w:rsid w:val="00FD024B"/>
    <w:rsid w:val="00FD04CB"/>
    <w:rsid w:val="00FD060B"/>
    <w:rsid w:val="00FD0C6F"/>
    <w:rsid w:val="00FD1196"/>
    <w:rsid w:val="00FD1289"/>
    <w:rsid w:val="00FD16A0"/>
    <w:rsid w:val="00FD1D3B"/>
    <w:rsid w:val="00FD245B"/>
    <w:rsid w:val="00FD2486"/>
    <w:rsid w:val="00FD252C"/>
    <w:rsid w:val="00FD2567"/>
    <w:rsid w:val="00FD2785"/>
    <w:rsid w:val="00FD312D"/>
    <w:rsid w:val="00FD32AA"/>
    <w:rsid w:val="00FD33C5"/>
    <w:rsid w:val="00FD39B8"/>
    <w:rsid w:val="00FD4003"/>
    <w:rsid w:val="00FD4DF5"/>
    <w:rsid w:val="00FD5201"/>
    <w:rsid w:val="00FD57FC"/>
    <w:rsid w:val="00FD655F"/>
    <w:rsid w:val="00FD670A"/>
    <w:rsid w:val="00FD67D0"/>
    <w:rsid w:val="00FD687D"/>
    <w:rsid w:val="00FD703B"/>
    <w:rsid w:val="00FD7866"/>
    <w:rsid w:val="00FE0811"/>
    <w:rsid w:val="00FE0C49"/>
    <w:rsid w:val="00FE0EED"/>
    <w:rsid w:val="00FE1089"/>
    <w:rsid w:val="00FE2243"/>
    <w:rsid w:val="00FE26BA"/>
    <w:rsid w:val="00FE2DF4"/>
    <w:rsid w:val="00FE37CA"/>
    <w:rsid w:val="00FE3B4A"/>
    <w:rsid w:val="00FE40AE"/>
    <w:rsid w:val="00FE4796"/>
    <w:rsid w:val="00FE48E5"/>
    <w:rsid w:val="00FE5358"/>
    <w:rsid w:val="00FE5894"/>
    <w:rsid w:val="00FE69BC"/>
    <w:rsid w:val="00FF01E0"/>
    <w:rsid w:val="00FF1AFE"/>
    <w:rsid w:val="00FF2404"/>
    <w:rsid w:val="00FF2414"/>
    <w:rsid w:val="00FF2534"/>
    <w:rsid w:val="00FF2766"/>
    <w:rsid w:val="00FF31C3"/>
    <w:rsid w:val="00FF368B"/>
    <w:rsid w:val="00FF492C"/>
    <w:rsid w:val="00FF54B9"/>
    <w:rsid w:val="00FF56AC"/>
    <w:rsid w:val="00FF656D"/>
    <w:rsid w:val="00FF6A9E"/>
    <w:rsid w:val="00FF6C44"/>
    <w:rsid w:val="00FF6D7F"/>
    <w:rsid w:val="00FF765B"/>
    <w:rsid w:val="00FF768F"/>
    <w:rsid w:val="00FF7AEF"/>
    <w:rsid w:val="00FF7D0A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w78\Desktop\Template_for_Reports_by_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E93B-FA4C-4A58-A307-95F57628D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8B5BDD-1736-4CDA-80BB-31D3979476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E060E5-97D8-4F60-8279-BF9F27B764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B8B248-58FC-4D94-9A2C-8A0FA1B4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Template_for_Reports_by_EPCs_4-7-11.dotx</Template>
  <TotalTime>0</TotalTime>
  <Pages>7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UA-NSTEMI CER Draft Report</vt:lpstr>
    </vt:vector>
  </TitlesOfParts>
  <Company>Hewlett-Packard Company</Company>
  <LinksUpToDate>false</LinksUpToDate>
  <CharactersWithSpaces>10916</CharactersWithSpaces>
  <SharedDoc>false</SharedDoc>
  <HLinks>
    <vt:vector size="11064" baseType="variant">
      <vt:variant>
        <vt:i4>5111839</vt:i4>
      </vt:variant>
      <vt:variant>
        <vt:i4>10828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7798891</vt:i4>
      </vt:variant>
      <vt:variant>
        <vt:i4>10825</vt:i4>
      </vt:variant>
      <vt:variant>
        <vt:i4>0</vt:i4>
      </vt:variant>
      <vt:variant>
        <vt:i4>5</vt:i4>
      </vt:variant>
      <vt:variant>
        <vt:lpwstr>http://effectivehealthcare.ahrq.gov/ehc/products/374/954/UA-NSTEMI_AmendedProtocol_20121213.pdf</vt:lpwstr>
      </vt:variant>
      <vt:variant>
        <vt:lpwstr/>
      </vt:variant>
      <vt:variant>
        <vt:i4>1900566</vt:i4>
      </vt:variant>
      <vt:variant>
        <vt:i4>10822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http://www.effectivehealthcare.ahrq.gov/index.cfm/search-for-guides-reviews-and-reports/?pageaction=displayproduct&amp;productid=318</vt:lpwstr>
      </vt:variant>
      <vt:variant>
        <vt:lpwstr/>
      </vt:variant>
      <vt:variant>
        <vt:i4>8061044</vt:i4>
      </vt:variant>
      <vt:variant>
        <vt:i4>10819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7798843</vt:i4>
      </vt:variant>
      <vt:variant>
        <vt:i4>10811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7340091</vt:i4>
      </vt:variant>
      <vt:variant>
        <vt:i4>10805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7340091</vt:i4>
      </vt:variant>
      <vt:variant>
        <vt:i4>10799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7471163</vt:i4>
      </vt:variant>
      <vt:variant>
        <vt:i4>10775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10767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10759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10751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10743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10737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7864371</vt:i4>
      </vt:variant>
      <vt:variant>
        <vt:i4>10699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10691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10683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10675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7667762</vt:i4>
      </vt:variant>
      <vt:variant>
        <vt:i4>10667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10659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7340082</vt:i4>
      </vt:variant>
      <vt:variant>
        <vt:i4>10651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7667772</vt:i4>
      </vt:variant>
      <vt:variant>
        <vt:i4>10643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7667762</vt:i4>
      </vt:variant>
      <vt:variant>
        <vt:i4>10636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10633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7733311</vt:i4>
      </vt:variant>
      <vt:variant>
        <vt:i4>10630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7471160</vt:i4>
      </vt:variant>
      <vt:variant>
        <vt:i4>10617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7340082</vt:i4>
      </vt:variant>
      <vt:variant>
        <vt:i4>10609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10601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7340082</vt:i4>
      </vt:variant>
      <vt:variant>
        <vt:i4>10597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10594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7471160</vt:i4>
      </vt:variant>
      <vt:variant>
        <vt:i4>10591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10583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7733299</vt:i4>
      </vt:variant>
      <vt:variant>
        <vt:i4>10580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10577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7602236</vt:i4>
      </vt:variant>
      <vt:variant>
        <vt:i4>10574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7733311</vt:i4>
      </vt:variant>
      <vt:variant>
        <vt:i4>10571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10568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7929907</vt:i4>
      </vt:variant>
      <vt:variant>
        <vt:i4>10557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10554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10551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7733311</vt:i4>
      </vt:variant>
      <vt:variant>
        <vt:i4>10548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10545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7340083</vt:i4>
      </vt:variant>
      <vt:variant>
        <vt:i4>10533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10525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10509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10502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7340083</vt:i4>
      </vt:variant>
      <vt:variant>
        <vt:i4>10496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10485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10482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10479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10467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10460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10454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7471160</vt:i4>
      </vt:variant>
      <vt:variant>
        <vt:i4>10433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7864371</vt:i4>
      </vt:variant>
      <vt:variant>
        <vt:i4>10425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10421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10418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10407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10404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10401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10398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10395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10392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7667768</vt:i4>
      </vt:variant>
      <vt:variant>
        <vt:i4>10389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7864371</vt:i4>
      </vt:variant>
      <vt:variant>
        <vt:i4>10377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7667763</vt:i4>
      </vt:variant>
      <vt:variant>
        <vt:i4>10369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7733299</vt:i4>
      </vt:variant>
      <vt:variant>
        <vt:i4>10361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7733298</vt:i4>
      </vt:variant>
      <vt:variant>
        <vt:i4>10353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7667773</vt:i4>
      </vt:variant>
      <vt:variant>
        <vt:i4>10345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7340083</vt:i4>
      </vt:variant>
      <vt:variant>
        <vt:i4>10337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7667772</vt:i4>
      </vt:variant>
      <vt:variant>
        <vt:i4>10329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7471160</vt:i4>
      </vt:variant>
      <vt:variant>
        <vt:i4>10323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7667768</vt:i4>
      </vt:variant>
      <vt:variant>
        <vt:i4>10315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7667762</vt:i4>
      </vt:variant>
      <vt:variant>
        <vt:i4>10307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10299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7340082</vt:i4>
      </vt:variant>
      <vt:variant>
        <vt:i4>10291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10287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10284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7667763</vt:i4>
      </vt:variant>
      <vt:variant>
        <vt:i4>10272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7864380</vt:i4>
      </vt:variant>
      <vt:variant>
        <vt:i4>10264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7667773</vt:i4>
      </vt:variant>
      <vt:variant>
        <vt:i4>10256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7733298</vt:i4>
      </vt:variant>
      <vt:variant>
        <vt:i4>10252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10249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10246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10243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10240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7667768</vt:i4>
      </vt:variant>
      <vt:variant>
        <vt:i4>10237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7536701</vt:i4>
      </vt:variant>
      <vt:variant>
        <vt:i4>10225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7471166</vt:i4>
      </vt:variant>
      <vt:variant>
        <vt:i4>10217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7602236</vt:i4>
      </vt:variant>
      <vt:variant>
        <vt:i4>10209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10201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7602236</vt:i4>
      </vt:variant>
      <vt:variant>
        <vt:i4>10197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10194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7471166</vt:i4>
      </vt:variant>
      <vt:variant>
        <vt:i4>10191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7733310</vt:i4>
      </vt:variant>
      <vt:variant>
        <vt:i4>10179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10171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7798840</vt:i4>
      </vt:variant>
      <vt:variant>
        <vt:i4>10163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10155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10147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10139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7536699</vt:i4>
      </vt:variant>
      <vt:variant>
        <vt:i4>10131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10123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7602238</vt:i4>
      </vt:variant>
      <vt:variant>
        <vt:i4>10115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10104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7733310</vt:i4>
      </vt:variant>
      <vt:variant>
        <vt:i4>10096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10088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10072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10064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7536700</vt:i4>
      </vt:variant>
      <vt:variant>
        <vt:i4>10056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7798840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10040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10033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7798840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9992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9980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9977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9965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9957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9949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9942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9927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9915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9900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9892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9884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9880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7864383</vt:i4>
      </vt:variant>
      <vt:variant>
        <vt:i4>9857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9834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9831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7405629</vt:i4>
      </vt:variant>
      <vt:variant>
        <vt:i4>9817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7536702</vt:i4>
      </vt:variant>
      <vt:variant>
        <vt:i4>9814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7929919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7405631</vt:i4>
      </vt:variant>
      <vt:variant>
        <vt:i4>9808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7929918</vt:i4>
      </vt:variant>
      <vt:variant>
        <vt:i4>9796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7733311</vt:i4>
      </vt:variant>
      <vt:variant>
        <vt:i4>9788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9780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9774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9766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7536701</vt:i4>
      </vt:variant>
      <vt:variant>
        <vt:i4>9754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9751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9743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4194315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7798844</vt:i4>
      </vt:variant>
      <vt:variant>
        <vt:i4>9712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7340095</vt:i4>
      </vt:variant>
      <vt:variant>
        <vt:i4>9706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7798844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9693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9682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9679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7733311</vt:i4>
      </vt:variant>
      <vt:variant>
        <vt:i4>9676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9673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7798846</vt:i4>
      </vt:variant>
      <vt:variant>
        <vt:i4>9662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9656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7536699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9642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7798846</vt:i4>
      </vt:variant>
      <vt:variant>
        <vt:i4>9639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7536702</vt:i4>
      </vt:variant>
      <vt:variant>
        <vt:i4>9636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7733311</vt:i4>
      </vt:variant>
      <vt:variant>
        <vt:i4>9633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9630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7602237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9610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9602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7798846</vt:i4>
      </vt:variant>
      <vt:variant>
        <vt:i4>9586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7798845</vt:i4>
      </vt:variant>
      <vt:variant>
        <vt:i4>9575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9567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7536700</vt:i4>
      </vt:variant>
      <vt:variant>
        <vt:i4>9563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7864382</vt:i4>
      </vt:variant>
      <vt:variant>
        <vt:i4>9560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7340094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9554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7602237</vt:i4>
      </vt:variant>
      <vt:variant>
        <vt:i4>9542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7733309</vt:i4>
      </vt:variant>
      <vt:variant>
        <vt:i4>9534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7733309</vt:i4>
      </vt:variant>
      <vt:variant>
        <vt:i4>9518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7536701</vt:i4>
      </vt:variant>
      <vt:variant>
        <vt:i4>9503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9497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7536703</vt:i4>
      </vt:variant>
      <vt:variant>
        <vt:i4>9491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4194315</vt:i4>
      </vt:variant>
      <vt:variant>
        <vt:i4>9479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4194315</vt:i4>
      </vt:variant>
      <vt:variant>
        <vt:i4>9463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9455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9448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9445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9442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7733309</vt:i4>
      </vt:variant>
      <vt:variant>
        <vt:i4>9439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7733310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9433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7471166</vt:i4>
      </vt:variant>
      <vt:variant>
        <vt:i4>9430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9427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9415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9403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7602236</vt:i4>
      </vt:variant>
      <vt:variant>
        <vt:i4>9388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7798846</vt:i4>
      </vt:variant>
      <vt:variant>
        <vt:i4>9368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7536702</vt:i4>
      </vt:variant>
      <vt:variant>
        <vt:i4>9353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7602238</vt:i4>
      </vt:variant>
      <vt:variant>
        <vt:i4>9345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7798834</vt:i4>
      </vt:variant>
      <vt:variant>
        <vt:i4>9339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7798834</vt:i4>
      </vt:variant>
      <vt:variant>
        <vt:i4>9335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7602238</vt:i4>
      </vt:variant>
      <vt:variant>
        <vt:i4>9332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9329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7340094</vt:i4>
      </vt:variant>
      <vt:variant>
        <vt:i4>9317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9310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9307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9304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9301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9295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9289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9286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9283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9280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9277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9263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9255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7798844</vt:i4>
      </vt:variant>
      <vt:variant>
        <vt:i4>9247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9239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9231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9223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7798834</vt:i4>
      </vt:variant>
      <vt:variant>
        <vt:i4>9216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7733309</vt:i4>
      </vt:variant>
      <vt:variant>
        <vt:i4>9213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7340094</vt:i4>
      </vt:variant>
      <vt:variant>
        <vt:i4>9210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9199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9196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7536700</vt:i4>
      </vt:variant>
      <vt:variant>
        <vt:i4>9193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9187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9184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9181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9178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9175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9172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9169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7602237</vt:i4>
      </vt:variant>
      <vt:variant>
        <vt:i4>9152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9144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7340095</vt:i4>
      </vt:variant>
      <vt:variant>
        <vt:i4>9138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7340095</vt:i4>
      </vt:variant>
      <vt:variant>
        <vt:i4>9132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7602237</vt:i4>
      </vt:variant>
      <vt:variant>
        <vt:i4>9124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7798844</vt:i4>
      </vt:variant>
      <vt:variant>
        <vt:i4>9120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9117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9114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9111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9103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9100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7471155</vt:i4>
      </vt:variant>
      <vt:variant>
        <vt:i4>9097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7798844</vt:i4>
      </vt:variant>
      <vt:variant>
        <vt:i4>9091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9088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9085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9082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9079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9076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9073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9067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9064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7536696</vt:i4>
      </vt:variant>
      <vt:variant>
        <vt:i4>9061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9058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7536691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9032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9002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8988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8980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8974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8967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8964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8953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7929917</vt:i4>
      </vt:variant>
      <vt:variant>
        <vt:i4>8950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8929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8925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8910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8896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8892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8889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8886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7929917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7864370</vt:i4>
      </vt:variant>
      <vt:variant>
        <vt:i4>8852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8836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7405628</vt:i4>
      </vt:variant>
      <vt:variant>
        <vt:i4>8832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8829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7864370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8815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8812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8800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8792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8784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8776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8772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7340092</vt:i4>
      </vt:variant>
      <vt:variant>
        <vt:i4>8757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8753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8750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8737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8729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8721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8717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7536691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8691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8685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8669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8661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7536690</vt:i4>
      </vt:variant>
      <vt:variant>
        <vt:i4>8657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8646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8643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8632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8629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8616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8610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8594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7602232</vt:i4>
      </vt:variant>
      <vt:variant>
        <vt:i4>8588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8584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8581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8578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8568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8560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8546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8538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8530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8522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8504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8498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8479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8471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7798835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8459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8456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8453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8441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8433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8425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8417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7340092</vt:i4>
      </vt:variant>
      <vt:variant>
        <vt:i4>8409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8405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7602232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8378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7602232</vt:i4>
      </vt:variant>
      <vt:variant>
        <vt:i4>8371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8363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8350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7929917</vt:i4>
      </vt:variant>
      <vt:variant>
        <vt:i4>8342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8334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8326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7536691</vt:i4>
      </vt:variant>
      <vt:variant>
        <vt:i4>8318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8310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7929906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7536690</vt:i4>
      </vt:variant>
      <vt:variant>
        <vt:i4>8284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8273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8267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8261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7864381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7733304</vt:i4>
      </vt:variant>
      <vt:variant>
        <vt:i4>8255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8252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7405630</vt:i4>
      </vt:variant>
      <vt:variant>
        <vt:i4>8237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7340093</vt:i4>
      </vt:variant>
      <vt:variant>
        <vt:i4>8229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7602227</vt:i4>
      </vt:variant>
      <vt:variant>
        <vt:i4>8221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7602226</vt:i4>
      </vt:variant>
      <vt:variant>
        <vt:i4>8213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8205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7864376</vt:i4>
      </vt:variant>
      <vt:variant>
        <vt:i4>8181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8173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8165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8157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8136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7929916</vt:i4>
      </vt:variant>
      <vt:variant>
        <vt:i4>8116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8108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8100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8084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7405618</vt:i4>
      </vt:variant>
      <vt:variant>
        <vt:i4>8076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8068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8060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8052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8044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8028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7405618</vt:i4>
      </vt:variant>
      <vt:variant>
        <vt:i4>8020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8012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8004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7996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7988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7980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7602226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7973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7967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7961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7471163</vt:i4>
      </vt:variant>
      <vt:variant>
        <vt:i4>7945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7937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7929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7913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7907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7895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7471163</vt:i4>
      </vt:variant>
      <vt:variant>
        <vt:i4>7883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7859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7733308</vt:i4>
      </vt:variant>
      <vt:variant>
        <vt:i4>7852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7825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7810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7798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7795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7783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7775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7768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7756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7744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7471154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7707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7700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7697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7471163</vt:i4>
      </vt:variant>
      <vt:variant>
        <vt:i4>7665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7641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7627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7623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7471163</vt:i4>
      </vt:variant>
      <vt:variant>
        <vt:i4>7620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7471154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7614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7611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7667762</vt:i4>
      </vt:variant>
      <vt:variant>
        <vt:i4>7600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7536690</vt:i4>
      </vt:variant>
      <vt:variant>
        <vt:i4>7597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7594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7591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7588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7602227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7582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7579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7576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7667772</vt:i4>
      </vt:variant>
      <vt:variant>
        <vt:i4>7573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7340092</vt:i4>
      </vt:variant>
      <vt:variant>
        <vt:i4>7570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7567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7564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7667773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7558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7340093</vt:i4>
      </vt:variant>
      <vt:variant>
        <vt:i4>7555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7552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7549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7667774</vt:i4>
      </vt:variant>
      <vt:variant>
        <vt:i4>7546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7340094</vt:i4>
      </vt:variant>
      <vt:variant>
        <vt:i4>7543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7602239</vt:i4>
      </vt:variant>
      <vt:variant>
        <vt:i4>7540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7534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7471160</vt:i4>
      </vt:variant>
      <vt:variant>
        <vt:i4>7531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7733304</vt:i4>
      </vt:variant>
      <vt:variant>
        <vt:i4>7515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7511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7864371</vt:i4>
      </vt:variant>
      <vt:variant>
        <vt:i4>7508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7602236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7864370</vt:i4>
      </vt:variant>
      <vt:variant>
        <vt:i4>7497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7733299</vt:i4>
      </vt:variant>
      <vt:variant>
        <vt:i4>7494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7929917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7471166</vt:i4>
      </vt:variant>
      <vt:variant>
        <vt:i4>7488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7485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7482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7479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7476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7473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7470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7340082</vt:i4>
      </vt:variant>
      <vt:variant>
        <vt:i4>7457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7536691</vt:i4>
      </vt:variant>
      <vt:variant>
        <vt:i4>7454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7536700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7448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7445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7929918</vt:i4>
      </vt:variant>
      <vt:variant>
        <vt:i4>7442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7536696</vt:i4>
      </vt:variant>
      <vt:variant>
        <vt:i4>7439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7929906</vt:i4>
      </vt:variant>
      <vt:variant>
        <vt:i4>7431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7428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7425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7422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7667763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7929916</vt:i4>
      </vt:variant>
      <vt:variant>
        <vt:i4>7416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7413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7733310</vt:i4>
      </vt:variant>
      <vt:variant>
        <vt:i4>7410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7405630</vt:i4>
      </vt:variant>
      <vt:variant>
        <vt:i4>7407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7667768</vt:i4>
      </vt:variant>
      <vt:variant>
        <vt:i4>7404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4194315</vt:i4>
      </vt:variant>
      <vt:variant>
        <vt:i4>7401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7667773</vt:i4>
      </vt:variant>
      <vt:variant>
        <vt:i4>7393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7405630</vt:i4>
      </vt:variant>
      <vt:variant>
        <vt:i4>7390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4194315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7471163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7536690</vt:i4>
      </vt:variant>
      <vt:variant>
        <vt:i4>7376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7373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7370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7405619</vt:i4>
      </vt:variant>
      <vt:variant>
        <vt:i4>7367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7340092</vt:i4>
      </vt:variant>
      <vt:variant>
        <vt:i4>7364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7798834</vt:i4>
      </vt:variant>
      <vt:variant>
        <vt:i4>7356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7353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7471155</vt:i4>
      </vt:variant>
      <vt:variant>
        <vt:i4>7350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7798844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7344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7340093</vt:i4>
      </vt:variant>
      <vt:variant>
        <vt:i4>7341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7338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7667774</vt:i4>
      </vt:variant>
      <vt:variant>
        <vt:i4>7335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7602239</vt:i4>
      </vt:variant>
      <vt:variant>
        <vt:i4>7332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7329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7326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7318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7602226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7312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7309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7864371</vt:i4>
      </vt:variant>
      <vt:variant>
        <vt:i4>7306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7602227</vt:i4>
      </vt:variant>
      <vt:variant>
        <vt:i4>7303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7300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7297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7733308</vt:i4>
      </vt:variant>
      <vt:variant>
        <vt:i4>7294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7864381</vt:i4>
      </vt:variant>
      <vt:variant>
        <vt:i4>7288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7285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7733310</vt:i4>
      </vt:variant>
      <vt:variant>
        <vt:i4>7282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7471166</vt:i4>
      </vt:variant>
      <vt:variant>
        <vt:i4>7279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7733311</vt:i4>
      </vt:variant>
      <vt:variant>
        <vt:i4>7276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7536703</vt:i4>
      </vt:variant>
      <vt:variant>
        <vt:i4>7273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7864376</vt:i4>
      </vt:variant>
      <vt:variant>
        <vt:i4>7270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7602232</vt:i4>
      </vt:variant>
      <vt:variant>
        <vt:i4>7264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7471160</vt:i4>
      </vt:variant>
      <vt:variant>
        <vt:i4>7261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7929906</vt:i4>
      </vt:variant>
      <vt:variant>
        <vt:i4>7249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7246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7340082</vt:i4>
      </vt:variant>
      <vt:variant>
        <vt:i4>7240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7667763</vt:i4>
      </vt:variant>
      <vt:variant>
        <vt:i4>7237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7234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7929916</vt:i4>
      </vt:variant>
      <vt:variant>
        <vt:i4>7231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7228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7405628</vt:i4>
      </vt:variant>
      <vt:variant>
        <vt:i4>7225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7222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7216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7213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7210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7667775</vt:i4>
      </vt:variant>
      <vt:variant>
        <vt:i4>7207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7471167</vt:i4>
      </vt:variant>
      <vt:variant>
        <vt:i4>7204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7667768</vt:i4>
      </vt:variant>
      <vt:variant>
        <vt:i4>7201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7536696</vt:i4>
      </vt:variant>
      <vt:variant>
        <vt:i4>7198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7602239</vt:i4>
      </vt:variant>
      <vt:variant>
        <vt:i4>7188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7405631</vt:i4>
      </vt:variant>
      <vt:variant>
        <vt:i4>7185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7471160</vt:i4>
      </vt:variant>
      <vt:variant>
        <vt:i4>7182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7536690</vt:i4>
      </vt:variant>
      <vt:variant>
        <vt:i4>7174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7168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7864380</vt:i4>
      </vt:variant>
      <vt:variant>
        <vt:i4>7165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7471164</vt:i4>
      </vt:variant>
      <vt:variant>
        <vt:i4>7162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7159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7156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7153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7602237</vt:i4>
      </vt:variant>
      <vt:variant>
        <vt:i4>7150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7471165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7536702</vt:i4>
      </vt:variant>
      <vt:variant>
        <vt:i4>7144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7141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7798847</vt:i4>
      </vt:variant>
      <vt:variant>
        <vt:i4>7138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7471167</vt:i4>
      </vt:variant>
      <vt:variant>
        <vt:i4>7135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7132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7602226</vt:i4>
      </vt:variant>
      <vt:variant>
        <vt:i4>7122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7119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7116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7471155</vt:i4>
      </vt:variant>
      <vt:variant>
        <vt:i4>7113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7340083</vt:i4>
      </vt:variant>
      <vt:variant>
        <vt:i4>7110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7929916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7536700</vt:i4>
      </vt:variant>
      <vt:variant>
        <vt:i4>7104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7340092</vt:i4>
      </vt:variant>
      <vt:variant>
        <vt:i4>7101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7098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7733309</vt:i4>
      </vt:variant>
      <vt:variant>
        <vt:i4>7095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7092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7089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7602238</vt:i4>
      </vt:variant>
      <vt:variant>
        <vt:i4>7086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7080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7077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7536696</vt:i4>
      </vt:variant>
      <vt:variant>
        <vt:i4>7071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7471160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4194315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7929913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4456459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7864377</vt:i4>
      </vt:variant>
      <vt:variant>
        <vt:i4>7017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7011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7003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6989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6975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6967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6953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6939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6919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6911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6893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7340089</vt:i4>
      </vt:variant>
      <vt:variant>
        <vt:i4>6875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6867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6859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6851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6827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6819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6803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6787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6771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6763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6755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6747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6743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6740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4521995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6714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7340089</vt:i4>
      </vt:variant>
      <vt:variant>
        <vt:i4>6706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7536697</vt:i4>
      </vt:variant>
      <vt:variant>
        <vt:i4>6698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7536697</vt:i4>
      </vt:variant>
      <vt:variant>
        <vt:i4>6686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6683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6680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6677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6674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6651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7340089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6611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6596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4653067</vt:i4>
      </vt:variant>
      <vt:variant>
        <vt:i4>6590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6587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6575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6567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7798842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6560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6542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6534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6526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7798842</vt:i4>
      </vt:variant>
      <vt:variant>
        <vt:i4>6518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6510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6502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6498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7602233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6492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6489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6486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6483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6465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6457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6449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6441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6433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6425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6417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6409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6401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6394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6388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6385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6382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6379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6359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6356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6338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6330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6322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6314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6290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6274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6270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6267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6264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6261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6258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6255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6252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6240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6232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7733305</vt:i4>
      </vt:variant>
      <vt:variant>
        <vt:i4>6224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6216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6208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6200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7798842</vt:i4>
      </vt:variant>
      <vt:variant>
        <vt:i4>6192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4325387</vt:i4>
      </vt:variant>
      <vt:variant>
        <vt:i4>6184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7602233</vt:i4>
      </vt:variant>
      <vt:variant>
        <vt:i4>6176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4521995</vt:i4>
      </vt:variant>
      <vt:variant>
        <vt:i4>6160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7471161</vt:i4>
      </vt:variant>
      <vt:variant>
        <vt:i4>6152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6148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6145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6142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6139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6136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6133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6130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6127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4653067</vt:i4>
      </vt:variant>
      <vt:variant>
        <vt:i4>6115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7602233</vt:i4>
      </vt:variant>
      <vt:variant>
        <vt:i4>6111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6108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6105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6102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6099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6091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4521995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6077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7471161</vt:i4>
      </vt:variant>
      <vt:variant>
        <vt:i4>6065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6057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7798842</vt:i4>
      </vt:variant>
      <vt:variant>
        <vt:i4>6053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6050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6047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6039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6036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6033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6030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6027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6021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6018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7340088</vt:i4>
      </vt:variant>
      <vt:variant>
        <vt:i4>6003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7340088</vt:i4>
      </vt:variant>
      <vt:variant>
        <vt:i4>5983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5980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5977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7405625</vt:i4>
      </vt:variant>
      <vt:variant>
        <vt:i4>5965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5957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5949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5941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5935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5929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5921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5913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5905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5897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5889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5883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5877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5869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5861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5853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5845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5837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7471162</vt:i4>
      </vt:variant>
      <vt:variant>
        <vt:i4>5831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5823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5815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5799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5795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7536698</vt:i4>
      </vt:variant>
      <vt:variant>
        <vt:i4>5789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5786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5783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5780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7471162</vt:i4>
      </vt:variant>
      <vt:variant>
        <vt:i4>5770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7340088</vt:i4>
      </vt:variant>
      <vt:variant>
        <vt:i4>5766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5763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5757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5754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5751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5725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7929914</vt:i4>
      </vt:variant>
      <vt:variant>
        <vt:i4>5717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5709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7667769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5702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5699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5678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5671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5668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5659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5641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7405625</vt:i4>
      </vt:variant>
      <vt:variant>
        <vt:i4>5634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5631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7667769</vt:i4>
      </vt:variant>
      <vt:variant>
        <vt:i4>5623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5614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5611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5608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5596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7405624</vt:i4>
      </vt:variant>
      <vt:variant>
        <vt:i4>5574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7405625</vt:i4>
      </vt:variant>
      <vt:variant>
        <vt:i4>5563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5555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7667769</vt:i4>
      </vt:variant>
      <vt:variant>
        <vt:i4>5543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5534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5531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5528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7798841</vt:i4>
      </vt:variant>
      <vt:variant>
        <vt:i4>5516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5512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5506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7667769</vt:i4>
      </vt:variant>
      <vt:variant>
        <vt:i4>5494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7340088</vt:i4>
      </vt:variant>
      <vt:variant>
        <vt:i4>5486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5479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5476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5473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5470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4587531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5436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5428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5416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5410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4653067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5387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7798841</vt:i4>
      </vt:variant>
      <vt:variant>
        <vt:i4>5383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5380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5377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5374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5371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5368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5362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5359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5356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7798841</vt:i4>
      </vt:variant>
      <vt:variant>
        <vt:i4>5346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5343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7929914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7667770</vt:i4>
      </vt:variant>
      <vt:variant>
        <vt:i4>5337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7405626</vt:i4>
      </vt:variant>
      <vt:variant>
        <vt:i4>5334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5328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5322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5312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5306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5300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5294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5288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5282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7798841</vt:i4>
      </vt:variant>
      <vt:variant>
        <vt:i4>5268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5264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7405625</vt:i4>
      </vt:variant>
      <vt:variant>
        <vt:i4>5258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7667770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7536698</vt:i4>
      </vt:variant>
      <vt:variant>
        <vt:i4>5252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7405626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5246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5240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5234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5226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5223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7733305</vt:i4>
      </vt:variant>
      <vt:variant>
        <vt:i4>5220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5217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7536697</vt:i4>
      </vt:variant>
      <vt:variant>
        <vt:i4>5214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5208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5202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7471162</vt:i4>
      </vt:variant>
      <vt:variant>
        <vt:i4>5199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5196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4587531</vt:i4>
      </vt:variant>
      <vt:variant>
        <vt:i4>5193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5190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5184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5168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5162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5153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5150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5147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5144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5138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5124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7405625</vt:i4>
      </vt:variant>
      <vt:variant>
        <vt:i4>5120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7798842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4587531</vt:i4>
      </vt:variant>
      <vt:variant>
        <vt:i4>5114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4325387</vt:i4>
      </vt:variant>
      <vt:variant>
        <vt:i4>5111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5100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5097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5094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5091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5088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7405626</vt:i4>
      </vt:variant>
      <vt:variant>
        <vt:i4>5070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5067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5064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5052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5022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5019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5016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7340090</vt:i4>
      </vt:variant>
      <vt:variant>
        <vt:i4>4986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4983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4967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4956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4953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4942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4934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4923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4920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4914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4900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4897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4894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4891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4888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4874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4868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4865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4862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4823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4810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4807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4795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4783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4780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4772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4769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4766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4763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4760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4653067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4746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4743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4740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4729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4723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4720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4714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4708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7733307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4687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7733307</vt:i4>
      </vt:variant>
      <vt:variant>
        <vt:i4>4667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4664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4656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4638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4630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4622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4614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4574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4567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4512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4504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4464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7536699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7602235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4364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7536699</vt:i4>
      </vt:variant>
      <vt:variant>
        <vt:i4>4348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4324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4296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4290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4282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4279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7602235</vt:i4>
      </vt:variant>
      <vt:variant>
        <vt:i4>4271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7602235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4241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4229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4587531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4213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4205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4197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4189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4173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4165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4157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7471163</vt:i4>
      </vt:variant>
      <vt:variant>
        <vt:i4>4153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4653067</vt:i4>
      </vt:variant>
      <vt:variant>
        <vt:i4>4150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4130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4080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4072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4066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4050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4044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4014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4000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3970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3962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3954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3869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3827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3819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3811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3807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3804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3792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3784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3776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3764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3743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3729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3721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3713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3678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3670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3666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3645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3611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3596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3584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3563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3545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3534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3509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3480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4653067</vt:i4>
      </vt:variant>
      <vt:variant>
        <vt:i4>3442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3426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4653067</vt:i4>
      </vt:variant>
      <vt:variant>
        <vt:i4>3418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3410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3406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4456459</vt:i4>
      </vt:variant>
      <vt:variant>
        <vt:i4>3397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3380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3364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3356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3348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3332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3324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3316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3308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3300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3292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3284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3276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3260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3244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3236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3228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3220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3212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3204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3188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3129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3105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3073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3025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2977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2918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2902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2875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2860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2833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2830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2827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2758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2750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2724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2712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2704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2692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2677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2644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2616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2577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2569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2557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2542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4718603</vt:i4>
      </vt:variant>
      <vt:variant>
        <vt:i4>2526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2518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2502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4456459</vt:i4>
      </vt:variant>
      <vt:variant>
        <vt:i4>2494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2479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4718603</vt:i4>
      </vt:variant>
      <vt:variant>
        <vt:i4>2471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4521995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7340090</vt:i4>
      </vt:variant>
      <vt:variant>
        <vt:i4>2453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2449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2418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2410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2362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2355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2333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2307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2293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2290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2287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2281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2267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2247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2155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2152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2146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2128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2110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2099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2093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2051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1987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7340090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1951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7340090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4784139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1906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1858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4325387</vt:i4>
      </vt:variant>
      <vt:variant>
        <vt:i4>1831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4784139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4390923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1762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4390923</vt:i4>
      </vt:variant>
      <vt:variant>
        <vt:i4>1759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7340090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4456459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4325387</vt:i4>
      </vt:variant>
      <vt:variant>
        <vt:i4>1651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7602235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4587531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4653067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4325387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4784139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7602235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4784139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4653067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7733307</vt:i4>
      </vt:variant>
      <vt:variant>
        <vt:i4>1483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1480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1477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1468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1462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1456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1438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1423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1420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1414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1408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7798843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4587531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4653067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1299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7733307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1273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1267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1258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1255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1252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1249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1246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1243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1237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7798843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7667771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1096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1093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5898313</vt:i4>
      </vt:variant>
      <vt:variant>
        <vt:i4>1035</vt:i4>
      </vt:variant>
      <vt:variant>
        <vt:i4>0</vt:i4>
      </vt:variant>
      <vt:variant>
        <vt:i4>5</vt:i4>
      </vt:variant>
      <vt:variant>
        <vt:lpwstr>http://www.digitizer.sourceforge.net/</vt:lpwstr>
      </vt:variant>
      <vt:variant>
        <vt:lpwstr/>
      </vt:variant>
      <vt:variant>
        <vt:i4>4194315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973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931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5111839</vt:i4>
      </vt:variant>
      <vt:variant>
        <vt:i4>927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8061044</vt:i4>
      </vt:variant>
      <vt:variant>
        <vt:i4>924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5046334</vt:i4>
      </vt:variant>
      <vt:variant>
        <vt:i4>919</vt:i4>
      </vt:variant>
      <vt:variant>
        <vt:i4>0</vt:i4>
      </vt:variant>
      <vt:variant>
        <vt:i4>5</vt:i4>
      </vt:variant>
      <vt:variant>
        <vt:lpwstr>http://en.wikipedia.org/wiki/Myocardial_Infarction</vt:lpwstr>
      </vt:variant>
      <vt:variant>
        <vt:lpwstr/>
      </vt:variant>
      <vt:variant>
        <vt:i4>720975</vt:i4>
      </vt:variant>
      <vt:variant>
        <vt:i4>916</vt:i4>
      </vt:variant>
      <vt:variant>
        <vt:i4>0</vt:i4>
      </vt:variant>
      <vt:variant>
        <vt:i4>5</vt:i4>
      </vt:variant>
      <vt:variant>
        <vt:lpwstr>http://en.wikipedia.org/wiki/Thrombolysis</vt:lpwstr>
      </vt:variant>
      <vt:variant>
        <vt:lpwstr/>
      </vt:variant>
      <vt:variant>
        <vt:i4>4390923</vt:i4>
      </vt:variant>
      <vt:variant>
        <vt:i4>910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889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886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808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1179702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_Toc361734706</vt:lpwstr>
      </vt:variant>
      <vt:variant>
        <vt:i4>1179702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_Toc361734705</vt:lpwstr>
      </vt:variant>
      <vt:variant>
        <vt:i4>1179702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_Toc361734704</vt:lpwstr>
      </vt:variant>
      <vt:variant>
        <vt:i4>1179702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_Toc361734703</vt:lpwstr>
      </vt:variant>
      <vt:variant>
        <vt:i4>1179702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_Toc361734702</vt:lpwstr>
      </vt:variant>
      <vt:variant>
        <vt:i4>1179702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_Toc361734701</vt:lpwstr>
      </vt:variant>
      <vt:variant>
        <vt:i4>1179702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_Toc361734700</vt:lpwstr>
      </vt:variant>
      <vt:variant>
        <vt:i4>1769527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_Toc361734699</vt:lpwstr>
      </vt:variant>
      <vt:variant>
        <vt:i4>1769527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_Toc361734698</vt:lpwstr>
      </vt:variant>
      <vt:variant>
        <vt:i4>1769527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_Toc361734697</vt:lpwstr>
      </vt:variant>
      <vt:variant>
        <vt:i4>1769527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_Toc361734696</vt:lpwstr>
      </vt:variant>
      <vt:variant>
        <vt:i4>1769527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_Toc361734695</vt:lpwstr>
      </vt:variant>
      <vt:variant>
        <vt:i4>1769527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_Toc361734694</vt:lpwstr>
      </vt:variant>
      <vt:variant>
        <vt:i4>1769527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_Toc361734693</vt:lpwstr>
      </vt:variant>
      <vt:variant>
        <vt:i4>1769527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_Toc361734692</vt:lpwstr>
      </vt:variant>
      <vt:variant>
        <vt:i4>1769527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_Toc361734691</vt:lpwstr>
      </vt:variant>
      <vt:variant>
        <vt:i4>1769527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_Toc361734690</vt:lpwstr>
      </vt:variant>
      <vt:variant>
        <vt:i4>1703991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_Toc361734689</vt:lpwstr>
      </vt:variant>
      <vt:variant>
        <vt:i4>1703991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_Toc361734688</vt:lpwstr>
      </vt:variant>
      <vt:variant>
        <vt:i4>1703991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_Toc361734687</vt:lpwstr>
      </vt:variant>
      <vt:variant>
        <vt:i4>1703991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_Toc361734686</vt:lpwstr>
      </vt:variant>
      <vt:variant>
        <vt:i4>1703991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_Toc361734685</vt:lpwstr>
      </vt:variant>
      <vt:variant>
        <vt:i4>1703991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_Toc361734684</vt:lpwstr>
      </vt:variant>
      <vt:variant>
        <vt:i4>1703991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_Toc361734683</vt:lpwstr>
      </vt:variant>
      <vt:variant>
        <vt:i4>1703991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_Toc361734682</vt:lpwstr>
      </vt:variant>
      <vt:variant>
        <vt:i4>1703991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_Toc361734681</vt:lpwstr>
      </vt:variant>
      <vt:variant>
        <vt:i4>1703991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_Toc361734680</vt:lpwstr>
      </vt:variant>
      <vt:variant>
        <vt:i4>1376311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_Toc361734679</vt:lpwstr>
      </vt:variant>
      <vt:variant>
        <vt:i4>1376311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_Toc361734678</vt:lpwstr>
      </vt:variant>
      <vt:variant>
        <vt:i4>1376311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_Toc361734677</vt:lpwstr>
      </vt:variant>
      <vt:variant>
        <vt:i4>1376311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_Toc361734676</vt:lpwstr>
      </vt:variant>
      <vt:variant>
        <vt:i4>1376311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_Toc361734675</vt:lpwstr>
      </vt:variant>
      <vt:variant>
        <vt:i4>1376311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_Toc361734674</vt:lpwstr>
      </vt:variant>
      <vt:variant>
        <vt:i4>1376311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_Toc361734673</vt:lpwstr>
      </vt:variant>
      <vt:variant>
        <vt:i4>1376311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_Toc361734672</vt:lpwstr>
      </vt:variant>
      <vt:variant>
        <vt:i4>1376311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_Toc361734671</vt:lpwstr>
      </vt:variant>
      <vt:variant>
        <vt:i4>1376311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_Toc361734670</vt:lpwstr>
      </vt:variant>
      <vt:variant>
        <vt:i4>1310775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_Toc361734669</vt:lpwstr>
      </vt:variant>
      <vt:variant>
        <vt:i4>1310775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_Toc361734668</vt:lpwstr>
      </vt:variant>
      <vt:variant>
        <vt:i4>1310775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_Toc361734667</vt:lpwstr>
      </vt:variant>
      <vt:variant>
        <vt:i4>1310775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_Toc361734666</vt:lpwstr>
      </vt:variant>
      <vt:variant>
        <vt:i4>1310775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_Toc361734665</vt:lpwstr>
      </vt:variant>
      <vt:variant>
        <vt:i4>1310775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_Toc361734664</vt:lpwstr>
      </vt:variant>
      <vt:variant>
        <vt:i4>1310775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_Toc361734663</vt:lpwstr>
      </vt:variant>
      <vt:variant>
        <vt:i4>1310775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_Toc361734662</vt:lpwstr>
      </vt:variant>
      <vt:variant>
        <vt:i4>1310775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_Toc361734661</vt:lpwstr>
      </vt:variant>
      <vt:variant>
        <vt:i4>1310775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_Toc361734660</vt:lpwstr>
      </vt:variant>
      <vt:variant>
        <vt:i4>1507383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_Toc361734659</vt:lpwstr>
      </vt:variant>
      <vt:variant>
        <vt:i4>1507383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_Toc361734658</vt:lpwstr>
      </vt:variant>
      <vt:variant>
        <vt:i4>1507383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_Toc361734657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_Toc361734656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_Toc361734655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_Toc361734654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_Toc361734653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_Toc361734652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_Toc361733959</vt:lpwstr>
      </vt:variant>
      <vt:variant>
        <vt:i4>1048632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_Toc361733958</vt:lpwstr>
      </vt:variant>
      <vt:variant>
        <vt:i4>1048632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_Toc361733957</vt:lpwstr>
      </vt:variant>
      <vt:variant>
        <vt:i4>1048632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_Toc361733956</vt:lpwstr>
      </vt:variant>
      <vt:variant>
        <vt:i4>1048632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_Toc361733955</vt:lpwstr>
      </vt:variant>
      <vt:variant>
        <vt:i4>1048632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_Toc361733954</vt:lpwstr>
      </vt:variant>
      <vt:variant>
        <vt:i4>1048632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_Toc361733953</vt:lpwstr>
      </vt:variant>
      <vt:variant>
        <vt:i4>1048632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_Toc361733952</vt:lpwstr>
      </vt:variant>
      <vt:variant>
        <vt:i4>1048632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_Toc361733951</vt:lpwstr>
      </vt:variant>
      <vt:variant>
        <vt:i4>1048632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_Toc361733950</vt:lpwstr>
      </vt:variant>
      <vt:variant>
        <vt:i4>1114168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_Toc361733949</vt:lpwstr>
      </vt:variant>
      <vt:variant>
        <vt:i4>1114168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_Toc361733948</vt:lpwstr>
      </vt:variant>
      <vt:variant>
        <vt:i4>1114168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_Toc361733947</vt:lpwstr>
      </vt:variant>
      <vt:variant>
        <vt:i4>1114168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_Toc361733946</vt:lpwstr>
      </vt:variant>
      <vt:variant>
        <vt:i4>1114168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_Toc361733945</vt:lpwstr>
      </vt:variant>
      <vt:variant>
        <vt:i4>1114168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_Toc361733944</vt:lpwstr>
      </vt:variant>
      <vt:variant>
        <vt:i4>1114168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_Toc361733943</vt:lpwstr>
      </vt:variant>
      <vt:variant>
        <vt:i4>1114168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_Toc361733942</vt:lpwstr>
      </vt:variant>
      <vt:variant>
        <vt:i4>1114168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_Toc361733941</vt:lpwstr>
      </vt:variant>
      <vt:variant>
        <vt:i4>1114168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_Toc361733940</vt:lpwstr>
      </vt:variant>
      <vt:variant>
        <vt:i4>1441848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_Toc361733939</vt:lpwstr>
      </vt:variant>
      <vt:variant>
        <vt:i4>1441848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_Toc361733938</vt:lpwstr>
      </vt:variant>
      <vt:variant>
        <vt:i4>1441848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_Toc361733937</vt:lpwstr>
      </vt:variant>
      <vt:variant>
        <vt:i4>1441848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_Toc361733936</vt:lpwstr>
      </vt:variant>
      <vt:variant>
        <vt:i4>1441848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_Toc361733935</vt:lpwstr>
      </vt:variant>
      <vt:variant>
        <vt:i4>1441848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_Toc361733934</vt:lpwstr>
      </vt:variant>
      <vt:variant>
        <vt:i4>1441848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_Toc361733933</vt:lpwstr>
      </vt:variant>
      <vt:variant>
        <vt:i4>1441848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_Toc361733932</vt:lpwstr>
      </vt:variant>
      <vt:variant>
        <vt:i4>1441848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_Toc361733931</vt:lpwstr>
      </vt:variant>
      <vt:variant>
        <vt:i4>1441848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_Toc361733930</vt:lpwstr>
      </vt:variant>
      <vt:variant>
        <vt:i4>1507384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_Toc361733929</vt:lpwstr>
      </vt:variant>
      <vt:variant>
        <vt:i4>1507384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_Toc361733928</vt:lpwstr>
      </vt:variant>
      <vt:variant>
        <vt:i4>1507384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_Toc361733927</vt:lpwstr>
      </vt:variant>
      <vt:variant>
        <vt:i4>1507384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_Toc361733926</vt:lpwstr>
      </vt:variant>
      <vt:variant>
        <vt:i4>1507384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_Toc361733925</vt:lpwstr>
      </vt:variant>
      <vt:variant>
        <vt:i4>1507384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_Toc361733924</vt:lpwstr>
      </vt:variant>
      <vt:variant>
        <vt:i4>1507384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_Toc361733923</vt:lpwstr>
      </vt:variant>
      <vt:variant>
        <vt:i4>1507384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_Toc361733922</vt:lpwstr>
      </vt:variant>
      <vt:variant>
        <vt:i4>1507384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_Toc361733921</vt:lpwstr>
      </vt:variant>
      <vt:variant>
        <vt:i4>1507384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_Toc361733920</vt:lpwstr>
      </vt:variant>
      <vt:variant>
        <vt:i4>1310776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_Toc361733919</vt:lpwstr>
      </vt:variant>
      <vt:variant>
        <vt:i4>1310776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_Toc361733918</vt:lpwstr>
      </vt:variant>
      <vt:variant>
        <vt:i4>1310776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_Toc361733917</vt:lpwstr>
      </vt:variant>
      <vt:variant>
        <vt:i4>1310776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_Toc361733916</vt:lpwstr>
      </vt:variant>
      <vt:variant>
        <vt:i4>1310776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_Toc361733915</vt:lpwstr>
      </vt:variant>
      <vt:variant>
        <vt:i4>1310776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_Toc361733914</vt:lpwstr>
      </vt:variant>
      <vt:variant>
        <vt:i4>1310776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_Toc361733913</vt:lpwstr>
      </vt:variant>
      <vt:variant>
        <vt:i4>1310776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_Toc361733912</vt:lpwstr>
      </vt:variant>
      <vt:variant>
        <vt:i4>1310776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_Toc361733911</vt:lpwstr>
      </vt:variant>
      <vt:variant>
        <vt:i4>1310776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_Toc361733910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UA-NSTEMI CER Draft Report</dc:title>
  <dc:creator>Duke EPC</dc:creator>
  <cp:lastModifiedBy>Priyanka Pawar</cp:lastModifiedBy>
  <cp:revision>2</cp:revision>
  <cp:lastPrinted>2013-09-24T19:53:00Z</cp:lastPrinted>
  <dcterms:created xsi:type="dcterms:W3CDTF">2013-11-23T03:56:00Z</dcterms:created>
  <dcterms:modified xsi:type="dcterms:W3CDTF">2013-11-23T03:56:00Z</dcterms:modified>
</cp:coreProperties>
</file>