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00" w:rsidRPr="000F4BC9" w:rsidRDefault="008A4800" w:rsidP="006E449B">
      <w:pPr>
        <w:pStyle w:val="TableTitle"/>
      </w:pPr>
      <w:bookmarkStart w:id="0" w:name="_GoBack"/>
      <w:bookmarkEnd w:id="0"/>
      <w:proofErr w:type="gramStart"/>
      <w:r w:rsidRPr="000F4BC9">
        <w:t>Appendix Table F-4.</w:t>
      </w:r>
      <w:proofErr w:type="gramEnd"/>
      <w:r w:rsidRPr="000F4BC9">
        <w:t xml:space="preserve"> Study characteristics—KQ 4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40"/>
        <w:gridCol w:w="1710"/>
        <w:gridCol w:w="916"/>
        <w:gridCol w:w="1281"/>
        <w:gridCol w:w="1043"/>
        <w:gridCol w:w="1170"/>
        <w:gridCol w:w="810"/>
        <w:gridCol w:w="990"/>
        <w:gridCol w:w="810"/>
        <w:gridCol w:w="2250"/>
      </w:tblGrid>
      <w:tr w:rsidR="008A4800" w:rsidRPr="000F4BC9" w:rsidTr="00C02360">
        <w:trPr>
          <w:cantSplit/>
          <w:tblHeader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Study Design; Setting; Location;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Quality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Total N;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Interventions (N)</w:t>
            </w:r>
          </w:p>
        </w:tc>
        <w:tc>
          <w:tcPr>
            <w:tcW w:w="916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Mean Age</w:t>
            </w:r>
          </w:p>
        </w:tc>
        <w:tc>
          <w:tcPr>
            <w:tcW w:w="1281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Type of AF: (Permanent, Paroxysmal, Persistent)</w:t>
            </w:r>
          </w:p>
        </w:tc>
        <w:tc>
          <w:tcPr>
            <w:tcW w:w="1043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 xml:space="preserve">Mean </w:t>
            </w: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Duration of AF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Special Popula</w:t>
            </w:r>
            <w: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-</w:t>
            </w: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tion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HF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Mean LVEF</w:t>
            </w:r>
            <w: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CAD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Outcomes Assessed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Alp, 2000</w:t>
            </w:r>
            <w:hyperlink w:anchor="_ENREF_27" w:tooltip="Alp, 2000 #158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&lt;EndNote&gt;&lt;Cite&gt;&lt;Author&gt;Alp&lt;/Author&gt;&lt;Year&gt;2000&lt;/Year&gt;&lt;RecNum&gt;158&lt;/RecNum&gt;&lt;DisplayText&gt;&lt;style face="superscript"&gt;27&lt;/style&gt;&lt;/DisplayText&gt;&lt;record&gt;&lt;rec-number&gt;158&lt;/rec-number&gt;&lt;foreign-keys&gt;&lt;key app="EN" db-id="z0t9sve0nsazdae0pxrxr9apr29xexzrpre0"&gt;158&lt;/key&gt;&lt;/foreign-keys&gt;&lt;ref-type name="Journal Article"&gt;17&lt;/ref-type&gt;&lt;contributors&gt;&lt;authors&gt;&lt;author&gt;Alp, N. J.&lt;/author&gt;&lt;author&gt;Rahman, S.&lt;/author&gt;&lt;author&gt;Bell, J. A.&lt;/author&gt;&lt;author&gt;Shahi, M.&lt;/author&gt;&lt;/authors&gt;&lt;/contributors&gt;&lt;auth-address&gt;Cardiology Department, John Radcliffe Hospital, Headley Way, OX3 9DU, Oxford, UK. 101323.2347@compuserve.com&lt;/auth-address&gt;&lt;titles&gt;&lt;title&gt;Randomised comparison of antero-lateral versus antero-posterior paddle positions for DC cardioversion of persistent atrial fibrillation&lt;/title&gt;&lt;secondary-title&gt;Int J Cardiol&lt;/secondary-title&gt;&lt;/titles&gt;&lt;periodical&gt;&lt;full-title&gt;International Journal of Cardiology&lt;/full-title&gt;&lt;abbr-1&gt;Int. J. Cardiol.&lt;/abbr-1&gt;&lt;abbr-2&gt;Int J Cardiol&lt;/abbr-2&gt;&lt;/periodical&gt;&lt;pages&gt;211-6&lt;/pages&gt;&lt;volume&gt;75&lt;/volume&gt;&lt;number&gt;2-3&lt;/number&gt;&lt;edition&gt;2000/11/15&lt;/edition&gt;&lt;keywords&gt;&lt;keyword&gt;Aged&lt;/keyword&gt;&lt;keyword&gt;Atrial Fibrillation/ therapy&lt;/keyword&gt;&lt;keyword&gt;Electric Countershock/ methods&lt;/keyword&gt;&lt;keyword&gt;Female&lt;/keyword&gt;&lt;keyword&gt;Humans&lt;/keyword&gt;&lt;keyword&gt;Male&lt;/keyword&gt;&lt;keyword&gt;Middle Aged&lt;/keyword&gt;&lt;keyword&gt;Prospective Studies&lt;/keyword&gt;&lt;keyword&gt;Treatment Outcome&lt;/keyword&gt;&lt;/keywords&gt;&lt;dates&gt;&lt;year&gt;2000&lt;/year&gt;&lt;pub-dates&gt;&lt;date&gt;Sep 15&lt;/date&gt;&lt;/pub-dates&gt;&lt;/dates&gt;&lt;isbn&gt;0167-5273 (Print)&amp;#xD;0167-5273 (Linking)&lt;/isbn&gt;&lt;accession-num&gt;11077136&lt;/accession-num&gt;&lt;urls&gt;&lt;/urls&gt;&lt;custom1&gt;PM original search 20111209 &lt;/custom1&gt;&lt;custom2&gt;GroupA - Bimal/Matt &lt;/custom2&gt;&lt;remote-database-provider&gt;NLM&lt;/remote-database-provider&gt;&lt;language&gt;eng&lt;/language&gt;&lt;/record&gt;&lt;/Cite&gt;&lt;/EndNote&gt;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27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UK;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59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AL/AP (30)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AP/AL (29)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67.8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8.1)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66.8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7.9)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0, 0, 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0, 0, 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23 wk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31 wk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52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17)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12)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3N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Capucci, 2000</w:t>
            </w:r>
            <w:hyperlink w:anchor="_ENREF_1" w:tooltip="Capucci, 2000 #699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&lt;EndNote&gt;&lt;Cite&gt;&lt;Author&gt;Capucci&lt;/Author&gt;&lt;Year&gt;2000&lt;/Year&gt;&lt;RecNum&gt;699&lt;/RecNum&gt;&lt;DisplayText&gt;&lt;style face="superscript"&gt;1&lt;/style&gt;&lt;/DisplayText&gt;&lt;record&gt;&lt;rec-number&gt;699&lt;/rec-number&gt;&lt;foreign-keys&gt;&lt;key app="EN" db-id="z0t9sve0nsazdae0pxrxr9apr29xexzrpre0"&gt;699&lt;/key&gt;&lt;/foreign-keys&gt;&lt;ref-type name="Journal Article"&gt;17&lt;/ref-type&gt;&lt;contributors&gt;&lt;authors&gt;&lt;author&gt;Capucci, A.&lt;/author&gt;&lt;author&gt;Villani, G. Q.&lt;/author&gt;&lt;author&gt;Aschieri, D.&lt;/author&gt;&lt;author&gt;Rosi, A.&lt;/author&gt;&lt;author&gt;Piepoli, M. F.&lt;/author&gt;&lt;/authors&gt;&lt;/contributors&gt;&lt;auth-address&gt;Cardiology Department, Piacenza General Hospital, Piacenza, Italy.&lt;/auth-address&gt;&lt;titles&gt;&lt;title&gt;Oral amiodarone increases the efficacy of direct-current cardioversion in restoration of sinus rhythm in patients with chronic atrial fibrillation&lt;/title&gt;&lt;secondary-title&gt;Eur Heart J&lt;/secondary-title&gt;&lt;/titles&gt;&lt;periodical&gt;&lt;full-title&gt;European Heart Journal&lt;/full-title&gt;&lt;abbr-1&gt;Eur. Heart J.&lt;/abbr-1&gt;&lt;abbr-2&gt;Eur Heart J&lt;/abbr-2&gt;&lt;/periodical&gt;&lt;pages&gt;66-73&lt;/pages&gt;&lt;volume&gt;21&lt;/volume&gt;&lt;number&gt;1&lt;/number&gt;&lt;edition&gt;1999/12/28&lt;/edition&gt;&lt;keywords&gt;&lt;keyword&gt;Adult&lt;/keyword&gt;&lt;keyword&gt;Aged&lt;/keyword&gt;&lt;keyword&gt;Amiodarone/ therapeutic use&lt;/keyword&gt;&lt;keyword&gt;Anti-Arrhythmia Agents/ therapeutic use&lt;/keyword&gt;&lt;keyword&gt;Atrial Fibrillation/complications/drug therapy/ therapy&lt;/keyword&gt;&lt;keyword&gt;Chronic Disease&lt;/keyword&gt;&lt;keyword&gt;Electric Countershock&lt;/keyword&gt;&lt;keyword&gt;Female&lt;/keyword&gt;&lt;keyword&gt;Heart Diseases/complications&lt;/keyword&gt;&lt;keyword&gt;Humans&lt;/keyword&gt;&lt;keyword&gt;Male&lt;/keyword&gt;&lt;keyword&gt;Middle Aged&lt;/keyword&gt;&lt;keyword&gt;Prospective Studies&lt;/keyword&gt;&lt;keyword&gt;Treatment Outcome&lt;/keyword&gt;&lt;/keywords&gt;&lt;dates&gt;&lt;year&gt;2000&lt;/year&gt;&lt;pub-dates&gt;&lt;date&gt;Jan&lt;/date&gt;&lt;/pub-dates&gt;&lt;/dates&gt;&lt;isbn&gt;0195-668X (Print)&amp;#xD;0195-668X (Linking)&lt;/isbn&gt;&lt;accession-num&gt;10610746&lt;/accession-num&gt;&lt;urls&gt;&lt;/urls&gt;&lt;custom1&gt;PM original search 20111209 &lt;/custom1&gt;&lt;custom2&gt;GroupA - Bimal/Matt &lt;/custom2&gt;&lt;electronic-resource-num&gt;10.1053/euhj.1999.1734&lt;/electronic-resource-num&gt;&lt;remote-database-provider&gt;NLM&lt;/remote-database-provider&gt;&lt;language&gt;eng&lt;/language&gt;&lt;/record&gt;&lt;/Cite&gt;&lt;/EndNote&gt;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1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Inpatient;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61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Amiodarone (31)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Digoxin (30)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59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15)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58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0, 0, 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0, 0, 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16.3 wk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6)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18 wk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5)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49 (SD 8)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50 (SD 5)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4N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5N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(conversion), Recurrence of AF,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Control of ventricular rate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Joglar, 2000</w:t>
            </w:r>
            <w:hyperlink w:anchor="_ENREF_28" w:tooltip="Joglar, 2000 #2203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PEVuZE5vdGU+PENpdGU+PEF1dGhvcj5Kb2dsYXI8L0F1dGhvcj48WWVhcj4yMDAwPC9ZZWFyPjxS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PEVuZE5vdGU+PENpdGU+PEF1dGhvcj5Kb2dsYXI8L0F1dGhvcj48WWVhcj4yMDAwPC9ZZWFyPjxS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28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Outpatient;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US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Good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64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DCC 100 (NR)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DCC 200 (NR)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 DCC 360 (NR)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 62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11)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43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 14N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Joseph, 2000</w:t>
            </w:r>
            <w:hyperlink w:anchor="_ENREF_29" w:tooltip="Joseph, 2000 #2216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PEVuZE5vdGU+PENpdGU+PEF1dGhvcj5Kb3NlcGg8L0F1dGhvcj48WWVhcj4yMDAwPC9ZZWFyPjxS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PEVuZE5vdGU+PENpdGU+PEF1dGhvcj5Kb3NlcGg8L0F1dGhvcj48WWVhcj4yMDAwPC9ZZWFyPjxS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29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ER;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Australia/NZ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115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Digoxin (36)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Amiodarone (39)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 Sotalol (40)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64.9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(SE 2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61.3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(SE 2.6)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62.8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(SE 2.4)</w:t>
            </w:r>
          </w:p>
        </w:tc>
        <w:tc>
          <w:tcPr>
            <w:tcW w:w="1281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43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3N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8N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7N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Villani, 2000</w:t>
            </w:r>
            <w:hyperlink w:anchor="_ENREF_30" w:tooltip="Villani, 2000 #5001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&lt;EndNote&gt;&lt;Cite&gt;&lt;Author&gt;Villani&lt;/Author&gt;&lt;Year&gt;2000&lt;/Year&gt;&lt;RecNum&gt;5001&lt;/RecNum&gt;&lt;DisplayText&gt;&lt;style face="superscript"&gt;30&lt;/style&gt;&lt;/DisplayText&gt;&lt;record&gt;&lt;rec-number&gt;5001&lt;/rec-number&gt;&lt;foreign-keys&gt;&lt;key app="EN" db-id="z0t9sve0nsazdae0pxrxr9apr29xexzrpre0"&gt;5001&lt;/key&gt;&lt;/foreign-keys&gt;&lt;ref-type name="Journal Article"&gt;17&lt;/ref-type&gt;&lt;contributors&gt;&lt;authors&gt;&lt;author&gt;Villani, G. Q.&lt;/author&gt;&lt;author&gt;Piepoli, M. F.&lt;/author&gt;&lt;author&gt;Terracciano, C.&lt;/author&gt;&lt;author&gt;Capucci, A.&lt;/author&gt;&lt;/authors&gt;&lt;/contributors&gt;&lt;auth-address&gt;Cardiology Department, Piacenza General Hospital, Italy.&lt;/auth-address&gt;&lt;titles&gt;&lt;title&gt;Effects of diltiazem pretreatment on direct-current cardioversion in patients with persistent atrial fibrillation: a single-blind, randomized, controlled study&lt;/title&gt;&lt;secondary-title&gt;Am Heart J&lt;/secondary-title&gt;&lt;/titles&gt;&lt;periodical&gt;&lt;full-title&gt;American Heart Journal&lt;/full-title&gt;&lt;abbr-1&gt;Am. Heart J.&lt;/abbr-1&gt;&lt;abbr-2&gt;Am Heart J&lt;/abbr-2&gt;&lt;/periodical&gt;&lt;pages&gt;e12&lt;/pages&gt;&lt;volume&gt;140&lt;/volume&gt;&lt;number&gt;3&lt;/number&gt;&lt;edition&gt;2000/08/31&lt;/edition&gt;&lt;keywords&gt;&lt;keyword&gt;Amiodarone/therapeutic use&lt;/keyword&gt;&lt;keyword&gt;Anti-Arrhythmia Agents/therapeutic use&lt;/keyword&gt;&lt;keyword&gt;Atrial Fibrillation/drug therapy/physiopathology/ therapy&lt;/keyword&gt;&lt;keyword&gt;Calcium Channel Blockers/ therapeutic use&lt;/keyword&gt;&lt;keyword&gt;Diltiazem/ therapeutic use&lt;/keyword&gt;&lt;keyword&gt;Electric Countershock&lt;/keyword&gt;&lt;keyword&gt;Female&lt;/keyword&gt;&lt;keyword&gt;Humans&lt;/keyword&gt;&lt;keyword&gt;Male&lt;/keyword&gt;&lt;keyword&gt;Middle Aged&lt;/keyword&gt;&lt;keyword&gt;Premedication&lt;/keyword&gt;&lt;keyword&gt;Recurrence&lt;/keyword&gt;&lt;keyword&gt;Single-Blind Method&lt;/keyword&gt;&lt;keyword&gt;Treatment Outcome&lt;/keyword&gt;&lt;/keywords&gt;&lt;dates&gt;&lt;year&gt;2000&lt;/year&gt;&lt;pub-dates&gt;&lt;date&gt;Sep&lt;/date&gt;&lt;/pub-dates&gt;&lt;/dates&gt;&lt;isbn&gt;0002-8703 (Print)&amp;#xD;0002-8703 (Linking)&lt;/isbn&gt;&lt;accession-num&gt;10966543&lt;/accession-num&gt;&lt;urls&gt;&lt;/urls&gt;&lt;custom1&gt;PM original search 20111209 &lt;/custom1&gt;&lt;custom2&gt;GroupD2 - Renato/Gillian &lt;/custom2&gt;&lt;remote-database-provider&gt;NLM&lt;/remote-database-provider&gt;&lt;language&gt;eng&lt;/language&gt;&lt;/record&gt;&lt;/Cite&gt;&lt;/EndNote&gt;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30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987A35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987A35">
              <w:rPr>
                <w:rFonts w:ascii="Arial" w:eastAsia="MS Mincho" w:hAnsi="Arial" w:cs="Arial"/>
                <w:color w:val="000000"/>
                <w:sz w:val="18"/>
                <w:szCs w:val="18"/>
              </w:rPr>
              <w:t>Outpatient;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120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Diltiazem (46)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Amiodarone (44)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 Digoxin (30)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59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3)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58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7)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56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5)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Arm 1: 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Arm 2: 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Arm 3: 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0, 0, 100%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18.0 wk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5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16.3 wk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6)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Arm 3: 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16 wk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3)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50 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5)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49 (SD 8)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52 (SD 5)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5N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4N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2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Restoration of sinus rhythm (conversion), Recurrence of AF 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Ricard, 2001</w:t>
            </w:r>
            <w:hyperlink w:anchor="_ENREF_31" w:tooltip="Ricard, 2001 #4033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&lt;EndNote&gt;&lt;Cite&gt;&lt;Author&gt;Ricard&lt;/Author&gt;&lt;Year&gt;2001&lt;/Year&gt;&lt;RecNum&gt;4033&lt;/RecNum&gt;&lt;DisplayText&gt;&lt;style face="superscript"&gt;31&lt;/style&gt;&lt;/DisplayText&gt;&lt;record&gt;&lt;rec-number&gt;4033&lt;/rec-number&gt;&lt;foreign-keys&gt;&lt;key app="EN" db-id="z0t9sve0nsazdae0pxrxr9apr29xexzrpre0"&gt;4033&lt;/key&gt;&lt;/foreign-keys&gt;&lt;ref-type name="Journal Article"&gt;17&lt;/ref-type&gt;&lt;contributors&gt;&lt;authors&gt;&lt;author&gt;Ricard, P.&lt;/author&gt;&lt;author&gt;Levy, S.&lt;/author&gt;&lt;author&gt;Boccara, G.&lt;/author&gt;&lt;author&gt;Lakhal, E.&lt;/author&gt;&lt;author&gt;Bardy, G.&lt;/author&gt;&lt;/authors&gt;&lt;/contributors&gt;&lt;auth-address&gt;University of Marseille, France.&lt;/auth-address&gt;&lt;titles&gt;&lt;title&gt;External cardioversion of atrial fibrillation: comparison of biphasic vs monophasic waveform shocks&lt;/title&gt;&lt;secondary-title&gt;Europace&lt;/secondary-title&gt;&lt;/titles&gt;&lt;periodical&gt;&lt;full-title&gt;Europace&lt;/full-title&gt;&lt;abbr-1&gt;Europace : European pacing, arrhythmias, and cardiac electrophysiology : journal of the working groups on cardiac pacing, arrhythmias, and cardiac cellular electrophysiology of the European Society of Cardiology&lt;/abbr-1&gt;&lt;/periodical&gt;&lt;pages&gt;96-9&lt;/pages&gt;&lt;volume&gt;3&lt;/volume&gt;&lt;number&gt;2&lt;/number&gt;&lt;edition&gt;2001/05/03&lt;/edition&gt;&lt;keywords&gt;&lt;keyword&gt;Adult&lt;/keyword&gt;&lt;keyword&gt;Aged&lt;/keyword&gt;&lt;keyword&gt;Aged, 80 and over&lt;/keyword&gt;&lt;keyword&gt;Atrial Fibrillation/ therapy&lt;/keyword&gt;&lt;keyword&gt;Electric Countershock/ methods&lt;/keyword&gt;&lt;keyword&gt;Electrocardiography&lt;/keyword&gt;&lt;keyword&gt;Female&lt;/keyword&gt;&lt;keyword&gt;Humans&lt;/keyword&gt;&lt;keyword&gt;Male&lt;/keyword&gt;&lt;keyword&gt;Middle Aged&lt;/keyword&gt;&lt;keyword&gt;Prospective Studies&lt;/keyword&gt;&lt;/keywords&gt;&lt;dates&gt;&lt;year&gt;2001&lt;/year&gt;&lt;pub-dates&gt;&lt;date&gt;Apr&lt;/date&gt;&lt;/pub-dates&gt;&lt;/dates&gt;&lt;isbn&gt;1099-5129 (Print)&amp;#xD;1099-5129 (Linking)&lt;/isbn&gt;&lt;accession-num&gt;11333061&lt;/accession-num&gt;&lt;urls&gt;&lt;/urls&gt;&lt;custom1&gt;PM original search 20111209 &lt;/custom1&gt;&lt;custom2&gt;GroupC - Nancy/Ranee &lt;/custom2&gt;&lt;electronic-resource-num&gt;10.1053/eupc.2001.0156&lt;/electronic-resource-num&gt;&lt;remote-database-provider&gt;NLM&lt;/remote-database-provider&gt;&lt;language&gt;eng&lt;/language&gt;&lt;/record&gt;&lt;/Cite&gt;&lt;/EndNote&gt;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31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57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Monophasic (30)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Biphasic (27)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69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66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12)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0, 2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N, 0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0, 2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N, 0</w:t>
            </w:r>
          </w:p>
        </w:tc>
        <w:tc>
          <w:tcPr>
            <w:tcW w:w="1043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Pr="00B625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B625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B625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B625C9">
              <w:rPr>
                <w:rFonts w:ascii="Arial" w:eastAsia="MS Mincho" w:hAnsi="Arial" w:cs="Arial"/>
                <w:color w:val="000000"/>
                <w:sz w:val="18"/>
                <w:szCs w:val="18"/>
              </w:rPr>
              <w:t>58 (SD 10)</w:t>
            </w:r>
          </w:p>
          <w:p w:rsidR="008A4800" w:rsidRPr="00B625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B625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B625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B625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56 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B625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11)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2N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Van Noord, 2001</w:t>
            </w:r>
            <w:hyperlink w:anchor="_ENREF_32" w:tooltip="Van Noord, 2001 #4942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PEVuZE5vdGU+PENpdGU+PEF1dGhvcj5WYW4gTm9vcmQ8L0F1dGhvcj48WWVhcj4yMDAxPC9ZZWFy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=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PEVuZE5vdGU+PENpdGU+PEF1dGhvcj5WYW4gTm9vcmQ8L0F1dGhvcj48WWVhcj4yMDAxPC9ZZWFy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=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32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(VERDICT)</w:t>
            </w:r>
          </w:p>
        </w:tc>
        <w:tc>
          <w:tcPr>
            <w:tcW w:w="1440" w:type="dxa"/>
            <w:shd w:val="clear" w:color="auto" w:fill="auto"/>
          </w:tcPr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1710" w:type="dxa"/>
            <w:shd w:val="clear" w:color="auto" w:fill="auto"/>
          </w:tcPr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97</w:t>
            </w:r>
          </w:p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Verapamil (48)</w:t>
            </w:r>
          </w:p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Digoxin (49)</w:t>
            </w:r>
          </w:p>
        </w:tc>
        <w:tc>
          <w:tcPr>
            <w:tcW w:w="916" w:type="dxa"/>
            <w:shd w:val="clear" w:color="auto" w:fill="auto"/>
          </w:tcPr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66</w:t>
            </w:r>
          </w:p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13)</w:t>
            </w:r>
          </w:p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66</w:t>
            </w:r>
          </w:p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11)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0, 0, 100%</w:t>
            </w:r>
          </w:p>
        </w:tc>
        <w:tc>
          <w:tcPr>
            <w:tcW w:w="1043" w:type="dxa"/>
            <w:shd w:val="clear" w:color="auto" w:fill="auto"/>
          </w:tcPr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Median </w:t>
            </w:r>
          </w:p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18 days</w:t>
            </w:r>
          </w:p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Median </w:t>
            </w:r>
          </w:p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21 days</w:t>
            </w:r>
          </w:p>
        </w:tc>
        <w:tc>
          <w:tcPr>
            <w:tcW w:w="1170" w:type="dxa"/>
            <w:shd w:val="clear" w:color="auto" w:fill="auto"/>
          </w:tcPr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12N</w:t>
            </w:r>
          </w:p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>8N</w:t>
            </w:r>
          </w:p>
        </w:tc>
        <w:tc>
          <w:tcPr>
            <w:tcW w:w="2250" w:type="dxa"/>
            <w:shd w:val="clear" w:color="auto" w:fill="auto"/>
          </w:tcPr>
          <w:p w:rsidR="008A4800" w:rsidRPr="006A28EB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A28EB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Restoration of sinus rhythm (conversion), Recurrence of AF 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De Simone, 2002</w:t>
            </w:r>
            <w:hyperlink w:anchor="_ENREF_33" w:tooltip="De Simone, 2002 #1087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PEVuZE5vdGU+PENpdGU+PEF1dGhvcj5EZSBTaW1vbmU8L0F1dGhvcj48WWVhcj4yMDAyPC9ZZWFy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PEVuZE5vdGU+PENpdGU+PEF1dGhvcj5EZSBTaW1vbmU8L0F1dGhvcj48WWVhcj4yMDAyPC9ZZWFy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33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Inpatient;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Europe; 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88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Verapamil + DCC (43)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DCC (45)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11)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12)</w:t>
            </w:r>
          </w:p>
        </w:tc>
        <w:tc>
          <w:tcPr>
            <w:tcW w:w="1281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94 days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79)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87 days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65)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8.1)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50 (SD 7)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7N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Recurrence of AF 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Kirchhof, 2002</w:t>
            </w:r>
            <w:hyperlink w:anchor="_ENREF_34" w:tooltip="Kirchhof, 2002 #2427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&lt;EndNote&gt;&lt;Cite&gt;&lt;Author&gt;Kirchhof&lt;/Author&gt;&lt;Year&gt;2002&lt;/Year&gt;&lt;RecNum&gt;2427&lt;/RecNum&gt;&lt;DisplayText&gt;&lt;style face="superscript"&gt;34&lt;/style&gt;&lt;/DisplayText&gt;&lt;record&gt;&lt;rec-number&gt;2427&lt;/rec-number&gt;&lt;foreign-keys&gt;&lt;key app="EN" db-id="z0t9sve0nsazdae0pxrxr9apr29xexzrpre0"&gt;2427&lt;/key&gt;&lt;/foreign-keys&gt;&lt;ref-type name="Journal Article"&gt;17&lt;/ref-type&gt;&lt;contributors&gt;&lt;authors&gt;&lt;author&gt;Kirchhof, P.&lt;/author&gt;&lt;author&gt;Eckardt, L.&lt;/author&gt;&lt;author&gt;Loh, P.&lt;/author&gt;&lt;author&gt;Weber, K.&lt;/author&gt;&lt;author&gt;Fischer, R. J.&lt;/author&gt;&lt;author&gt;Seidl, K. H.&lt;/author&gt;&lt;author&gt;Bocker, D.&lt;/author&gt;&lt;author&gt;Breithardt, G.&lt;/author&gt;&lt;author&gt;Haverkamp, W.&lt;/author&gt;&lt;author&gt;Borggrefe, M.&lt;/author&gt;&lt;/authors&gt;&lt;/contributors&gt;&lt;auth-address&gt;Department of Cardiology and Angiology and Institute for Arteriosclerosis Research, University of Munster, Munster, Germany. kirchhp@uni-muenster.de&lt;/auth-address&gt;&lt;titles&gt;&lt;title&gt;Anterior-posterior versus anterior-lateral electrode positions for external cardioversion of atrial fibrillation: a randomised trial&lt;/title&gt;&lt;secondary-title&gt;Lancet&lt;/secondary-title&gt;&lt;/titles&gt;&lt;periodical&gt;&lt;full-title&gt;Lancet&lt;/full-title&gt;&lt;abbr-1&gt;Lancet&lt;/abbr-1&gt;&lt;abbr-2&gt;Lancet&lt;/abbr-2&gt;&lt;/periodical&gt;&lt;pages&gt;1275-9&lt;/pages&gt;&lt;volume&gt;360&lt;/volume&gt;&lt;number&gt;9342&lt;/number&gt;&lt;edition&gt;2002/11/05&lt;/edition&gt;&lt;keywords&gt;&lt;keyword&gt;Adolescent&lt;/keyword&gt;&lt;keyword&gt;Adult&lt;/keyword&gt;&lt;keyword&gt;Aged&lt;/keyword&gt;&lt;keyword&gt;Aged, 80 and over&lt;/keyword&gt;&lt;keyword&gt;Atrial Fibrillation/ therapy&lt;/keyword&gt;&lt;keyword&gt;Cross-Over Studies&lt;/keyword&gt;&lt;keyword&gt;Electric Countershock/ methods&lt;/keyword&gt;&lt;keyword&gt;Electrodes&lt;/keyword&gt;&lt;keyword&gt;Female&lt;/keyword&gt;&lt;keyword&gt;Humans&lt;/keyword&gt;&lt;keyword&gt;Male&lt;/keyword&gt;&lt;keyword&gt;Middle Aged&lt;/keyword&gt;&lt;/keywords&gt;&lt;dates&gt;&lt;year&gt;2002&lt;/year&gt;&lt;pub-dates&gt;&lt;date&gt;Oct 26&lt;/date&gt;&lt;/pub-dates&gt;&lt;/dates&gt;&lt;isbn&gt;0140-6736 (Print)&amp;#xD;0140-6736 (Linking)&lt;/isbn&gt;&lt;accession-num&gt;12414201&lt;/accession-num&gt;&lt;urls&gt;&lt;/urls&gt;&lt;custom1&gt;PM original search 20111209 &lt;/custom1&gt;&lt;custom2&gt;GroupB - Sana/Shveta &lt;/custom2&gt;&lt;remote-database-provider&gt;NLM&lt;/remote-database-provider&gt;&lt;language&gt;eng&lt;/language&gt;&lt;/record&gt;&lt;/Cite&gt;&lt;/EndNote&gt;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34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Outpatient;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108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AP (52)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AL (56)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62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2)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58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2)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0, 0, 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0, 0, 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Median 5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(IQR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,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0.1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to 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120)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Median 4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(IQR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,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0.1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to 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7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13N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13N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14N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Page, 2002</w:t>
            </w:r>
            <w:hyperlink w:anchor="_ENREF_35" w:tooltip="Page, 2002 #3684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PEVuZE5vdGU+PENpdGU+PEF1dGhvcj5QYWdlPC9BdXRob3I+PFllYXI+MjAwMjwvWWVhcj48UmVj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PEVuZE5vdGU+PENpdGU+PEF1dGhvcj5QYWdlPC9BdXRob3I+PFllYXI+MjAwMjwvWWVhcj48UmVj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35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US, 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203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Monophasic (107)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Biphasic (96)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65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13)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65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14)</w:t>
            </w:r>
          </w:p>
        </w:tc>
        <w:tc>
          <w:tcPr>
            <w:tcW w:w="1281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43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31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31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Rashba, 2002</w:t>
            </w:r>
            <w:hyperlink w:anchor="_ENREF_36" w:tooltip="Rashba, 2002 #3955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&lt;EndNote&gt;&lt;Cite&gt;&lt;Author&gt;Rashba&lt;/Author&gt;&lt;Year&gt;2002&lt;/Year&gt;&lt;RecNum&gt;3955&lt;/RecNum&gt;&lt;DisplayText&gt;&lt;style face="superscript"&gt;36&lt;/style&gt;&lt;/DisplayText&gt;&lt;record&gt;&lt;rec-number&gt;3955&lt;/rec-number&gt;&lt;foreign-keys&gt;&lt;key app="EN" db-id="z0t9sve0nsazdae0pxrxr9apr29xexzrpre0"&gt;3955&lt;/key&gt;&lt;/foreign-keys&gt;&lt;ref-type name="Journal Article"&gt;17&lt;/ref-type&gt;&lt;contributors&gt;&lt;authors&gt;&lt;author&gt;Rashba, E. J.&lt;/author&gt;&lt;author&gt;Bouhouch, R.&lt;/author&gt;&lt;author&gt;MacMurdy, K. A.&lt;/author&gt;&lt;author&gt;Shorofsky, S. R.&lt;/author&gt;&lt;author&gt;Peters, R. W.&lt;/author&gt;&lt;author&gt;Gold, M. R.&lt;/author&gt;&lt;/authors&gt;&lt;/contributors&gt;&lt;auth-address&gt;Division of Cardiology, University of Maryland School of Medicine, Baltimore, Md 21201-1595, USA. Erashba@medicine.umaryland.edu .&lt;/auth-address&gt;&lt;titles&gt;&lt;title&gt;Effect of shock polarity on the efficacy of transthoracic atrial defibrillation&lt;/title&gt;&lt;secondary-title&gt;Am Heart J&lt;/secondary-title&gt;&lt;/titles&gt;&lt;periodical&gt;&lt;full-title&gt;American Heart Journal&lt;/full-title&gt;&lt;abbr-1&gt;Am. Heart J.&lt;/abbr-1&gt;&lt;abbr-2&gt;Am Heart J&lt;/abbr-2&gt;&lt;/periodical&gt;&lt;pages&gt;541-5&lt;/pages&gt;&lt;volume&gt;143&lt;/volume&gt;&lt;number&gt;3&lt;/number&gt;&lt;edition&gt;2002/02/28&lt;/edition&gt;&lt;keywords&gt;&lt;keyword&gt;Aged&lt;/keyword&gt;&lt;keyword&gt;Atrial Fibrillation/ therapy&lt;/keyword&gt;&lt;keyword&gt;Electric Countershock/ methods&lt;/keyword&gt;&lt;keyword&gt;Electrodes&lt;/keyword&gt;&lt;keyword&gt;Female&lt;/keyword&gt;&lt;keyword&gt;Humans&lt;/keyword&gt;&lt;keyword&gt;Male&lt;/keyword&gt;&lt;keyword&gt;Prospective Studies&lt;/keyword&gt;&lt;/keywords&gt;&lt;dates&gt;&lt;year&gt;2002&lt;/year&gt;&lt;pub-dates&gt;&lt;date&gt;Mar&lt;/date&gt;&lt;/pub-dates&gt;&lt;/dates&gt;&lt;isbn&gt;1097-6744 (Electronic)&amp;#xD;0002-8703 (Linking)&lt;/isbn&gt;&lt;accession-num&gt;11868063&lt;/accession-num&gt;&lt;urls&gt;&lt;/urls&gt;&lt;custom1&gt;PM original search 20111209 &lt;/custom1&gt;&lt;custom2&gt;GroupC - Nancy/Ranee &lt;/custom2&gt;&lt;remote-database-provider&gt;NLM&lt;/remote-database-provider&gt;&lt;language&gt;eng&lt;/language&gt;&lt;/record&gt;&lt;/Cite&gt;&lt;/EndNote&gt;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36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US;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110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Standard (55)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Reverse (55)</w:t>
            </w:r>
          </w:p>
        </w:tc>
        <w:tc>
          <w:tcPr>
            <w:tcW w:w="916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0, 0, 100%</w:t>
            </w:r>
          </w:p>
        </w:tc>
        <w:tc>
          <w:tcPr>
            <w:tcW w:w="1043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Boos, 2003</w:t>
            </w:r>
            <w:hyperlink w:anchor="_ENREF_37" w:tooltip="Boos, 2003 #522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&lt;EndNote&gt;&lt;Cite&gt;&lt;Author&gt;Boos&lt;/Author&gt;&lt;Year&gt;2003&lt;/Year&gt;&lt;RecNum&gt;522&lt;/RecNum&gt;&lt;DisplayText&gt;&lt;style face="superscript"&gt;37&lt;/style&gt;&lt;/DisplayText&gt;&lt;record&gt;&lt;rec-number&gt;522&lt;/rec-number&gt;&lt;foreign-keys&gt;&lt;key app="EN" db-id="z0t9sve0nsazdae0pxrxr9apr29xexzrpre0"&gt;522&lt;/key&gt;&lt;/foreign-keys&gt;&lt;ref-type name="Journal Article"&gt;17&lt;/ref-type&gt;&lt;contributors&gt;&lt;authors&gt;&lt;author&gt;Boos, C.&lt;/author&gt;&lt;author&gt;Thomas, M. D.&lt;/author&gt;&lt;author&gt;Jones, A.&lt;/author&gt;&lt;author&gt;Clarke, E.&lt;/author&gt;&lt;author&gt;Wilbourne, G.&lt;/author&gt;&lt;author&gt;More, R. S.&lt;/author&gt;&lt;/authors&gt;&lt;/contributors&gt;&lt;auth-address&gt;St Mary&amp;apos;s Hospital, Milton Road, Portsmouth, PO3 6AD, UK. christopherboos@hotmail.com&lt;/auth-address&gt;&lt;titles&gt;&lt;title&gt;Higher energy monophasic DC cardioversion for persistent atrial fibrillation: is it time to start at 360 joules?&lt;/title&gt;&lt;secondary-title&gt;Ann Noninvasive Electrocardiol&lt;/secondary-title&gt;&lt;/titles&gt;&lt;periodical&gt;&lt;full-title&gt;Ann Noninvasive Electrocardiol&lt;/full-title&gt;&lt;abbr-1&gt;Annals of noninvasive electrocardiology : the official journal of the International Society for Holter and Noninvasive Electrocardiology, Inc&lt;/abbr-1&gt;&lt;/periodical&gt;&lt;pages&gt;121-6&lt;/pages&gt;&lt;volume&gt;8&lt;/volume&gt;&lt;number&gt;2&lt;/number&gt;&lt;edition&gt;2003/07/10&lt;/edition&gt;&lt;keywords&gt;&lt;keyword&gt;Adult&lt;/keyword&gt;&lt;keyword&gt;Aged&lt;/keyword&gt;&lt;keyword&gt;Aged, 80 and over&lt;/keyword&gt;&lt;keyword&gt;Atrial Fibrillation/ therapy&lt;/keyword&gt;&lt;keyword&gt;Electric Countershock/ methods&lt;/keyword&gt;&lt;keyword&gt;Female&lt;/keyword&gt;&lt;keyword&gt;Humans&lt;/keyword&gt;&lt;keyword&gt;Male&lt;/keyword&gt;&lt;keyword&gt;Middle Aged&lt;/keyword&gt;&lt;keyword&gt;Prospective Studies&lt;/keyword&gt;&lt;keyword&gt;Single-Blind Method&lt;/keyword&gt;&lt;/keywords&gt;&lt;dates&gt;&lt;year&gt;2003&lt;/year&gt;&lt;pub-dates&gt;&lt;date&gt;Apr&lt;/date&gt;&lt;/pub-dates&gt;&lt;/dates&gt;&lt;isbn&gt;1082-720X (Print)&amp;#xD;1082-720X (Linking)&lt;/isbn&gt;&lt;accession-num&gt;12848792&lt;/accession-num&gt;&lt;urls&gt;&lt;/urls&gt;&lt;custom1&gt;PM original search 20111209 &lt;/custom1&gt;&lt;custom2&gt;GroupA - Bimal/Matt &lt;/custom2&gt;&lt;remote-database-provider&gt;NLM&lt;/remote-database-provider&gt;&lt;language&gt;eng&lt;/language&gt;&lt;/record&gt;&lt;/Cite&gt;&lt;/EndNote&gt;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37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UK;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107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Initial 360 DCC (50)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Initial 200 DCC (57)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64.4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10.5)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67.7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9.6)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43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25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Khaykin, 2003</w:t>
            </w:r>
            <w:hyperlink w:anchor="_ENREF_38" w:tooltip="Khaykin, 2003 #2368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&lt;EndNote&gt;&lt;Cite&gt;&lt;Author&gt;Khaykin&lt;/Author&gt;&lt;Year&gt;2003&lt;/Year&gt;&lt;RecNum&gt;2368&lt;/RecNum&gt;&lt;DisplayText&gt;&lt;style face="superscript"&gt;38&lt;/style&gt;&lt;/DisplayText&gt;&lt;record&gt;&lt;rec-number&gt;2368&lt;/rec-number&gt;&lt;foreign-keys&gt;&lt;key app="EN" db-id="z0t9sve0nsazdae0pxrxr9apr29xexzrpre0"&gt;2368&lt;/key&gt;&lt;/foreign-keys&gt;&lt;ref-type name="Journal Article"&gt;17&lt;/ref-type&gt;&lt;contributors&gt;&lt;authors&gt;&lt;author&gt;Khaykin, Y.&lt;/author&gt;&lt;author&gt;Newman, D.&lt;/author&gt;&lt;author&gt;Kowalewski, M.&lt;/author&gt;&lt;author&gt;Korley, V.&lt;/author&gt;&lt;author&gt;Dorian, P.&lt;/author&gt;&lt;/authors&gt;&lt;/contributors&gt;&lt;auth-address&gt;Terrence Donnelly Heart Center, Department of Medicine, St Michael&amp;apos;s Hospital, Toronto, Ontario, Canada.&lt;/auth-address&gt;&lt;titles&gt;&lt;title&gt;Biphasic versus monophasic cardioversion in shock-resistant atrial fibrillation&lt;/title&gt;&lt;secondary-title&gt;J Cardiovasc Electrophysiol&lt;/secondary-title&gt;&lt;/titles&gt;&lt;periodical&gt;&lt;full-title&gt;Journal of Cardiovascular Electrophysiology&lt;/full-title&gt;&lt;abbr-1&gt;J. Cardiovasc. Electrophysiol.&lt;/abbr-1&gt;&lt;abbr-2&gt;J Cardiovasc Electrophysiol&lt;/abbr-2&gt;&lt;/periodical&gt;&lt;pages&gt;868-72&lt;/pages&gt;&lt;volume&gt;14&lt;/volume&gt;&lt;number&gt;8&lt;/number&gt;&lt;edition&gt;2003/08/02&lt;/edition&gt;&lt;keywords&gt;&lt;keyword&gt;Atrial Fibrillation/ therapy&lt;/keyword&gt;&lt;keyword&gt;Cross-Over Studies&lt;/keyword&gt;&lt;keyword&gt;Electric Countershock/ methods&lt;/keyword&gt;&lt;keyword&gt;Female&lt;/keyword&gt;&lt;keyword&gt;Humans&lt;/keyword&gt;&lt;keyword&gt;Male&lt;/keyword&gt;&lt;keyword&gt;Middle Aged&lt;/keyword&gt;&lt;keyword&gt;Treatment Failure&lt;/keyword&gt;&lt;keyword&gt;Treatment Outcome&lt;/keyword&gt;&lt;/keywords&gt;&lt;dates&gt;&lt;year&gt;2003&lt;/year&gt;&lt;pub-dates&gt;&lt;date&gt;Aug&lt;/date&gt;&lt;/pub-dates&gt;&lt;/dates&gt;&lt;isbn&gt;1045-3873 (Print)&amp;#xD;1045-3873 (Linking)&lt;/isbn&gt;&lt;accession-num&gt;12890051&lt;/accession-num&gt;&lt;urls&gt;&lt;/urls&gt;&lt;custom1&gt;PM original search 20111209 &lt;/custom1&gt;&lt;custom2&gt;GroupB - Sana/Shveta &lt;/custom2&gt;&lt;remote-database-provider&gt;NLM&lt;/remote-database-provider&gt;&lt;language&gt;eng&lt;/language&gt;&lt;/record&gt;&lt;/Cite&gt;&lt;/EndNote&gt;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38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Inpatient;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Canada;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56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Monophasic (28)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Biphasic (28)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59.7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10.8)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58.3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14.6)</w:t>
            </w:r>
          </w:p>
        </w:tc>
        <w:tc>
          <w:tcPr>
            <w:tcW w:w="1281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26 wk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19)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24 wk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18)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Previously failed a rate- or rhythm-control pharmaco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-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logical therapy strategy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Manios, 2003</w:t>
            </w:r>
            <w:hyperlink w:anchor="_ENREF_39" w:tooltip="Manios, 2003 #3035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PEVuZE5vdGU+PENpdGU+PEF1dGhvcj5NYW5pb3M8L0F1dGhvcj48WWVhcj4yMDAzPC9ZZWFyPjxS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PEVuZE5vdGU+PENpdGU+PEF1dGhvcj5NYW5pb3M8L0F1dGhvcj48WWVhcj4yMDAzPC9ZZWFyPjxS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39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106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Diltiazem (35)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Amiodarone (34)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 Placebo (37)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64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8)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66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7)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62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11)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0, 0, 100%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37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35)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35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29)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32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34)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61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8.6)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59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6.3)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62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6.6)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4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4N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2N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Marinsek, 2003</w:t>
            </w:r>
            <w:hyperlink w:anchor="_ENREF_40" w:tooltip="Marinsek, 2003 #3071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PEVuZE5vdGU+PENpdGU+PEF1dGhvcj5NYXJpbnNlazwvQXV0aG9yPjxZZWFyPjIwMDM8L1llYXI+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=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PEVuZE5vdGU+PENpdGU+PEF1dGhvcj5NYXJpbnNlazwvQXV0aG9yPjxZZWFyPjIwMDM8L1llYXI+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=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40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Outpatient;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BE6E11"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83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Monophasic (40)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Biphasic (43)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67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8)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69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6)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43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57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11)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56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11)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Maintenance of sinus rhythm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Scholten, 2003</w:t>
            </w:r>
            <w:hyperlink w:anchor="_ENREF_41" w:tooltip="Scholten, 2003 #4290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&lt;EndNote&gt;&lt;Cite&gt;&lt;Author&gt;Scholten&lt;/Author&gt;&lt;Year&gt;2003&lt;/Year&gt;&lt;RecNum&gt;4290&lt;/RecNum&gt;&lt;DisplayText&gt;&lt;style face="superscript"&gt;41&lt;/style&gt;&lt;/DisplayText&gt;&lt;record&gt;&lt;rec-number&gt;4290&lt;/rec-number&gt;&lt;foreign-keys&gt;&lt;key app="EN" db-id="z0t9sve0nsazdae0pxrxr9apr29xexzrpre0"&gt;4290&lt;/key&gt;&lt;/foreign-keys&gt;&lt;ref-type name="Journal Article"&gt;17&lt;/ref-type&gt;&lt;contributors&gt;&lt;authors&gt;&lt;author&gt;Scholten, M.&lt;/author&gt;&lt;author&gt;Szili-Torok, T.&lt;/author&gt;&lt;author&gt;Klootwijk, P.&lt;/author&gt;&lt;author&gt;Jordaens, L.&lt;/author&gt;&lt;/authors&gt;&lt;/contributors&gt;&lt;auth-address&gt;Erasmus University Medical Centre, Thoraxcentre, Department of Clinical Electrophysiology, Rotterdam, Netherlands. m.f.scholten@erasmusmc.nl&lt;/auth-address&gt;&lt;titles&gt;&lt;title&gt;Comparison of monophasic and biphasic shocks for transthoracic cardioversion of atrial fibrillation&lt;/title&gt;&lt;secondary-title&gt;Heart&lt;/secondary-title&gt;&lt;/titles&gt;&lt;periodical&gt;&lt;full-title&gt;Heart&lt;/full-title&gt;&lt;abbr-1&gt;Heart&lt;/abbr-1&gt;&lt;abbr-2&gt;Heart&lt;/abbr-2&gt;&lt;/periodical&gt;&lt;pages&gt;1032-4&lt;/pages&gt;&lt;volume&gt;89&lt;/volume&gt;&lt;number&gt;9&lt;/number&gt;&lt;edition&gt;2003/08/19&lt;/edition&gt;&lt;keywords&gt;&lt;keyword&gt;Atrial Fibrillation/ therapy&lt;/keyword&gt;&lt;keyword&gt;Electric Countershock/ methods&lt;/keyword&gt;&lt;keyword&gt;Female&lt;/keyword&gt;&lt;keyword&gt;Humans&lt;/keyword&gt;&lt;keyword&gt;Male&lt;/keyword&gt;&lt;keyword&gt;Middle Aged&lt;/keyword&gt;&lt;keyword&gt;Prospective Studies&lt;/keyword&gt;&lt;keyword&gt;Recurrence&lt;/keyword&gt;&lt;/keywords&gt;&lt;dates&gt;&lt;year&gt;2003&lt;/year&gt;&lt;pub-dates&gt;&lt;date&gt;Sep&lt;/date&gt;&lt;/pub-dates&gt;&lt;/dates&gt;&lt;isbn&gt;1468-201X (Electronic)&amp;#xD;1355-6037 (Linking)&lt;/isbn&gt;&lt;accession-num&gt;12923020&lt;/accession-num&gt;&lt;urls&gt;&lt;/urls&gt;&lt;custom1&gt;PM original search 20111209 &lt;/custom1&gt;&lt;custom2&gt;GroupD1 - Renato/Shveta 1767835&lt;/custom2&gt;&lt;remote-database-provider&gt;NLM&lt;/remote-database-provider&gt;&lt;language&gt;eng&lt;/language&gt;&lt;/record&gt;&lt;/Cite&gt;&lt;/EndNote&gt;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41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227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Monophasic (109)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Biphasic (118)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59.9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14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59.6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12.4)</w:t>
            </w:r>
          </w:p>
        </w:tc>
        <w:tc>
          <w:tcPr>
            <w:tcW w:w="1281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Median 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41 days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Median 20.5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days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12N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11N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5N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Kanoupakis, 2004</w:t>
            </w:r>
            <w:hyperlink w:anchor="_ENREF_42" w:tooltip="Kanoupakis, 2004 #2279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PEVuZE5vdGU+PENpdGU+PEF1dGhvcj5LYW5vdXBha2lzPC9BdXRob3I+PFllYXI+MjAwNDwvWWVh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PEVuZE5vdGU+PENpdGU+PEF1dGhvcj5LYW5vdXBha2lzPC9BdXRob3I+PFllYXI+MjAwNDwvWWVh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42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Outpatient;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142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Carvedilol (48)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Amiodarone (48)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 Control (46)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66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9)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64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8)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61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0, 0, 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0, 0, 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0, 0, 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10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8)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10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12)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13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17)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7.3)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58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5.6)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57 (SD 9)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5N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4N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Restoration of sinus rhythm (conversion), Recurrence of AF 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Lindholm, 2004</w:t>
            </w:r>
            <w:hyperlink w:anchor="_ENREF_8" w:tooltip="Lindholm, 2004 #2863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&lt;EndNote&gt;&lt;Cite&gt;&lt;Author&gt;Lindholm&lt;/Author&gt;&lt;Year&gt;2004&lt;/Year&gt;&lt;RecNum&gt;2863&lt;/RecNum&gt;&lt;DisplayText&gt;&lt;style face="superscript"&gt;8&lt;/style&gt;&lt;/DisplayText&gt;&lt;record&gt;&lt;rec-number&gt;2863&lt;/rec-number&gt;&lt;foreign-keys&gt;&lt;key app="EN" db-id="z0t9sve0nsazdae0pxrxr9apr29xexzrpre0"&gt;2863&lt;/key&gt;&lt;/foreign-keys&gt;&lt;ref-type name="Journal Article"&gt;17&lt;/ref-type&gt;&lt;contributors&gt;&lt;authors&gt;&lt;author&gt;Lindholm, C. J.&lt;/author&gt;&lt;author&gt;Fredholm, O.&lt;/author&gt;&lt;author&gt;Moller, S. J.&lt;/author&gt;&lt;author&gt;Edvardsson, N.&lt;/author&gt;&lt;author&gt;Kronvall, T.&lt;/author&gt;&lt;author&gt;Pettersson, T.&lt;/author&gt;&lt;author&gt;Firsovaite, V.&lt;/author&gt;&lt;author&gt;Roijer, A.&lt;/author&gt;&lt;author&gt;Meurling, C. J.&lt;/author&gt;&lt;author&gt;Platonov, P. G.&lt;/author&gt;&lt;author&gt;Olsson, S. B.&lt;/author&gt;&lt;/authors&gt;&lt;/contributors&gt;&lt;auth-address&gt;Lund University, Lund, Sweden.&lt;/auth-address&gt;&lt;titles&gt;&lt;title&gt;Sinus rhythm maintenance following DC cardioversion of atrial fibrillation is not improved by temporary precardioversion treatment with oral verapamil&lt;/title&gt;&lt;secondary-title&gt;Heart&lt;/secondary-title&gt;&lt;/titles&gt;&lt;periodical&gt;&lt;full-title&gt;Heart&lt;/full-title&gt;&lt;abbr-1&gt;Heart&lt;/abbr-1&gt;&lt;abbr-2&gt;Heart&lt;/abbr-2&gt;&lt;/periodical&gt;&lt;pages&gt;534-8&lt;/pages&gt;&lt;volume&gt;90&lt;/volume&gt;&lt;number&gt;5&lt;/number&gt;&lt;edition&gt;2004/04/16&lt;/edition&gt;&lt;keywords&gt;&lt;keyword&gt;Administration, Oral&lt;/keyword&gt;&lt;keyword&gt;Aged&lt;/keyword&gt;&lt;keyword&gt;Anti-Arrhythmia Agents/ administration &amp;amp; dosage&lt;/keyword&gt;&lt;keyword&gt;Atrial Fibrillation/ therapy&lt;/keyword&gt;&lt;keyword&gt;Digoxin/administration &amp;amp; dosage&lt;/keyword&gt;&lt;keyword&gt;Electric Countershock/ methods&lt;/keyword&gt;&lt;keyword&gt;Female&lt;/keyword&gt;&lt;keyword&gt;Humans&lt;/keyword&gt;&lt;keyword&gt;Male&lt;/keyword&gt;&lt;keyword&gt;Treatment Outcome&lt;/keyword&gt;&lt;keyword&gt;Verapamil/ administration &amp;amp; dosage&lt;/keyword&gt;&lt;/keywords&gt;&lt;dates&gt;&lt;year&gt;2004&lt;/year&gt;&lt;pub-dates&gt;&lt;date&gt;May&lt;/date&gt;&lt;/pub-dates&gt;&lt;/dates&gt;&lt;isbn&gt;1468-201X (Electronic)&amp;#xD;1355-6037 (Linking)&lt;/isbn&gt;&lt;accession-num&gt;15084552&lt;/accession-num&gt;&lt;urls&gt;&lt;/urls&gt;&lt;custom1&gt;PM original search 20111209 &lt;/custom1&gt;&lt;custom2&gt;GroupC - Nancy/Ranee 1768216&lt;/custom2&gt;&lt;remote-database-provider&gt;NLM&lt;/remote-database-provider&gt;&lt;language&gt;eng&lt;/language&gt;&lt;/record&gt;&lt;/Cite&gt;&lt;/EndNote&gt;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8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Outpatient;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100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Digoxin (50)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Verapamil (50)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72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7)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66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8.4 mo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7.5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6)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10.7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8.5)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Control of ventricular rate, Maintenance of sinus rhythm,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Rashba, 2004</w:t>
            </w:r>
            <w:hyperlink w:anchor="_ENREF_43" w:tooltip="Rashba, 2004 #3956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&lt;EndNote&gt;&lt;Cite&gt;&lt;Author&gt;Rashba&lt;/Author&gt;&lt;Year&gt;2004&lt;/Year&gt;&lt;RecNum&gt;3956&lt;/RecNum&gt;&lt;DisplayText&gt;&lt;style face="superscript"&gt;43&lt;/style&gt;&lt;/DisplayText&gt;&lt;record&gt;&lt;rec-number&gt;3956&lt;/rec-number&gt;&lt;foreign-keys&gt;&lt;key app="EN" db-id="z0t9sve0nsazdae0pxrxr9apr29xexzrpre0"&gt;3956&lt;/key&gt;&lt;/foreign-keys&gt;&lt;ref-type name="Journal Article"&gt;17&lt;/ref-type&gt;&lt;contributors&gt;&lt;authors&gt;&lt;author&gt;Rashba, E. J.&lt;/author&gt;&lt;author&gt;Gold, M. R.&lt;/author&gt;&lt;author&gt;Crawford, F. A.&lt;/author&gt;&lt;author&gt;Leman, R. B.&lt;/author&gt;&lt;author&gt;Peters, R. W.&lt;/author&gt;&lt;author&gt;Shorofsky, S. R.&lt;/author&gt;&lt;/authors&gt;&lt;/contributors&gt;&lt;auth-address&gt;Division of Cardiology, University of Maryland School of Medicine, Baltimore, Maryland, USA. erasba@medicine.umaryland.edu&lt;/auth-address&gt;&lt;titles&gt;&lt;title&gt;Efficacy of transthoracic cardioversion of atrial fibrillation using a biphasic, truncated exponential shock waveform at variable initial shock energies&lt;/title&gt;&lt;secondary-title&gt;Am J Cardiol&lt;/secondary-title&gt;&lt;/titles&gt;&lt;periodical&gt;&lt;full-title&gt;American Journal of Cardiology&lt;/full-title&gt;&lt;abbr-1&gt;Am. J. Cardiol.&lt;/abbr-1&gt;&lt;abbr-2&gt;Am J Cardiol&lt;/abbr-2&gt;&lt;/periodical&gt;&lt;pages&gt;1572-4&lt;/pages&gt;&lt;volume&gt;94&lt;/volume&gt;&lt;number&gt;12&lt;/number&gt;&lt;edition&gt;2004/12/14&lt;/edition&gt;&lt;keywords&gt;&lt;keyword&gt;Aged&lt;/keyword&gt;&lt;keyword&gt;Atrial Fibrillation/ therapy&lt;/keyword&gt;&lt;keyword&gt;Electric Countershock/ methods&lt;/keyword&gt;&lt;keyword&gt;Female&lt;/keyword&gt;&lt;keyword&gt;Humans&lt;/keyword&gt;&lt;keyword&gt;Male&lt;/keyword&gt;&lt;keyword&gt;Middle Aged&lt;/keyword&gt;&lt;keyword&gt;Prospective Studies&lt;/keyword&gt;&lt;/keywords&gt;&lt;dates&gt;&lt;year&gt;2004&lt;/year&gt;&lt;pub-dates&gt;&lt;date&gt;Dec 15&lt;/date&gt;&lt;/pub-dates&gt;&lt;/dates&gt;&lt;isbn&gt;0002-9149 (Print)&amp;#xD;0002-9149 (Linking)&lt;/isbn&gt;&lt;accession-num&gt;15589022&lt;/accession-num&gt;&lt;urls&gt;&lt;/urls&gt;&lt;custom1&gt;PM original search 20111209 &lt;/custom1&gt;&lt;custom2&gt;GroupC - Nancy/Ranee &lt;/custom2&gt;&lt;electronic-resource-num&gt;10.1016/j.amjcard.2004.08.044&lt;/electronic-resource-num&gt;&lt;remote-database-provider&gt;NLM&lt;/remote-database-provider&gt;&lt;language&gt;eng&lt;/language&gt;&lt;/record&gt;&lt;/Cite&gt;&lt;/EndNote&gt;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43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US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120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20 DCC (30)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50 DCC (30)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Arm 3: 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100 DCC (30)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Arm 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4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: 200 DCC (30)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65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12)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69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13)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65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12)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4: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63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4: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0, 0, 100%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71 days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80)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86 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days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100)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136 days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177)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4: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176 days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371)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16)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41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16)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13)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4: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15)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33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30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33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4: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27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Siaplaouras, 2004</w:t>
            </w:r>
            <w:hyperlink w:anchor="_ENREF_44" w:tooltip="Siaplaouras, 2004 #4412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PEVuZE5vdGU+PENpdGU+PEF1dGhvcj5TaWFwbGFvdXJhczwvQXV0aG9yPjxZZWFyPjIwMDQ8L1ll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PEVuZE5vdGU+PENpdGU+PEF1dGhvcj5TaWFwbGFvdXJhczwvQXV0aG9yPjxZZWFyPjIwMDQ8L1ll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44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216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Biphasic (NR)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Monophasic (NR)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65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66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3.2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4)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4.1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10)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62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15)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59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13)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17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Recurrence of AF, 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Thomas, 2004</w:t>
            </w:r>
            <w:hyperlink w:anchor="_ENREF_9" w:tooltip="Thomas, 2004 #4779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PEVuZE5vdGU+PENpdGU+PEF1dGhvcj5UaG9tYXM8L0F1dGhvcj48WWVhcj4yMDA0PC9ZZWFyPjxS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PEVuZE5vdGU+PENpdGU+PEF1dGhvcj5UaG9tYXM8L0F1dGhvcj48WWVhcj4yMDA0PC9ZZWFyPjxS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9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ER;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Australia/NZ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140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Amiodarone (52)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Sotalol (45)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 Digoxin (43)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54.3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15.9)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57.7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15.9)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55.5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16.5)</w:t>
            </w:r>
          </w:p>
        </w:tc>
        <w:tc>
          <w:tcPr>
            <w:tcW w:w="1281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43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(conversion), Control of ventricular rate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Alatawi, 2005</w:t>
            </w:r>
            <w:hyperlink w:anchor="_ENREF_45" w:tooltip="Alatawi, 2005 #121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&lt;EndNote&gt;&lt;Cite&gt;&lt;Author&gt;Alatawi&lt;/Author&gt;&lt;Year&gt;2005&lt;/Year&gt;&lt;RecNum&gt;121&lt;/RecNum&gt;&lt;DisplayText&gt;&lt;style face="superscript"&gt;45&lt;/style&gt;&lt;/DisplayText&gt;&lt;record&gt;&lt;rec-number&gt;121&lt;/rec-number&gt;&lt;foreign-keys&gt;&lt;key app="EN" db-id="z0t9sve0nsazdae0pxrxr9apr29xexzrpre0"&gt;121&lt;/key&gt;&lt;/foreign-keys&gt;&lt;ref-type name="Journal Article"&gt;17&lt;/ref-type&gt;&lt;contributors&gt;&lt;authors&gt;&lt;author&gt;Alatawi, F.&lt;/author&gt;&lt;author&gt;Gurevitz, O.&lt;/author&gt;&lt;author&gt;White, R. D.&lt;/author&gt;&lt;author&gt;Ammash, N. M.&lt;/author&gt;&lt;author&gt;Malouf, J. F.&lt;/author&gt;&lt;author&gt;Bruce, C. J.&lt;/author&gt;&lt;author&gt;Moon, B. S.&lt;/author&gt;&lt;author&gt;Rosales, A. G.&lt;/author&gt;&lt;author&gt;Hodge, D.&lt;/author&gt;&lt;author&gt;Hammill, S. C.&lt;/author&gt;&lt;author&gt;Gersh, B. J.&lt;/author&gt;&lt;author&gt;Friedman, P. A.&lt;/author&gt;&lt;/authors&gt;&lt;/contributors&gt;&lt;auth-address&gt;Division of Cardiovascular Diseases and Internal Medicine, Mayo Clinic, Rochester, Minnesota 55905, USA.&lt;/auth-address&gt;&lt;titles&gt;&lt;title&gt;Prospective, randomized comparison of two biphasic waveforms for the efficacy and safety of transthoracic biphasic cardioversion of atrial fibrillation&lt;/title&gt;&lt;secondary-title&gt;Heart Rhythm&lt;/secondary-title&gt;&lt;/titles&gt;&lt;periodical&gt;&lt;full-title&gt;Heart Rhythm&lt;/full-title&gt;&lt;/periodical&gt;&lt;pages&gt;382-7&lt;/pages&gt;&lt;volume&gt;2&lt;/volume&gt;&lt;number&gt;4&lt;/number&gt;&lt;edition&gt;2005/04/27&lt;/edition&gt;&lt;keywords&gt;&lt;keyword&gt;Aged&lt;/keyword&gt;&lt;keyword&gt;Atrial Fibrillation/ therapy&lt;/keyword&gt;&lt;keyword&gt;Electric Countershock/ methods&lt;/keyword&gt;&lt;keyword&gt;Female&lt;/keyword&gt;&lt;keyword&gt;Humans&lt;/keyword&gt;&lt;keyword&gt;Male&lt;/keyword&gt;&lt;keyword&gt;Middle Aged&lt;/keyword&gt;&lt;keyword&gt;Prospective Studies&lt;/keyword&gt;&lt;keyword&gt;Treatment Outcome&lt;/keyword&gt;&lt;/keywords&gt;&lt;dates&gt;&lt;year&gt;2005&lt;/year&gt;&lt;pub-dates&gt;&lt;date&gt;Apr&lt;/date&gt;&lt;/pub-dates&gt;&lt;/dates&gt;&lt;isbn&gt;1547-5271 (Print)&amp;#xD;1547-5271 (Linking)&lt;/isbn&gt;&lt;accession-num&gt;15851340&lt;/accession-num&gt;&lt;urls&gt;&lt;/urls&gt;&lt;custom1&gt;PM original search 20111209 &lt;/custom1&gt;&lt;custom2&gt;GroupA - Bimal/Matt &lt;/custom2&gt;&lt;electronic-resource-num&gt;10.1016/j.hrthm.2004.12.024&lt;/electronic-resource-num&gt;&lt;remote-database-provider&gt;NLM&lt;/remote-database-provider&gt;&lt;language&gt;eng&lt;/language&gt;&lt;/record&gt;&lt;/Cite&gt;&lt;/EndNote&gt;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45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Inpatient;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US;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141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Truncated (70)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Rectilinear (71)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65.3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14.5 )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67.6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12.9)</w:t>
            </w:r>
          </w:p>
        </w:tc>
        <w:tc>
          <w:tcPr>
            <w:tcW w:w="1281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43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53.9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12.7)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54 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(SD 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13)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32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Kirchhof, 2005</w:t>
            </w:r>
            <w:hyperlink w:anchor="_ENREF_46" w:tooltip="Kirchhof, 2005 #2431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&lt;EndNote&gt;&lt;Cite&gt;&lt;Author&gt;Kirchhof&lt;/Author&gt;&lt;Year&gt;2005&lt;/Year&gt;&lt;RecNum&gt;2431&lt;/RecNum&gt;&lt;DisplayText&gt;&lt;style face="superscript"&gt;46&lt;/style&gt;&lt;/DisplayText&gt;&lt;record&gt;&lt;rec-number&gt;2431&lt;/rec-number&gt;&lt;foreign-keys&gt;&lt;key app="EN" db-id="z0t9sve0nsazdae0pxrxr9apr29xexzrpre0"&gt;2431&lt;/key&gt;&lt;/foreign-keys&gt;&lt;ref-type name="Journal Article"&gt;17&lt;/ref-type&gt;&lt;contributors&gt;&lt;authors&gt;&lt;author&gt;Kirchhof, P.&lt;/author&gt;&lt;author&gt;Monnig, G.&lt;/author&gt;&lt;author&gt;Wasmer, K.&lt;/author&gt;&lt;author&gt;Heinecke, A.&lt;/author&gt;&lt;author&gt;Breithardt, G.&lt;/author&gt;&lt;author&gt;Eckardt, L.&lt;/author&gt;&lt;author&gt;Bocker, D.&lt;/author&gt;&lt;/authors&gt;&lt;/contributors&gt;&lt;auth-address&gt;Department of Cardiology and Angiology, Universitatsklinikum Munster, Albert-Schweitzer-Strasse 33, D-48149 Munster, Germany. kirchhp@uni-muenster.de&lt;/auth-address&gt;&lt;titles&gt;&lt;title&gt;A trial of self-adhesive patch electrodes and hand-held paddle electrodes for external cardioversion of atrial fibrillation (MOBIPAPA)&lt;/title&gt;&lt;secondary-title&gt;Eur Heart J&lt;/secondary-title&gt;&lt;/titles&gt;&lt;periodical&gt;&lt;full-title&gt;European Heart Journal&lt;/full-title&gt;&lt;abbr-1&gt;Eur. Heart J.&lt;/abbr-1&gt;&lt;abbr-2&gt;Eur Heart J&lt;/abbr-2&gt;&lt;/periodical&gt;&lt;pages&gt;1292-7&lt;/pages&gt;&lt;volume&gt;26&lt;/volume&gt;&lt;number&gt;13&lt;/number&gt;&lt;edition&gt;2005/03/01&lt;/edition&gt;&lt;keywords&gt;&lt;keyword&gt;Atrial Fibrillation/ therapy&lt;/keyword&gt;&lt;keyword&gt;Electric Countershock/ instrumentation&lt;/keyword&gt;&lt;keyword&gt;Electrodes&lt;/keyword&gt;&lt;keyword&gt;Equipment Design&lt;/keyword&gt;&lt;keyword&gt;Female&lt;/keyword&gt;&lt;keyword&gt;Humans&lt;/keyword&gt;&lt;keyword&gt;Male&lt;/keyword&gt;&lt;keyword&gt;Middle Aged&lt;/keyword&gt;&lt;keyword&gt;Prospective Studies&lt;/keyword&gt;&lt;/keywords&gt;&lt;dates&gt;&lt;year&gt;2005&lt;/year&gt;&lt;pub-dates&gt;&lt;date&gt;Jul&lt;/date&gt;&lt;/pub-dates&gt;&lt;/dates&gt;&lt;isbn&gt;0195-668X (Print)&amp;#xD;0195-668X (Linking)&lt;/isbn&gt;&lt;accession-num&gt;15734772&lt;/accession-num&gt;&lt;urls&gt;&lt;/urls&gt;&lt;custom1&gt;PM original search 20111209 &lt;/custom1&gt;&lt;custom2&gt;GroupB - Sana/Shveta &lt;/custom2&gt;&lt;electronic-resource-num&gt;10.1093/eurheartj/ehi160&lt;/electronic-resource-num&gt;&lt;remote-database-provider&gt;NLM&lt;/remote-database-provider&gt;&lt;language&gt;eng&lt;/language&gt;&lt;/record&gt;&lt;/Cite&gt;&lt;/EndNote&gt;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46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Outpatient;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201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Steel (104)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Adhesive (97)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63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63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8.1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2)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4.5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0.2)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36N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25N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Korantzo-poulos, 2005</w:t>
            </w:r>
            <w:hyperlink w:anchor="_ENREF_47" w:tooltip="Korantzopoulos, 2006 #2553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PEVuZE5vdGU+PENpdGU+PEF1dGhvcj5Lb3JhbnR6b3BvdWxvczwvQXV0aG9yPjxZZWFyPjIwMDY8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==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PEVuZE5vdGU+PENpdGU+PEF1dGhvcj5Lb3JhbnR6b3BvdWxvczwvQXV0aG9yPjxZZWFyPjIwMDY8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==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47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Inpatient;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8D6ABB"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100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Ibutilide (51)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Propafenone + ibutilide (49)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65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66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9)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65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11)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99 da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ys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92)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98 days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83)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99 days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100)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58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6)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59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10)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Siaplaouras, 2005</w:t>
            </w:r>
            <w:hyperlink w:anchor="_ENREF_48" w:tooltip="Siaplaouras, 2005 #4411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&lt;EndNote&gt;&lt;Cite&gt;&lt;Author&gt;Siaplaouras&lt;/Author&gt;&lt;Year&gt;2005&lt;/Year&gt;&lt;RecNum&gt;4411&lt;/RecNum&gt;&lt;DisplayText&gt;&lt;style face="superscript"&gt;48&lt;/style&gt;&lt;/DisplayText&gt;&lt;record&gt;&lt;rec-number&gt;4411&lt;/rec-number&gt;&lt;foreign-keys&gt;&lt;key app="EN" db-id="z0t9sve0nsazdae0pxrxr9apr29xexzrpre0"&gt;4411&lt;/key&gt;&lt;/foreign-keys&gt;&lt;ref-type name="Journal Article"&gt;17&lt;/ref-type&gt;&lt;contributors&gt;&lt;authors&gt;&lt;author&gt;Siaplaouras, S.&lt;/author&gt;&lt;author&gt;Buob, A.&lt;/author&gt;&lt;author&gt;Rotter, C.&lt;/author&gt;&lt;author&gt;Bohm, M.&lt;/author&gt;&lt;author&gt;Jung, J.&lt;/author&gt;&lt;/authors&gt;&lt;/contributors&gt;&lt;auth-address&gt;Klinik fur Innere Medizin III (Kardiologie, Angiologie und Internistische, Intensivmedizin), Universitatsklinikum des Saarlandes, Homburg/Saar, Germany. siaplaouras@aol.com&lt;/auth-address&gt;&lt;titles&gt;&lt;title&gt;Randomized comparison of anterolateral versus anteroposterior electrode position for biphasic external cardioversion of atrial fibrillation&lt;/title&gt;&lt;secondary-title&gt;Am Heart J&lt;/secondary-title&gt;&lt;/titles&gt;&lt;periodical&gt;&lt;full-title&gt;American Heart Journal&lt;/full-title&gt;&lt;abbr-1&gt;Am. Heart J.&lt;/abbr-1&gt;&lt;abbr-2&gt;Am Heart J&lt;/abbr-2&gt;&lt;/periodical&gt;&lt;pages&gt;150-2&lt;/pages&gt;&lt;volume&gt;150&lt;/volume&gt;&lt;number&gt;1&lt;/number&gt;&lt;edition&gt;2005/08/09&lt;/edition&gt;&lt;keywords&gt;&lt;keyword&gt;Aged&lt;/keyword&gt;&lt;keyword&gt;Atrial Fibrillation/ therapy&lt;/keyword&gt;&lt;keyword&gt;Electric Countershock/instrumentation/ methods&lt;/keyword&gt;&lt;keyword&gt;Electrodes&lt;/keyword&gt;&lt;keyword&gt;Female&lt;/keyword&gt;&lt;keyword&gt;Humans&lt;/keyword&gt;&lt;keyword&gt;Male&lt;/keyword&gt;&lt;keyword&gt;Recurrence&lt;/keyword&gt;&lt;keyword&gt;Time Factors&lt;/keyword&gt;&lt;/keywords&gt;&lt;dates&gt;&lt;year&gt;2005&lt;/year&gt;&lt;pub-dates&gt;&lt;date&gt;Jul&lt;/date&gt;&lt;/pub-dates&gt;&lt;/dates&gt;&lt;isbn&gt;1097-6744 (Electronic)&amp;#xD;0002-8703 (Linking)&lt;/isbn&gt;&lt;accession-num&gt;16084162&lt;/accession-num&gt;&lt;urls&gt;&lt;/urls&gt;&lt;custom1&gt;PM original search 20111209 &lt;/custom1&gt;&lt;custom2&gt;GroupD1 - Renato/Shveta &lt;/custom2&gt;&lt;electronic-resource-num&gt;10.1016/j.ahj.2004.08.009&lt;/electronic-resource-num&gt;&lt;remote-database-provider&gt;NLM&lt;/remote-database-provider&gt;&lt;language&gt;eng&lt;/language&gt;&lt;/record&gt;&lt;/Cite&gt;&lt;/EndNote&gt;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48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123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AP (60)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AL (63)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67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66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3.0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5)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3.8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9)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13)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59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13)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10N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16N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Restoration of sinus rhythm (conversion), Recurrence of AF 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Singh, 2005</w:t>
            </w:r>
            <w:hyperlink w:anchor="_ENREF_49" w:tooltip="Singh, 2005 #4442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PEVuZE5vdGU+PENpdGU+PEF1dGhvcj5TaW5naDwvQXV0aG9yPjxZZWFyPjIwMDU8L1llYXI+PFJl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PEVuZE5vdGU+PENpdGU+PEF1dGhvcj5TaW5naDwvQXV0aG9yPjxZZWFyPjIwMDU8L1llYXI+PFJl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49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(SAFE-T)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Atwood, 2007</w:t>
            </w:r>
            <w:hyperlink w:anchor="_ENREF_50" w:tooltip="Atwood, 2007 #281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&lt;EndNote&gt;&lt;Cite&gt;&lt;Author&gt;Atwood&lt;/Author&gt;&lt;Year&gt;2007&lt;/Year&gt;&lt;RecNum&gt;281&lt;/RecNum&gt;&lt;DisplayText&gt;&lt;style face="superscript"&gt;50&lt;/style&gt;&lt;/DisplayText&gt;&lt;record&gt;&lt;rec-number&gt;281&lt;/rec-number&gt;&lt;foreign-keys&gt;&lt;key app="EN" db-id="z0t9sve0nsazdae0pxrxr9apr29xexzrpre0"&gt;281&lt;/key&gt;&lt;/foreign-keys&gt;&lt;ref-type name="Journal Article"&gt;17&lt;/ref-type&gt;&lt;contributors&gt;&lt;authors&gt;&lt;author&gt;Atwood, J. E.&lt;/author&gt;&lt;author&gt;Myers, J. N.&lt;/author&gt;&lt;author&gt;Tang, X. C.&lt;/author&gt;&lt;author&gt;Reda, D. J.&lt;/author&gt;&lt;author&gt;Singh, S. N.&lt;/author&gt;&lt;author&gt;Singh, B. N.&lt;/author&gt;&lt;/authors&gt;&lt;/contributors&gt;&lt;auth-address&gt;Cardiology Division, Walter Reed Army Medical Center, 6900 Georgia Ave NW, Washington, DC 20307, USA. john.atwood@amedd.army.mil&lt;/auth-address&gt;&lt;titles&gt;&lt;title&gt;Exercise capacity in atrial fibrillation: a substudy of the Sotalol-Amiodarone Atrial Fibrillation Efficacy Trial (SAFE-T)&lt;/title&gt;&lt;secondary-title&gt;Am Heart J&lt;/secondary-title&gt;&lt;/titles&gt;&lt;periodical&gt;&lt;full-title&gt;American Heart Journal&lt;/full-title&gt;&lt;abbr-1&gt;Am. Heart J.&lt;/abbr-1&gt;&lt;abbr-2&gt;Am Heart J&lt;/abbr-2&gt;&lt;/periodical&gt;&lt;pages&gt;566-72&lt;/pages&gt;&lt;volume&gt;153&lt;/volume&gt;&lt;number&gt;4&lt;/number&gt;&lt;edition&gt;2007/03/27&lt;/edition&gt;&lt;keywords&gt;&lt;keyword&gt;Aged&lt;/keyword&gt;&lt;keyword&gt;Amiodarone/ therapeutic use&lt;/keyword&gt;&lt;keyword&gt;Anti-Arrhythmia Agents/ therapeutic use&lt;/keyword&gt;&lt;keyword&gt;Atrial Fibrillation/ physiopathology/ therapy&lt;/keyword&gt;&lt;keyword&gt;Double-Blind Method&lt;/keyword&gt;&lt;keyword&gt;Electric Countershock&lt;/keyword&gt;&lt;keyword&gt;Exercise Tolerance&lt;/keyword&gt;&lt;keyword&gt;Female&lt;/keyword&gt;&lt;keyword&gt;Heart Rate&lt;/keyword&gt;&lt;keyword&gt;Humans&lt;/keyword&gt;&lt;keyword&gt;Male&lt;/keyword&gt;&lt;keyword&gt;Sotalol/ therapeutic use&lt;/keyword&gt;&lt;/keywords&gt;&lt;dates&gt;&lt;year&gt;2007&lt;/year&gt;&lt;pub-dates&gt;&lt;date&gt;Apr&lt;/date&gt;&lt;/pub-dates&gt;&lt;/dates&gt;&lt;isbn&gt;1097-6744 (Electronic)&amp;#xD;0002-8703 (Linking)&lt;/isbn&gt;&lt;accession-num&gt;17383295&lt;/accession-num&gt;&lt;urls&gt;&lt;/urls&gt;&lt;custom1&gt;PM original search 20111209 &lt;/custom1&gt;&lt;custom2&gt;GroupA - Bimal/Matt &lt;/custom2&gt;&lt;electronic-resource-num&gt;10.1016/j.ahj.2006.12.020&lt;/electronic-resource-num&gt;&lt;remote-database-provider&gt;NLM&lt;/remote-database-provider&gt;&lt;language&gt;eng&lt;/language&gt;&lt;/record&gt;&lt;/Cite&gt;&lt;/EndNote&gt;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50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Batcher, 2007</w:t>
            </w:r>
            <w:hyperlink w:anchor="_ENREF_51" w:tooltip="Batcher, 2007 #365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PEVuZE5vdGU+PENpdGU+PEF1dGhvcj5CYXRjaGVyPC9BdXRob3I+PFllYXI+MjAwNzwvWWVhcj48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PEVuZE5vdGU+PENpdGU+PEF1dGhvcj5CYXRjaGVyPC9BdXRob3I+PFllYXI+MjAwNzwvWWVhcj48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51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Singh, 2009</w:t>
            </w:r>
            <w:hyperlink w:anchor="_ENREF_52" w:tooltip="Singh, 2009 #4459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&lt;EndNote&gt;&lt;Cite&gt;&lt;Author&gt;Singh&lt;/Author&gt;&lt;Year&gt;2009&lt;/Year&gt;&lt;RecNum&gt;4459&lt;/RecNum&gt;&lt;DisplayText&gt;&lt;style face="superscript"&gt;52&lt;/style&gt;&lt;/DisplayText&gt;&lt;record&gt;&lt;rec-number&gt;4459&lt;/rec-number&gt;&lt;foreign-keys&gt;&lt;key app="EN" db-id="z0t9sve0nsazdae0pxrxr9apr29xexzrpre0"&gt;4459&lt;/key&gt;&lt;/foreign-keys&gt;&lt;ref-type name="Journal Article"&gt;17&lt;/ref-type&gt;&lt;contributors&gt;&lt;authors&gt;&lt;author&gt;Singh, S. N.&lt;/author&gt;&lt;author&gt;Tang, X. C.&lt;/author&gt;&lt;author&gt;Reda, D.&lt;/author&gt;&lt;author&gt;Singh, B. N.&lt;/author&gt;&lt;/authors&gt;&lt;/contributors&gt;&lt;auth-address&gt;Department of Cardiology, Veterans Affairs Medical Center, Washington, DC 20422, USA. steve.singh@med.va.gov&lt;/auth-address&gt;&lt;titles&gt;&lt;title&gt;Systematic electrocardioversion for atrial fibrillation and role of antiarrhythmic drugs: a substudy of the SAFE-T trial&lt;/title&gt;&lt;secondary-title&gt;Heart Rhythm&lt;/secondary-title&gt;&lt;/titles&gt;&lt;periodical&gt;&lt;full-title&gt;Heart Rhythm&lt;/full-title&gt;&lt;/periodical&gt;&lt;pages&gt;152-5&lt;/pages&gt;&lt;volume&gt;6&lt;/volume&gt;&lt;number&gt;2&lt;/number&gt;&lt;edition&gt;2009/02/04&lt;/edition&gt;&lt;keywords&gt;&lt;keyword&gt;Aged&lt;/keyword&gt;&lt;keyword&gt;Amiodarone/ therapeutic use&lt;/keyword&gt;&lt;keyword&gt;Anti-Arrhythmia Agents/ therapeutic use&lt;/keyword&gt;&lt;keyword&gt;Atrial Fibrillation/drug therapy/ therapy&lt;/keyword&gt;&lt;keyword&gt;Chi-Square Distribution&lt;/keyword&gt;&lt;keyword&gt;Combined Modality Therapy&lt;/keyword&gt;&lt;keyword&gt;Electric Countershock/ methods&lt;/keyword&gt;&lt;keyword&gt;Female&lt;/keyword&gt;&lt;keyword&gt;Humans&lt;/keyword&gt;&lt;keyword&gt;Male&lt;/keyword&gt;&lt;keyword&gt;Regression Analysis&lt;/keyword&gt;&lt;keyword&gt;Risk Factors&lt;/keyword&gt;&lt;keyword&gt;Sotalol/ therapeutic use&lt;/keyword&gt;&lt;keyword&gt;Treatment Outcome&lt;/keyword&gt;&lt;/keywords&gt;&lt;dates&gt;&lt;year&gt;2009&lt;/year&gt;&lt;pub-dates&gt;&lt;date&gt;Feb&lt;/date&gt;&lt;/pub-dates&gt;&lt;/dates&gt;&lt;isbn&gt;1556-3871 (Electronic)&amp;#xD;1547-5271 (Linking)&lt;/isbn&gt;&lt;accession-num&gt;19187902&lt;/accession-num&gt;&lt;urls&gt;&lt;/urls&gt;&lt;custom1&gt;PM original search 20111209 &lt;/custom1&gt;&lt;custom2&gt;GroupD1 - Renato/Shveta &lt;/custom2&gt;&lt;electronic-resource-num&gt;10.1016/j.hrthm.2008.10.036&lt;/electronic-resource-num&gt;&lt;remote-database-provider&gt;NLM&lt;/remote-database-provider&gt;&lt;language&gt;eng&lt;/language&gt;&lt;/record&gt;&lt;/Cite&gt;&lt;/EndNote&gt;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52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Outpatient;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US;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710" w:type="dxa"/>
            <w:shd w:val="clear" w:color="auto" w:fill="auto"/>
          </w:tcPr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665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Amiodarone (267)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Sotalol (261)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 Placebo (137)</w:t>
            </w:r>
          </w:p>
        </w:tc>
        <w:tc>
          <w:tcPr>
            <w:tcW w:w="916" w:type="dxa"/>
            <w:shd w:val="clear" w:color="auto" w:fill="auto"/>
          </w:tcPr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67.1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9.4)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66.8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8.9)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67.7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9.8)</w:t>
            </w:r>
          </w:p>
        </w:tc>
        <w:tc>
          <w:tcPr>
            <w:tcW w:w="1281" w:type="dxa"/>
            <w:shd w:val="clear" w:color="auto" w:fill="auto"/>
          </w:tcPr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43" w:type="dxa"/>
            <w:shd w:val="clear" w:color="auto" w:fill="auto"/>
          </w:tcPr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810" w:type="dxa"/>
            <w:shd w:val="clear" w:color="auto" w:fill="auto"/>
          </w:tcPr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67N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72N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33N</w:t>
            </w:r>
          </w:p>
        </w:tc>
        <w:tc>
          <w:tcPr>
            <w:tcW w:w="990" w:type="dxa"/>
            <w:shd w:val="clear" w:color="auto" w:fill="auto"/>
          </w:tcPr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50.5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12.4)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51.5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11.9)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49.4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12.7)</w:t>
            </w:r>
          </w:p>
        </w:tc>
        <w:tc>
          <w:tcPr>
            <w:tcW w:w="810" w:type="dxa"/>
            <w:shd w:val="clear" w:color="auto" w:fill="auto"/>
          </w:tcPr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71N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66N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31N</w:t>
            </w:r>
          </w:p>
        </w:tc>
        <w:tc>
          <w:tcPr>
            <w:tcW w:w="2250" w:type="dxa"/>
            <w:shd w:val="clear" w:color="auto" w:fill="auto"/>
          </w:tcPr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Stroke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All-cause mortality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Recurrence of AF 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Ambler, 2006</w:t>
            </w:r>
            <w:hyperlink w:anchor="_ENREF_53" w:tooltip="Ambler, 2006 #171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&lt;EndNote&gt;&lt;Cite&gt;&lt;Author&gt;Ambler&lt;/Author&gt;&lt;Year&gt;2006&lt;/Year&gt;&lt;RecNum&gt;171&lt;/RecNum&gt;&lt;DisplayText&gt;&lt;style face="superscript"&gt;53&lt;/style&gt;&lt;/DisplayText&gt;&lt;record&gt;&lt;rec-number&gt;171&lt;/rec-number&gt;&lt;foreign-keys&gt;&lt;key app="EN" db-id="z0t9sve0nsazdae0pxrxr9apr29xexzrpre0"&gt;171&lt;/key&gt;&lt;/foreign-keys&gt;&lt;ref-type name="Journal Article"&gt;17&lt;/ref-type&gt;&lt;contributors&gt;&lt;authors&gt;&lt;author&gt;Ambler, J. J.&lt;/author&gt;&lt;author&gt;Deakin, C. D.&lt;/author&gt;&lt;/authors&gt;&lt;/contributors&gt;&lt;auth-address&gt;Shackleton Department of Anaesthetics, Southampton University Hospitals NHS Trust, Southampton SO16 6YD, UK. jjsa@amblers.org&lt;/auth-address&gt;&lt;titles&gt;&lt;title&gt;A randomized controlled trial of efficacy and ST change following use of the Welch-Allyn MRL PIC biphasic waveform versus damped sine monophasic waveform for external DC cardioversion&lt;/title&gt;&lt;secondary-title&gt;Resuscitation&lt;/secondary-title&gt;&lt;/titles&gt;&lt;periodical&gt;&lt;full-title&gt;Resuscitation&lt;/full-title&gt;&lt;abbr-1&gt;Resuscitation&lt;/abbr-1&gt;&lt;abbr-2&gt;Resuscitation&lt;/abbr-2&gt;&lt;/periodical&gt;&lt;pages&gt;146-51&lt;/pages&gt;&lt;volume&gt;71&lt;/volume&gt;&lt;number&gt;2&lt;/number&gt;&lt;edition&gt;2006/09/22&lt;/edition&gt;&lt;keywords&gt;&lt;keyword&gt;Adult&lt;/keyword&gt;&lt;keyword&gt;Aged&lt;/keyword&gt;&lt;keyword&gt;Aged, 80 and over&lt;/keyword&gt;&lt;keyword&gt;Arrhythmias, Cardiac/ therapy&lt;/keyword&gt;&lt;keyword&gt;Double-Blind Method&lt;/keyword&gt;&lt;keyword&gt;Electric Countershock/ instrumentation/ methods&lt;/keyword&gt;&lt;keyword&gt;Electrocardiography&lt;/keyword&gt;&lt;keyword&gt;Female&lt;/keyword&gt;&lt;keyword&gt;Humans&lt;/keyword&gt;&lt;keyword&gt;Male&lt;/keyword&gt;&lt;keyword&gt;Middle Aged&lt;/keyword&gt;&lt;keyword&gt;Outcome Assessment (Health Care)&lt;/keyword&gt;&lt;keyword&gt;Prospective Studies&lt;/keyword&gt;&lt;/keywords&gt;&lt;dates&gt;&lt;year&gt;2006&lt;/year&gt;&lt;pub-dates&gt;&lt;date&gt;Nov&lt;/date&gt;&lt;/pub-dates&gt;&lt;/dates&gt;&lt;isbn&gt;0300-9572 (Print)&amp;#xD;0300-9572 (Linking)&lt;/isbn&gt;&lt;accession-num&gt;16987583&lt;/accession-num&gt;&lt;urls&gt;&lt;/urls&gt;&lt;custom1&gt;PM original search 20111209 &lt;/custom1&gt;&lt;custom2&gt;GroupA - Bimal/Matt &lt;/custom2&gt;&lt;electronic-resource-num&gt;10.1016/j.resuscitation.2006.03.017&lt;/electronic-resource-num&gt;&lt;remote-database-provider&gt;NLM&lt;/remote-database-provider&gt;&lt;language&gt;eng&lt;/language&gt;&lt;/record&gt;&lt;/Cite&gt;&lt;/EndNote&gt;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53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UK;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128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Monophasic (NR)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Biphasic (NR)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Median 70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Min Age: 22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Max Age: 87</w:t>
            </w:r>
          </w:p>
        </w:tc>
        <w:tc>
          <w:tcPr>
            <w:tcW w:w="1281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43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Brazdzionyte, 2006</w:t>
            </w:r>
            <w:hyperlink w:anchor="_ENREF_54" w:tooltip="Brazdzionyte, 2006 #575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&lt;EndNote&gt;&lt;Cite&gt;&lt;Author&gt;Brazdzionyte&lt;/Author&gt;&lt;Year&gt;2006&lt;/Year&gt;&lt;RecNum&gt;575&lt;/RecNum&gt;&lt;DisplayText&gt;&lt;style face="superscript"&gt;54&lt;/style&gt;&lt;/DisplayText&gt;&lt;record&gt;&lt;rec-number&gt;575&lt;/rec-number&gt;&lt;foreign-keys&gt;&lt;key app="EN" db-id="z0t9sve0nsazdae0pxrxr9apr29xexzrpre0"&gt;575&lt;/key&gt;&lt;/foreign-keys&gt;&lt;ref-type name="Journal Article"&gt;17&lt;/ref-type&gt;&lt;contributors&gt;&lt;authors&gt;&lt;author&gt;Brazdzionyte, J.&lt;/author&gt;&lt;author&gt;Babarskiene, R. M.&lt;/author&gt;&lt;author&gt;Stanaitiene, G.&lt;/author&gt;&lt;/authors&gt;&lt;/contributors&gt;&lt;auth-address&gt;Department of Cardiology, Kaunas University of Medicine, Kaunas, Lithuania.&lt;/auth-address&gt;&lt;titles&gt;&lt;title&gt;Anterior-posterior versus anterior-lateral electrode position for biphasic cardioversion of atrial fibrillation&lt;/title&gt;&lt;secondary-title&gt;Medicina (Kaunas)&lt;/secondary-title&gt;&lt;/titles&gt;&lt;pages&gt;994-8&lt;/pages&gt;&lt;volume&gt;42&lt;/volume&gt;&lt;number&gt;12&lt;/number&gt;&lt;edition&gt;2007/01/11&lt;/edition&gt;&lt;keywords&gt;&lt;keyword&gt;Aged&lt;/keyword&gt;&lt;keyword&gt;Atrial Fibrillation/ therapy&lt;/keyword&gt;&lt;keyword&gt;Blood Pressure&lt;/keyword&gt;&lt;keyword&gt;Body Mass Index&lt;/keyword&gt;&lt;keyword&gt;Chi-Square Distribution&lt;/keyword&gt;&lt;keyword&gt;Clinical Protocols&lt;/keyword&gt;&lt;keyword&gt;Data Interpretation, Statistical&lt;/keyword&gt;&lt;keyword&gt;Electric Countershock/instrumentation/ methods&lt;/keyword&gt;&lt;keyword&gt;Electrocardiography&lt;/keyword&gt;&lt;keyword&gt;Electrodes&lt;/keyword&gt;&lt;keyword&gt;Female&lt;/keyword&gt;&lt;keyword&gt;Heart Rate&lt;/keyword&gt;&lt;keyword&gt;Humans&lt;/keyword&gt;&lt;keyword&gt;Male&lt;/keyword&gt;&lt;keyword&gt;Middle Aged&lt;/keyword&gt;&lt;keyword&gt;Monitoring, Physiologic&lt;/keyword&gt;&lt;keyword&gt;Prospective Studies&lt;/keyword&gt;&lt;keyword&gt;Stroke Volume&lt;/keyword&gt;&lt;keyword&gt;Time Factors&lt;/keyword&gt;&lt;keyword&gt;Treatment Outcome&lt;/keyword&gt;&lt;/keywords&gt;&lt;dates&gt;&lt;year&gt;2006&lt;/year&gt;&lt;/dates&gt;&lt;isbn&gt;1648-9144 (Electronic)&amp;#xD;1010-660X (Linking)&lt;/isbn&gt;&lt;accession-num&gt;17211107&lt;/accession-num&gt;&lt;urls&gt;&lt;/urls&gt;&lt;custom1&gt;PM original search 20111209 &lt;/custom1&gt;&lt;custom2&gt;GroupA - Bimal/Matt &lt;/custom2&gt;&lt;remote-database-provider&gt;NLM&lt;/remote-database-provider&gt;&lt;language&gt;eng&lt;/language&gt;&lt;/record&gt;&lt;/Cite&gt;&lt;/EndNote&gt;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54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103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AL (55)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AP (48)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63.84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11.67)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62.31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10.37)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0, 0, 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0, 0, 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0, 0, 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43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48.6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9.45)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48.8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6.08)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47.3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33.3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Hemels, 2006</w:t>
            </w:r>
            <w:hyperlink w:anchor="_ENREF_11" w:tooltip="Hemels, 2006 #1925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PEVuZE5vdGU+PENpdGU+PEF1dGhvcj5IZW1lbHM8L0F1dGhvcj48WWVhcj4yMDA2PC9ZZWFyPjxS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PEVuZE5vdGU+PENpdGU+PEF1dGhvcj5IZW1lbHM8L0F1dGhvcj48WWVhcj4yMDA2PC9ZZWFyPjxS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11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(VERDICT)</w:t>
            </w:r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144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Digoxin (70)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Verapamil (74)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65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11)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65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8)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140 days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117 days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Control of ventricular rate, Restoration of sinus rhythm (conversion)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Recurrence of AF,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Maintenance of sinus rhythm,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Quality of life/ Functional status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Hofmann, 2006</w:t>
            </w:r>
            <w:hyperlink w:anchor="_ENREF_12" w:tooltip="Hofmann, 2006 #1994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PEVuZE5vdGU+PENpdGU+PEF1dGhvcj5Ib2ZtYW5uPC9BdXRob3I+PFllYXI+MjAwNjwvWWVhcj48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PEVuZE5vdGU+PENpdGU+PEF1dGhvcj5Ib2ZtYW5uPC9BdXRob3I+PFllYXI+MjAwNjwvWWVhcj48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12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Inpatient;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100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Amiodarone (50)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Digoxin (50)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68.3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13)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69.3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13)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0, 11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, 12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0, 12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, 10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0, 10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, 14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43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55.2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19)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54.3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14)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Control of ventricular rate, 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Mazzocca, 2006</w:t>
            </w:r>
            <w:hyperlink w:anchor="_ENREF_55" w:tooltip="Mazzocca, 2006 #3151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&lt;EndNote&gt;&lt;Cite&gt;&lt;Author&gt;Mazzocca&lt;/Author&gt;&lt;Year&gt;2006&lt;/Year&gt;&lt;RecNum&gt;3151&lt;/RecNum&gt;&lt;DisplayText&gt;&lt;style face="superscript"&gt;55&lt;/style&gt;&lt;/DisplayText&gt;&lt;record&gt;&lt;rec-number&gt;3151&lt;/rec-number&gt;&lt;foreign-keys&gt;&lt;key app="EN" db-id="z0t9sve0nsazdae0pxrxr9apr29xexzrpre0"&gt;3151&lt;/key&gt;&lt;/foreign-keys&gt;&lt;ref-type name="Journal Article"&gt;17&lt;/ref-type&gt;&lt;contributors&gt;&lt;authors&gt;&lt;author&gt;Mazzocca, G.&lt;/author&gt;&lt;author&gt;Corbucci, G.&lt;/author&gt;&lt;author&gt;Venturini, E.&lt;/author&gt;&lt;author&gt;Becuzzi, L.&lt;/author&gt;&lt;/authors&gt;&lt;/contributors&gt;&lt;auth-address&gt;Cardiovascular Division-ICU, Azienda USL 6 of Livorno, Hospital of Cecina, Cecina (LI), Italy. jeanfrancis@interfree.it&lt;/auth-address&gt;&lt;titles&gt;&lt;title&gt;Is pretreatment with ibutilide useful for atrial fibrillation cardioversion when combined with biphasic shock?&lt;/title&gt;&lt;secondary-title&gt;J Cardiovasc Med (Hagerstown)&lt;/secondary-title&gt;&lt;/titles&gt;&lt;periodical&gt;&lt;full-title&gt;J Cardiovasc Med (Hagerstown)&lt;/full-title&gt;&lt;abbr-1&gt;Journal of cardiovascular medicine (Hagerstown, Md.)&lt;/abbr-1&gt;&lt;/periodical&gt;&lt;pages&gt;124-8&lt;/pages&gt;&lt;volume&gt;7&lt;/volume&gt;&lt;number&gt;2&lt;/number&gt;&lt;edition&gt;2006/04/29&lt;/edition&gt;&lt;keywords&gt;&lt;keyword&gt;Aged&lt;/keyword&gt;&lt;keyword&gt;Anti-Arrhythmia Agents/ therapeutic use&lt;/keyword&gt;&lt;keyword&gt;Atrial Fibrillation/drug therapy/ therapy&lt;/keyword&gt;&lt;keyword&gt;Combined Modality Therapy&lt;/keyword&gt;&lt;keyword&gt;Electric Countershock&lt;/keyword&gt;&lt;keyword&gt;Female&lt;/keyword&gt;&lt;keyword&gt;Humans&lt;/keyword&gt;&lt;keyword&gt;Male&lt;/keyword&gt;&lt;keyword&gt;Middle Aged&lt;/keyword&gt;&lt;keyword&gt;Sulfonamides/ therapeutic use&lt;/keyword&gt;&lt;/keywords&gt;&lt;dates&gt;&lt;year&gt;2006&lt;/year&gt;&lt;pub-dates&gt;&lt;date&gt;Feb&lt;/date&gt;&lt;/pub-dates&gt;&lt;/dates&gt;&lt;isbn&gt;1558-2027 (Print)&amp;#xD;1558-2027 (Linking)&lt;/isbn&gt;&lt;accession-num&gt;16645372&lt;/accession-num&gt;&lt;urls&gt;&lt;/urls&gt;&lt;custom1&gt;PM original search 20111209 &lt;/custom1&gt;&lt;custom2&gt;GroupC - Nancy/Ranee &lt;/custom2&gt;&lt;electronic-resource-num&gt;10.2459/01.JCM.0000203851.75020.bd&lt;/electronic-resource-num&gt;&lt;remote-database-provider&gt;NLM&lt;/remote-database-provider&gt;&lt;language&gt;eng&lt;/language&gt;&lt;/record&gt;&lt;/Cite&gt;&lt;/EndNote&gt;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55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50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DCC (25)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Ibutilide + DCC (25)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64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14)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69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9)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0, 0, 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0, 0, 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0, 0, 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43" w:type="dxa"/>
            <w:shd w:val="clear" w:color="auto" w:fill="auto"/>
          </w:tcPr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86 days (SD 79)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28046F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28046F">
              <w:rPr>
                <w:rFonts w:ascii="Arial" w:eastAsia="MS Mincho" w:hAnsi="Arial" w:cs="Arial"/>
                <w:color w:val="000000"/>
                <w:sz w:val="18"/>
                <w:szCs w:val="18"/>
              </w:rPr>
              <w:t>84 days (SD 73)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Previously failed a rate- or rhythm-control pharmaco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-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logical therapy strategy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, Persistent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53 (SD 9)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53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10)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Redfearn, 2006</w:t>
            </w:r>
            <w:hyperlink w:anchor="_ENREF_56" w:tooltip="Redfearn, 2006 #3990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PEVuZE5vdGU+PENpdGU+PEF1dGhvcj5SZWRmZWFybjwvQXV0aG9yPjxZZWFyPjIwMDY8L1llYXI+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PEVuZE5vdGU+PENpdGU+PEF1dGhvcj5SZWRmZWFybjwvQXV0aG9yPjxZZWFyPjIwMDY8L1llYXI+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56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UK;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23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Verapamil+DCC (9)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DCC (14)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63.9 (SD 13.7)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69.9 (SD 8.1)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9.13 mo (SD 3.94)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11.2 mo (SD 12.9)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Maintenance of sinus rhythm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Vijayalakshmi, 2006</w:t>
            </w:r>
            <w:hyperlink w:anchor="_ENREF_57" w:tooltip="Vijayalakshmi, 2006 #4996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PEVuZE5vdGU+PENpdGU+PEF1dGhvcj5WaWpheWFsYWtzaG1pPC9BdXRob3I+PFllYXI+MjAwNjwv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=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PEVuZE5vdGU+PENpdGU+PEF1dGhvcj5WaWpheWFsYWtzaG1pPC9BdXRob3I+PFllYXI+MjAwNjwv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=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57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UK;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94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Control (31)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Amiodarone (27)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 Sotalol (36)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64.8 (SD 9.1)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65.5 (SD 10.5)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62.8 (SD 9.3)</w:t>
            </w:r>
          </w:p>
        </w:tc>
        <w:tc>
          <w:tcPr>
            <w:tcW w:w="1281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7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4)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6.6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3.9)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7.3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4.4)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1N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40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51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All-cause mortality, Maintenance of sinus rhythm,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Boodhoo, 2007</w:t>
            </w:r>
            <w:hyperlink w:anchor="_ENREF_58" w:tooltip="Boodhoo, 2007 #520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&lt;EndNote&gt;&lt;Cite&gt;&lt;Author&gt;Boodhoo&lt;/Author&gt;&lt;Year&gt;2007&lt;/Year&gt;&lt;RecNum&gt;520&lt;/RecNum&gt;&lt;DisplayText&gt;&lt;style face="superscript"&gt;58&lt;/style&gt;&lt;/DisplayText&gt;&lt;record&gt;&lt;rec-number&gt;520&lt;/rec-number&gt;&lt;foreign-keys&gt;&lt;key app="EN" db-id="z0t9sve0nsazdae0pxrxr9apr29xexzrpre0"&gt;520&lt;/key&gt;&lt;/foreign-keys&gt;&lt;ref-type name="Journal Article"&gt;17&lt;/ref-type&gt;&lt;contributors&gt;&lt;authors&gt;&lt;author&gt;Boodhoo, L.&lt;/author&gt;&lt;author&gt;Mitchell, A. R.&lt;/author&gt;&lt;author&gt;Bordoli, G.&lt;/author&gt;&lt;author&gt;Lloyd, G.&lt;/author&gt;&lt;author&gt;Patel, N.&lt;/author&gt;&lt;author&gt;Sulke, N.&lt;/author&gt;&lt;/authors&gt;&lt;/contributors&gt;&lt;auth-address&gt;Department of Cardiology, Eastbourne General Hospital, Eastbourne, UK. LBoodhoo@aol.com&lt;/auth-address&gt;&lt;titles&gt;&lt;title&gt;DC cardioversion of persistent atrial fibrillation: a comparison of two protocols&lt;/title&gt;&lt;secondary-title&gt;Int J Cardiol&lt;/secondary-title&gt;&lt;/titles&gt;&lt;periodical&gt;&lt;full-title&gt;International Journal of Cardiology&lt;/full-title&gt;&lt;abbr-1&gt;Int. J. Cardiol.&lt;/abbr-1&gt;&lt;abbr-2&gt;Int J Cardiol&lt;/abbr-2&gt;&lt;/periodical&gt;&lt;pages&gt;16-21&lt;/pages&gt;&lt;volume&gt;114&lt;/volume&gt;&lt;number&gt;1&lt;/number&gt;&lt;edition&gt;2006/04/29&lt;/edition&gt;&lt;keywords&gt;&lt;keyword&gt;Aged&lt;/keyword&gt;&lt;keyword&gt;Atrial Fibrillation/ therapy&lt;/keyword&gt;&lt;keyword&gt;Clinical Protocols&lt;/keyword&gt;&lt;keyword&gt;Electric Countershock/ methods&lt;/keyword&gt;&lt;keyword&gt;Female&lt;/keyword&gt;&lt;keyword&gt;Humans&lt;/keyword&gt;&lt;keyword&gt;Male&lt;/keyword&gt;&lt;/keywords&gt;&lt;dates&gt;&lt;year&gt;2007&lt;/year&gt;&lt;pub-dates&gt;&lt;date&gt;Jan 2&lt;/date&gt;&lt;/pub-dates&gt;&lt;/dates&gt;&lt;isbn&gt;1874-1754 (Electronic)&amp;#xD;0167-5273 (Linking)&lt;/isbn&gt;&lt;accession-num&gt;16644036&lt;/accession-num&gt;&lt;urls&gt;&lt;/urls&gt;&lt;custom1&gt;PM original search 20111209 &lt;/custom1&gt;&lt;custom2&gt;GroupA - Bimal/Matt &lt;/custom2&gt;&lt;electronic-resource-num&gt;10.1016/j.ijcard.2005.11.108&lt;/electronic-resource-num&gt;&lt;remote-database-provider&gt;NLM&lt;/remote-database-provider&gt;&lt;language&gt;eng&lt;/language&gt;&lt;/record&gt;&lt;/Cite&gt;&lt;/EndNote&gt;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58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UK;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261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Initial 200J (125)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360 DCC (136)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70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72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43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65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(conversion), Maintenance of sinus rhythm,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All-cause mortality,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Mixed embolic events including stroke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Hassan, 2007</w:t>
            </w:r>
            <w:hyperlink w:anchor="_ENREF_59" w:tooltip="Hassan, 2007 #1881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PEVuZE5vdGU+PENpdGU+PEF1dGhvcj5IYXNzYW48L0F1dGhvcj48WWVhcj4yMDA3PC9ZZWFyPjxS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=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PEVuZE5vdGU+PENpdGU+PEF1dGhvcj5IYXNzYW48L0F1dGhvcj48WWVhcj4yMDA3PC9ZZWFyPjxS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=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59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ER;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US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50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Diltiazem (24)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Esmolol (26)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62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15)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65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15)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0, 8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N, 0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11N, 0</w:t>
            </w:r>
          </w:p>
        </w:tc>
        <w:tc>
          <w:tcPr>
            <w:tcW w:w="1043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54.5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14)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50.5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14)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4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2N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(conversion), Control of ventricular rate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Kafkas, 2007</w:t>
            </w:r>
            <w:hyperlink w:anchor="_ENREF_60" w:tooltip="Kafkas, 2007 #2234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PEVuZE5vdGU+PENpdGU+PEF1dGhvcj5LYWZrYXM8L0F1dGhvcj48WWVhcj4yMDA3PC9ZZWFyPjxS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=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PEVuZE5vdGU+PENpdGU+PEF1dGhvcj5LYWZrYXM8L0F1dGhvcj48WWVhcj4yMDA3PC9ZZWFyPjxS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=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60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987A35">
              <w:rPr>
                <w:rFonts w:ascii="Arial" w:eastAsia="MS Mincho" w:hAnsi="Arial" w:cs="Arial"/>
                <w:color w:val="000000"/>
                <w:sz w:val="18"/>
                <w:szCs w:val="18"/>
              </w:rPr>
              <w:t>Inpatient;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152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Ibutilide (79)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Amiodarone (73)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62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16)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64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18)</w:t>
            </w:r>
          </w:p>
        </w:tc>
        <w:tc>
          <w:tcPr>
            <w:tcW w:w="1281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43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53 (SD 6)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52 (SD 8)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36N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 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38N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Restoration of sinus rhythm (conversion), Recurrence of AF 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Kawabata, 2007</w:t>
            </w:r>
            <w:hyperlink w:anchor="_ENREF_61" w:tooltip="Kawabata, 2007 #2318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PEVuZE5vdGU+PENpdGU+PEF1dGhvcj5LYXdhYmF0YTwvQXV0aG9yPjxZZWFyPjIwMDc8L1llYXI+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PEVuZE5vdGU+PENpdGU+PEF1dGhvcj5LYXdhYmF0YTwvQXV0aG9yPjxZZWFyPjIwMDc8L1llYXI+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61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ER;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S. America;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154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Biphasic (77)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Monophasic (77)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55 (SD 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13.5)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60 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13.3)</w:t>
            </w:r>
          </w:p>
        </w:tc>
        <w:tc>
          <w:tcPr>
            <w:tcW w:w="1281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43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3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Arm 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10N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Nergardh, 2007</w:t>
            </w:r>
            <w:hyperlink w:anchor="_ENREF_62" w:tooltip="Nergardh, 2007 #3462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PEVuZE5vdGU+PENpdGU+PEF1dGhvcj5OZXJnYXJkaDwvQXV0aG9yPjxZZWFyPjIwMDc8L1llYXI+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PEVuZE5vdGU+PENpdGU+PEF1dGhvcj5OZXJnYXJkaDwvQXV0aG9yPjxZZWFyPjIwMDc8L1llYXI+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62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Outpatient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168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Metoprolol + DCC (83)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Placebo + DCC (85)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68.2 (SD 10.1)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66.5 (SD 12.2)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5.3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2.9)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5.1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2.8)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48.6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7.9)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49.7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6.7)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4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3N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Control of ventricular rate, Maintenance of sinus rhythm,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(conversion), All-cause mortality,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Stroke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Glover, 2008</w:t>
            </w:r>
            <w:hyperlink w:anchor="_ENREF_63" w:tooltip="Glover, 2008 #1699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PEVuZE5vdGU+PENpdGU+PEF1dGhvcj5HbG92ZXI8L0F1dGhvcj48WWVhcj4yMDA4PC9ZZWFyPjxS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PEVuZE5vdGU+PENpdGU+PEF1dGhvcj5HbG92ZXI8L0F1dGhvcj48WWVhcj4yMDA4PC9ZZWFyPjxS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63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(BEST AF)</w:t>
            </w:r>
          </w:p>
        </w:tc>
        <w:tc>
          <w:tcPr>
            <w:tcW w:w="1440" w:type="dxa"/>
            <w:shd w:val="clear" w:color="auto" w:fill="auto"/>
          </w:tcPr>
          <w:p w:rsidR="008A4800" w:rsidRPr="0054491E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491E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54491E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491E">
              <w:rPr>
                <w:rFonts w:ascii="Arial" w:eastAsia="MS Mincho" w:hAnsi="Arial" w:cs="Arial"/>
                <w:color w:val="000000"/>
                <w:sz w:val="18"/>
                <w:szCs w:val="18"/>
              </w:rPr>
              <w:t>Outpatient;</w:t>
            </w:r>
          </w:p>
          <w:p w:rsidR="008A4800" w:rsidRPr="0054491E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491E">
              <w:rPr>
                <w:rFonts w:ascii="Arial" w:eastAsia="MS Mincho" w:hAnsi="Arial" w:cs="Arial"/>
                <w:color w:val="000000"/>
                <w:sz w:val="18"/>
                <w:szCs w:val="18"/>
              </w:rPr>
              <w:t>UK;</w:t>
            </w:r>
          </w:p>
          <w:p w:rsidR="008A4800" w:rsidRPr="0054491E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491E">
              <w:rPr>
                <w:rFonts w:ascii="Arial" w:eastAsia="MS Mincho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380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Electrical cardioversion (low energy) (193)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Electrical cardioversion (high energy) (187)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67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66.8 (SD 9.7)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67.1 (SD 10)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dian 6.0 mo 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(IQR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,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3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to 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11)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Median 6.0 mo (IQR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,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4.0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to 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12.0)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Median 6.0 mo (IQR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, 3.0 to 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9.0)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52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27)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49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29)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34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27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Mortensen, 2008</w:t>
            </w:r>
            <w:hyperlink w:anchor="_ENREF_64" w:tooltip="Mortensen, 2008 #3325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&lt;EndNote&gt;&lt;Cite&gt;&lt;Author&gt;Mortensen&lt;/Author&gt;&lt;Year&gt;2008&lt;/Year&gt;&lt;RecNum&gt;3325&lt;/RecNum&gt;&lt;DisplayText&gt;&lt;style face="superscript"&gt;64&lt;/style&gt;&lt;/DisplayText&gt;&lt;record&gt;&lt;rec-number&gt;3325&lt;/rec-number&gt;&lt;foreign-keys&gt;&lt;key app="EN" db-id="z0t9sve0nsazdae0pxrxr9apr29xexzrpre0"&gt;3325&lt;/key&gt;&lt;/foreign-keys&gt;&lt;ref-type name="Journal Article"&gt;17&lt;/ref-type&gt;&lt;contributors&gt;&lt;authors&gt;&lt;author&gt;Mortensen, K.&lt;/author&gt;&lt;author&gt;Risius, T.&lt;/author&gt;&lt;author&gt;Schwemer, T. F.&lt;/author&gt;&lt;author&gt;Aydin, M. A.&lt;/author&gt;&lt;author&gt;Koster, R.&lt;/author&gt;&lt;author&gt;Klemm, H. U.&lt;/author&gt;&lt;author&gt;Lutomsky, B.&lt;/author&gt;&lt;author&gt;Meinertz, T.&lt;/author&gt;&lt;author&gt;Ventura, R.&lt;/author&gt;&lt;author&gt;Willems, S.&lt;/author&gt;&lt;/authors&gt;&lt;/contributors&gt;&lt;auth-address&gt;Department of Cardiology, University Heart Center Hamburg, Hamburg, Germany. k.mortensen@uke.uni-hamburg.de&lt;/auth-address&gt;&lt;titles&gt;&lt;title&gt;Biphasic versus monophasic shock for external cardioversion of atrial flutter: a prospective, randomized trial&lt;/title&gt;&lt;secondary-title&gt;Cardiology&lt;/secondary-title&gt;&lt;/titles&gt;&lt;periodical&gt;&lt;full-title&gt;Cardiology&lt;/full-title&gt;&lt;abbr-1&gt;Cardiology&lt;/abbr-1&gt;&lt;abbr-2&gt;Cardiology&lt;/abbr-2&gt;&lt;/periodical&gt;&lt;pages&gt;57-62&lt;/pages&gt;&lt;volume&gt;111&lt;/volume&gt;&lt;number&gt;1&lt;/number&gt;&lt;edition&gt;2008/02/02&lt;/edition&gt;&lt;keywords&gt;&lt;keyword&gt;Aged&lt;/keyword&gt;&lt;keyword&gt;Atrial Flutter/ therapy&lt;/keyword&gt;&lt;keyword&gt;Electric Countershock/ instrumentation/methods&lt;/keyword&gt;&lt;keyword&gt;Female&lt;/keyword&gt;&lt;keyword&gt;Humans&lt;/keyword&gt;&lt;keyword&gt;Male&lt;/keyword&gt;&lt;keyword&gt;Middle Aged&lt;/keyword&gt;&lt;keyword&gt;Prospective Studies&lt;/keyword&gt;&lt;keyword&gt;Treatment Outcome&lt;/keyword&gt;&lt;/keywords&gt;&lt;dates&gt;&lt;year&gt;2008&lt;/year&gt;&lt;/dates&gt;&lt;isbn&gt;1421-9751 (Electronic)&amp;#xD;0008-6312 (Linking)&lt;/isbn&gt;&lt;accession-num&gt;18239394&lt;/accession-num&gt;&lt;urls&gt;&lt;/urls&gt;&lt;custom1&gt;PM original search 20111209 &lt;/custom1&gt;&lt;custom2&gt;GroupC - Nancy/Ranee &lt;/custom2&gt;&lt;electronic-resource-num&gt;10.1159/000113429&lt;/electronic-resource-num&gt;&lt;remote-database-provider&gt;NLM&lt;/remote-database-provider&gt;&lt;language&gt;eng&lt;/language&gt;&lt;/record&gt;&lt;/Cite&gt;&lt;/EndNote&gt;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64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Inpatient, Outpatient, ER;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95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Biphasic (48)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Monophasic (47)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62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13)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62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12)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62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13)</w:t>
            </w:r>
          </w:p>
        </w:tc>
        <w:tc>
          <w:tcPr>
            <w:tcW w:w="1281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43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23.1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27%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19.1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Fragakis, 2009</w:t>
            </w:r>
            <w:hyperlink w:anchor="_ENREF_65" w:tooltip="Fragakis, 2009 #1496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PEVuZE5vdGU+PENpdGU+PEF1dGhvcj5GcmFnYWtpczwvQXV0aG9yPjxZZWFyPjIwMDk8L1llYXI+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PEVuZE5vdGU+PENpdGU+PEF1dGhvcj5GcmFnYWtpczwvQXV0aG9yPjxZZWFyPjIwMDk8L1llYXI+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65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BA2212">
              <w:rPr>
                <w:rFonts w:ascii="Arial" w:eastAsia="MS Mincho" w:hAnsi="Arial" w:cs="Arial"/>
                <w:color w:val="000000"/>
                <w:sz w:val="18"/>
                <w:szCs w:val="18"/>
              </w:rPr>
              <w:t>Outpatient, ER;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90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Esmolol + ibutilide (44)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Ibutilide (46)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63 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13.5)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63 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11.5)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63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15)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0, 80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, 0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0, 75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, 0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16 days (SD 42)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19 days (SD 30)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63 (SD 6)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61 (SD 7)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Balla, 2011</w:t>
            </w:r>
            <w:hyperlink w:anchor="_ENREF_66" w:tooltip="Balla, 2011 #327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&lt;EndNote&gt;&lt;Cite&gt;&lt;Author&gt;Balla&lt;/Author&gt;&lt;Year&gt;2011&lt;/Year&gt;&lt;RecNum&gt;327&lt;/RecNum&gt;&lt;DisplayText&gt;&lt;style face="superscript"&gt;66&lt;/style&gt;&lt;/DisplayText&gt;&lt;record&gt;&lt;rec-number&gt;327&lt;/rec-number&gt;&lt;foreign-keys&gt;&lt;key app="EN" db-id="z0t9sve0nsazdae0pxrxr9apr29xexzrpre0"&gt;327&lt;/key&gt;&lt;/foreign-keys&gt;&lt;ref-type name="Journal Article"&gt;17&lt;/ref-type&gt;&lt;contributors&gt;&lt;authors&gt;&lt;author&gt;Balla, I.&lt;/author&gt;&lt;author&gt;Petrela, E.&lt;/author&gt;&lt;author&gt;Kondili, A.&lt;/author&gt;&lt;/authors&gt;&lt;/contributors&gt;&lt;auth-address&gt;Department of Cardiology, University Hospital Center of Tirana, Albania. idrizballa@yahoo.com&lt;/auth-address&gt;&lt;titles&gt;&lt;title&gt;Pharmacological conversion of recent atrial fibrillation: a randomized, placebo-controlled study of three antiarrhythmic drugs&lt;/title&gt;&lt;secondary-title&gt;Anadolu Kardiyol Derg&lt;/secondary-title&gt;&lt;/titles&gt;&lt;pages&gt;600-6&lt;/pages&gt;&lt;volume&gt;11&lt;/volume&gt;&lt;number&gt;7&lt;/number&gt;&lt;edition&gt;2011/09/14&lt;/edition&gt;&lt;dates&gt;&lt;year&gt;2011&lt;/year&gt;&lt;pub-dates&gt;&lt;date&gt;Nov&lt;/date&gt;&lt;/pub-dates&gt;&lt;/dates&gt;&lt;isbn&gt;1308-0032 (Electronic)&amp;#xD;1302-8723 (Linking)&lt;/isbn&gt;&lt;accession-num&gt;21911317&lt;/accession-num&gt;&lt;urls&gt;&lt;/urls&gt;&lt;custom1&gt;PM original search 20111209 &lt;/custom1&gt;&lt;custom2&gt;GroupA - Bimal/Matt &lt;/custom2&gt;&lt;electronic-resource-num&gt;10.5152/akd.2011.162&lt;/electronic-resource-num&gt;&lt;remote-database-provider&gt;NLM&lt;/remote-database-provider&gt;&lt;language&gt;eng&lt;/language&gt;&lt;/record&gt;&lt;/Cite&gt;&lt;/EndNote&gt;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66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ER;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160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Flecainide (40)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Amiodarone (40)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 Propafenone (40)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4: Placebo (40)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57.9 (SD 9.5)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58.9 (SD 10.4)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57.4 (SD 9.8)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4: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58.6 (SD 10.7)</w:t>
            </w:r>
          </w:p>
        </w:tc>
        <w:tc>
          <w:tcPr>
            <w:tcW w:w="1281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16.2 hr (SD 9.1)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19.1 hr (SD 12.4)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3: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18.6 hr (SD 4.2)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4: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17.8 hr (SD 13.9)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 (conversion)</w:t>
            </w:r>
          </w:p>
        </w:tc>
      </w:tr>
    </w:tbl>
    <w:p w:rsidR="000723A2" w:rsidRDefault="008A4800" w:rsidP="000723A2">
      <w:pPr>
        <w:pStyle w:val="TableNote"/>
        <w:rPr>
          <w:rFonts w:eastAsia="Times"/>
        </w:rPr>
      </w:pPr>
      <w:r w:rsidRPr="000723A2">
        <w:rPr>
          <w:rFonts w:eastAsia="MS Mincho"/>
          <w:b/>
          <w:szCs w:val="18"/>
        </w:rPr>
        <w:t>Abbreviations:</w:t>
      </w:r>
      <w:r w:rsidRPr="000F4BC9">
        <w:rPr>
          <w:rFonts w:eastAsia="MS Mincho"/>
          <w:szCs w:val="18"/>
        </w:rPr>
        <w:t xml:space="preserve"> </w:t>
      </w:r>
      <w:r w:rsidRPr="000F4BC9">
        <w:rPr>
          <w:rFonts w:eastAsia="Times"/>
        </w:rPr>
        <w:t>Abbreviations: AF</w:t>
      </w:r>
      <w:r>
        <w:rPr>
          <w:rFonts w:eastAsia="Times"/>
        </w:rPr>
        <w:t>=atrial fibrillation;</w:t>
      </w:r>
      <w:r w:rsidRPr="000F4BC9">
        <w:rPr>
          <w:rFonts w:eastAsia="Times"/>
        </w:rPr>
        <w:t xml:space="preserve"> CAD</w:t>
      </w:r>
      <w:r>
        <w:rPr>
          <w:rFonts w:eastAsia="Times"/>
        </w:rPr>
        <w:t>=</w:t>
      </w:r>
      <w:r w:rsidRPr="000F4BC9">
        <w:rPr>
          <w:rFonts w:eastAsia="Times"/>
        </w:rPr>
        <w:t>coronary artery disease; CV</w:t>
      </w:r>
      <w:r>
        <w:rPr>
          <w:rFonts w:eastAsia="Times"/>
        </w:rPr>
        <w:t>=</w:t>
      </w:r>
      <w:r w:rsidRPr="000F4BC9">
        <w:rPr>
          <w:rFonts w:eastAsia="Times"/>
        </w:rPr>
        <w:t>cardiovascular; IQR</w:t>
      </w:r>
      <w:r>
        <w:rPr>
          <w:rFonts w:eastAsia="Times"/>
        </w:rPr>
        <w:t>=</w:t>
      </w:r>
      <w:r w:rsidRPr="000F4BC9">
        <w:rPr>
          <w:rFonts w:eastAsia="Times"/>
        </w:rPr>
        <w:t xml:space="preserve">interquartile range; </w:t>
      </w:r>
      <w:r>
        <w:rPr>
          <w:rFonts w:eastAsia="Times"/>
        </w:rPr>
        <w:t xml:space="preserve">KQ=Key Question; </w:t>
      </w:r>
      <w:r w:rsidRPr="000F4BC9">
        <w:rPr>
          <w:rFonts w:eastAsia="Times"/>
        </w:rPr>
        <w:t>LVEF</w:t>
      </w:r>
      <w:r>
        <w:rPr>
          <w:rFonts w:eastAsia="Times"/>
        </w:rPr>
        <w:t>=</w:t>
      </w:r>
      <w:r w:rsidRPr="000F4BC9">
        <w:rPr>
          <w:rFonts w:eastAsia="Times"/>
        </w:rPr>
        <w:t>left ventricular ejection fraction; MI</w:t>
      </w:r>
      <w:r>
        <w:rPr>
          <w:rFonts w:eastAsia="Times"/>
        </w:rPr>
        <w:t>=</w:t>
      </w:r>
      <w:r w:rsidRPr="000F4BC9">
        <w:rPr>
          <w:rFonts w:eastAsia="Times"/>
        </w:rPr>
        <w:t>myocardial infarction; mo</w:t>
      </w:r>
      <w:r>
        <w:rPr>
          <w:rFonts w:eastAsia="Times"/>
        </w:rPr>
        <w:t>=</w:t>
      </w:r>
      <w:r w:rsidRPr="000F4BC9">
        <w:rPr>
          <w:rFonts w:eastAsia="Times"/>
        </w:rPr>
        <w:t>month(s); N</w:t>
      </w:r>
      <w:r>
        <w:rPr>
          <w:rFonts w:eastAsia="Times"/>
        </w:rPr>
        <w:t>=</w:t>
      </w:r>
      <w:r w:rsidRPr="000F4BC9">
        <w:rPr>
          <w:rFonts w:eastAsia="Times"/>
        </w:rPr>
        <w:t>number of pati</w:t>
      </w:r>
      <w:r>
        <w:rPr>
          <w:rFonts w:eastAsia="Times"/>
        </w:rPr>
        <w:t>ents; NR=not reported</w:t>
      </w:r>
      <w:r w:rsidRPr="000F4BC9">
        <w:rPr>
          <w:rFonts w:eastAsia="Times"/>
        </w:rPr>
        <w:t>; RCT</w:t>
      </w:r>
      <w:r>
        <w:rPr>
          <w:rFonts w:eastAsia="Times"/>
        </w:rPr>
        <w:t>=</w:t>
      </w:r>
      <w:r w:rsidRPr="000F4BC9">
        <w:rPr>
          <w:rFonts w:eastAsia="Times"/>
        </w:rPr>
        <w:t>randomized controlled trial; SD</w:t>
      </w:r>
      <w:r>
        <w:rPr>
          <w:rFonts w:eastAsia="Times"/>
        </w:rPr>
        <w:t>=</w:t>
      </w:r>
      <w:r w:rsidRPr="000F4BC9">
        <w:rPr>
          <w:rFonts w:eastAsia="Times"/>
        </w:rPr>
        <w:t>standard deviation</w:t>
      </w:r>
    </w:p>
    <w:sectPr w:rsidR="000723A2" w:rsidSect="00FC5EEB">
      <w:footerReference w:type="default" r:id="rId8"/>
      <w:pgSz w:w="15840" w:h="12240" w:orient="landscape" w:code="1"/>
      <w:pgMar w:top="1440" w:right="1440" w:bottom="1440" w:left="1440" w:header="720" w:footer="720" w:gutter="0"/>
      <w:pgNumType w:start="3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FB" w:rsidRDefault="005371FB">
      <w:r>
        <w:separator/>
      </w:r>
    </w:p>
  </w:endnote>
  <w:endnote w:type="continuationSeparator" w:id="0">
    <w:p w:rsidR="005371FB" w:rsidRDefault="0053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77" w:rsidRPr="00B179C3" w:rsidRDefault="00200C77" w:rsidP="00B179C3">
    <w:pPr>
      <w:pStyle w:val="PageNumber"/>
    </w:pPr>
    <w:r>
      <w:t>F-</w:t>
    </w:r>
    <w:r w:rsidR="00AF57F3">
      <w:fldChar w:fldCharType="begin"/>
    </w:r>
    <w:r w:rsidR="00AF57F3">
      <w:instrText xml:space="preserve"> PAGE   \* MERGEFORMAT </w:instrText>
    </w:r>
    <w:r w:rsidR="00AF57F3">
      <w:fldChar w:fldCharType="separate"/>
    </w:r>
    <w:r w:rsidR="00FC5EEB">
      <w:rPr>
        <w:noProof/>
      </w:rPr>
      <w:t>12</w:t>
    </w:r>
    <w:r w:rsidR="00AF57F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FB" w:rsidRDefault="005371FB">
      <w:r>
        <w:separator/>
      </w:r>
    </w:p>
  </w:footnote>
  <w:footnote w:type="continuationSeparator" w:id="0">
    <w:p w:rsidR="005371FB" w:rsidRDefault="00537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7ED1"/>
    <w:multiLevelType w:val="hybridMultilevel"/>
    <w:tmpl w:val="00483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8E0B0B"/>
    <w:multiLevelType w:val="hybridMultilevel"/>
    <w:tmpl w:val="91747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>
    <w:nsid w:val="13374D6F"/>
    <w:multiLevelType w:val="hybridMultilevel"/>
    <w:tmpl w:val="E1C2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5">
    <w:nsid w:val="1E804102"/>
    <w:multiLevelType w:val="hybridMultilevel"/>
    <w:tmpl w:val="31969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644FF3"/>
    <w:multiLevelType w:val="hybridMultilevel"/>
    <w:tmpl w:val="E88E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C3DD6"/>
    <w:multiLevelType w:val="hybridMultilevel"/>
    <w:tmpl w:val="E3E8C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B0690"/>
    <w:multiLevelType w:val="hybridMultilevel"/>
    <w:tmpl w:val="427E33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2EDA2180"/>
    <w:multiLevelType w:val="hybridMultilevel"/>
    <w:tmpl w:val="B8482AA8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>
    <w:nsid w:val="33B31DF5"/>
    <w:multiLevelType w:val="hybridMultilevel"/>
    <w:tmpl w:val="D1F8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32D7B"/>
    <w:multiLevelType w:val="hybridMultilevel"/>
    <w:tmpl w:val="126E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14E5B"/>
    <w:multiLevelType w:val="hybridMultilevel"/>
    <w:tmpl w:val="9796F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D8056F"/>
    <w:multiLevelType w:val="hybridMultilevel"/>
    <w:tmpl w:val="6028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F1361"/>
    <w:multiLevelType w:val="hybridMultilevel"/>
    <w:tmpl w:val="6CB6E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7C73A1"/>
    <w:multiLevelType w:val="hybridMultilevel"/>
    <w:tmpl w:val="7354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202AE"/>
    <w:multiLevelType w:val="hybridMultilevel"/>
    <w:tmpl w:val="0DC4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71047"/>
    <w:multiLevelType w:val="hybridMultilevel"/>
    <w:tmpl w:val="BB8A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C2FA3"/>
    <w:multiLevelType w:val="hybridMultilevel"/>
    <w:tmpl w:val="92B4A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326D3A"/>
    <w:multiLevelType w:val="hybridMultilevel"/>
    <w:tmpl w:val="294C9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BE5BA8"/>
    <w:multiLevelType w:val="hybridMultilevel"/>
    <w:tmpl w:val="0A9E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56D5F"/>
    <w:multiLevelType w:val="hybridMultilevel"/>
    <w:tmpl w:val="2CDEBBC8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6">
    <w:nsid w:val="594C0129"/>
    <w:multiLevelType w:val="hybridMultilevel"/>
    <w:tmpl w:val="66925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E73647"/>
    <w:multiLevelType w:val="hybridMultilevel"/>
    <w:tmpl w:val="00EE20F8"/>
    <w:lvl w:ilvl="0" w:tplc="19E6097A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A14820"/>
    <w:multiLevelType w:val="hybridMultilevel"/>
    <w:tmpl w:val="7D72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F1F52"/>
    <w:multiLevelType w:val="hybridMultilevel"/>
    <w:tmpl w:val="9132ADD0"/>
    <w:styleLink w:val="List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734DDF"/>
    <w:multiLevelType w:val="hybridMultilevel"/>
    <w:tmpl w:val="661CB8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C52A9"/>
    <w:multiLevelType w:val="hybridMultilevel"/>
    <w:tmpl w:val="A9385F60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2">
    <w:nsid w:val="6C361604"/>
    <w:multiLevelType w:val="hybridMultilevel"/>
    <w:tmpl w:val="B9381698"/>
    <w:styleLink w:val="List11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00682"/>
    <w:multiLevelType w:val="hybridMultilevel"/>
    <w:tmpl w:val="C3063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73E5BDA"/>
    <w:multiLevelType w:val="hybridMultilevel"/>
    <w:tmpl w:val="F3F8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A53CDF"/>
    <w:multiLevelType w:val="hybridMultilevel"/>
    <w:tmpl w:val="C988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646ED1"/>
    <w:multiLevelType w:val="hybridMultilevel"/>
    <w:tmpl w:val="0F7AF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E57FD0"/>
    <w:multiLevelType w:val="hybridMultilevel"/>
    <w:tmpl w:val="15441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0"/>
  </w:num>
  <w:num w:numId="5">
    <w:abstractNumId w:val="3"/>
  </w:num>
  <w:num w:numId="6">
    <w:abstractNumId w:val="14"/>
  </w:num>
  <w:num w:numId="7">
    <w:abstractNumId w:val="19"/>
  </w:num>
  <w:num w:numId="8">
    <w:abstractNumId w:val="30"/>
  </w:num>
  <w:num w:numId="9">
    <w:abstractNumId w:val="15"/>
  </w:num>
  <w:num w:numId="10">
    <w:abstractNumId w:val="37"/>
  </w:num>
  <w:num w:numId="11">
    <w:abstractNumId w:val="35"/>
  </w:num>
  <w:num w:numId="12">
    <w:abstractNumId w:val="29"/>
  </w:num>
  <w:num w:numId="13">
    <w:abstractNumId w:val="25"/>
  </w:num>
  <w:num w:numId="14">
    <w:abstractNumId w:val="11"/>
  </w:num>
  <w:num w:numId="15">
    <w:abstractNumId w:val="31"/>
  </w:num>
  <w:num w:numId="16">
    <w:abstractNumId w:val="13"/>
  </w:num>
  <w:num w:numId="17">
    <w:abstractNumId w:val="2"/>
  </w:num>
  <w:num w:numId="18">
    <w:abstractNumId w:val="27"/>
  </w:num>
  <w:num w:numId="19">
    <w:abstractNumId w:val="1"/>
  </w:num>
  <w:num w:numId="20">
    <w:abstractNumId w:val="4"/>
  </w:num>
  <w:num w:numId="21">
    <w:abstractNumId w:val="10"/>
  </w:num>
  <w:num w:numId="22">
    <w:abstractNumId w:val="5"/>
  </w:num>
  <w:num w:numId="23">
    <w:abstractNumId w:val="32"/>
  </w:num>
  <w:num w:numId="24">
    <w:abstractNumId w:val="16"/>
  </w:num>
  <w:num w:numId="25">
    <w:abstractNumId w:val="22"/>
  </w:num>
  <w:num w:numId="26">
    <w:abstractNumId w:val="26"/>
  </w:num>
  <w:num w:numId="27">
    <w:abstractNumId w:val="33"/>
  </w:num>
  <w:num w:numId="28">
    <w:abstractNumId w:val="36"/>
  </w:num>
  <w:num w:numId="29">
    <w:abstractNumId w:val="24"/>
  </w:num>
  <w:num w:numId="30">
    <w:abstractNumId w:val="9"/>
  </w:num>
  <w:num w:numId="31">
    <w:abstractNumId w:val="23"/>
  </w:num>
  <w:num w:numId="32">
    <w:abstractNumId w:val="8"/>
  </w:num>
  <w:num w:numId="33">
    <w:abstractNumId w:val="34"/>
  </w:num>
  <w:num w:numId="34">
    <w:abstractNumId w:val="6"/>
  </w:num>
  <w:num w:numId="35">
    <w:abstractNumId w:val="17"/>
  </w:num>
  <w:num w:numId="36">
    <w:abstractNumId w:val="12"/>
  </w:num>
  <w:num w:numId="37">
    <w:abstractNumId w:val="28"/>
  </w:num>
  <w:num w:numId="38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PMID&amp;amp;perio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0t9sve0nsazdae0pxrxr9apr29xexzrpre0&quot;&gt;Afib-Tx 03-15-13&lt;record-ids&gt;&lt;item&gt;50&lt;/item&gt;&lt;item&gt;74&lt;/item&gt;&lt;item&gt;98&lt;/item&gt;&lt;item&gt;121&lt;/item&gt;&lt;item&gt;128&lt;/item&gt;&lt;item&gt;158&lt;/item&gt;&lt;item&gt;171&lt;/item&gt;&lt;item&gt;214&lt;/item&gt;&lt;item&gt;218&lt;/item&gt;&lt;item&gt;233&lt;/item&gt;&lt;item&gt;234&lt;/item&gt;&lt;item&gt;281&lt;/item&gt;&lt;item&gt;325&lt;/item&gt;&lt;item&gt;327&lt;/item&gt;&lt;item&gt;340&lt;/item&gt;&lt;item&gt;365&lt;/item&gt;&lt;item&gt;396&lt;/item&gt;&lt;item&gt;434&lt;/item&gt;&lt;item&gt;478&lt;/item&gt;&lt;item&gt;494&lt;/item&gt;&lt;item&gt;501&lt;/item&gt;&lt;item&gt;515&lt;/item&gt;&lt;item&gt;520&lt;/item&gt;&lt;item&gt;522&lt;/item&gt;&lt;item&gt;524&lt;/item&gt;&lt;item&gt;539&lt;/item&gt;&lt;item&gt;575&lt;/item&gt;&lt;item&gt;589&lt;/item&gt;&lt;item&gt;594&lt;/item&gt;&lt;item&gt;621&lt;/item&gt;&lt;item&gt;658&lt;/item&gt;&lt;item&gt;660&lt;/item&gt;&lt;item&gt;667&lt;/item&gt;&lt;item&gt;699&lt;/item&gt;&lt;item&gt;711&lt;/item&gt;&lt;item&gt;791&lt;/item&gt;&lt;item&gt;810&lt;/item&gt;&lt;item&gt;816&lt;/item&gt;&lt;item&gt;817&lt;/item&gt;&lt;item&gt;819&lt;/item&gt;&lt;item&gt;858&lt;/item&gt;&lt;item&gt;859&lt;/item&gt;&lt;item&gt;876&lt;/item&gt;&lt;item&gt;898&lt;/item&gt;&lt;item&gt;941&lt;/item&gt;&lt;item&gt;946&lt;/item&gt;&lt;item&gt;1016&lt;/item&gt;&lt;item&gt;1022&lt;/item&gt;&lt;item&gt;1062&lt;/item&gt;&lt;item&gt;1075&lt;/item&gt;&lt;item&gt;1085&lt;/item&gt;&lt;item&gt;1087&lt;/item&gt;&lt;item&gt;1113&lt;/item&gt;&lt;item&gt;1123&lt;/item&gt;&lt;item&gt;1127&lt;/item&gt;&lt;item&gt;1134&lt;/item&gt;&lt;item&gt;1138&lt;/item&gt;&lt;item&gt;1161&lt;/item&gt;&lt;item&gt;1193&lt;/item&gt;&lt;item&gt;1194&lt;/item&gt;&lt;item&gt;1196&lt;/item&gt;&lt;item&gt;1240&lt;/item&gt;&lt;item&gt;1242&lt;/item&gt;&lt;item&gt;1244&lt;/item&gt;&lt;item&gt;1253&lt;/item&gt;&lt;item&gt;1256&lt;/item&gt;&lt;item&gt;1274&lt;/item&gt;&lt;item&gt;1341&lt;/item&gt;&lt;item&gt;1366&lt;/item&gt;&lt;item&gt;1397&lt;/item&gt;&lt;item&gt;1398&lt;/item&gt;&lt;item&gt;1399&lt;/item&gt;&lt;item&gt;1423&lt;/item&gt;&lt;item&gt;1444&lt;/item&gt;&lt;item&gt;1449&lt;/item&gt;&lt;item&gt;1487&lt;/item&gt;&lt;item&gt;1496&lt;/item&gt;&lt;item&gt;1504&lt;/item&gt;&lt;item&gt;1563&lt;/item&gt;&lt;item&gt;1564&lt;/item&gt;&lt;item&gt;1566&lt;/item&gt;&lt;item&gt;1578&lt;/item&gt;&lt;item&gt;1619&lt;/item&gt;&lt;item&gt;1687&lt;/item&gt;&lt;item&gt;1692&lt;/item&gt;&lt;item&gt;1699&lt;/item&gt;&lt;item&gt;1751&lt;/item&gt;&lt;item&gt;1752&lt;/item&gt;&lt;item&gt;1767&lt;/item&gt;&lt;item&gt;1768&lt;/item&gt;&lt;item&gt;1770&lt;/item&gt;&lt;item&gt;1827&lt;/item&gt;&lt;item&gt;1881&lt;/item&gt;&lt;item&gt;1898&lt;/item&gt;&lt;item&gt;1904&lt;/item&gt;&lt;item&gt;1925&lt;/item&gt;&lt;item&gt;1957&lt;/item&gt;&lt;item&gt;1994&lt;/item&gt;&lt;item&gt;2003&lt;/item&gt;&lt;item&gt;2009&lt;/item&gt;&lt;item&gt;2022&lt;/item&gt;&lt;item&gt;2023&lt;/item&gt;&lt;item&gt;2036&lt;/item&gt;&lt;item&gt;2048&lt;/item&gt;&lt;item&gt;2174&lt;/item&gt;&lt;item&gt;2184&lt;/item&gt;&lt;item&gt;2189&lt;/item&gt;&lt;item&gt;2203&lt;/item&gt;&lt;item&gt;2216&lt;/item&gt;&lt;item&gt;2234&lt;/item&gt;&lt;item&gt;2256&lt;/item&gt;&lt;item&gt;2276&lt;/item&gt;&lt;item&gt;2279&lt;/item&gt;&lt;item&gt;2308&lt;/item&gt;&lt;item&gt;2309&lt;/item&gt;&lt;item&gt;2318&lt;/item&gt;&lt;item&gt;2345&lt;/item&gt;&lt;item&gt;2346&lt;/item&gt;&lt;item&gt;2348&lt;/item&gt;&lt;item&gt;2351&lt;/item&gt;&lt;item&gt;2357&lt;/item&gt;&lt;item&gt;2359&lt;/item&gt;&lt;item&gt;2360&lt;/item&gt;&lt;item&gt;2361&lt;/item&gt;&lt;item&gt;2368&lt;/item&gt;&lt;item&gt;2369&lt;/item&gt;&lt;item&gt;2410&lt;/item&gt;&lt;item&gt;2427&lt;/item&gt;&lt;item&gt;2431&lt;/item&gt;&lt;item&gt;2432&lt;/item&gt;&lt;item&gt;2497&lt;/item&gt;&lt;item&gt;2498&lt;/item&gt;&lt;item&gt;2499&lt;/item&gt;&lt;item&gt;2501&lt;/item&gt;&lt;item&gt;2502&lt;/item&gt;&lt;item&gt;2534&lt;/item&gt;&lt;item&gt;2535&lt;/item&gt;&lt;item&gt;2553&lt;/item&gt;&lt;item&gt;2620&lt;/item&gt;&lt;item&gt;2624&lt;/item&gt;&lt;item&gt;2645&lt;/item&gt;&lt;item&gt;2685&lt;/item&gt;&lt;item&gt;2686&lt;/item&gt;&lt;item&gt;2728&lt;/item&gt;&lt;item&gt;2732&lt;/item&gt;&lt;item&gt;2741&lt;/item&gt;&lt;item&gt;2755&lt;/item&gt;&lt;item&gt;2790&lt;/item&gt;&lt;item&gt;2795&lt;/item&gt;&lt;item&gt;2805&lt;/item&gt;&lt;item&gt;2825&lt;/item&gt;&lt;item&gt;2842&lt;/item&gt;&lt;item&gt;2844&lt;/item&gt;&lt;item&gt;2863&lt;/item&gt;&lt;item&gt;2871&lt;/item&gt;&lt;item&gt;2884&lt;/item&gt;&lt;item&gt;2886&lt;/item&gt;&lt;item&gt;2931&lt;/item&gt;&lt;item&gt;2962&lt;/item&gt;&lt;item&gt;3035&lt;/item&gt;&lt;item&gt;3071&lt;/item&gt;&lt;item&gt;3136&lt;/item&gt;&lt;item&gt;3151&lt;/item&gt;&lt;item&gt;3172&lt;/item&gt;&lt;item&gt;3173&lt;/item&gt;&lt;item&gt;3178&lt;/item&gt;&lt;item&gt;3179&lt;/item&gt;&lt;item&gt;3180&lt;/item&gt;&lt;item&gt;3223&lt;/item&gt;&lt;item&gt;3325&lt;/item&gt;&lt;item&gt;3377&lt;/item&gt;&lt;item&gt;3396&lt;/item&gt;&lt;item&gt;3447&lt;/item&gt;&lt;item&gt;3462&lt;/item&gt;&lt;item&gt;3483&lt;/item&gt;&lt;item&gt;3496&lt;/item&gt;&lt;item&gt;3498&lt;/item&gt;&lt;item&gt;3516&lt;/item&gt;&lt;item&gt;3522&lt;/item&gt;&lt;item&gt;3580&lt;/item&gt;&lt;item&gt;3614&lt;/item&gt;&lt;item&gt;3615&lt;/item&gt;&lt;item&gt;3616&lt;/item&gt;&lt;item&gt;3619&lt;/item&gt;&lt;item&gt;3623&lt;/item&gt;&lt;item&gt;3631&lt;/item&gt;&lt;item&gt;3684&lt;/item&gt;&lt;item&gt;3690&lt;/item&gt;&lt;item&gt;3713&lt;/item&gt;&lt;item&gt;3714&lt;/item&gt;&lt;item&gt;3739&lt;/item&gt;&lt;item&gt;3805&lt;/item&gt;&lt;item&gt;3813&lt;/item&gt;&lt;item&gt;3816&lt;/item&gt;&lt;item&gt;3834&lt;/item&gt;&lt;item&gt;3840&lt;/item&gt;&lt;item&gt;3861&lt;/item&gt;&lt;item&gt;3955&lt;/item&gt;&lt;item&gt;3956&lt;/item&gt;&lt;item&gt;3990&lt;/item&gt;&lt;item&gt;4022&lt;/item&gt;&lt;item&gt;4026&lt;/item&gt;&lt;item&gt;4033&lt;/item&gt;&lt;item&gt;4049&lt;/item&gt;&lt;item&gt;4069&lt;/item&gt;&lt;item&gt;4113&lt;/item&gt;&lt;item&gt;4115&lt;/item&gt;&lt;item&gt;4147&lt;/item&gt;&lt;item&gt;4200&lt;/item&gt;&lt;item&gt;4268&lt;/item&gt;&lt;item&gt;4290&lt;/item&gt;&lt;item&gt;4301&lt;/item&gt;&lt;item&gt;4378&lt;/item&gt;&lt;item&gt;4380&lt;/item&gt;&lt;item&gt;4386&lt;/item&gt;&lt;item&gt;4411&lt;/item&gt;&lt;item&gt;4412&lt;/item&gt;&lt;item&gt;4433&lt;/item&gt;&lt;item&gt;4442&lt;/item&gt;&lt;item&gt;4459&lt;/item&gt;&lt;item&gt;4460&lt;/item&gt;&lt;item&gt;4466&lt;/item&gt;&lt;item&gt;4476&lt;/item&gt;&lt;item&gt;4486&lt;/item&gt;&lt;item&gt;4536&lt;/item&gt;&lt;item&gt;4539&lt;/item&gt;&lt;item&gt;4623&lt;/item&gt;&lt;item&gt;4693&lt;/item&gt;&lt;item&gt;4703&lt;/item&gt;&lt;item&gt;4725&lt;/item&gt;&lt;item&gt;4756&lt;/item&gt;&lt;item&gt;4761&lt;/item&gt;&lt;item&gt;4779&lt;/item&gt;&lt;item&gt;4784&lt;/item&gt;&lt;item&gt;4881&lt;/item&gt;&lt;item&gt;4888&lt;/item&gt;&lt;item&gt;4909&lt;/item&gt;&lt;item&gt;4925&lt;/item&gt;&lt;item&gt;4934&lt;/item&gt;&lt;item&gt;4935&lt;/item&gt;&lt;item&gt;4938&lt;/item&gt;&lt;item&gt;4942&lt;/item&gt;&lt;item&gt;4980&lt;/item&gt;&lt;item&gt;4996&lt;/item&gt;&lt;item&gt;5001&lt;/item&gt;&lt;item&gt;5021&lt;/item&gt;&lt;item&gt;5025&lt;/item&gt;&lt;item&gt;5057&lt;/item&gt;&lt;item&gt;5070&lt;/item&gt;&lt;item&gt;5081&lt;/item&gt;&lt;item&gt;5082&lt;/item&gt;&lt;item&gt;5085&lt;/item&gt;&lt;item&gt;5091&lt;/item&gt;&lt;item&gt;5134&lt;/item&gt;&lt;item&gt;5142&lt;/item&gt;&lt;item&gt;5226&lt;/item&gt;&lt;item&gt;5311&lt;/item&gt;&lt;item&gt;5592&lt;/item&gt;&lt;item&gt;5604&lt;/item&gt;&lt;item&gt;5801&lt;/item&gt;&lt;item&gt;6000&lt;/item&gt;&lt;item&gt;6008&lt;/item&gt;&lt;item&gt;6231&lt;/item&gt;&lt;item&gt;6274&lt;/item&gt;&lt;item&gt;6427&lt;/item&gt;&lt;item&gt;6760&lt;/item&gt;&lt;item&gt;6850&lt;/item&gt;&lt;item&gt;7017&lt;/item&gt;&lt;item&gt;7434&lt;/item&gt;&lt;item&gt;7443&lt;/item&gt;&lt;item&gt;7455&lt;/item&gt;&lt;item&gt;7458&lt;/item&gt;&lt;item&gt;7485&lt;/item&gt;&lt;item&gt;7487&lt;/item&gt;&lt;item&gt;7489&lt;/item&gt;&lt;item&gt;7490&lt;/item&gt;&lt;item&gt;7491&lt;/item&gt;&lt;item&gt;7492&lt;/item&gt;&lt;item&gt;7493&lt;/item&gt;&lt;item&gt;7495&lt;/item&gt;&lt;item&gt;7496&lt;/item&gt;&lt;item&gt;7497&lt;/item&gt;&lt;item&gt;7498&lt;/item&gt;&lt;item&gt;7499&lt;/item&gt;&lt;item&gt;7500&lt;/item&gt;&lt;item&gt;7501&lt;/item&gt;&lt;item&gt;7504&lt;/item&gt;&lt;item&gt;7505&lt;/item&gt;&lt;item&gt;7506&lt;/item&gt;&lt;item&gt;7507&lt;/item&gt;&lt;item&gt;7508&lt;/item&gt;&lt;item&gt;7544&lt;/item&gt;&lt;item&gt;7568&lt;/item&gt;&lt;item&gt;7627&lt;/item&gt;&lt;item&gt;7649&lt;/item&gt;&lt;item&gt;7659&lt;/item&gt;&lt;item&gt;7720&lt;/item&gt;&lt;item&gt;7755&lt;/item&gt;&lt;item&gt;7865&lt;/item&gt;&lt;item&gt;7933&lt;/item&gt;&lt;item&gt;7948&lt;/item&gt;&lt;item&gt;7956&lt;/item&gt;&lt;item&gt;7957&lt;/item&gt;&lt;item&gt;7959&lt;/item&gt;&lt;item&gt;8187&lt;/item&gt;&lt;item&gt;9016&lt;/item&gt;&lt;item&gt;9019&lt;/item&gt;&lt;item&gt;9020&lt;/item&gt;&lt;/record-ids&gt;&lt;/item&gt;&lt;/Libraries&gt;"/>
  </w:docVars>
  <w:rsids>
    <w:rsidRoot w:val="001F1623"/>
    <w:rsid w:val="000012F7"/>
    <w:rsid w:val="00003498"/>
    <w:rsid w:val="00003CDD"/>
    <w:rsid w:val="000054B5"/>
    <w:rsid w:val="00005BC0"/>
    <w:rsid w:val="000061FC"/>
    <w:rsid w:val="000063FF"/>
    <w:rsid w:val="000112D2"/>
    <w:rsid w:val="00011CF0"/>
    <w:rsid w:val="00011D4A"/>
    <w:rsid w:val="000135EF"/>
    <w:rsid w:val="000147C6"/>
    <w:rsid w:val="000162D4"/>
    <w:rsid w:val="00017580"/>
    <w:rsid w:val="000176A0"/>
    <w:rsid w:val="00020B50"/>
    <w:rsid w:val="00020F36"/>
    <w:rsid w:val="00022E22"/>
    <w:rsid w:val="00022EE6"/>
    <w:rsid w:val="000235FD"/>
    <w:rsid w:val="00025FC2"/>
    <w:rsid w:val="00026BE5"/>
    <w:rsid w:val="00030604"/>
    <w:rsid w:val="00030C7C"/>
    <w:rsid w:val="000324A4"/>
    <w:rsid w:val="000337F0"/>
    <w:rsid w:val="00034E19"/>
    <w:rsid w:val="00034E1F"/>
    <w:rsid w:val="0003741B"/>
    <w:rsid w:val="00037781"/>
    <w:rsid w:val="0004074D"/>
    <w:rsid w:val="00040ED2"/>
    <w:rsid w:val="00040EFE"/>
    <w:rsid w:val="000410A2"/>
    <w:rsid w:val="00041A17"/>
    <w:rsid w:val="000420F6"/>
    <w:rsid w:val="00042740"/>
    <w:rsid w:val="00044748"/>
    <w:rsid w:val="00044EDF"/>
    <w:rsid w:val="00047666"/>
    <w:rsid w:val="00051901"/>
    <w:rsid w:val="00052428"/>
    <w:rsid w:val="000559F9"/>
    <w:rsid w:val="00056752"/>
    <w:rsid w:val="00060060"/>
    <w:rsid w:val="0006017D"/>
    <w:rsid w:val="000603BE"/>
    <w:rsid w:val="0006049B"/>
    <w:rsid w:val="0006106B"/>
    <w:rsid w:val="00062C9D"/>
    <w:rsid w:val="00062ECA"/>
    <w:rsid w:val="000651D2"/>
    <w:rsid w:val="00065CDC"/>
    <w:rsid w:val="0006652F"/>
    <w:rsid w:val="00066DF2"/>
    <w:rsid w:val="0007050E"/>
    <w:rsid w:val="000723A2"/>
    <w:rsid w:val="00073CDF"/>
    <w:rsid w:val="00074305"/>
    <w:rsid w:val="00074A07"/>
    <w:rsid w:val="000774AC"/>
    <w:rsid w:val="00080B7E"/>
    <w:rsid w:val="00080D51"/>
    <w:rsid w:val="000812AC"/>
    <w:rsid w:val="00081848"/>
    <w:rsid w:val="00082D92"/>
    <w:rsid w:val="000844D9"/>
    <w:rsid w:val="000850F6"/>
    <w:rsid w:val="00085942"/>
    <w:rsid w:val="000902CB"/>
    <w:rsid w:val="00090CF6"/>
    <w:rsid w:val="00090F38"/>
    <w:rsid w:val="000911BB"/>
    <w:rsid w:val="000922CC"/>
    <w:rsid w:val="00092371"/>
    <w:rsid w:val="00092AA1"/>
    <w:rsid w:val="00092C2E"/>
    <w:rsid w:val="00094120"/>
    <w:rsid w:val="00095653"/>
    <w:rsid w:val="00095E76"/>
    <w:rsid w:val="0009661E"/>
    <w:rsid w:val="00096CDF"/>
    <w:rsid w:val="000972E3"/>
    <w:rsid w:val="000A3699"/>
    <w:rsid w:val="000A3B99"/>
    <w:rsid w:val="000A4575"/>
    <w:rsid w:val="000A54F4"/>
    <w:rsid w:val="000A6080"/>
    <w:rsid w:val="000A6849"/>
    <w:rsid w:val="000A6B81"/>
    <w:rsid w:val="000B042D"/>
    <w:rsid w:val="000B1B00"/>
    <w:rsid w:val="000B3A12"/>
    <w:rsid w:val="000B5175"/>
    <w:rsid w:val="000B5FF6"/>
    <w:rsid w:val="000B6967"/>
    <w:rsid w:val="000C5B19"/>
    <w:rsid w:val="000C6F5A"/>
    <w:rsid w:val="000C76DD"/>
    <w:rsid w:val="000D3722"/>
    <w:rsid w:val="000D54CA"/>
    <w:rsid w:val="000D5D14"/>
    <w:rsid w:val="000D6064"/>
    <w:rsid w:val="000D7688"/>
    <w:rsid w:val="000E0B7E"/>
    <w:rsid w:val="000E268B"/>
    <w:rsid w:val="000E3ED5"/>
    <w:rsid w:val="000E48D3"/>
    <w:rsid w:val="000E4998"/>
    <w:rsid w:val="000E566E"/>
    <w:rsid w:val="000E5A0A"/>
    <w:rsid w:val="000E6892"/>
    <w:rsid w:val="000E69AA"/>
    <w:rsid w:val="000F142F"/>
    <w:rsid w:val="000F1ADC"/>
    <w:rsid w:val="000F24B3"/>
    <w:rsid w:val="000F2A89"/>
    <w:rsid w:val="000F303B"/>
    <w:rsid w:val="000F32F0"/>
    <w:rsid w:val="000F3DF9"/>
    <w:rsid w:val="000F4910"/>
    <w:rsid w:val="000F56D0"/>
    <w:rsid w:val="000F7A71"/>
    <w:rsid w:val="001012F7"/>
    <w:rsid w:val="0010208F"/>
    <w:rsid w:val="00102D77"/>
    <w:rsid w:val="00104EAA"/>
    <w:rsid w:val="00105537"/>
    <w:rsid w:val="00106FAE"/>
    <w:rsid w:val="001107AB"/>
    <w:rsid w:val="001125E6"/>
    <w:rsid w:val="0011267B"/>
    <w:rsid w:val="001139CA"/>
    <w:rsid w:val="00114CDD"/>
    <w:rsid w:val="0011571A"/>
    <w:rsid w:val="001158C0"/>
    <w:rsid w:val="00116076"/>
    <w:rsid w:val="00116F2F"/>
    <w:rsid w:val="001177F5"/>
    <w:rsid w:val="00120920"/>
    <w:rsid w:val="0012117F"/>
    <w:rsid w:val="001238F0"/>
    <w:rsid w:val="0012780D"/>
    <w:rsid w:val="00132B29"/>
    <w:rsid w:val="00134CC4"/>
    <w:rsid w:val="001356C4"/>
    <w:rsid w:val="00136053"/>
    <w:rsid w:val="001367F9"/>
    <w:rsid w:val="00136C07"/>
    <w:rsid w:val="00137E26"/>
    <w:rsid w:val="00140572"/>
    <w:rsid w:val="00142247"/>
    <w:rsid w:val="001427A0"/>
    <w:rsid w:val="00143293"/>
    <w:rsid w:val="001432E9"/>
    <w:rsid w:val="00144A4A"/>
    <w:rsid w:val="001452ED"/>
    <w:rsid w:val="00146F6D"/>
    <w:rsid w:val="00150E46"/>
    <w:rsid w:val="00151B77"/>
    <w:rsid w:val="00151B81"/>
    <w:rsid w:val="00153650"/>
    <w:rsid w:val="001558BF"/>
    <w:rsid w:val="00155B5A"/>
    <w:rsid w:val="00157D2F"/>
    <w:rsid w:val="00162E51"/>
    <w:rsid w:val="001644FD"/>
    <w:rsid w:val="00165B3F"/>
    <w:rsid w:val="0016619E"/>
    <w:rsid w:val="0016666F"/>
    <w:rsid w:val="00167198"/>
    <w:rsid w:val="0016758C"/>
    <w:rsid w:val="00167DF5"/>
    <w:rsid w:val="0017146F"/>
    <w:rsid w:val="00171D60"/>
    <w:rsid w:val="00172212"/>
    <w:rsid w:val="001745C4"/>
    <w:rsid w:val="00174D6B"/>
    <w:rsid w:val="00174FB5"/>
    <w:rsid w:val="001756E5"/>
    <w:rsid w:val="0017667A"/>
    <w:rsid w:val="001769FA"/>
    <w:rsid w:val="00176A47"/>
    <w:rsid w:val="00176DC9"/>
    <w:rsid w:val="00177973"/>
    <w:rsid w:val="0018100A"/>
    <w:rsid w:val="001810BE"/>
    <w:rsid w:val="001816A3"/>
    <w:rsid w:val="001821E6"/>
    <w:rsid w:val="00182E37"/>
    <w:rsid w:val="001833C3"/>
    <w:rsid w:val="00183AD0"/>
    <w:rsid w:val="00184857"/>
    <w:rsid w:val="001910E1"/>
    <w:rsid w:val="00192D63"/>
    <w:rsid w:val="001937DC"/>
    <w:rsid w:val="00195519"/>
    <w:rsid w:val="00197080"/>
    <w:rsid w:val="00197550"/>
    <w:rsid w:val="00197AB2"/>
    <w:rsid w:val="001A0351"/>
    <w:rsid w:val="001A0F82"/>
    <w:rsid w:val="001A1B43"/>
    <w:rsid w:val="001A2B47"/>
    <w:rsid w:val="001A44F4"/>
    <w:rsid w:val="001A4B21"/>
    <w:rsid w:val="001A6BE4"/>
    <w:rsid w:val="001A6DDA"/>
    <w:rsid w:val="001A71BD"/>
    <w:rsid w:val="001B07EF"/>
    <w:rsid w:val="001B09F1"/>
    <w:rsid w:val="001B279E"/>
    <w:rsid w:val="001B435F"/>
    <w:rsid w:val="001B6477"/>
    <w:rsid w:val="001B6ACB"/>
    <w:rsid w:val="001B75C9"/>
    <w:rsid w:val="001C0664"/>
    <w:rsid w:val="001C07DF"/>
    <w:rsid w:val="001C4118"/>
    <w:rsid w:val="001C4DF1"/>
    <w:rsid w:val="001C62EA"/>
    <w:rsid w:val="001D176D"/>
    <w:rsid w:val="001D178A"/>
    <w:rsid w:val="001D19C1"/>
    <w:rsid w:val="001D3B23"/>
    <w:rsid w:val="001D439B"/>
    <w:rsid w:val="001D5181"/>
    <w:rsid w:val="001D541E"/>
    <w:rsid w:val="001D767C"/>
    <w:rsid w:val="001D7E14"/>
    <w:rsid w:val="001E3853"/>
    <w:rsid w:val="001E3D6C"/>
    <w:rsid w:val="001E6D3A"/>
    <w:rsid w:val="001E6D9F"/>
    <w:rsid w:val="001F00D7"/>
    <w:rsid w:val="001F076C"/>
    <w:rsid w:val="001F1623"/>
    <w:rsid w:val="001F4298"/>
    <w:rsid w:val="001F46C7"/>
    <w:rsid w:val="001F4E86"/>
    <w:rsid w:val="001F5320"/>
    <w:rsid w:val="001F555B"/>
    <w:rsid w:val="001F5788"/>
    <w:rsid w:val="001F5D30"/>
    <w:rsid w:val="001F5D6A"/>
    <w:rsid w:val="001F61B1"/>
    <w:rsid w:val="001F6D59"/>
    <w:rsid w:val="0020060C"/>
    <w:rsid w:val="00200C77"/>
    <w:rsid w:val="00201F4B"/>
    <w:rsid w:val="00202941"/>
    <w:rsid w:val="00203B4F"/>
    <w:rsid w:val="00204224"/>
    <w:rsid w:val="00205764"/>
    <w:rsid w:val="00205EF3"/>
    <w:rsid w:val="00205F0C"/>
    <w:rsid w:val="00206510"/>
    <w:rsid w:val="0021078E"/>
    <w:rsid w:val="00211DC5"/>
    <w:rsid w:val="00215626"/>
    <w:rsid w:val="002159BD"/>
    <w:rsid w:val="002167CD"/>
    <w:rsid w:val="00217BD7"/>
    <w:rsid w:val="00217CEA"/>
    <w:rsid w:val="00220E7A"/>
    <w:rsid w:val="002217BC"/>
    <w:rsid w:val="002219D4"/>
    <w:rsid w:val="00222003"/>
    <w:rsid w:val="0022248B"/>
    <w:rsid w:val="00223EBA"/>
    <w:rsid w:val="00225F7D"/>
    <w:rsid w:val="002308C3"/>
    <w:rsid w:val="002325B5"/>
    <w:rsid w:val="002329DE"/>
    <w:rsid w:val="00233190"/>
    <w:rsid w:val="00233741"/>
    <w:rsid w:val="00233AC3"/>
    <w:rsid w:val="00233B33"/>
    <w:rsid w:val="00233D1A"/>
    <w:rsid w:val="00233D5B"/>
    <w:rsid w:val="00234BE4"/>
    <w:rsid w:val="002401C9"/>
    <w:rsid w:val="00240B2A"/>
    <w:rsid w:val="0024184D"/>
    <w:rsid w:val="002428A6"/>
    <w:rsid w:val="002437DB"/>
    <w:rsid w:val="002444A4"/>
    <w:rsid w:val="002451B6"/>
    <w:rsid w:val="002454C8"/>
    <w:rsid w:val="00245EE9"/>
    <w:rsid w:val="0024639B"/>
    <w:rsid w:val="0024671C"/>
    <w:rsid w:val="00246E7B"/>
    <w:rsid w:val="00247A93"/>
    <w:rsid w:val="00250C2E"/>
    <w:rsid w:val="00251FBE"/>
    <w:rsid w:val="00252C03"/>
    <w:rsid w:val="00256735"/>
    <w:rsid w:val="00256824"/>
    <w:rsid w:val="002571C8"/>
    <w:rsid w:val="002600D3"/>
    <w:rsid w:val="0026141D"/>
    <w:rsid w:val="00262F7E"/>
    <w:rsid w:val="00263CC8"/>
    <w:rsid w:val="00264220"/>
    <w:rsid w:val="00264358"/>
    <w:rsid w:val="00264CEB"/>
    <w:rsid w:val="00265EA2"/>
    <w:rsid w:val="002660D7"/>
    <w:rsid w:val="0026673A"/>
    <w:rsid w:val="002708B6"/>
    <w:rsid w:val="00270E63"/>
    <w:rsid w:val="00272D8A"/>
    <w:rsid w:val="00275260"/>
    <w:rsid w:val="0027752C"/>
    <w:rsid w:val="00281A55"/>
    <w:rsid w:val="00281B10"/>
    <w:rsid w:val="00282AC4"/>
    <w:rsid w:val="002844D3"/>
    <w:rsid w:val="00284876"/>
    <w:rsid w:val="00286D7B"/>
    <w:rsid w:val="00287291"/>
    <w:rsid w:val="0028749F"/>
    <w:rsid w:val="00287BDF"/>
    <w:rsid w:val="00291051"/>
    <w:rsid w:val="00292C7A"/>
    <w:rsid w:val="002930EC"/>
    <w:rsid w:val="0029383B"/>
    <w:rsid w:val="00293CC4"/>
    <w:rsid w:val="0029441C"/>
    <w:rsid w:val="002958D6"/>
    <w:rsid w:val="0029617C"/>
    <w:rsid w:val="00296454"/>
    <w:rsid w:val="002965E1"/>
    <w:rsid w:val="0029723D"/>
    <w:rsid w:val="002A01CF"/>
    <w:rsid w:val="002A031C"/>
    <w:rsid w:val="002A0C0E"/>
    <w:rsid w:val="002A1760"/>
    <w:rsid w:val="002A3F41"/>
    <w:rsid w:val="002A4C1C"/>
    <w:rsid w:val="002A5B49"/>
    <w:rsid w:val="002A7892"/>
    <w:rsid w:val="002A7A3B"/>
    <w:rsid w:val="002A7DD3"/>
    <w:rsid w:val="002B00D2"/>
    <w:rsid w:val="002B0AF0"/>
    <w:rsid w:val="002B2A08"/>
    <w:rsid w:val="002B30F8"/>
    <w:rsid w:val="002B4E08"/>
    <w:rsid w:val="002B504F"/>
    <w:rsid w:val="002C0845"/>
    <w:rsid w:val="002C0949"/>
    <w:rsid w:val="002C1B37"/>
    <w:rsid w:val="002C1C04"/>
    <w:rsid w:val="002C1E4B"/>
    <w:rsid w:val="002C56F6"/>
    <w:rsid w:val="002C607A"/>
    <w:rsid w:val="002C735D"/>
    <w:rsid w:val="002C767D"/>
    <w:rsid w:val="002C77B1"/>
    <w:rsid w:val="002C7EBD"/>
    <w:rsid w:val="002C7EFF"/>
    <w:rsid w:val="002D0A75"/>
    <w:rsid w:val="002D190F"/>
    <w:rsid w:val="002D2CE2"/>
    <w:rsid w:val="002D36C6"/>
    <w:rsid w:val="002D50F9"/>
    <w:rsid w:val="002D65B6"/>
    <w:rsid w:val="002E1B06"/>
    <w:rsid w:val="002E1E44"/>
    <w:rsid w:val="002E1E95"/>
    <w:rsid w:val="002E2656"/>
    <w:rsid w:val="002E31A2"/>
    <w:rsid w:val="002E4857"/>
    <w:rsid w:val="002E4DD3"/>
    <w:rsid w:val="002E54BA"/>
    <w:rsid w:val="002F0A3A"/>
    <w:rsid w:val="002F31C1"/>
    <w:rsid w:val="002F33B7"/>
    <w:rsid w:val="002F51B3"/>
    <w:rsid w:val="002F61DB"/>
    <w:rsid w:val="002F6EA9"/>
    <w:rsid w:val="002F74CE"/>
    <w:rsid w:val="002F7725"/>
    <w:rsid w:val="002F79F0"/>
    <w:rsid w:val="002F7E6B"/>
    <w:rsid w:val="00300735"/>
    <w:rsid w:val="003007F5"/>
    <w:rsid w:val="00300CB8"/>
    <w:rsid w:val="00301438"/>
    <w:rsid w:val="0030161C"/>
    <w:rsid w:val="00303A96"/>
    <w:rsid w:val="0030415F"/>
    <w:rsid w:val="003043A0"/>
    <w:rsid w:val="0030474D"/>
    <w:rsid w:val="0030634F"/>
    <w:rsid w:val="003079DE"/>
    <w:rsid w:val="00310A78"/>
    <w:rsid w:val="0031375C"/>
    <w:rsid w:val="0031377B"/>
    <w:rsid w:val="00313D4E"/>
    <w:rsid w:val="00314052"/>
    <w:rsid w:val="003142BC"/>
    <w:rsid w:val="003142D5"/>
    <w:rsid w:val="00314727"/>
    <w:rsid w:val="0031625F"/>
    <w:rsid w:val="003165A0"/>
    <w:rsid w:val="0032262B"/>
    <w:rsid w:val="0032335C"/>
    <w:rsid w:val="00327D2F"/>
    <w:rsid w:val="003319F4"/>
    <w:rsid w:val="00332E27"/>
    <w:rsid w:val="00334587"/>
    <w:rsid w:val="00337791"/>
    <w:rsid w:val="00340EE0"/>
    <w:rsid w:val="003420F9"/>
    <w:rsid w:val="003426CE"/>
    <w:rsid w:val="0034290A"/>
    <w:rsid w:val="00343216"/>
    <w:rsid w:val="003454DF"/>
    <w:rsid w:val="00345E7F"/>
    <w:rsid w:val="003460F4"/>
    <w:rsid w:val="00346702"/>
    <w:rsid w:val="00346831"/>
    <w:rsid w:val="0035090A"/>
    <w:rsid w:val="003520E9"/>
    <w:rsid w:val="00352CCD"/>
    <w:rsid w:val="0035422F"/>
    <w:rsid w:val="00354897"/>
    <w:rsid w:val="00357199"/>
    <w:rsid w:val="00360F64"/>
    <w:rsid w:val="00361ECB"/>
    <w:rsid w:val="003626B4"/>
    <w:rsid w:val="00363AE1"/>
    <w:rsid w:val="0036513A"/>
    <w:rsid w:val="00366328"/>
    <w:rsid w:val="00366C51"/>
    <w:rsid w:val="00367199"/>
    <w:rsid w:val="00367775"/>
    <w:rsid w:val="00370668"/>
    <w:rsid w:val="0037101F"/>
    <w:rsid w:val="00373790"/>
    <w:rsid w:val="00374252"/>
    <w:rsid w:val="0037452F"/>
    <w:rsid w:val="00375A1F"/>
    <w:rsid w:val="003765DF"/>
    <w:rsid w:val="003775CA"/>
    <w:rsid w:val="003776BC"/>
    <w:rsid w:val="003779DE"/>
    <w:rsid w:val="00377A19"/>
    <w:rsid w:val="003806B9"/>
    <w:rsid w:val="00380741"/>
    <w:rsid w:val="00380A8F"/>
    <w:rsid w:val="00383469"/>
    <w:rsid w:val="00383579"/>
    <w:rsid w:val="00386F24"/>
    <w:rsid w:val="0038781B"/>
    <w:rsid w:val="003879CE"/>
    <w:rsid w:val="00391519"/>
    <w:rsid w:val="00391728"/>
    <w:rsid w:val="003917CD"/>
    <w:rsid w:val="00395296"/>
    <w:rsid w:val="00395FCA"/>
    <w:rsid w:val="00396292"/>
    <w:rsid w:val="00396601"/>
    <w:rsid w:val="003966A4"/>
    <w:rsid w:val="00396946"/>
    <w:rsid w:val="00396B2D"/>
    <w:rsid w:val="00397BB9"/>
    <w:rsid w:val="003A05CA"/>
    <w:rsid w:val="003A1247"/>
    <w:rsid w:val="003A2B1D"/>
    <w:rsid w:val="003A3D1B"/>
    <w:rsid w:val="003A4C0E"/>
    <w:rsid w:val="003A5AF6"/>
    <w:rsid w:val="003A65C6"/>
    <w:rsid w:val="003A6E85"/>
    <w:rsid w:val="003A7DA4"/>
    <w:rsid w:val="003B1621"/>
    <w:rsid w:val="003B25B5"/>
    <w:rsid w:val="003B4030"/>
    <w:rsid w:val="003B6647"/>
    <w:rsid w:val="003B6B6E"/>
    <w:rsid w:val="003C062F"/>
    <w:rsid w:val="003C2B38"/>
    <w:rsid w:val="003C2F9E"/>
    <w:rsid w:val="003C3435"/>
    <w:rsid w:val="003C3541"/>
    <w:rsid w:val="003C41A6"/>
    <w:rsid w:val="003C588E"/>
    <w:rsid w:val="003C5CE7"/>
    <w:rsid w:val="003C5D83"/>
    <w:rsid w:val="003C7165"/>
    <w:rsid w:val="003D3351"/>
    <w:rsid w:val="003D3789"/>
    <w:rsid w:val="003D3C27"/>
    <w:rsid w:val="003D47C5"/>
    <w:rsid w:val="003D521E"/>
    <w:rsid w:val="003D66ED"/>
    <w:rsid w:val="003D6A57"/>
    <w:rsid w:val="003D7FC1"/>
    <w:rsid w:val="003E03ED"/>
    <w:rsid w:val="003E0877"/>
    <w:rsid w:val="003E2D70"/>
    <w:rsid w:val="003E35CA"/>
    <w:rsid w:val="003E4F79"/>
    <w:rsid w:val="003E73C8"/>
    <w:rsid w:val="003E76FD"/>
    <w:rsid w:val="003F0EE3"/>
    <w:rsid w:val="003F21BA"/>
    <w:rsid w:val="003F3D18"/>
    <w:rsid w:val="00400F4B"/>
    <w:rsid w:val="00401557"/>
    <w:rsid w:val="00401E2C"/>
    <w:rsid w:val="0040239E"/>
    <w:rsid w:val="0040377B"/>
    <w:rsid w:val="004038BD"/>
    <w:rsid w:val="004041A8"/>
    <w:rsid w:val="00405093"/>
    <w:rsid w:val="00405220"/>
    <w:rsid w:val="004068E5"/>
    <w:rsid w:val="00407641"/>
    <w:rsid w:val="00407ECC"/>
    <w:rsid w:val="00410566"/>
    <w:rsid w:val="00410C71"/>
    <w:rsid w:val="00410E29"/>
    <w:rsid w:val="00411684"/>
    <w:rsid w:val="00412955"/>
    <w:rsid w:val="0041466C"/>
    <w:rsid w:val="004156FE"/>
    <w:rsid w:val="00416E8C"/>
    <w:rsid w:val="00420224"/>
    <w:rsid w:val="00421408"/>
    <w:rsid w:val="00422910"/>
    <w:rsid w:val="00424508"/>
    <w:rsid w:val="0042559F"/>
    <w:rsid w:val="00425E66"/>
    <w:rsid w:val="004261B9"/>
    <w:rsid w:val="0042641E"/>
    <w:rsid w:val="00427377"/>
    <w:rsid w:val="004273C0"/>
    <w:rsid w:val="00430A80"/>
    <w:rsid w:val="00430B47"/>
    <w:rsid w:val="0043218F"/>
    <w:rsid w:val="00432A14"/>
    <w:rsid w:val="0043304E"/>
    <w:rsid w:val="0043325A"/>
    <w:rsid w:val="004339A7"/>
    <w:rsid w:val="00434031"/>
    <w:rsid w:val="0044215E"/>
    <w:rsid w:val="00443C7F"/>
    <w:rsid w:val="004460B4"/>
    <w:rsid w:val="00450684"/>
    <w:rsid w:val="00450D78"/>
    <w:rsid w:val="0045124D"/>
    <w:rsid w:val="00452F79"/>
    <w:rsid w:val="004556C7"/>
    <w:rsid w:val="00455801"/>
    <w:rsid w:val="0045677C"/>
    <w:rsid w:val="00456DF6"/>
    <w:rsid w:val="004608ED"/>
    <w:rsid w:val="00461CEE"/>
    <w:rsid w:val="00462674"/>
    <w:rsid w:val="004638E9"/>
    <w:rsid w:val="00463FE1"/>
    <w:rsid w:val="00465047"/>
    <w:rsid w:val="004650D8"/>
    <w:rsid w:val="0046525F"/>
    <w:rsid w:val="00465EA7"/>
    <w:rsid w:val="004675D7"/>
    <w:rsid w:val="00467988"/>
    <w:rsid w:val="00470AC9"/>
    <w:rsid w:val="00470D05"/>
    <w:rsid w:val="00471C73"/>
    <w:rsid w:val="004728E0"/>
    <w:rsid w:val="00473E6F"/>
    <w:rsid w:val="00474B7E"/>
    <w:rsid w:val="00475380"/>
    <w:rsid w:val="004800FF"/>
    <w:rsid w:val="00480A25"/>
    <w:rsid w:val="00480B53"/>
    <w:rsid w:val="00482549"/>
    <w:rsid w:val="00484C37"/>
    <w:rsid w:val="00485844"/>
    <w:rsid w:val="004863D9"/>
    <w:rsid w:val="00486CCC"/>
    <w:rsid w:val="004900E9"/>
    <w:rsid w:val="004905D5"/>
    <w:rsid w:val="00490CB3"/>
    <w:rsid w:val="00491396"/>
    <w:rsid w:val="00491D28"/>
    <w:rsid w:val="00491D37"/>
    <w:rsid w:val="00493503"/>
    <w:rsid w:val="0049399E"/>
    <w:rsid w:val="00497E23"/>
    <w:rsid w:val="004A0DBE"/>
    <w:rsid w:val="004A5133"/>
    <w:rsid w:val="004A58CD"/>
    <w:rsid w:val="004A6175"/>
    <w:rsid w:val="004B1514"/>
    <w:rsid w:val="004B1B03"/>
    <w:rsid w:val="004B409A"/>
    <w:rsid w:val="004B4342"/>
    <w:rsid w:val="004B6BE6"/>
    <w:rsid w:val="004C4645"/>
    <w:rsid w:val="004C4F01"/>
    <w:rsid w:val="004C5063"/>
    <w:rsid w:val="004C55EB"/>
    <w:rsid w:val="004C587E"/>
    <w:rsid w:val="004C5BE9"/>
    <w:rsid w:val="004C6BCB"/>
    <w:rsid w:val="004D19CC"/>
    <w:rsid w:val="004D2B19"/>
    <w:rsid w:val="004D439D"/>
    <w:rsid w:val="004D46B1"/>
    <w:rsid w:val="004D4B49"/>
    <w:rsid w:val="004D50AB"/>
    <w:rsid w:val="004D7733"/>
    <w:rsid w:val="004E0DEC"/>
    <w:rsid w:val="004E1A90"/>
    <w:rsid w:val="004E3C7A"/>
    <w:rsid w:val="004E465D"/>
    <w:rsid w:val="004E4697"/>
    <w:rsid w:val="004E47A0"/>
    <w:rsid w:val="004E4FAD"/>
    <w:rsid w:val="004E586F"/>
    <w:rsid w:val="004E68D0"/>
    <w:rsid w:val="004F1D3C"/>
    <w:rsid w:val="004F1FBC"/>
    <w:rsid w:val="004F2D7E"/>
    <w:rsid w:val="004F31BA"/>
    <w:rsid w:val="004F7BB2"/>
    <w:rsid w:val="00502B41"/>
    <w:rsid w:val="00503A57"/>
    <w:rsid w:val="005051BB"/>
    <w:rsid w:val="0050587F"/>
    <w:rsid w:val="00505A41"/>
    <w:rsid w:val="00505BAC"/>
    <w:rsid w:val="005066FA"/>
    <w:rsid w:val="005067F0"/>
    <w:rsid w:val="00510826"/>
    <w:rsid w:val="00510D49"/>
    <w:rsid w:val="00512AF1"/>
    <w:rsid w:val="00512E9C"/>
    <w:rsid w:val="00513830"/>
    <w:rsid w:val="0051388B"/>
    <w:rsid w:val="0052191A"/>
    <w:rsid w:val="005221A2"/>
    <w:rsid w:val="0052409F"/>
    <w:rsid w:val="00524282"/>
    <w:rsid w:val="00524289"/>
    <w:rsid w:val="00524775"/>
    <w:rsid w:val="00524C81"/>
    <w:rsid w:val="00524F99"/>
    <w:rsid w:val="005253C9"/>
    <w:rsid w:val="0052587F"/>
    <w:rsid w:val="00525C91"/>
    <w:rsid w:val="00526193"/>
    <w:rsid w:val="005264F5"/>
    <w:rsid w:val="00530B88"/>
    <w:rsid w:val="0053243D"/>
    <w:rsid w:val="00532B47"/>
    <w:rsid w:val="00533391"/>
    <w:rsid w:val="00534753"/>
    <w:rsid w:val="00534F83"/>
    <w:rsid w:val="00537004"/>
    <w:rsid w:val="005371FB"/>
    <w:rsid w:val="005375E1"/>
    <w:rsid w:val="00541034"/>
    <w:rsid w:val="005415FF"/>
    <w:rsid w:val="00542089"/>
    <w:rsid w:val="00543720"/>
    <w:rsid w:val="0054535E"/>
    <w:rsid w:val="00550733"/>
    <w:rsid w:val="0055168D"/>
    <w:rsid w:val="005518C8"/>
    <w:rsid w:val="00554647"/>
    <w:rsid w:val="00557832"/>
    <w:rsid w:val="00557A76"/>
    <w:rsid w:val="00557EA3"/>
    <w:rsid w:val="0056005F"/>
    <w:rsid w:val="00560A3C"/>
    <w:rsid w:val="00560B6E"/>
    <w:rsid w:val="00560F5F"/>
    <w:rsid w:val="00561294"/>
    <w:rsid w:val="005637D3"/>
    <w:rsid w:val="00563AAC"/>
    <w:rsid w:val="00563D83"/>
    <w:rsid w:val="0056544C"/>
    <w:rsid w:val="00565ADE"/>
    <w:rsid w:val="00566514"/>
    <w:rsid w:val="005675EE"/>
    <w:rsid w:val="00567EC2"/>
    <w:rsid w:val="005709C8"/>
    <w:rsid w:val="00571403"/>
    <w:rsid w:val="00571D14"/>
    <w:rsid w:val="00575642"/>
    <w:rsid w:val="0057686F"/>
    <w:rsid w:val="00580DD1"/>
    <w:rsid w:val="00581621"/>
    <w:rsid w:val="00583DDC"/>
    <w:rsid w:val="00584D32"/>
    <w:rsid w:val="00587C67"/>
    <w:rsid w:val="00587C95"/>
    <w:rsid w:val="00587F12"/>
    <w:rsid w:val="00590C63"/>
    <w:rsid w:val="00590D1A"/>
    <w:rsid w:val="005927BB"/>
    <w:rsid w:val="005941B7"/>
    <w:rsid w:val="00594D78"/>
    <w:rsid w:val="005957E5"/>
    <w:rsid w:val="005A0AA4"/>
    <w:rsid w:val="005A0D58"/>
    <w:rsid w:val="005A0E52"/>
    <w:rsid w:val="005A0E7A"/>
    <w:rsid w:val="005A1544"/>
    <w:rsid w:val="005A1662"/>
    <w:rsid w:val="005A1F1D"/>
    <w:rsid w:val="005A3047"/>
    <w:rsid w:val="005A3114"/>
    <w:rsid w:val="005A311E"/>
    <w:rsid w:val="005A3D7C"/>
    <w:rsid w:val="005A4688"/>
    <w:rsid w:val="005A4B6F"/>
    <w:rsid w:val="005A7C74"/>
    <w:rsid w:val="005B123D"/>
    <w:rsid w:val="005B1812"/>
    <w:rsid w:val="005B1DBB"/>
    <w:rsid w:val="005B2CBE"/>
    <w:rsid w:val="005B3F29"/>
    <w:rsid w:val="005B42CC"/>
    <w:rsid w:val="005B7515"/>
    <w:rsid w:val="005B788E"/>
    <w:rsid w:val="005C06F6"/>
    <w:rsid w:val="005C0883"/>
    <w:rsid w:val="005C23E2"/>
    <w:rsid w:val="005C29E7"/>
    <w:rsid w:val="005C5D34"/>
    <w:rsid w:val="005C61CE"/>
    <w:rsid w:val="005C6731"/>
    <w:rsid w:val="005C6D95"/>
    <w:rsid w:val="005C6F41"/>
    <w:rsid w:val="005D223D"/>
    <w:rsid w:val="005D2328"/>
    <w:rsid w:val="005D2BBF"/>
    <w:rsid w:val="005D3186"/>
    <w:rsid w:val="005D4A4A"/>
    <w:rsid w:val="005D4CE3"/>
    <w:rsid w:val="005E1BD0"/>
    <w:rsid w:val="005E6717"/>
    <w:rsid w:val="005E7DDC"/>
    <w:rsid w:val="005F2A44"/>
    <w:rsid w:val="005F301E"/>
    <w:rsid w:val="005F34CE"/>
    <w:rsid w:val="005F43DC"/>
    <w:rsid w:val="005F475B"/>
    <w:rsid w:val="005F5D2A"/>
    <w:rsid w:val="005F5FB4"/>
    <w:rsid w:val="005F6688"/>
    <w:rsid w:val="005F7D45"/>
    <w:rsid w:val="00604A9C"/>
    <w:rsid w:val="00606E7F"/>
    <w:rsid w:val="00607750"/>
    <w:rsid w:val="00607EE6"/>
    <w:rsid w:val="00611479"/>
    <w:rsid w:val="00611BCC"/>
    <w:rsid w:val="00611F06"/>
    <w:rsid w:val="006129E5"/>
    <w:rsid w:val="00612F81"/>
    <w:rsid w:val="00613784"/>
    <w:rsid w:val="006146A9"/>
    <w:rsid w:val="00614832"/>
    <w:rsid w:val="006148A6"/>
    <w:rsid w:val="00614A13"/>
    <w:rsid w:val="00614F8E"/>
    <w:rsid w:val="006151C6"/>
    <w:rsid w:val="006166C8"/>
    <w:rsid w:val="006170E2"/>
    <w:rsid w:val="006172FE"/>
    <w:rsid w:val="00621A5F"/>
    <w:rsid w:val="006220C5"/>
    <w:rsid w:val="00622558"/>
    <w:rsid w:val="006253A5"/>
    <w:rsid w:val="006258BA"/>
    <w:rsid w:val="00626704"/>
    <w:rsid w:val="00626756"/>
    <w:rsid w:val="00626E7E"/>
    <w:rsid w:val="00627272"/>
    <w:rsid w:val="00627AD5"/>
    <w:rsid w:val="00627B30"/>
    <w:rsid w:val="00631B01"/>
    <w:rsid w:val="00633255"/>
    <w:rsid w:val="006333AE"/>
    <w:rsid w:val="006349F3"/>
    <w:rsid w:val="006400F9"/>
    <w:rsid w:val="0064151C"/>
    <w:rsid w:val="006416C8"/>
    <w:rsid w:val="0064235B"/>
    <w:rsid w:val="00643BA6"/>
    <w:rsid w:val="006446F0"/>
    <w:rsid w:val="0064659B"/>
    <w:rsid w:val="00646A9E"/>
    <w:rsid w:val="006470F3"/>
    <w:rsid w:val="00647B83"/>
    <w:rsid w:val="006500EF"/>
    <w:rsid w:val="0065032F"/>
    <w:rsid w:val="00650D15"/>
    <w:rsid w:val="00651D7F"/>
    <w:rsid w:val="00652D6E"/>
    <w:rsid w:val="00652F7F"/>
    <w:rsid w:val="006543E2"/>
    <w:rsid w:val="00655FC7"/>
    <w:rsid w:val="0065681B"/>
    <w:rsid w:val="006607C2"/>
    <w:rsid w:val="00662AB4"/>
    <w:rsid w:val="006630A9"/>
    <w:rsid w:val="00663841"/>
    <w:rsid w:val="006645E9"/>
    <w:rsid w:val="00670484"/>
    <w:rsid w:val="00670A56"/>
    <w:rsid w:val="00670CF7"/>
    <w:rsid w:val="00670EBE"/>
    <w:rsid w:val="006718B5"/>
    <w:rsid w:val="0067364C"/>
    <w:rsid w:val="0067424A"/>
    <w:rsid w:val="006747D0"/>
    <w:rsid w:val="0067487D"/>
    <w:rsid w:val="00675174"/>
    <w:rsid w:val="006754EE"/>
    <w:rsid w:val="00675D47"/>
    <w:rsid w:val="00675F1D"/>
    <w:rsid w:val="00676232"/>
    <w:rsid w:val="00680731"/>
    <w:rsid w:val="00680AF9"/>
    <w:rsid w:val="00680CB3"/>
    <w:rsid w:val="00681A51"/>
    <w:rsid w:val="006829C6"/>
    <w:rsid w:val="006833EF"/>
    <w:rsid w:val="00683D5D"/>
    <w:rsid w:val="00684151"/>
    <w:rsid w:val="0068420B"/>
    <w:rsid w:val="00684C88"/>
    <w:rsid w:val="00685D83"/>
    <w:rsid w:val="00687312"/>
    <w:rsid w:val="00692871"/>
    <w:rsid w:val="00693B2B"/>
    <w:rsid w:val="00693E74"/>
    <w:rsid w:val="006942D4"/>
    <w:rsid w:val="006949D7"/>
    <w:rsid w:val="006956E4"/>
    <w:rsid w:val="00695996"/>
    <w:rsid w:val="00695A45"/>
    <w:rsid w:val="00696046"/>
    <w:rsid w:val="00696680"/>
    <w:rsid w:val="006974F5"/>
    <w:rsid w:val="00697817"/>
    <w:rsid w:val="006A0F88"/>
    <w:rsid w:val="006A460F"/>
    <w:rsid w:val="006A4B08"/>
    <w:rsid w:val="006A52AB"/>
    <w:rsid w:val="006A66A8"/>
    <w:rsid w:val="006A7835"/>
    <w:rsid w:val="006A79EB"/>
    <w:rsid w:val="006B10BC"/>
    <w:rsid w:val="006B4A20"/>
    <w:rsid w:val="006B4F85"/>
    <w:rsid w:val="006B518F"/>
    <w:rsid w:val="006B6281"/>
    <w:rsid w:val="006B7890"/>
    <w:rsid w:val="006B7B0C"/>
    <w:rsid w:val="006B7D87"/>
    <w:rsid w:val="006C0614"/>
    <w:rsid w:val="006C10AE"/>
    <w:rsid w:val="006C1B5B"/>
    <w:rsid w:val="006C2A1D"/>
    <w:rsid w:val="006C2E7D"/>
    <w:rsid w:val="006C34A4"/>
    <w:rsid w:val="006C6CB2"/>
    <w:rsid w:val="006D0244"/>
    <w:rsid w:val="006D06D4"/>
    <w:rsid w:val="006D1496"/>
    <w:rsid w:val="006D221E"/>
    <w:rsid w:val="006D24AB"/>
    <w:rsid w:val="006D2FCD"/>
    <w:rsid w:val="006D3076"/>
    <w:rsid w:val="006D339D"/>
    <w:rsid w:val="006D354E"/>
    <w:rsid w:val="006D3E3F"/>
    <w:rsid w:val="006D52A2"/>
    <w:rsid w:val="006D5D59"/>
    <w:rsid w:val="006D6466"/>
    <w:rsid w:val="006D64FF"/>
    <w:rsid w:val="006D76A7"/>
    <w:rsid w:val="006D77D2"/>
    <w:rsid w:val="006E20FC"/>
    <w:rsid w:val="006E2515"/>
    <w:rsid w:val="006E2B9E"/>
    <w:rsid w:val="006E3B7A"/>
    <w:rsid w:val="006E3C37"/>
    <w:rsid w:val="006E4120"/>
    <w:rsid w:val="006E449B"/>
    <w:rsid w:val="006E679A"/>
    <w:rsid w:val="006E7768"/>
    <w:rsid w:val="006F0974"/>
    <w:rsid w:val="006F1331"/>
    <w:rsid w:val="006F2976"/>
    <w:rsid w:val="006F2D0B"/>
    <w:rsid w:val="006F616E"/>
    <w:rsid w:val="00700843"/>
    <w:rsid w:val="007009E6"/>
    <w:rsid w:val="00701001"/>
    <w:rsid w:val="00701A60"/>
    <w:rsid w:val="00703329"/>
    <w:rsid w:val="00703D0A"/>
    <w:rsid w:val="00703EF4"/>
    <w:rsid w:val="00705458"/>
    <w:rsid w:val="007146DA"/>
    <w:rsid w:val="00716144"/>
    <w:rsid w:val="00716E2B"/>
    <w:rsid w:val="00721DFB"/>
    <w:rsid w:val="00722F4F"/>
    <w:rsid w:val="00725A55"/>
    <w:rsid w:val="00732E37"/>
    <w:rsid w:val="0073354D"/>
    <w:rsid w:val="007336DE"/>
    <w:rsid w:val="007343E6"/>
    <w:rsid w:val="00734692"/>
    <w:rsid w:val="00734E4C"/>
    <w:rsid w:val="00735307"/>
    <w:rsid w:val="00735C5E"/>
    <w:rsid w:val="00736817"/>
    <w:rsid w:val="0074114A"/>
    <w:rsid w:val="00741258"/>
    <w:rsid w:val="007449CD"/>
    <w:rsid w:val="00744E01"/>
    <w:rsid w:val="00746647"/>
    <w:rsid w:val="007472A3"/>
    <w:rsid w:val="00747862"/>
    <w:rsid w:val="007478C5"/>
    <w:rsid w:val="0075074B"/>
    <w:rsid w:val="007507DD"/>
    <w:rsid w:val="00750A3E"/>
    <w:rsid w:val="00751987"/>
    <w:rsid w:val="007522F9"/>
    <w:rsid w:val="00752825"/>
    <w:rsid w:val="00753C96"/>
    <w:rsid w:val="00754692"/>
    <w:rsid w:val="007550C1"/>
    <w:rsid w:val="0075770A"/>
    <w:rsid w:val="00757DDF"/>
    <w:rsid w:val="007606BE"/>
    <w:rsid w:val="007634CC"/>
    <w:rsid w:val="00763A68"/>
    <w:rsid w:val="00765BA8"/>
    <w:rsid w:val="00767D29"/>
    <w:rsid w:val="00767DF7"/>
    <w:rsid w:val="00770523"/>
    <w:rsid w:val="00773525"/>
    <w:rsid w:val="00773A37"/>
    <w:rsid w:val="00774001"/>
    <w:rsid w:val="007748E2"/>
    <w:rsid w:val="00775327"/>
    <w:rsid w:val="00776070"/>
    <w:rsid w:val="007762EB"/>
    <w:rsid w:val="00776902"/>
    <w:rsid w:val="0077730E"/>
    <w:rsid w:val="00777E74"/>
    <w:rsid w:val="00777FBD"/>
    <w:rsid w:val="00784195"/>
    <w:rsid w:val="00786EAC"/>
    <w:rsid w:val="00790674"/>
    <w:rsid w:val="00790CF1"/>
    <w:rsid w:val="00792E22"/>
    <w:rsid w:val="00794C59"/>
    <w:rsid w:val="0079546D"/>
    <w:rsid w:val="00795DC5"/>
    <w:rsid w:val="00796483"/>
    <w:rsid w:val="00797F6B"/>
    <w:rsid w:val="007A0A37"/>
    <w:rsid w:val="007A2B15"/>
    <w:rsid w:val="007A49F7"/>
    <w:rsid w:val="007A54A6"/>
    <w:rsid w:val="007A60FD"/>
    <w:rsid w:val="007A616B"/>
    <w:rsid w:val="007B0772"/>
    <w:rsid w:val="007B241B"/>
    <w:rsid w:val="007B28A1"/>
    <w:rsid w:val="007B2F82"/>
    <w:rsid w:val="007B3C5C"/>
    <w:rsid w:val="007B4093"/>
    <w:rsid w:val="007B433E"/>
    <w:rsid w:val="007B5427"/>
    <w:rsid w:val="007B6AE8"/>
    <w:rsid w:val="007B6ED4"/>
    <w:rsid w:val="007B7B0D"/>
    <w:rsid w:val="007B7E9D"/>
    <w:rsid w:val="007C0972"/>
    <w:rsid w:val="007C0DF5"/>
    <w:rsid w:val="007C24F5"/>
    <w:rsid w:val="007C2DDC"/>
    <w:rsid w:val="007C534C"/>
    <w:rsid w:val="007C538F"/>
    <w:rsid w:val="007C698F"/>
    <w:rsid w:val="007C6BE0"/>
    <w:rsid w:val="007C772F"/>
    <w:rsid w:val="007D1D7A"/>
    <w:rsid w:val="007D262D"/>
    <w:rsid w:val="007D300E"/>
    <w:rsid w:val="007D6188"/>
    <w:rsid w:val="007D70DE"/>
    <w:rsid w:val="007E1D53"/>
    <w:rsid w:val="007E2665"/>
    <w:rsid w:val="007E31F3"/>
    <w:rsid w:val="007E3843"/>
    <w:rsid w:val="007E3C34"/>
    <w:rsid w:val="007E5846"/>
    <w:rsid w:val="007E5E06"/>
    <w:rsid w:val="007E6C45"/>
    <w:rsid w:val="007F00AB"/>
    <w:rsid w:val="007F145D"/>
    <w:rsid w:val="007F1557"/>
    <w:rsid w:val="007F2A80"/>
    <w:rsid w:val="007F6062"/>
    <w:rsid w:val="007F60DA"/>
    <w:rsid w:val="007F6F2B"/>
    <w:rsid w:val="007F77D4"/>
    <w:rsid w:val="007F7BAD"/>
    <w:rsid w:val="007F7DDE"/>
    <w:rsid w:val="00802817"/>
    <w:rsid w:val="0080397E"/>
    <w:rsid w:val="008040A8"/>
    <w:rsid w:val="0080457C"/>
    <w:rsid w:val="008048CE"/>
    <w:rsid w:val="0080707C"/>
    <w:rsid w:val="00807E0C"/>
    <w:rsid w:val="00811397"/>
    <w:rsid w:val="008143A2"/>
    <w:rsid w:val="00814836"/>
    <w:rsid w:val="00814FFA"/>
    <w:rsid w:val="008156F0"/>
    <w:rsid w:val="008157E9"/>
    <w:rsid w:val="00816251"/>
    <w:rsid w:val="00817845"/>
    <w:rsid w:val="00817900"/>
    <w:rsid w:val="00820A8F"/>
    <w:rsid w:val="00820C14"/>
    <w:rsid w:val="00822171"/>
    <w:rsid w:val="0082332B"/>
    <w:rsid w:val="0082352D"/>
    <w:rsid w:val="00823547"/>
    <w:rsid w:val="00823747"/>
    <w:rsid w:val="00824227"/>
    <w:rsid w:val="0082779E"/>
    <w:rsid w:val="00832E69"/>
    <w:rsid w:val="0083304F"/>
    <w:rsid w:val="00833CB9"/>
    <w:rsid w:val="00834B51"/>
    <w:rsid w:val="00834DDE"/>
    <w:rsid w:val="00835926"/>
    <w:rsid w:val="00835D0D"/>
    <w:rsid w:val="00836A6A"/>
    <w:rsid w:val="00840F04"/>
    <w:rsid w:val="00843AD8"/>
    <w:rsid w:val="00843D8A"/>
    <w:rsid w:val="008461AC"/>
    <w:rsid w:val="00850074"/>
    <w:rsid w:val="00850599"/>
    <w:rsid w:val="008508B8"/>
    <w:rsid w:val="008510FD"/>
    <w:rsid w:val="00851A09"/>
    <w:rsid w:val="00853813"/>
    <w:rsid w:val="0085433D"/>
    <w:rsid w:val="00856B3F"/>
    <w:rsid w:val="0085771C"/>
    <w:rsid w:val="008601AF"/>
    <w:rsid w:val="00862E82"/>
    <w:rsid w:val="00863813"/>
    <w:rsid w:val="00864745"/>
    <w:rsid w:val="008654F9"/>
    <w:rsid w:val="00873368"/>
    <w:rsid w:val="00873C04"/>
    <w:rsid w:val="0087420D"/>
    <w:rsid w:val="00874CE1"/>
    <w:rsid w:val="00875096"/>
    <w:rsid w:val="008775AB"/>
    <w:rsid w:val="0087771F"/>
    <w:rsid w:val="00877AE9"/>
    <w:rsid w:val="00881B32"/>
    <w:rsid w:val="0088247E"/>
    <w:rsid w:val="008824C9"/>
    <w:rsid w:val="00884A29"/>
    <w:rsid w:val="00885123"/>
    <w:rsid w:val="00886A81"/>
    <w:rsid w:val="00887737"/>
    <w:rsid w:val="00887D18"/>
    <w:rsid w:val="00893B90"/>
    <w:rsid w:val="008946F6"/>
    <w:rsid w:val="00895F5A"/>
    <w:rsid w:val="00897623"/>
    <w:rsid w:val="008A07F1"/>
    <w:rsid w:val="008A1947"/>
    <w:rsid w:val="008A1ACA"/>
    <w:rsid w:val="008A1BAC"/>
    <w:rsid w:val="008A3340"/>
    <w:rsid w:val="008A377F"/>
    <w:rsid w:val="008A4800"/>
    <w:rsid w:val="008A48F5"/>
    <w:rsid w:val="008A49C1"/>
    <w:rsid w:val="008A55B3"/>
    <w:rsid w:val="008A72B4"/>
    <w:rsid w:val="008A76E3"/>
    <w:rsid w:val="008A7BE2"/>
    <w:rsid w:val="008B18C9"/>
    <w:rsid w:val="008B6BDC"/>
    <w:rsid w:val="008B7508"/>
    <w:rsid w:val="008C0CE0"/>
    <w:rsid w:val="008C104B"/>
    <w:rsid w:val="008C318B"/>
    <w:rsid w:val="008C5E0E"/>
    <w:rsid w:val="008C6030"/>
    <w:rsid w:val="008C6ADF"/>
    <w:rsid w:val="008D093F"/>
    <w:rsid w:val="008D0B47"/>
    <w:rsid w:val="008D18A6"/>
    <w:rsid w:val="008D2901"/>
    <w:rsid w:val="008D2A5A"/>
    <w:rsid w:val="008D3D50"/>
    <w:rsid w:val="008D439E"/>
    <w:rsid w:val="008D447B"/>
    <w:rsid w:val="008E0117"/>
    <w:rsid w:val="008E0503"/>
    <w:rsid w:val="008E217D"/>
    <w:rsid w:val="008E32C9"/>
    <w:rsid w:val="008E56E4"/>
    <w:rsid w:val="008E5A84"/>
    <w:rsid w:val="008E7F23"/>
    <w:rsid w:val="008F0C3C"/>
    <w:rsid w:val="008F0E65"/>
    <w:rsid w:val="008F16B0"/>
    <w:rsid w:val="008F24A3"/>
    <w:rsid w:val="008F2E49"/>
    <w:rsid w:val="008F53EB"/>
    <w:rsid w:val="008F5AEE"/>
    <w:rsid w:val="008F5D0C"/>
    <w:rsid w:val="008F5F38"/>
    <w:rsid w:val="008F66F7"/>
    <w:rsid w:val="008F76E9"/>
    <w:rsid w:val="0090094E"/>
    <w:rsid w:val="0090420F"/>
    <w:rsid w:val="0090615E"/>
    <w:rsid w:val="009104C3"/>
    <w:rsid w:val="009121E0"/>
    <w:rsid w:val="00913B8C"/>
    <w:rsid w:val="00913ECC"/>
    <w:rsid w:val="009143C5"/>
    <w:rsid w:val="0091556B"/>
    <w:rsid w:val="00915764"/>
    <w:rsid w:val="00916AEA"/>
    <w:rsid w:val="00917B47"/>
    <w:rsid w:val="00920093"/>
    <w:rsid w:val="009203D1"/>
    <w:rsid w:val="00922827"/>
    <w:rsid w:val="00924FF5"/>
    <w:rsid w:val="00926037"/>
    <w:rsid w:val="00926114"/>
    <w:rsid w:val="009262E9"/>
    <w:rsid w:val="009266D7"/>
    <w:rsid w:val="00927BCB"/>
    <w:rsid w:val="009304BD"/>
    <w:rsid w:val="009308C1"/>
    <w:rsid w:val="00931224"/>
    <w:rsid w:val="009316BF"/>
    <w:rsid w:val="00932EFE"/>
    <w:rsid w:val="00933864"/>
    <w:rsid w:val="00933D13"/>
    <w:rsid w:val="00933D5A"/>
    <w:rsid w:val="00936765"/>
    <w:rsid w:val="009370DD"/>
    <w:rsid w:val="0093759D"/>
    <w:rsid w:val="00942895"/>
    <w:rsid w:val="00943671"/>
    <w:rsid w:val="00943DA7"/>
    <w:rsid w:val="00944D8A"/>
    <w:rsid w:val="00945B18"/>
    <w:rsid w:val="009501D5"/>
    <w:rsid w:val="009505D8"/>
    <w:rsid w:val="0095087E"/>
    <w:rsid w:val="00950DBE"/>
    <w:rsid w:val="0095748F"/>
    <w:rsid w:val="00960D41"/>
    <w:rsid w:val="00960E13"/>
    <w:rsid w:val="00961A54"/>
    <w:rsid w:val="00963C97"/>
    <w:rsid w:val="009656C9"/>
    <w:rsid w:val="00965A70"/>
    <w:rsid w:val="00966949"/>
    <w:rsid w:val="00970C6E"/>
    <w:rsid w:val="00972459"/>
    <w:rsid w:val="0097526F"/>
    <w:rsid w:val="00975287"/>
    <w:rsid w:val="00976045"/>
    <w:rsid w:val="009767E7"/>
    <w:rsid w:val="00976E3F"/>
    <w:rsid w:val="009819A4"/>
    <w:rsid w:val="00981E60"/>
    <w:rsid w:val="00982DD7"/>
    <w:rsid w:val="0098302A"/>
    <w:rsid w:val="00983A61"/>
    <w:rsid w:val="009841CC"/>
    <w:rsid w:val="00984811"/>
    <w:rsid w:val="00985AB6"/>
    <w:rsid w:val="0098609C"/>
    <w:rsid w:val="0098641E"/>
    <w:rsid w:val="00986EBB"/>
    <w:rsid w:val="00987050"/>
    <w:rsid w:val="009905FC"/>
    <w:rsid w:val="0099143E"/>
    <w:rsid w:val="00991CD8"/>
    <w:rsid w:val="00992712"/>
    <w:rsid w:val="00992AF2"/>
    <w:rsid w:val="00993244"/>
    <w:rsid w:val="00993724"/>
    <w:rsid w:val="00993E4B"/>
    <w:rsid w:val="0099407C"/>
    <w:rsid w:val="009968BA"/>
    <w:rsid w:val="009977F9"/>
    <w:rsid w:val="009A22F6"/>
    <w:rsid w:val="009A3865"/>
    <w:rsid w:val="009A7268"/>
    <w:rsid w:val="009B0CC4"/>
    <w:rsid w:val="009B0FD7"/>
    <w:rsid w:val="009B2E9B"/>
    <w:rsid w:val="009B3111"/>
    <w:rsid w:val="009B34E1"/>
    <w:rsid w:val="009B538A"/>
    <w:rsid w:val="009B7104"/>
    <w:rsid w:val="009C0099"/>
    <w:rsid w:val="009C07F4"/>
    <w:rsid w:val="009C1D16"/>
    <w:rsid w:val="009C39D5"/>
    <w:rsid w:val="009C3FB1"/>
    <w:rsid w:val="009C5187"/>
    <w:rsid w:val="009C5444"/>
    <w:rsid w:val="009C5661"/>
    <w:rsid w:val="009C6450"/>
    <w:rsid w:val="009C715F"/>
    <w:rsid w:val="009D021C"/>
    <w:rsid w:val="009D04AE"/>
    <w:rsid w:val="009D1B6E"/>
    <w:rsid w:val="009D3B35"/>
    <w:rsid w:val="009D43FF"/>
    <w:rsid w:val="009D585E"/>
    <w:rsid w:val="009D6831"/>
    <w:rsid w:val="009D70B0"/>
    <w:rsid w:val="009E5C05"/>
    <w:rsid w:val="009E5CD4"/>
    <w:rsid w:val="009F034B"/>
    <w:rsid w:val="009F1002"/>
    <w:rsid w:val="009F4B3C"/>
    <w:rsid w:val="009F60C9"/>
    <w:rsid w:val="009F62AC"/>
    <w:rsid w:val="00A00680"/>
    <w:rsid w:val="00A0445F"/>
    <w:rsid w:val="00A05420"/>
    <w:rsid w:val="00A061E9"/>
    <w:rsid w:val="00A10743"/>
    <w:rsid w:val="00A1118C"/>
    <w:rsid w:val="00A12736"/>
    <w:rsid w:val="00A128FD"/>
    <w:rsid w:val="00A13795"/>
    <w:rsid w:val="00A140A0"/>
    <w:rsid w:val="00A148F5"/>
    <w:rsid w:val="00A14A17"/>
    <w:rsid w:val="00A15FCB"/>
    <w:rsid w:val="00A20957"/>
    <w:rsid w:val="00A22922"/>
    <w:rsid w:val="00A23898"/>
    <w:rsid w:val="00A246CC"/>
    <w:rsid w:val="00A246FA"/>
    <w:rsid w:val="00A268F9"/>
    <w:rsid w:val="00A301BD"/>
    <w:rsid w:val="00A31543"/>
    <w:rsid w:val="00A3187D"/>
    <w:rsid w:val="00A31E6C"/>
    <w:rsid w:val="00A349A3"/>
    <w:rsid w:val="00A34E44"/>
    <w:rsid w:val="00A36D73"/>
    <w:rsid w:val="00A37A43"/>
    <w:rsid w:val="00A4137D"/>
    <w:rsid w:val="00A41FE7"/>
    <w:rsid w:val="00A41FEC"/>
    <w:rsid w:val="00A433AE"/>
    <w:rsid w:val="00A4420C"/>
    <w:rsid w:val="00A45E6F"/>
    <w:rsid w:val="00A52657"/>
    <w:rsid w:val="00A53B6A"/>
    <w:rsid w:val="00A548F1"/>
    <w:rsid w:val="00A56AB4"/>
    <w:rsid w:val="00A56B8F"/>
    <w:rsid w:val="00A57C02"/>
    <w:rsid w:val="00A605CB"/>
    <w:rsid w:val="00A60923"/>
    <w:rsid w:val="00A624C5"/>
    <w:rsid w:val="00A646B0"/>
    <w:rsid w:val="00A70577"/>
    <w:rsid w:val="00A706B9"/>
    <w:rsid w:val="00A708AF"/>
    <w:rsid w:val="00A71513"/>
    <w:rsid w:val="00A716C4"/>
    <w:rsid w:val="00A71DDF"/>
    <w:rsid w:val="00A734B8"/>
    <w:rsid w:val="00A740E2"/>
    <w:rsid w:val="00A75E0F"/>
    <w:rsid w:val="00A763D5"/>
    <w:rsid w:val="00A77D78"/>
    <w:rsid w:val="00A8100F"/>
    <w:rsid w:val="00A83D60"/>
    <w:rsid w:val="00A84AC6"/>
    <w:rsid w:val="00A87B5D"/>
    <w:rsid w:val="00A90793"/>
    <w:rsid w:val="00A92774"/>
    <w:rsid w:val="00A93206"/>
    <w:rsid w:val="00A933CE"/>
    <w:rsid w:val="00A93BCD"/>
    <w:rsid w:val="00A95948"/>
    <w:rsid w:val="00A959AC"/>
    <w:rsid w:val="00A961D1"/>
    <w:rsid w:val="00A97E7C"/>
    <w:rsid w:val="00AA159D"/>
    <w:rsid w:val="00AA20C2"/>
    <w:rsid w:val="00AA28F3"/>
    <w:rsid w:val="00AA3F8A"/>
    <w:rsid w:val="00AA3FAF"/>
    <w:rsid w:val="00AA72C4"/>
    <w:rsid w:val="00AB0834"/>
    <w:rsid w:val="00AB6F07"/>
    <w:rsid w:val="00AB775C"/>
    <w:rsid w:val="00AB777D"/>
    <w:rsid w:val="00AC06C7"/>
    <w:rsid w:val="00AC198C"/>
    <w:rsid w:val="00AC2A46"/>
    <w:rsid w:val="00AC3442"/>
    <w:rsid w:val="00AC5344"/>
    <w:rsid w:val="00AC541B"/>
    <w:rsid w:val="00AC547D"/>
    <w:rsid w:val="00AC5A96"/>
    <w:rsid w:val="00AC6A5A"/>
    <w:rsid w:val="00AC6E89"/>
    <w:rsid w:val="00AC711F"/>
    <w:rsid w:val="00AC7A6D"/>
    <w:rsid w:val="00AC7DA8"/>
    <w:rsid w:val="00AD0682"/>
    <w:rsid w:val="00AD0C84"/>
    <w:rsid w:val="00AD1869"/>
    <w:rsid w:val="00AD1ADC"/>
    <w:rsid w:val="00AD27FB"/>
    <w:rsid w:val="00AD48E2"/>
    <w:rsid w:val="00AD4EF9"/>
    <w:rsid w:val="00AE2553"/>
    <w:rsid w:val="00AE33A2"/>
    <w:rsid w:val="00AE352C"/>
    <w:rsid w:val="00AE43B4"/>
    <w:rsid w:val="00AE5A5B"/>
    <w:rsid w:val="00AE6128"/>
    <w:rsid w:val="00AE673B"/>
    <w:rsid w:val="00AE6A26"/>
    <w:rsid w:val="00AE722B"/>
    <w:rsid w:val="00AF1506"/>
    <w:rsid w:val="00AF2023"/>
    <w:rsid w:val="00AF4590"/>
    <w:rsid w:val="00AF4EB4"/>
    <w:rsid w:val="00AF57F3"/>
    <w:rsid w:val="00AF5B14"/>
    <w:rsid w:val="00AF6026"/>
    <w:rsid w:val="00AF797F"/>
    <w:rsid w:val="00B0044B"/>
    <w:rsid w:val="00B0137E"/>
    <w:rsid w:val="00B02FE4"/>
    <w:rsid w:val="00B0322A"/>
    <w:rsid w:val="00B038D0"/>
    <w:rsid w:val="00B03D7D"/>
    <w:rsid w:val="00B03DED"/>
    <w:rsid w:val="00B03EB5"/>
    <w:rsid w:val="00B0433B"/>
    <w:rsid w:val="00B078F5"/>
    <w:rsid w:val="00B10457"/>
    <w:rsid w:val="00B10E65"/>
    <w:rsid w:val="00B117D1"/>
    <w:rsid w:val="00B12CA3"/>
    <w:rsid w:val="00B1317C"/>
    <w:rsid w:val="00B1503A"/>
    <w:rsid w:val="00B15BB2"/>
    <w:rsid w:val="00B16813"/>
    <w:rsid w:val="00B174AD"/>
    <w:rsid w:val="00B17797"/>
    <w:rsid w:val="00B179C3"/>
    <w:rsid w:val="00B205D7"/>
    <w:rsid w:val="00B216F3"/>
    <w:rsid w:val="00B21E09"/>
    <w:rsid w:val="00B22AD5"/>
    <w:rsid w:val="00B23337"/>
    <w:rsid w:val="00B24031"/>
    <w:rsid w:val="00B246CB"/>
    <w:rsid w:val="00B2556D"/>
    <w:rsid w:val="00B25B39"/>
    <w:rsid w:val="00B269F0"/>
    <w:rsid w:val="00B26A1B"/>
    <w:rsid w:val="00B274EE"/>
    <w:rsid w:val="00B27B54"/>
    <w:rsid w:val="00B30E8B"/>
    <w:rsid w:val="00B31599"/>
    <w:rsid w:val="00B31E92"/>
    <w:rsid w:val="00B350B7"/>
    <w:rsid w:val="00B353C5"/>
    <w:rsid w:val="00B354E7"/>
    <w:rsid w:val="00B35863"/>
    <w:rsid w:val="00B36176"/>
    <w:rsid w:val="00B37216"/>
    <w:rsid w:val="00B377C1"/>
    <w:rsid w:val="00B37A5A"/>
    <w:rsid w:val="00B40E8E"/>
    <w:rsid w:val="00B41093"/>
    <w:rsid w:val="00B4150F"/>
    <w:rsid w:val="00B42458"/>
    <w:rsid w:val="00B431D9"/>
    <w:rsid w:val="00B43B8F"/>
    <w:rsid w:val="00B44522"/>
    <w:rsid w:val="00B45A6E"/>
    <w:rsid w:val="00B45E92"/>
    <w:rsid w:val="00B467A5"/>
    <w:rsid w:val="00B46C4A"/>
    <w:rsid w:val="00B47AE7"/>
    <w:rsid w:val="00B47BBB"/>
    <w:rsid w:val="00B502A2"/>
    <w:rsid w:val="00B51CBB"/>
    <w:rsid w:val="00B529D7"/>
    <w:rsid w:val="00B53484"/>
    <w:rsid w:val="00B53F5B"/>
    <w:rsid w:val="00B54740"/>
    <w:rsid w:val="00B54894"/>
    <w:rsid w:val="00B556B3"/>
    <w:rsid w:val="00B55A0C"/>
    <w:rsid w:val="00B56303"/>
    <w:rsid w:val="00B56FE6"/>
    <w:rsid w:val="00B60198"/>
    <w:rsid w:val="00B60505"/>
    <w:rsid w:val="00B60B75"/>
    <w:rsid w:val="00B613F3"/>
    <w:rsid w:val="00B61F64"/>
    <w:rsid w:val="00B62716"/>
    <w:rsid w:val="00B62B42"/>
    <w:rsid w:val="00B62EB1"/>
    <w:rsid w:val="00B64AA5"/>
    <w:rsid w:val="00B6504A"/>
    <w:rsid w:val="00B65E81"/>
    <w:rsid w:val="00B67E72"/>
    <w:rsid w:val="00B703E4"/>
    <w:rsid w:val="00B709AC"/>
    <w:rsid w:val="00B75A47"/>
    <w:rsid w:val="00B7651D"/>
    <w:rsid w:val="00B81173"/>
    <w:rsid w:val="00B81997"/>
    <w:rsid w:val="00B82129"/>
    <w:rsid w:val="00B82D4F"/>
    <w:rsid w:val="00B83647"/>
    <w:rsid w:val="00B83DD0"/>
    <w:rsid w:val="00B843E9"/>
    <w:rsid w:val="00B84FEA"/>
    <w:rsid w:val="00B85E2B"/>
    <w:rsid w:val="00B860CE"/>
    <w:rsid w:val="00B9010F"/>
    <w:rsid w:val="00B90AED"/>
    <w:rsid w:val="00B915E5"/>
    <w:rsid w:val="00B9163B"/>
    <w:rsid w:val="00B92F30"/>
    <w:rsid w:val="00B93662"/>
    <w:rsid w:val="00B93BB1"/>
    <w:rsid w:val="00B951CF"/>
    <w:rsid w:val="00B951ED"/>
    <w:rsid w:val="00B953A2"/>
    <w:rsid w:val="00B97722"/>
    <w:rsid w:val="00BA2740"/>
    <w:rsid w:val="00BA27A9"/>
    <w:rsid w:val="00BA2C04"/>
    <w:rsid w:val="00BA2F4B"/>
    <w:rsid w:val="00BA2F64"/>
    <w:rsid w:val="00BA3691"/>
    <w:rsid w:val="00BA48E1"/>
    <w:rsid w:val="00BA4969"/>
    <w:rsid w:val="00BA5ACE"/>
    <w:rsid w:val="00BA6EAD"/>
    <w:rsid w:val="00BA7127"/>
    <w:rsid w:val="00BB02A6"/>
    <w:rsid w:val="00BB1D62"/>
    <w:rsid w:val="00BB31C1"/>
    <w:rsid w:val="00BB5103"/>
    <w:rsid w:val="00BB5632"/>
    <w:rsid w:val="00BB709E"/>
    <w:rsid w:val="00BC02F6"/>
    <w:rsid w:val="00BC10E7"/>
    <w:rsid w:val="00BC1251"/>
    <w:rsid w:val="00BC211E"/>
    <w:rsid w:val="00BC298C"/>
    <w:rsid w:val="00BC474C"/>
    <w:rsid w:val="00BC4FDF"/>
    <w:rsid w:val="00BC58AB"/>
    <w:rsid w:val="00BC64D2"/>
    <w:rsid w:val="00BC7C56"/>
    <w:rsid w:val="00BD02A1"/>
    <w:rsid w:val="00BD119F"/>
    <w:rsid w:val="00BD14E9"/>
    <w:rsid w:val="00BD1F4A"/>
    <w:rsid w:val="00BD3381"/>
    <w:rsid w:val="00BD3529"/>
    <w:rsid w:val="00BD45A9"/>
    <w:rsid w:val="00BD4DC8"/>
    <w:rsid w:val="00BD5C7B"/>
    <w:rsid w:val="00BD5CDE"/>
    <w:rsid w:val="00BD65A5"/>
    <w:rsid w:val="00BD6917"/>
    <w:rsid w:val="00BD6C6A"/>
    <w:rsid w:val="00BD7D5B"/>
    <w:rsid w:val="00BE49B6"/>
    <w:rsid w:val="00BE650C"/>
    <w:rsid w:val="00BE6510"/>
    <w:rsid w:val="00BF2390"/>
    <w:rsid w:val="00BF49AF"/>
    <w:rsid w:val="00BF4A88"/>
    <w:rsid w:val="00BF54A7"/>
    <w:rsid w:val="00BF5F0F"/>
    <w:rsid w:val="00BF73F0"/>
    <w:rsid w:val="00BF7B1F"/>
    <w:rsid w:val="00BF7DBD"/>
    <w:rsid w:val="00C008C8"/>
    <w:rsid w:val="00C009CA"/>
    <w:rsid w:val="00C02360"/>
    <w:rsid w:val="00C02CEB"/>
    <w:rsid w:val="00C05D2C"/>
    <w:rsid w:val="00C05EDB"/>
    <w:rsid w:val="00C0682E"/>
    <w:rsid w:val="00C07106"/>
    <w:rsid w:val="00C11496"/>
    <w:rsid w:val="00C14A73"/>
    <w:rsid w:val="00C203FB"/>
    <w:rsid w:val="00C205AE"/>
    <w:rsid w:val="00C205CA"/>
    <w:rsid w:val="00C22B75"/>
    <w:rsid w:val="00C24134"/>
    <w:rsid w:val="00C24EAD"/>
    <w:rsid w:val="00C25010"/>
    <w:rsid w:val="00C253BD"/>
    <w:rsid w:val="00C2735A"/>
    <w:rsid w:val="00C318DC"/>
    <w:rsid w:val="00C3290C"/>
    <w:rsid w:val="00C33100"/>
    <w:rsid w:val="00C332CA"/>
    <w:rsid w:val="00C34180"/>
    <w:rsid w:val="00C3438E"/>
    <w:rsid w:val="00C35AD6"/>
    <w:rsid w:val="00C36A25"/>
    <w:rsid w:val="00C36F17"/>
    <w:rsid w:val="00C43517"/>
    <w:rsid w:val="00C44814"/>
    <w:rsid w:val="00C44CEC"/>
    <w:rsid w:val="00C4513B"/>
    <w:rsid w:val="00C45A05"/>
    <w:rsid w:val="00C46E7D"/>
    <w:rsid w:val="00C5053B"/>
    <w:rsid w:val="00C50B67"/>
    <w:rsid w:val="00C5162C"/>
    <w:rsid w:val="00C51991"/>
    <w:rsid w:val="00C53303"/>
    <w:rsid w:val="00C5335B"/>
    <w:rsid w:val="00C538A7"/>
    <w:rsid w:val="00C53A94"/>
    <w:rsid w:val="00C55F45"/>
    <w:rsid w:val="00C5681F"/>
    <w:rsid w:val="00C56B42"/>
    <w:rsid w:val="00C56B67"/>
    <w:rsid w:val="00C56E5E"/>
    <w:rsid w:val="00C61720"/>
    <w:rsid w:val="00C620E0"/>
    <w:rsid w:val="00C6290A"/>
    <w:rsid w:val="00C63CE3"/>
    <w:rsid w:val="00C63D20"/>
    <w:rsid w:val="00C65EFA"/>
    <w:rsid w:val="00C661AA"/>
    <w:rsid w:val="00C662B3"/>
    <w:rsid w:val="00C66765"/>
    <w:rsid w:val="00C67686"/>
    <w:rsid w:val="00C67B72"/>
    <w:rsid w:val="00C70416"/>
    <w:rsid w:val="00C71172"/>
    <w:rsid w:val="00C71591"/>
    <w:rsid w:val="00C717AF"/>
    <w:rsid w:val="00C737CD"/>
    <w:rsid w:val="00C73FD3"/>
    <w:rsid w:val="00C75DB6"/>
    <w:rsid w:val="00C76A64"/>
    <w:rsid w:val="00C771A2"/>
    <w:rsid w:val="00C80715"/>
    <w:rsid w:val="00C81C80"/>
    <w:rsid w:val="00C849D7"/>
    <w:rsid w:val="00C86F1A"/>
    <w:rsid w:val="00C873AD"/>
    <w:rsid w:val="00C9222B"/>
    <w:rsid w:val="00C9282C"/>
    <w:rsid w:val="00C9286E"/>
    <w:rsid w:val="00C93116"/>
    <w:rsid w:val="00C95084"/>
    <w:rsid w:val="00C95213"/>
    <w:rsid w:val="00C97F61"/>
    <w:rsid w:val="00CA10CF"/>
    <w:rsid w:val="00CA28B1"/>
    <w:rsid w:val="00CA2D0F"/>
    <w:rsid w:val="00CA42C7"/>
    <w:rsid w:val="00CA442F"/>
    <w:rsid w:val="00CA69EB"/>
    <w:rsid w:val="00CB24E4"/>
    <w:rsid w:val="00CB2911"/>
    <w:rsid w:val="00CB3898"/>
    <w:rsid w:val="00CB3C46"/>
    <w:rsid w:val="00CB48D5"/>
    <w:rsid w:val="00CB5F87"/>
    <w:rsid w:val="00CB7200"/>
    <w:rsid w:val="00CC2331"/>
    <w:rsid w:val="00CC3304"/>
    <w:rsid w:val="00CC44A9"/>
    <w:rsid w:val="00CC6AF4"/>
    <w:rsid w:val="00CD15D0"/>
    <w:rsid w:val="00CD4325"/>
    <w:rsid w:val="00CD4693"/>
    <w:rsid w:val="00CD5DF0"/>
    <w:rsid w:val="00CD60F9"/>
    <w:rsid w:val="00CD7719"/>
    <w:rsid w:val="00CE0157"/>
    <w:rsid w:val="00CE07B5"/>
    <w:rsid w:val="00CE1F97"/>
    <w:rsid w:val="00CE23E3"/>
    <w:rsid w:val="00CE31C4"/>
    <w:rsid w:val="00CE32E5"/>
    <w:rsid w:val="00CE4346"/>
    <w:rsid w:val="00CE7763"/>
    <w:rsid w:val="00CF00BC"/>
    <w:rsid w:val="00CF1766"/>
    <w:rsid w:val="00CF2DDD"/>
    <w:rsid w:val="00CF2E00"/>
    <w:rsid w:val="00CF3A9B"/>
    <w:rsid w:val="00CF6368"/>
    <w:rsid w:val="00CF6530"/>
    <w:rsid w:val="00CF74E7"/>
    <w:rsid w:val="00CF778E"/>
    <w:rsid w:val="00D01764"/>
    <w:rsid w:val="00D02305"/>
    <w:rsid w:val="00D02673"/>
    <w:rsid w:val="00D02679"/>
    <w:rsid w:val="00D02846"/>
    <w:rsid w:val="00D02AA0"/>
    <w:rsid w:val="00D02CBE"/>
    <w:rsid w:val="00D0403B"/>
    <w:rsid w:val="00D04F2B"/>
    <w:rsid w:val="00D066E8"/>
    <w:rsid w:val="00D06F8D"/>
    <w:rsid w:val="00D10A6F"/>
    <w:rsid w:val="00D11536"/>
    <w:rsid w:val="00D1204C"/>
    <w:rsid w:val="00D12886"/>
    <w:rsid w:val="00D13EB4"/>
    <w:rsid w:val="00D14452"/>
    <w:rsid w:val="00D148FA"/>
    <w:rsid w:val="00D15E8E"/>
    <w:rsid w:val="00D1792F"/>
    <w:rsid w:val="00D215E0"/>
    <w:rsid w:val="00D2381E"/>
    <w:rsid w:val="00D25F5C"/>
    <w:rsid w:val="00D27480"/>
    <w:rsid w:val="00D32BEA"/>
    <w:rsid w:val="00D32D3C"/>
    <w:rsid w:val="00D33FEB"/>
    <w:rsid w:val="00D33FFE"/>
    <w:rsid w:val="00D3769A"/>
    <w:rsid w:val="00D40118"/>
    <w:rsid w:val="00D40F64"/>
    <w:rsid w:val="00D41C48"/>
    <w:rsid w:val="00D42695"/>
    <w:rsid w:val="00D462F7"/>
    <w:rsid w:val="00D46CEE"/>
    <w:rsid w:val="00D503A2"/>
    <w:rsid w:val="00D52C8D"/>
    <w:rsid w:val="00D53B57"/>
    <w:rsid w:val="00D53F5C"/>
    <w:rsid w:val="00D547DA"/>
    <w:rsid w:val="00D5599A"/>
    <w:rsid w:val="00D5619F"/>
    <w:rsid w:val="00D56800"/>
    <w:rsid w:val="00D56881"/>
    <w:rsid w:val="00D56BB3"/>
    <w:rsid w:val="00D6010C"/>
    <w:rsid w:val="00D605B7"/>
    <w:rsid w:val="00D61712"/>
    <w:rsid w:val="00D6293E"/>
    <w:rsid w:val="00D63548"/>
    <w:rsid w:val="00D653FB"/>
    <w:rsid w:val="00D65680"/>
    <w:rsid w:val="00D663BD"/>
    <w:rsid w:val="00D66420"/>
    <w:rsid w:val="00D67407"/>
    <w:rsid w:val="00D705CD"/>
    <w:rsid w:val="00D710C6"/>
    <w:rsid w:val="00D710F4"/>
    <w:rsid w:val="00D728E6"/>
    <w:rsid w:val="00D73020"/>
    <w:rsid w:val="00D748A4"/>
    <w:rsid w:val="00D74F56"/>
    <w:rsid w:val="00D762EA"/>
    <w:rsid w:val="00D765E5"/>
    <w:rsid w:val="00D769AA"/>
    <w:rsid w:val="00D76C5F"/>
    <w:rsid w:val="00D77B4B"/>
    <w:rsid w:val="00D82FFB"/>
    <w:rsid w:val="00D83314"/>
    <w:rsid w:val="00D8409A"/>
    <w:rsid w:val="00D853F1"/>
    <w:rsid w:val="00D8621B"/>
    <w:rsid w:val="00D86A99"/>
    <w:rsid w:val="00D873F1"/>
    <w:rsid w:val="00D90B24"/>
    <w:rsid w:val="00D90C42"/>
    <w:rsid w:val="00D91158"/>
    <w:rsid w:val="00D93203"/>
    <w:rsid w:val="00D93460"/>
    <w:rsid w:val="00D957D2"/>
    <w:rsid w:val="00D96A1A"/>
    <w:rsid w:val="00DA0239"/>
    <w:rsid w:val="00DA0CBC"/>
    <w:rsid w:val="00DA186A"/>
    <w:rsid w:val="00DA1EFE"/>
    <w:rsid w:val="00DA260C"/>
    <w:rsid w:val="00DA2660"/>
    <w:rsid w:val="00DA3BB0"/>
    <w:rsid w:val="00DA58C5"/>
    <w:rsid w:val="00DA77C9"/>
    <w:rsid w:val="00DA7C79"/>
    <w:rsid w:val="00DB03D5"/>
    <w:rsid w:val="00DB1B1F"/>
    <w:rsid w:val="00DB3A5D"/>
    <w:rsid w:val="00DB3EB6"/>
    <w:rsid w:val="00DB4AC3"/>
    <w:rsid w:val="00DB4BA7"/>
    <w:rsid w:val="00DB67C9"/>
    <w:rsid w:val="00DB6A26"/>
    <w:rsid w:val="00DB74F4"/>
    <w:rsid w:val="00DC0969"/>
    <w:rsid w:val="00DC0AF7"/>
    <w:rsid w:val="00DC2450"/>
    <w:rsid w:val="00DC297E"/>
    <w:rsid w:val="00DC3444"/>
    <w:rsid w:val="00DC3516"/>
    <w:rsid w:val="00DC4138"/>
    <w:rsid w:val="00DC53C6"/>
    <w:rsid w:val="00DC5EA6"/>
    <w:rsid w:val="00DC5FC6"/>
    <w:rsid w:val="00DC6BBF"/>
    <w:rsid w:val="00DC7DCB"/>
    <w:rsid w:val="00DD0555"/>
    <w:rsid w:val="00DD24F0"/>
    <w:rsid w:val="00DD36FB"/>
    <w:rsid w:val="00DD3873"/>
    <w:rsid w:val="00DD3A56"/>
    <w:rsid w:val="00DD487A"/>
    <w:rsid w:val="00DD51C0"/>
    <w:rsid w:val="00DE0566"/>
    <w:rsid w:val="00DE17EB"/>
    <w:rsid w:val="00DE24CC"/>
    <w:rsid w:val="00DE2C5F"/>
    <w:rsid w:val="00DE4D84"/>
    <w:rsid w:val="00DE4EB4"/>
    <w:rsid w:val="00DE5A96"/>
    <w:rsid w:val="00DE67DD"/>
    <w:rsid w:val="00DE6FA0"/>
    <w:rsid w:val="00DE7619"/>
    <w:rsid w:val="00DE7B42"/>
    <w:rsid w:val="00DF11A7"/>
    <w:rsid w:val="00DF1602"/>
    <w:rsid w:val="00DF1A6E"/>
    <w:rsid w:val="00DF1CB7"/>
    <w:rsid w:val="00DF30EB"/>
    <w:rsid w:val="00DF3679"/>
    <w:rsid w:val="00DF3C60"/>
    <w:rsid w:val="00DF3E36"/>
    <w:rsid w:val="00DF6D88"/>
    <w:rsid w:val="00E00192"/>
    <w:rsid w:val="00E0096F"/>
    <w:rsid w:val="00E03B97"/>
    <w:rsid w:val="00E04200"/>
    <w:rsid w:val="00E0422F"/>
    <w:rsid w:val="00E05E54"/>
    <w:rsid w:val="00E063B0"/>
    <w:rsid w:val="00E06CFD"/>
    <w:rsid w:val="00E07F17"/>
    <w:rsid w:val="00E10F13"/>
    <w:rsid w:val="00E12216"/>
    <w:rsid w:val="00E12417"/>
    <w:rsid w:val="00E13F7D"/>
    <w:rsid w:val="00E14CE6"/>
    <w:rsid w:val="00E20211"/>
    <w:rsid w:val="00E21198"/>
    <w:rsid w:val="00E21216"/>
    <w:rsid w:val="00E21D5D"/>
    <w:rsid w:val="00E232DD"/>
    <w:rsid w:val="00E24A2A"/>
    <w:rsid w:val="00E24A6A"/>
    <w:rsid w:val="00E25169"/>
    <w:rsid w:val="00E31B3F"/>
    <w:rsid w:val="00E32BF7"/>
    <w:rsid w:val="00E332A8"/>
    <w:rsid w:val="00E336BE"/>
    <w:rsid w:val="00E344DB"/>
    <w:rsid w:val="00E378FB"/>
    <w:rsid w:val="00E37C50"/>
    <w:rsid w:val="00E40ECA"/>
    <w:rsid w:val="00E414A3"/>
    <w:rsid w:val="00E42470"/>
    <w:rsid w:val="00E442E3"/>
    <w:rsid w:val="00E45859"/>
    <w:rsid w:val="00E47485"/>
    <w:rsid w:val="00E47A68"/>
    <w:rsid w:val="00E516E4"/>
    <w:rsid w:val="00E525A6"/>
    <w:rsid w:val="00E54004"/>
    <w:rsid w:val="00E545FB"/>
    <w:rsid w:val="00E54A9A"/>
    <w:rsid w:val="00E54C7B"/>
    <w:rsid w:val="00E54E7B"/>
    <w:rsid w:val="00E55064"/>
    <w:rsid w:val="00E55C03"/>
    <w:rsid w:val="00E55D5B"/>
    <w:rsid w:val="00E56A3A"/>
    <w:rsid w:val="00E57670"/>
    <w:rsid w:val="00E57C1E"/>
    <w:rsid w:val="00E57F07"/>
    <w:rsid w:val="00E60181"/>
    <w:rsid w:val="00E60469"/>
    <w:rsid w:val="00E605C0"/>
    <w:rsid w:val="00E607DB"/>
    <w:rsid w:val="00E64425"/>
    <w:rsid w:val="00E65097"/>
    <w:rsid w:val="00E67025"/>
    <w:rsid w:val="00E67FCD"/>
    <w:rsid w:val="00E7005B"/>
    <w:rsid w:val="00E70331"/>
    <w:rsid w:val="00E70668"/>
    <w:rsid w:val="00E7167B"/>
    <w:rsid w:val="00E72320"/>
    <w:rsid w:val="00E72BEE"/>
    <w:rsid w:val="00E74543"/>
    <w:rsid w:val="00E75C0A"/>
    <w:rsid w:val="00E77677"/>
    <w:rsid w:val="00E77AC9"/>
    <w:rsid w:val="00E81B16"/>
    <w:rsid w:val="00E827F1"/>
    <w:rsid w:val="00E8322A"/>
    <w:rsid w:val="00E86E1B"/>
    <w:rsid w:val="00E8705E"/>
    <w:rsid w:val="00E87EA5"/>
    <w:rsid w:val="00E90227"/>
    <w:rsid w:val="00E906AE"/>
    <w:rsid w:val="00E91D9D"/>
    <w:rsid w:val="00E91F36"/>
    <w:rsid w:val="00E92336"/>
    <w:rsid w:val="00E9373D"/>
    <w:rsid w:val="00E95342"/>
    <w:rsid w:val="00E97909"/>
    <w:rsid w:val="00EA0270"/>
    <w:rsid w:val="00EA127A"/>
    <w:rsid w:val="00EA24CB"/>
    <w:rsid w:val="00EA3409"/>
    <w:rsid w:val="00EA52E0"/>
    <w:rsid w:val="00EA74A4"/>
    <w:rsid w:val="00EB0E7D"/>
    <w:rsid w:val="00EB1291"/>
    <w:rsid w:val="00EB371C"/>
    <w:rsid w:val="00EB52BD"/>
    <w:rsid w:val="00EB539F"/>
    <w:rsid w:val="00EB5922"/>
    <w:rsid w:val="00EB5D6C"/>
    <w:rsid w:val="00EB6B94"/>
    <w:rsid w:val="00EB7C68"/>
    <w:rsid w:val="00EC08EF"/>
    <w:rsid w:val="00EC09C0"/>
    <w:rsid w:val="00EC10A0"/>
    <w:rsid w:val="00EC2756"/>
    <w:rsid w:val="00EC297D"/>
    <w:rsid w:val="00EC6F67"/>
    <w:rsid w:val="00EC7138"/>
    <w:rsid w:val="00EC748D"/>
    <w:rsid w:val="00EC7AD7"/>
    <w:rsid w:val="00ED1E28"/>
    <w:rsid w:val="00ED2FE4"/>
    <w:rsid w:val="00ED5414"/>
    <w:rsid w:val="00ED58C2"/>
    <w:rsid w:val="00ED63DF"/>
    <w:rsid w:val="00EE07E4"/>
    <w:rsid w:val="00EE2987"/>
    <w:rsid w:val="00EE39E5"/>
    <w:rsid w:val="00EE503E"/>
    <w:rsid w:val="00EF018F"/>
    <w:rsid w:val="00EF037C"/>
    <w:rsid w:val="00EF0EDD"/>
    <w:rsid w:val="00EF3487"/>
    <w:rsid w:val="00EF371F"/>
    <w:rsid w:val="00EF44B5"/>
    <w:rsid w:val="00EF5208"/>
    <w:rsid w:val="00EF59E8"/>
    <w:rsid w:val="00EF5DCA"/>
    <w:rsid w:val="00EF754B"/>
    <w:rsid w:val="00F01ACE"/>
    <w:rsid w:val="00F050CF"/>
    <w:rsid w:val="00F07191"/>
    <w:rsid w:val="00F103FE"/>
    <w:rsid w:val="00F14CEB"/>
    <w:rsid w:val="00F15F71"/>
    <w:rsid w:val="00F23E66"/>
    <w:rsid w:val="00F24183"/>
    <w:rsid w:val="00F2527A"/>
    <w:rsid w:val="00F25488"/>
    <w:rsid w:val="00F25E0D"/>
    <w:rsid w:val="00F2728D"/>
    <w:rsid w:val="00F31903"/>
    <w:rsid w:val="00F31977"/>
    <w:rsid w:val="00F33037"/>
    <w:rsid w:val="00F3518B"/>
    <w:rsid w:val="00F352F9"/>
    <w:rsid w:val="00F35C70"/>
    <w:rsid w:val="00F35FDD"/>
    <w:rsid w:val="00F36DB5"/>
    <w:rsid w:val="00F37B63"/>
    <w:rsid w:val="00F37CC3"/>
    <w:rsid w:val="00F405FC"/>
    <w:rsid w:val="00F406AC"/>
    <w:rsid w:val="00F40D2E"/>
    <w:rsid w:val="00F41A94"/>
    <w:rsid w:val="00F41C4D"/>
    <w:rsid w:val="00F4258E"/>
    <w:rsid w:val="00F4269F"/>
    <w:rsid w:val="00F432CE"/>
    <w:rsid w:val="00F4553F"/>
    <w:rsid w:val="00F4690F"/>
    <w:rsid w:val="00F46B31"/>
    <w:rsid w:val="00F4724B"/>
    <w:rsid w:val="00F47414"/>
    <w:rsid w:val="00F47562"/>
    <w:rsid w:val="00F500A9"/>
    <w:rsid w:val="00F512E6"/>
    <w:rsid w:val="00F526D0"/>
    <w:rsid w:val="00F53534"/>
    <w:rsid w:val="00F5402A"/>
    <w:rsid w:val="00F541EE"/>
    <w:rsid w:val="00F55332"/>
    <w:rsid w:val="00F56A6C"/>
    <w:rsid w:val="00F56BC8"/>
    <w:rsid w:val="00F60F81"/>
    <w:rsid w:val="00F61253"/>
    <w:rsid w:val="00F629B3"/>
    <w:rsid w:val="00F64914"/>
    <w:rsid w:val="00F649E4"/>
    <w:rsid w:val="00F6554D"/>
    <w:rsid w:val="00F66CE9"/>
    <w:rsid w:val="00F671D3"/>
    <w:rsid w:val="00F67C9D"/>
    <w:rsid w:val="00F7007F"/>
    <w:rsid w:val="00F7382B"/>
    <w:rsid w:val="00F74DF7"/>
    <w:rsid w:val="00F75EA4"/>
    <w:rsid w:val="00F77521"/>
    <w:rsid w:val="00F779F0"/>
    <w:rsid w:val="00F82033"/>
    <w:rsid w:val="00F82BE1"/>
    <w:rsid w:val="00F83C11"/>
    <w:rsid w:val="00F8409D"/>
    <w:rsid w:val="00F8544E"/>
    <w:rsid w:val="00F85488"/>
    <w:rsid w:val="00F855A2"/>
    <w:rsid w:val="00F85B41"/>
    <w:rsid w:val="00F8690F"/>
    <w:rsid w:val="00F86C9C"/>
    <w:rsid w:val="00F87380"/>
    <w:rsid w:val="00F87676"/>
    <w:rsid w:val="00F87924"/>
    <w:rsid w:val="00F90F78"/>
    <w:rsid w:val="00F921D4"/>
    <w:rsid w:val="00F9258E"/>
    <w:rsid w:val="00F93F4F"/>
    <w:rsid w:val="00F94987"/>
    <w:rsid w:val="00F962CE"/>
    <w:rsid w:val="00FA0270"/>
    <w:rsid w:val="00FA0C33"/>
    <w:rsid w:val="00FA1259"/>
    <w:rsid w:val="00FA1688"/>
    <w:rsid w:val="00FA2FC0"/>
    <w:rsid w:val="00FA5BCA"/>
    <w:rsid w:val="00FA789D"/>
    <w:rsid w:val="00FB1AE4"/>
    <w:rsid w:val="00FB1D0C"/>
    <w:rsid w:val="00FB27CC"/>
    <w:rsid w:val="00FC2058"/>
    <w:rsid w:val="00FC2772"/>
    <w:rsid w:val="00FC51ED"/>
    <w:rsid w:val="00FC5EEB"/>
    <w:rsid w:val="00FC63C8"/>
    <w:rsid w:val="00FD0730"/>
    <w:rsid w:val="00FD2566"/>
    <w:rsid w:val="00FD4B79"/>
    <w:rsid w:val="00FD59D3"/>
    <w:rsid w:val="00FD6703"/>
    <w:rsid w:val="00FD688C"/>
    <w:rsid w:val="00FE0A41"/>
    <w:rsid w:val="00FE0FDD"/>
    <w:rsid w:val="00FE14CC"/>
    <w:rsid w:val="00FE1ABA"/>
    <w:rsid w:val="00FE1C96"/>
    <w:rsid w:val="00FE2136"/>
    <w:rsid w:val="00FE228A"/>
    <w:rsid w:val="00FE2958"/>
    <w:rsid w:val="00FE3827"/>
    <w:rsid w:val="00FE491D"/>
    <w:rsid w:val="00FE4FFD"/>
    <w:rsid w:val="00FE51EB"/>
    <w:rsid w:val="00FE688B"/>
    <w:rsid w:val="00FE6B0E"/>
    <w:rsid w:val="00FE6FF6"/>
    <w:rsid w:val="00FF5024"/>
    <w:rsid w:val="00FF5A94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8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62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8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68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62"/>
    <w:lsdException w:name="TOC Heading" w:uiPriority="39" w:qFormat="1"/>
  </w:latentStyles>
  <w:style w:type="paragraph" w:default="1" w:styleId="Normal">
    <w:name w:val="Normal"/>
    <w:qFormat/>
    <w:rsid w:val="00FE382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4914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4914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4914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F64914"/>
    <w:pPr>
      <w:keepNext/>
      <w:outlineLvl w:val="4"/>
    </w:pPr>
    <w:rPr>
      <w:rFonts w:ascii="Arial" w:eastAsia="Calibri" w:hAnsi="Arial"/>
      <w:sz w:val="18"/>
      <w:szCs w:val="18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64914"/>
    <w:pPr>
      <w:keepNext/>
      <w:spacing w:before="120"/>
      <w:ind w:left="72"/>
      <w:contextualSpacing/>
      <w:jc w:val="center"/>
      <w:outlineLvl w:val="5"/>
    </w:pPr>
    <w:rPr>
      <w:rFonts w:ascii="Arial" w:eastAsia="Calibri" w:hAnsi="Arial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F64914"/>
    <w:pPr>
      <w:keepNext/>
      <w:ind w:firstLine="360"/>
      <w:outlineLvl w:val="6"/>
    </w:pPr>
    <w:rPr>
      <w:rFonts w:ascii="Arial" w:eastAsia="Calibri" w:hAnsi="Arial"/>
      <w:b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F64914"/>
    <w:pPr>
      <w:keepNext/>
      <w:outlineLvl w:val="7"/>
    </w:pPr>
    <w:rPr>
      <w:rFonts w:ascii="Times New Roman" w:eastAsia="Calibri" w:hAnsi="Times New Roman"/>
      <w:b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rsid w:val="00F64914"/>
    <w:pPr>
      <w:keepNext/>
      <w:outlineLvl w:val="8"/>
    </w:pPr>
    <w:rPr>
      <w:rFonts w:ascii="Times New Roman" w:eastAsia="Calibri" w:hAnsi="Times New Roman"/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745C4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8A4800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CD432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D6010C"/>
    <w:pPr>
      <w:spacing w:after="200"/>
    </w:pPr>
    <w:rPr>
      <w:rFonts w:ascii="Arial" w:hAnsi="Arial"/>
      <w:b/>
      <w:bCs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43E"/>
  </w:style>
  <w:style w:type="paragraph" w:customStyle="1" w:styleId="SubtleEmphasis2">
    <w:name w:val="Subtle Emphasis2"/>
    <w:basedOn w:val="Normal"/>
    <w:uiPriority w:val="34"/>
    <w:qFormat/>
    <w:rsid w:val="006645E9"/>
    <w:pPr>
      <w:ind w:left="720"/>
      <w:contextualSpacing/>
    </w:pPr>
  </w:style>
  <w:style w:type="paragraph" w:customStyle="1" w:styleId="text">
    <w:name w:val="text"/>
    <w:basedOn w:val="Normal"/>
    <w:rsid w:val="00E12216"/>
    <w:pPr>
      <w:spacing w:before="120"/>
      <w:ind w:firstLine="720"/>
    </w:pPr>
    <w:rPr>
      <w:rFonts w:ascii="Arial" w:hAnsi="Arial"/>
      <w:szCs w:val="24"/>
    </w:rPr>
  </w:style>
  <w:style w:type="paragraph" w:customStyle="1" w:styleId="SubtleEmphasis3">
    <w:name w:val="Subtle Emphasis3"/>
    <w:basedOn w:val="Normal"/>
    <w:uiPriority w:val="34"/>
    <w:qFormat/>
    <w:rsid w:val="004728E0"/>
    <w:pPr>
      <w:ind w:left="720"/>
      <w:contextualSpacing/>
    </w:pPr>
  </w:style>
  <w:style w:type="table" w:customStyle="1" w:styleId="Bibliography3">
    <w:name w:val="Bibliography3"/>
    <w:basedOn w:val="TableNormal"/>
    <w:uiPriority w:val="68"/>
    <w:rsid w:val="0098481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customStyle="1" w:styleId="Bibliography1">
    <w:name w:val="Bibliography1"/>
    <w:uiPriority w:val="1"/>
    <w:rsid w:val="00B31599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99"/>
    <w:semiHidden/>
    <w:rsid w:val="00B31599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"/>
    <w:rsid w:val="00F64914"/>
    <w:rPr>
      <w:rFonts w:ascii="Cambria" w:eastAsia="MS Gothic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F64914"/>
    <w:rPr>
      <w:rFonts w:ascii="Cambria" w:eastAsia="MS Gothic" w:hAnsi="Cambria"/>
      <w:b/>
      <w:bCs/>
      <w:color w:val="4F81BD"/>
      <w:sz w:val="24"/>
    </w:rPr>
  </w:style>
  <w:style w:type="character" w:customStyle="1" w:styleId="Heading4Char">
    <w:name w:val="Heading 4 Char"/>
    <w:link w:val="Heading4"/>
    <w:uiPriority w:val="9"/>
    <w:rsid w:val="00F64914"/>
    <w:rPr>
      <w:rFonts w:ascii="Cambria" w:eastAsia="MS Gothic" w:hAnsi="Cambria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rsid w:val="00F64914"/>
    <w:rPr>
      <w:rFonts w:ascii="Arial" w:hAnsi="Arial"/>
      <w:sz w:val="18"/>
      <w:szCs w:val="18"/>
      <w:u w:val="single"/>
    </w:rPr>
  </w:style>
  <w:style w:type="character" w:customStyle="1" w:styleId="Heading6Char">
    <w:name w:val="Heading 6 Char"/>
    <w:link w:val="Heading6"/>
    <w:uiPriority w:val="9"/>
    <w:rsid w:val="00F64914"/>
    <w:rPr>
      <w:rFonts w:ascii="Arial" w:hAnsi="Arial"/>
      <w:b/>
      <w:bCs/>
      <w:sz w:val="18"/>
      <w:szCs w:val="18"/>
    </w:rPr>
  </w:style>
  <w:style w:type="character" w:customStyle="1" w:styleId="Heading7Char">
    <w:name w:val="Heading 7 Char"/>
    <w:link w:val="Heading7"/>
    <w:uiPriority w:val="9"/>
    <w:rsid w:val="00F64914"/>
    <w:rPr>
      <w:rFonts w:ascii="Arial" w:hAnsi="Arial"/>
      <w:b/>
      <w:color w:val="000000"/>
      <w:sz w:val="28"/>
      <w:szCs w:val="28"/>
    </w:rPr>
  </w:style>
  <w:style w:type="character" w:customStyle="1" w:styleId="Heading8Char">
    <w:name w:val="Heading 8 Char"/>
    <w:link w:val="Heading8"/>
    <w:uiPriority w:val="9"/>
    <w:rsid w:val="00F64914"/>
    <w:rPr>
      <w:rFonts w:ascii="Times New Roman" w:hAnsi="Times New Roman"/>
      <w:b/>
      <w:color w:val="000000"/>
      <w:sz w:val="32"/>
      <w:szCs w:val="32"/>
    </w:rPr>
  </w:style>
  <w:style w:type="character" w:customStyle="1" w:styleId="Heading9Char">
    <w:name w:val="Heading 9 Char"/>
    <w:link w:val="Heading9"/>
    <w:uiPriority w:val="9"/>
    <w:rsid w:val="00F64914"/>
    <w:rPr>
      <w:rFonts w:ascii="Times New Roman" w:hAnsi="Times New Roman"/>
      <w:b/>
      <w:color w:val="000000"/>
      <w:sz w:val="28"/>
      <w:szCs w:val="28"/>
    </w:rPr>
  </w:style>
  <w:style w:type="paragraph" w:customStyle="1" w:styleId="NumberLineCover">
    <w:name w:val="NumberLineCover"/>
    <w:qFormat/>
    <w:rsid w:val="00F64914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F64914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TextprovidedbyAHRQOCKT">
    <w:name w:val="Text provided by AHRQ OCKT"/>
    <w:basedOn w:val="Normal"/>
    <w:rsid w:val="00F64914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4914"/>
    <w:pPr>
      <w:spacing w:before="120" w:after="60"/>
      <w:ind w:left="333" w:hanging="270"/>
    </w:pPr>
    <w:rPr>
      <w:rFonts w:ascii="Arial" w:hAnsi="Arial"/>
      <w:bCs/>
      <w:color w:val="000000"/>
      <w:sz w:val="18"/>
      <w:szCs w:val="18"/>
    </w:rPr>
  </w:style>
  <w:style w:type="character" w:customStyle="1" w:styleId="BodyTextIndentChar">
    <w:name w:val="Body Text Indent Char"/>
    <w:link w:val="BodyTextIndent"/>
    <w:uiPriority w:val="99"/>
    <w:rsid w:val="00F64914"/>
    <w:rPr>
      <w:rFonts w:ascii="Arial" w:eastAsia="Times New Roman" w:hAnsi="Arial"/>
      <w:bCs/>
      <w:color w:val="000000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F64914"/>
    <w:pPr>
      <w:spacing w:before="120" w:after="60"/>
    </w:pPr>
    <w:rPr>
      <w:rFonts w:ascii="Arial" w:hAnsi="Arial"/>
      <w:bCs/>
      <w:color w:val="000000"/>
      <w:sz w:val="18"/>
      <w:szCs w:val="18"/>
    </w:rPr>
  </w:style>
  <w:style w:type="character" w:customStyle="1" w:styleId="BodyTextChar0">
    <w:name w:val="Body Text Char"/>
    <w:link w:val="BodyText0"/>
    <w:rsid w:val="00F64914"/>
    <w:rPr>
      <w:rFonts w:ascii="Arial" w:eastAsia="Times New Roman" w:hAnsi="Arial"/>
      <w:bCs/>
      <w:color w:val="000000"/>
      <w:sz w:val="18"/>
      <w:szCs w:val="18"/>
    </w:rPr>
  </w:style>
  <w:style w:type="character" w:styleId="FollowedHyperlink">
    <w:name w:val="FollowedHyperlink"/>
    <w:uiPriority w:val="99"/>
    <w:unhideWhenUsed/>
    <w:rsid w:val="00F64914"/>
    <w:rPr>
      <w:color w:val="800080"/>
      <w:u w:val="singl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64914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F64914"/>
    <w:pPr>
      <w:spacing w:after="100"/>
      <w:ind w:left="480"/>
    </w:pPr>
  </w:style>
  <w:style w:type="table" w:customStyle="1" w:styleId="TableGrid1">
    <w:name w:val="Table Grid1"/>
    <w:basedOn w:val="TableNormal"/>
    <w:next w:val="TableGrid"/>
    <w:uiPriority w:val="59"/>
    <w:rsid w:val="00F6491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F6491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rsid w:val="00F64914"/>
  </w:style>
  <w:style w:type="paragraph" w:styleId="TOC4">
    <w:name w:val="toc 4"/>
    <w:basedOn w:val="Normal"/>
    <w:next w:val="Normal"/>
    <w:autoRedefine/>
    <w:uiPriority w:val="39"/>
    <w:unhideWhenUsed/>
    <w:rsid w:val="00F64914"/>
    <w:pPr>
      <w:spacing w:after="100"/>
      <w:ind w:left="720"/>
    </w:pPr>
  </w:style>
  <w:style w:type="table" w:customStyle="1" w:styleId="TableGrid3">
    <w:name w:val="Table Grid3"/>
    <w:basedOn w:val="TableNormal"/>
    <w:next w:val="TableGrid"/>
    <w:rsid w:val="00F649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F64914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nhideWhenUsed/>
    <w:rsid w:val="00F64914"/>
    <w:pPr>
      <w:spacing w:after="120" w:line="480" w:lineRule="auto"/>
    </w:pPr>
  </w:style>
  <w:style w:type="character" w:customStyle="1" w:styleId="BodyText2Char">
    <w:name w:val="Body Text 2 Char"/>
    <w:link w:val="BodyText2"/>
    <w:rsid w:val="00F64914"/>
    <w:rPr>
      <w:rFonts w:ascii="Times" w:eastAsia="Times New Roman" w:hAnsi="Times"/>
      <w:sz w:val="24"/>
    </w:rPr>
  </w:style>
  <w:style w:type="table" w:customStyle="1" w:styleId="TableGrid5">
    <w:name w:val="Table Grid5"/>
    <w:basedOn w:val="TableNormal"/>
    <w:next w:val="TableGrid"/>
    <w:uiPriority w:val="59"/>
    <w:rsid w:val="00F64914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F64914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F64914"/>
    <w:pPr>
      <w:spacing w:before="120"/>
      <w:ind w:left="180" w:hanging="180"/>
    </w:pPr>
    <w:rPr>
      <w:rFonts w:ascii="Arial" w:eastAsia="Calibri" w:hAnsi="Arial"/>
      <w:b/>
      <w:sz w:val="18"/>
      <w:szCs w:val="18"/>
    </w:rPr>
  </w:style>
  <w:style w:type="character" w:customStyle="1" w:styleId="BodyTextIndent2Char">
    <w:name w:val="Body Text Indent 2 Char"/>
    <w:link w:val="BodyTextIndent2"/>
    <w:uiPriority w:val="99"/>
    <w:rsid w:val="00F64914"/>
    <w:rPr>
      <w:rFonts w:ascii="Arial" w:hAnsi="Arial"/>
      <w:b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F64914"/>
    <w:pPr>
      <w:spacing w:after="100"/>
      <w:ind w:left="960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F64914"/>
    <w:pPr>
      <w:spacing w:before="120"/>
      <w:ind w:left="346" w:hanging="346"/>
    </w:pPr>
    <w:rPr>
      <w:rFonts w:ascii="Arial" w:eastAsia="Calibri" w:hAnsi="Arial"/>
      <w:bCs/>
      <w:sz w:val="18"/>
      <w:szCs w:val="18"/>
    </w:rPr>
  </w:style>
  <w:style w:type="character" w:customStyle="1" w:styleId="BodyTextIndent3Char">
    <w:name w:val="Body Text Indent 3 Char"/>
    <w:link w:val="BodyTextIndent3"/>
    <w:uiPriority w:val="99"/>
    <w:rsid w:val="00F64914"/>
    <w:rPr>
      <w:rFonts w:ascii="Arial" w:hAnsi="Arial"/>
      <w:bCs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F64914"/>
  </w:style>
  <w:style w:type="paragraph" w:customStyle="1" w:styleId="Term">
    <w:name w:val="Term"/>
    <w:basedOn w:val="Normal"/>
    <w:link w:val="TermChar"/>
    <w:qFormat/>
    <w:rsid w:val="00F64914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</w:rPr>
  </w:style>
  <w:style w:type="character" w:customStyle="1" w:styleId="TermChar">
    <w:name w:val="Term Char"/>
    <w:link w:val="Term"/>
    <w:rsid w:val="00F64914"/>
    <w:rPr>
      <w:rFonts w:eastAsia="Times New Roman"/>
      <w:b/>
      <w:bCs/>
      <w:sz w:val="22"/>
      <w:szCs w:val="22"/>
    </w:rPr>
  </w:style>
  <w:style w:type="paragraph" w:customStyle="1" w:styleId="Definition">
    <w:name w:val="Definition"/>
    <w:basedOn w:val="BodyText0"/>
    <w:link w:val="DefinitionChar"/>
    <w:qFormat/>
    <w:rsid w:val="00F64914"/>
    <w:pPr>
      <w:spacing w:after="0"/>
    </w:pPr>
    <w:rPr>
      <w:sz w:val="22"/>
      <w:szCs w:val="22"/>
    </w:rPr>
  </w:style>
  <w:style w:type="character" w:customStyle="1" w:styleId="DefinitionChar">
    <w:name w:val="Definition Char"/>
    <w:link w:val="Definition"/>
    <w:rsid w:val="00F64914"/>
    <w:rPr>
      <w:rFonts w:ascii="Arial" w:eastAsia="Times New Roman" w:hAnsi="Arial"/>
      <w:bCs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64914"/>
    <w:pPr>
      <w:spacing w:before="12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64914"/>
    <w:rPr>
      <w:rFonts w:ascii="Consolas" w:hAnsi="Consolas"/>
      <w:sz w:val="21"/>
      <w:szCs w:val="21"/>
    </w:rPr>
  </w:style>
  <w:style w:type="table" w:customStyle="1" w:styleId="TableGrid7">
    <w:name w:val="Table Grid7"/>
    <w:basedOn w:val="TableNormal"/>
    <w:next w:val="TableGrid"/>
    <w:rsid w:val="00F64914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F6491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F64914"/>
    <w:rPr>
      <w:rFonts w:ascii="Times" w:eastAsia="Times New Roman" w:hAnsi="Times"/>
      <w:sz w:val="16"/>
      <w:szCs w:val="16"/>
    </w:rPr>
  </w:style>
  <w:style w:type="paragraph" w:customStyle="1" w:styleId="TableTextRef">
    <w:name w:val="Table Text Ref"/>
    <w:qFormat/>
    <w:rsid w:val="00F64914"/>
    <w:pPr>
      <w:spacing w:before="120"/>
    </w:pPr>
    <w:rPr>
      <w:rFonts w:ascii="Arial" w:eastAsia="Times New Roman" w:hAnsi="Arial" w:cs="Arial"/>
    </w:rPr>
  </w:style>
  <w:style w:type="paragraph" w:customStyle="1" w:styleId="FreeForm">
    <w:name w:val="Free Form"/>
    <w:rsid w:val="00F64914"/>
    <w:rPr>
      <w:rFonts w:ascii="Lucida Grande" w:eastAsia="ヒラギノ角ゴ Pro W3" w:hAnsi="Lucida Grande"/>
      <w:color w:val="000000"/>
    </w:rPr>
  </w:style>
  <w:style w:type="numbering" w:customStyle="1" w:styleId="List1">
    <w:name w:val="List 1"/>
    <w:rsid w:val="00F64914"/>
    <w:pPr>
      <w:numPr>
        <w:numId w:val="12"/>
      </w:numPr>
    </w:pPr>
  </w:style>
  <w:style w:type="paragraph" w:customStyle="1" w:styleId="CommentText2">
    <w:name w:val="Comment Text2"/>
    <w:rsid w:val="00F64914"/>
    <w:rPr>
      <w:rFonts w:ascii="Times" w:eastAsia="ヒラギノ角ゴ Pro W3" w:hAnsi="Times"/>
      <w:color w:val="000000"/>
    </w:rPr>
  </w:style>
  <w:style w:type="paragraph" w:customStyle="1" w:styleId="CommentText1">
    <w:name w:val="Comment Text1"/>
    <w:rsid w:val="00F64914"/>
    <w:pPr>
      <w:spacing w:before="240" w:after="60"/>
    </w:pPr>
    <w:rPr>
      <w:rFonts w:ascii="Lucida Grande" w:eastAsia="ヒラギノ角ゴ Pro W3" w:hAnsi="Lucida Grande"/>
      <w:color w:val="000000"/>
    </w:rPr>
  </w:style>
  <w:style w:type="paragraph" w:customStyle="1" w:styleId="CaptionA">
    <w:name w:val="Caption A"/>
    <w:next w:val="Normal"/>
    <w:rsid w:val="00F64914"/>
    <w:pPr>
      <w:spacing w:after="200"/>
    </w:pPr>
    <w:rPr>
      <w:rFonts w:ascii="Arial Bold" w:eastAsia="ヒラギノ角ゴ Pro W3" w:hAnsi="Arial Bold"/>
      <w:color w:val="000000"/>
    </w:rPr>
  </w:style>
  <w:style w:type="character" w:customStyle="1" w:styleId="CommentSubjectChar">
    <w:name w:val="Comment Subject Char"/>
    <w:link w:val="CommentSubject"/>
    <w:uiPriority w:val="99"/>
    <w:rsid w:val="00F64914"/>
    <w:rPr>
      <w:b/>
      <w:bCs/>
    </w:rPr>
  </w:style>
  <w:style w:type="table" w:customStyle="1" w:styleId="MediumShading1-Accent11">
    <w:name w:val="Medium Shading 1 - Accent 11"/>
    <w:basedOn w:val="TableNormal"/>
    <w:uiPriority w:val="63"/>
    <w:rsid w:val="00F6491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libri" w:hAnsi="Courier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F64914"/>
    <w:rPr>
      <w:rFonts w:ascii="Courier" w:hAnsi="Courier" w:cs="Courier"/>
    </w:rPr>
  </w:style>
  <w:style w:type="table" w:customStyle="1" w:styleId="Bibliography10">
    <w:name w:val="Bibliography1"/>
    <w:basedOn w:val="TableNormal"/>
    <w:uiPriority w:val="62"/>
    <w:rsid w:val="00F649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467988"/>
  </w:style>
  <w:style w:type="paragraph" w:customStyle="1" w:styleId="ColorfulList-Accent11">
    <w:name w:val="Colorful List - Accent 11"/>
    <w:basedOn w:val="Normal"/>
    <w:uiPriority w:val="34"/>
    <w:qFormat/>
    <w:rsid w:val="00467988"/>
    <w:pPr>
      <w:ind w:left="720"/>
      <w:contextualSpacing/>
    </w:pPr>
    <w:rPr>
      <w:szCs w:val="24"/>
    </w:rPr>
  </w:style>
  <w:style w:type="paragraph" w:customStyle="1" w:styleId="TOCHeading10">
    <w:name w:val="TOC Heading1"/>
    <w:basedOn w:val="Heading1"/>
    <w:next w:val="Normal"/>
    <w:uiPriority w:val="39"/>
    <w:semiHidden/>
    <w:unhideWhenUsed/>
    <w:qFormat/>
    <w:rsid w:val="00467988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apple-style-span">
    <w:name w:val="apple-style-span"/>
    <w:rsid w:val="00467988"/>
  </w:style>
  <w:style w:type="character" w:customStyle="1" w:styleId="apple-converted-space">
    <w:name w:val="apple-converted-space"/>
    <w:rsid w:val="00467988"/>
  </w:style>
  <w:style w:type="character" w:styleId="Emphasis">
    <w:name w:val="Emphasis"/>
    <w:uiPriority w:val="20"/>
    <w:qFormat/>
    <w:rsid w:val="00467988"/>
    <w:rPr>
      <w:i/>
      <w:iCs/>
    </w:rPr>
  </w:style>
  <w:style w:type="paragraph" w:customStyle="1" w:styleId="textbullets2">
    <w:name w:val="text bullets 2"/>
    <w:basedOn w:val="Normal"/>
    <w:uiPriority w:val="99"/>
    <w:rsid w:val="00467988"/>
    <w:pPr>
      <w:widowControl w:val="0"/>
      <w:tabs>
        <w:tab w:val="num" w:pos="630"/>
      </w:tabs>
      <w:spacing w:before="120"/>
      <w:ind w:left="630" w:hanging="36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467988"/>
    <w:pPr>
      <w:widowControl w:val="0"/>
      <w:tabs>
        <w:tab w:val="num" w:pos="1440"/>
      </w:tabs>
      <w:ind w:left="1440" w:hanging="360"/>
    </w:pPr>
    <w:rPr>
      <w:rFonts w:ascii="Arial" w:hAnsi="Arial"/>
      <w:szCs w:val="24"/>
    </w:rPr>
  </w:style>
  <w:style w:type="paragraph" w:customStyle="1" w:styleId="text-subbullet3">
    <w:name w:val="text -sub bullet 3"/>
    <w:basedOn w:val="text-bullets3"/>
    <w:uiPriority w:val="99"/>
    <w:rsid w:val="00467988"/>
    <w:pPr>
      <w:tabs>
        <w:tab w:val="clear" w:pos="1440"/>
      </w:tabs>
      <w:ind w:left="720" w:firstLine="360"/>
    </w:pPr>
  </w:style>
  <w:style w:type="paragraph" w:customStyle="1" w:styleId="ColorfulList-Accent12">
    <w:name w:val="Colorful List - Accent 12"/>
    <w:basedOn w:val="Normal"/>
    <w:uiPriority w:val="34"/>
    <w:qFormat/>
    <w:rsid w:val="00467988"/>
    <w:pPr>
      <w:ind w:left="720"/>
      <w:contextualSpacing/>
    </w:pPr>
    <w:rPr>
      <w:rFonts w:ascii="Cambria" w:eastAsia="MS Minngs" w:hAnsi="Cambria"/>
      <w:szCs w:val="24"/>
      <w:lang w:eastAsia="ja-JP"/>
    </w:rPr>
  </w:style>
  <w:style w:type="character" w:customStyle="1" w:styleId="style1">
    <w:name w:val="style1"/>
    <w:uiPriority w:val="99"/>
    <w:rsid w:val="00467988"/>
  </w:style>
  <w:style w:type="paragraph" w:customStyle="1" w:styleId="authors">
    <w:name w:val="authors"/>
    <w:basedOn w:val="Normal"/>
    <w:rsid w:val="004679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i">
    <w:name w:val="doi"/>
    <w:rsid w:val="00467988"/>
  </w:style>
  <w:style w:type="character" w:customStyle="1" w:styleId="value">
    <w:name w:val="value"/>
    <w:rsid w:val="00467988"/>
  </w:style>
  <w:style w:type="character" w:styleId="HTMLCite">
    <w:name w:val="HTML Cite"/>
    <w:uiPriority w:val="99"/>
    <w:semiHidden/>
    <w:unhideWhenUsed/>
    <w:rsid w:val="00467988"/>
    <w:rPr>
      <w:i/>
      <w:iCs/>
    </w:rPr>
  </w:style>
  <w:style w:type="character" w:customStyle="1" w:styleId="cit-name-surname">
    <w:name w:val="cit-name-surname"/>
    <w:rsid w:val="00467988"/>
  </w:style>
  <w:style w:type="character" w:customStyle="1" w:styleId="cit-auth2">
    <w:name w:val="cit-auth2"/>
    <w:rsid w:val="00467988"/>
  </w:style>
  <w:style w:type="character" w:customStyle="1" w:styleId="cit-name-given-names">
    <w:name w:val="cit-name-given-names"/>
    <w:rsid w:val="00467988"/>
  </w:style>
  <w:style w:type="character" w:customStyle="1" w:styleId="cit-article-title">
    <w:name w:val="cit-article-title"/>
    <w:rsid w:val="00467988"/>
  </w:style>
  <w:style w:type="character" w:customStyle="1" w:styleId="cit-pub-date">
    <w:name w:val="cit-pub-date"/>
    <w:rsid w:val="00467988"/>
  </w:style>
  <w:style w:type="character" w:customStyle="1" w:styleId="cit-vol5">
    <w:name w:val="cit-vol5"/>
    <w:rsid w:val="00467988"/>
  </w:style>
  <w:style w:type="character" w:customStyle="1" w:styleId="cit-issue">
    <w:name w:val="cit-issue"/>
    <w:rsid w:val="00467988"/>
  </w:style>
  <w:style w:type="character" w:customStyle="1" w:styleId="cit-fpage">
    <w:name w:val="cit-fpage"/>
    <w:rsid w:val="00467988"/>
  </w:style>
  <w:style w:type="character" w:customStyle="1" w:styleId="cit-lpage">
    <w:name w:val="cit-lpage"/>
    <w:rsid w:val="00467988"/>
  </w:style>
  <w:style w:type="table" w:customStyle="1" w:styleId="TableGrid11">
    <w:name w:val="Table Grid11"/>
    <w:basedOn w:val="TableNormal"/>
    <w:next w:val="TableGrid"/>
    <w:uiPriority w:val="59"/>
    <w:rsid w:val="00467988"/>
    <w:rPr>
      <w:rFonts w:eastAsia="MS Minch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46798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467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467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rsid w:val="00467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Shading-Accent11">
    <w:name w:val="Colorful Shading - Accent 11"/>
    <w:hidden/>
    <w:uiPriority w:val="99"/>
    <w:semiHidden/>
    <w:rsid w:val="00467988"/>
    <w:rPr>
      <w:rFonts w:ascii="Times" w:eastAsia="Times New Roman" w:hAnsi="Times"/>
      <w:sz w:val="24"/>
      <w:szCs w:val="24"/>
    </w:rPr>
  </w:style>
  <w:style w:type="table" w:customStyle="1" w:styleId="TableGrid31">
    <w:name w:val="Table Grid31"/>
    <w:basedOn w:val="TableNormal"/>
    <w:next w:val="TableGrid"/>
    <w:uiPriority w:val="59"/>
    <w:rsid w:val="0046798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Grid-Accent62">
    <w:name w:val="Colorful Grid - Accent 62"/>
    <w:hidden/>
    <w:uiPriority w:val="99"/>
    <w:semiHidden/>
    <w:rsid w:val="00467988"/>
    <w:rPr>
      <w:rFonts w:ascii="Times" w:eastAsia="Times New Roman" w:hAnsi="Times"/>
      <w:sz w:val="24"/>
      <w:szCs w:val="24"/>
    </w:rPr>
  </w:style>
  <w:style w:type="numbering" w:customStyle="1" w:styleId="List11">
    <w:name w:val="List 11"/>
    <w:rsid w:val="00E8322A"/>
    <w:pPr>
      <w:numPr>
        <w:numId w:val="23"/>
      </w:numPr>
    </w:pPr>
  </w:style>
  <w:style w:type="paragraph" w:customStyle="1" w:styleId="ColorfulGrid-Accent63">
    <w:name w:val="Colorful Grid - Accent 63"/>
    <w:hidden/>
    <w:uiPriority w:val="71"/>
    <w:rsid w:val="00391728"/>
    <w:rPr>
      <w:rFonts w:ascii="Times" w:eastAsia="Times New Roman" w:hAnsi="Times"/>
      <w:sz w:val="24"/>
    </w:rPr>
  </w:style>
  <w:style w:type="paragraph" w:customStyle="1" w:styleId="SubtleEmphasis1">
    <w:name w:val="Subtle Emphasis1"/>
    <w:basedOn w:val="Normal"/>
    <w:uiPriority w:val="34"/>
    <w:qFormat/>
    <w:rsid w:val="00C873AD"/>
    <w:pPr>
      <w:ind w:left="720"/>
      <w:contextualSpacing/>
    </w:pPr>
  </w:style>
  <w:style w:type="table" w:customStyle="1" w:styleId="Bibliography2">
    <w:name w:val="Bibliography2"/>
    <w:basedOn w:val="TableNormal"/>
    <w:uiPriority w:val="62"/>
    <w:rsid w:val="00C873A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Bibliography4">
    <w:name w:val="Bibliography4"/>
    <w:basedOn w:val="TableNormal"/>
    <w:uiPriority w:val="68"/>
    <w:rsid w:val="00A3187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customStyle="1" w:styleId="LightShading-Accent51">
    <w:name w:val="Light Shading - Accent 51"/>
    <w:hidden/>
    <w:uiPriority w:val="99"/>
    <w:semiHidden/>
    <w:rsid w:val="00340EE0"/>
    <w:rPr>
      <w:rFonts w:ascii="Times" w:eastAsia="Times New Roman" w:hAnsi="Times"/>
      <w:sz w:val="24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340EE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DarkList-Accent31">
    <w:name w:val="Dark List - Accent 31"/>
    <w:hidden/>
    <w:uiPriority w:val="99"/>
    <w:semiHidden/>
    <w:rsid w:val="00340EE0"/>
    <w:rPr>
      <w:rFonts w:ascii="Times" w:eastAsia="Times New Roman" w:hAnsi="Times"/>
      <w:sz w:val="24"/>
      <w:szCs w:val="24"/>
    </w:rPr>
  </w:style>
  <w:style w:type="paragraph" w:customStyle="1" w:styleId="LightList-Accent31">
    <w:name w:val="Light List - Accent 31"/>
    <w:hidden/>
    <w:uiPriority w:val="71"/>
    <w:rsid w:val="00340EE0"/>
    <w:rPr>
      <w:rFonts w:ascii="Times" w:eastAsia="Times New Roman" w:hAnsi="Times"/>
      <w:sz w:val="24"/>
    </w:rPr>
  </w:style>
  <w:style w:type="paragraph" w:customStyle="1" w:styleId="MediumShading2-Accent61">
    <w:name w:val="Medium Shading 2 - Accent 61"/>
    <w:hidden/>
    <w:uiPriority w:val="71"/>
    <w:rsid w:val="00D148FA"/>
    <w:rPr>
      <w:rFonts w:ascii="Times" w:eastAsia="Times New Roman" w:hAnsi="Times"/>
      <w:sz w:val="24"/>
    </w:rPr>
  </w:style>
  <w:style w:type="paragraph" w:customStyle="1" w:styleId="LightShading-Accent52">
    <w:name w:val="Light Shading - Accent 52"/>
    <w:hidden/>
    <w:uiPriority w:val="71"/>
    <w:rsid w:val="00735307"/>
    <w:rPr>
      <w:rFonts w:ascii="Times" w:eastAsia="Times New Roman" w:hAnsi="Times"/>
      <w:sz w:val="24"/>
    </w:rPr>
  </w:style>
  <w:style w:type="paragraph" w:customStyle="1" w:styleId="ColorfulGrid-Accent64">
    <w:name w:val="Colorful Grid - Accent 64"/>
    <w:hidden/>
    <w:uiPriority w:val="71"/>
    <w:rsid w:val="00E55064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776902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semiHidden/>
    <w:rsid w:val="00CC44A9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8A480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8A480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8A4800"/>
    <w:pPr>
      <w:spacing w:line="241" w:lineRule="atLeast"/>
    </w:pPr>
    <w:rPr>
      <w:color w:val="auto"/>
    </w:rPr>
  </w:style>
  <w:style w:type="character" w:customStyle="1" w:styleId="A10">
    <w:name w:val="A10"/>
    <w:rsid w:val="008A4800"/>
    <w:rPr>
      <w:color w:val="000000"/>
    </w:rPr>
  </w:style>
  <w:style w:type="paragraph" w:customStyle="1" w:styleId="Normal16pt">
    <w:name w:val="Normal + 16 pt"/>
    <w:aliases w:val="Bold,After:  12 pt"/>
    <w:basedOn w:val="Normal"/>
    <w:rsid w:val="008A480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character" w:customStyle="1" w:styleId="term0">
    <w:name w:val="term"/>
    <w:rsid w:val="008A4800"/>
  </w:style>
  <w:style w:type="numbering" w:customStyle="1" w:styleId="NoList3">
    <w:name w:val="No List3"/>
    <w:next w:val="NoList"/>
    <w:uiPriority w:val="99"/>
    <w:semiHidden/>
    <w:unhideWhenUsed/>
    <w:rsid w:val="008A4800"/>
  </w:style>
  <w:style w:type="numbering" w:customStyle="1" w:styleId="NoList4">
    <w:name w:val="No List4"/>
    <w:next w:val="NoList"/>
    <w:uiPriority w:val="99"/>
    <w:semiHidden/>
    <w:unhideWhenUsed/>
    <w:rsid w:val="008A4800"/>
  </w:style>
  <w:style w:type="numbering" w:customStyle="1" w:styleId="NoList11">
    <w:name w:val="No List11"/>
    <w:next w:val="NoList"/>
    <w:uiPriority w:val="99"/>
    <w:semiHidden/>
    <w:rsid w:val="008A4800"/>
  </w:style>
  <w:style w:type="numbering" w:customStyle="1" w:styleId="NoList111">
    <w:name w:val="No List111"/>
    <w:next w:val="NoList"/>
    <w:uiPriority w:val="99"/>
    <w:semiHidden/>
    <w:unhideWhenUsed/>
    <w:rsid w:val="008A4800"/>
  </w:style>
  <w:style w:type="numbering" w:customStyle="1" w:styleId="NoList21">
    <w:name w:val="No List21"/>
    <w:next w:val="NoList"/>
    <w:uiPriority w:val="99"/>
    <w:semiHidden/>
    <w:unhideWhenUsed/>
    <w:rsid w:val="008A4800"/>
  </w:style>
  <w:style w:type="numbering" w:customStyle="1" w:styleId="NoList31">
    <w:name w:val="No List31"/>
    <w:next w:val="NoList"/>
    <w:uiPriority w:val="99"/>
    <w:semiHidden/>
    <w:unhideWhenUsed/>
    <w:rsid w:val="008A4800"/>
  </w:style>
  <w:style w:type="numbering" w:customStyle="1" w:styleId="NoList5">
    <w:name w:val="No List5"/>
    <w:next w:val="NoList"/>
    <w:uiPriority w:val="99"/>
    <w:semiHidden/>
    <w:unhideWhenUsed/>
    <w:rsid w:val="008A4800"/>
  </w:style>
  <w:style w:type="numbering" w:customStyle="1" w:styleId="NoList6">
    <w:name w:val="No List6"/>
    <w:next w:val="NoList"/>
    <w:uiPriority w:val="99"/>
    <w:semiHidden/>
    <w:unhideWhenUsed/>
    <w:rsid w:val="008A4800"/>
  </w:style>
  <w:style w:type="numbering" w:customStyle="1" w:styleId="NoList12">
    <w:name w:val="No List12"/>
    <w:next w:val="NoList"/>
    <w:uiPriority w:val="99"/>
    <w:semiHidden/>
    <w:rsid w:val="008A4800"/>
  </w:style>
  <w:style w:type="numbering" w:customStyle="1" w:styleId="NoList112">
    <w:name w:val="No List112"/>
    <w:next w:val="NoList"/>
    <w:uiPriority w:val="99"/>
    <w:semiHidden/>
    <w:unhideWhenUsed/>
    <w:rsid w:val="008A4800"/>
  </w:style>
  <w:style w:type="numbering" w:customStyle="1" w:styleId="NoList22">
    <w:name w:val="No List22"/>
    <w:next w:val="NoList"/>
    <w:uiPriority w:val="99"/>
    <w:semiHidden/>
    <w:unhideWhenUsed/>
    <w:rsid w:val="008A4800"/>
  </w:style>
  <w:style w:type="numbering" w:customStyle="1" w:styleId="NoList32">
    <w:name w:val="No List32"/>
    <w:next w:val="NoList"/>
    <w:uiPriority w:val="99"/>
    <w:semiHidden/>
    <w:unhideWhenUsed/>
    <w:rsid w:val="008A4800"/>
  </w:style>
  <w:style w:type="table" w:customStyle="1" w:styleId="TableGrid12">
    <w:name w:val="Table Grid12"/>
    <w:basedOn w:val="TableNormal"/>
    <w:next w:val="TableGrid"/>
    <w:uiPriority w:val="59"/>
    <w:rsid w:val="008A48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A4800"/>
  </w:style>
  <w:style w:type="table" w:customStyle="1" w:styleId="TableGrid22">
    <w:name w:val="Table Grid22"/>
    <w:basedOn w:val="TableNormal"/>
    <w:next w:val="TableGrid"/>
    <w:rsid w:val="008A480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8A4800"/>
  </w:style>
  <w:style w:type="numbering" w:customStyle="1" w:styleId="NoList11111">
    <w:name w:val="No List11111"/>
    <w:next w:val="NoList"/>
    <w:uiPriority w:val="99"/>
    <w:semiHidden/>
    <w:unhideWhenUsed/>
    <w:rsid w:val="008A4800"/>
  </w:style>
  <w:style w:type="numbering" w:customStyle="1" w:styleId="NoList211">
    <w:name w:val="No List211"/>
    <w:next w:val="NoList"/>
    <w:uiPriority w:val="99"/>
    <w:semiHidden/>
    <w:unhideWhenUsed/>
    <w:rsid w:val="008A4800"/>
  </w:style>
  <w:style w:type="numbering" w:customStyle="1" w:styleId="NoList311">
    <w:name w:val="No List311"/>
    <w:next w:val="NoList"/>
    <w:uiPriority w:val="99"/>
    <w:semiHidden/>
    <w:unhideWhenUsed/>
    <w:rsid w:val="008A4800"/>
  </w:style>
  <w:style w:type="numbering" w:customStyle="1" w:styleId="NoList51">
    <w:name w:val="No List51"/>
    <w:next w:val="NoList"/>
    <w:uiPriority w:val="99"/>
    <w:semiHidden/>
    <w:unhideWhenUsed/>
    <w:rsid w:val="008A4800"/>
  </w:style>
  <w:style w:type="numbering" w:customStyle="1" w:styleId="NoList7">
    <w:name w:val="No List7"/>
    <w:next w:val="NoList"/>
    <w:uiPriority w:val="99"/>
    <w:semiHidden/>
    <w:unhideWhenUsed/>
    <w:rsid w:val="008A4800"/>
  </w:style>
  <w:style w:type="numbering" w:customStyle="1" w:styleId="NoList13">
    <w:name w:val="No List13"/>
    <w:next w:val="NoList"/>
    <w:uiPriority w:val="99"/>
    <w:semiHidden/>
    <w:rsid w:val="008A4800"/>
  </w:style>
  <w:style w:type="numbering" w:customStyle="1" w:styleId="NoList113">
    <w:name w:val="No List113"/>
    <w:next w:val="NoList"/>
    <w:uiPriority w:val="99"/>
    <w:semiHidden/>
    <w:unhideWhenUsed/>
    <w:rsid w:val="008A4800"/>
  </w:style>
  <w:style w:type="numbering" w:customStyle="1" w:styleId="NoList23">
    <w:name w:val="No List23"/>
    <w:next w:val="NoList"/>
    <w:uiPriority w:val="99"/>
    <w:semiHidden/>
    <w:unhideWhenUsed/>
    <w:rsid w:val="008A4800"/>
  </w:style>
  <w:style w:type="numbering" w:customStyle="1" w:styleId="NoList33">
    <w:name w:val="No List33"/>
    <w:next w:val="NoList"/>
    <w:uiPriority w:val="99"/>
    <w:semiHidden/>
    <w:unhideWhenUsed/>
    <w:rsid w:val="008A4800"/>
  </w:style>
  <w:style w:type="table" w:customStyle="1" w:styleId="TableGrid13">
    <w:name w:val="Table Grid13"/>
    <w:basedOn w:val="TableNormal"/>
    <w:next w:val="TableGrid"/>
    <w:uiPriority w:val="59"/>
    <w:rsid w:val="008A48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A4800"/>
  </w:style>
  <w:style w:type="table" w:customStyle="1" w:styleId="TableGrid23">
    <w:name w:val="Table Grid23"/>
    <w:basedOn w:val="TableNormal"/>
    <w:next w:val="TableGrid"/>
    <w:rsid w:val="008A480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8A4800"/>
  </w:style>
  <w:style w:type="numbering" w:customStyle="1" w:styleId="NoList11112">
    <w:name w:val="No List11112"/>
    <w:next w:val="NoList"/>
    <w:uiPriority w:val="99"/>
    <w:semiHidden/>
    <w:unhideWhenUsed/>
    <w:rsid w:val="008A4800"/>
  </w:style>
  <w:style w:type="numbering" w:customStyle="1" w:styleId="NoList212">
    <w:name w:val="No List212"/>
    <w:next w:val="NoList"/>
    <w:uiPriority w:val="99"/>
    <w:semiHidden/>
    <w:unhideWhenUsed/>
    <w:rsid w:val="008A4800"/>
  </w:style>
  <w:style w:type="numbering" w:customStyle="1" w:styleId="NoList312">
    <w:name w:val="No List312"/>
    <w:next w:val="NoList"/>
    <w:uiPriority w:val="99"/>
    <w:semiHidden/>
    <w:unhideWhenUsed/>
    <w:rsid w:val="008A4800"/>
  </w:style>
  <w:style w:type="table" w:customStyle="1" w:styleId="TableGrid112">
    <w:name w:val="Table Grid112"/>
    <w:basedOn w:val="TableNormal"/>
    <w:next w:val="TableGrid"/>
    <w:uiPriority w:val="59"/>
    <w:rsid w:val="008A48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8A4800"/>
  </w:style>
  <w:style w:type="numbering" w:customStyle="1" w:styleId="NoList8">
    <w:name w:val="No List8"/>
    <w:next w:val="NoList"/>
    <w:uiPriority w:val="99"/>
    <w:semiHidden/>
    <w:unhideWhenUsed/>
    <w:rsid w:val="008A4800"/>
  </w:style>
  <w:style w:type="character" w:styleId="Strong">
    <w:name w:val="Strong"/>
    <w:uiPriority w:val="22"/>
    <w:qFormat/>
    <w:rsid w:val="008A4800"/>
    <w:rPr>
      <w:b/>
      <w:bCs/>
    </w:rPr>
  </w:style>
  <w:style w:type="numbering" w:customStyle="1" w:styleId="NoList9">
    <w:name w:val="No List9"/>
    <w:next w:val="NoList"/>
    <w:uiPriority w:val="99"/>
    <w:semiHidden/>
    <w:unhideWhenUsed/>
    <w:rsid w:val="008A4800"/>
  </w:style>
  <w:style w:type="paragraph" w:customStyle="1" w:styleId="xl65">
    <w:name w:val="xl65"/>
    <w:basedOn w:val="Normal"/>
    <w:rsid w:val="008A480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6">
    <w:name w:val="xl66"/>
    <w:basedOn w:val="Normal"/>
    <w:rsid w:val="008A4800"/>
    <w:pPr>
      <w:spacing w:before="100" w:beforeAutospacing="1" w:after="100" w:afterAutospacing="1"/>
    </w:pPr>
    <w:rPr>
      <w:rFonts w:ascii="Calibri" w:hAnsi="Calibri" w:cs="Calibri"/>
      <w:szCs w:val="24"/>
    </w:rPr>
  </w:style>
  <w:style w:type="paragraph" w:customStyle="1" w:styleId="xl67">
    <w:name w:val="xl67"/>
    <w:basedOn w:val="Normal"/>
    <w:rsid w:val="008A4800"/>
    <w:pPr>
      <w:shd w:val="clear" w:color="000000" w:fill="DDDDDD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8A4800"/>
    <w:pPr>
      <w:shd w:val="clear" w:color="000000" w:fill="DDDDDD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0">
    <w:name w:val="No List10"/>
    <w:next w:val="NoList"/>
    <w:uiPriority w:val="99"/>
    <w:semiHidden/>
    <w:unhideWhenUsed/>
    <w:rsid w:val="008A4800"/>
  </w:style>
  <w:style w:type="numbering" w:customStyle="1" w:styleId="NoList14">
    <w:name w:val="No List14"/>
    <w:next w:val="NoList"/>
    <w:uiPriority w:val="99"/>
    <w:semiHidden/>
    <w:unhideWhenUsed/>
    <w:rsid w:val="008A4800"/>
  </w:style>
  <w:style w:type="table" w:customStyle="1" w:styleId="TableGrid14">
    <w:name w:val="Table Grid14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8A4800"/>
  </w:style>
  <w:style w:type="numbering" w:customStyle="1" w:styleId="NoList24">
    <w:name w:val="No List24"/>
    <w:next w:val="NoList"/>
    <w:uiPriority w:val="99"/>
    <w:semiHidden/>
    <w:unhideWhenUsed/>
    <w:rsid w:val="008A4800"/>
  </w:style>
  <w:style w:type="table" w:customStyle="1" w:styleId="TableGrid51">
    <w:name w:val="Table Grid51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8A4800"/>
  </w:style>
  <w:style w:type="numbering" w:customStyle="1" w:styleId="NoList17">
    <w:name w:val="No List17"/>
    <w:next w:val="NoList"/>
    <w:uiPriority w:val="99"/>
    <w:semiHidden/>
    <w:rsid w:val="008A4800"/>
  </w:style>
  <w:style w:type="numbering" w:customStyle="1" w:styleId="NoList114">
    <w:name w:val="No List114"/>
    <w:next w:val="NoList"/>
    <w:uiPriority w:val="99"/>
    <w:semiHidden/>
    <w:unhideWhenUsed/>
    <w:rsid w:val="008A4800"/>
  </w:style>
  <w:style w:type="numbering" w:customStyle="1" w:styleId="NoList25">
    <w:name w:val="No List25"/>
    <w:next w:val="NoList"/>
    <w:uiPriority w:val="99"/>
    <w:semiHidden/>
    <w:unhideWhenUsed/>
    <w:rsid w:val="008A4800"/>
  </w:style>
  <w:style w:type="numbering" w:customStyle="1" w:styleId="NoList34">
    <w:name w:val="No List34"/>
    <w:next w:val="NoList"/>
    <w:uiPriority w:val="99"/>
    <w:semiHidden/>
    <w:unhideWhenUsed/>
    <w:rsid w:val="008A4800"/>
  </w:style>
  <w:style w:type="table" w:customStyle="1" w:styleId="TableGrid15">
    <w:name w:val="Table Grid15"/>
    <w:basedOn w:val="TableNormal"/>
    <w:next w:val="TableGrid"/>
    <w:uiPriority w:val="59"/>
    <w:rsid w:val="008A48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8A4800"/>
  </w:style>
  <w:style w:type="table" w:customStyle="1" w:styleId="TableGrid25">
    <w:name w:val="Table Grid25"/>
    <w:basedOn w:val="TableNormal"/>
    <w:next w:val="TableGrid"/>
    <w:rsid w:val="008A480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rsid w:val="008A4800"/>
  </w:style>
  <w:style w:type="numbering" w:customStyle="1" w:styleId="NoList11113">
    <w:name w:val="No List11113"/>
    <w:next w:val="NoList"/>
    <w:uiPriority w:val="99"/>
    <w:semiHidden/>
    <w:unhideWhenUsed/>
    <w:rsid w:val="008A4800"/>
  </w:style>
  <w:style w:type="numbering" w:customStyle="1" w:styleId="NoList213">
    <w:name w:val="No List213"/>
    <w:next w:val="NoList"/>
    <w:uiPriority w:val="99"/>
    <w:semiHidden/>
    <w:unhideWhenUsed/>
    <w:rsid w:val="008A4800"/>
  </w:style>
  <w:style w:type="numbering" w:customStyle="1" w:styleId="NoList313">
    <w:name w:val="No List313"/>
    <w:next w:val="NoList"/>
    <w:uiPriority w:val="99"/>
    <w:semiHidden/>
    <w:unhideWhenUsed/>
    <w:rsid w:val="008A4800"/>
  </w:style>
  <w:style w:type="table" w:customStyle="1" w:styleId="TableGrid113">
    <w:name w:val="Table Grid113"/>
    <w:basedOn w:val="TableNormal"/>
    <w:next w:val="TableGrid"/>
    <w:uiPriority w:val="59"/>
    <w:rsid w:val="008A48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8A4800"/>
  </w:style>
  <w:style w:type="numbering" w:customStyle="1" w:styleId="NoList61">
    <w:name w:val="No List61"/>
    <w:next w:val="NoList"/>
    <w:uiPriority w:val="99"/>
    <w:semiHidden/>
    <w:unhideWhenUsed/>
    <w:rsid w:val="008A4800"/>
  </w:style>
  <w:style w:type="numbering" w:customStyle="1" w:styleId="NoList121">
    <w:name w:val="No List121"/>
    <w:next w:val="NoList"/>
    <w:uiPriority w:val="99"/>
    <w:semiHidden/>
    <w:rsid w:val="008A4800"/>
  </w:style>
  <w:style w:type="numbering" w:customStyle="1" w:styleId="NoList1121">
    <w:name w:val="No List1121"/>
    <w:next w:val="NoList"/>
    <w:uiPriority w:val="99"/>
    <w:semiHidden/>
    <w:unhideWhenUsed/>
    <w:rsid w:val="008A4800"/>
  </w:style>
  <w:style w:type="numbering" w:customStyle="1" w:styleId="NoList221">
    <w:name w:val="No List221"/>
    <w:next w:val="NoList"/>
    <w:uiPriority w:val="99"/>
    <w:semiHidden/>
    <w:unhideWhenUsed/>
    <w:rsid w:val="008A4800"/>
  </w:style>
  <w:style w:type="numbering" w:customStyle="1" w:styleId="NoList321">
    <w:name w:val="No List321"/>
    <w:next w:val="NoList"/>
    <w:uiPriority w:val="99"/>
    <w:semiHidden/>
    <w:unhideWhenUsed/>
    <w:rsid w:val="008A4800"/>
  </w:style>
  <w:style w:type="table" w:customStyle="1" w:styleId="TableGrid121">
    <w:name w:val="Table Grid121"/>
    <w:basedOn w:val="TableNormal"/>
    <w:next w:val="TableGrid"/>
    <w:uiPriority w:val="59"/>
    <w:rsid w:val="008A48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8A4800"/>
  </w:style>
  <w:style w:type="table" w:customStyle="1" w:styleId="TableGrid221">
    <w:name w:val="Table Grid221"/>
    <w:basedOn w:val="TableNormal"/>
    <w:next w:val="TableGrid"/>
    <w:rsid w:val="008A480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rsid w:val="008A4800"/>
  </w:style>
  <w:style w:type="numbering" w:customStyle="1" w:styleId="NoList1111111">
    <w:name w:val="No List1111111"/>
    <w:next w:val="NoList"/>
    <w:uiPriority w:val="99"/>
    <w:semiHidden/>
    <w:unhideWhenUsed/>
    <w:rsid w:val="008A4800"/>
  </w:style>
  <w:style w:type="numbering" w:customStyle="1" w:styleId="NoList2111">
    <w:name w:val="No List2111"/>
    <w:next w:val="NoList"/>
    <w:uiPriority w:val="99"/>
    <w:semiHidden/>
    <w:unhideWhenUsed/>
    <w:rsid w:val="008A4800"/>
  </w:style>
  <w:style w:type="numbering" w:customStyle="1" w:styleId="NoList3111">
    <w:name w:val="No List3111"/>
    <w:next w:val="NoList"/>
    <w:uiPriority w:val="99"/>
    <w:semiHidden/>
    <w:unhideWhenUsed/>
    <w:rsid w:val="008A4800"/>
  </w:style>
  <w:style w:type="table" w:customStyle="1" w:styleId="TableGrid1111">
    <w:name w:val="Table Grid1111"/>
    <w:basedOn w:val="TableNormal"/>
    <w:next w:val="TableGrid"/>
    <w:uiPriority w:val="59"/>
    <w:rsid w:val="008A48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8A4800"/>
  </w:style>
  <w:style w:type="numbering" w:customStyle="1" w:styleId="NoList71">
    <w:name w:val="No List71"/>
    <w:next w:val="NoList"/>
    <w:uiPriority w:val="99"/>
    <w:semiHidden/>
    <w:unhideWhenUsed/>
    <w:rsid w:val="008A4800"/>
  </w:style>
  <w:style w:type="numbering" w:customStyle="1" w:styleId="NoList131">
    <w:name w:val="No List131"/>
    <w:next w:val="NoList"/>
    <w:uiPriority w:val="99"/>
    <w:semiHidden/>
    <w:rsid w:val="008A4800"/>
  </w:style>
  <w:style w:type="numbering" w:customStyle="1" w:styleId="NoList1131">
    <w:name w:val="No List1131"/>
    <w:next w:val="NoList"/>
    <w:uiPriority w:val="99"/>
    <w:semiHidden/>
    <w:unhideWhenUsed/>
    <w:rsid w:val="008A4800"/>
  </w:style>
  <w:style w:type="numbering" w:customStyle="1" w:styleId="NoList231">
    <w:name w:val="No List231"/>
    <w:next w:val="NoList"/>
    <w:uiPriority w:val="99"/>
    <w:semiHidden/>
    <w:unhideWhenUsed/>
    <w:rsid w:val="008A4800"/>
  </w:style>
  <w:style w:type="numbering" w:customStyle="1" w:styleId="NoList331">
    <w:name w:val="No List331"/>
    <w:next w:val="NoList"/>
    <w:uiPriority w:val="99"/>
    <w:semiHidden/>
    <w:unhideWhenUsed/>
    <w:rsid w:val="008A4800"/>
  </w:style>
  <w:style w:type="table" w:customStyle="1" w:styleId="TableGrid131">
    <w:name w:val="Table Grid131"/>
    <w:basedOn w:val="TableNormal"/>
    <w:next w:val="TableGrid"/>
    <w:uiPriority w:val="59"/>
    <w:rsid w:val="008A48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8A4800"/>
  </w:style>
  <w:style w:type="table" w:customStyle="1" w:styleId="TableGrid231">
    <w:name w:val="Table Grid231"/>
    <w:basedOn w:val="TableNormal"/>
    <w:next w:val="TableGrid"/>
    <w:rsid w:val="008A480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8A4800"/>
  </w:style>
  <w:style w:type="numbering" w:customStyle="1" w:styleId="NoList111121">
    <w:name w:val="No List111121"/>
    <w:next w:val="NoList"/>
    <w:uiPriority w:val="99"/>
    <w:semiHidden/>
    <w:unhideWhenUsed/>
    <w:rsid w:val="008A4800"/>
  </w:style>
  <w:style w:type="numbering" w:customStyle="1" w:styleId="NoList2121">
    <w:name w:val="No List2121"/>
    <w:next w:val="NoList"/>
    <w:uiPriority w:val="99"/>
    <w:semiHidden/>
    <w:unhideWhenUsed/>
    <w:rsid w:val="008A4800"/>
  </w:style>
  <w:style w:type="numbering" w:customStyle="1" w:styleId="NoList3121">
    <w:name w:val="No List3121"/>
    <w:next w:val="NoList"/>
    <w:uiPriority w:val="99"/>
    <w:semiHidden/>
    <w:unhideWhenUsed/>
    <w:rsid w:val="008A4800"/>
  </w:style>
  <w:style w:type="table" w:customStyle="1" w:styleId="TableGrid1121">
    <w:name w:val="Table Grid1121"/>
    <w:basedOn w:val="TableNormal"/>
    <w:next w:val="TableGrid"/>
    <w:uiPriority w:val="59"/>
    <w:rsid w:val="008A48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8A4800"/>
  </w:style>
  <w:style w:type="numbering" w:customStyle="1" w:styleId="NoList81">
    <w:name w:val="No List81"/>
    <w:next w:val="NoList"/>
    <w:uiPriority w:val="99"/>
    <w:semiHidden/>
    <w:unhideWhenUsed/>
    <w:rsid w:val="008A4800"/>
  </w:style>
  <w:style w:type="numbering" w:customStyle="1" w:styleId="NoList91">
    <w:name w:val="No List91"/>
    <w:next w:val="NoList"/>
    <w:uiPriority w:val="99"/>
    <w:semiHidden/>
    <w:unhideWhenUsed/>
    <w:rsid w:val="008A4800"/>
  </w:style>
  <w:style w:type="numbering" w:customStyle="1" w:styleId="NoList101">
    <w:name w:val="No List101"/>
    <w:next w:val="NoList"/>
    <w:uiPriority w:val="99"/>
    <w:semiHidden/>
    <w:unhideWhenUsed/>
    <w:rsid w:val="008A4800"/>
  </w:style>
  <w:style w:type="table" w:customStyle="1" w:styleId="TableGrid52">
    <w:name w:val="Table Grid52"/>
    <w:basedOn w:val="TableNormal"/>
    <w:next w:val="TableGrid"/>
    <w:uiPriority w:val="59"/>
    <w:rsid w:val="008A48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8A4800"/>
  </w:style>
  <w:style w:type="table" w:customStyle="1" w:styleId="TableGrid61">
    <w:name w:val="Table Grid61"/>
    <w:basedOn w:val="TableNormal"/>
    <w:next w:val="TableGrid"/>
    <w:uiPriority w:val="59"/>
    <w:rsid w:val="008A4800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8A4800"/>
  </w:style>
  <w:style w:type="table" w:customStyle="1" w:styleId="TableGrid311">
    <w:name w:val="Table Grid311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8A4800"/>
  </w:style>
  <w:style w:type="table" w:customStyle="1" w:styleId="TableGrid411">
    <w:name w:val="Table Grid411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A4800"/>
  </w:style>
  <w:style w:type="numbering" w:customStyle="1" w:styleId="NoList19">
    <w:name w:val="No List19"/>
    <w:next w:val="NoList"/>
    <w:uiPriority w:val="99"/>
    <w:semiHidden/>
    <w:rsid w:val="008A4800"/>
  </w:style>
  <w:style w:type="numbering" w:customStyle="1" w:styleId="NoList115">
    <w:name w:val="No List115"/>
    <w:next w:val="NoList"/>
    <w:uiPriority w:val="99"/>
    <w:semiHidden/>
    <w:unhideWhenUsed/>
    <w:rsid w:val="008A4800"/>
  </w:style>
  <w:style w:type="numbering" w:customStyle="1" w:styleId="NoList26">
    <w:name w:val="No List26"/>
    <w:next w:val="NoList"/>
    <w:uiPriority w:val="99"/>
    <w:semiHidden/>
    <w:unhideWhenUsed/>
    <w:rsid w:val="008A4800"/>
  </w:style>
  <w:style w:type="numbering" w:customStyle="1" w:styleId="NoList35">
    <w:name w:val="No List35"/>
    <w:next w:val="NoList"/>
    <w:uiPriority w:val="99"/>
    <w:semiHidden/>
    <w:unhideWhenUsed/>
    <w:rsid w:val="008A4800"/>
  </w:style>
  <w:style w:type="table" w:customStyle="1" w:styleId="TableGrid16">
    <w:name w:val="Table Grid16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8A4800"/>
  </w:style>
  <w:style w:type="table" w:customStyle="1" w:styleId="TableGrid26">
    <w:name w:val="Table Grid26"/>
    <w:basedOn w:val="TableNormal"/>
    <w:next w:val="TableGrid"/>
    <w:rsid w:val="008A480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8A4800"/>
  </w:style>
  <w:style w:type="numbering" w:customStyle="1" w:styleId="NoList11114">
    <w:name w:val="No List11114"/>
    <w:next w:val="NoList"/>
    <w:uiPriority w:val="99"/>
    <w:semiHidden/>
    <w:unhideWhenUsed/>
    <w:rsid w:val="008A4800"/>
  </w:style>
  <w:style w:type="numbering" w:customStyle="1" w:styleId="NoList214">
    <w:name w:val="No List214"/>
    <w:next w:val="NoList"/>
    <w:uiPriority w:val="99"/>
    <w:semiHidden/>
    <w:unhideWhenUsed/>
    <w:rsid w:val="008A4800"/>
  </w:style>
  <w:style w:type="numbering" w:customStyle="1" w:styleId="NoList314">
    <w:name w:val="No List314"/>
    <w:next w:val="NoList"/>
    <w:uiPriority w:val="99"/>
    <w:semiHidden/>
    <w:unhideWhenUsed/>
    <w:rsid w:val="008A4800"/>
  </w:style>
  <w:style w:type="table" w:customStyle="1" w:styleId="TableGrid114">
    <w:name w:val="Table Grid114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locked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8A4800"/>
  </w:style>
  <w:style w:type="numbering" w:customStyle="1" w:styleId="NoList62">
    <w:name w:val="No List62"/>
    <w:next w:val="NoList"/>
    <w:uiPriority w:val="99"/>
    <w:semiHidden/>
    <w:unhideWhenUsed/>
    <w:rsid w:val="008A4800"/>
  </w:style>
  <w:style w:type="numbering" w:customStyle="1" w:styleId="NoList122">
    <w:name w:val="No List122"/>
    <w:next w:val="NoList"/>
    <w:uiPriority w:val="99"/>
    <w:semiHidden/>
    <w:rsid w:val="008A4800"/>
  </w:style>
  <w:style w:type="numbering" w:customStyle="1" w:styleId="NoList1122">
    <w:name w:val="No List1122"/>
    <w:next w:val="NoList"/>
    <w:uiPriority w:val="99"/>
    <w:semiHidden/>
    <w:unhideWhenUsed/>
    <w:rsid w:val="008A4800"/>
  </w:style>
  <w:style w:type="numbering" w:customStyle="1" w:styleId="NoList222">
    <w:name w:val="No List222"/>
    <w:next w:val="NoList"/>
    <w:uiPriority w:val="99"/>
    <w:semiHidden/>
    <w:unhideWhenUsed/>
    <w:rsid w:val="008A4800"/>
  </w:style>
  <w:style w:type="numbering" w:customStyle="1" w:styleId="NoList322">
    <w:name w:val="No List322"/>
    <w:next w:val="NoList"/>
    <w:uiPriority w:val="99"/>
    <w:semiHidden/>
    <w:unhideWhenUsed/>
    <w:rsid w:val="008A4800"/>
  </w:style>
  <w:style w:type="table" w:customStyle="1" w:styleId="TableGrid122">
    <w:name w:val="Table Grid122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8A4800"/>
  </w:style>
  <w:style w:type="table" w:customStyle="1" w:styleId="TableGrid222">
    <w:name w:val="Table Grid222"/>
    <w:basedOn w:val="TableNormal"/>
    <w:next w:val="TableGrid"/>
    <w:rsid w:val="008A480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8A4800"/>
  </w:style>
  <w:style w:type="numbering" w:customStyle="1" w:styleId="NoList1111112">
    <w:name w:val="No List1111112"/>
    <w:next w:val="NoList"/>
    <w:uiPriority w:val="99"/>
    <w:semiHidden/>
    <w:unhideWhenUsed/>
    <w:rsid w:val="008A4800"/>
  </w:style>
  <w:style w:type="numbering" w:customStyle="1" w:styleId="NoList2112">
    <w:name w:val="No List2112"/>
    <w:next w:val="NoList"/>
    <w:uiPriority w:val="99"/>
    <w:semiHidden/>
    <w:unhideWhenUsed/>
    <w:rsid w:val="008A4800"/>
  </w:style>
  <w:style w:type="numbering" w:customStyle="1" w:styleId="NoList3112">
    <w:name w:val="No List3112"/>
    <w:next w:val="NoList"/>
    <w:uiPriority w:val="99"/>
    <w:semiHidden/>
    <w:unhideWhenUsed/>
    <w:rsid w:val="008A4800"/>
  </w:style>
  <w:style w:type="table" w:customStyle="1" w:styleId="TableGrid1112">
    <w:name w:val="Table Grid1112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8A4800"/>
  </w:style>
  <w:style w:type="numbering" w:customStyle="1" w:styleId="NoList72">
    <w:name w:val="No List72"/>
    <w:next w:val="NoList"/>
    <w:uiPriority w:val="99"/>
    <w:semiHidden/>
    <w:unhideWhenUsed/>
    <w:rsid w:val="008A4800"/>
  </w:style>
  <w:style w:type="numbering" w:customStyle="1" w:styleId="NoList132">
    <w:name w:val="No List132"/>
    <w:next w:val="NoList"/>
    <w:uiPriority w:val="99"/>
    <w:semiHidden/>
    <w:rsid w:val="008A4800"/>
  </w:style>
  <w:style w:type="numbering" w:customStyle="1" w:styleId="NoList1132">
    <w:name w:val="No List1132"/>
    <w:next w:val="NoList"/>
    <w:uiPriority w:val="99"/>
    <w:semiHidden/>
    <w:unhideWhenUsed/>
    <w:rsid w:val="008A4800"/>
  </w:style>
  <w:style w:type="numbering" w:customStyle="1" w:styleId="NoList232">
    <w:name w:val="No List232"/>
    <w:next w:val="NoList"/>
    <w:uiPriority w:val="99"/>
    <w:semiHidden/>
    <w:unhideWhenUsed/>
    <w:rsid w:val="008A4800"/>
  </w:style>
  <w:style w:type="numbering" w:customStyle="1" w:styleId="NoList332">
    <w:name w:val="No List332"/>
    <w:next w:val="NoList"/>
    <w:uiPriority w:val="99"/>
    <w:semiHidden/>
    <w:unhideWhenUsed/>
    <w:rsid w:val="008A4800"/>
  </w:style>
  <w:style w:type="table" w:customStyle="1" w:styleId="TableGrid132">
    <w:name w:val="Table Grid132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8A4800"/>
  </w:style>
  <w:style w:type="table" w:customStyle="1" w:styleId="TableGrid232">
    <w:name w:val="Table Grid232"/>
    <w:basedOn w:val="TableNormal"/>
    <w:next w:val="TableGrid"/>
    <w:rsid w:val="008A480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8A4800"/>
  </w:style>
  <w:style w:type="numbering" w:customStyle="1" w:styleId="NoList111122">
    <w:name w:val="No List111122"/>
    <w:next w:val="NoList"/>
    <w:uiPriority w:val="99"/>
    <w:semiHidden/>
    <w:unhideWhenUsed/>
    <w:rsid w:val="008A4800"/>
  </w:style>
  <w:style w:type="numbering" w:customStyle="1" w:styleId="NoList2122">
    <w:name w:val="No List2122"/>
    <w:next w:val="NoList"/>
    <w:uiPriority w:val="99"/>
    <w:semiHidden/>
    <w:unhideWhenUsed/>
    <w:rsid w:val="008A4800"/>
  </w:style>
  <w:style w:type="numbering" w:customStyle="1" w:styleId="NoList3122">
    <w:name w:val="No List3122"/>
    <w:next w:val="NoList"/>
    <w:uiPriority w:val="99"/>
    <w:semiHidden/>
    <w:unhideWhenUsed/>
    <w:rsid w:val="008A4800"/>
  </w:style>
  <w:style w:type="table" w:customStyle="1" w:styleId="TableGrid1122">
    <w:name w:val="Table Grid1122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8A4800"/>
  </w:style>
  <w:style w:type="numbering" w:customStyle="1" w:styleId="NoList82">
    <w:name w:val="No List82"/>
    <w:next w:val="NoList"/>
    <w:uiPriority w:val="99"/>
    <w:semiHidden/>
    <w:unhideWhenUsed/>
    <w:rsid w:val="008A4800"/>
  </w:style>
  <w:style w:type="numbering" w:customStyle="1" w:styleId="NoList92">
    <w:name w:val="No List92"/>
    <w:next w:val="NoList"/>
    <w:uiPriority w:val="99"/>
    <w:semiHidden/>
    <w:unhideWhenUsed/>
    <w:rsid w:val="008A4800"/>
  </w:style>
  <w:style w:type="numbering" w:customStyle="1" w:styleId="NoList102">
    <w:name w:val="No List102"/>
    <w:next w:val="NoList"/>
    <w:uiPriority w:val="99"/>
    <w:semiHidden/>
    <w:unhideWhenUsed/>
    <w:rsid w:val="008A4800"/>
  </w:style>
  <w:style w:type="table" w:customStyle="1" w:styleId="TableGrid53">
    <w:name w:val="Table Grid53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uiPriority w:val="99"/>
    <w:semiHidden/>
    <w:unhideWhenUsed/>
    <w:rsid w:val="008A4800"/>
  </w:style>
  <w:style w:type="table" w:customStyle="1" w:styleId="TableGrid62">
    <w:name w:val="Table Grid62"/>
    <w:basedOn w:val="TableNormal"/>
    <w:next w:val="TableGrid"/>
    <w:uiPriority w:val="59"/>
    <w:rsid w:val="008A4800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2">
    <w:name w:val="Table Grid242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8A4800"/>
  </w:style>
  <w:style w:type="table" w:customStyle="1" w:styleId="TableGrid312">
    <w:name w:val="Table Grid312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8A4800"/>
  </w:style>
  <w:style w:type="table" w:customStyle="1" w:styleId="TableGrid412">
    <w:name w:val="Table Grid412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">
    <w:name w:val="No List161"/>
    <w:next w:val="NoList"/>
    <w:uiPriority w:val="99"/>
    <w:semiHidden/>
    <w:unhideWhenUsed/>
    <w:rsid w:val="008A4800"/>
  </w:style>
  <w:style w:type="numbering" w:customStyle="1" w:styleId="NoList171">
    <w:name w:val="No List171"/>
    <w:next w:val="NoList"/>
    <w:uiPriority w:val="99"/>
    <w:semiHidden/>
    <w:rsid w:val="008A4800"/>
  </w:style>
  <w:style w:type="numbering" w:customStyle="1" w:styleId="NoList1141">
    <w:name w:val="No List1141"/>
    <w:next w:val="NoList"/>
    <w:uiPriority w:val="99"/>
    <w:semiHidden/>
    <w:unhideWhenUsed/>
    <w:rsid w:val="008A4800"/>
  </w:style>
  <w:style w:type="numbering" w:customStyle="1" w:styleId="NoList251">
    <w:name w:val="No List251"/>
    <w:next w:val="NoList"/>
    <w:uiPriority w:val="99"/>
    <w:semiHidden/>
    <w:unhideWhenUsed/>
    <w:rsid w:val="008A4800"/>
  </w:style>
  <w:style w:type="numbering" w:customStyle="1" w:styleId="NoList341">
    <w:name w:val="No List341"/>
    <w:next w:val="NoList"/>
    <w:uiPriority w:val="99"/>
    <w:semiHidden/>
    <w:unhideWhenUsed/>
    <w:rsid w:val="008A4800"/>
  </w:style>
  <w:style w:type="table" w:customStyle="1" w:styleId="TableGrid151">
    <w:name w:val="Table Grid151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8A4800"/>
  </w:style>
  <w:style w:type="table" w:customStyle="1" w:styleId="TableGrid251">
    <w:name w:val="Table Grid251"/>
    <w:basedOn w:val="TableNormal"/>
    <w:next w:val="TableGrid"/>
    <w:rsid w:val="008A480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1">
    <w:name w:val="No List11131"/>
    <w:next w:val="NoList"/>
    <w:uiPriority w:val="99"/>
    <w:semiHidden/>
    <w:rsid w:val="008A4800"/>
  </w:style>
  <w:style w:type="numbering" w:customStyle="1" w:styleId="NoList111131">
    <w:name w:val="No List111131"/>
    <w:next w:val="NoList"/>
    <w:uiPriority w:val="99"/>
    <w:semiHidden/>
    <w:unhideWhenUsed/>
    <w:rsid w:val="008A4800"/>
  </w:style>
  <w:style w:type="numbering" w:customStyle="1" w:styleId="NoList2131">
    <w:name w:val="No List2131"/>
    <w:next w:val="NoList"/>
    <w:uiPriority w:val="99"/>
    <w:semiHidden/>
    <w:unhideWhenUsed/>
    <w:rsid w:val="008A4800"/>
  </w:style>
  <w:style w:type="numbering" w:customStyle="1" w:styleId="NoList3131">
    <w:name w:val="No List3131"/>
    <w:next w:val="NoList"/>
    <w:uiPriority w:val="99"/>
    <w:semiHidden/>
    <w:unhideWhenUsed/>
    <w:rsid w:val="008A4800"/>
  </w:style>
  <w:style w:type="table" w:customStyle="1" w:styleId="TableGrid1131">
    <w:name w:val="Table Grid1131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8A4800"/>
  </w:style>
  <w:style w:type="numbering" w:customStyle="1" w:styleId="NoList611">
    <w:name w:val="No List611"/>
    <w:next w:val="NoList"/>
    <w:uiPriority w:val="99"/>
    <w:semiHidden/>
    <w:unhideWhenUsed/>
    <w:rsid w:val="008A4800"/>
  </w:style>
  <w:style w:type="numbering" w:customStyle="1" w:styleId="NoList1211">
    <w:name w:val="No List1211"/>
    <w:next w:val="NoList"/>
    <w:uiPriority w:val="99"/>
    <w:semiHidden/>
    <w:rsid w:val="008A4800"/>
  </w:style>
  <w:style w:type="numbering" w:customStyle="1" w:styleId="NoList11211">
    <w:name w:val="No List11211"/>
    <w:next w:val="NoList"/>
    <w:uiPriority w:val="99"/>
    <w:semiHidden/>
    <w:unhideWhenUsed/>
    <w:rsid w:val="008A4800"/>
  </w:style>
  <w:style w:type="numbering" w:customStyle="1" w:styleId="NoList2211">
    <w:name w:val="No List2211"/>
    <w:next w:val="NoList"/>
    <w:uiPriority w:val="99"/>
    <w:semiHidden/>
    <w:unhideWhenUsed/>
    <w:rsid w:val="008A4800"/>
  </w:style>
  <w:style w:type="numbering" w:customStyle="1" w:styleId="NoList3211">
    <w:name w:val="No List3211"/>
    <w:next w:val="NoList"/>
    <w:uiPriority w:val="99"/>
    <w:semiHidden/>
    <w:unhideWhenUsed/>
    <w:rsid w:val="008A4800"/>
  </w:style>
  <w:style w:type="table" w:customStyle="1" w:styleId="TableGrid1211">
    <w:name w:val="Table Grid1211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8A4800"/>
  </w:style>
  <w:style w:type="table" w:customStyle="1" w:styleId="TableGrid2211">
    <w:name w:val="Table Grid2211"/>
    <w:basedOn w:val="TableNormal"/>
    <w:next w:val="TableGrid"/>
    <w:rsid w:val="008A480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11">
    <w:name w:val="No List11111111"/>
    <w:next w:val="NoList"/>
    <w:uiPriority w:val="99"/>
    <w:semiHidden/>
    <w:rsid w:val="008A4800"/>
  </w:style>
  <w:style w:type="numbering" w:customStyle="1" w:styleId="NoList111111111">
    <w:name w:val="No List111111111"/>
    <w:next w:val="NoList"/>
    <w:uiPriority w:val="99"/>
    <w:semiHidden/>
    <w:unhideWhenUsed/>
    <w:rsid w:val="008A4800"/>
  </w:style>
  <w:style w:type="numbering" w:customStyle="1" w:styleId="NoList21111">
    <w:name w:val="No List21111"/>
    <w:next w:val="NoList"/>
    <w:uiPriority w:val="99"/>
    <w:semiHidden/>
    <w:unhideWhenUsed/>
    <w:rsid w:val="008A4800"/>
  </w:style>
  <w:style w:type="numbering" w:customStyle="1" w:styleId="NoList31111">
    <w:name w:val="No List31111"/>
    <w:next w:val="NoList"/>
    <w:uiPriority w:val="99"/>
    <w:semiHidden/>
    <w:unhideWhenUsed/>
    <w:rsid w:val="008A4800"/>
  </w:style>
  <w:style w:type="table" w:customStyle="1" w:styleId="TableGrid11111">
    <w:name w:val="Table Grid11111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8A4800"/>
  </w:style>
  <w:style w:type="numbering" w:customStyle="1" w:styleId="NoList711">
    <w:name w:val="No List711"/>
    <w:next w:val="NoList"/>
    <w:uiPriority w:val="99"/>
    <w:semiHidden/>
    <w:unhideWhenUsed/>
    <w:rsid w:val="008A4800"/>
  </w:style>
  <w:style w:type="numbering" w:customStyle="1" w:styleId="NoList1311">
    <w:name w:val="No List1311"/>
    <w:next w:val="NoList"/>
    <w:uiPriority w:val="99"/>
    <w:semiHidden/>
    <w:rsid w:val="008A4800"/>
  </w:style>
  <w:style w:type="numbering" w:customStyle="1" w:styleId="NoList11311">
    <w:name w:val="No List11311"/>
    <w:next w:val="NoList"/>
    <w:uiPriority w:val="99"/>
    <w:semiHidden/>
    <w:unhideWhenUsed/>
    <w:rsid w:val="008A4800"/>
  </w:style>
  <w:style w:type="numbering" w:customStyle="1" w:styleId="NoList2311">
    <w:name w:val="No List2311"/>
    <w:next w:val="NoList"/>
    <w:uiPriority w:val="99"/>
    <w:semiHidden/>
    <w:unhideWhenUsed/>
    <w:rsid w:val="008A4800"/>
  </w:style>
  <w:style w:type="numbering" w:customStyle="1" w:styleId="NoList3311">
    <w:name w:val="No List3311"/>
    <w:next w:val="NoList"/>
    <w:uiPriority w:val="99"/>
    <w:semiHidden/>
    <w:unhideWhenUsed/>
    <w:rsid w:val="008A4800"/>
  </w:style>
  <w:style w:type="table" w:customStyle="1" w:styleId="TableGrid1311">
    <w:name w:val="Table Grid1311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1">
    <w:name w:val="No List4211"/>
    <w:next w:val="NoList"/>
    <w:uiPriority w:val="99"/>
    <w:semiHidden/>
    <w:unhideWhenUsed/>
    <w:rsid w:val="008A4800"/>
  </w:style>
  <w:style w:type="table" w:customStyle="1" w:styleId="TableGrid2311">
    <w:name w:val="Table Grid2311"/>
    <w:basedOn w:val="TableNormal"/>
    <w:next w:val="TableGrid"/>
    <w:rsid w:val="008A480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8A4800"/>
  </w:style>
  <w:style w:type="numbering" w:customStyle="1" w:styleId="NoList1111211">
    <w:name w:val="No List1111211"/>
    <w:next w:val="NoList"/>
    <w:uiPriority w:val="99"/>
    <w:semiHidden/>
    <w:unhideWhenUsed/>
    <w:rsid w:val="008A4800"/>
  </w:style>
  <w:style w:type="numbering" w:customStyle="1" w:styleId="NoList21211">
    <w:name w:val="No List21211"/>
    <w:next w:val="NoList"/>
    <w:uiPriority w:val="99"/>
    <w:semiHidden/>
    <w:unhideWhenUsed/>
    <w:rsid w:val="008A4800"/>
  </w:style>
  <w:style w:type="numbering" w:customStyle="1" w:styleId="NoList31211">
    <w:name w:val="No List31211"/>
    <w:next w:val="NoList"/>
    <w:uiPriority w:val="99"/>
    <w:semiHidden/>
    <w:unhideWhenUsed/>
    <w:rsid w:val="008A4800"/>
  </w:style>
  <w:style w:type="table" w:customStyle="1" w:styleId="TableGrid11211">
    <w:name w:val="Table Grid11211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8A4800"/>
  </w:style>
  <w:style w:type="numbering" w:customStyle="1" w:styleId="NoList811">
    <w:name w:val="No List811"/>
    <w:next w:val="NoList"/>
    <w:uiPriority w:val="99"/>
    <w:semiHidden/>
    <w:unhideWhenUsed/>
    <w:rsid w:val="008A4800"/>
  </w:style>
  <w:style w:type="numbering" w:customStyle="1" w:styleId="NoList911">
    <w:name w:val="No List911"/>
    <w:next w:val="NoList"/>
    <w:uiPriority w:val="99"/>
    <w:semiHidden/>
    <w:unhideWhenUsed/>
    <w:rsid w:val="008A4800"/>
  </w:style>
  <w:style w:type="numbering" w:customStyle="1" w:styleId="NoList1011">
    <w:name w:val="No List1011"/>
    <w:next w:val="NoList"/>
    <w:uiPriority w:val="99"/>
    <w:semiHidden/>
    <w:unhideWhenUsed/>
    <w:rsid w:val="008A4800"/>
  </w:style>
  <w:style w:type="table" w:customStyle="1" w:styleId="TableGrid521">
    <w:name w:val="Table Grid521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8A4800"/>
  </w:style>
  <w:style w:type="table" w:customStyle="1" w:styleId="TableGrid611">
    <w:name w:val="Table Grid611"/>
    <w:basedOn w:val="TableNormal"/>
    <w:next w:val="TableGrid"/>
    <w:uiPriority w:val="59"/>
    <w:rsid w:val="008A4800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">
    <w:name w:val="Table Grid1411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1">
    <w:name w:val="Table Grid2411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8A4800"/>
  </w:style>
  <w:style w:type="table" w:customStyle="1" w:styleId="TableGrid3111">
    <w:name w:val="Table Grid3111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1">
    <w:name w:val="No List2411"/>
    <w:next w:val="NoList"/>
    <w:uiPriority w:val="99"/>
    <w:semiHidden/>
    <w:unhideWhenUsed/>
    <w:rsid w:val="008A4800"/>
  </w:style>
  <w:style w:type="table" w:customStyle="1" w:styleId="TableGrid4111">
    <w:name w:val="Table Grid4111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List1"/>
    <w:pPr>
      <w:numPr>
        <w:numId w:val="12"/>
      </w:numPr>
    </w:pPr>
  </w:style>
  <w:style w:type="numbering" w:customStyle="1" w:styleId="ParagraphIndent">
    <w:name w:val="List1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linpol_public\proj\EPC_all_complete\General-Projects\PCMedHome\Draft%20Report\AHRQ%20Pub%20Guide%20and%20Templates\Template_for_Reports_by_EPCs_for_posting_8-25-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Template_for_Reports_by_EPCs_for_posting_8-25-2011.dotx</Template>
  <TotalTime>67</TotalTime>
  <Pages>10</Pages>
  <Words>8983</Words>
  <Characters>51204</Characters>
  <Application>Microsoft Office Word</Application>
  <DocSecurity>0</DocSecurity>
  <Lines>426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60067</CharactersWithSpaces>
  <SharedDoc>false</SharedDoc>
  <HLinks>
    <vt:vector size="16572" baseType="variant">
      <vt:variant>
        <vt:i4>7471155</vt:i4>
      </vt:variant>
      <vt:variant>
        <vt:i4>15044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15036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15028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15020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15012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15004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4390923</vt:i4>
      </vt:variant>
      <vt:variant>
        <vt:i4>14998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7733308</vt:i4>
      </vt:variant>
      <vt:variant>
        <vt:i4>14990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14984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14976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14968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14960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14952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14946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7929917</vt:i4>
      </vt:variant>
      <vt:variant>
        <vt:i4>14940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14932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14924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14916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14908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14902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14894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14886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14880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14872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14864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14856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14848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14840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14832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14824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14816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14810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14804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14798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14792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14786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14780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14774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14766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14758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14750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14742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7405631</vt:i4>
      </vt:variant>
      <vt:variant>
        <vt:i4>14734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14726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14718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14712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14704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14696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14688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14682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14674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14666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14658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14650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14642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14634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14626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14618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14610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14602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14594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14586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14578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14570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14564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14556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14548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14540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14532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7602234</vt:i4>
      </vt:variant>
      <vt:variant>
        <vt:i4>14524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14516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14508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14500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4653067</vt:i4>
      </vt:variant>
      <vt:variant>
        <vt:i4>14492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7340090</vt:i4>
      </vt:variant>
      <vt:variant>
        <vt:i4>14484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14476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14468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4456459</vt:i4>
      </vt:variant>
      <vt:variant>
        <vt:i4>14460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14452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14444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14438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14430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14422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14416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14408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4194315</vt:i4>
      </vt:variant>
      <vt:variant>
        <vt:i4>14400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7340091</vt:i4>
      </vt:variant>
      <vt:variant>
        <vt:i4>14392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14386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14378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14372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14364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14358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14350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4718603</vt:i4>
      </vt:variant>
      <vt:variant>
        <vt:i4>14342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14334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14326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14318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14310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14302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14294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14286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14278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14270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14262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14254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14246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14238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14230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14222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14214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14206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14200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14192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14184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14176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4325387</vt:i4>
      </vt:variant>
      <vt:variant>
        <vt:i4>14168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4587531</vt:i4>
      </vt:variant>
      <vt:variant>
        <vt:i4>14160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14152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14144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14138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14130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14124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14116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14108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14100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4194315</vt:i4>
      </vt:variant>
      <vt:variant>
        <vt:i4>14094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14088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14080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14074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14066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14050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14042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14034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14028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14020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14012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14006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4194315</vt:i4>
      </vt:variant>
      <vt:variant>
        <vt:i4>13998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13990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4456459</vt:i4>
      </vt:variant>
      <vt:variant>
        <vt:i4>13984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13978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13972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13964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13958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13950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13944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13936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13930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13924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4718603</vt:i4>
      </vt:variant>
      <vt:variant>
        <vt:i4>13916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4521995</vt:i4>
      </vt:variant>
      <vt:variant>
        <vt:i4>13908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13902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4784139</vt:i4>
      </vt:variant>
      <vt:variant>
        <vt:i4>13896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13888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13882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13874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13866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13860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13854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13848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13840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13834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13826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13818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13812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13806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13798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13790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13784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13778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13772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13766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13758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13750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13742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13734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13726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13720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13712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13706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13698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13692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13684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13676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13668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13660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13652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13644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13636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13630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13622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13616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13608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13600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13592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13586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13580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7667763</vt:i4>
      </vt:variant>
      <vt:variant>
        <vt:i4>13569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13561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13553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13545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13537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13529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13523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13515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13507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13499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13493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13485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13477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13469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13461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13453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7929917</vt:i4>
      </vt:variant>
      <vt:variant>
        <vt:i4>13447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13439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13431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13423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13417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13409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13401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13395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13387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13381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13373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13367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13361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13353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13345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13337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13331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13323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13315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13307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13299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13291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13283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13277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13271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13263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13257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13251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7405631</vt:i4>
      </vt:variant>
      <vt:variant>
        <vt:i4>13245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13237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13229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13221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13213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13207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13201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13193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13187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13179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13171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13163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13155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13147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13139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13131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13123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13117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13109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13101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13095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13087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13079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13071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13063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13055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13047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7602234</vt:i4>
      </vt:variant>
      <vt:variant>
        <vt:i4>13039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13031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13023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13017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13009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13001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12993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12985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12979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12971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12963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12955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12947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12939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12931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12923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12915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12907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12899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12891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12883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12875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12867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12859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12851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12843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12835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12829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12823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12817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12809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12803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12797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12791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12785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12777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12769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12763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12755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12749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12743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12735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12729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12721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12713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12705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12697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12689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12681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12673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12665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12657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12651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12643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12635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12627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12621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12613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12607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12599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12593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12585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12577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12571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12563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12555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12547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12539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12531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12523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4194315</vt:i4>
      </vt:variant>
      <vt:variant>
        <vt:i4>12515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12507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4521995</vt:i4>
      </vt:variant>
      <vt:variant>
        <vt:i4>12501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12493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12487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12481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12473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12465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12457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12451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12443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12435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12427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12419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12413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12405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12397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12391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12385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12379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12371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12363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12355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12347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12339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12333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12325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12317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12309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12301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4587531</vt:i4>
      </vt:variant>
      <vt:variant>
        <vt:i4>12293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12285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12279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12271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12263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12257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12249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12241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12233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12227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12219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12213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12205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12197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12189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12181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12173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7995451</vt:i4>
      </vt:variant>
      <vt:variant>
        <vt:i4>12164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7667771</vt:i4>
      </vt:variant>
      <vt:variant>
        <vt:i4>12156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7340089</vt:i4>
      </vt:variant>
      <vt:variant>
        <vt:i4>12149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7667770</vt:i4>
      </vt:variant>
      <vt:variant>
        <vt:i4>12146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4718603</vt:i4>
      </vt:variant>
      <vt:variant>
        <vt:i4>12138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12135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7602235</vt:i4>
      </vt:variant>
      <vt:variant>
        <vt:i4>12123</vt:i4>
      </vt:variant>
      <vt:variant>
        <vt:i4>0</vt:i4>
      </vt:variant>
      <vt:variant>
        <vt:i4>5</vt:i4>
      </vt:variant>
      <vt:variant>
        <vt:lpwstr/>
      </vt:variant>
      <vt:variant>
        <vt:lpwstr>_ENREF_306</vt:lpwstr>
      </vt:variant>
      <vt:variant>
        <vt:i4>7536702</vt:i4>
      </vt:variant>
      <vt:variant>
        <vt:i4>12119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12116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12104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7667774</vt:i4>
      </vt:variant>
      <vt:variant>
        <vt:i4>12096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4194315</vt:i4>
      </vt:variant>
      <vt:variant>
        <vt:i4>12088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12080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12072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7733307</vt:i4>
      </vt:variant>
      <vt:variant>
        <vt:i4>12037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7798843</vt:i4>
      </vt:variant>
      <vt:variant>
        <vt:i4>12029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7733307</vt:i4>
      </vt:variant>
      <vt:variant>
        <vt:i4>12021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7798843</vt:i4>
      </vt:variant>
      <vt:variant>
        <vt:i4>12013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7733307</vt:i4>
      </vt:variant>
      <vt:variant>
        <vt:i4>12005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7733307</vt:i4>
      </vt:variant>
      <vt:variant>
        <vt:i4>11997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7798843</vt:i4>
      </vt:variant>
      <vt:variant>
        <vt:i4>11989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7667774</vt:i4>
      </vt:variant>
      <vt:variant>
        <vt:i4>11981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7667774</vt:i4>
      </vt:variant>
      <vt:variant>
        <vt:i4>11973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7602226</vt:i4>
      </vt:variant>
      <vt:variant>
        <vt:i4>11967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7667774</vt:i4>
      </vt:variant>
      <vt:variant>
        <vt:i4>11959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7995442</vt:i4>
      </vt:variant>
      <vt:variant>
        <vt:i4>11951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7733310</vt:i4>
      </vt:variant>
      <vt:variant>
        <vt:i4>11943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7536699</vt:i4>
      </vt:variant>
      <vt:variant>
        <vt:i4>11935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7995442</vt:i4>
      </vt:variant>
      <vt:variant>
        <vt:i4>11927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7667774</vt:i4>
      </vt:variant>
      <vt:variant>
        <vt:i4>11919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7995442</vt:i4>
      </vt:variant>
      <vt:variant>
        <vt:i4>11911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7667774</vt:i4>
      </vt:variant>
      <vt:variant>
        <vt:i4>11903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7733310</vt:i4>
      </vt:variant>
      <vt:variant>
        <vt:i4>11895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7536699</vt:i4>
      </vt:variant>
      <vt:variant>
        <vt:i4>11887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7929918</vt:i4>
      </vt:variant>
      <vt:variant>
        <vt:i4>11881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7995442</vt:i4>
      </vt:variant>
      <vt:variant>
        <vt:i4>11873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7667762</vt:i4>
      </vt:variant>
      <vt:variant>
        <vt:i4>11865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7536699</vt:i4>
      </vt:variant>
      <vt:variant>
        <vt:i4>11861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7995442</vt:i4>
      </vt:variant>
      <vt:variant>
        <vt:i4>11858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7667762</vt:i4>
      </vt:variant>
      <vt:variant>
        <vt:i4>11855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7929918</vt:i4>
      </vt:variant>
      <vt:variant>
        <vt:i4>11852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7733310</vt:i4>
      </vt:variant>
      <vt:variant>
        <vt:i4>11849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11846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7340091</vt:i4>
      </vt:variant>
      <vt:variant>
        <vt:i4>11835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7995442</vt:i4>
      </vt:variant>
      <vt:variant>
        <vt:i4>11832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7667762</vt:i4>
      </vt:variant>
      <vt:variant>
        <vt:i4>11829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7733310</vt:i4>
      </vt:variant>
      <vt:variant>
        <vt:i4>11826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11823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7405627</vt:i4>
      </vt:variant>
      <vt:variant>
        <vt:i4>11812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8060978</vt:i4>
      </vt:variant>
      <vt:variant>
        <vt:i4>11809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7733310</vt:i4>
      </vt:variant>
      <vt:variant>
        <vt:i4>11806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7405627</vt:i4>
      </vt:variant>
      <vt:variant>
        <vt:i4>11795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7536699</vt:i4>
      </vt:variant>
      <vt:variant>
        <vt:i4>11792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7995442</vt:i4>
      </vt:variant>
      <vt:variant>
        <vt:i4>11789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8060978</vt:i4>
      </vt:variant>
      <vt:variant>
        <vt:i4>11786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7667762</vt:i4>
      </vt:variant>
      <vt:variant>
        <vt:i4>11783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11780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7929918</vt:i4>
      </vt:variant>
      <vt:variant>
        <vt:i4>11777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7667774</vt:i4>
      </vt:variant>
      <vt:variant>
        <vt:i4>11774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7340091</vt:i4>
      </vt:variant>
      <vt:variant>
        <vt:i4>11766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7995442</vt:i4>
      </vt:variant>
      <vt:variant>
        <vt:i4>11763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7405627</vt:i4>
      </vt:variant>
      <vt:variant>
        <vt:i4>11755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7340091</vt:i4>
      </vt:variant>
      <vt:variant>
        <vt:i4>11752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7471163</vt:i4>
      </vt:variant>
      <vt:variant>
        <vt:i4>11749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7995442</vt:i4>
      </vt:variant>
      <vt:variant>
        <vt:i4>11746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7733298</vt:i4>
      </vt:variant>
      <vt:variant>
        <vt:i4>11743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7733310</vt:i4>
      </vt:variant>
      <vt:variant>
        <vt:i4>11740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11737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7340091</vt:i4>
      </vt:variant>
      <vt:variant>
        <vt:i4>11726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7536699</vt:i4>
      </vt:variant>
      <vt:variant>
        <vt:i4>11723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7733298</vt:i4>
      </vt:variant>
      <vt:variant>
        <vt:i4>11720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7929918</vt:i4>
      </vt:variant>
      <vt:variant>
        <vt:i4>11717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7536699</vt:i4>
      </vt:variant>
      <vt:variant>
        <vt:i4>11705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7667762</vt:i4>
      </vt:variant>
      <vt:variant>
        <vt:i4>11698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11695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7929918</vt:i4>
      </vt:variant>
      <vt:variant>
        <vt:i4>11692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11682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7733298</vt:i4>
      </vt:variant>
      <vt:variant>
        <vt:i4>11674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7995442</vt:i4>
      </vt:variant>
      <vt:variant>
        <vt:i4>11667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7667762</vt:i4>
      </vt:variant>
      <vt:variant>
        <vt:i4>11664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7536699</vt:i4>
      </vt:variant>
      <vt:variant>
        <vt:i4>11656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7995442</vt:i4>
      </vt:variant>
      <vt:variant>
        <vt:i4>11653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7667762</vt:i4>
      </vt:variant>
      <vt:variant>
        <vt:i4>11650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7929918</vt:i4>
      </vt:variant>
      <vt:variant>
        <vt:i4>11647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7733310</vt:i4>
      </vt:variant>
      <vt:variant>
        <vt:i4>11644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7536699</vt:i4>
      </vt:variant>
      <vt:variant>
        <vt:i4>11633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7995442</vt:i4>
      </vt:variant>
      <vt:variant>
        <vt:i4>11630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8060978</vt:i4>
      </vt:variant>
      <vt:variant>
        <vt:i4>11627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7667762</vt:i4>
      </vt:variant>
      <vt:variant>
        <vt:i4>11624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7929918</vt:i4>
      </vt:variant>
      <vt:variant>
        <vt:i4>11621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7667774</vt:i4>
      </vt:variant>
      <vt:variant>
        <vt:i4>11618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7733310</vt:i4>
      </vt:variant>
      <vt:variant>
        <vt:i4>11606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7995442</vt:i4>
      </vt:variant>
      <vt:variant>
        <vt:i4>11598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7995442</vt:i4>
      </vt:variant>
      <vt:variant>
        <vt:i4>11594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7733310</vt:i4>
      </vt:variant>
      <vt:variant>
        <vt:i4>11591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7405627</vt:i4>
      </vt:variant>
      <vt:variant>
        <vt:i4>11580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7340091</vt:i4>
      </vt:variant>
      <vt:variant>
        <vt:i4>11577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7995442</vt:i4>
      </vt:variant>
      <vt:variant>
        <vt:i4>11574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7667762</vt:i4>
      </vt:variant>
      <vt:variant>
        <vt:i4>11571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11568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7929918</vt:i4>
      </vt:variant>
      <vt:variant>
        <vt:i4>11565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7733310</vt:i4>
      </vt:variant>
      <vt:variant>
        <vt:i4>11562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7798843</vt:i4>
      </vt:variant>
      <vt:variant>
        <vt:i4>11550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7733307</vt:i4>
      </vt:variant>
      <vt:variant>
        <vt:i4>11542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7471163</vt:i4>
      </vt:variant>
      <vt:variant>
        <vt:i4>11534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7340091</vt:i4>
      </vt:variant>
      <vt:variant>
        <vt:i4>11528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8060978</vt:i4>
      </vt:variant>
      <vt:variant>
        <vt:i4>11522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7929918</vt:i4>
      </vt:variant>
      <vt:variant>
        <vt:i4>11516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7733298</vt:i4>
      </vt:variant>
      <vt:variant>
        <vt:i4>11512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7929918</vt:i4>
      </vt:variant>
      <vt:variant>
        <vt:i4>11509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7405627</vt:i4>
      </vt:variant>
      <vt:variant>
        <vt:i4>11501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7536699</vt:i4>
      </vt:variant>
      <vt:variant>
        <vt:i4>11498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7995442</vt:i4>
      </vt:variant>
      <vt:variant>
        <vt:i4>11495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7667762</vt:i4>
      </vt:variant>
      <vt:variant>
        <vt:i4>11492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7733310</vt:i4>
      </vt:variant>
      <vt:variant>
        <vt:i4>11489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11486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7602226</vt:i4>
      </vt:variant>
      <vt:variant>
        <vt:i4>11476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7405627</vt:i4>
      </vt:variant>
      <vt:variant>
        <vt:i4>11472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7340091</vt:i4>
      </vt:variant>
      <vt:variant>
        <vt:i4>11469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7733298</vt:i4>
      </vt:variant>
      <vt:variant>
        <vt:i4>11466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7929918</vt:i4>
      </vt:variant>
      <vt:variant>
        <vt:i4>11463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7733310</vt:i4>
      </vt:variant>
      <vt:variant>
        <vt:i4>11460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7798843</vt:i4>
      </vt:variant>
      <vt:variant>
        <vt:i4>11449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7733307</vt:i4>
      </vt:variant>
      <vt:variant>
        <vt:i4>11446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7536699</vt:i4>
      </vt:variant>
      <vt:variant>
        <vt:i4>11443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7471163</vt:i4>
      </vt:variant>
      <vt:variant>
        <vt:i4>11440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7733298</vt:i4>
      </vt:variant>
      <vt:variant>
        <vt:i4>11428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7602226</vt:i4>
      </vt:variant>
      <vt:variant>
        <vt:i4>11422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7798843</vt:i4>
      </vt:variant>
      <vt:variant>
        <vt:i4>11418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7405627</vt:i4>
      </vt:variant>
      <vt:variant>
        <vt:i4>11415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7340091</vt:i4>
      </vt:variant>
      <vt:variant>
        <vt:i4>11412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7602226</vt:i4>
      </vt:variant>
      <vt:variant>
        <vt:i4>11409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7667762</vt:i4>
      </vt:variant>
      <vt:variant>
        <vt:i4>11406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7667774</vt:i4>
      </vt:variant>
      <vt:variant>
        <vt:i4>11403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7733307</vt:i4>
      </vt:variant>
      <vt:variant>
        <vt:i4>11395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7536699</vt:i4>
      </vt:variant>
      <vt:variant>
        <vt:i4>11392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7733298</vt:i4>
      </vt:variant>
      <vt:variant>
        <vt:i4>11380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8060978</vt:i4>
      </vt:variant>
      <vt:variant>
        <vt:i4>11376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7929918</vt:i4>
      </vt:variant>
      <vt:variant>
        <vt:i4>11373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7733310</vt:i4>
      </vt:variant>
      <vt:variant>
        <vt:i4>11370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7340091</vt:i4>
      </vt:variant>
      <vt:variant>
        <vt:i4>11362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7536699</vt:i4>
      </vt:variant>
      <vt:variant>
        <vt:i4>11359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7995442</vt:i4>
      </vt:variant>
      <vt:variant>
        <vt:i4>11356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7733298</vt:i4>
      </vt:variant>
      <vt:variant>
        <vt:i4>11353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7667774</vt:i4>
      </vt:variant>
      <vt:variant>
        <vt:i4>11350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7471163</vt:i4>
      </vt:variant>
      <vt:variant>
        <vt:i4>11338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7340091</vt:i4>
      </vt:variant>
      <vt:variant>
        <vt:i4>11332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7667774</vt:i4>
      </vt:variant>
      <vt:variant>
        <vt:i4>11324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7798843</vt:i4>
      </vt:variant>
      <vt:variant>
        <vt:i4>11316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7405627</vt:i4>
      </vt:variant>
      <vt:variant>
        <vt:i4>11312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7471163</vt:i4>
      </vt:variant>
      <vt:variant>
        <vt:i4>11309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8060978</vt:i4>
      </vt:variant>
      <vt:variant>
        <vt:i4>11306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7667762</vt:i4>
      </vt:variant>
      <vt:variant>
        <vt:i4>11303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7929918</vt:i4>
      </vt:variant>
      <vt:variant>
        <vt:i4>11300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7733307</vt:i4>
      </vt:variant>
      <vt:variant>
        <vt:i4>11292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7536699</vt:i4>
      </vt:variant>
      <vt:variant>
        <vt:i4>11289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7733310</vt:i4>
      </vt:variant>
      <vt:variant>
        <vt:i4>11286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7340091</vt:i4>
      </vt:variant>
      <vt:variant>
        <vt:i4>11278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7602226</vt:i4>
      </vt:variant>
      <vt:variant>
        <vt:i4>11275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7733298</vt:i4>
      </vt:variant>
      <vt:variant>
        <vt:i4>11272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7798843</vt:i4>
      </vt:variant>
      <vt:variant>
        <vt:i4>11264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7995442</vt:i4>
      </vt:variant>
      <vt:variant>
        <vt:i4>11261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7667774</vt:i4>
      </vt:variant>
      <vt:variant>
        <vt:i4>11258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7798843</vt:i4>
      </vt:variant>
      <vt:variant>
        <vt:i4>11250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7405627</vt:i4>
      </vt:variant>
      <vt:variant>
        <vt:i4>11247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7340091</vt:i4>
      </vt:variant>
      <vt:variant>
        <vt:i4>11239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8060978</vt:i4>
      </vt:variant>
      <vt:variant>
        <vt:i4>11236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7733298</vt:i4>
      </vt:variant>
      <vt:variant>
        <vt:i4>11233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7733307</vt:i4>
      </vt:variant>
      <vt:variant>
        <vt:i4>11225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7995442</vt:i4>
      </vt:variant>
      <vt:variant>
        <vt:i4>11222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7602226</vt:i4>
      </vt:variant>
      <vt:variant>
        <vt:i4>11219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7667762</vt:i4>
      </vt:variant>
      <vt:variant>
        <vt:i4>11216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7929918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7733310</vt:i4>
      </vt:variant>
      <vt:variant>
        <vt:i4>11210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11207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7733307</vt:i4>
      </vt:variant>
      <vt:variant>
        <vt:i4>11195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7536699</vt:i4>
      </vt:variant>
      <vt:variant>
        <vt:i4>11187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7340091</vt:i4>
      </vt:variant>
      <vt:variant>
        <vt:i4>11181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7667774</vt:i4>
      </vt:variant>
      <vt:variant>
        <vt:i4>11173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7798843</vt:i4>
      </vt:variant>
      <vt:variant>
        <vt:i4>11169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7405627</vt:i4>
      </vt:variant>
      <vt:variant>
        <vt:i4>11166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7733298</vt:i4>
      </vt:variant>
      <vt:variant>
        <vt:i4>11163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7929918</vt:i4>
      </vt:variant>
      <vt:variant>
        <vt:i4>11160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7733310</vt:i4>
      </vt:variant>
      <vt:variant>
        <vt:i4>11157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7405627</vt:i4>
      </vt:variant>
      <vt:variant>
        <vt:i4>11149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7602226</vt:i4>
      </vt:variant>
      <vt:variant>
        <vt:i4>11146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8060978</vt:i4>
      </vt:variant>
      <vt:variant>
        <vt:i4>11136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7798843</vt:i4>
      </vt:variant>
      <vt:variant>
        <vt:i4>11132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7733307</vt:i4>
      </vt:variant>
      <vt:variant>
        <vt:i4>11129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7995442</vt:i4>
      </vt:variant>
      <vt:variant>
        <vt:i4>11126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7667762</vt:i4>
      </vt:variant>
      <vt:variant>
        <vt:i4>11123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11120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7929918</vt:i4>
      </vt:variant>
      <vt:variant>
        <vt:i4>11117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7733310</vt:i4>
      </vt:variant>
      <vt:variant>
        <vt:i4>11114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11111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7798843</vt:i4>
      </vt:variant>
      <vt:variant>
        <vt:i4>11099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7733307</vt:i4>
      </vt:variant>
      <vt:variant>
        <vt:i4>11091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7733298</vt:i4>
      </vt:variant>
      <vt:variant>
        <vt:i4>11087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7929918</vt:i4>
      </vt:variant>
      <vt:variant>
        <vt:i4>11084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7733310</vt:i4>
      </vt:variant>
      <vt:variant>
        <vt:i4>11081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11078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7340089</vt:i4>
      </vt:variant>
      <vt:variant>
        <vt:i4>11064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7667770</vt:i4>
      </vt:variant>
      <vt:variant>
        <vt:i4>11061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7995454</vt:i4>
      </vt:variant>
      <vt:variant>
        <vt:i4>11049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7536701</vt:i4>
      </vt:variant>
      <vt:variant>
        <vt:i4>11041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7471165</vt:i4>
      </vt:variant>
      <vt:variant>
        <vt:i4>11037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11034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7536696</vt:i4>
      </vt:variant>
      <vt:variant>
        <vt:i4>11031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7340083</vt:i4>
      </vt:variant>
      <vt:variant>
        <vt:i4>11019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7471165</vt:i4>
      </vt:variant>
      <vt:variant>
        <vt:i4>11015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11012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7536696</vt:i4>
      </vt:variant>
      <vt:variant>
        <vt:i4>11009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7340083</vt:i4>
      </vt:variant>
      <vt:variant>
        <vt:i4>11006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8060990</vt:i4>
      </vt:variant>
      <vt:variant>
        <vt:i4>10998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7536696</vt:i4>
      </vt:variant>
      <vt:variant>
        <vt:i4>10995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7340083</vt:i4>
      </vt:variant>
      <vt:variant>
        <vt:i4>10992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7995454</vt:i4>
      </vt:variant>
      <vt:variant>
        <vt:i4>10984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7536696</vt:i4>
      </vt:variant>
      <vt:variant>
        <vt:i4>10981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7798841</vt:i4>
      </vt:variant>
      <vt:variant>
        <vt:i4>10978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7995453</vt:i4>
      </vt:variant>
      <vt:variant>
        <vt:i4>10970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8060990</vt:i4>
      </vt:variant>
      <vt:variant>
        <vt:i4>10967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7733311</vt:i4>
      </vt:variant>
      <vt:variant>
        <vt:i4>10964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7471167</vt:i4>
      </vt:variant>
      <vt:variant>
        <vt:i4>10961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7536696</vt:i4>
      </vt:variant>
      <vt:variant>
        <vt:i4>10958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7798841</vt:i4>
      </vt:variant>
      <vt:variant>
        <vt:i4>10955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7995454</vt:i4>
      </vt:variant>
      <vt:variant>
        <vt:i4>10947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7536696</vt:i4>
      </vt:variant>
      <vt:variant>
        <vt:i4>10944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7995453</vt:i4>
      </vt:variant>
      <vt:variant>
        <vt:i4>10936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8060990</vt:i4>
      </vt:variant>
      <vt:variant>
        <vt:i4>10933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7733311</vt:i4>
      </vt:variant>
      <vt:variant>
        <vt:i4>10930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8060990</vt:i4>
      </vt:variant>
      <vt:variant>
        <vt:i4>10922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7798841</vt:i4>
      </vt:variant>
      <vt:variant>
        <vt:i4>10919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7995453</vt:i4>
      </vt:variant>
      <vt:variant>
        <vt:i4>10911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8060990</vt:i4>
      </vt:variant>
      <vt:variant>
        <vt:i4>10908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7733311</vt:i4>
      </vt:variant>
      <vt:variant>
        <vt:i4>10905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7471167</vt:i4>
      </vt:variant>
      <vt:variant>
        <vt:i4>10902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7536696</vt:i4>
      </vt:variant>
      <vt:variant>
        <vt:i4>10899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7798841</vt:i4>
      </vt:variant>
      <vt:variant>
        <vt:i4>10896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7405619</vt:i4>
      </vt:variant>
      <vt:variant>
        <vt:i4>10893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10890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7798841</vt:i4>
      </vt:variant>
      <vt:variant>
        <vt:i4>10878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7995454</vt:i4>
      </vt:variant>
      <vt:variant>
        <vt:i4>10870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10862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7471165</vt:i4>
      </vt:variant>
      <vt:variant>
        <vt:i4>10854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10846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7798841</vt:i4>
      </vt:variant>
      <vt:variant>
        <vt:i4>10835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7471165</vt:i4>
      </vt:variant>
      <vt:variant>
        <vt:i4>10827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7995454</vt:i4>
      </vt:variant>
      <vt:variant>
        <vt:i4>10819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10815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7995454</vt:i4>
      </vt:variant>
      <vt:variant>
        <vt:i4>10812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10800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7471165</vt:i4>
      </vt:variant>
      <vt:variant>
        <vt:i4>10792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7471165</vt:i4>
      </vt:variant>
      <vt:variant>
        <vt:i4>10788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10785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7798841</vt:i4>
      </vt:variant>
      <vt:variant>
        <vt:i4>10773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7471165</vt:i4>
      </vt:variant>
      <vt:variant>
        <vt:i4>10769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10766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7471165</vt:i4>
      </vt:variant>
      <vt:variant>
        <vt:i4>10758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7995454</vt:i4>
      </vt:variant>
      <vt:variant>
        <vt:i4>10755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10747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10744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8060990</vt:i4>
      </vt:variant>
      <vt:variant>
        <vt:i4>10736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7798841</vt:i4>
      </vt:variant>
      <vt:variant>
        <vt:i4>10733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7340083</vt:i4>
      </vt:variant>
      <vt:variant>
        <vt:i4>10721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7536696</vt:i4>
      </vt:variant>
      <vt:variant>
        <vt:i4>10713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7536696</vt:i4>
      </vt:variant>
      <vt:variant>
        <vt:i4>10709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7340083</vt:i4>
      </vt:variant>
      <vt:variant>
        <vt:i4>10706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7536696</vt:i4>
      </vt:variant>
      <vt:variant>
        <vt:i4>10694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7536696</vt:i4>
      </vt:variant>
      <vt:variant>
        <vt:i4>10686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7340083</vt:i4>
      </vt:variant>
      <vt:variant>
        <vt:i4>10678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7536696</vt:i4>
      </vt:variant>
      <vt:variant>
        <vt:i4>10674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7340083</vt:i4>
      </vt:variant>
      <vt:variant>
        <vt:i4>10671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7536696</vt:i4>
      </vt:variant>
      <vt:variant>
        <vt:i4>10659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7536696</vt:i4>
      </vt:variant>
      <vt:variant>
        <vt:i4>10651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7536696</vt:i4>
      </vt:variant>
      <vt:variant>
        <vt:i4>10643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7536701</vt:i4>
      </vt:variant>
      <vt:variant>
        <vt:i4>10635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7340083</vt:i4>
      </vt:variant>
      <vt:variant>
        <vt:i4>10627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7471167</vt:i4>
      </vt:variant>
      <vt:variant>
        <vt:i4>10621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7536701</vt:i4>
      </vt:variant>
      <vt:variant>
        <vt:i4>10617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7471167</vt:i4>
      </vt:variant>
      <vt:variant>
        <vt:i4>10614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7340083</vt:i4>
      </vt:variant>
      <vt:variant>
        <vt:i4>10611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7536701</vt:i4>
      </vt:variant>
      <vt:variant>
        <vt:i4>10603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7471167</vt:i4>
      </vt:variant>
      <vt:variant>
        <vt:i4>10600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7536696</vt:i4>
      </vt:variant>
      <vt:variant>
        <vt:i4>10597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7340083</vt:i4>
      </vt:variant>
      <vt:variant>
        <vt:i4>10594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7798841</vt:i4>
      </vt:variant>
      <vt:variant>
        <vt:i4>10582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7405619</vt:i4>
      </vt:variant>
      <vt:variant>
        <vt:i4>10574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10566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7471167</vt:i4>
      </vt:variant>
      <vt:variant>
        <vt:i4>10560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7536696</vt:i4>
      </vt:variant>
      <vt:variant>
        <vt:i4>10552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7798841</vt:i4>
      </vt:variant>
      <vt:variant>
        <vt:i4>10541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7536696</vt:i4>
      </vt:variant>
      <vt:variant>
        <vt:i4>10533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7471167</vt:i4>
      </vt:variant>
      <vt:variant>
        <vt:i4>10529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7405619</vt:i4>
      </vt:variant>
      <vt:variant>
        <vt:i4>10526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10523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7798841</vt:i4>
      </vt:variant>
      <vt:variant>
        <vt:i4>10511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7995454</vt:i4>
      </vt:variant>
      <vt:variant>
        <vt:i4>10503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7667774</vt:i4>
      </vt:variant>
      <vt:variant>
        <vt:i4>10495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7995455</vt:i4>
      </vt:variant>
      <vt:variant>
        <vt:i4>10487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7471167</vt:i4>
      </vt:variant>
      <vt:variant>
        <vt:i4>10481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7995453</vt:i4>
      </vt:variant>
      <vt:variant>
        <vt:i4>10473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7733311</vt:i4>
      </vt:variant>
      <vt:variant>
        <vt:i4>10465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7340083</vt:i4>
      </vt:variant>
      <vt:variant>
        <vt:i4>10457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7536696</vt:i4>
      </vt:variant>
      <vt:variant>
        <vt:i4>10449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7471165</vt:i4>
      </vt:variant>
      <vt:variant>
        <vt:i4>10441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7995453</vt:i4>
      </vt:variant>
      <vt:variant>
        <vt:i4>10430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7667774</vt:i4>
      </vt:variant>
      <vt:variant>
        <vt:i4>10422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7995453</vt:i4>
      </vt:variant>
      <vt:variant>
        <vt:i4>10418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7667774</vt:i4>
      </vt:variant>
      <vt:variant>
        <vt:i4>10415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7798841</vt:i4>
      </vt:variant>
      <vt:variant>
        <vt:i4>10403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7995455</vt:i4>
      </vt:variant>
      <vt:variant>
        <vt:i4>10395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7995455</vt:i4>
      </vt:variant>
      <vt:variant>
        <vt:i4>10391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7798841</vt:i4>
      </vt:variant>
      <vt:variant>
        <vt:i4>10388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7536696</vt:i4>
      </vt:variant>
      <vt:variant>
        <vt:i4>10376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7995454</vt:i4>
      </vt:variant>
      <vt:variant>
        <vt:i4>10368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10360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7471165</vt:i4>
      </vt:variant>
      <vt:variant>
        <vt:i4>10352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7733311</vt:i4>
      </vt:variant>
      <vt:variant>
        <vt:i4>10344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7471165</vt:i4>
      </vt:variant>
      <vt:variant>
        <vt:i4>10340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7733311</vt:i4>
      </vt:variant>
      <vt:variant>
        <vt:i4>10337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7340083</vt:i4>
      </vt:variant>
      <vt:variant>
        <vt:i4>10325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7471165</vt:i4>
      </vt:variant>
      <vt:variant>
        <vt:i4>10317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7471167</vt:i4>
      </vt:variant>
      <vt:variant>
        <vt:i4>10311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7471165</vt:i4>
      </vt:variant>
      <vt:variant>
        <vt:i4>10307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7471167</vt:i4>
      </vt:variant>
      <vt:variant>
        <vt:i4>10304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7340083</vt:i4>
      </vt:variant>
      <vt:variant>
        <vt:i4>10301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7995453</vt:i4>
      </vt:variant>
      <vt:variant>
        <vt:i4>10293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7471165</vt:i4>
      </vt:variant>
      <vt:variant>
        <vt:i4>10290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7995454</vt:i4>
      </vt:variant>
      <vt:variant>
        <vt:i4>10287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7667774</vt:i4>
      </vt:variant>
      <vt:variant>
        <vt:i4>10284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7995455</vt:i4>
      </vt:variant>
      <vt:variant>
        <vt:i4>10281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7733311</vt:i4>
      </vt:variant>
      <vt:variant>
        <vt:i4>10278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7471167</vt:i4>
      </vt:variant>
      <vt:variant>
        <vt:i4>10275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7536696</vt:i4>
      </vt:variant>
      <vt:variant>
        <vt:i4>10272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7798841</vt:i4>
      </vt:variant>
      <vt:variant>
        <vt:i4>10269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7340083</vt:i4>
      </vt:variant>
      <vt:variant>
        <vt:i4>10266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7405619</vt:i4>
      </vt:variant>
      <vt:variant>
        <vt:i4>10254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7995454</vt:i4>
      </vt:variant>
      <vt:variant>
        <vt:i4>10246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10238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7995455</vt:i4>
      </vt:variant>
      <vt:variant>
        <vt:i4>10230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7471167</vt:i4>
      </vt:variant>
      <vt:variant>
        <vt:i4>10224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7995453</vt:i4>
      </vt:variant>
      <vt:variant>
        <vt:i4>10216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7733311</vt:i4>
      </vt:variant>
      <vt:variant>
        <vt:i4>10208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7536701</vt:i4>
      </vt:variant>
      <vt:variant>
        <vt:i4>10200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7471165</vt:i4>
      </vt:variant>
      <vt:variant>
        <vt:i4>10192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7995455</vt:i4>
      </vt:variant>
      <vt:variant>
        <vt:i4>10181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7995453</vt:i4>
      </vt:variant>
      <vt:variant>
        <vt:i4>10173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7471165</vt:i4>
      </vt:variant>
      <vt:variant>
        <vt:i4>10169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7995454</vt:i4>
      </vt:variant>
      <vt:variant>
        <vt:i4>10166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10158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10155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7733311</vt:i4>
      </vt:variant>
      <vt:variant>
        <vt:i4>10143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7471165</vt:i4>
      </vt:variant>
      <vt:variant>
        <vt:i4>10139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10136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7471165</vt:i4>
      </vt:variant>
      <vt:variant>
        <vt:i4>10128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10125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7733311</vt:i4>
      </vt:variant>
      <vt:variant>
        <vt:i4>10122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7471165</vt:i4>
      </vt:variant>
      <vt:variant>
        <vt:i4>10114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10111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7471165</vt:i4>
      </vt:variant>
      <vt:variant>
        <vt:i4>10103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10100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7471167</vt:i4>
      </vt:variant>
      <vt:variant>
        <vt:i4>10097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7405619</vt:i4>
      </vt:variant>
      <vt:variant>
        <vt:i4>10094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7995453</vt:i4>
      </vt:variant>
      <vt:variant>
        <vt:i4>10086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8060990</vt:i4>
      </vt:variant>
      <vt:variant>
        <vt:i4>10083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7995455</vt:i4>
      </vt:variant>
      <vt:variant>
        <vt:i4>10080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7733311</vt:i4>
      </vt:variant>
      <vt:variant>
        <vt:i4>10077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7471167</vt:i4>
      </vt:variant>
      <vt:variant>
        <vt:i4>10074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7405619</vt:i4>
      </vt:variant>
      <vt:variant>
        <vt:i4>10071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7798841</vt:i4>
      </vt:variant>
      <vt:variant>
        <vt:i4>10059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7405619</vt:i4>
      </vt:variant>
      <vt:variant>
        <vt:i4>10051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10043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7995454</vt:i4>
      </vt:variant>
      <vt:variant>
        <vt:i4>10035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7667774</vt:i4>
      </vt:variant>
      <vt:variant>
        <vt:i4>10019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7995455</vt:i4>
      </vt:variant>
      <vt:variant>
        <vt:i4>10011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7471167</vt:i4>
      </vt:variant>
      <vt:variant>
        <vt:i4>10005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7995453</vt:i4>
      </vt:variant>
      <vt:variant>
        <vt:i4>9997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7733311</vt:i4>
      </vt:variant>
      <vt:variant>
        <vt:i4>9989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7536696</vt:i4>
      </vt:variant>
      <vt:variant>
        <vt:i4>9981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7471165</vt:i4>
      </vt:variant>
      <vt:variant>
        <vt:i4>9973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9965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7536701</vt:i4>
      </vt:variant>
      <vt:variant>
        <vt:i4>9958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8060990</vt:i4>
      </vt:variant>
      <vt:variant>
        <vt:i4>9955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7733311</vt:i4>
      </vt:variant>
      <vt:variant>
        <vt:i4>9952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7405619</vt:i4>
      </vt:variant>
      <vt:variant>
        <vt:i4>9949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9946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7667774</vt:i4>
      </vt:variant>
      <vt:variant>
        <vt:i4>9934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7995455</vt:i4>
      </vt:variant>
      <vt:variant>
        <vt:i4>9926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7995453</vt:i4>
      </vt:variant>
      <vt:variant>
        <vt:i4>9918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7995453</vt:i4>
      </vt:variant>
      <vt:variant>
        <vt:i4>9914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8060990</vt:i4>
      </vt:variant>
      <vt:variant>
        <vt:i4>9911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7667774</vt:i4>
      </vt:variant>
      <vt:variant>
        <vt:i4>9908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7995455</vt:i4>
      </vt:variant>
      <vt:variant>
        <vt:i4>9905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7733311</vt:i4>
      </vt:variant>
      <vt:variant>
        <vt:i4>9902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7471167</vt:i4>
      </vt:variant>
      <vt:variant>
        <vt:i4>9899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7536696</vt:i4>
      </vt:variant>
      <vt:variant>
        <vt:i4>9896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7798841</vt:i4>
      </vt:variant>
      <vt:variant>
        <vt:i4>9893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7405619</vt:i4>
      </vt:variant>
      <vt:variant>
        <vt:i4>9890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9887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9875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9867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7864380</vt:i4>
      </vt:variant>
      <vt:variant>
        <vt:i4>9859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7471155</vt:i4>
      </vt:variant>
      <vt:variant>
        <vt:i4>9851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7667775</vt:i4>
      </vt:variant>
      <vt:variant>
        <vt:i4>9843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7733307</vt:i4>
      </vt:variant>
      <vt:variant>
        <vt:i4>9835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7602239</vt:i4>
      </vt:variant>
      <vt:variant>
        <vt:i4>9829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7471155</vt:i4>
      </vt:variant>
      <vt:variant>
        <vt:i4>9825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7733307</vt:i4>
      </vt:variant>
      <vt:variant>
        <vt:i4>9822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7667775</vt:i4>
      </vt:variant>
      <vt:variant>
        <vt:i4>9819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9816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7864380</vt:i4>
      </vt:variant>
      <vt:variant>
        <vt:i4>9804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7471155</vt:i4>
      </vt:variant>
      <vt:variant>
        <vt:i4>9796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7667775</vt:i4>
      </vt:variant>
      <vt:variant>
        <vt:i4>9788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9784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9781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7864380</vt:i4>
      </vt:variant>
      <vt:variant>
        <vt:i4>9769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7733307</vt:i4>
      </vt:variant>
      <vt:variant>
        <vt:i4>9761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7471155</vt:i4>
      </vt:variant>
      <vt:variant>
        <vt:i4>9757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7864380</vt:i4>
      </vt:variant>
      <vt:variant>
        <vt:i4>9754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9751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9748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7471155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7733307</vt:i4>
      </vt:variant>
      <vt:variant>
        <vt:i4>9737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7864380</vt:i4>
      </vt:variant>
      <vt:variant>
        <vt:i4>9734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9731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7995453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8060990</vt:i4>
      </vt:variant>
      <vt:variant>
        <vt:i4>9717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7667774</vt:i4>
      </vt:variant>
      <vt:variant>
        <vt:i4>9714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7995455</vt:i4>
      </vt:variant>
      <vt:variant>
        <vt:i4>9711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7733311</vt:i4>
      </vt:variant>
      <vt:variant>
        <vt:i4>9708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7471167</vt:i4>
      </vt:variant>
      <vt:variant>
        <vt:i4>9705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7536696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7798841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7405619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9693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9685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7733307</vt:i4>
      </vt:variant>
      <vt:variant>
        <vt:i4>9682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7864380</vt:i4>
      </vt:variant>
      <vt:variant>
        <vt:i4>9679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9676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9673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8060990</vt:i4>
      </vt:variant>
      <vt:variant>
        <vt:i4>9665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7733311</vt:i4>
      </vt:variant>
      <vt:variant>
        <vt:i4>9662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7471167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7536696</vt:i4>
      </vt:variant>
      <vt:variant>
        <vt:i4>9656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7798841</vt:i4>
      </vt:variant>
      <vt:variant>
        <vt:i4>9653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7405619</vt:i4>
      </vt:variant>
      <vt:variant>
        <vt:i4>9650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9647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7667774</vt:i4>
      </vt:variant>
      <vt:variant>
        <vt:i4>9635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7995455</vt:i4>
      </vt:variant>
      <vt:variant>
        <vt:i4>9627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7995453</vt:i4>
      </vt:variant>
      <vt:variant>
        <vt:i4>9619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7471155</vt:i4>
      </vt:variant>
      <vt:variant>
        <vt:i4>9615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7733307</vt:i4>
      </vt:variant>
      <vt:variant>
        <vt:i4>9612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7864380</vt:i4>
      </vt:variant>
      <vt:variant>
        <vt:i4>9609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9606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9603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7995453</vt:i4>
      </vt:variant>
      <vt:variant>
        <vt:i4>9595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8060990</vt:i4>
      </vt:variant>
      <vt:variant>
        <vt:i4>9592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7667774</vt:i4>
      </vt:variant>
      <vt:variant>
        <vt:i4>9589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7995455</vt:i4>
      </vt:variant>
      <vt:variant>
        <vt:i4>9586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7733311</vt:i4>
      </vt:variant>
      <vt:variant>
        <vt:i4>9583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7471167</vt:i4>
      </vt:variant>
      <vt:variant>
        <vt:i4>9580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7798841</vt:i4>
      </vt:variant>
      <vt:variant>
        <vt:i4>9577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7733307</vt:i4>
      </vt:variant>
      <vt:variant>
        <vt:i4>9574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7405619</vt:i4>
      </vt:variant>
      <vt:variant>
        <vt:i4>9571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9568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9565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9562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9559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7471155</vt:i4>
      </vt:variant>
      <vt:variant>
        <vt:i4>9549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7995453</vt:i4>
      </vt:variant>
      <vt:variant>
        <vt:i4>9546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7667774</vt:i4>
      </vt:variant>
      <vt:variant>
        <vt:i4>9543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7995455</vt:i4>
      </vt:variant>
      <vt:variant>
        <vt:i4>9540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7864380</vt:i4>
      </vt:variant>
      <vt:variant>
        <vt:i4>9537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9534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9531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8060990</vt:i4>
      </vt:variant>
      <vt:variant>
        <vt:i4>9519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8060990</vt:i4>
      </vt:variant>
      <vt:variant>
        <vt:i4>9511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7471155</vt:i4>
      </vt:variant>
      <vt:variant>
        <vt:i4>9507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8060990</vt:i4>
      </vt:variant>
      <vt:variant>
        <vt:i4>9504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7667774</vt:i4>
      </vt:variant>
      <vt:variant>
        <vt:i4>9501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7340083</vt:i4>
      </vt:variant>
      <vt:variant>
        <vt:i4>9498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9490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7995455</vt:i4>
      </vt:variant>
      <vt:variant>
        <vt:i4>9487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7733307</vt:i4>
      </vt:variant>
      <vt:variant>
        <vt:i4>9484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7602239</vt:i4>
      </vt:variant>
      <vt:variant>
        <vt:i4>9481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7995453</vt:i4>
      </vt:variant>
      <vt:variant>
        <vt:i4>9473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7733311</vt:i4>
      </vt:variant>
      <vt:variant>
        <vt:i4>9470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7471167</vt:i4>
      </vt:variant>
      <vt:variant>
        <vt:i4>9467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7536696</vt:i4>
      </vt:variant>
      <vt:variant>
        <vt:i4>9464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7798841</vt:i4>
      </vt:variant>
      <vt:variant>
        <vt:i4>9461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7405619</vt:i4>
      </vt:variant>
      <vt:variant>
        <vt:i4>9458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7864380</vt:i4>
      </vt:variant>
      <vt:variant>
        <vt:i4>9455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9452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7471155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7995453</vt:i4>
      </vt:variant>
      <vt:variant>
        <vt:i4>9441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8060990</vt:i4>
      </vt:variant>
      <vt:variant>
        <vt:i4>9438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7667774</vt:i4>
      </vt:variant>
      <vt:variant>
        <vt:i4>9435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7995455</vt:i4>
      </vt:variant>
      <vt:variant>
        <vt:i4>9432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7733311</vt:i4>
      </vt:variant>
      <vt:variant>
        <vt:i4>9429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7733307</vt:i4>
      </vt:variant>
      <vt:variant>
        <vt:i4>9426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7405619</vt:i4>
      </vt:variant>
      <vt:variant>
        <vt:i4>9423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7602239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7798841</vt:i4>
      </vt:variant>
      <vt:variant>
        <vt:i4>9408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7864380</vt:i4>
      </vt:variant>
      <vt:variant>
        <vt:i4>9404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9401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7536696</vt:i4>
      </vt:variant>
      <vt:variant>
        <vt:i4>9389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7471167</vt:i4>
      </vt:variant>
      <vt:variant>
        <vt:i4>9385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7340083</vt:i4>
      </vt:variant>
      <vt:variant>
        <vt:i4>9382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7798841</vt:i4>
      </vt:variant>
      <vt:variant>
        <vt:i4>9370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7536696</vt:i4>
      </vt:variant>
      <vt:variant>
        <vt:i4>9362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8060990</vt:i4>
      </vt:variant>
      <vt:variant>
        <vt:i4>9358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7667774</vt:i4>
      </vt:variant>
      <vt:variant>
        <vt:i4>9355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7471155</vt:i4>
      </vt:variant>
      <vt:variant>
        <vt:i4>9347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7995453</vt:i4>
      </vt:variant>
      <vt:variant>
        <vt:i4>9344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7995455</vt:i4>
      </vt:variant>
      <vt:variant>
        <vt:i4>9341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7733311</vt:i4>
      </vt:variant>
      <vt:variant>
        <vt:i4>9338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7733307</vt:i4>
      </vt:variant>
      <vt:variant>
        <vt:i4>9335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7405619</vt:i4>
      </vt:variant>
      <vt:variant>
        <vt:i4>9332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7864380</vt:i4>
      </vt:variant>
      <vt:variant>
        <vt:i4>9329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9326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9323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7340083</vt:i4>
      </vt:variant>
      <vt:variant>
        <vt:i4>9311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7405619</vt:i4>
      </vt:variant>
      <vt:variant>
        <vt:i4>9303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7471155</vt:i4>
      </vt:variant>
      <vt:variant>
        <vt:i4>9299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7995453</vt:i4>
      </vt:variant>
      <vt:variant>
        <vt:i4>9296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8060990</vt:i4>
      </vt:variant>
      <vt:variant>
        <vt:i4>9293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7733311</vt:i4>
      </vt:variant>
      <vt:variant>
        <vt:i4>9290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7733307</vt:i4>
      </vt:variant>
      <vt:variant>
        <vt:i4>9287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7864380</vt:i4>
      </vt:variant>
      <vt:variant>
        <vt:i4>9284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7602239</vt:i4>
      </vt:variant>
      <vt:variant>
        <vt:i4>9281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7667774</vt:i4>
      </vt:variant>
      <vt:variant>
        <vt:i4>9273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7995455</vt:i4>
      </vt:variant>
      <vt:variant>
        <vt:i4>9270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7471167</vt:i4>
      </vt:variant>
      <vt:variant>
        <vt:i4>9267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7536696</vt:i4>
      </vt:variant>
      <vt:variant>
        <vt:i4>9264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7798841</vt:i4>
      </vt:variant>
      <vt:variant>
        <vt:i4>9261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7340083</vt:i4>
      </vt:variant>
      <vt:variant>
        <vt:i4>9258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7667775</vt:i4>
      </vt:variant>
      <vt:variant>
        <vt:i4>9255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7471155</vt:i4>
      </vt:variant>
      <vt:variant>
        <vt:i4>9247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7733307</vt:i4>
      </vt:variant>
      <vt:variant>
        <vt:i4>9244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7995453</vt:i4>
      </vt:variant>
      <vt:variant>
        <vt:i4>9236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8060990</vt:i4>
      </vt:variant>
      <vt:variant>
        <vt:i4>9233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7995455</vt:i4>
      </vt:variant>
      <vt:variant>
        <vt:i4>9230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7733311</vt:i4>
      </vt:variant>
      <vt:variant>
        <vt:i4>9227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7471167</vt:i4>
      </vt:variant>
      <vt:variant>
        <vt:i4>9224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9221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9218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7667774</vt:i4>
      </vt:variant>
      <vt:variant>
        <vt:i4>9210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7536696</vt:i4>
      </vt:variant>
      <vt:variant>
        <vt:i4>9207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7798841</vt:i4>
      </vt:variant>
      <vt:variant>
        <vt:i4>9204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7405619</vt:i4>
      </vt:variant>
      <vt:variant>
        <vt:i4>9201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9198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9195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7733304</vt:i4>
      </vt:variant>
      <vt:variant>
        <vt:i4>9183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8060989</vt:i4>
      </vt:variant>
      <vt:variant>
        <vt:i4>9175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7798844</vt:i4>
      </vt:variant>
      <vt:variant>
        <vt:i4>9167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7602232</vt:i4>
      </vt:variant>
      <vt:variant>
        <vt:i4>9159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7405626</vt:i4>
      </vt:variant>
      <vt:variant>
        <vt:i4>9151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8060987</vt:i4>
      </vt:variant>
      <vt:variant>
        <vt:i4>9143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7995450</vt:i4>
      </vt:variant>
      <vt:variant>
        <vt:i4>9135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7536700</vt:i4>
      </vt:variant>
      <vt:variant>
        <vt:i4>9127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7995451</vt:i4>
      </vt:variant>
      <vt:variant>
        <vt:i4>9121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7405626</vt:i4>
      </vt:variant>
      <vt:variant>
        <vt:i4>9113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9105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9097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7995450</vt:i4>
      </vt:variant>
      <vt:variant>
        <vt:i4>9089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7733304</vt:i4>
      </vt:variant>
      <vt:variant>
        <vt:i4>9081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7995450</vt:i4>
      </vt:variant>
      <vt:variant>
        <vt:i4>9073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9065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7798844</vt:i4>
      </vt:variant>
      <vt:variant>
        <vt:i4>9057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7405626</vt:i4>
      </vt:variant>
      <vt:variant>
        <vt:i4>9049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8060989</vt:i4>
      </vt:variant>
      <vt:variant>
        <vt:i4>9038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7798844</vt:i4>
      </vt:variant>
      <vt:variant>
        <vt:i4>9034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7536700</vt:i4>
      </vt:variant>
      <vt:variant>
        <vt:i4>9031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8060989</vt:i4>
      </vt:variant>
      <vt:variant>
        <vt:i4>9028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7733304</vt:i4>
      </vt:variant>
      <vt:variant>
        <vt:i4>9025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7995450</vt:i4>
      </vt:variant>
      <vt:variant>
        <vt:i4>9022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7405626</vt:i4>
      </vt:variant>
      <vt:variant>
        <vt:i4>9019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7995451</vt:i4>
      </vt:variant>
      <vt:variant>
        <vt:i4>9016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9013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8060989</vt:i4>
      </vt:variant>
      <vt:variant>
        <vt:i4>8998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7602232</vt:i4>
      </vt:variant>
      <vt:variant>
        <vt:i4>8994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7995450</vt:i4>
      </vt:variant>
      <vt:variant>
        <vt:i4>8991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7405626</vt:i4>
      </vt:variant>
      <vt:variant>
        <vt:i4>8988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8060989</vt:i4>
      </vt:variant>
      <vt:variant>
        <vt:i4>8980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7602232</vt:i4>
      </vt:variant>
      <vt:variant>
        <vt:i4>8977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7995450</vt:i4>
      </vt:variant>
      <vt:variant>
        <vt:i4>8974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7405626</vt:i4>
      </vt:variant>
      <vt:variant>
        <vt:i4>8971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7798844</vt:i4>
      </vt:variant>
      <vt:variant>
        <vt:i4>8963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7536700</vt:i4>
      </vt:variant>
      <vt:variant>
        <vt:i4>8960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8060989</vt:i4>
      </vt:variant>
      <vt:variant>
        <vt:i4>8957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7602232</vt:i4>
      </vt:variant>
      <vt:variant>
        <vt:i4>8954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7733304</vt:i4>
      </vt:variant>
      <vt:variant>
        <vt:i4>8951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7995450</vt:i4>
      </vt:variant>
      <vt:variant>
        <vt:i4>8948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7405626</vt:i4>
      </vt:variant>
      <vt:variant>
        <vt:i4>8945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7995451</vt:i4>
      </vt:variant>
      <vt:variant>
        <vt:i4>8942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8939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7471160</vt:i4>
      </vt:variant>
      <vt:variant>
        <vt:i4>8929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7340093</vt:i4>
      </vt:variant>
      <vt:variant>
        <vt:i4>8923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7340095</vt:i4>
      </vt:variant>
      <vt:variant>
        <vt:i4>8915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7536703</vt:i4>
      </vt:variant>
      <vt:variant>
        <vt:i4>8907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8060991</vt:i4>
      </vt:variant>
      <vt:variant>
        <vt:i4>8899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7798846</vt:i4>
      </vt:variant>
      <vt:variant>
        <vt:i4>8891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7405631</vt:i4>
      </vt:variant>
      <vt:variant>
        <vt:i4>8883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7798842</vt:i4>
      </vt:variant>
      <vt:variant>
        <vt:i4>8875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7340095</vt:i4>
      </vt:variant>
      <vt:variant>
        <vt:i4>8867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8859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8060991</vt:i4>
      </vt:variant>
      <vt:variant>
        <vt:i4>8851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7798842</vt:i4>
      </vt:variant>
      <vt:variant>
        <vt:i4>8843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7798842</vt:i4>
      </vt:variant>
      <vt:variant>
        <vt:i4>8832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8060991</vt:i4>
      </vt:variant>
      <vt:variant>
        <vt:i4>8824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7340095</vt:i4>
      </vt:variant>
      <vt:variant>
        <vt:i4>8816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8808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7536703</vt:i4>
      </vt:variant>
      <vt:variant>
        <vt:i4>8800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7405631</vt:i4>
      </vt:variant>
      <vt:variant>
        <vt:i4>8792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8060991</vt:i4>
      </vt:variant>
      <vt:variant>
        <vt:i4>8788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7340095</vt:i4>
      </vt:variant>
      <vt:variant>
        <vt:i4>8785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8782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7536703</vt:i4>
      </vt:variant>
      <vt:variant>
        <vt:i4>8779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7471160</vt:i4>
      </vt:variant>
      <vt:variant>
        <vt:i4>8776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7798842</vt:i4>
      </vt:variant>
      <vt:variant>
        <vt:i4>8773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8060991</vt:i4>
      </vt:variant>
      <vt:variant>
        <vt:i4>8762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7340095</vt:i4>
      </vt:variant>
      <vt:variant>
        <vt:i4>8759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7340093</vt:i4>
      </vt:variant>
      <vt:variant>
        <vt:i4>8751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7798846</vt:i4>
      </vt:variant>
      <vt:variant>
        <vt:i4>8748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8060991</vt:i4>
      </vt:variant>
      <vt:variant>
        <vt:i4>8745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7340095</vt:i4>
      </vt:variant>
      <vt:variant>
        <vt:i4>8742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8739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7536703</vt:i4>
      </vt:variant>
      <vt:variant>
        <vt:i4>8736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7798842</vt:i4>
      </vt:variant>
      <vt:variant>
        <vt:i4>8733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7340093</vt:i4>
      </vt:variant>
      <vt:variant>
        <vt:i4>8725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7798846</vt:i4>
      </vt:variant>
      <vt:variant>
        <vt:i4>8722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8060991</vt:i4>
      </vt:variant>
      <vt:variant>
        <vt:i4>8719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7340095</vt:i4>
      </vt:variant>
      <vt:variant>
        <vt:i4>8716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8713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7536703</vt:i4>
      </vt:variant>
      <vt:variant>
        <vt:i4>8710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7471160</vt:i4>
      </vt:variant>
      <vt:variant>
        <vt:i4>8707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7798842</vt:i4>
      </vt:variant>
      <vt:variant>
        <vt:i4>8704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7995449</vt:i4>
      </vt:variant>
      <vt:variant>
        <vt:i4>8692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7798840</vt:i4>
      </vt:variant>
      <vt:variant>
        <vt:i4>8684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7995449</vt:i4>
      </vt:variant>
      <vt:variant>
        <vt:i4>8676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7995449</vt:i4>
      </vt:variant>
      <vt:variant>
        <vt:i4>8668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7995449</vt:i4>
      </vt:variant>
      <vt:variant>
        <vt:i4>8660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7798840</vt:i4>
      </vt:variant>
      <vt:variant>
        <vt:i4>8652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8648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7995449</vt:i4>
      </vt:variant>
      <vt:variant>
        <vt:i4>8645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7995448</vt:i4>
      </vt:variant>
      <vt:variant>
        <vt:i4>8633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8060984</vt:i4>
      </vt:variant>
      <vt:variant>
        <vt:i4>8625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7471164</vt:i4>
      </vt:variant>
      <vt:variant>
        <vt:i4>8617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7733310</vt:i4>
      </vt:variant>
      <vt:variant>
        <vt:i4>8609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8060984</vt:i4>
      </vt:variant>
      <vt:variant>
        <vt:i4>8601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8060986</vt:i4>
      </vt:variant>
      <vt:variant>
        <vt:i4>8593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7995452</vt:i4>
      </vt:variant>
      <vt:variant>
        <vt:i4>8585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8579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7340083</vt:i4>
      </vt:variant>
      <vt:variant>
        <vt:i4>8571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7995448</vt:i4>
      </vt:variant>
      <vt:variant>
        <vt:i4>8563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7602238</vt:i4>
      </vt:variant>
      <vt:variant>
        <vt:i4>8555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7471162</vt:i4>
      </vt:variant>
      <vt:variant>
        <vt:i4>8549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7405619</vt:i4>
      </vt:variant>
      <vt:variant>
        <vt:i4>8545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7995452</vt:i4>
      </vt:variant>
      <vt:variant>
        <vt:i4>8542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7602236</vt:i4>
      </vt:variant>
      <vt:variant>
        <vt:i4>8539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7471164</vt:i4>
      </vt:variant>
      <vt:variant>
        <vt:i4>8536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7602238</vt:i4>
      </vt:variant>
      <vt:variant>
        <vt:i4>8533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7733310</vt:i4>
      </vt:variant>
      <vt:variant>
        <vt:i4>8530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7405630</vt:i4>
      </vt:variant>
      <vt:variant>
        <vt:i4>8527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8060984</vt:i4>
      </vt:variant>
      <vt:variant>
        <vt:i4>8524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7340088</vt:i4>
      </vt:variant>
      <vt:variant>
        <vt:i4>8521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8060986</vt:i4>
      </vt:variant>
      <vt:variant>
        <vt:i4>8509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7602239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7536691</vt:i4>
      </vt:variant>
      <vt:variant>
        <vt:i4>8497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7471166</vt:i4>
      </vt:variant>
      <vt:variant>
        <vt:i4>8494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7536702</vt:i4>
      </vt:variant>
      <vt:variant>
        <vt:i4>8491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7798847</vt:i4>
      </vt:variant>
      <vt:variant>
        <vt:i4>8488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7405619</vt:i4>
      </vt:variant>
      <vt:variant>
        <vt:i4>8480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7536691</vt:i4>
      </vt:variant>
      <vt:variant>
        <vt:i4>8477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7995452</vt:i4>
      </vt:variant>
      <vt:variant>
        <vt:i4>8474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7602236</vt:i4>
      </vt:variant>
      <vt:variant>
        <vt:i4>8471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7471164</vt:i4>
      </vt:variant>
      <vt:variant>
        <vt:i4>8468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7602238</vt:i4>
      </vt:variant>
      <vt:variant>
        <vt:i4>8465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7733310</vt:i4>
      </vt:variant>
      <vt:variant>
        <vt:i4>8462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7536702</vt:i4>
      </vt:variant>
      <vt:variant>
        <vt:i4>8459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7602239</vt:i4>
      </vt:variant>
      <vt:variant>
        <vt:i4>8456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7798847</vt:i4>
      </vt:variant>
      <vt:variant>
        <vt:i4>8453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8060984</vt:i4>
      </vt:variant>
      <vt:variant>
        <vt:i4>8450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7340088</vt:i4>
      </vt:variant>
      <vt:variant>
        <vt:i4>8447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8060986</vt:i4>
      </vt:variant>
      <vt:variant>
        <vt:i4>8444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7602236</vt:i4>
      </vt:variant>
      <vt:variant>
        <vt:i4>8430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8060984</vt:i4>
      </vt:variant>
      <vt:variant>
        <vt:i4>8422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7602236</vt:i4>
      </vt:variant>
      <vt:variant>
        <vt:i4>8418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8060984</vt:i4>
      </vt:variant>
      <vt:variant>
        <vt:i4>8415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7798834</vt:i4>
      </vt:variant>
      <vt:variant>
        <vt:i4>8405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7340083</vt:i4>
      </vt:variant>
      <vt:variant>
        <vt:i4>8401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8398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7602236</vt:i4>
      </vt:variant>
      <vt:variant>
        <vt:i4>8395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7471164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7602238</vt:i4>
      </vt:variant>
      <vt:variant>
        <vt:i4>8389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7733310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7536702</vt:i4>
      </vt:variant>
      <vt:variant>
        <vt:i4>8383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7602239</vt:i4>
      </vt:variant>
      <vt:variant>
        <vt:i4>8380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7798847</vt:i4>
      </vt:variant>
      <vt:variant>
        <vt:i4>8377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8060984</vt:i4>
      </vt:variant>
      <vt:variant>
        <vt:i4>8371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7340088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8060986</vt:i4>
      </vt:variant>
      <vt:variant>
        <vt:i4>8365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7471162</vt:i4>
      </vt:variant>
      <vt:variant>
        <vt:i4>8362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7667772</vt:i4>
      </vt:variant>
      <vt:variant>
        <vt:i4>8348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7536697</vt:i4>
      </vt:variant>
      <vt:variant>
        <vt:i4>8340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7340089</vt:i4>
      </vt:variant>
      <vt:variant>
        <vt:i4>8332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7667768</vt:i4>
      </vt:variant>
      <vt:variant>
        <vt:i4>8324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7667775</vt:i4>
      </vt:variant>
      <vt:variant>
        <vt:i4>8318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7733306</vt:i4>
      </vt:variant>
      <vt:variant>
        <vt:i4>8310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7340090</vt:i4>
      </vt:variant>
      <vt:variant>
        <vt:i4>8302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7667770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7667770</vt:i4>
      </vt:variant>
      <vt:variant>
        <vt:i4>8290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7340090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7536697</vt:i4>
      </vt:variant>
      <vt:variant>
        <vt:i4>8274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7340089</vt:i4>
      </vt:variant>
      <vt:variant>
        <vt:i4>8266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7667772</vt:i4>
      </vt:variant>
      <vt:variant>
        <vt:i4>8259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7602237</vt:i4>
      </vt:variant>
      <vt:variant>
        <vt:i4>8256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7667775</vt:i4>
      </vt:variant>
      <vt:variant>
        <vt:i4>8253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7667768</vt:i4>
      </vt:variant>
      <vt:variant>
        <vt:i4>8250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7340089</vt:i4>
      </vt:variant>
      <vt:variant>
        <vt:i4>8247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7536697</vt:i4>
      </vt:variant>
      <vt:variant>
        <vt:i4>8244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7667770</vt:i4>
      </vt:variant>
      <vt:variant>
        <vt:i4>8241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8238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7340090</vt:i4>
      </vt:variant>
      <vt:variant>
        <vt:i4>8235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7733306</vt:i4>
      </vt:variant>
      <vt:variant>
        <vt:i4>8223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7536697</vt:i4>
      </vt:variant>
      <vt:variant>
        <vt:i4>8215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7667772</vt:i4>
      </vt:variant>
      <vt:variant>
        <vt:i4>8211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7602237</vt:i4>
      </vt:variant>
      <vt:variant>
        <vt:i4>8208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7667775</vt:i4>
      </vt:variant>
      <vt:variant>
        <vt:i4>8205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7667768</vt:i4>
      </vt:variant>
      <vt:variant>
        <vt:i4>8202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7340089</vt:i4>
      </vt:variant>
      <vt:variant>
        <vt:i4>8199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7536697</vt:i4>
      </vt:variant>
      <vt:variant>
        <vt:i4>8196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7667770</vt:i4>
      </vt:variant>
      <vt:variant>
        <vt:i4>8193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8190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7340090</vt:i4>
      </vt:variant>
      <vt:variant>
        <vt:i4>8187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7405628</vt:i4>
      </vt:variant>
      <vt:variant>
        <vt:i4>8175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7602233</vt:i4>
      </vt:variant>
      <vt:variant>
        <vt:i4>8167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8159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7405628</vt:i4>
      </vt:variant>
      <vt:variant>
        <vt:i4>8151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7405628</vt:i4>
      </vt:variant>
      <vt:variant>
        <vt:i4>8147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7602233</vt:i4>
      </vt:variant>
      <vt:variant>
        <vt:i4>8144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7405628</vt:i4>
      </vt:variant>
      <vt:variant>
        <vt:i4>8136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7602233</vt:i4>
      </vt:variant>
      <vt:variant>
        <vt:i4>8133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7471161</vt:i4>
      </vt:variant>
      <vt:variant>
        <vt:i4>8121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7733309</vt:i4>
      </vt:variant>
      <vt:variant>
        <vt:i4>8115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7798845</vt:i4>
      </vt:variant>
      <vt:variant>
        <vt:i4>8107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7667773</vt:i4>
      </vt:variant>
      <vt:variant>
        <vt:i4>8099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7733308</vt:i4>
      </vt:variant>
      <vt:variant>
        <vt:i4>8091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7471161</vt:i4>
      </vt:variant>
      <vt:variant>
        <vt:i4>8083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7733308</vt:i4>
      </vt:variant>
      <vt:variant>
        <vt:i4>8072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7733308</vt:i4>
      </vt:variant>
      <vt:variant>
        <vt:i4>8068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7798845</vt:i4>
      </vt:variant>
      <vt:variant>
        <vt:i4>8065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7471161</vt:i4>
      </vt:variant>
      <vt:variant>
        <vt:i4>8062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7667773</vt:i4>
      </vt:variant>
      <vt:variant>
        <vt:i4>8050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7733308</vt:i4>
      </vt:variant>
      <vt:variant>
        <vt:i4>8046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7798845</vt:i4>
      </vt:variant>
      <vt:variant>
        <vt:i4>8043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7471161</vt:i4>
      </vt:variant>
      <vt:variant>
        <vt:i4>8040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7733306</vt:i4>
      </vt:variant>
      <vt:variant>
        <vt:i4>8037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7536698</vt:i4>
      </vt:variant>
      <vt:variant>
        <vt:i4>8025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7602234</vt:i4>
      </vt:variant>
      <vt:variant>
        <vt:i4>8017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7602235</vt:i4>
      </vt:variant>
      <vt:variant>
        <vt:i4>8011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7602234</vt:i4>
      </vt:variant>
      <vt:variant>
        <vt:i4>8003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7536698</vt:i4>
      </vt:variant>
      <vt:variant>
        <vt:i4>7995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7602235</vt:i4>
      </vt:variant>
      <vt:variant>
        <vt:i4>7989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7536698</vt:i4>
      </vt:variant>
      <vt:variant>
        <vt:i4>7981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7602234</vt:i4>
      </vt:variant>
      <vt:variant>
        <vt:i4>7973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7602235</vt:i4>
      </vt:variant>
      <vt:variant>
        <vt:i4>7967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7536698</vt:i4>
      </vt:variant>
      <vt:variant>
        <vt:i4>7959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7602234</vt:i4>
      </vt:variant>
      <vt:variant>
        <vt:i4>7951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8060985</vt:i4>
      </vt:variant>
      <vt:variant>
        <vt:i4>7943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7405625</vt:i4>
      </vt:variant>
      <vt:variant>
        <vt:i4>7935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7340094</vt:i4>
      </vt:variant>
      <vt:variant>
        <vt:i4>7927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7405624</vt:i4>
      </vt:variant>
      <vt:variant>
        <vt:i4>7919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7733305</vt:i4>
      </vt:variant>
      <vt:variant>
        <vt:i4>7911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7903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7340092</vt:i4>
      </vt:variant>
      <vt:variant>
        <vt:i4>7895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7405629</vt:i4>
      </vt:variant>
      <vt:variant>
        <vt:i4>7887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7340092</vt:i4>
      </vt:variant>
      <vt:variant>
        <vt:i4>7879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7340092</vt:i4>
      </vt:variant>
      <vt:variant>
        <vt:i4>7875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7405625</vt:i4>
      </vt:variant>
      <vt:variant>
        <vt:i4>7872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7340082</vt:i4>
      </vt:variant>
      <vt:variant>
        <vt:i4>7864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7667769</vt:i4>
      </vt:variant>
      <vt:variant>
        <vt:i4>7861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7405625</vt:i4>
      </vt:variant>
      <vt:variant>
        <vt:i4>7858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7405629</vt:i4>
      </vt:variant>
      <vt:variant>
        <vt:i4>7850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7667769</vt:i4>
      </vt:variant>
      <vt:variant>
        <vt:i4>7847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7340082</vt:i4>
      </vt:variant>
      <vt:variant>
        <vt:i4>7839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7340092</vt:i4>
      </vt:variant>
      <vt:variant>
        <vt:i4>7836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7340094</vt:i4>
      </vt:variant>
      <vt:variant>
        <vt:i4>7833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7405625</vt:i4>
      </vt:variant>
      <vt:variant>
        <vt:i4>7830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7340082</vt:i4>
      </vt:variant>
      <vt:variant>
        <vt:i4>7822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7340092</vt:i4>
      </vt:variant>
      <vt:variant>
        <vt:i4>7819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7405629</vt:i4>
      </vt:variant>
      <vt:variant>
        <vt:i4>7816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7340094</vt:i4>
      </vt:variant>
      <vt:variant>
        <vt:i4>7813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7810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7405625</vt:i4>
      </vt:variant>
      <vt:variant>
        <vt:i4>7807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7340092</vt:i4>
      </vt:variant>
      <vt:variant>
        <vt:i4>7795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7405625</vt:i4>
      </vt:variant>
      <vt:variant>
        <vt:i4>7787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7667769</vt:i4>
      </vt:variant>
      <vt:variant>
        <vt:i4>7779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7667769</vt:i4>
      </vt:variant>
      <vt:variant>
        <vt:i4>7775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7405625</vt:i4>
      </vt:variant>
      <vt:variant>
        <vt:i4>7772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7733305</vt:i4>
      </vt:variant>
      <vt:variant>
        <vt:i4>7760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7340092</vt:i4>
      </vt:variant>
      <vt:variant>
        <vt:i4>7753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7405629</vt:i4>
      </vt:variant>
      <vt:variant>
        <vt:i4>7750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7340094</vt:i4>
      </vt:variant>
      <vt:variant>
        <vt:i4>7747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7405624</vt:i4>
      </vt:variant>
      <vt:variant>
        <vt:i4>7744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8060985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7667769</vt:i4>
      </vt:variant>
      <vt:variant>
        <vt:i4>7738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7735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7405625</vt:i4>
      </vt:variant>
      <vt:variant>
        <vt:i4>7732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7340092</vt:i4>
      </vt:variant>
      <vt:variant>
        <vt:i4>7724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7405629</vt:i4>
      </vt:variant>
      <vt:variant>
        <vt:i4>7721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7340094</vt:i4>
      </vt:variant>
      <vt:variant>
        <vt:i4>7718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7405624</vt:i4>
      </vt:variant>
      <vt:variant>
        <vt:i4>7715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8060985</vt:i4>
      </vt:variant>
      <vt:variant>
        <vt:i4>7712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7667769</vt:i4>
      </vt:variant>
      <vt:variant>
        <vt:i4>7709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7706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7405625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7995449</vt:i4>
      </vt:variant>
      <vt:variant>
        <vt:i4>7695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7340090</vt:i4>
      </vt:variant>
      <vt:variant>
        <vt:i4>7692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7689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7340094</vt:i4>
      </vt:variant>
      <vt:variant>
        <vt:i4>7677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7340092</vt:i4>
      </vt:variant>
      <vt:variant>
        <vt:i4>7673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7405629</vt:i4>
      </vt:variant>
      <vt:variant>
        <vt:i4>7670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7798846</vt:i4>
      </vt:variant>
      <vt:variant>
        <vt:i4>7667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7405631</vt:i4>
      </vt:variant>
      <vt:variant>
        <vt:i4>7664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7733304</vt:i4>
      </vt:variant>
      <vt:variant>
        <vt:i4>7661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8060985</vt:i4>
      </vt:variant>
      <vt:variant>
        <vt:i4>7658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7667769</vt:i4>
      </vt:variant>
      <vt:variant>
        <vt:i4>7655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7340089</vt:i4>
      </vt:variant>
      <vt:variant>
        <vt:i4>7652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7405625</vt:i4>
      </vt:variant>
      <vt:variant>
        <vt:i4>7649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7995450</vt:i4>
      </vt:variant>
      <vt:variant>
        <vt:i4>7646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7340092</vt:i4>
      </vt:variant>
      <vt:variant>
        <vt:i4>7638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7995449</vt:i4>
      </vt:variant>
      <vt:variant>
        <vt:i4>7635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7667769</vt:i4>
      </vt:variant>
      <vt:variant>
        <vt:i4>7627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7405625</vt:i4>
      </vt:variant>
      <vt:variant>
        <vt:i4>7624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7798842</vt:i4>
      </vt:variant>
      <vt:variant>
        <vt:i4>7612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7733308</vt:i4>
      </vt:variant>
      <vt:variant>
        <vt:i4>7608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7471164</vt:i4>
      </vt:variant>
      <vt:variant>
        <vt:i4>7605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7405629</vt:i4>
      </vt:variant>
      <vt:variant>
        <vt:i4>7602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7340094</vt:i4>
      </vt:variant>
      <vt:variant>
        <vt:i4>7599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8060985</vt:i4>
      </vt:variant>
      <vt:variant>
        <vt:i4>7596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7798842</vt:i4>
      </vt:variant>
      <vt:variant>
        <vt:i4>7593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7340092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7340095</vt:i4>
      </vt:variant>
      <vt:variant>
        <vt:i4>7582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7405626</vt:i4>
      </vt:variant>
      <vt:variant>
        <vt:i4>7579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7733308</vt:i4>
      </vt:variant>
      <vt:variant>
        <vt:i4>7571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7340092</vt:i4>
      </vt:variant>
      <vt:variant>
        <vt:i4>7568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7405631</vt:i4>
      </vt:variant>
      <vt:variant>
        <vt:i4>7565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7405625</vt:i4>
      </vt:variant>
      <vt:variant>
        <vt:i4>7562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7667770</vt:i4>
      </vt:variant>
      <vt:variant>
        <vt:i4>7559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8060991</vt:i4>
      </vt:variant>
      <vt:variant>
        <vt:i4>7551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7995448</vt:i4>
      </vt:variant>
      <vt:variant>
        <vt:i4>7548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8060984</vt:i4>
      </vt:variant>
      <vt:variant>
        <vt:i4>7545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7536697</vt:i4>
      </vt:variant>
      <vt:variant>
        <vt:i4>7542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7602234</vt:i4>
      </vt:variant>
      <vt:variant>
        <vt:i4>7539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7995450</vt:i4>
      </vt:variant>
      <vt:variant>
        <vt:i4>7527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7798844</vt:i4>
      </vt:variant>
      <vt:variant>
        <vt:i4>7523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8060991</vt:i4>
      </vt:variant>
      <vt:variant>
        <vt:i4>7520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7340095</vt:i4>
      </vt:variant>
      <vt:variant>
        <vt:i4>7517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7514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7536703</vt:i4>
      </vt:variant>
      <vt:variant>
        <vt:i4>7511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8060984</vt:i4>
      </vt:variant>
      <vt:variant>
        <vt:i4>7508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7471160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7733305</vt:i4>
      </vt:variant>
      <vt:variant>
        <vt:i4>7502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7471161</vt:i4>
      </vt:variant>
      <vt:variant>
        <vt:i4>7499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8060986</vt:i4>
      </vt:variant>
      <vt:variant>
        <vt:i4>7496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7798842</vt:i4>
      </vt:variant>
      <vt:variant>
        <vt:i4>7493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7405626</vt:i4>
      </vt:variant>
      <vt:variant>
        <vt:i4>7490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7340083</vt:i4>
      </vt:variant>
      <vt:variant>
        <vt:i4>7482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7995452</vt:i4>
      </vt:variant>
      <vt:variant>
        <vt:i4>7479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7476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7667773</vt:i4>
      </vt:variant>
      <vt:variant>
        <vt:i4>7473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7340095</vt:i4>
      </vt:variant>
      <vt:variant>
        <vt:i4>7470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8060984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7471160</vt:i4>
      </vt:variant>
      <vt:variant>
        <vt:i4>7461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7536697</vt:i4>
      </vt:variant>
      <vt:variant>
        <vt:i4>7458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7455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7452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7449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7405626</vt:i4>
      </vt:variant>
      <vt:variant>
        <vt:i4>7446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7340092</vt:i4>
      </vt:variant>
      <vt:variant>
        <vt:i4>7436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7433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7536700</vt:i4>
      </vt:variant>
      <vt:variant>
        <vt:i4>7430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8060989</vt:i4>
      </vt:variant>
      <vt:variant>
        <vt:i4>7427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7667773</vt:i4>
      </vt:variant>
      <vt:variant>
        <vt:i4>7424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7798845</vt:i4>
      </vt:variant>
      <vt:variant>
        <vt:i4>7421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7405629</vt:i4>
      </vt:variant>
      <vt:variant>
        <vt:i4>7418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7602238</vt:i4>
      </vt:variant>
      <vt:variant>
        <vt:i4>7415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8060991</vt:i4>
      </vt:variant>
      <vt:variant>
        <vt:i4>7412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7667775</vt:i4>
      </vt:variant>
      <vt:variant>
        <vt:i4>7409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7340095</vt:i4>
      </vt:variant>
      <vt:variant>
        <vt:i4>7406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7995448</vt:i4>
      </vt:variant>
      <vt:variant>
        <vt:i4>7403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7798840</vt:i4>
      </vt:variant>
      <vt:variant>
        <vt:i4>7400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7405624</vt:i4>
      </vt:variant>
      <vt:variant>
        <vt:i4>7397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7602233</vt:i4>
      </vt:variant>
      <vt:variant>
        <vt:i4>7394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7405625</vt:i4>
      </vt:variant>
      <vt:variant>
        <vt:i4>7391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7388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7667770</vt:i4>
      </vt:variant>
      <vt:variant>
        <vt:i4>7385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7471162</vt:i4>
      </vt:variant>
      <vt:variant>
        <vt:i4>7382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7536698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7405619</vt:i4>
      </vt:variant>
      <vt:variant>
        <vt:i4>7369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7536691</vt:i4>
      </vt:variant>
      <vt:variant>
        <vt:i4>7366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7995452</vt:i4>
      </vt:variant>
      <vt:variant>
        <vt:i4>7363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7798844</vt:i4>
      </vt:variant>
      <vt:variant>
        <vt:i4>7360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7471164</vt:i4>
      </vt:variant>
      <vt:variant>
        <vt:i4>7357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7340093</vt:i4>
      </vt:variant>
      <vt:variant>
        <vt:i4>7354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7602238</vt:i4>
      </vt:variant>
      <vt:variant>
        <vt:i4>7351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7536702</vt:i4>
      </vt:variant>
      <vt:variant>
        <vt:i4>7348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7602239</vt:i4>
      </vt:variant>
      <vt:variant>
        <vt:i4>7345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7405631</vt:i4>
      </vt:variant>
      <vt:variant>
        <vt:i4>7342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7536703</vt:i4>
      </vt:variant>
      <vt:variant>
        <vt:i4>7339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8060984</vt:i4>
      </vt:variant>
      <vt:variant>
        <vt:i4>7336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7667768</vt:i4>
      </vt:variant>
      <vt:variant>
        <vt:i4>7333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7330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7340088</vt:i4>
      </vt:variant>
      <vt:variant>
        <vt:i4>7327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7995449</vt:i4>
      </vt:variant>
      <vt:variant>
        <vt:i4>7324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7667769</vt:i4>
      </vt:variant>
      <vt:variant>
        <vt:i4>7321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7318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7405626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7602235</vt:i4>
      </vt:variant>
      <vt:variant>
        <vt:i4>7312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7340093</vt:i4>
      </vt:variant>
      <vt:variant>
        <vt:i4>7298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7798846</vt:i4>
      </vt:variant>
      <vt:variant>
        <vt:i4>7295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8060991</vt:i4>
      </vt:variant>
      <vt:variant>
        <vt:i4>7292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7340095</vt:i4>
      </vt:variant>
      <vt:variant>
        <vt:i4>7289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7286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7536703</vt:i4>
      </vt:variant>
      <vt:variant>
        <vt:i4>7283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7471160</vt:i4>
      </vt:variant>
      <vt:variant>
        <vt:i4>7280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7798842</vt:i4>
      </vt:variant>
      <vt:variant>
        <vt:i4>7277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7798844</vt:i4>
      </vt:variant>
      <vt:variant>
        <vt:i4>7269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7536700</vt:i4>
      </vt:variant>
      <vt:variant>
        <vt:i4>7266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8060989</vt:i4>
      </vt:variant>
      <vt:variant>
        <vt:i4>7263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7602232</vt:i4>
      </vt:variant>
      <vt:variant>
        <vt:i4>7260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7733304</vt:i4>
      </vt:variant>
      <vt:variant>
        <vt:i4>7257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7995450</vt:i4>
      </vt:variant>
      <vt:variant>
        <vt:i4>7254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7405626</vt:i4>
      </vt:variant>
      <vt:variant>
        <vt:i4>7251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7995451</vt:i4>
      </vt:variant>
      <vt:variant>
        <vt:i4>7248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7245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7798840</vt:i4>
      </vt:variant>
      <vt:variant>
        <vt:i4>7237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7995449</vt:i4>
      </vt:variant>
      <vt:variant>
        <vt:i4>7234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7340092</vt:i4>
      </vt:variant>
      <vt:variant>
        <vt:i4>7226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7405629</vt:i4>
      </vt:variant>
      <vt:variant>
        <vt:i4>7223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7340094</vt:i4>
      </vt:variant>
      <vt:variant>
        <vt:i4>7220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7405624</vt:i4>
      </vt:variant>
      <vt:variant>
        <vt:i4>7217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8060985</vt:i4>
      </vt:variant>
      <vt:variant>
        <vt:i4>7214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7667769</vt:i4>
      </vt:variant>
      <vt:variant>
        <vt:i4>7211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7208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7405625</vt:i4>
      </vt:variant>
      <vt:variant>
        <vt:i4>7205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7340083</vt:i4>
      </vt:variant>
      <vt:variant>
        <vt:i4>7197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7194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7733308</vt:i4>
      </vt:variant>
      <vt:variant>
        <vt:i4>7191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7405628</vt:i4>
      </vt:variant>
      <vt:variant>
        <vt:i4>7188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7471164</vt:i4>
      </vt:variant>
      <vt:variant>
        <vt:i4>7185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7798845</vt:i4>
      </vt:variant>
      <vt:variant>
        <vt:i4>7182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7602238</vt:i4>
      </vt:variant>
      <vt:variant>
        <vt:i4>7179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7733310</vt:i4>
      </vt:variant>
      <vt:variant>
        <vt:i4>7176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7536702</vt:i4>
      </vt:variant>
      <vt:variant>
        <vt:i4>7173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7602239</vt:i4>
      </vt:variant>
      <vt:variant>
        <vt:i4>7170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7667775</vt:i4>
      </vt:variant>
      <vt:variant>
        <vt:i4>7167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7164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7161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8060984</vt:i4>
      </vt:variant>
      <vt:variant>
        <vt:i4>7158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7667768</vt:i4>
      </vt:variant>
      <vt:variant>
        <vt:i4>7155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7340088</vt:i4>
      </vt:variant>
      <vt:variant>
        <vt:i4>7152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7602233</vt:i4>
      </vt:variant>
      <vt:variant>
        <vt:i4>7149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7340089</vt:i4>
      </vt:variant>
      <vt:variant>
        <vt:i4>7146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7471161</vt:i4>
      </vt:variant>
      <vt:variant>
        <vt:i4>7143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7140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7733306</vt:i4>
      </vt:variant>
      <vt:variant>
        <vt:i4>7137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7340090</vt:i4>
      </vt:variant>
      <vt:variant>
        <vt:i4>7134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7471162</vt:i4>
      </vt:variant>
      <vt:variant>
        <vt:i4>7131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7536698</vt:i4>
      </vt:variant>
      <vt:variant>
        <vt:i4>7128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7602235</vt:i4>
      </vt:variant>
      <vt:variant>
        <vt:i4>7125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7798845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7536703</vt:i4>
      </vt:variant>
      <vt:variant>
        <vt:i4>7104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7096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7733305</vt:i4>
      </vt:variant>
      <vt:variant>
        <vt:i4>7093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7667770</vt:i4>
      </vt:variant>
      <vt:variant>
        <vt:i4>7090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7405626</vt:i4>
      </vt:variant>
      <vt:variant>
        <vt:i4>7087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7340083</vt:i4>
      </vt:variant>
      <vt:variant>
        <vt:i4>7079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8060988</vt:i4>
      </vt:variant>
      <vt:variant>
        <vt:i4>7076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7602238</vt:i4>
      </vt:variant>
      <vt:variant>
        <vt:i4>7073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7733310</vt:i4>
      </vt:variant>
      <vt:variant>
        <vt:i4>7070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7340094</vt:i4>
      </vt:variant>
      <vt:variant>
        <vt:i4>7067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7471166</vt:i4>
      </vt:variant>
      <vt:variant>
        <vt:i4>7064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7667775</vt:i4>
      </vt:variant>
      <vt:variant>
        <vt:i4>7061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7058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7667769</vt:i4>
      </vt:variant>
      <vt:variant>
        <vt:i4>7055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7471161</vt:i4>
      </vt:variant>
      <vt:variant>
        <vt:i4>7052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8060986</vt:i4>
      </vt:variant>
      <vt:variant>
        <vt:i4>7049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7046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7733306</vt:i4>
      </vt:variant>
      <vt:variant>
        <vt:i4>7043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7340090</vt:i4>
      </vt:variant>
      <vt:variant>
        <vt:i4>7040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7536698</vt:i4>
      </vt:variant>
      <vt:variant>
        <vt:i4>7037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7602236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7024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8060989</vt:i4>
      </vt:variant>
      <vt:variant>
        <vt:i4>7021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8060991</vt:i4>
      </vt:variant>
      <vt:variant>
        <vt:i4>7018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7340095</vt:i4>
      </vt:variant>
      <vt:variant>
        <vt:i4>7015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8060984</vt:i4>
      </vt:variant>
      <vt:variant>
        <vt:i4>7012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7471160</vt:i4>
      </vt:variant>
      <vt:variant>
        <vt:i4>7009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7536697</vt:i4>
      </vt:variant>
      <vt:variant>
        <vt:i4>7006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7003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7798842</vt:i4>
      </vt:variant>
      <vt:variant>
        <vt:i4>7000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8060987</vt:i4>
      </vt:variant>
      <vt:variant>
        <vt:i4>6997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7405619</vt:i4>
      </vt:variant>
      <vt:variant>
        <vt:i4>6989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7536691</vt:i4>
      </vt:variant>
      <vt:variant>
        <vt:i4>6986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7340092</vt:i4>
      </vt:variant>
      <vt:variant>
        <vt:i4>6983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7536700</vt:i4>
      </vt:variant>
      <vt:variant>
        <vt:i4>6980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7733309</vt:i4>
      </vt:variant>
      <vt:variant>
        <vt:i4>6977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7733310</vt:i4>
      </vt:variant>
      <vt:variant>
        <vt:i4>6974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7340094</vt:i4>
      </vt:variant>
      <vt:variant>
        <vt:i4>6971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7471166</vt:i4>
      </vt:variant>
      <vt:variant>
        <vt:i4>6968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7536702</vt:i4>
      </vt:variant>
      <vt:variant>
        <vt:i4>6965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7602239</vt:i4>
      </vt:variant>
      <vt:variant>
        <vt:i4>6962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7798847</vt:i4>
      </vt:variant>
      <vt:variant>
        <vt:i4>6959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7405631</vt:i4>
      </vt:variant>
      <vt:variant>
        <vt:i4>6956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6953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7733305</vt:i4>
      </vt:variant>
      <vt:variant>
        <vt:i4>6950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7536697</vt:i4>
      </vt:variant>
      <vt:variant>
        <vt:i4>6947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7602235</vt:i4>
      </vt:variant>
      <vt:variant>
        <vt:i4>6944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7995452</vt:i4>
      </vt:variant>
      <vt:variant>
        <vt:i4>6932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7405628</vt:i4>
      </vt:variant>
      <vt:variant>
        <vt:i4>6929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7995448</vt:i4>
      </vt:variant>
      <vt:variant>
        <vt:i4>6926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7405630</vt:i4>
      </vt:variant>
      <vt:variant>
        <vt:i4>6916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8060989</vt:i4>
      </vt:variant>
      <vt:variant>
        <vt:i4>6912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8060991</vt:i4>
      </vt:variant>
      <vt:variant>
        <vt:i4>6909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7340095</vt:i4>
      </vt:variant>
      <vt:variant>
        <vt:i4>6906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7536703</vt:i4>
      </vt:variant>
      <vt:variant>
        <vt:i4>6903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7340083</vt:i4>
      </vt:variant>
      <vt:variant>
        <vt:i4>6895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8060988</vt:i4>
      </vt:variant>
      <vt:variant>
        <vt:i4>6892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7405629</vt:i4>
      </vt:variant>
      <vt:variant>
        <vt:i4>6889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7602238</vt:i4>
      </vt:variant>
      <vt:variant>
        <vt:i4>6886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7667775</vt:i4>
      </vt:variant>
      <vt:variant>
        <vt:i4>6883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8060984</vt:i4>
      </vt:variant>
      <vt:variant>
        <vt:i4>6880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7471160</vt:i4>
      </vt:variant>
      <vt:variant>
        <vt:i4>6877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7340094</vt:i4>
      </vt:variant>
      <vt:variant>
        <vt:i4>6869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7667768</vt:i4>
      </vt:variant>
      <vt:variant>
        <vt:i4>6866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6863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7340089</vt:i4>
      </vt:variant>
      <vt:variant>
        <vt:i4>6860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7536697</vt:i4>
      </vt:variant>
      <vt:variant>
        <vt:i4>6857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7733306</vt:i4>
      </vt:variant>
      <vt:variant>
        <vt:i4>6854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7798846</vt:i4>
      </vt:variant>
      <vt:variant>
        <vt:i4>6846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7602232</vt:i4>
      </vt:variant>
      <vt:variant>
        <vt:i4>6843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7340089</vt:i4>
      </vt:variant>
      <vt:variant>
        <vt:i4>6840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7995450</vt:i4>
      </vt:variant>
      <vt:variant>
        <vt:i4>6837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7602236</vt:i4>
      </vt:variant>
      <vt:variant>
        <vt:i4>6829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6826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7471164</vt:i4>
      </vt:variant>
      <vt:variant>
        <vt:i4>6823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7602237</vt:i4>
      </vt:variant>
      <vt:variant>
        <vt:i4>6820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6817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7995449</vt:i4>
      </vt:variant>
      <vt:variant>
        <vt:i4>6814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6811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7733305</vt:i4>
      </vt:variant>
      <vt:variant>
        <vt:i4>6808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7340089</vt:i4>
      </vt:variant>
      <vt:variant>
        <vt:i4>6805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7536697</vt:i4>
      </vt:variant>
      <vt:variant>
        <vt:i4>6802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7733306</vt:i4>
      </vt:variant>
      <vt:variant>
        <vt:i4>6799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7405629</vt:i4>
      </vt:variant>
      <vt:variant>
        <vt:i4>6789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7667768</vt:i4>
      </vt:variant>
      <vt:variant>
        <vt:i4>6786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6783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7733305</vt:i4>
      </vt:variant>
      <vt:variant>
        <vt:i4>6780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7340089</vt:i4>
      </vt:variant>
      <vt:variant>
        <vt:i4>6777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8060988</vt:i4>
      </vt:variant>
      <vt:variant>
        <vt:i4>6769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7667772</vt:i4>
      </vt:variant>
      <vt:variant>
        <vt:i4>6766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7602238</vt:i4>
      </vt:variant>
      <vt:variant>
        <vt:i4>6763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7733310</vt:i4>
      </vt:variant>
      <vt:variant>
        <vt:i4>6760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7471166</vt:i4>
      </vt:variant>
      <vt:variant>
        <vt:i4>6757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7667769</vt:i4>
      </vt:variant>
      <vt:variant>
        <vt:i4>6754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7536698</vt:i4>
      </vt:variant>
      <vt:variant>
        <vt:i4>6751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7733308</vt:i4>
      </vt:variant>
      <vt:variant>
        <vt:i4>6743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8060989</vt:i4>
      </vt:variant>
      <vt:variant>
        <vt:i4>6740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6737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7733309</vt:i4>
      </vt:variant>
      <vt:variant>
        <vt:i4>6734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7340093</vt:i4>
      </vt:variant>
      <vt:variant>
        <vt:i4>6731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7798846</vt:i4>
      </vt:variant>
      <vt:variant>
        <vt:i4>6728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7405631</vt:i4>
      </vt:variant>
      <vt:variant>
        <vt:i4>6725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7536703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7602232</vt:i4>
      </vt:variant>
      <vt:variant>
        <vt:i4>6719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7733304</vt:i4>
      </vt:variant>
      <vt:variant>
        <vt:i4>6716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7995449</vt:i4>
      </vt:variant>
      <vt:variant>
        <vt:i4>6713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7405626</vt:i4>
      </vt:variant>
      <vt:variant>
        <vt:i4>6710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8060987</vt:i4>
      </vt:variant>
      <vt:variant>
        <vt:i4>6707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7340083</vt:i4>
      </vt:variant>
      <vt:variant>
        <vt:i4>6699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6696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7536691</vt:i4>
      </vt:variant>
      <vt:variant>
        <vt:i4>6693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7995452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7602236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7536700</vt:i4>
      </vt:variant>
      <vt:variant>
        <vt:i4>6684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7667773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7798845</vt:i4>
      </vt:variant>
      <vt:variant>
        <vt:i4>6678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7536702</vt:i4>
      </vt:variant>
      <vt:variant>
        <vt:i4>6675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7667775</vt:i4>
      </vt:variant>
      <vt:variant>
        <vt:i4>6672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6669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7340095</vt:i4>
      </vt:variant>
      <vt:variant>
        <vt:i4>6666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7995448</vt:i4>
      </vt:variant>
      <vt:variant>
        <vt:i4>6663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8060984</vt:i4>
      </vt:variant>
      <vt:variant>
        <vt:i4>6660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7471160</vt:i4>
      </vt:variant>
      <vt:variant>
        <vt:i4>6657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7602233</vt:i4>
      </vt:variant>
      <vt:variant>
        <vt:i4>6654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7340090</vt:i4>
      </vt:variant>
      <vt:variant>
        <vt:i4>6651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7471162</vt:i4>
      </vt:variant>
      <vt:variant>
        <vt:i4>6648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7995451</vt:i4>
      </vt:variant>
      <vt:variant>
        <vt:i4>6645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7602235</vt:i4>
      </vt:variant>
      <vt:variant>
        <vt:i4>6642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7995451</vt:i4>
      </vt:variant>
      <vt:variant>
        <vt:i4>6628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7340092</vt:i4>
      </vt:variant>
      <vt:variant>
        <vt:i4>6624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7733309</vt:i4>
      </vt:variant>
      <vt:variant>
        <vt:i4>6621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7602232</vt:i4>
      </vt:variant>
      <vt:variant>
        <vt:i4>6618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6615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7405624</vt:i4>
      </vt:variant>
      <vt:variant>
        <vt:i4>6612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8060985</vt:i4>
      </vt:variant>
      <vt:variant>
        <vt:i4>6609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8060986</vt:i4>
      </vt:variant>
      <vt:variant>
        <vt:i4>6606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6603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7602237</vt:i4>
      </vt:variant>
      <vt:variant>
        <vt:i4>6595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6592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7405629</vt:i4>
      </vt:variant>
      <vt:variant>
        <vt:i4>6589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7798846</vt:i4>
      </vt:variant>
      <vt:variant>
        <vt:i4>6586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7602239</vt:i4>
      </vt:variant>
      <vt:variant>
        <vt:i4>6583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7667775</vt:i4>
      </vt:variant>
      <vt:variant>
        <vt:i4>6580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7733304</vt:i4>
      </vt:variant>
      <vt:variant>
        <vt:i4>6577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7340088</vt:i4>
      </vt:variant>
      <vt:variant>
        <vt:i4>6574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7733305</vt:i4>
      </vt:variant>
      <vt:variant>
        <vt:i4>6571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7995450</vt:i4>
      </vt:variant>
      <vt:variant>
        <vt:i4>6568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7340095</vt:i4>
      </vt:variant>
      <vt:variant>
        <vt:i4>6560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7602233</vt:i4>
      </vt:variant>
      <vt:variant>
        <vt:i4>6557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8060988</vt:i4>
      </vt:variant>
      <vt:variant>
        <vt:i4>6549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7798845</vt:i4>
      </vt:variant>
      <vt:variant>
        <vt:i4>6546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7340093</vt:i4>
      </vt:variant>
      <vt:variant>
        <vt:i4>6543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7471161</vt:i4>
      </vt:variant>
      <vt:variant>
        <vt:i4>6540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7405626</vt:i4>
      </vt:variant>
      <vt:variant>
        <vt:i4>6537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7340083</vt:i4>
      </vt:variant>
      <vt:variant>
        <vt:i4>6529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6526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7536691</vt:i4>
      </vt:variant>
      <vt:variant>
        <vt:i4>6523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7995452</vt:i4>
      </vt:variant>
      <vt:variant>
        <vt:i4>6520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7798844</vt:i4>
      </vt:variant>
      <vt:variant>
        <vt:i4>6517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7536700</vt:i4>
      </vt:variant>
      <vt:variant>
        <vt:i4>6514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8060989</vt:i4>
      </vt:variant>
      <vt:variant>
        <vt:i4>6511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7602238</vt:i4>
      </vt:variant>
      <vt:variant>
        <vt:i4>6508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7733310</vt:i4>
      </vt:variant>
      <vt:variant>
        <vt:i4>6505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7536702</vt:i4>
      </vt:variant>
      <vt:variant>
        <vt:i4>6502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8060991</vt:i4>
      </vt:variant>
      <vt:variant>
        <vt:i4>6499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7798847</vt:i4>
      </vt:variant>
      <vt:variant>
        <vt:i4>6496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7405631</vt:i4>
      </vt:variant>
      <vt:variant>
        <vt:i4>6493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8060984</vt:i4>
      </vt:variant>
      <vt:variant>
        <vt:i4>6490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7798840</vt:i4>
      </vt:variant>
      <vt:variant>
        <vt:i4>6487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7471160</vt:i4>
      </vt:variant>
      <vt:variant>
        <vt:i4>6484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6481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7667769</vt:i4>
      </vt:variant>
      <vt:variant>
        <vt:i4>6478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7340089</vt:i4>
      </vt:variant>
      <vt:variant>
        <vt:i4>6475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7405625</vt:i4>
      </vt:variant>
      <vt:variant>
        <vt:i4>6472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7536697</vt:i4>
      </vt:variant>
      <vt:variant>
        <vt:i4>6469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7340090</vt:i4>
      </vt:variant>
      <vt:variant>
        <vt:i4>6466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7471162</vt:i4>
      </vt:variant>
      <vt:variant>
        <vt:i4>6463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7536698</vt:i4>
      </vt:variant>
      <vt:variant>
        <vt:i4>6460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8060987</vt:i4>
      </vt:variant>
      <vt:variant>
        <vt:i4>6457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6454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7405619</vt:i4>
      </vt:variant>
      <vt:variant>
        <vt:i4>6442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7995452</vt:i4>
      </vt:variant>
      <vt:variant>
        <vt:i4>6439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7471166</vt:i4>
      </vt:variant>
      <vt:variant>
        <vt:i4>6436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7602232</vt:i4>
      </vt:variant>
      <vt:variant>
        <vt:i4>6433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7340083</vt:i4>
      </vt:variant>
      <vt:variant>
        <vt:i4>6425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7536691</vt:i4>
      </vt:variant>
      <vt:variant>
        <vt:i4>6422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7798844</vt:i4>
      </vt:variant>
      <vt:variant>
        <vt:i4>6419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7471164</vt:i4>
      </vt:variant>
      <vt:variant>
        <vt:i4>6416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6413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7405629</vt:i4>
      </vt:variant>
      <vt:variant>
        <vt:i4>6410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7602238</vt:i4>
      </vt:variant>
      <vt:variant>
        <vt:i4>6407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7733310</vt:i4>
      </vt:variant>
      <vt:variant>
        <vt:i4>6404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7798846</vt:i4>
      </vt:variant>
      <vt:variant>
        <vt:i4>6401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7405630</vt:i4>
      </vt:variant>
      <vt:variant>
        <vt:i4>6398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7536702</vt:i4>
      </vt:variant>
      <vt:variant>
        <vt:i4>6395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7667775</vt:i4>
      </vt:variant>
      <vt:variant>
        <vt:i4>6392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6389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7536703</vt:i4>
      </vt:variant>
      <vt:variant>
        <vt:i4>6386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7798840</vt:i4>
      </vt:variant>
      <vt:variant>
        <vt:i4>6383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6380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7471160</vt:i4>
      </vt:variant>
      <vt:variant>
        <vt:i4>6377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6374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7667769</vt:i4>
      </vt:variant>
      <vt:variant>
        <vt:i4>6371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7471161</vt:i4>
      </vt:variant>
      <vt:variant>
        <vt:i4>6368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7667770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7798842</vt:i4>
      </vt:variant>
      <vt:variant>
        <vt:i4>6362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6359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7471162</vt:i4>
      </vt:variant>
      <vt:variant>
        <vt:i4>6356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7536698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7602235</vt:i4>
      </vt:variant>
      <vt:variant>
        <vt:i4>6350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7340092</vt:i4>
      </vt:variant>
      <vt:variant>
        <vt:i4>6338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6335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7340094</vt:i4>
      </vt:variant>
      <vt:variant>
        <vt:i4>6332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7667768</vt:i4>
      </vt:variant>
      <vt:variant>
        <vt:i4>6329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6326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7405624</vt:i4>
      </vt:variant>
      <vt:variant>
        <vt:i4>6323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8060985</vt:i4>
      </vt:variant>
      <vt:variant>
        <vt:i4>6320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6317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7733305</vt:i4>
      </vt:variant>
      <vt:variant>
        <vt:i4>6314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7340089</vt:i4>
      </vt:variant>
      <vt:variant>
        <vt:i4>6311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7405625</vt:i4>
      </vt:variant>
      <vt:variant>
        <vt:i4>6308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7536697</vt:i4>
      </vt:variant>
      <vt:variant>
        <vt:i4>6305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7733306</vt:i4>
      </vt:variant>
      <vt:variant>
        <vt:i4>6302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7405626</vt:i4>
      </vt:variant>
      <vt:variant>
        <vt:i4>6299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7995451</vt:i4>
      </vt:variant>
      <vt:variant>
        <vt:i4>6296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6293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7340083</vt:i4>
      </vt:variant>
      <vt:variant>
        <vt:i4>6283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6280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7536700</vt:i4>
      </vt:variant>
      <vt:variant>
        <vt:i4>6272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7405629</vt:i4>
      </vt:variant>
      <vt:variant>
        <vt:i4>6269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7602238</vt:i4>
      </vt:variant>
      <vt:variant>
        <vt:i4>6266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7536702</vt:i4>
      </vt:variant>
      <vt:variant>
        <vt:i4>6263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7667775</vt:i4>
      </vt:variant>
      <vt:variant>
        <vt:i4>6260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6257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7536703</vt:i4>
      </vt:variant>
      <vt:variant>
        <vt:i4>6254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7471160</vt:i4>
      </vt:variant>
      <vt:variant>
        <vt:i4>6242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7733305</vt:i4>
      </vt:variant>
      <vt:variant>
        <vt:i4>6239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7602235</vt:i4>
      </vt:variant>
      <vt:variant>
        <vt:i4>6236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8060985</vt:i4>
      </vt:variant>
      <vt:variant>
        <vt:i4>6220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7340082</vt:i4>
      </vt:variant>
      <vt:variant>
        <vt:i4>6212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7667769</vt:i4>
      </vt:variant>
      <vt:variant>
        <vt:i4>6204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7405618</vt:i4>
      </vt:variant>
      <vt:variant>
        <vt:i4>6198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7995449</vt:i4>
      </vt:variant>
      <vt:variant>
        <vt:i4>6190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7471154</vt:i4>
      </vt:variant>
      <vt:variant>
        <vt:i4>6182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7798842</vt:i4>
      </vt:variant>
      <vt:variant>
        <vt:i4>6174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7536690</vt:i4>
      </vt:variant>
      <vt:variant>
        <vt:i4>6166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7536696</vt:i4>
      </vt:variant>
      <vt:variant>
        <vt:i4>6158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7995443</vt:i4>
      </vt:variant>
      <vt:variant>
        <vt:i4>6152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8060979</vt:i4>
      </vt:variant>
      <vt:variant>
        <vt:i4>6144</vt:i4>
      </vt:variant>
      <vt:variant>
        <vt:i4>0</vt:i4>
      </vt:variant>
      <vt:variant>
        <vt:i4>5</vt:i4>
      </vt:variant>
      <vt:variant>
        <vt:lpwstr/>
      </vt:variant>
      <vt:variant>
        <vt:lpwstr>_ENREF_288</vt:lpwstr>
      </vt:variant>
      <vt:variant>
        <vt:i4>7602227</vt:i4>
      </vt:variant>
      <vt:variant>
        <vt:i4>6138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7340083</vt:i4>
      </vt:variant>
      <vt:variant>
        <vt:i4>6130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7667763</vt:i4>
      </vt:variant>
      <vt:variant>
        <vt:i4>6124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7733299</vt:i4>
      </vt:variant>
      <vt:variant>
        <vt:i4>6116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6110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8060985</vt:i4>
      </vt:variant>
      <vt:variant>
        <vt:i4>6106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7667769</vt:i4>
      </vt:variant>
      <vt:variant>
        <vt:i4>6103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7798842</vt:i4>
      </vt:variant>
      <vt:variant>
        <vt:i4>6100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7340083</vt:i4>
      </vt:variant>
      <vt:variant>
        <vt:i4>6097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7667775</vt:i4>
      </vt:variant>
      <vt:variant>
        <vt:i4>6094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7602237</vt:i4>
      </vt:variant>
      <vt:variant>
        <vt:i4>6086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6083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7405629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7798846</vt:i4>
      </vt:variant>
      <vt:variant>
        <vt:i4>6077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7602239</vt:i4>
      </vt:variant>
      <vt:variant>
        <vt:i4>6074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7667775</vt:i4>
      </vt:variant>
      <vt:variant>
        <vt:i4>6071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7340095</vt:i4>
      </vt:variant>
      <vt:variant>
        <vt:i4>6068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7733304</vt:i4>
      </vt:variant>
      <vt:variant>
        <vt:i4>6065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7340088</vt:i4>
      </vt:variant>
      <vt:variant>
        <vt:i4>6062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7602233</vt:i4>
      </vt:variant>
      <vt:variant>
        <vt:i4>6059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7733305</vt:i4>
      </vt:variant>
      <vt:variant>
        <vt:i4>6056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7995450</vt:i4>
      </vt:variant>
      <vt:variant>
        <vt:i4>6053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7995451</vt:i4>
      </vt:variant>
      <vt:variant>
        <vt:i4>6050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7864380</vt:i4>
      </vt:variant>
      <vt:variant>
        <vt:i4>6047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6044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8060988</vt:i4>
      </vt:variant>
      <vt:variant>
        <vt:i4>6034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7798845</vt:i4>
      </vt:variant>
      <vt:variant>
        <vt:i4>6031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7340093</vt:i4>
      </vt:variant>
      <vt:variant>
        <vt:i4>6028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7340095</vt:i4>
      </vt:variant>
      <vt:variant>
        <vt:i4>6025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7471167</vt:i4>
      </vt:variant>
      <vt:variant>
        <vt:i4>6022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7536696</vt:i4>
      </vt:variant>
      <vt:variant>
        <vt:i4>6019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6016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7471161</vt:i4>
      </vt:variant>
      <vt:variant>
        <vt:i4>6013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7405626</vt:i4>
      </vt:variant>
      <vt:variant>
        <vt:i4>6010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7340083</vt:i4>
      </vt:variant>
      <vt:variant>
        <vt:i4>6007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7340092</vt:i4>
      </vt:variant>
      <vt:variant>
        <vt:i4>5999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7733309</vt:i4>
      </vt:variant>
      <vt:variant>
        <vt:i4>5996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7471167</vt:i4>
      </vt:variant>
      <vt:variant>
        <vt:i4>5993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7602232</vt:i4>
      </vt:variant>
      <vt:variant>
        <vt:i4>5990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5987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7405624</vt:i4>
      </vt:variant>
      <vt:variant>
        <vt:i4>5984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8060985</vt:i4>
      </vt:variant>
      <vt:variant>
        <vt:i4>5981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7798841</vt:i4>
      </vt:variant>
      <vt:variant>
        <vt:i4>5978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8060986</vt:i4>
      </vt:variant>
      <vt:variant>
        <vt:i4>5975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5972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7995451</vt:i4>
      </vt:variant>
      <vt:variant>
        <vt:i4>5969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7340083</vt:i4>
      </vt:variant>
      <vt:variant>
        <vt:i4>5966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5963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5960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7995452</vt:i4>
      </vt:variant>
      <vt:variant>
        <vt:i4>5952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7798844</vt:i4>
      </vt:variant>
      <vt:variant>
        <vt:i4>5949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8060989</vt:i4>
      </vt:variant>
      <vt:variant>
        <vt:i4>5946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7733310</vt:i4>
      </vt:variant>
      <vt:variant>
        <vt:i4>5943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8060991</vt:i4>
      </vt:variant>
      <vt:variant>
        <vt:i4>5940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5937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5934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7405631</vt:i4>
      </vt:variant>
      <vt:variant>
        <vt:i4>5931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8060984</vt:i4>
      </vt:variant>
      <vt:variant>
        <vt:i4>5928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7798840</vt:i4>
      </vt:variant>
      <vt:variant>
        <vt:i4>5925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7471160</vt:i4>
      </vt:variant>
      <vt:variant>
        <vt:i4>5922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5919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7667769</vt:i4>
      </vt:variant>
      <vt:variant>
        <vt:i4>5916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7340089</vt:i4>
      </vt:variant>
      <vt:variant>
        <vt:i4>5913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7405625</vt:i4>
      </vt:variant>
      <vt:variant>
        <vt:i4>5910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7536697</vt:i4>
      </vt:variant>
      <vt:variant>
        <vt:i4>5907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7340090</vt:i4>
      </vt:variant>
      <vt:variant>
        <vt:i4>5904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7471162</vt:i4>
      </vt:variant>
      <vt:variant>
        <vt:i4>5901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7536698</vt:i4>
      </vt:variant>
      <vt:variant>
        <vt:i4>5898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8060987</vt:i4>
      </vt:variant>
      <vt:variant>
        <vt:i4>5895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5892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7733307</vt:i4>
      </vt:variant>
      <vt:variant>
        <vt:i4>5889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7405619</vt:i4>
      </vt:variant>
      <vt:variant>
        <vt:i4>5886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7602239</vt:i4>
      </vt:variant>
      <vt:variant>
        <vt:i4>5883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7405628</vt:i4>
      </vt:variant>
      <vt:variant>
        <vt:i4>5869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7995448</vt:i4>
      </vt:variant>
      <vt:variant>
        <vt:i4>5866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7405630</vt:i4>
      </vt:variant>
      <vt:variant>
        <vt:i4>5858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7798841</vt:i4>
      </vt:variant>
      <vt:variant>
        <vt:i4>5855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8060989</vt:i4>
      </vt:variant>
      <vt:variant>
        <vt:i4>5847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8060991</vt:i4>
      </vt:variant>
      <vt:variant>
        <vt:i4>5844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7340095</vt:i4>
      </vt:variant>
      <vt:variant>
        <vt:i4>5841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7536703</vt:i4>
      </vt:variant>
      <vt:variant>
        <vt:i4>5838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7798841</vt:i4>
      </vt:variant>
      <vt:variant>
        <vt:i4>5835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7340083</vt:i4>
      </vt:variant>
      <vt:variant>
        <vt:i4>5827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8060988</vt:i4>
      </vt:variant>
      <vt:variant>
        <vt:i4>5824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7405629</vt:i4>
      </vt:variant>
      <vt:variant>
        <vt:i4>5821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7602238</vt:i4>
      </vt:variant>
      <vt:variant>
        <vt:i4>5818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7667775</vt:i4>
      </vt:variant>
      <vt:variant>
        <vt:i4>5815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8060984</vt:i4>
      </vt:variant>
      <vt:variant>
        <vt:i4>5812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7471160</vt:i4>
      </vt:variant>
      <vt:variant>
        <vt:i4>5809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7798841</vt:i4>
      </vt:variant>
      <vt:variant>
        <vt:i4>5806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7995452</vt:i4>
      </vt:variant>
      <vt:variant>
        <vt:i4>5798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7602236</vt:i4>
      </vt:variant>
      <vt:variant>
        <vt:i4>5795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7471164</vt:i4>
      </vt:variant>
      <vt:variant>
        <vt:i4>5789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7602237</vt:i4>
      </vt:variant>
      <vt:variant>
        <vt:i4>5786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5783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7667774</vt:i4>
      </vt:variant>
      <vt:variant>
        <vt:i4>5780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7340094</vt:i4>
      </vt:variant>
      <vt:variant>
        <vt:i4>5777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7471167</vt:i4>
      </vt:variant>
      <vt:variant>
        <vt:i4>5774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7667768</vt:i4>
      </vt:variant>
      <vt:variant>
        <vt:i4>5771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5768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7340089</vt:i4>
      </vt:variant>
      <vt:variant>
        <vt:i4>5765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7536697</vt:i4>
      </vt:variant>
      <vt:variant>
        <vt:i4>5762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7733306</vt:i4>
      </vt:variant>
      <vt:variant>
        <vt:i4>5759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7340083</vt:i4>
      </vt:variant>
      <vt:variant>
        <vt:i4>5756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7536691</vt:i4>
      </vt:variant>
      <vt:variant>
        <vt:i4>5746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7340092</vt:i4>
      </vt:variant>
      <vt:variant>
        <vt:i4>5743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7536700</vt:i4>
      </vt:variant>
      <vt:variant>
        <vt:i4>5740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7995453</vt:i4>
      </vt:variant>
      <vt:variant>
        <vt:i4>5737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7733309</vt:i4>
      </vt:variant>
      <vt:variant>
        <vt:i4>5734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8060990</vt:i4>
      </vt:variant>
      <vt:variant>
        <vt:i4>5731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7340094</vt:i4>
      </vt:variant>
      <vt:variant>
        <vt:i4>5728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7995455</vt:i4>
      </vt:variant>
      <vt:variant>
        <vt:i4>5725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5722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5719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5716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7405631</vt:i4>
      </vt:variant>
      <vt:variant>
        <vt:i4>5713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5710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7995450</vt:i4>
      </vt:variant>
      <vt:variant>
        <vt:i4>5707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7602235</vt:i4>
      </vt:variant>
      <vt:variant>
        <vt:i4>5704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7733307</vt:i4>
      </vt:variant>
      <vt:variant>
        <vt:i4>5701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7405619</vt:i4>
      </vt:variant>
      <vt:variant>
        <vt:i4>5698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7864380</vt:i4>
      </vt:variant>
      <vt:variant>
        <vt:i4>5695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5692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5689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7405619</vt:i4>
      </vt:variant>
      <vt:variant>
        <vt:i4>5675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7995452</vt:i4>
      </vt:variant>
      <vt:variant>
        <vt:i4>5672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7471166</vt:i4>
      </vt:variant>
      <vt:variant>
        <vt:i4>5669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7602232</vt:i4>
      </vt:variant>
      <vt:variant>
        <vt:i4>5666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7405619</vt:i4>
      </vt:variant>
      <vt:variant>
        <vt:i4>5663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7340092</vt:i4>
      </vt:variant>
      <vt:variant>
        <vt:i4>5655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5652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7667774</vt:i4>
      </vt:variant>
      <vt:variant>
        <vt:i4>5649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7340094</vt:i4>
      </vt:variant>
      <vt:variant>
        <vt:i4>5646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7995455</vt:i4>
      </vt:variant>
      <vt:variant>
        <vt:i4>5643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7471167</vt:i4>
      </vt:variant>
      <vt:variant>
        <vt:i4>5640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7667768</vt:i4>
      </vt:variant>
      <vt:variant>
        <vt:i4>5637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5634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7405624</vt:i4>
      </vt:variant>
      <vt:variant>
        <vt:i4>5631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7536696</vt:i4>
      </vt:variant>
      <vt:variant>
        <vt:i4>5628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8060985</vt:i4>
      </vt:variant>
      <vt:variant>
        <vt:i4>5625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5622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7405625</vt:i4>
      </vt:variant>
      <vt:variant>
        <vt:i4>5619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7536697</vt:i4>
      </vt:variant>
      <vt:variant>
        <vt:i4>5616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7733306</vt:i4>
      </vt:variant>
      <vt:variant>
        <vt:i4>5613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7405626</vt:i4>
      </vt:variant>
      <vt:variant>
        <vt:i4>5610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7995451</vt:i4>
      </vt:variant>
      <vt:variant>
        <vt:i4>5607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5604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7340083</vt:i4>
      </vt:variant>
      <vt:variant>
        <vt:i4>5601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7667775</vt:i4>
      </vt:variant>
      <vt:variant>
        <vt:i4>5598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7340083</vt:i4>
      </vt:variant>
      <vt:variant>
        <vt:i4>5588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7471155</vt:i4>
      </vt:variant>
      <vt:variant>
        <vt:i4>5585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5582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7798844</vt:i4>
      </vt:variant>
      <vt:variant>
        <vt:i4>5579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7602238</vt:i4>
      </vt:variant>
      <vt:variant>
        <vt:i4>5576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7733310</vt:i4>
      </vt:variant>
      <vt:variant>
        <vt:i4>5573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7798846</vt:i4>
      </vt:variant>
      <vt:variant>
        <vt:i4>5570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7405630</vt:i4>
      </vt:variant>
      <vt:variant>
        <vt:i4>5567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7536702</vt:i4>
      </vt:variant>
      <vt:variant>
        <vt:i4>5564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7405631</vt:i4>
      </vt:variant>
      <vt:variant>
        <vt:i4>5561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7536703</vt:i4>
      </vt:variant>
      <vt:variant>
        <vt:i4>5558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7798840</vt:i4>
      </vt:variant>
      <vt:variant>
        <vt:i4>5555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5552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7471160</vt:i4>
      </vt:variant>
      <vt:variant>
        <vt:i4>5549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5546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7667769</vt:i4>
      </vt:variant>
      <vt:variant>
        <vt:i4>5543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7471161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7667770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7798842</vt:i4>
      </vt:variant>
      <vt:variant>
        <vt:i4>5534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5531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7471162</vt:i4>
      </vt:variant>
      <vt:variant>
        <vt:i4>5528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7536698</vt:i4>
      </vt:variant>
      <vt:variant>
        <vt:i4>5525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7602235</vt:i4>
      </vt:variant>
      <vt:variant>
        <vt:i4>5522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7733307</vt:i4>
      </vt:variant>
      <vt:variant>
        <vt:i4>5519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7864380</vt:i4>
      </vt:variant>
      <vt:variant>
        <vt:i4>5516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7602239</vt:i4>
      </vt:variant>
      <vt:variant>
        <vt:i4>5513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7471155</vt:i4>
      </vt:variant>
      <vt:variant>
        <vt:i4>5499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7733307</vt:i4>
      </vt:variant>
      <vt:variant>
        <vt:i4>5496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7536703</vt:i4>
      </vt:variant>
      <vt:variant>
        <vt:i4>5488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7667775</vt:i4>
      </vt:variant>
      <vt:variant>
        <vt:i4>5485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5482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7602235</vt:i4>
      </vt:variant>
      <vt:variant>
        <vt:i4>5470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7405619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5464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5461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7405618</vt:i4>
      </vt:variant>
      <vt:variant>
        <vt:i4>5442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7798847</vt:i4>
      </vt:variant>
      <vt:variant>
        <vt:i4>5436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7798847</vt:i4>
      </vt:variant>
      <vt:variant>
        <vt:i4>5430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7667771</vt:i4>
      </vt:variant>
      <vt:variant>
        <vt:i4>5426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7929907</vt:i4>
      </vt:variant>
      <vt:variant>
        <vt:i4>5423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7667775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7929907</vt:i4>
      </vt:variant>
      <vt:variant>
        <vt:i4>5408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7667771</vt:i4>
      </vt:variant>
      <vt:variant>
        <vt:i4>5404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7798847</vt:i4>
      </vt:variant>
      <vt:variant>
        <vt:i4>5401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5398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7667771</vt:i4>
      </vt:variant>
      <vt:variant>
        <vt:i4>5390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7798847</vt:i4>
      </vt:variant>
      <vt:variant>
        <vt:i4>5387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5384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7864371</vt:i4>
      </vt:variant>
      <vt:variant>
        <vt:i4>5369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7340095</vt:i4>
      </vt:variant>
      <vt:variant>
        <vt:i4>5361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7471154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7536690</vt:i4>
      </vt:variant>
      <vt:variant>
        <vt:i4>5345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7798843</vt:i4>
      </vt:variant>
      <vt:variant>
        <vt:i4>5339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7602239</vt:i4>
      </vt:variant>
      <vt:variant>
        <vt:i4>5333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7340082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7929919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7340082</vt:i4>
      </vt:variant>
      <vt:variant>
        <vt:i4>5310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7929919</vt:i4>
      </vt:variant>
      <vt:variant>
        <vt:i4>5307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7864371</vt:i4>
      </vt:variant>
      <vt:variant>
        <vt:i4>5295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7340082</vt:i4>
      </vt:variant>
      <vt:variant>
        <vt:i4>5288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5282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7929919</vt:i4>
      </vt:variant>
      <vt:variant>
        <vt:i4>5279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7798844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7405618</vt:i4>
      </vt:variant>
      <vt:variant>
        <vt:i4>5259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7340092</vt:i4>
      </vt:variant>
      <vt:variant>
        <vt:i4>5253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7340083</vt:i4>
      </vt:variant>
      <vt:variant>
        <vt:i4>5245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7340082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5229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7929919</vt:i4>
      </vt:variant>
      <vt:variant>
        <vt:i4>5221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7667771</vt:i4>
      </vt:variant>
      <vt:variant>
        <vt:i4>5210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7929907</vt:i4>
      </vt:variant>
      <vt:variant>
        <vt:i4>5202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7667771</vt:i4>
      </vt:variant>
      <vt:variant>
        <vt:i4>5198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7798847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5192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5182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7536690</vt:i4>
      </vt:variant>
      <vt:variant>
        <vt:i4>5178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5175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5172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5169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7340095</vt:i4>
      </vt:variant>
      <vt:variant>
        <vt:i4>5166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7798843</vt:i4>
      </vt:variant>
      <vt:variant>
        <vt:i4>5158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7929919</vt:i4>
      </vt:variant>
      <vt:variant>
        <vt:i4>5155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7602239</vt:i4>
      </vt:variant>
      <vt:variant>
        <vt:i4>5152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7798844</vt:i4>
      </vt:variant>
      <vt:variant>
        <vt:i4>5140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7405618</vt:i4>
      </vt:variant>
      <vt:variant>
        <vt:i4>5132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7340092</vt:i4>
      </vt:variant>
      <vt:variant>
        <vt:i4>5126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7340082</vt:i4>
      </vt:variant>
      <vt:variant>
        <vt:i4>5118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7340083</vt:i4>
      </vt:variant>
      <vt:variant>
        <vt:i4>5110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7405619</vt:i4>
      </vt:variant>
      <vt:variant>
        <vt:i4>5102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7929919</vt:i4>
      </vt:variant>
      <vt:variant>
        <vt:i4>5094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7340082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5084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5081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7405618</vt:i4>
      </vt:variant>
      <vt:variant>
        <vt:i4>5073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7798844</vt:i4>
      </vt:variant>
      <vt:variant>
        <vt:i4>5070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7340092</vt:i4>
      </vt:variant>
      <vt:variant>
        <vt:i4>5062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7929919</vt:i4>
      </vt:variant>
      <vt:variant>
        <vt:i4>5059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7798844</vt:i4>
      </vt:variant>
      <vt:variant>
        <vt:i4>5047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7405619</vt:i4>
      </vt:variant>
      <vt:variant>
        <vt:i4>5039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5031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7929919</vt:i4>
      </vt:variant>
      <vt:variant>
        <vt:i4>5023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7340082</vt:i4>
      </vt:variant>
      <vt:variant>
        <vt:i4>5019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7929919</vt:i4>
      </vt:variant>
      <vt:variant>
        <vt:i4>5016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7405619</vt:i4>
      </vt:variant>
      <vt:variant>
        <vt:i4>5004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5000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7340092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7405618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4986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4983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4980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7798844</vt:i4>
      </vt:variant>
      <vt:variant>
        <vt:i4>4977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7340092</vt:i4>
      </vt:variant>
      <vt:variant>
        <vt:i4>4974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7929919</vt:i4>
      </vt:variant>
      <vt:variant>
        <vt:i4>4971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7929907</vt:i4>
      </vt:variant>
      <vt:variant>
        <vt:i4>4959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7667771</vt:i4>
      </vt:variant>
      <vt:variant>
        <vt:i4>4955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4952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7536690</vt:i4>
      </vt:variant>
      <vt:variant>
        <vt:i4>4949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4946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7798844</vt:i4>
      </vt:variant>
      <vt:variant>
        <vt:i4>4943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7340092</vt:i4>
      </vt:variant>
      <vt:variant>
        <vt:i4>4940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7798847</vt:i4>
      </vt:variant>
      <vt:variant>
        <vt:i4>4937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4934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4931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7667771</vt:i4>
      </vt:variant>
      <vt:variant>
        <vt:i4>4923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4920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7340082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4914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7405619</vt:i4>
      </vt:variant>
      <vt:variant>
        <vt:i4>4911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7340092</vt:i4>
      </vt:variant>
      <vt:variant>
        <vt:i4>4908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7798847</vt:i4>
      </vt:variant>
      <vt:variant>
        <vt:i4>4905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7602239</vt:i4>
      </vt:variant>
      <vt:variant>
        <vt:i4>4902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4899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7929907</vt:i4>
      </vt:variant>
      <vt:variant>
        <vt:i4>4891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7798844</vt:i4>
      </vt:variant>
      <vt:variant>
        <vt:i4>4888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7929919</vt:i4>
      </vt:variant>
      <vt:variant>
        <vt:i4>4885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7667775</vt:i4>
      </vt:variant>
      <vt:variant>
        <vt:i4>4882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7340083</vt:i4>
      </vt:variant>
      <vt:variant>
        <vt:i4>4870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4866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7667775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7667771</vt:i4>
      </vt:variant>
      <vt:variant>
        <vt:i4>4855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4852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7536690</vt:i4>
      </vt:variant>
      <vt:variant>
        <vt:i4>4849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7405618</vt:i4>
      </vt:variant>
      <vt:variant>
        <vt:i4>4846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7405619</vt:i4>
      </vt:variant>
      <vt:variant>
        <vt:i4>4843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7667775</vt:i4>
      </vt:variant>
      <vt:variant>
        <vt:i4>4840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7864371</vt:i4>
      </vt:variant>
      <vt:variant>
        <vt:i4>4828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7340082</vt:i4>
      </vt:variant>
      <vt:variant>
        <vt:i4>4824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4821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7340092</vt:i4>
      </vt:variant>
      <vt:variant>
        <vt:i4>4818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7929919</vt:i4>
      </vt:variant>
      <vt:variant>
        <vt:i4>4815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7471154</vt:i4>
      </vt:variant>
      <vt:variant>
        <vt:i4>4807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7340083</vt:i4>
      </vt:variant>
      <vt:variant>
        <vt:i4>4804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7798847</vt:i4>
      </vt:variant>
      <vt:variant>
        <vt:i4>4801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7798844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4790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7667771</vt:i4>
      </vt:variant>
      <vt:variant>
        <vt:i4>4775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4771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7864371</vt:i4>
      </vt:variant>
      <vt:variant>
        <vt:i4>4768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7929919</vt:i4>
      </vt:variant>
      <vt:variant>
        <vt:i4>4765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7798847</vt:i4>
      </vt:variant>
      <vt:variant>
        <vt:i4>4762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4759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4756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7405619</vt:i4>
      </vt:variant>
      <vt:variant>
        <vt:i4>4748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7798844</vt:i4>
      </vt:variant>
      <vt:variant>
        <vt:i4>4742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7340092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7340095</vt:i4>
      </vt:variant>
      <vt:variant>
        <vt:i4>4736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7929907</vt:i4>
      </vt:variant>
      <vt:variant>
        <vt:i4>4728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7340083</vt:i4>
      </vt:variant>
      <vt:variant>
        <vt:i4>4725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7405619</vt:i4>
      </vt:variant>
      <vt:variant>
        <vt:i4>4713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7340082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7929919</vt:i4>
      </vt:variant>
      <vt:variant>
        <vt:i4>4706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7667771</vt:i4>
      </vt:variant>
      <vt:variant>
        <vt:i4>4698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7405618</vt:i4>
      </vt:variant>
      <vt:variant>
        <vt:i4>4692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7864371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7798844</vt:i4>
      </vt:variant>
      <vt:variant>
        <vt:i4>4686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7340092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7798847</vt:i4>
      </vt:variant>
      <vt:variant>
        <vt:i4>4680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4674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7798843</vt:i4>
      </vt:variant>
      <vt:variant>
        <vt:i4>4663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7405619</vt:i4>
      </vt:variant>
      <vt:variant>
        <vt:i4>4660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7405618</vt:i4>
      </vt:variant>
      <vt:variant>
        <vt:i4>4652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7864371</vt:i4>
      </vt:variant>
      <vt:variant>
        <vt:i4>4649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7798844</vt:i4>
      </vt:variant>
      <vt:variant>
        <vt:i4>4646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7340092</vt:i4>
      </vt:variant>
      <vt:variant>
        <vt:i4>4643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7929919</vt:i4>
      </vt:variant>
      <vt:variant>
        <vt:i4>4640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7602239</vt:i4>
      </vt:variant>
      <vt:variant>
        <vt:i4>4637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4634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7667771</vt:i4>
      </vt:variant>
      <vt:variant>
        <vt:i4>4626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7340082</vt:i4>
      </vt:variant>
      <vt:variant>
        <vt:i4>4623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4620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7340083</vt:i4>
      </vt:variant>
      <vt:variant>
        <vt:i4>4617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7798847</vt:i4>
      </vt:variant>
      <vt:variant>
        <vt:i4>4614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7667771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4600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7864371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7405619</vt:i4>
      </vt:variant>
      <vt:variant>
        <vt:i4>4594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4591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7798844</vt:i4>
      </vt:variant>
      <vt:variant>
        <vt:i4>4588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7340092</vt:i4>
      </vt:variant>
      <vt:variant>
        <vt:i4>4585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7929919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7798847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7733307</vt:i4>
      </vt:variant>
      <vt:variant>
        <vt:i4>4556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7929906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7864380</vt:i4>
      </vt:variant>
      <vt:variant>
        <vt:i4>4540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7864380</vt:i4>
      </vt:variant>
      <vt:variant>
        <vt:i4>4532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7667762</vt:i4>
      </vt:variant>
      <vt:variant>
        <vt:i4>4526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4518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7929906</vt:i4>
      </vt:variant>
      <vt:variant>
        <vt:i4>4514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7864380</vt:i4>
      </vt:variant>
      <vt:variant>
        <vt:i4>4511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7667762</vt:i4>
      </vt:variant>
      <vt:variant>
        <vt:i4>4503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7864380</vt:i4>
      </vt:variant>
      <vt:variant>
        <vt:i4>4500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7733307</vt:i4>
      </vt:variant>
      <vt:variant>
        <vt:i4>4492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7667762</vt:i4>
      </vt:variant>
      <vt:variant>
        <vt:i4>4489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7864380</vt:i4>
      </vt:variant>
      <vt:variant>
        <vt:i4>4486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7864380</vt:i4>
      </vt:variant>
      <vt:variant>
        <vt:i4>4474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7864380</vt:i4>
      </vt:variant>
      <vt:variant>
        <vt:i4>4466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7667762</vt:i4>
      </vt:variant>
      <vt:variant>
        <vt:i4>4460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4456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7929906</vt:i4>
      </vt:variant>
      <vt:variant>
        <vt:i4>4453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4441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7733307</vt:i4>
      </vt:variant>
      <vt:variant>
        <vt:i4>4437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7667762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7864380</vt:i4>
      </vt:variant>
      <vt:variant>
        <vt:i4>4431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7733307</vt:i4>
      </vt:variant>
      <vt:variant>
        <vt:i4>4419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7929906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7667762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7864380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7929906</vt:i4>
      </vt:variant>
      <vt:variant>
        <vt:i4>4396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7667762</vt:i4>
      </vt:variant>
      <vt:variant>
        <vt:i4>4393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7864380</vt:i4>
      </vt:variant>
      <vt:variant>
        <vt:i4>4390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7667762</vt:i4>
      </vt:variant>
      <vt:variant>
        <vt:i4>4380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4376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7929906</vt:i4>
      </vt:variant>
      <vt:variant>
        <vt:i4>4373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7864380</vt:i4>
      </vt:variant>
      <vt:variant>
        <vt:i4>4361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7536699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7471163</vt:i4>
      </vt:variant>
      <vt:variant>
        <vt:i4>4351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7733298</vt:i4>
      </vt:variant>
      <vt:variant>
        <vt:i4>4348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7602227</vt:i4>
      </vt:variant>
      <vt:variant>
        <vt:i4>4345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7471155</vt:i4>
      </vt:variant>
      <vt:variant>
        <vt:i4>4342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7929916</vt:i4>
      </vt:variant>
      <vt:variant>
        <vt:i4>4339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7602236</vt:i4>
      </vt:variant>
      <vt:variant>
        <vt:i4>4336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4333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7733308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7798834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7864370</vt:i4>
      </vt:variant>
      <vt:variant>
        <vt:i4>4313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7405628</vt:i4>
      </vt:variant>
      <vt:variant>
        <vt:i4>4310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7733299</vt:i4>
      </vt:variant>
      <vt:variant>
        <vt:i4>4302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4299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7471164</vt:i4>
      </vt:variant>
      <vt:variant>
        <vt:i4>4296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7405627</vt:i4>
      </vt:variant>
      <vt:variant>
        <vt:i4>4288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7798835</vt:i4>
      </vt:variant>
      <vt:variant>
        <vt:i4>4285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4282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4279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7340091</vt:i4>
      </vt:variant>
      <vt:variant>
        <vt:i4>4271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7340091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7733308</vt:i4>
      </vt:variant>
      <vt:variant>
        <vt:i4>4242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7798834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7864370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7471155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7405628</vt:i4>
      </vt:variant>
      <vt:variant>
        <vt:i4>4223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7667763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7733299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7471164</vt:i4>
      </vt:variant>
      <vt:variant>
        <vt:i4>4196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7733299</vt:i4>
      </vt:variant>
      <vt:variant>
        <vt:i4>4192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4189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7471164</vt:i4>
      </vt:variant>
      <vt:variant>
        <vt:i4>4186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7667772</vt:i4>
      </vt:variant>
      <vt:variant>
        <vt:i4>4173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7536691</vt:i4>
      </vt:variant>
      <vt:variant>
        <vt:i4>4167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4161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7536691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4151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4148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7405627</vt:i4>
      </vt:variant>
      <vt:variant>
        <vt:i4>4140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7798835</vt:i4>
      </vt:variant>
      <vt:variant>
        <vt:i4>4137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4127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7405627</vt:i4>
      </vt:variant>
      <vt:variant>
        <vt:i4>4117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7798835</vt:i4>
      </vt:variant>
      <vt:variant>
        <vt:i4>4114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4111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4108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7536699</vt:i4>
      </vt:variant>
      <vt:variant>
        <vt:i4>4097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7929916</vt:i4>
      </vt:variant>
      <vt:variant>
        <vt:i4>4091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7602236</vt:i4>
      </vt:variant>
      <vt:variant>
        <vt:i4>4088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7340091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7471163</vt:i4>
      </vt:variant>
      <vt:variant>
        <vt:i4>4077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7536699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7602227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4065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7602236</vt:i4>
      </vt:variant>
      <vt:variant>
        <vt:i4>4062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4059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7733308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7798834</vt:i4>
      </vt:variant>
      <vt:variant>
        <vt:i4>4043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7471155</vt:i4>
      </vt:variant>
      <vt:variant>
        <vt:i4>4037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7864370</vt:i4>
      </vt:variant>
      <vt:variant>
        <vt:i4>4033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7405628</vt:i4>
      </vt:variant>
      <vt:variant>
        <vt:i4>4030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7471155</vt:i4>
      </vt:variant>
      <vt:variant>
        <vt:i4>4020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7864370</vt:i4>
      </vt:variant>
      <vt:variant>
        <vt:i4>4016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7471155</vt:i4>
      </vt:variant>
      <vt:variant>
        <vt:i4>4013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7405628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7733299</vt:i4>
      </vt:variant>
      <vt:variant>
        <vt:i4>4002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7471164</vt:i4>
      </vt:variant>
      <vt:variant>
        <vt:i4>3999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7471164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7733299</vt:i4>
      </vt:variant>
      <vt:variant>
        <vt:i4>3983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7471164</vt:i4>
      </vt:variant>
      <vt:variant>
        <vt:i4>3968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7733299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7733299</vt:i4>
      </vt:variant>
      <vt:variant>
        <vt:i4>3953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7471164</vt:i4>
      </vt:variant>
      <vt:variant>
        <vt:i4>3947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7667772</vt:i4>
      </vt:variant>
      <vt:variant>
        <vt:i4>3937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7405627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7798835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3917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7405627</vt:i4>
      </vt:variant>
      <vt:variant>
        <vt:i4>3913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7798835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7340091</vt:i4>
      </vt:variant>
      <vt:variant>
        <vt:i4>3892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7471163</vt:i4>
      </vt:variant>
      <vt:variant>
        <vt:i4>3886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7536699</vt:i4>
      </vt:variant>
      <vt:variant>
        <vt:i4>3880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7929916</vt:i4>
      </vt:variant>
      <vt:variant>
        <vt:i4>3872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7733298</vt:i4>
      </vt:variant>
      <vt:variant>
        <vt:i4>3866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7602226</vt:i4>
      </vt:variant>
      <vt:variant>
        <vt:i4>3858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7602236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3844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7602227</vt:i4>
      </vt:variant>
      <vt:variant>
        <vt:i4>3838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3827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7340091</vt:i4>
      </vt:variant>
      <vt:variant>
        <vt:i4>3819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7602236</vt:i4>
      </vt:variant>
      <vt:variant>
        <vt:i4>3813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7340091</vt:i4>
      </vt:variant>
      <vt:variant>
        <vt:i4>3809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7864370</vt:i4>
      </vt:variant>
      <vt:variant>
        <vt:i4>3790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7405628</vt:i4>
      </vt:variant>
      <vt:variant>
        <vt:i4>3787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7733308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7471155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7798834</vt:i4>
      </vt:variant>
      <vt:variant>
        <vt:i4>3765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7733299</vt:i4>
      </vt:variant>
      <vt:variant>
        <vt:i4>3761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3758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7471164</vt:i4>
      </vt:variant>
      <vt:variant>
        <vt:i4>3755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7405627</vt:i4>
      </vt:variant>
      <vt:variant>
        <vt:i4>3747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7798835</vt:i4>
      </vt:variant>
      <vt:variant>
        <vt:i4>3744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7405627</vt:i4>
      </vt:variant>
      <vt:variant>
        <vt:i4>3728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7405618</vt:i4>
      </vt:variant>
      <vt:variant>
        <vt:i4>3720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7667763</vt:i4>
      </vt:variant>
      <vt:variant>
        <vt:i4>3714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7733307</vt:i4>
      </vt:variant>
      <vt:variant>
        <vt:i4>3706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7602226</vt:i4>
      </vt:variant>
      <vt:variant>
        <vt:i4>3698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7929906</vt:i4>
      </vt:variant>
      <vt:variant>
        <vt:i4>3690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7733307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7929906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7602226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7340082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7471164</vt:i4>
      </vt:variant>
      <vt:variant>
        <vt:i4>3666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7340092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7929919</vt:i4>
      </vt:variant>
      <vt:variant>
        <vt:i4>3660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7864370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7471154</vt:i4>
      </vt:variant>
      <vt:variant>
        <vt:i4>3646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7405619</vt:i4>
      </vt:variant>
      <vt:variant>
        <vt:i4>3643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7536690</vt:i4>
      </vt:variant>
      <vt:variant>
        <vt:i4>3635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7340083</vt:i4>
      </vt:variant>
      <vt:variant>
        <vt:i4>3632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7340092</vt:i4>
      </vt:variant>
      <vt:variant>
        <vt:i4>3629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7864371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7798844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7340092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7340095</vt:i4>
      </vt:variant>
      <vt:variant>
        <vt:i4>3612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7405619</vt:i4>
      </vt:variant>
      <vt:variant>
        <vt:i4>3604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7929919</vt:i4>
      </vt:variant>
      <vt:variant>
        <vt:i4>3598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7667771</vt:i4>
      </vt:variant>
      <vt:variant>
        <vt:i4>3590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7798847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3584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7667771</vt:i4>
      </vt:variant>
      <vt:variant>
        <vt:i4>3576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7929919</vt:i4>
      </vt:variant>
      <vt:variant>
        <vt:i4>3570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7798847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3564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7798843</vt:i4>
      </vt:variant>
      <vt:variant>
        <vt:i4>3556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7602239</vt:i4>
      </vt:variant>
      <vt:variant>
        <vt:i4>3553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7798843</vt:i4>
      </vt:variant>
      <vt:variant>
        <vt:i4>3545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7405619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7929919</vt:i4>
      </vt:variant>
      <vt:variant>
        <vt:i4>3536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7602239</vt:i4>
      </vt:variant>
      <vt:variant>
        <vt:i4>3533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7667762</vt:i4>
      </vt:variant>
      <vt:variant>
        <vt:i4>3523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7929906</vt:i4>
      </vt:variant>
      <vt:variant>
        <vt:i4>3516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7864380</vt:i4>
      </vt:variant>
      <vt:variant>
        <vt:i4>3504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7733298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7864371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7798843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7602226</vt:i4>
      </vt:variant>
      <vt:variant>
        <vt:i4>3480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7340083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3471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7733308</vt:i4>
      </vt:variant>
      <vt:variant>
        <vt:i4>3468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3465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7471164</vt:i4>
      </vt:variant>
      <vt:variant>
        <vt:i4>3462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3459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3456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7340082</vt:i4>
      </vt:variant>
      <vt:variant>
        <vt:i4>3448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3445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7536700</vt:i4>
      </vt:variant>
      <vt:variant>
        <vt:i4>3442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7340092</vt:i4>
      </vt:variant>
      <vt:variant>
        <vt:i4>3439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7929919</vt:i4>
      </vt:variant>
      <vt:variant>
        <vt:i4>3436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7733307</vt:i4>
      </vt:variant>
      <vt:variant>
        <vt:i4>3428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7405618</vt:i4>
      </vt:variant>
      <vt:variant>
        <vt:i4>3425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7471155</vt:i4>
      </vt:variant>
      <vt:variant>
        <vt:i4>3422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7798844</vt:i4>
      </vt:variant>
      <vt:variant>
        <vt:i4>3419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3416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7602239</vt:i4>
      </vt:variant>
      <vt:variant>
        <vt:i4>3413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3410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7667771</vt:i4>
      </vt:variant>
      <vt:variant>
        <vt:i4>3402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7798834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3396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7536690</vt:i4>
      </vt:variant>
      <vt:variant>
        <vt:i4>3393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7536691</vt:i4>
      </vt:variant>
      <vt:variant>
        <vt:i4>3390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7405619</vt:i4>
      </vt:variant>
      <vt:variant>
        <vt:i4>3387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7929916</vt:i4>
      </vt:variant>
      <vt:variant>
        <vt:i4>3384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7667775</vt:i4>
      </vt:variant>
      <vt:variant>
        <vt:i4>3381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7929907</vt:i4>
      </vt:variant>
      <vt:variant>
        <vt:i4>3371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7471155</vt:i4>
      </vt:variant>
      <vt:variant>
        <vt:i4>3368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7864380</vt:i4>
      </vt:variant>
      <vt:variant>
        <vt:i4>3365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3362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3359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7405628</vt:i4>
      </vt:variant>
      <vt:variant>
        <vt:i4>3356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7929919</vt:i4>
      </vt:variant>
      <vt:variant>
        <vt:i4>3353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7667775</vt:i4>
      </vt:variant>
      <vt:variant>
        <vt:i4>3350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7602227</vt:i4>
      </vt:variant>
      <vt:variant>
        <vt:i4>3342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3339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3336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7733308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7602236</vt:i4>
      </vt:variant>
      <vt:variant>
        <vt:i4>3330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7405628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7667775</vt:i4>
      </vt:variant>
      <vt:variant>
        <vt:i4>3324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7340082</vt:i4>
      </vt:variant>
      <vt:variant>
        <vt:i4>3316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7667763</vt:i4>
      </vt:variant>
      <vt:variant>
        <vt:i4>3313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3310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7405619</vt:i4>
      </vt:variant>
      <vt:variant>
        <vt:i4>3307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7929916</vt:i4>
      </vt:variant>
      <vt:variant>
        <vt:i4>3304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7667772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7536700</vt:i4>
      </vt:variant>
      <vt:variant>
        <vt:i4>3298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3295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7340092</vt:i4>
      </vt:variant>
      <vt:variant>
        <vt:i4>3292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7798847</vt:i4>
      </vt:variant>
      <vt:variant>
        <vt:i4>3289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7602239</vt:i4>
      </vt:variant>
      <vt:variant>
        <vt:i4>3286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3283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7667762</vt:i4>
      </vt:variant>
      <vt:variant>
        <vt:i4>3273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7602236</vt:i4>
      </vt:variant>
      <vt:variant>
        <vt:i4>3270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7929907</vt:i4>
      </vt:variant>
      <vt:variant>
        <vt:i4>3258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7667771</vt:i4>
      </vt:variant>
      <vt:variant>
        <vt:i4>3254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7405627</vt:i4>
      </vt:variant>
      <vt:variant>
        <vt:i4>3251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7798834</vt:i4>
      </vt:variant>
      <vt:variant>
        <vt:i4>3248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7667763</vt:i4>
      </vt:variant>
      <vt:variant>
        <vt:i4>3242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3239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7340092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7798847</vt:i4>
      </vt:variant>
      <vt:variant>
        <vt:i4>3230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3224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3214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7405618</vt:i4>
      </vt:variant>
      <vt:variant>
        <vt:i4>3211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7864371</vt:i4>
      </vt:variant>
      <vt:variant>
        <vt:i4>3208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3205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7667772</vt:i4>
      </vt:variant>
      <vt:variant>
        <vt:i4>3202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7340092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7798847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3193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3187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7864370</vt:i4>
      </vt:variant>
      <vt:variant>
        <vt:i4>3177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3174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7929907</vt:i4>
      </vt:variant>
      <vt:variant>
        <vt:i4>3171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7471155</vt:i4>
      </vt:variant>
      <vt:variant>
        <vt:i4>3168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7340083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3162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3159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7798843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7929906</vt:i4>
      </vt:variant>
      <vt:variant>
        <vt:i4>3148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7405619</vt:i4>
      </vt:variant>
      <vt:variant>
        <vt:i4>3145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7733307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7536699</vt:i4>
      </vt:variant>
      <vt:variant>
        <vt:i4>3134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7405618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7471155</vt:i4>
      </vt:variant>
      <vt:variant>
        <vt:i4>3128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7536700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7340092</vt:i4>
      </vt:variant>
      <vt:variant>
        <vt:i4>3122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7929919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7602239</vt:i4>
      </vt:variant>
      <vt:variant>
        <vt:i4>3116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7667771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7864370</vt:i4>
      </vt:variant>
      <vt:variant>
        <vt:i4>3100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7340082</vt:i4>
      </vt:variant>
      <vt:variant>
        <vt:i4>3094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3091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7340083</vt:i4>
      </vt:variant>
      <vt:variant>
        <vt:i4>3088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3085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3082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3079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3076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3073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7733298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7864371</vt:i4>
      </vt:variant>
      <vt:variant>
        <vt:i4>3062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7405628</vt:i4>
      </vt:variant>
      <vt:variant>
        <vt:i4>3059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3056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7667771</vt:i4>
      </vt:variant>
      <vt:variant>
        <vt:i4>3048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7471155</vt:i4>
      </vt:variant>
      <vt:variant>
        <vt:i4>3037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7929919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7798847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3028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3025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7340092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7340095</vt:i4>
      </vt:variant>
      <vt:variant>
        <vt:i4>3012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7471165</vt:i4>
      </vt:variant>
      <vt:variant>
        <vt:i4>2994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7340093</vt:i4>
      </vt:variant>
      <vt:variant>
        <vt:i4>2986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7471165</vt:i4>
      </vt:variant>
      <vt:variant>
        <vt:i4>2978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7536701</vt:i4>
      </vt:variant>
      <vt:variant>
        <vt:i4>2970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7798846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7929918</vt:i4>
      </vt:variant>
      <vt:variant>
        <vt:i4>2948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2944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7798846</vt:i4>
      </vt:variant>
      <vt:variant>
        <vt:i4>2941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7536701</vt:i4>
      </vt:variant>
      <vt:variant>
        <vt:i4>2929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7471165</vt:i4>
      </vt:variant>
      <vt:variant>
        <vt:i4>2913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7340093</vt:i4>
      </vt:variant>
      <vt:variant>
        <vt:i4>2905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7536701</vt:i4>
      </vt:variant>
      <vt:variant>
        <vt:i4>2897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2889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7929917</vt:i4>
      </vt:variant>
      <vt:variant>
        <vt:i4>2881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2859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7733309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2852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2842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7864382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7340093</vt:i4>
      </vt:variant>
      <vt:variant>
        <vt:i4>2830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2827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7471165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7340093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7340093</vt:i4>
      </vt:variant>
      <vt:variant>
        <vt:i4>2787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2784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7471165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7536701</vt:i4>
      </vt:variant>
      <vt:variant>
        <vt:i4>2764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2756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2750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7536701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2734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7405629</vt:i4>
      </vt:variant>
      <vt:variant>
        <vt:i4>2717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7536701</vt:i4>
      </vt:variant>
      <vt:variant>
        <vt:i4>2709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2701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2677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7405629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7536701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2655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2647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2639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7405629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2626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2623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2620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7405629</vt:i4>
      </vt:variant>
      <vt:variant>
        <vt:i4>2612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2606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7405629</vt:i4>
      </vt:variant>
      <vt:variant>
        <vt:i4>2598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2595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2592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2589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7405629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7929918</vt:i4>
      </vt:variant>
      <vt:variant>
        <vt:i4>2573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7471165</vt:i4>
      </vt:variant>
      <vt:variant>
        <vt:i4>2565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7864382</vt:i4>
      </vt:variant>
      <vt:variant>
        <vt:i4>2557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7340093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7798846</vt:i4>
      </vt:variant>
      <vt:variant>
        <vt:i4>2541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7405629</vt:i4>
      </vt:variant>
      <vt:variant>
        <vt:i4>2535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7471165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7340093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7405629</vt:i4>
      </vt:variant>
      <vt:variant>
        <vt:i4>2518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7929918</vt:i4>
      </vt:variant>
      <vt:variant>
        <vt:i4>2512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7536701</vt:i4>
      </vt:variant>
      <vt:variant>
        <vt:i4>2504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2492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7471165</vt:i4>
      </vt:variant>
      <vt:variant>
        <vt:i4>2478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7340093</vt:i4>
      </vt:variant>
      <vt:variant>
        <vt:i4>2475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7405629</vt:i4>
      </vt:variant>
      <vt:variant>
        <vt:i4>2462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7798846</vt:i4>
      </vt:variant>
      <vt:variant>
        <vt:i4>2454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7929918</vt:i4>
      </vt:variant>
      <vt:variant>
        <vt:i4>2448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7471165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7340093</vt:i4>
      </vt:variant>
      <vt:variant>
        <vt:i4>2441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2438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7471165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7798846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7471165</vt:i4>
      </vt:variant>
      <vt:variant>
        <vt:i4>2410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7340093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7405629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7929918</vt:i4>
      </vt:variant>
      <vt:variant>
        <vt:i4>2390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2382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7340093</vt:i4>
      </vt:variant>
      <vt:variant>
        <vt:i4>2374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7536701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2359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7798846</vt:i4>
      </vt:variant>
      <vt:variant>
        <vt:i4>2347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7471166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7536702</vt:i4>
      </vt:variant>
      <vt:variant>
        <vt:i4>2322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7536702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4194315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7471166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7536702</vt:i4>
      </vt:variant>
      <vt:variant>
        <vt:i4>2278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4194315</vt:i4>
      </vt:variant>
      <vt:variant>
        <vt:i4>2270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7471166</vt:i4>
      </vt:variant>
      <vt:variant>
        <vt:i4>2256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7471166</vt:i4>
      </vt:variant>
      <vt:variant>
        <vt:i4>2234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7471166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7602238</vt:i4>
      </vt:variant>
      <vt:variant>
        <vt:i4>2200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4194315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7471166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2178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7471166</vt:i4>
      </vt:variant>
      <vt:variant>
        <vt:i4>2172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7536702</vt:i4>
      </vt:variant>
      <vt:variant>
        <vt:i4>2164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4194315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2148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7471166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2134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7536702</vt:i4>
      </vt:variant>
      <vt:variant>
        <vt:i4>2118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4194315</vt:i4>
      </vt:variant>
      <vt:variant>
        <vt:i4>2110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7536702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7536702</vt:i4>
      </vt:variant>
      <vt:variant>
        <vt:i4>2077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7733310</vt:i4>
      </vt:variant>
      <vt:variant>
        <vt:i4>2053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7471166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7536702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7733310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7536702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7602238</vt:i4>
      </vt:variant>
      <vt:variant>
        <vt:i4>2009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4194315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7471166</vt:i4>
      </vt:variant>
      <vt:variant>
        <vt:i4>1997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7536702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7602238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4194315</vt:i4>
      </vt:variant>
      <vt:variant>
        <vt:i4>1975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7471166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7536702</vt:i4>
      </vt:variant>
      <vt:variant>
        <vt:i4>1957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1951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7536702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1944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1941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7536702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1925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7536702</vt:i4>
      </vt:variant>
      <vt:variant>
        <vt:i4>1907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1903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1900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1888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7602238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1878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7405631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7864383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7536703</vt:i4>
      </vt:variant>
      <vt:variant>
        <vt:i4>1830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7667775</vt:i4>
      </vt:variant>
      <vt:variant>
        <vt:i4>1822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7864383</vt:i4>
      </vt:variant>
      <vt:variant>
        <vt:i4>1818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7405630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7536703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7340095</vt:i4>
      </vt:variant>
      <vt:variant>
        <vt:i4>1783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7929919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7929919</vt:i4>
      </vt:variant>
      <vt:variant>
        <vt:i4>1771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7536703</vt:i4>
      </vt:variant>
      <vt:variant>
        <vt:i4>1768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7340095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1753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7864376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7602239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1735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7864376</vt:i4>
      </vt:variant>
      <vt:variant>
        <vt:i4>1729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7471167</vt:i4>
      </vt:variant>
      <vt:variant>
        <vt:i4>1717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7340094</vt:i4>
      </vt:variant>
      <vt:variant>
        <vt:i4>1709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7929912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7733311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7405631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7340094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7405630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7536703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7340095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7602239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7864376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7471167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7340094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7929912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7733311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7405631</vt:i4>
      </vt:variant>
      <vt:variant>
        <vt:i4>1597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7667775</vt:i4>
      </vt:variant>
      <vt:variant>
        <vt:i4>1582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7340094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7798847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7471167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7405631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7602239</vt:i4>
      </vt:variant>
      <vt:variant>
        <vt:i4>1558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1555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7864376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7405630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7667775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7340094</vt:i4>
      </vt:variant>
      <vt:variant>
        <vt:i4>1513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7667775</vt:i4>
      </vt:variant>
      <vt:variant>
        <vt:i4>1510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7405631</vt:i4>
      </vt:variant>
      <vt:variant>
        <vt:i4>1507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7405630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7733311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7471167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7536703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7798847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1468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7405631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7929919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7405631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7864383</vt:i4>
      </vt:variant>
      <vt:variant>
        <vt:i4>1437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7340094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7536703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7602239</vt:i4>
      </vt:variant>
      <vt:variant>
        <vt:i4>1422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7405630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1402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1399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1396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7864376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7340094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7602239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7864376</vt:i4>
      </vt:variant>
      <vt:variant>
        <vt:i4>1348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4390923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7733304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4390923</vt:i4>
      </vt:variant>
      <vt:variant>
        <vt:i4>1324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4194315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1171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1147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1117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1111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4784139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1075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4128822</vt:i4>
      </vt:variant>
      <vt:variant>
        <vt:i4>1047</vt:i4>
      </vt:variant>
      <vt:variant>
        <vt:i4>0</vt:i4>
      </vt:variant>
      <vt:variant>
        <vt:i4>5</vt:i4>
      </vt:variant>
      <vt:variant>
        <vt:lpwstr>http://www.ncbi.nlm.nih.gov/books/NBK33108</vt:lpwstr>
      </vt:variant>
      <vt:variant>
        <vt:lpwstr/>
      </vt:variant>
      <vt:variant>
        <vt:i4>1638419</vt:i4>
      </vt:variant>
      <vt:variant>
        <vt:i4>1044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http://www.effectivehealthcare.ahrq.gov/index.cfm/search-for-guides-reviews-and-reports/?pageaction=displayproduct&amp;productid=946</vt:lpwstr>
      </vt:variant>
      <vt:variant>
        <vt:lpwstr/>
      </vt:variant>
      <vt:variant>
        <vt:i4>4390923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1024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1021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1003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991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928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4784139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832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1179709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_Toc351471858</vt:lpwstr>
      </vt:variant>
      <vt:variant>
        <vt:i4>1179709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_Toc351471857</vt:lpwstr>
      </vt:variant>
      <vt:variant>
        <vt:i4>1179709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_Toc351471856</vt:lpwstr>
      </vt:variant>
      <vt:variant>
        <vt:i4>1179709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_Toc351471855</vt:lpwstr>
      </vt:variant>
      <vt:variant>
        <vt:i4>1179709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_Toc351471854</vt:lpwstr>
      </vt:variant>
      <vt:variant>
        <vt:i4>1179709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_Toc351471853</vt:lpwstr>
      </vt:variant>
      <vt:variant>
        <vt:i4>1179709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_Toc351471852</vt:lpwstr>
      </vt:variant>
      <vt:variant>
        <vt:i4>1179709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_Toc351471851</vt:lpwstr>
      </vt:variant>
      <vt:variant>
        <vt:i4>1179709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_Toc351471850</vt:lpwstr>
      </vt:variant>
      <vt:variant>
        <vt:i4>1245245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_Toc351471849</vt:lpwstr>
      </vt:variant>
      <vt:variant>
        <vt:i4>1245245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_Toc351471848</vt:lpwstr>
      </vt:variant>
      <vt:variant>
        <vt:i4>1245245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_Toc351471847</vt:lpwstr>
      </vt:variant>
      <vt:variant>
        <vt:i4>1245245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_Toc351471846</vt:lpwstr>
      </vt:variant>
      <vt:variant>
        <vt:i4>1245245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_Toc351471845</vt:lpwstr>
      </vt:variant>
      <vt:variant>
        <vt:i4>1245245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_Toc351471844</vt:lpwstr>
      </vt:variant>
      <vt:variant>
        <vt:i4>1245245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_Toc351471843</vt:lpwstr>
      </vt:variant>
      <vt:variant>
        <vt:i4>1245245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_Toc351471842</vt:lpwstr>
      </vt:variant>
      <vt:variant>
        <vt:i4>1245245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_Toc351471841</vt:lpwstr>
      </vt:variant>
      <vt:variant>
        <vt:i4>1245245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_Toc351471840</vt:lpwstr>
      </vt:variant>
      <vt:variant>
        <vt:i4>1310781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_Toc351471839</vt:lpwstr>
      </vt:variant>
      <vt:variant>
        <vt:i4>1310781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_Toc351471838</vt:lpwstr>
      </vt:variant>
      <vt:variant>
        <vt:i4>1310781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_Toc351471837</vt:lpwstr>
      </vt:variant>
      <vt:variant>
        <vt:i4>1310781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_Toc351471836</vt:lpwstr>
      </vt:variant>
      <vt:variant>
        <vt:i4>1310781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_Toc351471835</vt:lpwstr>
      </vt:variant>
      <vt:variant>
        <vt:i4>1310781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_Toc351471834</vt:lpwstr>
      </vt:variant>
      <vt:variant>
        <vt:i4>1310781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_Toc351471833</vt:lpwstr>
      </vt:variant>
      <vt:variant>
        <vt:i4>2031666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_Toc351471783</vt:lpwstr>
      </vt:variant>
      <vt:variant>
        <vt:i4>2031666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_Toc351471782</vt:lpwstr>
      </vt:variant>
      <vt:variant>
        <vt:i4>2031666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_Toc351471781</vt:lpwstr>
      </vt:variant>
      <vt:variant>
        <vt:i4>2031666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_Toc351471780</vt:lpwstr>
      </vt:variant>
      <vt:variant>
        <vt:i4>1048626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_Toc351471779</vt:lpwstr>
      </vt:variant>
      <vt:variant>
        <vt:i4>1048626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_Toc351471778</vt:lpwstr>
      </vt:variant>
      <vt:variant>
        <vt:i4>1048626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_Toc351471777</vt:lpwstr>
      </vt:variant>
      <vt:variant>
        <vt:i4>1048626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_Toc351471776</vt:lpwstr>
      </vt:variant>
      <vt:variant>
        <vt:i4>1048626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_Toc351471775</vt:lpwstr>
      </vt:variant>
      <vt:variant>
        <vt:i4>1048626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_Toc351471774</vt:lpwstr>
      </vt:variant>
      <vt:variant>
        <vt:i4>1048626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_Toc351471773</vt:lpwstr>
      </vt:variant>
      <vt:variant>
        <vt:i4>1048626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_Toc351471772</vt:lpwstr>
      </vt:variant>
      <vt:variant>
        <vt:i4>1048626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_Toc351471771</vt:lpwstr>
      </vt:variant>
      <vt:variant>
        <vt:i4>1048626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_Toc351471770</vt:lpwstr>
      </vt:variant>
      <vt:variant>
        <vt:i4>1114162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_Toc351471769</vt:lpwstr>
      </vt:variant>
      <vt:variant>
        <vt:i4>1114162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_Toc351471768</vt:lpwstr>
      </vt:variant>
      <vt:variant>
        <vt:i4>1114162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_Toc351471767</vt:lpwstr>
      </vt:variant>
      <vt:variant>
        <vt:i4>1114162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_Toc351471766</vt:lpwstr>
      </vt:variant>
      <vt:variant>
        <vt:i4>1114162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_Toc351471765</vt:lpwstr>
      </vt:variant>
      <vt:variant>
        <vt:i4>1114162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_Toc351471764</vt:lpwstr>
      </vt:variant>
      <vt:variant>
        <vt:i4>1114162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_Toc351471763</vt:lpwstr>
      </vt:variant>
      <vt:variant>
        <vt:i4>1114162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_Toc351471762</vt:lpwstr>
      </vt:variant>
      <vt:variant>
        <vt:i4>1114162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_Toc351471761</vt:lpwstr>
      </vt:variant>
      <vt:variant>
        <vt:i4>1114162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_Toc351471760</vt:lpwstr>
      </vt:variant>
      <vt:variant>
        <vt:i4>1179698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_Toc351471759</vt:lpwstr>
      </vt:variant>
      <vt:variant>
        <vt:i4>1179698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_Toc351471758</vt:lpwstr>
      </vt:variant>
      <vt:variant>
        <vt:i4>1179698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_Toc351471757</vt:lpwstr>
      </vt:variant>
      <vt:variant>
        <vt:i4>1179698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_Toc351471756</vt:lpwstr>
      </vt:variant>
      <vt:variant>
        <vt:i4>1179698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_Toc351471755</vt:lpwstr>
      </vt:variant>
      <vt:variant>
        <vt:i4>1179698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_Toc351471754</vt:lpwstr>
      </vt:variant>
      <vt:variant>
        <vt:i4>1179698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_Toc351471753</vt:lpwstr>
      </vt:variant>
      <vt:variant>
        <vt:i4>1638457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_Toc349912214</vt:lpwstr>
      </vt:variant>
      <vt:variant>
        <vt:i4>1638457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_Toc349912213</vt:lpwstr>
      </vt:variant>
      <vt:variant>
        <vt:i4>1638457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_Toc349912212</vt:lpwstr>
      </vt:variant>
      <vt:variant>
        <vt:i4>1638457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_Toc349912211</vt:lpwstr>
      </vt:variant>
      <vt:variant>
        <vt:i4>1638457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_Toc349912210</vt:lpwstr>
      </vt:variant>
      <vt:variant>
        <vt:i4>1572921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_Toc349912209</vt:lpwstr>
      </vt:variant>
      <vt:variant>
        <vt:i4>1572921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_Toc349912208</vt:lpwstr>
      </vt:variant>
      <vt:variant>
        <vt:i4>1572921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_Toc349912207</vt:lpwstr>
      </vt:variant>
      <vt:variant>
        <vt:i4>1572921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_Toc349912206</vt:lpwstr>
      </vt:variant>
      <vt:variant>
        <vt:i4>1572921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_Toc349912205</vt:lpwstr>
      </vt:variant>
      <vt:variant>
        <vt:i4>1572921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_Toc349912204</vt:lpwstr>
      </vt:variant>
      <vt:variant>
        <vt:i4>1572921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_Toc349912203</vt:lpwstr>
      </vt:variant>
      <vt:variant>
        <vt:i4>1572921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_Toc349912202</vt:lpwstr>
      </vt:variant>
      <vt:variant>
        <vt:i4>1572921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_Toc349912201</vt:lpwstr>
      </vt:variant>
      <vt:variant>
        <vt:i4>1572921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_Toc349912200</vt:lpwstr>
      </vt:variant>
      <vt:variant>
        <vt:i4>1114170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_Toc349912199</vt:lpwstr>
      </vt:variant>
      <vt:variant>
        <vt:i4>1114170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_Toc349912198</vt:lpwstr>
      </vt:variant>
      <vt:variant>
        <vt:i4>1114170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_Toc349912197</vt:lpwstr>
      </vt:variant>
      <vt:variant>
        <vt:i4>1114170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_Toc349912196</vt:lpwstr>
      </vt:variant>
      <vt:variant>
        <vt:i4>1114170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_Toc349912195</vt:lpwstr>
      </vt:variant>
      <vt:variant>
        <vt:i4>1114170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_Toc349912194</vt:lpwstr>
      </vt:variant>
      <vt:variant>
        <vt:i4>1114170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_Toc349912193</vt:lpwstr>
      </vt:variant>
      <vt:variant>
        <vt:i4>1114170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_Toc349912192</vt:lpwstr>
      </vt:variant>
      <vt:variant>
        <vt:i4>1114170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_Toc349912191</vt:lpwstr>
      </vt:variant>
      <vt:variant>
        <vt:i4>1114170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_Toc349912190</vt:lpwstr>
      </vt:variant>
      <vt:variant>
        <vt:i4>1048634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_Toc349912189</vt:lpwstr>
      </vt:variant>
      <vt:variant>
        <vt:i4>1048634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_Toc349912188</vt:lpwstr>
      </vt:variant>
      <vt:variant>
        <vt:i4>1048634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_Toc349912187</vt:lpwstr>
      </vt:variant>
      <vt:variant>
        <vt:i4>1048634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_Toc349912186</vt:lpwstr>
      </vt:variant>
      <vt:variant>
        <vt:i4>1048634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_Toc349912185</vt:lpwstr>
      </vt:variant>
      <vt:variant>
        <vt:i4>1048634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_Toc349912184</vt:lpwstr>
      </vt:variant>
      <vt:variant>
        <vt:i4>1048634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_Toc349912183</vt:lpwstr>
      </vt:variant>
      <vt:variant>
        <vt:i4>1048634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_Toc349912182</vt:lpwstr>
      </vt:variant>
      <vt:variant>
        <vt:i4>1048634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_Toc349912181</vt:lpwstr>
      </vt:variant>
      <vt:variant>
        <vt:i4>1048634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_Toc349912180</vt:lpwstr>
      </vt:variant>
      <vt:variant>
        <vt:i4>2031674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_Toc349912179</vt:lpwstr>
      </vt:variant>
      <vt:variant>
        <vt:i4>2031674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_Toc349912178</vt:lpwstr>
      </vt:variant>
      <vt:variant>
        <vt:i4>2031674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_Toc349912177</vt:lpwstr>
      </vt:variant>
      <vt:variant>
        <vt:i4>2031674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_Toc349912176</vt:lpwstr>
      </vt:variant>
      <vt:variant>
        <vt:i4>2031674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_Toc349912175</vt:lpwstr>
      </vt:variant>
      <vt:variant>
        <vt:i4>2031674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_Toc349912174</vt:lpwstr>
      </vt:variant>
      <vt:variant>
        <vt:i4>2031674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_Toc349912173</vt:lpwstr>
      </vt:variant>
      <vt:variant>
        <vt:i4>2031674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_Toc349912172</vt:lpwstr>
      </vt:variant>
      <vt:variant>
        <vt:i4>2031674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_Toc349912171</vt:lpwstr>
      </vt:variant>
      <vt:variant>
        <vt:i4>2031674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_Toc349912170</vt:lpwstr>
      </vt:variant>
      <vt:variant>
        <vt:i4>1966138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_Toc349912169</vt:lpwstr>
      </vt:variant>
      <vt:variant>
        <vt:i4>1966138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_Toc349912168</vt:lpwstr>
      </vt:variant>
      <vt:variant>
        <vt:i4>1966138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_Toc349912167</vt:lpwstr>
      </vt:variant>
      <vt:variant>
        <vt:i4>1966138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_Toc349912166</vt:lpwstr>
      </vt:variant>
      <vt:variant>
        <vt:i4>1966138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_Toc349912165</vt:lpwstr>
      </vt:variant>
      <vt:variant>
        <vt:i4>1966138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_Toc349912164</vt:lpwstr>
      </vt:variant>
      <vt:variant>
        <vt:i4>1966138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_Toc349912163</vt:lpwstr>
      </vt:variant>
      <vt:variant>
        <vt:i4>1966138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_Toc349912162</vt:lpwstr>
      </vt:variant>
      <vt:variant>
        <vt:i4>1966138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_Toc349912161</vt:lpwstr>
      </vt:variant>
      <vt:variant>
        <vt:i4>1966138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_Toc349912160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_Toc349912159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_Toc349912158</vt:lpwstr>
      </vt:variant>
      <vt:variant>
        <vt:i4>1900602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_Toc349912157</vt:lpwstr>
      </vt:variant>
      <vt:variant>
        <vt:i4>1900602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_Toc349912156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_Toc349912155</vt:lpwstr>
      </vt:variant>
      <vt:variant>
        <vt:i4>1900602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_Toc349912154</vt:lpwstr>
      </vt:variant>
      <vt:variant>
        <vt:i4>1900602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_Toc349912153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_Toc349912152</vt:lpwstr>
      </vt:variant>
      <vt:variant>
        <vt:i4>1900602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_Toc349912151</vt:lpwstr>
      </vt:variant>
      <vt:variant>
        <vt:i4>1900602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_Toc349912150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_Toc349912149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_Toc349912148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_Toc349912147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_Toc349912146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_Toc349912145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_Toc349912144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_Toc349912143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_Toc349912142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_Toc349912141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_Toc349912140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_Toc349912139</vt:lpwstr>
      </vt:variant>
      <vt:variant>
        <vt:i4>1769530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_Toc349912138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Becky Gray</dc:creator>
  <cp:lastModifiedBy>Ratnamala Khopade</cp:lastModifiedBy>
  <cp:revision>5</cp:revision>
  <cp:lastPrinted>2013-05-31T20:20:00Z</cp:lastPrinted>
  <dcterms:created xsi:type="dcterms:W3CDTF">2013-06-03T05:36:00Z</dcterms:created>
  <dcterms:modified xsi:type="dcterms:W3CDTF">2013-07-24T06:23:00Z</dcterms:modified>
</cp:coreProperties>
</file>