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00" w:rsidRPr="000F4BC9" w:rsidRDefault="008A4800" w:rsidP="008A4800">
      <w:pPr>
        <w:pStyle w:val="TableTitle"/>
      </w:pPr>
      <w:proofErr w:type="gramStart"/>
      <w:r w:rsidRPr="000F4BC9">
        <w:t>Appendix Table F-3.</w:t>
      </w:r>
      <w:proofErr w:type="gramEnd"/>
      <w:r w:rsidRPr="000F4BC9">
        <w:t xml:space="preserve"> Study characteristics—KQ 3</w:t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440"/>
        <w:gridCol w:w="1710"/>
        <w:gridCol w:w="916"/>
        <w:gridCol w:w="1281"/>
        <w:gridCol w:w="1043"/>
        <w:gridCol w:w="1170"/>
        <w:gridCol w:w="810"/>
        <w:gridCol w:w="990"/>
        <w:gridCol w:w="810"/>
        <w:gridCol w:w="2250"/>
      </w:tblGrid>
      <w:tr w:rsidR="008A4800" w:rsidRPr="000F4BC9" w:rsidTr="00C02360">
        <w:trPr>
          <w:cantSplit/>
          <w:tblHeader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  <w:t>Study</w:t>
            </w:r>
          </w:p>
        </w:tc>
        <w:tc>
          <w:tcPr>
            <w:tcW w:w="144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  <w:t>Study Design; Setting; Location;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  <w:t>Quality</w:t>
            </w:r>
          </w:p>
        </w:tc>
        <w:tc>
          <w:tcPr>
            <w:tcW w:w="17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  <w:t>Total N;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  <w:t>Interventions (N)</w:t>
            </w:r>
          </w:p>
        </w:tc>
        <w:tc>
          <w:tcPr>
            <w:tcW w:w="916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  <w:t>Mean Age</w:t>
            </w:r>
          </w:p>
        </w:tc>
        <w:tc>
          <w:tcPr>
            <w:tcW w:w="1281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  <w:t>Type of AF: (Permanent, Paroxysmal, Persistent)</w:t>
            </w:r>
          </w:p>
        </w:tc>
        <w:tc>
          <w:tcPr>
            <w:tcW w:w="1043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  <w:t xml:space="preserve">Mean </w:t>
            </w:r>
            <w:r w:rsidRPr="000F4BC9"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  <w:t>Duration of AF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  <w:t>Special Popula</w:t>
            </w:r>
            <w:r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  <w:t>-</w:t>
            </w:r>
            <w:r w:rsidRPr="000F4BC9"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  <w:t>tion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  <w:t>HF</w:t>
            </w:r>
          </w:p>
        </w:tc>
        <w:tc>
          <w:tcPr>
            <w:tcW w:w="99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  <w:t>Mean LVEF</w:t>
            </w:r>
            <w:r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  <w:t>CAD</w:t>
            </w:r>
          </w:p>
        </w:tc>
        <w:tc>
          <w:tcPr>
            <w:tcW w:w="225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  <w:t>Outcomes Assessed</w:t>
            </w: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Levy, 2001</w:t>
            </w:r>
            <w:hyperlink w:anchor="_ENREF_20" w:tooltip="Levy, 2001 #2805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PEVuZE5vdGU+PENpdGU+PEF1dGhvcj5MZXZ5PC9BdXRob3I+PFllYXI+MjAwMTwvWWVhcj48UmVj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PEVuZE5vdGU+PENpdGU+PEF1dGhvcj5MZXZ5PC9BdXRob3I+PFllYXI+MjAwMTwvWWVhcj48UmVj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20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44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Outpatient;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UK;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17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36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VVIR pacing + rate-control medications</w:t>
            </w:r>
            <w:r w:rsidRPr="000F4BC9" w:rsidDel="004D4958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 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(18)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VVIR pacing + His-bundle ablation (18)</w:t>
            </w:r>
          </w:p>
        </w:tc>
        <w:tc>
          <w:tcPr>
            <w:tcW w:w="916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69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7)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69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7)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68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 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8)</w:t>
            </w:r>
          </w:p>
        </w:tc>
        <w:tc>
          <w:tcPr>
            <w:tcW w:w="1281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100%, 0, 0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, 0, 0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, 0, 0</w:t>
            </w:r>
          </w:p>
        </w:tc>
        <w:tc>
          <w:tcPr>
            <w:tcW w:w="1043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3.5 yr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3.8)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3.8 yr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4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.0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Permanent AF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9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67 (SD 9)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61 (SD 9)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25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Control of ventricular heart rate (24-hour Holter monitor), Exercise duration by treadmill testing, Quality of life/functional status</w:t>
            </w: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Weera-sooriya, 2003</w:t>
            </w:r>
            <w:hyperlink w:anchor="_ENREF_21" w:tooltip="Weerasooriya, 2003 #5091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PEVuZE5vdGU+PENpdGU+PEF1dGhvcj5XZWVyYXNvb3JpeWE8L0F1dGhvcj48WWVhcj4yMDAzPC9Z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PEVuZE5vdGU+PENpdGU+PEF1dGhvcj5XZWVyYXNvb3JpeWE8L0F1dGhvcj48WWVhcj4yMDAzPC9Z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21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 (AIRCRAFT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=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Australian Intervention Randomized Control of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Rate in Atrial Fibrillation Trial)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Lim, 2007</w:t>
            </w:r>
            <w:hyperlink w:anchor="_ENREF_22" w:tooltip="Lim, 2007 #2844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PEVuZE5vdGU+PENpdGU+PEF1dGhvcj5MaW08L0F1dGhvcj48WWVhcj4yMDA3PC9ZZWFyPjxSZWNO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==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PEVuZE5vdGU+PENpdGU+PEF1dGhvcj5MaW08L0F1dGhvcj48WWVhcj4yMDA3PC9ZZWFyPjxSZWNO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==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22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44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Australia/ NZ;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7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99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Rate-control medications (50)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AVN ablation + VVIR pacemaker (49)</w:t>
            </w:r>
          </w:p>
        </w:tc>
        <w:tc>
          <w:tcPr>
            <w:tcW w:w="916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68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8.7)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67.9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9)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68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8.5)</w:t>
            </w:r>
          </w:p>
        </w:tc>
        <w:tc>
          <w:tcPr>
            <w:tcW w:w="1281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100%, 0, 0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, 0, 0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, 0, 0</w:t>
            </w:r>
          </w:p>
        </w:tc>
        <w:tc>
          <w:tcPr>
            <w:tcW w:w="1043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68 mo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104)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78 mo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131)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58 mo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66)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Permanent AF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9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40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38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43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225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All-cause mortality, Myocardial infarction, Control of AF symptoms, Control of ventricular rate, Quality of life/functional status, Exercise duration (by treadmill test)</w:t>
            </w: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Kirkutis, 2004</w:t>
            </w:r>
            <w:hyperlink w:anchor="_ENREF_23" w:tooltip="Kirkutis, 2004 #2432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PEVuZE5vdGU+PENpdGU+PEF1dGhvcj5LaXJrdXRpczwvQXV0aG9yPjxZZWFyPjIwMDQ8L1llYXI+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PEVuZE5vdGU+PENpdGU+PEF1dGhvcj5LaXJrdXRpczwvQXV0aG9yPjxZZWFyPjIwMDQ8L1llYXI+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23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44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Poor</w:t>
            </w:r>
          </w:p>
        </w:tc>
        <w:tc>
          <w:tcPr>
            <w:tcW w:w="17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76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Amiodarone (38)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AVN ablation + His bundle pacemaker (38)</w:t>
            </w:r>
          </w:p>
        </w:tc>
        <w:tc>
          <w:tcPr>
            <w:tcW w:w="916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62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Min age: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45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Max age: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281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100% </w:t>
            </w:r>
            <w:r w:rsidR="00177973">
              <w:rPr>
                <w:rFonts w:ascii="Arial" w:eastAsia="MS Mincho" w:hAnsi="Arial" w:cs="Arial"/>
                <w:color w:val="000000"/>
                <w:sz w:val="18"/>
                <w:szCs w:val="18"/>
              </w:rPr>
              <w:t>“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resistant chronic AF</w:t>
            </w:r>
            <w:r w:rsidR="00177973">
              <w:rPr>
                <w:rFonts w:ascii="Arial" w:eastAsia="MS Mincho" w:hAnsi="Arial" w:cs="Arial"/>
                <w:color w:val="000000"/>
                <w:sz w:val="18"/>
                <w:szCs w:val="18"/>
              </w:rPr>
              <w:t>”</w:t>
            </w:r>
          </w:p>
        </w:tc>
        <w:tc>
          <w:tcPr>
            <w:tcW w:w="1043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9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25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Control of ventricular rate</w:t>
            </w: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lastRenderedPageBreak/>
              <w:t>Doshi, 2005</w:t>
            </w:r>
            <w:hyperlink w:anchor="_ENREF_24" w:tooltip="Doshi, 2005 #7544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PEVuZE5vdGU+PENpdGU+PEF1dGhvcj5Eb3NoaTwvQXV0aG9yPjxZZWFyPjIwMDU8L1llYXI+PFJl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PEVuZE5vdGU+PENpdGU+PEF1dGhvcj5Eb3NoaTwvQXV0aG9yPjxZZWFyPjIwMDU8L1llYXI+PFJl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</w:fldData>
                </w:fldChar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24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44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NR;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US, Canada;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71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184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RV pacing (81)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BiV pacing (103)</w:t>
            </w:r>
          </w:p>
        </w:tc>
        <w:tc>
          <w:tcPr>
            <w:tcW w:w="916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67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10)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70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10)</w:t>
            </w:r>
          </w:p>
        </w:tc>
        <w:tc>
          <w:tcPr>
            <w:tcW w:w="1281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100%, 0, 0</w:t>
            </w:r>
          </w:p>
        </w:tc>
        <w:tc>
          <w:tcPr>
            <w:tcW w:w="1043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DA388B">
              <w:rPr>
                <w:rFonts w:ascii="Arial" w:eastAsia="MS Mincho" w:hAnsi="Arial" w:cs="Arial"/>
                <w:color w:val="000000"/>
                <w:sz w:val="18"/>
                <w:szCs w:val="18"/>
              </w:rPr>
              <w:t>Permanent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 AF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9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45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15)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47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16)</w:t>
            </w:r>
          </w:p>
        </w:tc>
        <w:tc>
          <w:tcPr>
            <w:tcW w:w="81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30%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38%</w:t>
            </w:r>
          </w:p>
        </w:tc>
        <w:tc>
          <w:tcPr>
            <w:tcW w:w="225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All-cause mortality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Quality of life/ Functional status</w:t>
            </w: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Petrac, 2005</w:t>
            </w:r>
            <w:hyperlink w:anchor="_ENREF_25" w:tooltip="Petrac, 2005 #3805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&lt;EndNote&gt;&lt;Cite&gt;&lt;Author&gt;Petrac&lt;/Author&gt;&lt;Year&gt;2005&lt;/Year&gt;&lt;RecNum&gt;3805&lt;/RecNum&gt;&lt;DisplayText&gt;&lt;style face="superscript"&gt;25&lt;/style&gt;&lt;/DisplayText&gt;&lt;record&gt;&lt;rec-number&gt;3805&lt;/rec-number&gt;&lt;foreign-keys&gt;&lt;key app="EN" db-id="z0t9sve0nsazdae0pxrxr9apr29xexzrpre0"&gt;3805&lt;/key&gt;&lt;/foreign-keys&gt;&lt;ref-type name="Journal Article"&gt;17&lt;/ref-type&gt;&lt;contributors&gt;&lt;authors&gt;&lt;author&gt;Petrac, D.&lt;/author&gt;&lt;author&gt;Radic, B.&lt;/author&gt;&lt;author&gt;Radeljic, V.&lt;/author&gt;&lt;author&gt;Hamel, D.&lt;/author&gt;&lt;author&gt;Filipovic, J.&lt;/author&gt;&lt;/authors&gt;&lt;/contributors&gt;&lt;auth-address&gt;Department of Cardiology, Sisters of Mercy University Hospital, Vinogradska cesta 29, 10000 Zagreb, Croatia. d.petrac@inet.hr&lt;/auth-address&gt;&lt;titles&gt;&lt;title&gt;Ventricular pacing vs dual chamber pacing in patients with persistent atrial fibrillation after atrioventricular node ablation: open randomized study&lt;/title&gt;&lt;secondary-title&gt;Croat Med J&lt;/secondary-title&gt;&lt;/titles&gt;&lt;periodical&gt;&lt;full-title&gt;Croatian Medical Journal&lt;/full-title&gt;&lt;abbr-1&gt;Croat. Med. J.&lt;/abbr-1&gt;&lt;abbr-2&gt;Croat Med J&lt;/abbr-2&gt;&lt;/periodical&gt;&lt;pages&gt;922-8&lt;/pages&gt;&lt;volume&gt;46&lt;/volume&gt;&lt;number&gt;6&lt;/number&gt;&lt;edition&gt;2005/12/13&lt;/edition&gt;&lt;keywords&gt;&lt;keyword&gt;Atrial Fibrillation/etiology/ therapy&lt;/keyword&gt;&lt;keyword&gt;Atrioventricular Node/ physiopathology&lt;/keyword&gt;&lt;keyword&gt;Cardiac Pacing, Artificial/ methods&lt;/keyword&gt;&lt;keyword&gt;Catheter Ablation/ adverse effects&lt;/keyword&gt;&lt;keyword&gt;Chronic Disease&lt;/keyword&gt;&lt;keyword&gt;Female&lt;/keyword&gt;&lt;keyword&gt;Heart Ventricles/ physiopathology&lt;/keyword&gt;&lt;keyword&gt;Humans&lt;/keyword&gt;&lt;keyword&gt;Male&lt;/keyword&gt;&lt;keyword&gt;Middle Aged&lt;/keyword&gt;&lt;keyword&gt;Treatment Outcome&lt;/keyword&gt;&lt;/keywords&gt;&lt;dates&gt;&lt;year&gt;2005&lt;/year&gt;&lt;pub-dates&gt;&lt;date&gt;Dec&lt;/date&gt;&lt;/pub-dates&gt;&lt;/dates&gt;&lt;isbn&gt;0353-9504 (Print)&amp;#xD;0353-9504 (Linking)&lt;/isbn&gt;&lt;accession-num&gt;16342345&lt;/accession-num&gt;&lt;urls&gt;&lt;/urls&gt;&lt;custom1&gt;PM original search 20111209 &lt;/custom1&gt;&lt;custom2&gt;GroupC - Nancy/Ranee &lt;/custom2&gt;&lt;remote-database-provider&gt;NLM&lt;/remote-database-provider&gt;&lt;language&gt;eng&lt;/language&gt;&lt;/record&gt;&lt;/Cite&gt;&lt;/EndNote&gt;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25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44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Outpatient;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Europe;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17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102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AVN ablation + VVIR pacemaker (52)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AVN ablation + DDDR pacemaker + antiarrhythmic medication (50)</w:t>
            </w:r>
          </w:p>
        </w:tc>
        <w:tc>
          <w:tcPr>
            <w:tcW w:w="916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62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10)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60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11)</w:t>
            </w:r>
          </w:p>
        </w:tc>
        <w:tc>
          <w:tcPr>
            <w:tcW w:w="1281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0, 0, 100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43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Persistent AF</w:t>
            </w:r>
          </w:p>
        </w:tc>
        <w:tc>
          <w:tcPr>
            <w:tcW w:w="81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23.1%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12%</w:t>
            </w:r>
          </w:p>
        </w:tc>
        <w:tc>
          <w:tcPr>
            <w:tcW w:w="99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23.1%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16%</w:t>
            </w:r>
          </w:p>
        </w:tc>
        <w:tc>
          <w:tcPr>
            <w:tcW w:w="225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Cardiac mortality, Stroke, All-cause mortality, CV hospitalizations, Recurrence of AF, Heart failure symptoms, Myocardial ischemia, Composite outcome (cardiac mortality, stroke)</w:t>
            </w:r>
          </w:p>
        </w:tc>
      </w:tr>
      <w:tr w:rsidR="008A4800" w:rsidRPr="000F4BC9" w:rsidTr="00C02360">
        <w:trPr>
          <w:cantSplit/>
        </w:trPr>
        <w:tc>
          <w:tcPr>
            <w:tcW w:w="1368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Lee, 2000</w:t>
            </w:r>
            <w:hyperlink w:anchor="_ENREF_26" w:tooltip="Lee, 2000 #2755" w:history="1"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&lt;EndNote&gt;&lt;Cite&gt;&lt;Author&gt;Lee&lt;/Author&gt;&lt;Year&gt;2000&lt;/Year&gt;&lt;RecNum&gt;2755&lt;/RecNum&gt;&lt;DisplayText&gt;&lt;style face="superscript"&gt;26&lt;/style&gt;&lt;/DisplayText&gt;&lt;record&gt;&lt;rec-number&gt;2755&lt;/rec-number&gt;&lt;foreign-keys&gt;&lt;key app="EN" db-id="z0t9sve0nsazdae0pxrxr9apr29xexzrpre0"&gt;2755&lt;/key&gt;&lt;/foreign-keys&gt;&lt;ref-type name="Journal Article"&gt;17&lt;/ref-type&gt;&lt;contributors&gt;&lt;authors&gt;&lt;author&gt;Lee, S. H.&lt;/author&gt;&lt;author&gt;Cheng, J. J.&lt;/author&gt;&lt;author&gt;Chen, S. A.&lt;/author&gt;&lt;/authors&gt;&lt;/contributors&gt;&lt;auth-address&gt;Shin Kong Wu Ho-Su Memorial Hospital, National Yang-Ming University, Taipei, Taiwan. ufae0061@ms7.hinet.net&lt;/auth-address&gt;&lt;titles&gt;&lt;title&gt;A randomized, prospective comparison of anterior and posterior approaches to atrioventricular junction modification of medically refractory atrial fibrillation&lt;/title&gt;&lt;secondary-title&gt;Pacing Clin Electrophysiol&lt;/secondary-title&gt;&lt;/titles&gt;&lt;periodical&gt;&lt;full-title&gt;Pacing and Clinical Electrophysiology&lt;/full-title&gt;&lt;abbr-1&gt;Pacing Clin. Electrophysiol.&lt;/abbr-1&gt;&lt;abbr-2&gt;Pacing Clin Electrophysiol&lt;/abbr-2&gt;&lt;abbr-3&gt;Pacing &amp;amp; Clinical Electrophysiology&lt;/abbr-3&gt;&lt;/periodical&gt;&lt;pages&gt;966-74&lt;/pages&gt;&lt;volume&gt;23&lt;/volume&gt;&lt;number&gt;6&lt;/number&gt;&lt;edition&gt;2000/07/06&lt;/edition&gt;&lt;keywords&gt;&lt;keyword&gt;Aged&lt;/keyword&gt;&lt;keyword&gt;Atrial Fibrillation/diagnosis/ therapy&lt;/keyword&gt;&lt;keyword&gt;Atrioventricular Node/ surgery&lt;/keyword&gt;&lt;keyword&gt;Catheter Ablation/adverse effects/ methods&lt;/keyword&gt;&lt;keyword&gt;Electrophysiologic Techniques, Cardiac&lt;/keyword&gt;&lt;keyword&gt;Female&lt;/keyword&gt;&lt;keyword&gt;Humans&lt;/keyword&gt;&lt;keyword&gt;Male&lt;/keyword&gt;&lt;keyword&gt;Prospective Studies&lt;/keyword&gt;&lt;keyword&gt;Treatment Outcome&lt;/keyword&gt;&lt;/keywords&gt;&lt;dates&gt;&lt;year&gt;2000&lt;/year&gt;&lt;pub-dates&gt;&lt;date&gt;Jun&lt;/date&gt;&lt;/pub-dates&gt;&lt;/dates&gt;&lt;isbn&gt;0147-8389 (Print)&amp;#xD;0147-8389 (Linking)&lt;/isbn&gt;&lt;accession-num&gt;10879380&lt;/accession-num&gt;&lt;urls&gt;&lt;/urls&gt;&lt;custom1&gt;PM original search 20111209 &lt;/custom1&gt;&lt;custom2&gt;GroupC - Nancy/Ranee &lt;/custom2&gt;&lt;remote-database-provider&gt;NLM&lt;/remote-database-provider&gt;&lt;language&gt;eng&lt;/language&gt;&lt;/record&gt;&lt;/Cite&gt;&lt;/EndNote&gt;</w:instrTex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C309FB">
                <w:rPr>
                  <w:rFonts w:ascii="Arial" w:eastAsia="MS Mincho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26</w:t>
              </w:r>
              <w:r w:rsidR="00C63CE3">
                <w:rPr>
                  <w:rFonts w:ascii="Arial" w:eastAsia="MS Mincho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44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RCT;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Asia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;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7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Total N: 40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 AF ablation by PVI (transcatheter, anterior) (18)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 AF ablation by PVI (transcatheter, posterior) (22)</w:t>
            </w:r>
          </w:p>
        </w:tc>
        <w:tc>
          <w:tcPr>
            <w:tcW w:w="916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67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8)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66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11)</w:t>
            </w:r>
          </w:p>
        </w:tc>
        <w:tc>
          <w:tcPr>
            <w:tcW w:w="1281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50%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, 50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, 0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55%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, 45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, 0</w:t>
            </w:r>
          </w:p>
        </w:tc>
        <w:tc>
          <w:tcPr>
            <w:tcW w:w="1043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4.9 yr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1.6)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5.2 yr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(SD 1.8)</w:t>
            </w:r>
          </w:p>
        </w:tc>
        <w:tc>
          <w:tcPr>
            <w:tcW w:w="117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81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9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48 (SD 7)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46 (SD 9)</w:t>
            </w:r>
          </w:p>
        </w:tc>
        <w:tc>
          <w:tcPr>
            <w:tcW w:w="810" w:type="dxa"/>
            <w:shd w:val="clear" w:color="auto" w:fill="auto"/>
          </w:tcPr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1: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  <w:p w:rsidR="008A4800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Arm 2:</w:t>
            </w:r>
          </w:p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14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2250" w:type="dxa"/>
            <w:shd w:val="clear" w:color="auto" w:fill="auto"/>
          </w:tcPr>
          <w:p w:rsidR="008A4800" w:rsidRPr="000F4BC9" w:rsidRDefault="008A4800" w:rsidP="00C02360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0F4BC9">
              <w:rPr>
                <w:rFonts w:ascii="Arial" w:eastAsia="MS Mincho" w:hAnsi="Arial" w:cs="Arial"/>
                <w:color w:val="000000"/>
                <w:sz w:val="18"/>
                <w:szCs w:val="18"/>
              </w:rPr>
              <w:t>Restoration of sinus rhythm, Control of ventricular rate</w:t>
            </w:r>
          </w:p>
        </w:tc>
      </w:tr>
    </w:tbl>
    <w:p w:rsidR="008A4800" w:rsidRPr="000F4BC9" w:rsidRDefault="008A4800" w:rsidP="006E449B">
      <w:pPr>
        <w:pStyle w:val="TableNote"/>
        <w:rPr>
          <w:rFonts w:eastAsia="MS Mincho"/>
        </w:rPr>
      </w:pPr>
      <w:r w:rsidRPr="006E449B">
        <w:rPr>
          <w:rFonts w:eastAsia="MS Mincho"/>
          <w:b/>
        </w:rPr>
        <w:t>Abbreviations:</w:t>
      </w:r>
      <w:r w:rsidRPr="000F4BC9">
        <w:rPr>
          <w:rFonts w:eastAsia="MS Mincho"/>
        </w:rPr>
        <w:t xml:space="preserve"> AF</w:t>
      </w:r>
      <w:r>
        <w:rPr>
          <w:rFonts w:eastAsia="MS Mincho"/>
        </w:rPr>
        <w:t>=</w:t>
      </w:r>
      <w:r w:rsidRPr="000F4BC9">
        <w:rPr>
          <w:rFonts w:eastAsia="MS Mincho"/>
        </w:rPr>
        <w:t>atrial fibrillation; CAD</w:t>
      </w:r>
      <w:r>
        <w:rPr>
          <w:rFonts w:eastAsia="MS Mincho"/>
        </w:rPr>
        <w:t>=</w:t>
      </w:r>
      <w:r w:rsidRPr="000F4BC9">
        <w:rPr>
          <w:rFonts w:eastAsia="MS Mincho"/>
        </w:rPr>
        <w:t>coronary artery disease; CV</w:t>
      </w:r>
      <w:r>
        <w:rPr>
          <w:rFonts w:eastAsia="MS Mincho"/>
        </w:rPr>
        <w:t>=</w:t>
      </w:r>
      <w:r w:rsidRPr="000F4BC9">
        <w:rPr>
          <w:rFonts w:eastAsia="MS Mincho"/>
        </w:rPr>
        <w:t>cardiovascular; HF</w:t>
      </w:r>
      <w:r>
        <w:rPr>
          <w:rFonts w:eastAsia="MS Mincho"/>
        </w:rPr>
        <w:t>=</w:t>
      </w:r>
      <w:r w:rsidRPr="000F4BC9">
        <w:rPr>
          <w:rFonts w:eastAsia="MS Mincho"/>
        </w:rPr>
        <w:t xml:space="preserve">heart failure; </w:t>
      </w:r>
      <w:r>
        <w:rPr>
          <w:rFonts w:eastAsia="MS Mincho"/>
        </w:rPr>
        <w:t xml:space="preserve">IQR=interquartiles range; KQ=Key Question; </w:t>
      </w:r>
      <w:r w:rsidRPr="000F4BC9">
        <w:rPr>
          <w:rFonts w:eastAsia="MS Mincho"/>
        </w:rPr>
        <w:t>LVEF</w:t>
      </w:r>
      <w:r>
        <w:rPr>
          <w:rFonts w:eastAsia="MS Mincho"/>
        </w:rPr>
        <w:t>=</w:t>
      </w:r>
      <w:r w:rsidRPr="000F4BC9">
        <w:rPr>
          <w:rFonts w:eastAsia="MS Mincho"/>
        </w:rPr>
        <w:t>left ventricular ejection fraction; mo</w:t>
      </w:r>
      <w:r>
        <w:rPr>
          <w:rFonts w:eastAsia="MS Mincho"/>
        </w:rPr>
        <w:t>=</w:t>
      </w:r>
      <w:r w:rsidRPr="000F4BC9">
        <w:rPr>
          <w:rFonts w:eastAsia="MS Mincho"/>
        </w:rPr>
        <w:t>month(s); N</w:t>
      </w:r>
      <w:r>
        <w:rPr>
          <w:rFonts w:eastAsia="MS Mincho"/>
        </w:rPr>
        <w:t>=</w:t>
      </w:r>
      <w:r w:rsidRPr="000F4BC9">
        <w:rPr>
          <w:rFonts w:eastAsia="MS Mincho"/>
        </w:rPr>
        <w:t>number of participants; NR</w:t>
      </w:r>
      <w:r>
        <w:rPr>
          <w:rFonts w:eastAsia="MS Mincho"/>
        </w:rPr>
        <w:t>=</w:t>
      </w:r>
      <w:r w:rsidRPr="000F4BC9">
        <w:rPr>
          <w:rFonts w:eastAsia="MS Mincho"/>
        </w:rPr>
        <w:t>not reported; RCT</w:t>
      </w:r>
      <w:r>
        <w:rPr>
          <w:rFonts w:eastAsia="MS Mincho"/>
        </w:rPr>
        <w:t>=</w:t>
      </w:r>
      <w:r w:rsidRPr="000F4BC9">
        <w:rPr>
          <w:rFonts w:eastAsia="MS Mincho"/>
        </w:rPr>
        <w:t>randomized controlled trial; SD</w:t>
      </w:r>
      <w:r>
        <w:rPr>
          <w:rFonts w:eastAsia="MS Mincho"/>
        </w:rPr>
        <w:t>=</w:t>
      </w:r>
      <w:r w:rsidRPr="000F4BC9">
        <w:rPr>
          <w:rFonts w:eastAsia="MS Mincho"/>
        </w:rPr>
        <w:t>standard deviation; wk</w:t>
      </w:r>
      <w:r>
        <w:rPr>
          <w:rFonts w:eastAsia="MS Mincho"/>
        </w:rPr>
        <w:t>=</w:t>
      </w:r>
      <w:r w:rsidRPr="000F4BC9">
        <w:rPr>
          <w:rFonts w:eastAsia="MS Mincho"/>
        </w:rPr>
        <w:t>week(s); yr</w:t>
      </w:r>
      <w:r>
        <w:rPr>
          <w:rFonts w:eastAsia="MS Mincho"/>
        </w:rPr>
        <w:t>=</w:t>
      </w:r>
      <w:r w:rsidRPr="000F4BC9">
        <w:rPr>
          <w:rFonts w:eastAsia="MS Mincho"/>
        </w:rPr>
        <w:t>year(s)</w:t>
      </w:r>
      <w:bookmarkStart w:id="0" w:name="_GoBack"/>
      <w:bookmarkEnd w:id="0"/>
    </w:p>
    <w:sectPr w:rsidR="008A4800" w:rsidRPr="000F4BC9" w:rsidSect="00A87099">
      <w:headerReference w:type="default" r:id="rId8"/>
      <w:footerReference w:type="default" r:id="rId9"/>
      <w:pgSz w:w="15840" w:h="12240" w:orient="landscape" w:code="1"/>
      <w:pgMar w:top="1440" w:right="1440" w:bottom="1440" w:left="1440" w:header="720" w:footer="720" w:gutter="0"/>
      <w:pgNumType w:start="1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94" w:rsidRDefault="00823094">
      <w:r>
        <w:separator/>
      </w:r>
    </w:p>
  </w:endnote>
  <w:endnote w:type="continuationSeparator" w:id="0">
    <w:p w:rsidR="00823094" w:rsidRDefault="0082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C77" w:rsidRPr="00B179C3" w:rsidRDefault="00200C77" w:rsidP="00B179C3">
    <w:pPr>
      <w:pStyle w:val="PageNumber"/>
    </w:pPr>
    <w:r>
      <w:t>F-</w:t>
    </w:r>
    <w:r w:rsidR="00AF57F3">
      <w:fldChar w:fldCharType="begin"/>
    </w:r>
    <w:r w:rsidR="00AF57F3">
      <w:instrText xml:space="preserve"> PAGE   \* MERGEFORMAT </w:instrText>
    </w:r>
    <w:r w:rsidR="00AF57F3">
      <w:fldChar w:fldCharType="separate"/>
    </w:r>
    <w:r w:rsidR="00A87099">
      <w:rPr>
        <w:noProof/>
      </w:rPr>
      <w:t>2</w:t>
    </w:r>
    <w:r w:rsidR="00AF57F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94" w:rsidRDefault="00823094">
      <w:r>
        <w:separator/>
      </w:r>
    </w:p>
  </w:footnote>
  <w:footnote w:type="continuationSeparator" w:id="0">
    <w:p w:rsidR="00823094" w:rsidRDefault="00823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C77" w:rsidRDefault="00200C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7ED1"/>
    <w:multiLevelType w:val="hybridMultilevel"/>
    <w:tmpl w:val="00483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8E0B0B"/>
    <w:multiLevelType w:val="hybridMultilevel"/>
    <w:tmpl w:val="91747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950FB5"/>
    <w:multiLevelType w:val="hybridMultilevel"/>
    <w:tmpl w:val="C1BCE816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">
    <w:nsid w:val="13374D6F"/>
    <w:multiLevelType w:val="hybridMultilevel"/>
    <w:tmpl w:val="E1C27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5">
    <w:nsid w:val="1E804102"/>
    <w:multiLevelType w:val="hybridMultilevel"/>
    <w:tmpl w:val="31969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644FF3"/>
    <w:multiLevelType w:val="hybridMultilevel"/>
    <w:tmpl w:val="E88E2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C3DD6"/>
    <w:multiLevelType w:val="hybridMultilevel"/>
    <w:tmpl w:val="E3E8C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B0690"/>
    <w:multiLevelType w:val="hybridMultilevel"/>
    <w:tmpl w:val="427E33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2EDA2180"/>
    <w:multiLevelType w:val="hybridMultilevel"/>
    <w:tmpl w:val="B8482AA8"/>
    <w:lvl w:ilvl="0" w:tplc="04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2">
    <w:nsid w:val="33B31DF5"/>
    <w:multiLevelType w:val="hybridMultilevel"/>
    <w:tmpl w:val="D1F8B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532D7B"/>
    <w:multiLevelType w:val="hybridMultilevel"/>
    <w:tmpl w:val="126E5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14E5B"/>
    <w:multiLevelType w:val="hybridMultilevel"/>
    <w:tmpl w:val="9796F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BD8056F"/>
    <w:multiLevelType w:val="hybridMultilevel"/>
    <w:tmpl w:val="6028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2F1361"/>
    <w:multiLevelType w:val="hybridMultilevel"/>
    <w:tmpl w:val="6CB6E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7C73A1"/>
    <w:multiLevelType w:val="hybridMultilevel"/>
    <w:tmpl w:val="7354F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B202AE"/>
    <w:multiLevelType w:val="hybridMultilevel"/>
    <w:tmpl w:val="0DC4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C71047"/>
    <w:multiLevelType w:val="hybridMultilevel"/>
    <w:tmpl w:val="BB8A2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CC2FA3"/>
    <w:multiLevelType w:val="hybridMultilevel"/>
    <w:tmpl w:val="92B4A0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3326D3A"/>
    <w:multiLevelType w:val="hybridMultilevel"/>
    <w:tmpl w:val="294C9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3BE5BA8"/>
    <w:multiLevelType w:val="hybridMultilevel"/>
    <w:tmpl w:val="0A9EB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F56D5F"/>
    <w:multiLevelType w:val="hybridMultilevel"/>
    <w:tmpl w:val="2CDEBBC8"/>
    <w:lvl w:ilvl="0" w:tplc="04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6">
    <w:nsid w:val="594C0129"/>
    <w:multiLevelType w:val="hybridMultilevel"/>
    <w:tmpl w:val="66925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9E73647"/>
    <w:multiLevelType w:val="hybridMultilevel"/>
    <w:tmpl w:val="00EE20F8"/>
    <w:lvl w:ilvl="0" w:tplc="19E6097A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0A14820"/>
    <w:multiLevelType w:val="hybridMultilevel"/>
    <w:tmpl w:val="7D72F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F1F52"/>
    <w:multiLevelType w:val="hybridMultilevel"/>
    <w:tmpl w:val="9132ADD0"/>
    <w:styleLink w:val="List1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734DDF"/>
    <w:multiLevelType w:val="hybridMultilevel"/>
    <w:tmpl w:val="661CB8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CC52A9"/>
    <w:multiLevelType w:val="hybridMultilevel"/>
    <w:tmpl w:val="A9385F60"/>
    <w:lvl w:ilvl="0" w:tplc="04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63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2">
    <w:nsid w:val="6C361604"/>
    <w:multiLevelType w:val="hybridMultilevel"/>
    <w:tmpl w:val="B9381698"/>
    <w:styleLink w:val="List11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00682"/>
    <w:multiLevelType w:val="hybridMultilevel"/>
    <w:tmpl w:val="C30637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73E5BDA"/>
    <w:multiLevelType w:val="hybridMultilevel"/>
    <w:tmpl w:val="F3F8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A53CDF"/>
    <w:multiLevelType w:val="hybridMultilevel"/>
    <w:tmpl w:val="C9881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646ED1"/>
    <w:multiLevelType w:val="hybridMultilevel"/>
    <w:tmpl w:val="0F7AFE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DE57FD0"/>
    <w:multiLevelType w:val="hybridMultilevel"/>
    <w:tmpl w:val="154410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20"/>
  </w:num>
  <w:num w:numId="4">
    <w:abstractNumId w:val="0"/>
  </w:num>
  <w:num w:numId="5">
    <w:abstractNumId w:val="3"/>
  </w:num>
  <w:num w:numId="6">
    <w:abstractNumId w:val="14"/>
  </w:num>
  <w:num w:numId="7">
    <w:abstractNumId w:val="19"/>
  </w:num>
  <w:num w:numId="8">
    <w:abstractNumId w:val="30"/>
  </w:num>
  <w:num w:numId="9">
    <w:abstractNumId w:val="15"/>
  </w:num>
  <w:num w:numId="10">
    <w:abstractNumId w:val="37"/>
  </w:num>
  <w:num w:numId="11">
    <w:abstractNumId w:val="35"/>
  </w:num>
  <w:num w:numId="12">
    <w:abstractNumId w:val="29"/>
  </w:num>
  <w:num w:numId="13">
    <w:abstractNumId w:val="25"/>
  </w:num>
  <w:num w:numId="14">
    <w:abstractNumId w:val="11"/>
  </w:num>
  <w:num w:numId="15">
    <w:abstractNumId w:val="31"/>
  </w:num>
  <w:num w:numId="16">
    <w:abstractNumId w:val="13"/>
  </w:num>
  <w:num w:numId="17">
    <w:abstractNumId w:val="2"/>
  </w:num>
  <w:num w:numId="18">
    <w:abstractNumId w:val="27"/>
  </w:num>
  <w:num w:numId="19">
    <w:abstractNumId w:val="1"/>
  </w:num>
  <w:num w:numId="20">
    <w:abstractNumId w:val="4"/>
  </w:num>
  <w:num w:numId="21">
    <w:abstractNumId w:val="10"/>
  </w:num>
  <w:num w:numId="22">
    <w:abstractNumId w:val="5"/>
  </w:num>
  <w:num w:numId="23">
    <w:abstractNumId w:val="32"/>
  </w:num>
  <w:num w:numId="24">
    <w:abstractNumId w:val="16"/>
  </w:num>
  <w:num w:numId="25">
    <w:abstractNumId w:val="22"/>
  </w:num>
  <w:num w:numId="26">
    <w:abstractNumId w:val="26"/>
  </w:num>
  <w:num w:numId="27">
    <w:abstractNumId w:val="33"/>
  </w:num>
  <w:num w:numId="28">
    <w:abstractNumId w:val="36"/>
  </w:num>
  <w:num w:numId="29">
    <w:abstractNumId w:val="24"/>
  </w:num>
  <w:num w:numId="30">
    <w:abstractNumId w:val="9"/>
  </w:num>
  <w:num w:numId="31">
    <w:abstractNumId w:val="23"/>
  </w:num>
  <w:num w:numId="32">
    <w:abstractNumId w:val="8"/>
  </w:num>
  <w:num w:numId="33">
    <w:abstractNumId w:val="34"/>
  </w:num>
  <w:num w:numId="34">
    <w:abstractNumId w:val="6"/>
  </w:num>
  <w:num w:numId="35">
    <w:abstractNumId w:val="17"/>
  </w:num>
  <w:num w:numId="36">
    <w:abstractNumId w:val="12"/>
  </w:num>
  <w:num w:numId="37">
    <w:abstractNumId w:val="28"/>
  </w:num>
  <w:num w:numId="38">
    <w:abstractNumId w:val="1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EPC format X3 with PMID&amp;amp;perio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z0t9sve0nsazdae0pxrxr9apr29xexzrpre0&quot;&gt;Afib-Tx 03-15-13&lt;record-ids&gt;&lt;item&gt;50&lt;/item&gt;&lt;item&gt;74&lt;/item&gt;&lt;item&gt;98&lt;/item&gt;&lt;item&gt;121&lt;/item&gt;&lt;item&gt;128&lt;/item&gt;&lt;item&gt;158&lt;/item&gt;&lt;item&gt;171&lt;/item&gt;&lt;item&gt;214&lt;/item&gt;&lt;item&gt;218&lt;/item&gt;&lt;item&gt;233&lt;/item&gt;&lt;item&gt;234&lt;/item&gt;&lt;item&gt;281&lt;/item&gt;&lt;item&gt;325&lt;/item&gt;&lt;item&gt;327&lt;/item&gt;&lt;item&gt;340&lt;/item&gt;&lt;item&gt;365&lt;/item&gt;&lt;item&gt;396&lt;/item&gt;&lt;item&gt;434&lt;/item&gt;&lt;item&gt;478&lt;/item&gt;&lt;item&gt;494&lt;/item&gt;&lt;item&gt;501&lt;/item&gt;&lt;item&gt;515&lt;/item&gt;&lt;item&gt;520&lt;/item&gt;&lt;item&gt;522&lt;/item&gt;&lt;item&gt;524&lt;/item&gt;&lt;item&gt;539&lt;/item&gt;&lt;item&gt;575&lt;/item&gt;&lt;item&gt;589&lt;/item&gt;&lt;item&gt;594&lt;/item&gt;&lt;item&gt;621&lt;/item&gt;&lt;item&gt;658&lt;/item&gt;&lt;item&gt;660&lt;/item&gt;&lt;item&gt;667&lt;/item&gt;&lt;item&gt;699&lt;/item&gt;&lt;item&gt;711&lt;/item&gt;&lt;item&gt;791&lt;/item&gt;&lt;item&gt;810&lt;/item&gt;&lt;item&gt;816&lt;/item&gt;&lt;item&gt;817&lt;/item&gt;&lt;item&gt;819&lt;/item&gt;&lt;item&gt;858&lt;/item&gt;&lt;item&gt;859&lt;/item&gt;&lt;item&gt;876&lt;/item&gt;&lt;item&gt;898&lt;/item&gt;&lt;item&gt;941&lt;/item&gt;&lt;item&gt;946&lt;/item&gt;&lt;item&gt;1016&lt;/item&gt;&lt;item&gt;1022&lt;/item&gt;&lt;item&gt;1062&lt;/item&gt;&lt;item&gt;1075&lt;/item&gt;&lt;item&gt;1085&lt;/item&gt;&lt;item&gt;1087&lt;/item&gt;&lt;item&gt;1113&lt;/item&gt;&lt;item&gt;1123&lt;/item&gt;&lt;item&gt;1127&lt;/item&gt;&lt;item&gt;1134&lt;/item&gt;&lt;item&gt;1138&lt;/item&gt;&lt;item&gt;1161&lt;/item&gt;&lt;item&gt;1193&lt;/item&gt;&lt;item&gt;1194&lt;/item&gt;&lt;item&gt;1196&lt;/item&gt;&lt;item&gt;1240&lt;/item&gt;&lt;item&gt;1242&lt;/item&gt;&lt;item&gt;1244&lt;/item&gt;&lt;item&gt;1253&lt;/item&gt;&lt;item&gt;1256&lt;/item&gt;&lt;item&gt;1274&lt;/item&gt;&lt;item&gt;1341&lt;/item&gt;&lt;item&gt;1366&lt;/item&gt;&lt;item&gt;1397&lt;/item&gt;&lt;item&gt;1398&lt;/item&gt;&lt;item&gt;1399&lt;/item&gt;&lt;item&gt;1423&lt;/item&gt;&lt;item&gt;1444&lt;/item&gt;&lt;item&gt;1449&lt;/item&gt;&lt;item&gt;1487&lt;/item&gt;&lt;item&gt;1496&lt;/item&gt;&lt;item&gt;1504&lt;/item&gt;&lt;item&gt;1563&lt;/item&gt;&lt;item&gt;1564&lt;/item&gt;&lt;item&gt;1566&lt;/item&gt;&lt;item&gt;1578&lt;/item&gt;&lt;item&gt;1619&lt;/item&gt;&lt;item&gt;1687&lt;/item&gt;&lt;item&gt;1692&lt;/item&gt;&lt;item&gt;1699&lt;/item&gt;&lt;item&gt;1751&lt;/item&gt;&lt;item&gt;1752&lt;/item&gt;&lt;item&gt;1767&lt;/item&gt;&lt;item&gt;1768&lt;/item&gt;&lt;item&gt;1770&lt;/item&gt;&lt;item&gt;1827&lt;/item&gt;&lt;item&gt;1881&lt;/item&gt;&lt;item&gt;1898&lt;/item&gt;&lt;item&gt;1904&lt;/item&gt;&lt;item&gt;1925&lt;/item&gt;&lt;item&gt;1957&lt;/item&gt;&lt;item&gt;1994&lt;/item&gt;&lt;item&gt;2003&lt;/item&gt;&lt;item&gt;2009&lt;/item&gt;&lt;item&gt;2022&lt;/item&gt;&lt;item&gt;2023&lt;/item&gt;&lt;item&gt;2036&lt;/item&gt;&lt;item&gt;2048&lt;/item&gt;&lt;item&gt;2174&lt;/item&gt;&lt;item&gt;2184&lt;/item&gt;&lt;item&gt;2189&lt;/item&gt;&lt;item&gt;2203&lt;/item&gt;&lt;item&gt;2216&lt;/item&gt;&lt;item&gt;2234&lt;/item&gt;&lt;item&gt;2256&lt;/item&gt;&lt;item&gt;2276&lt;/item&gt;&lt;item&gt;2279&lt;/item&gt;&lt;item&gt;2308&lt;/item&gt;&lt;item&gt;2309&lt;/item&gt;&lt;item&gt;2318&lt;/item&gt;&lt;item&gt;2345&lt;/item&gt;&lt;item&gt;2346&lt;/item&gt;&lt;item&gt;2348&lt;/item&gt;&lt;item&gt;2351&lt;/item&gt;&lt;item&gt;2357&lt;/item&gt;&lt;item&gt;2359&lt;/item&gt;&lt;item&gt;2360&lt;/item&gt;&lt;item&gt;2361&lt;/item&gt;&lt;item&gt;2368&lt;/item&gt;&lt;item&gt;2369&lt;/item&gt;&lt;item&gt;2410&lt;/item&gt;&lt;item&gt;2427&lt;/item&gt;&lt;item&gt;2431&lt;/item&gt;&lt;item&gt;2432&lt;/item&gt;&lt;item&gt;2497&lt;/item&gt;&lt;item&gt;2498&lt;/item&gt;&lt;item&gt;2499&lt;/item&gt;&lt;item&gt;2501&lt;/item&gt;&lt;item&gt;2502&lt;/item&gt;&lt;item&gt;2534&lt;/item&gt;&lt;item&gt;2535&lt;/item&gt;&lt;item&gt;2553&lt;/item&gt;&lt;item&gt;2620&lt;/item&gt;&lt;item&gt;2624&lt;/item&gt;&lt;item&gt;2645&lt;/item&gt;&lt;item&gt;2685&lt;/item&gt;&lt;item&gt;2686&lt;/item&gt;&lt;item&gt;2728&lt;/item&gt;&lt;item&gt;2732&lt;/item&gt;&lt;item&gt;2741&lt;/item&gt;&lt;item&gt;2755&lt;/item&gt;&lt;item&gt;2790&lt;/item&gt;&lt;item&gt;2795&lt;/item&gt;&lt;item&gt;2805&lt;/item&gt;&lt;item&gt;2825&lt;/item&gt;&lt;item&gt;2842&lt;/item&gt;&lt;item&gt;2844&lt;/item&gt;&lt;item&gt;2863&lt;/item&gt;&lt;item&gt;2871&lt;/item&gt;&lt;item&gt;2884&lt;/item&gt;&lt;item&gt;2886&lt;/item&gt;&lt;item&gt;2931&lt;/item&gt;&lt;item&gt;2962&lt;/item&gt;&lt;item&gt;3035&lt;/item&gt;&lt;item&gt;3071&lt;/item&gt;&lt;item&gt;3136&lt;/item&gt;&lt;item&gt;3151&lt;/item&gt;&lt;item&gt;3172&lt;/item&gt;&lt;item&gt;3173&lt;/item&gt;&lt;item&gt;3178&lt;/item&gt;&lt;item&gt;3179&lt;/item&gt;&lt;item&gt;3180&lt;/item&gt;&lt;item&gt;3223&lt;/item&gt;&lt;item&gt;3325&lt;/item&gt;&lt;item&gt;3377&lt;/item&gt;&lt;item&gt;3396&lt;/item&gt;&lt;item&gt;3447&lt;/item&gt;&lt;item&gt;3462&lt;/item&gt;&lt;item&gt;3483&lt;/item&gt;&lt;item&gt;3496&lt;/item&gt;&lt;item&gt;3498&lt;/item&gt;&lt;item&gt;3516&lt;/item&gt;&lt;item&gt;3522&lt;/item&gt;&lt;item&gt;3580&lt;/item&gt;&lt;item&gt;3614&lt;/item&gt;&lt;item&gt;3615&lt;/item&gt;&lt;item&gt;3616&lt;/item&gt;&lt;item&gt;3619&lt;/item&gt;&lt;item&gt;3623&lt;/item&gt;&lt;item&gt;3631&lt;/item&gt;&lt;item&gt;3684&lt;/item&gt;&lt;item&gt;3690&lt;/item&gt;&lt;item&gt;3713&lt;/item&gt;&lt;item&gt;3714&lt;/item&gt;&lt;item&gt;3739&lt;/item&gt;&lt;item&gt;3805&lt;/item&gt;&lt;item&gt;3813&lt;/item&gt;&lt;item&gt;3816&lt;/item&gt;&lt;item&gt;3834&lt;/item&gt;&lt;item&gt;3840&lt;/item&gt;&lt;item&gt;3861&lt;/item&gt;&lt;item&gt;3955&lt;/item&gt;&lt;item&gt;3956&lt;/item&gt;&lt;item&gt;3990&lt;/item&gt;&lt;item&gt;4022&lt;/item&gt;&lt;item&gt;4026&lt;/item&gt;&lt;item&gt;4033&lt;/item&gt;&lt;item&gt;4049&lt;/item&gt;&lt;item&gt;4069&lt;/item&gt;&lt;item&gt;4113&lt;/item&gt;&lt;item&gt;4115&lt;/item&gt;&lt;item&gt;4147&lt;/item&gt;&lt;item&gt;4200&lt;/item&gt;&lt;item&gt;4268&lt;/item&gt;&lt;item&gt;4290&lt;/item&gt;&lt;item&gt;4301&lt;/item&gt;&lt;item&gt;4378&lt;/item&gt;&lt;item&gt;4380&lt;/item&gt;&lt;item&gt;4386&lt;/item&gt;&lt;item&gt;4411&lt;/item&gt;&lt;item&gt;4412&lt;/item&gt;&lt;item&gt;4433&lt;/item&gt;&lt;item&gt;4442&lt;/item&gt;&lt;item&gt;4459&lt;/item&gt;&lt;item&gt;4460&lt;/item&gt;&lt;item&gt;4466&lt;/item&gt;&lt;item&gt;4476&lt;/item&gt;&lt;item&gt;4486&lt;/item&gt;&lt;item&gt;4536&lt;/item&gt;&lt;item&gt;4539&lt;/item&gt;&lt;item&gt;4623&lt;/item&gt;&lt;item&gt;4693&lt;/item&gt;&lt;item&gt;4703&lt;/item&gt;&lt;item&gt;4725&lt;/item&gt;&lt;item&gt;4756&lt;/item&gt;&lt;item&gt;4761&lt;/item&gt;&lt;item&gt;4779&lt;/item&gt;&lt;item&gt;4784&lt;/item&gt;&lt;item&gt;4881&lt;/item&gt;&lt;item&gt;4888&lt;/item&gt;&lt;item&gt;4909&lt;/item&gt;&lt;item&gt;4925&lt;/item&gt;&lt;item&gt;4934&lt;/item&gt;&lt;item&gt;4935&lt;/item&gt;&lt;item&gt;4938&lt;/item&gt;&lt;item&gt;4942&lt;/item&gt;&lt;item&gt;4980&lt;/item&gt;&lt;item&gt;4996&lt;/item&gt;&lt;item&gt;5001&lt;/item&gt;&lt;item&gt;5021&lt;/item&gt;&lt;item&gt;5025&lt;/item&gt;&lt;item&gt;5057&lt;/item&gt;&lt;item&gt;5070&lt;/item&gt;&lt;item&gt;5081&lt;/item&gt;&lt;item&gt;5082&lt;/item&gt;&lt;item&gt;5085&lt;/item&gt;&lt;item&gt;5091&lt;/item&gt;&lt;item&gt;5134&lt;/item&gt;&lt;item&gt;5142&lt;/item&gt;&lt;item&gt;5226&lt;/item&gt;&lt;item&gt;5311&lt;/item&gt;&lt;item&gt;5592&lt;/item&gt;&lt;item&gt;5604&lt;/item&gt;&lt;item&gt;5801&lt;/item&gt;&lt;item&gt;6000&lt;/item&gt;&lt;item&gt;6008&lt;/item&gt;&lt;item&gt;6231&lt;/item&gt;&lt;item&gt;6274&lt;/item&gt;&lt;item&gt;6427&lt;/item&gt;&lt;item&gt;6760&lt;/item&gt;&lt;item&gt;6850&lt;/item&gt;&lt;item&gt;7017&lt;/item&gt;&lt;item&gt;7434&lt;/item&gt;&lt;item&gt;7443&lt;/item&gt;&lt;item&gt;7455&lt;/item&gt;&lt;item&gt;7458&lt;/item&gt;&lt;item&gt;7485&lt;/item&gt;&lt;item&gt;7487&lt;/item&gt;&lt;item&gt;7489&lt;/item&gt;&lt;item&gt;7490&lt;/item&gt;&lt;item&gt;7491&lt;/item&gt;&lt;item&gt;7492&lt;/item&gt;&lt;item&gt;7493&lt;/item&gt;&lt;item&gt;7495&lt;/item&gt;&lt;item&gt;7496&lt;/item&gt;&lt;item&gt;7497&lt;/item&gt;&lt;item&gt;7498&lt;/item&gt;&lt;item&gt;7499&lt;/item&gt;&lt;item&gt;7500&lt;/item&gt;&lt;item&gt;7501&lt;/item&gt;&lt;item&gt;7504&lt;/item&gt;&lt;item&gt;7505&lt;/item&gt;&lt;item&gt;7506&lt;/item&gt;&lt;item&gt;7507&lt;/item&gt;&lt;item&gt;7508&lt;/item&gt;&lt;item&gt;7544&lt;/item&gt;&lt;item&gt;7568&lt;/item&gt;&lt;item&gt;7627&lt;/item&gt;&lt;item&gt;7649&lt;/item&gt;&lt;item&gt;7659&lt;/item&gt;&lt;item&gt;7720&lt;/item&gt;&lt;item&gt;7755&lt;/item&gt;&lt;item&gt;7865&lt;/item&gt;&lt;item&gt;7933&lt;/item&gt;&lt;item&gt;7948&lt;/item&gt;&lt;item&gt;7956&lt;/item&gt;&lt;item&gt;7957&lt;/item&gt;&lt;item&gt;7959&lt;/item&gt;&lt;item&gt;8187&lt;/item&gt;&lt;item&gt;9016&lt;/item&gt;&lt;item&gt;9019&lt;/item&gt;&lt;item&gt;9020&lt;/item&gt;&lt;/record-ids&gt;&lt;/item&gt;&lt;/Libraries&gt;"/>
  </w:docVars>
  <w:rsids>
    <w:rsidRoot w:val="001F1623"/>
    <w:rsid w:val="000012F7"/>
    <w:rsid w:val="00003498"/>
    <w:rsid w:val="00003CDD"/>
    <w:rsid w:val="000054B5"/>
    <w:rsid w:val="00005BC0"/>
    <w:rsid w:val="000061FC"/>
    <w:rsid w:val="000063FF"/>
    <w:rsid w:val="000112D2"/>
    <w:rsid w:val="00011CF0"/>
    <w:rsid w:val="00011D4A"/>
    <w:rsid w:val="000135EF"/>
    <w:rsid w:val="000147C6"/>
    <w:rsid w:val="000162D4"/>
    <w:rsid w:val="00017580"/>
    <w:rsid w:val="000176A0"/>
    <w:rsid w:val="00020B50"/>
    <w:rsid w:val="00020F36"/>
    <w:rsid w:val="00022E22"/>
    <w:rsid w:val="00022EE6"/>
    <w:rsid w:val="000235FD"/>
    <w:rsid w:val="00025FC2"/>
    <w:rsid w:val="00026BE5"/>
    <w:rsid w:val="00030604"/>
    <w:rsid w:val="00030C7C"/>
    <w:rsid w:val="000324A4"/>
    <w:rsid w:val="000337F0"/>
    <w:rsid w:val="00034E19"/>
    <w:rsid w:val="00034E1F"/>
    <w:rsid w:val="0003741B"/>
    <w:rsid w:val="00037781"/>
    <w:rsid w:val="0004074D"/>
    <w:rsid w:val="00040ED2"/>
    <w:rsid w:val="00040EFE"/>
    <w:rsid w:val="000410A2"/>
    <w:rsid w:val="00041A17"/>
    <w:rsid w:val="000420F6"/>
    <w:rsid w:val="00042740"/>
    <w:rsid w:val="00044748"/>
    <w:rsid w:val="00044EDF"/>
    <w:rsid w:val="00047666"/>
    <w:rsid w:val="00051901"/>
    <w:rsid w:val="00052428"/>
    <w:rsid w:val="000559F9"/>
    <w:rsid w:val="00056752"/>
    <w:rsid w:val="00060060"/>
    <w:rsid w:val="0006017D"/>
    <w:rsid w:val="000603BE"/>
    <w:rsid w:val="0006049B"/>
    <w:rsid w:val="0006106B"/>
    <w:rsid w:val="00062C9D"/>
    <w:rsid w:val="00062ECA"/>
    <w:rsid w:val="000651D2"/>
    <w:rsid w:val="00065CDC"/>
    <w:rsid w:val="0006652F"/>
    <w:rsid w:val="00066DF2"/>
    <w:rsid w:val="0007050E"/>
    <w:rsid w:val="000723A2"/>
    <w:rsid w:val="00073CDF"/>
    <w:rsid w:val="00074305"/>
    <w:rsid w:val="00074A07"/>
    <w:rsid w:val="000774AC"/>
    <w:rsid w:val="00080B7E"/>
    <w:rsid w:val="00080D51"/>
    <w:rsid w:val="000812AC"/>
    <w:rsid w:val="00081848"/>
    <w:rsid w:val="00082D92"/>
    <w:rsid w:val="000844D9"/>
    <w:rsid w:val="000850F6"/>
    <w:rsid w:val="00085942"/>
    <w:rsid w:val="000902CB"/>
    <w:rsid w:val="00090CF6"/>
    <w:rsid w:val="00090F38"/>
    <w:rsid w:val="000911BB"/>
    <w:rsid w:val="000922CC"/>
    <w:rsid w:val="00092371"/>
    <w:rsid w:val="00092AA1"/>
    <w:rsid w:val="00092C2E"/>
    <w:rsid w:val="00094120"/>
    <w:rsid w:val="00095653"/>
    <w:rsid w:val="00095E76"/>
    <w:rsid w:val="0009661E"/>
    <w:rsid w:val="00096CDF"/>
    <w:rsid w:val="000972E3"/>
    <w:rsid w:val="000A3699"/>
    <w:rsid w:val="000A3B99"/>
    <w:rsid w:val="000A4575"/>
    <w:rsid w:val="000A54F4"/>
    <w:rsid w:val="000A6080"/>
    <w:rsid w:val="000A6849"/>
    <w:rsid w:val="000A6B81"/>
    <w:rsid w:val="000B042D"/>
    <w:rsid w:val="000B1B00"/>
    <w:rsid w:val="000B3A12"/>
    <w:rsid w:val="000B5175"/>
    <w:rsid w:val="000B5FF6"/>
    <w:rsid w:val="000B6967"/>
    <w:rsid w:val="000C5B19"/>
    <w:rsid w:val="000C6F5A"/>
    <w:rsid w:val="000C76DD"/>
    <w:rsid w:val="000D3722"/>
    <w:rsid w:val="000D54CA"/>
    <w:rsid w:val="000D5D14"/>
    <w:rsid w:val="000D6064"/>
    <w:rsid w:val="000D7688"/>
    <w:rsid w:val="000E0B7E"/>
    <w:rsid w:val="000E268B"/>
    <w:rsid w:val="000E3ED5"/>
    <w:rsid w:val="000E48D3"/>
    <w:rsid w:val="000E4998"/>
    <w:rsid w:val="000E566E"/>
    <w:rsid w:val="000E5A0A"/>
    <w:rsid w:val="000E6892"/>
    <w:rsid w:val="000E69AA"/>
    <w:rsid w:val="000F142F"/>
    <w:rsid w:val="000F1ADC"/>
    <w:rsid w:val="000F24B3"/>
    <w:rsid w:val="000F2A89"/>
    <w:rsid w:val="000F303B"/>
    <w:rsid w:val="000F32F0"/>
    <w:rsid w:val="000F3DF9"/>
    <w:rsid w:val="000F4910"/>
    <w:rsid w:val="000F56D0"/>
    <w:rsid w:val="000F7A71"/>
    <w:rsid w:val="001012F7"/>
    <w:rsid w:val="0010208F"/>
    <w:rsid w:val="00102D77"/>
    <w:rsid w:val="00104EAA"/>
    <w:rsid w:val="00105537"/>
    <w:rsid w:val="00106FAE"/>
    <w:rsid w:val="001107AB"/>
    <w:rsid w:val="001125E6"/>
    <w:rsid w:val="0011267B"/>
    <w:rsid w:val="001139CA"/>
    <w:rsid w:val="00114CDD"/>
    <w:rsid w:val="0011571A"/>
    <w:rsid w:val="001158C0"/>
    <w:rsid w:val="00116076"/>
    <w:rsid w:val="00116F2F"/>
    <w:rsid w:val="001177F5"/>
    <w:rsid w:val="00120920"/>
    <w:rsid w:val="0012117F"/>
    <w:rsid w:val="001238F0"/>
    <w:rsid w:val="0012780D"/>
    <w:rsid w:val="00132B29"/>
    <w:rsid w:val="00134CC4"/>
    <w:rsid w:val="001356C4"/>
    <w:rsid w:val="00136053"/>
    <w:rsid w:val="001367F9"/>
    <w:rsid w:val="00136C07"/>
    <w:rsid w:val="00137E26"/>
    <w:rsid w:val="00140572"/>
    <w:rsid w:val="00142247"/>
    <w:rsid w:val="001427A0"/>
    <w:rsid w:val="00143293"/>
    <w:rsid w:val="001432E9"/>
    <w:rsid w:val="00144A4A"/>
    <w:rsid w:val="001452ED"/>
    <w:rsid w:val="00146F6D"/>
    <w:rsid w:val="00150E46"/>
    <w:rsid w:val="00151B77"/>
    <w:rsid w:val="00151B81"/>
    <w:rsid w:val="00153650"/>
    <w:rsid w:val="001558BF"/>
    <w:rsid w:val="00155B5A"/>
    <w:rsid w:val="00157D2F"/>
    <w:rsid w:val="00162E51"/>
    <w:rsid w:val="001644FD"/>
    <w:rsid w:val="00165B3F"/>
    <w:rsid w:val="0016619E"/>
    <w:rsid w:val="0016666F"/>
    <w:rsid w:val="00167198"/>
    <w:rsid w:val="0016758C"/>
    <w:rsid w:val="00167DF5"/>
    <w:rsid w:val="0017146F"/>
    <w:rsid w:val="00171D60"/>
    <w:rsid w:val="00172212"/>
    <w:rsid w:val="001745C4"/>
    <w:rsid w:val="00174D6B"/>
    <w:rsid w:val="00174FB5"/>
    <w:rsid w:val="001756E5"/>
    <w:rsid w:val="0017667A"/>
    <w:rsid w:val="001769FA"/>
    <w:rsid w:val="00176A47"/>
    <w:rsid w:val="00176DC9"/>
    <w:rsid w:val="00177973"/>
    <w:rsid w:val="0018100A"/>
    <w:rsid w:val="001810BE"/>
    <w:rsid w:val="001816A3"/>
    <w:rsid w:val="001821E6"/>
    <w:rsid w:val="00182E37"/>
    <w:rsid w:val="001833C3"/>
    <w:rsid w:val="00183AD0"/>
    <w:rsid w:val="00184857"/>
    <w:rsid w:val="001910E1"/>
    <w:rsid w:val="00192D63"/>
    <w:rsid w:val="001937DC"/>
    <w:rsid w:val="00195519"/>
    <w:rsid w:val="00197080"/>
    <w:rsid w:val="00197550"/>
    <w:rsid w:val="00197AB2"/>
    <w:rsid w:val="001A0351"/>
    <w:rsid w:val="001A0F82"/>
    <w:rsid w:val="001A1B43"/>
    <w:rsid w:val="001A2B47"/>
    <w:rsid w:val="001A44F4"/>
    <w:rsid w:val="001A4B21"/>
    <w:rsid w:val="001A6BE4"/>
    <w:rsid w:val="001A6DDA"/>
    <w:rsid w:val="001A71BD"/>
    <w:rsid w:val="001B07EF"/>
    <w:rsid w:val="001B09F1"/>
    <w:rsid w:val="001B279E"/>
    <w:rsid w:val="001B435F"/>
    <w:rsid w:val="001B6477"/>
    <w:rsid w:val="001B6ACB"/>
    <w:rsid w:val="001B75C9"/>
    <w:rsid w:val="001C0664"/>
    <w:rsid w:val="001C07DF"/>
    <w:rsid w:val="001C4118"/>
    <w:rsid w:val="001C4DF1"/>
    <w:rsid w:val="001C62EA"/>
    <w:rsid w:val="001D176D"/>
    <w:rsid w:val="001D178A"/>
    <w:rsid w:val="001D19C1"/>
    <w:rsid w:val="001D3B23"/>
    <w:rsid w:val="001D439B"/>
    <w:rsid w:val="001D5181"/>
    <w:rsid w:val="001D541E"/>
    <w:rsid w:val="001D767C"/>
    <w:rsid w:val="001D7E14"/>
    <w:rsid w:val="001E3853"/>
    <w:rsid w:val="001E3D6C"/>
    <w:rsid w:val="001E6D3A"/>
    <w:rsid w:val="001E6D9F"/>
    <w:rsid w:val="001F00D7"/>
    <w:rsid w:val="001F076C"/>
    <w:rsid w:val="001F1623"/>
    <w:rsid w:val="001F4298"/>
    <w:rsid w:val="001F46C7"/>
    <w:rsid w:val="001F4E86"/>
    <w:rsid w:val="001F5320"/>
    <w:rsid w:val="001F555B"/>
    <w:rsid w:val="001F5788"/>
    <w:rsid w:val="001F5D30"/>
    <w:rsid w:val="001F5D6A"/>
    <w:rsid w:val="001F61B1"/>
    <w:rsid w:val="001F6D59"/>
    <w:rsid w:val="0020060C"/>
    <w:rsid w:val="00200C77"/>
    <w:rsid w:val="00201F4B"/>
    <w:rsid w:val="00202941"/>
    <w:rsid w:val="00203B4F"/>
    <w:rsid w:val="00204224"/>
    <w:rsid w:val="00205764"/>
    <w:rsid w:val="00205EF3"/>
    <w:rsid w:val="00205F0C"/>
    <w:rsid w:val="00206510"/>
    <w:rsid w:val="0021078E"/>
    <w:rsid w:val="00211DC5"/>
    <w:rsid w:val="00215626"/>
    <w:rsid w:val="002159BD"/>
    <w:rsid w:val="002167CD"/>
    <w:rsid w:val="00217BD7"/>
    <w:rsid w:val="00217CEA"/>
    <w:rsid w:val="00220E7A"/>
    <w:rsid w:val="002217BC"/>
    <w:rsid w:val="002219D4"/>
    <w:rsid w:val="00222003"/>
    <w:rsid w:val="0022248B"/>
    <w:rsid w:val="00223EBA"/>
    <w:rsid w:val="00225F7D"/>
    <w:rsid w:val="002308C3"/>
    <w:rsid w:val="002325B5"/>
    <w:rsid w:val="002329DE"/>
    <w:rsid w:val="00233190"/>
    <w:rsid w:val="00233741"/>
    <w:rsid w:val="00233AC3"/>
    <w:rsid w:val="00233B33"/>
    <w:rsid w:val="00233D1A"/>
    <w:rsid w:val="00233D5B"/>
    <w:rsid w:val="00234BE4"/>
    <w:rsid w:val="002401C9"/>
    <w:rsid w:val="00240B2A"/>
    <w:rsid w:val="0024184D"/>
    <w:rsid w:val="002428A6"/>
    <w:rsid w:val="002437DB"/>
    <w:rsid w:val="002444A4"/>
    <w:rsid w:val="002451B6"/>
    <w:rsid w:val="002454C8"/>
    <w:rsid w:val="00245EE9"/>
    <w:rsid w:val="0024639B"/>
    <w:rsid w:val="0024671C"/>
    <w:rsid w:val="00246E7B"/>
    <w:rsid w:val="00247A93"/>
    <w:rsid w:val="00250C2E"/>
    <w:rsid w:val="00251FBE"/>
    <w:rsid w:val="00252C03"/>
    <w:rsid w:val="00256735"/>
    <w:rsid w:val="00256824"/>
    <w:rsid w:val="002571C8"/>
    <w:rsid w:val="002600D3"/>
    <w:rsid w:val="0026141D"/>
    <w:rsid w:val="00262F7E"/>
    <w:rsid w:val="00263CC8"/>
    <w:rsid w:val="00264220"/>
    <w:rsid w:val="00264358"/>
    <w:rsid w:val="00264CEB"/>
    <w:rsid w:val="00265EA2"/>
    <w:rsid w:val="002660D7"/>
    <w:rsid w:val="0026673A"/>
    <w:rsid w:val="002708B6"/>
    <w:rsid w:val="00270E63"/>
    <w:rsid w:val="00272D8A"/>
    <w:rsid w:val="00275260"/>
    <w:rsid w:val="0027752C"/>
    <w:rsid w:val="00281A55"/>
    <w:rsid w:val="00281B10"/>
    <w:rsid w:val="00282AC4"/>
    <w:rsid w:val="002844D3"/>
    <w:rsid w:val="00284876"/>
    <w:rsid w:val="00286D7B"/>
    <w:rsid w:val="00287291"/>
    <w:rsid w:val="0028749F"/>
    <w:rsid w:val="00287BDF"/>
    <w:rsid w:val="00291051"/>
    <w:rsid w:val="00292C7A"/>
    <w:rsid w:val="002930EC"/>
    <w:rsid w:val="0029383B"/>
    <w:rsid w:val="00293CC4"/>
    <w:rsid w:val="0029441C"/>
    <w:rsid w:val="002958D6"/>
    <w:rsid w:val="0029617C"/>
    <w:rsid w:val="00296454"/>
    <w:rsid w:val="002965E1"/>
    <w:rsid w:val="0029723D"/>
    <w:rsid w:val="002A01CF"/>
    <w:rsid w:val="002A031C"/>
    <w:rsid w:val="002A0C0E"/>
    <w:rsid w:val="002A1760"/>
    <w:rsid w:val="002A3F41"/>
    <w:rsid w:val="002A4C1C"/>
    <w:rsid w:val="002A5B49"/>
    <w:rsid w:val="002A7892"/>
    <w:rsid w:val="002A7A3B"/>
    <w:rsid w:val="002A7DD3"/>
    <w:rsid w:val="002B00D2"/>
    <w:rsid w:val="002B0AF0"/>
    <w:rsid w:val="002B2A08"/>
    <w:rsid w:val="002B30F8"/>
    <w:rsid w:val="002B4E08"/>
    <w:rsid w:val="002B504F"/>
    <w:rsid w:val="002C0845"/>
    <w:rsid w:val="002C0949"/>
    <w:rsid w:val="002C1B37"/>
    <w:rsid w:val="002C1C04"/>
    <w:rsid w:val="002C1E4B"/>
    <w:rsid w:val="002C56F6"/>
    <w:rsid w:val="002C607A"/>
    <w:rsid w:val="002C735D"/>
    <w:rsid w:val="002C767D"/>
    <w:rsid w:val="002C77B1"/>
    <w:rsid w:val="002C7EBD"/>
    <w:rsid w:val="002C7EFF"/>
    <w:rsid w:val="002D0A75"/>
    <w:rsid w:val="002D190F"/>
    <w:rsid w:val="002D2CE2"/>
    <w:rsid w:val="002D36C6"/>
    <w:rsid w:val="002D50F9"/>
    <w:rsid w:val="002D65B6"/>
    <w:rsid w:val="002E1B06"/>
    <w:rsid w:val="002E1E44"/>
    <w:rsid w:val="002E1E95"/>
    <w:rsid w:val="002E2656"/>
    <w:rsid w:val="002E31A2"/>
    <w:rsid w:val="002E4857"/>
    <w:rsid w:val="002E4DD3"/>
    <w:rsid w:val="002E54BA"/>
    <w:rsid w:val="002F0A3A"/>
    <w:rsid w:val="002F31C1"/>
    <w:rsid w:val="002F33B7"/>
    <w:rsid w:val="002F51B3"/>
    <w:rsid w:val="002F61DB"/>
    <w:rsid w:val="002F6EA9"/>
    <w:rsid w:val="002F74CE"/>
    <w:rsid w:val="002F7725"/>
    <w:rsid w:val="002F79F0"/>
    <w:rsid w:val="002F7E6B"/>
    <w:rsid w:val="00300735"/>
    <w:rsid w:val="003007F5"/>
    <w:rsid w:val="00300CB8"/>
    <w:rsid w:val="00301438"/>
    <w:rsid w:val="0030161C"/>
    <w:rsid w:val="00303A96"/>
    <w:rsid w:val="0030415F"/>
    <w:rsid w:val="003043A0"/>
    <w:rsid w:val="0030474D"/>
    <w:rsid w:val="0030634F"/>
    <w:rsid w:val="003079DE"/>
    <w:rsid w:val="00310A78"/>
    <w:rsid w:val="0031375C"/>
    <w:rsid w:val="0031377B"/>
    <w:rsid w:val="00313D4E"/>
    <w:rsid w:val="00314052"/>
    <w:rsid w:val="003142BC"/>
    <w:rsid w:val="003142D5"/>
    <w:rsid w:val="00314727"/>
    <w:rsid w:val="0031625F"/>
    <w:rsid w:val="003165A0"/>
    <w:rsid w:val="0032262B"/>
    <w:rsid w:val="0032335C"/>
    <w:rsid w:val="00327D2F"/>
    <w:rsid w:val="003319F4"/>
    <w:rsid w:val="00332E27"/>
    <w:rsid w:val="00334587"/>
    <w:rsid w:val="00337791"/>
    <w:rsid w:val="00340EE0"/>
    <w:rsid w:val="003420F9"/>
    <w:rsid w:val="003426CE"/>
    <w:rsid w:val="0034290A"/>
    <w:rsid w:val="00343216"/>
    <w:rsid w:val="003454DF"/>
    <w:rsid w:val="00345E7F"/>
    <w:rsid w:val="003460F4"/>
    <w:rsid w:val="00346702"/>
    <w:rsid w:val="00346831"/>
    <w:rsid w:val="0035090A"/>
    <w:rsid w:val="003520E9"/>
    <w:rsid w:val="00352CCD"/>
    <w:rsid w:val="0035422F"/>
    <w:rsid w:val="00354897"/>
    <w:rsid w:val="00357199"/>
    <w:rsid w:val="00360F64"/>
    <w:rsid w:val="00361ECB"/>
    <w:rsid w:val="003626B4"/>
    <w:rsid w:val="00363AE1"/>
    <w:rsid w:val="0036513A"/>
    <w:rsid w:val="00366328"/>
    <w:rsid w:val="00366C51"/>
    <w:rsid w:val="00367199"/>
    <w:rsid w:val="00367775"/>
    <w:rsid w:val="00370668"/>
    <w:rsid w:val="0037101F"/>
    <w:rsid w:val="00373790"/>
    <w:rsid w:val="00374252"/>
    <w:rsid w:val="0037452F"/>
    <w:rsid w:val="00375A1F"/>
    <w:rsid w:val="003765DF"/>
    <w:rsid w:val="003775CA"/>
    <w:rsid w:val="003776BC"/>
    <w:rsid w:val="003779DE"/>
    <w:rsid w:val="00377A19"/>
    <w:rsid w:val="003806B9"/>
    <w:rsid w:val="00380741"/>
    <w:rsid w:val="00380A8F"/>
    <w:rsid w:val="00383469"/>
    <w:rsid w:val="00383579"/>
    <w:rsid w:val="00386F24"/>
    <w:rsid w:val="0038781B"/>
    <w:rsid w:val="003879CE"/>
    <w:rsid w:val="00391519"/>
    <w:rsid w:val="00391728"/>
    <w:rsid w:val="003917CD"/>
    <w:rsid w:val="00395296"/>
    <w:rsid w:val="00395FCA"/>
    <w:rsid w:val="00396292"/>
    <w:rsid w:val="00396601"/>
    <w:rsid w:val="003966A4"/>
    <w:rsid w:val="00396946"/>
    <w:rsid w:val="00396B2D"/>
    <w:rsid w:val="00397BB9"/>
    <w:rsid w:val="003A05CA"/>
    <w:rsid w:val="003A1247"/>
    <w:rsid w:val="003A2B1D"/>
    <w:rsid w:val="003A3D1B"/>
    <w:rsid w:val="003A4C0E"/>
    <w:rsid w:val="003A5AF6"/>
    <w:rsid w:val="003A65C6"/>
    <w:rsid w:val="003A6E85"/>
    <w:rsid w:val="003A7DA4"/>
    <w:rsid w:val="003B1621"/>
    <w:rsid w:val="003B25B5"/>
    <w:rsid w:val="003B4030"/>
    <w:rsid w:val="003B6647"/>
    <w:rsid w:val="003B6B6E"/>
    <w:rsid w:val="003C062F"/>
    <w:rsid w:val="003C2B38"/>
    <w:rsid w:val="003C2F9E"/>
    <w:rsid w:val="003C3435"/>
    <w:rsid w:val="003C3541"/>
    <w:rsid w:val="003C41A6"/>
    <w:rsid w:val="003C588E"/>
    <w:rsid w:val="003C5CE7"/>
    <w:rsid w:val="003C5D83"/>
    <w:rsid w:val="003C7165"/>
    <w:rsid w:val="003D3351"/>
    <w:rsid w:val="003D3789"/>
    <w:rsid w:val="003D3C27"/>
    <w:rsid w:val="003D47C5"/>
    <w:rsid w:val="003D521E"/>
    <w:rsid w:val="003D66ED"/>
    <w:rsid w:val="003D6A57"/>
    <w:rsid w:val="003D7FC1"/>
    <w:rsid w:val="003E03ED"/>
    <w:rsid w:val="003E0877"/>
    <w:rsid w:val="003E2D70"/>
    <w:rsid w:val="003E35CA"/>
    <w:rsid w:val="003E4F79"/>
    <w:rsid w:val="003E73C8"/>
    <w:rsid w:val="003E76FD"/>
    <w:rsid w:val="003F0EE3"/>
    <w:rsid w:val="003F21BA"/>
    <w:rsid w:val="003F3D18"/>
    <w:rsid w:val="00400F4B"/>
    <w:rsid w:val="00401557"/>
    <w:rsid w:val="00401E2C"/>
    <w:rsid w:val="0040239E"/>
    <w:rsid w:val="0040377B"/>
    <w:rsid w:val="004038BD"/>
    <w:rsid w:val="004041A8"/>
    <w:rsid w:val="00405093"/>
    <w:rsid w:val="00405220"/>
    <w:rsid w:val="004068E5"/>
    <w:rsid w:val="00407641"/>
    <w:rsid w:val="00407ECC"/>
    <w:rsid w:val="00410566"/>
    <w:rsid w:val="00410C71"/>
    <w:rsid w:val="00410E29"/>
    <w:rsid w:val="00411684"/>
    <w:rsid w:val="00412955"/>
    <w:rsid w:val="0041466C"/>
    <w:rsid w:val="004156FE"/>
    <w:rsid w:val="00416E8C"/>
    <w:rsid w:val="00420224"/>
    <w:rsid w:val="00421408"/>
    <w:rsid w:val="00422910"/>
    <w:rsid w:val="00424508"/>
    <w:rsid w:val="0042559F"/>
    <w:rsid w:val="00425E66"/>
    <w:rsid w:val="004261B9"/>
    <w:rsid w:val="0042641E"/>
    <w:rsid w:val="00427377"/>
    <w:rsid w:val="004273C0"/>
    <w:rsid w:val="00430A80"/>
    <w:rsid w:val="00430B47"/>
    <w:rsid w:val="0043218F"/>
    <w:rsid w:val="00432A14"/>
    <w:rsid w:val="0043304E"/>
    <w:rsid w:val="0043325A"/>
    <w:rsid w:val="004339A7"/>
    <w:rsid w:val="00434031"/>
    <w:rsid w:val="0044215E"/>
    <w:rsid w:val="00443C7F"/>
    <w:rsid w:val="004460B4"/>
    <w:rsid w:val="00450684"/>
    <w:rsid w:val="00450D78"/>
    <w:rsid w:val="0045124D"/>
    <w:rsid w:val="00452F79"/>
    <w:rsid w:val="004556C7"/>
    <w:rsid w:val="00455801"/>
    <w:rsid w:val="0045677C"/>
    <w:rsid w:val="00456DF6"/>
    <w:rsid w:val="004608ED"/>
    <w:rsid w:val="00461CEE"/>
    <w:rsid w:val="00462674"/>
    <w:rsid w:val="004638E9"/>
    <w:rsid w:val="00463FE1"/>
    <w:rsid w:val="00465047"/>
    <w:rsid w:val="004650D8"/>
    <w:rsid w:val="0046525F"/>
    <w:rsid w:val="00465EA7"/>
    <w:rsid w:val="004675D7"/>
    <w:rsid w:val="00467988"/>
    <w:rsid w:val="00470AC9"/>
    <w:rsid w:val="00470D05"/>
    <w:rsid w:val="00471C73"/>
    <w:rsid w:val="004728E0"/>
    <w:rsid w:val="00473E6F"/>
    <w:rsid w:val="00474B7E"/>
    <w:rsid w:val="00475380"/>
    <w:rsid w:val="004800FF"/>
    <w:rsid w:val="00480A25"/>
    <w:rsid w:val="00480B53"/>
    <w:rsid w:val="00482549"/>
    <w:rsid w:val="00484C37"/>
    <w:rsid w:val="00485844"/>
    <w:rsid w:val="004863D9"/>
    <w:rsid w:val="00486CCC"/>
    <w:rsid w:val="004900E9"/>
    <w:rsid w:val="004905D5"/>
    <w:rsid w:val="00490CB3"/>
    <w:rsid w:val="00491396"/>
    <w:rsid w:val="00491D28"/>
    <w:rsid w:val="00491D37"/>
    <w:rsid w:val="00493503"/>
    <w:rsid w:val="0049399E"/>
    <w:rsid w:val="00497E23"/>
    <w:rsid w:val="004A0DBE"/>
    <w:rsid w:val="004A5133"/>
    <w:rsid w:val="004A58CD"/>
    <w:rsid w:val="004A6175"/>
    <w:rsid w:val="004B1514"/>
    <w:rsid w:val="004B1B03"/>
    <w:rsid w:val="004B409A"/>
    <w:rsid w:val="004B4342"/>
    <w:rsid w:val="004B6BE6"/>
    <w:rsid w:val="004C4645"/>
    <w:rsid w:val="004C4F01"/>
    <w:rsid w:val="004C5063"/>
    <w:rsid w:val="004C55EB"/>
    <w:rsid w:val="004C587E"/>
    <w:rsid w:val="004C5BE9"/>
    <w:rsid w:val="004C6BCB"/>
    <w:rsid w:val="004D19CC"/>
    <w:rsid w:val="004D2B19"/>
    <w:rsid w:val="004D439D"/>
    <w:rsid w:val="004D46B1"/>
    <w:rsid w:val="004D4B49"/>
    <w:rsid w:val="004D50AB"/>
    <w:rsid w:val="004D7733"/>
    <w:rsid w:val="004E0DEC"/>
    <w:rsid w:val="004E1A90"/>
    <w:rsid w:val="004E3C7A"/>
    <w:rsid w:val="004E465D"/>
    <w:rsid w:val="004E4697"/>
    <w:rsid w:val="004E47A0"/>
    <w:rsid w:val="004E4FAD"/>
    <w:rsid w:val="004E586F"/>
    <w:rsid w:val="004E68D0"/>
    <w:rsid w:val="004F1D3C"/>
    <w:rsid w:val="004F1FBC"/>
    <w:rsid w:val="004F2D7E"/>
    <w:rsid w:val="004F31BA"/>
    <w:rsid w:val="004F7BB2"/>
    <w:rsid w:val="00502B41"/>
    <w:rsid w:val="00503A57"/>
    <w:rsid w:val="005051BB"/>
    <w:rsid w:val="0050587F"/>
    <w:rsid w:val="00505A41"/>
    <w:rsid w:val="00505BAC"/>
    <w:rsid w:val="005066FA"/>
    <w:rsid w:val="005067F0"/>
    <w:rsid w:val="00510826"/>
    <w:rsid w:val="00510D49"/>
    <w:rsid w:val="00512AF1"/>
    <w:rsid w:val="00512E9C"/>
    <w:rsid w:val="00513830"/>
    <w:rsid w:val="0051388B"/>
    <w:rsid w:val="0052191A"/>
    <w:rsid w:val="005221A2"/>
    <w:rsid w:val="0052409F"/>
    <w:rsid w:val="00524282"/>
    <w:rsid w:val="00524289"/>
    <w:rsid w:val="00524775"/>
    <w:rsid w:val="00524C81"/>
    <w:rsid w:val="00524F99"/>
    <w:rsid w:val="005253C9"/>
    <w:rsid w:val="0052587F"/>
    <w:rsid w:val="00525C91"/>
    <w:rsid w:val="00526193"/>
    <w:rsid w:val="005264F5"/>
    <w:rsid w:val="00530B88"/>
    <w:rsid w:val="0053243D"/>
    <w:rsid w:val="00532B47"/>
    <w:rsid w:val="00533391"/>
    <w:rsid w:val="00534753"/>
    <w:rsid w:val="00534F83"/>
    <w:rsid w:val="00537004"/>
    <w:rsid w:val="005375E1"/>
    <w:rsid w:val="00541034"/>
    <w:rsid w:val="005415FF"/>
    <w:rsid w:val="00542089"/>
    <w:rsid w:val="00543720"/>
    <w:rsid w:val="0054535E"/>
    <w:rsid w:val="00550733"/>
    <w:rsid w:val="0055168D"/>
    <w:rsid w:val="005518C8"/>
    <w:rsid w:val="00554647"/>
    <w:rsid w:val="00557832"/>
    <w:rsid w:val="00557A76"/>
    <w:rsid w:val="00557EA3"/>
    <w:rsid w:val="0056005F"/>
    <w:rsid w:val="00560A3C"/>
    <w:rsid w:val="00560B6E"/>
    <w:rsid w:val="00560F5F"/>
    <w:rsid w:val="00561294"/>
    <w:rsid w:val="005637D3"/>
    <w:rsid w:val="00563AAC"/>
    <w:rsid w:val="00563D83"/>
    <w:rsid w:val="0056544C"/>
    <w:rsid w:val="00565ADE"/>
    <w:rsid w:val="00566514"/>
    <w:rsid w:val="005675EE"/>
    <w:rsid w:val="00567EC2"/>
    <w:rsid w:val="005709C8"/>
    <w:rsid w:val="00571403"/>
    <w:rsid w:val="00571D14"/>
    <w:rsid w:val="00575642"/>
    <w:rsid w:val="0057686F"/>
    <w:rsid w:val="00580DD1"/>
    <w:rsid w:val="00581621"/>
    <w:rsid w:val="00583DDC"/>
    <w:rsid w:val="00584D32"/>
    <w:rsid w:val="00587C67"/>
    <w:rsid w:val="00587C95"/>
    <w:rsid w:val="00587F12"/>
    <w:rsid w:val="00590C63"/>
    <w:rsid w:val="00590D1A"/>
    <w:rsid w:val="005927BB"/>
    <w:rsid w:val="005941B7"/>
    <w:rsid w:val="00594D78"/>
    <w:rsid w:val="005957E5"/>
    <w:rsid w:val="005A0AA4"/>
    <w:rsid w:val="005A0D58"/>
    <w:rsid w:val="005A0E52"/>
    <w:rsid w:val="005A0E7A"/>
    <w:rsid w:val="005A1544"/>
    <w:rsid w:val="005A1662"/>
    <w:rsid w:val="005A1F1D"/>
    <w:rsid w:val="005A3047"/>
    <w:rsid w:val="005A3114"/>
    <w:rsid w:val="005A311E"/>
    <w:rsid w:val="005A3D7C"/>
    <w:rsid w:val="005A4688"/>
    <w:rsid w:val="005A4B6F"/>
    <w:rsid w:val="005A7C74"/>
    <w:rsid w:val="005B123D"/>
    <w:rsid w:val="005B1812"/>
    <w:rsid w:val="005B1DBB"/>
    <w:rsid w:val="005B2CBE"/>
    <w:rsid w:val="005B3F29"/>
    <w:rsid w:val="005B42CC"/>
    <w:rsid w:val="005B7515"/>
    <w:rsid w:val="005B788E"/>
    <w:rsid w:val="005C06F6"/>
    <w:rsid w:val="005C0883"/>
    <w:rsid w:val="005C23E2"/>
    <w:rsid w:val="005C29E7"/>
    <w:rsid w:val="005C5D34"/>
    <w:rsid w:val="005C61CE"/>
    <w:rsid w:val="005C6731"/>
    <w:rsid w:val="005C6D95"/>
    <w:rsid w:val="005C6F41"/>
    <w:rsid w:val="005D223D"/>
    <w:rsid w:val="005D2328"/>
    <w:rsid w:val="005D2BBF"/>
    <w:rsid w:val="005D3186"/>
    <w:rsid w:val="005D4A4A"/>
    <w:rsid w:val="005D4CE3"/>
    <w:rsid w:val="005E1BD0"/>
    <w:rsid w:val="005E6717"/>
    <w:rsid w:val="005E7DDC"/>
    <w:rsid w:val="005F2A44"/>
    <w:rsid w:val="005F301E"/>
    <w:rsid w:val="005F34CE"/>
    <w:rsid w:val="005F43DC"/>
    <w:rsid w:val="005F475B"/>
    <w:rsid w:val="005F5D2A"/>
    <w:rsid w:val="005F5FB4"/>
    <w:rsid w:val="005F6688"/>
    <w:rsid w:val="005F7D45"/>
    <w:rsid w:val="00604A9C"/>
    <w:rsid w:val="00606E7F"/>
    <w:rsid w:val="00607750"/>
    <w:rsid w:val="00607EE6"/>
    <w:rsid w:val="00611479"/>
    <w:rsid w:val="00611BCC"/>
    <w:rsid w:val="00611F06"/>
    <w:rsid w:val="006129E5"/>
    <w:rsid w:val="00612F81"/>
    <w:rsid w:val="00613784"/>
    <w:rsid w:val="006146A9"/>
    <w:rsid w:val="00614832"/>
    <w:rsid w:val="006148A6"/>
    <w:rsid w:val="00614A13"/>
    <w:rsid w:val="00614F8E"/>
    <w:rsid w:val="006151C6"/>
    <w:rsid w:val="006166C8"/>
    <w:rsid w:val="006170E2"/>
    <w:rsid w:val="006172FE"/>
    <w:rsid w:val="00621A5F"/>
    <w:rsid w:val="006220C5"/>
    <w:rsid w:val="00622558"/>
    <w:rsid w:val="006253A5"/>
    <w:rsid w:val="006258BA"/>
    <w:rsid w:val="00626704"/>
    <w:rsid w:val="00626756"/>
    <w:rsid w:val="00626E7E"/>
    <w:rsid w:val="00627272"/>
    <w:rsid w:val="00627AD5"/>
    <w:rsid w:val="00627B30"/>
    <w:rsid w:val="00631B01"/>
    <w:rsid w:val="00633255"/>
    <w:rsid w:val="006333AE"/>
    <w:rsid w:val="006349F3"/>
    <w:rsid w:val="006400F9"/>
    <w:rsid w:val="0064151C"/>
    <w:rsid w:val="006416C8"/>
    <w:rsid w:val="0064235B"/>
    <w:rsid w:val="00643BA6"/>
    <w:rsid w:val="006446F0"/>
    <w:rsid w:val="0064659B"/>
    <w:rsid w:val="00646A9E"/>
    <w:rsid w:val="006470F3"/>
    <w:rsid w:val="00647B83"/>
    <w:rsid w:val="006500EF"/>
    <w:rsid w:val="0065032F"/>
    <w:rsid w:val="00650D15"/>
    <w:rsid w:val="00651D7F"/>
    <w:rsid w:val="00652D6E"/>
    <w:rsid w:val="00652F7F"/>
    <w:rsid w:val="006543E2"/>
    <w:rsid w:val="00655FC7"/>
    <w:rsid w:val="0065681B"/>
    <w:rsid w:val="006607C2"/>
    <w:rsid w:val="00662AB4"/>
    <w:rsid w:val="006630A9"/>
    <w:rsid w:val="00663841"/>
    <w:rsid w:val="006645E9"/>
    <w:rsid w:val="00670484"/>
    <w:rsid w:val="00670A56"/>
    <w:rsid w:val="00670CF7"/>
    <w:rsid w:val="00670EBE"/>
    <w:rsid w:val="006718B5"/>
    <w:rsid w:val="0067364C"/>
    <w:rsid w:val="0067424A"/>
    <w:rsid w:val="006747D0"/>
    <w:rsid w:val="0067487D"/>
    <w:rsid w:val="00675174"/>
    <w:rsid w:val="006754EE"/>
    <w:rsid w:val="00675D47"/>
    <w:rsid w:val="00675F1D"/>
    <w:rsid w:val="00676232"/>
    <w:rsid w:val="00680731"/>
    <w:rsid w:val="00680AF9"/>
    <w:rsid w:val="00680CB3"/>
    <w:rsid w:val="00681A51"/>
    <w:rsid w:val="006829C6"/>
    <w:rsid w:val="006833EF"/>
    <w:rsid w:val="00683D5D"/>
    <w:rsid w:val="00684151"/>
    <w:rsid w:val="0068420B"/>
    <w:rsid w:val="00684C88"/>
    <w:rsid w:val="00685D83"/>
    <w:rsid w:val="00687312"/>
    <w:rsid w:val="00692871"/>
    <w:rsid w:val="00693B2B"/>
    <w:rsid w:val="00693E74"/>
    <w:rsid w:val="006942D4"/>
    <w:rsid w:val="006949D7"/>
    <w:rsid w:val="006956E4"/>
    <w:rsid w:val="00695996"/>
    <w:rsid w:val="00695A45"/>
    <w:rsid w:val="00696046"/>
    <w:rsid w:val="00696680"/>
    <w:rsid w:val="006974F5"/>
    <w:rsid w:val="00697817"/>
    <w:rsid w:val="006A0F88"/>
    <w:rsid w:val="006A460F"/>
    <w:rsid w:val="006A4B08"/>
    <w:rsid w:val="006A52AB"/>
    <w:rsid w:val="006A66A8"/>
    <w:rsid w:val="006A7835"/>
    <w:rsid w:val="006A79EB"/>
    <w:rsid w:val="006B10BC"/>
    <w:rsid w:val="006B4A20"/>
    <w:rsid w:val="006B4F85"/>
    <w:rsid w:val="006B518F"/>
    <w:rsid w:val="006B6281"/>
    <w:rsid w:val="006B7890"/>
    <w:rsid w:val="006B7B0C"/>
    <w:rsid w:val="006B7D87"/>
    <w:rsid w:val="006C0614"/>
    <w:rsid w:val="006C10AE"/>
    <w:rsid w:val="006C1B5B"/>
    <w:rsid w:val="006C2A1D"/>
    <w:rsid w:val="006C2E7D"/>
    <w:rsid w:val="006C34A4"/>
    <w:rsid w:val="006C6CB2"/>
    <w:rsid w:val="006D0244"/>
    <w:rsid w:val="006D06D4"/>
    <w:rsid w:val="006D1496"/>
    <w:rsid w:val="006D221E"/>
    <w:rsid w:val="006D24AB"/>
    <w:rsid w:val="006D2FCD"/>
    <w:rsid w:val="006D3076"/>
    <w:rsid w:val="006D339D"/>
    <w:rsid w:val="006D354E"/>
    <w:rsid w:val="006D3E3F"/>
    <w:rsid w:val="006D52A2"/>
    <w:rsid w:val="006D5D59"/>
    <w:rsid w:val="006D6466"/>
    <w:rsid w:val="006D64FF"/>
    <w:rsid w:val="006D76A7"/>
    <w:rsid w:val="006D77D2"/>
    <w:rsid w:val="006E20FC"/>
    <w:rsid w:val="006E2515"/>
    <w:rsid w:val="006E2B9E"/>
    <w:rsid w:val="006E3B7A"/>
    <w:rsid w:val="006E3C37"/>
    <w:rsid w:val="006E4120"/>
    <w:rsid w:val="006E449B"/>
    <w:rsid w:val="006E679A"/>
    <w:rsid w:val="006E7768"/>
    <w:rsid w:val="006F0974"/>
    <w:rsid w:val="006F1331"/>
    <w:rsid w:val="006F2976"/>
    <w:rsid w:val="006F2D0B"/>
    <w:rsid w:val="006F616E"/>
    <w:rsid w:val="00700843"/>
    <w:rsid w:val="007009E6"/>
    <w:rsid w:val="00701001"/>
    <w:rsid w:val="00701A60"/>
    <w:rsid w:val="00703329"/>
    <w:rsid w:val="00703D0A"/>
    <w:rsid w:val="00703EF4"/>
    <w:rsid w:val="00705458"/>
    <w:rsid w:val="007146DA"/>
    <w:rsid w:val="00716144"/>
    <w:rsid w:val="00716E2B"/>
    <w:rsid w:val="00721DFB"/>
    <w:rsid w:val="00722F4F"/>
    <w:rsid w:val="00725A55"/>
    <w:rsid w:val="00732E37"/>
    <w:rsid w:val="0073354D"/>
    <w:rsid w:val="007336DE"/>
    <w:rsid w:val="007343E6"/>
    <w:rsid w:val="00734692"/>
    <w:rsid w:val="00734E4C"/>
    <w:rsid w:val="00735307"/>
    <w:rsid w:val="00735C5E"/>
    <w:rsid w:val="00736817"/>
    <w:rsid w:val="0074114A"/>
    <w:rsid w:val="00741258"/>
    <w:rsid w:val="007449CD"/>
    <w:rsid w:val="00744E01"/>
    <w:rsid w:val="00746647"/>
    <w:rsid w:val="007472A3"/>
    <w:rsid w:val="00747862"/>
    <w:rsid w:val="007478C5"/>
    <w:rsid w:val="0075074B"/>
    <w:rsid w:val="007507DD"/>
    <w:rsid w:val="00750A3E"/>
    <w:rsid w:val="00751987"/>
    <w:rsid w:val="007522F9"/>
    <w:rsid w:val="00752825"/>
    <w:rsid w:val="00753C96"/>
    <w:rsid w:val="00754692"/>
    <w:rsid w:val="007550C1"/>
    <w:rsid w:val="0075770A"/>
    <w:rsid w:val="00757DDF"/>
    <w:rsid w:val="007606BE"/>
    <w:rsid w:val="007634CC"/>
    <w:rsid w:val="00763A68"/>
    <w:rsid w:val="00765BA8"/>
    <w:rsid w:val="00767D29"/>
    <w:rsid w:val="00767DF7"/>
    <w:rsid w:val="00770523"/>
    <w:rsid w:val="00773525"/>
    <w:rsid w:val="00773A37"/>
    <w:rsid w:val="00774001"/>
    <w:rsid w:val="007748E2"/>
    <w:rsid w:val="00775327"/>
    <w:rsid w:val="00776070"/>
    <w:rsid w:val="007762EB"/>
    <w:rsid w:val="00776902"/>
    <w:rsid w:val="0077730E"/>
    <w:rsid w:val="00777E74"/>
    <w:rsid w:val="00777FBD"/>
    <w:rsid w:val="00784195"/>
    <w:rsid w:val="00786EAC"/>
    <w:rsid w:val="00790674"/>
    <w:rsid w:val="00790CF1"/>
    <w:rsid w:val="00792E22"/>
    <w:rsid w:val="00794C59"/>
    <w:rsid w:val="0079546D"/>
    <w:rsid w:val="00795DC5"/>
    <w:rsid w:val="00796483"/>
    <w:rsid w:val="00797F6B"/>
    <w:rsid w:val="007A0A37"/>
    <w:rsid w:val="007A2B15"/>
    <w:rsid w:val="007A49F7"/>
    <w:rsid w:val="007A54A6"/>
    <w:rsid w:val="007A60FD"/>
    <w:rsid w:val="007A616B"/>
    <w:rsid w:val="007B0772"/>
    <w:rsid w:val="007B241B"/>
    <w:rsid w:val="007B28A1"/>
    <w:rsid w:val="007B2F82"/>
    <w:rsid w:val="007B3C5C"/>
    <w:rsid w:val="007B4093"/>
    <w:rsid w:val="007B433E"/>
    <w:rsid w:val="007B5427"/>
    <w:rsid w:val="007B6AE8"/>
    <w:rsid w:val="007B6ED4"/>
    <w:rsid w:val="007B7B0D"/>
    <w:rsid w:val="007B7E9D"/>
    <w:rsid w:val="007C0972"/>
    <w:rsid w:val="007C0DF5"/>
    <w:rsid w:val="007C24F5"/>
    <w:rsid w:val="007C2DDC"/>
    <w:rsid w:val="007C534C"/>
    <w:rsid w:val="007C538F"/>
    <w:rsid w:val="007C698F"/>
    <w:rsid w:val="007C6BE0"/>
    <w:rsid w:val="007C772F"/>
    <w:rsid w:val="007D1D7A"/>
    <w:rsid w:val="007D262D"/>
    <w:rsid w:val="007D300E"/>
    <w:rsid w:val="007D6188"/>
    <w:rsid w:val="007D70DE"/>
    <w:rsid w:val="007E1D53"/>
    <w:rsid w:val="007E2665"/>
    <w:rsid w:val="007E31F3"/>
    <w:rsid w:val="007E3843"/>
    <w:rsid w:val="007E3C34"/>
    <w:rsid w:val="007E5846"/>
    <w:rsid w:val="007E5E06"/>
    <w:rsid w:val="007E6C45"/>
    <w:rsid w:val="007F00AB"/>
    <w:rsid w:val="007F145D"/>
    <w:rsid w:val="007F1557"/>
    <w:rsid w:val="007F2A80"/>
    <w:rsid w:val="007F6062"/>
    <w:rsid w:val="007F60DA"/>
    <w:rsid w:val="007F6F2B"/>
    <w:rsid w:val="007F77D4"/>
    <w:rsid w:val="007F7BAD"/>
    <w:rsid w:val="007F7DDE"/>
    <w:rsid w:val="00802817"/>
    <w:rsid w:val="0080397E"/>
    <w:rsid w:val="008040A8"/>
    <w:rsid w:val="0080457C"/>
    <w:rsid w:val="008048CE"/>
    <w:rsid w:val="0080707C"/>
    <w:rsid w:val="00807E0C"/>
    <w:rsid w:val="00811397"/>
    <w:rsid w:val="008143A2"/>
    <w:rsid w:val="00814836"/>
    <w:rsid w:val="00814FFA"/>
    <w:rsid w:val="008156F0"/>
    <w:rsid w:val="008157E9"/>
    <w:rsid w:val="00816251"/>
    <w:rsid w:val="00817845"/>
    <w:rsid w:val="00817900"/>
    <w:rsid w:val="00820A8F"/>
    <w:rsid w:val="00820C14"/>
    <w:rsid w:val="00822171"/>
    <w:rsid w:val="00823094"/>
    <w:rsid w:val="0082332B"/>
    <w:rsid w:val="0082352D"/>
    <w:rsid w:val="00823547"/>
    <w:rsid w:val="00823747"/>
    <w:rsid w:val="00824227"/>
    <w:rsid w:val="0082779E"/>
    <w:rsid w:val="00832E69"/>
    <w:rsid w:val="0083304F"/>
    <w:rsid w:val="00833CB9"/>
    <w:rsid w:val="00834B51"/>
    <w:rsid w:val="00834DDE"/>
    <w:rsid w:val="00835926"/>
    <w:rsid w:val="00835D0D"/>
    <w:rsid w:val="00836A6A"/>
    <w:rsid w:val="00840F04"/>
    <w:rsid w:val="00843AD8"/>
    <w:rsid w:val="00843D8A"/>
    <w:rsid w:val="008461AC"/>
    <w:rsid w:val="00850074"/>
    <w:rsid w:val="00850599"/>
    <w:rsid w:val="008508B8"/>
    <w:rsid w:val="008510FD"/>
    <w:rsid w:val="00851A09"/>
    <w:rsid w:val="00853813"/>
    <w:rsid w:val="0085433D"/>
    <w:rsid w:val="00856B3F"/>
    <w:rsid w:val="0085771C"/>
    <w:rsid w:val="008601AF"/>
    <w:rsid w:val="00862E82"/>
    <w:rsid w:val="00863813"/>
    <w:rsid w:val="00864745"/>
    <w:rsid w:val="008654F9"/>
    <w:rsid w:val="00873368"/>
    <w:rsid w:val="00873C04"/>
    <w:rsid w:val="0087420D"/>
    <w:rsid w:val="00874CE1"/>
    <w:rsid w:val="00875096"/>
    <w:rsid w:val="008775AB"/>
    <w:rsid w:val="0087771F"/>
    <w:rsid w:val="00877AE9"/>
    <w:rsid w:val="00881B32"/>
    <w:rsid w:val="0088247E"/>
    <w:rsid w:val="008824C9"/>
    <w:rsid w:val="00884A29"/>
    <w:rsid w:val="00885123"/>
    <w:rsid w:val="00886A81"/>
    <w:rsid w:val="00887737"/>
    <w:rsid w:val="00887D18"/>
    <w:rsid w:val="00893B90"/>
    <w:rsid w:val="008946F6"/>
    <w:rsid w:val="00895F5A"/>
    <w:rsid w:val="00897623"/>
    <w:rsid w:val="008A07F1"/>
    <w:rsid w:val="008A1947"/>
    <w:rsid w:val="008A1ACA"/>
    <w:rsid w:val="008A1BAC"/>
    <w:rsid w:val="008A3340"/>
    <w:rsid w:val="008A377F"/>
    <w:rsid w:val="008A4800"/>
    <w:rsid w:val="008A48F5"/>
    <w:rsid w:val="008A49C1"/>
    <w:rsid w:val="008A55B3"/>
    <w:rsid w:val="008A72B4"/>
    <w:rsid w:val="008A76E3"/>
    <w:rsid w:val="008A7BE2"/>
    <w:rsid w:val="008B18C9"/>
    <w:rsid w:val="008B6BDC"/>
    <w:rsid w:val="008B7508"/>
    <w:rsid w:val="008C0CE0"/>
    <w:rsid w:val="008C104B"/>
    <w:rsid w:val="008C318B"/>
    <w:rsid w:val="008C5E0E"/>
    <w:rsid w:val="008C6030"/>
    <w:rsid w:val="008C6ADF"/>
    <w:rsid w:val="008D093F"/>
    <w:rsid w:val="008D0B47"/>
    <w:rsid w:val="008D18A6"/>
    <w:rsid w:val="008D2901"/>
    <w:rsid w:val="008D2A5A"/>
    <w:rsid w:val="008D3D50"/>
    <w:rsid w:val="008D439E"/>
    <w:rsid w:val="008D447B"/>
    <w:rsid w:val="008E0117"/>
    <w:rsid w:val="008E0503"/>
    <w:rsid w:val="008E217D"/>
    <w:rsid w:val="008E32C9"/>
    <w:rsid w:val="008E56E4"/>
    <w:rsid w:val="008E5A84"/>
    <w:rsid w:val="008E7F23"/>
    <w:rsid w:val="008F0C3C"/>
    <w:rsid w:val="008F0E65"/>
    <w:rsid w:val="008F16B0"/>
    <w:rsid w:val="008F24A3"/>
    <w:rsid w:val="008F2E49"/>
    <w:rsid w:val="008F53EB"/>
    <w:rsid w:val="008F5AEE"/>
    <w:rsid w:val="008F5D0C"/>
    <w:rsid w:val="008F5F38"/>
    <w:rsid w:val="008F66F7"/>
    <w:rsid w:val="008F76E9"/>
    <w:rsid w:val="0090094E"/>
    <w:rsid w:val="0090420F"/>
    <w:rsid w:val="0090615E"/>
    <w:rsid w:val="009104C3"/>
    <w:rsid w:val="009121E0"/>
    <w:rsid w:val="00913B8C"/>
    <w:rsid w:val="00913ECC"/>
    <w:rsid w:val="009143C5"/>
    <w:rsid w:val="0091556B"/>
    <w:rsid w:val="00915764"/>
    <w:rsid w:val="00916AEA"/>
    <w:rsid w:val="00917B47"/>
    <w:rsid w:val="00920093"/>
    <w:rsid w:val="009203D1"/>
    <w:rsid w:val="00922827"/>
    <w:rsid w:val="00924FF5"/>
    <w:rsid w:val="00926037"/>
    <w:rsid w:val="00926114"/>
    <w:rsid w:val="009262E9"/>
    <w:rsid w:val="009266D7"/>
    <w:rsid w:val="00927BCB"/>
    <w:rsid w:val="009304BD"/>
    <w:rsid w:val="009308C1"/>
    <w:rsid w:val="00931224"/>
    <w:rsid w:val="009316BF"/>
    <w:rsid w:val="00932EFE"/>
    <w:rsid w:val="00933864"/>
    <w:rsid w:val="00933D13"/>
    <w:rsid w:val="00933D5A"/>
    <w:rsid w:val="00936765"/>
    <w:rsid w:val="009370DD"/>
    <w:rsid w:val="0093759D"/>
    <w:rsid w:val="00942895"/>
    <w:rsid w:val="00943671"/>
    <w:rsid w:val="00943DA7"/>
    <w:rsid w:val="00944D8A"/>
    <w:rsid w:val="00945B18"/>
    <w:rsid w:val="009501D5"/>
    <w:rsid w:val="009505D8"/>
    <w:rsid w:val="0095087E"/>
    <w:rsid w:val="00950DBE"/>
    <w:rsid w:val="0095748F"/>
    <w:rsid w:val="00960D41"/>
    <w:rsid w:val="00960E13"/>
    <w:rsid w:val="00961A54"/>
    <w:rsid w:val="00963C97"/>
    <w:rsid w:val="009656C9"/>
    <w:rsid w:val="00965A70"/>
    <w:rsid w:val="00966949"/>
    <w:rsid w:val="00970C6E"/>
    <w:rsid w:val="00972459"/>
    <w:rsid w:val="0097526F"/>
    <w:rsid w:val="00975287"/>
    <w:rsid w:val="00976045"/>
    <w:rsid w:val="009767E7"/>
    <w:rsid w:val="00976E3F"/>
    <w:rsid w:val="009819A4"/>
    <w:rsid w:val="00981E60"/>
    <w:rsid w:val="00982DD7"/>
    <w:rsid w:val="0098302A"/>
    <w:rsid w:val="00983A61"/>
    <w:rsid w:val="009841CC"/>
    <w:rsid w:val="00984811"/>
    <w:rsid w:val="00985AB6"/>
    <w:rsid w:val="0098609C"/>
    <w:rsid w:val="0098641E"/>
    <w:rsid w:val="00986EBB"/>
    <w:rsid w:val="00987050"/>
    <w:rsid w:val="009905FC"/>
    <w:rsid w:val="0099143E"/>
    <w:rsid w:val="00991CD8"/>
    <w:rsid w:val="00992712"/>
    <w:rsid w:val="00992AF2"/>
    <w:rsid w:val="00993244"/>
    <w:rsid w:val="00993724"/>
    <w:rsid w:val="00993E4B"/>
    <w:rsid w:val="0099407C"/>
    <w:rsid w:val="009968BA"/>
    <w:rsid w:val="009977F9"/>
    <w:rsid w:val="009A22F6"/>
    <w:rsid w:val="009A3865"/>
    <w:rsid w:val="009A7268"/>
    <w:rsid w:val="009B0CC4"/>
    <w:rsid w:val="009B0FD7"/>
    <w:rsid w:val="009B2E9B"/>
    <w:rsid w:val="009B3111"/>
    <w:rsid w:val="009B34E1"/>
    <w:rsid w:val="009B538A"/>
    <w:rsid w:val="009B7104"/>
    <w:rsid w:val="009C0099"/>
    <w:rsid w:val="009C07F4"/>
    <w:rsid w:val="009C1D16"/>
    <w:rsid w:val="009C39D5"/>
    <w:rsid w:val="009C3FB1"/>
    <w:rsid w:val="009C5187"/>
    <w:rsid w:val="009C5444"/>
    <w:rsid w:val="009C5661"/>
    <w:rsid w:val="009C6450"/>
    <w:rsid w:val="009C715F"/>
    <w:rsid w:val="009D021C"/>
    <w:rsid w:val="009D04AE"/>
    <w:rsid w:val="009D1B6E"/>
    <w:rsid w:val="009D3B35"/>
    <w:rsid w:val="009D43FF"/>
    <w:rsid w:val="009D585E"/>
    <w:rsid w:val="009D6831"/>
    <w:rsid w:val="009D70B0"/>
    <w:rsid w:val="009E5C05"/>
    <w:rsid w:val="009E5CD4"/>
    <w:rsid w:val="009F034B"/>
    <w:rsid w:val="009F1002"/>
    <w:rsid w:val="009F4B3C"/>
    <w:rsid w:val="009F60C9"/>
    <w:rsid w:val="009F62AC"/>
    <w:rsid w:val="00A00680"/>
    <w:rsid w:val="00A0445F"/>
    <w:rsid w:val="00A05420"/>
    <w:rsid w:val="00A061E9"/>
    <w:rsid w:val="00A10743"/>
    <w:rsid w:val="00A1118C"/>
    <w:rsid w:val="00A12736"/>
    <w:rsid w:val="00A128FD"/>
    <w:rsid w:val="00A13795"/>
    <w:rsid w:val="00A140A0"/>
    <w:rsid w:val="00A148F5"/>
    <w:rsid w:val="00A14A17"/>
    <w:rsid w:val="00A15FCB"/>
    <w:rsid w:val="00A20957"/>
    <w:rsid w:val="00A22922"/>
    <w:rsid w:val="00A23898"/>
    <w:rsid w:val="00A246CC"/>
    <w:rsid w:val="00A246FA"/>
    <w:rsid w:val="00A268F9"/>
    <w:rsid w:val="00A301BD"/>
    <w:rsid w:val="00A31543"/>
    <w:rsid w:val="00A3187D"/>
    <w:rsid w:val="00A31E6C"/>
    <w:rsid w:val="00A349A3"/>
    <w:rsid w:val="00A34E44"/>
    <w:rsid w:val="00A36D73"/>
    <w:rsid w:val="00A37A43"/>
    <w:rsid w:val="00A4137D"/>
    <w:rsid w:val="00A41FE7"/>
    <w:rsid w:val="00A41FEC"/>
    <w:rsid w:val="00A433AE"/>
    <w:rsid w:val="00A4420C"/>
    <w:rsid w:val="00A45E6F"/>
    <w:rsid w:val="00A52657"/>
    <w:rsid w:val="00A53B6A"/>
    <w:rsid w:val="00A548F1"/>
    <w:rsid w:val="00A56AB4"/>
    <w:rsid w:val="00A56B8F"/>
    <w:rsid w:val="00A57C02"/>
    <w:rsid w:val="00A605CB"/>
    <w:rsid w:val="00A60923"/>
    <w:rsid w:val="00A624C5"/>
    <w:rsid w:val="00A646B0"/>
    <w:rsid w:val="00A70577"/>
    <w:rsid w:val="00A706B9"/>
    <w:rsid w:val="00A708AF"/>
    <w:rsid w:val="00A71513"/>
    <w:rsid w:val="00A716C4"/>
    <w:rsid w:val="00A71DDF"/>
    <w:rsid w:val="00A734B8"/>
    <w:rsid w:val="00A740E2"/>
    <w:rsid w:val="00A75E0F"/>
    <w:rsid w:val="00A763D5"/>
    <w:rsid w:val="00A77D78"/>
    <w:rsid w:val="00A8100F"/>
    <w:rsid w:val="00A83D60"/>
    <w:rsid w:val="00A84AC6"/>
    <w:rsid w:val="00A87099"/>
    <w:rsid w:val="00A87B5D"/>
    <w:rsid w:val="00A90793"/>
    <w:rsid w:val="00A92774"/>
    <w:rsid w:val="00A93206"/>
    <w:rsid w:val="00A933CE"/>
    <w:rsid w:val="00A93BCD"/>
    <w:rsid w:val="00A95948"/>
    <w:rsid w:val="00A959AC"/>
    <w:rsid w:val="00A961D1"/>
    <w:rsid w:val="00A97E7C"/>
    <w:rsid w:val="00AA159D"/>
    <w:rsid w:val="00AA20C2"/>
    <w:rsid w:val="00AA28F3"/>
    <w:rsid w:val="00AA3F8A"/>
    <w:rsid w:val="00AA3FAF"/>
    <w:rsid w:val="00AA72C4"/>
    <w:rsid w:val="00AB0834"/>
    <w:rsid w:val="00AB6F07"/>
    <w:rsid w:val="00AB775C"/>
    <w:rsid w:val="00AB777D"/>
    <w:rsid w:val="00AC06C7"/>
    <w:rsid w:val="00AC198C"/>
    <w:rsid w:val="00AC2A46"/>
    <w:rsid w:val="00AC3442"/>
    <w:rsid w:val="00AC5344"/>
    <w:rsid w:val="00AC541B"/>
    <w:rsid w:val="00AC547D"/>
    <w:rsid w:val="00AC5A96"/>
    <w:rsid w:val="00AC6A5A"/>
    <w:rsid w:val="00AC6E89"/>
    <w:rsid w:val="00AC711F"/>
    <w:rsid w:val="00AC7A6D"/>
    <w:rsid w:val="00AC7DA8"/>
    <w:rsid w:val="00AD0682"/>
    <w:rsid w:val="00AD0C84"/>
    <w:rsid w:val="00AD1869"/>
    <w:rsid w:val="00AD1ADC"/>
    <w:rsid w:val="00AD27FB"/>
    <w:rsid w:val="00AD48E2"/>
    <w:rsid w:val="00AD4EF9"/>
    <w:rsid w:val="00AE2553"/>
    <w:rsid w:val="00AE33A2"/>
    <w:rsid w:val="00AE352C"/>
    <w:rsid w:val="00AE43B4"/>
    <w:rsid w:val="00AE5A5B"/>
    <w:rsid w:val="00AE6128"/>
    <w:rsid w:val="00AE673B"/>
    <w:rsid w:val="00AE6A26"/>
    <w:rsid w:val="00AE722B"/>
    <w:rsid w:val="00AF1506"/>
    <w:rsid w:val="00AF2023"/>
    <w:rsid w:val="00AF4590"/>
    <w:rsid w:val="00AF4EB4"/>
    <w:rsid w:val="00AF57F3"/>
    <w:rsid w:val="00AF5B14"/>
    <w:rsid w:val="00AF6026"/>
    <w:rsid w:val="00AF797F"/>
    <w:rsid w:val="00B0044B"/>
    <w:rsid w:val="00B0137E"/>
    <w:rsid w:val="00B02FE4"/>
    <w:rsid w:val="00B0322A"/>
    <w:rsid w:val="00B038D0"/>
    <w:rsid w:val="00B03D7D"/>
    <w:rsid w:val="00B03DED"/>
    <w:rsid w:val="00B03EB5"/>
    <w:rsid w:val="00B0433B"/>
    <w:rsid w:val="00B078F5"/>
    <w:rsid w:val="00B10457"/>
    <w:rsid w:val="00B10E65"/>
    <w:rsid w:val="00B117D1"/>
    <w:rsid w:val="00B12CA3"/>
    <w:rsid w:val="00B1317C"/>
    <w:rsid w:val="00B1503A"/>
    <w:rsid w:val="00B15BB2"/>
    <w:rsid w:val="00B16813"/>
    <w:rsid w:val="00B174AD"/>
    <w:rsid w:val="00B17797"/>
    <w:rsid w:val="00B179C3"/>
    <w:rsid w:val="00B205D7"/>
    <w:rsid w:val="00B216F3"/>
    <w:rsid w:val="00B21E09"/>
    <w:rsid w:val="00B22AD5"/>
    <w:rsid w:val="00B23337"/>
    <w:rsid w:val="00B24031"/>
    <w:rsid w:val="00B246CB"/>
    <w:rsid w:val="00B2556D"/>
    <w:rsid w:val="00B25B39"/>
    <w:rsid w:val="00B269F0"/>
    <w:rsid w:val="00B26A1B"/>
    <w:rsid w:val="00B274EE"/>
    <w:rsid w:val="00B27B54"/>
    <w:rsid w:val="00B30E8B"/>
    <w:rsid w:val="00B31599"/>
    <w:rsid w:val="00B31E92"/>
    <w:rsid w:val="00B350B7"/>
    <w:rsid w:val="00B353C5"/>
    <w:rsid w:val="00B354E7"/>
    <w:rsid w:val="00B35863"/>
    <w:rsid w:val="00B36176"/>
    <w:rsid w:val="00B37216"/>
    <w:rsid w:val="00B377C1"/>
    <w:rsid w:val="00B37A5A"/>
    <w:rsid w:val="00B40E8E"/>
    <w:rsid w:val="00B41093"/>
    <w:rsid w:val="00B4150F"/>
    <w:rsid w:val="00B42458"/>
    <w:rsid w:val="00B431D9"/>
    <w:rsid w:val="00B43B8F"/>
    <w:rsid w:val="00B44522"/>
    <w:rsid w:val="00B45A6E"/>
    <w:rsid w:val="00B45E92"/>
    <w:rsid w:val="00B467A5"/>
    <w:rsid w:val="00B46C4A"/>
    <w:rsid w:val="00B47AE7"/>
    <w:rsid w:val="00B47BBB"/>
    <w:rsid w:val="00B502A2"/>
    <w:rsid w:val="00B51CBB"/>
    <w:rsid w:val="00B529D7"/>
    <w:rsid w:val="00B53484"/>
    <w:rsid w:val="00B53F5B"/>
    <w:rsid w:val="00B54740"/>
    <w:rsid w:val="00B54894"/>
    <w:rsid w:val="00B556B3"/>
    <w:rsid w:val="00B55A0C"/>
    <w:rsid w:val="00B56303"/>
    <w:rsid w:val="00B56FE6"/>
    <w:rsid w:val="00B60198"/>
    <w:rsid w:val="00B60505"/>
    <w:rsid w:val="00B60B75"/>
    <w:rsid w:val="00B613F3"/>
    <w:rsid w:val="00B61F64"/>
    <w:rsid w:val="00B62716"/>
    <w:rsid w:val="00B62B42"/>
    <w:rsid w:val="00B62EB1"/>
    <w:rsid w:val="00B64AA5"/>
    <w:rsid w:val="00B6504A"/>
    <w:rsid w:val="00B65E81"/>
    <w:rsid w:val="00B67E72"/>
    <w:rsid w:val="00B703E4"/>
    <w:rsid w:val="00B709AC"/>
    <w:rsid w:val="00B75A47"/>
    <w:rsid w:val="00B7651D"/>
    <w:rsid w:val="00B81173"/>
    <w:rsid w:val="00B81997"/>
    <w:rsid w:val="00B82129"/>
    <w:rsid w:val="00B82D4F"/>
    <w:rsid w:val="00B83647"/>
    <w:rsid w:val="00B83DD0"/>
    <w:rsid w:val="00B843E9"/>
    <w:rsid w:val="00B84FEA"/>
    <w:rsid w:val="00B85E2B"/>
    <w:rsid w:val="00B860CE"/>
    <w:rsid w:val="00B9010F"/>
    <w:rsid w:val="00B90AED"/>
    <w:rsid w:val="00B915E5"/>
    <w:rsid w:val="00B9163B"/>
    <w:rsid w:val="00B92F30"/>
    <w:rsid w:val="00B93662"/>
    <w:rsid w:val="00B93BB1"/>
    <w:rsid w:val="00B951CF"/>
    <w:rsid w:val="00B951ED"/>
    <w:rsid w:val="00B953A2"/>
    <w:rsid w:val="00B97722"/>
    <w:rsid w:val="00BA2740"/>
    <w:rsid w:val="00BA27A9"/>
    <w:rsid w:val="00BA2C04"/>
    <w:rsid w:val="00BA2F4B"/>
    <w:rsid w:val="00BA2F64"/>
    <w:rsid w:val="00BA3691"/>
    <w:rsid w:val="00BA48E1"/>
    <w:rsid w:val="00BA4969"/>
    <w:rsid w:val="00BA5ACE"/>
    <w:rsid w:val="00BA6EAD"/>
    <w:rsid w:val="00BA7127"/>
    <w:rsid w:val="00BB02A6"/>
    <w:rsid w:val="00BB1D62"/>
    <w:rsid w:val="00BB31C1"/>
    <w:rsid w:val="00BB5103"/>
    <w:rsid w:val="00BB5632"/>
    <w:rsid w:val="00BB709E"/>
    <w:rsid w:val="00BC02F6"/>
    <w:rsid w:val="00BC10E7"/>
    <w:rsid w:val="00BC1251"/>
    <w:rsid w:val="00BC211E"/>
    <w:rsid w:val="00BC298C"/>
    <w:rsid w:val="00BC474C"/>
    <w:rsid w:val="00BC4FDF"/>
    <w:rsid w:val="00BC58AB"/>
    <w:rsid w:val="00BC64D2"/>
    <w:rsid w:val="00BC7C56"/>
    <w:rsid w:val="00BD02A1"/>
    <w:rsid w:val="00BD119F"/>
    <w:rsid w:val="00BD14E9"/>
    <w:rsid w:val="00BD1F4A"/>
    <w:rsid w:val="00BD3381"/>
    <w:rsid w:val="00BD3529"/>
    <w:rsid w:val="00BD45A9"/>
    <w:rsid w:val="00BD4DC8"/>
    <w:rsid w:val="00BD5C7B"/>
    <w:rsid w:val="00BD5CDE"/>
    <w:rsid w:val="00BD65A5"/>
    <w:rsid w:val="00BD6917"/>
    <w:rsid w:val="00BD6C6A"/>
    <w:rsid w:val="00BD7D5B"/>
    <w:rsid w:val="00BE49B6"/>
    <w:rsid w:val="00BE650C"/>
    <w:rsid w:val="00BE6510"/>
    <w:rsid w:val="00BF2390"/>
    <w:rsid w:val="00BF49AF"/>
    <w:rsid w:val="00BF4A88"/>
    <w:rsid w:val="00BF54A7"/>
    <w:rsid w:val="00BF5F0F"/>
    <w:rsid w:val="00BF73F0"/>
    <w:rsid w:val="00BF7B1F"/>
    <w:rsid w:val="00BF7DBD"/>
    <w:rsid w:val="00C008C8"/>
    <w:rsid w:val="00C009CA"/>
    <w:rsid w:val="00C02360"/>
    <w:rsid w:val="00C02CEB"/>
    <w:rsid w:val="00C05D2C"/>
    <w:rsid w:val="00C05EDB"/>
    <w:rsid w:val="00C0682E"/>
    <w:rsid w:val="00C07106"/>
    <w:rsid w:val="00C11496"/>
    <w:rsid w:val="00C14A73"/>
    <w:rsid w:val="00C203FB"/>
    <w:rsid w:val="00C205AE"/>
    <w:rsid w:val="00C205CA"/>
    <w:rsid w:val="00C22B75"/>
    <w:rsid w:val="00C24134"/>
    <w:rsid w:val="00C24EAD"/>
    <w:rsid w:val="00C25010"/>
    <w:rsid w:val="00C253BD"/>
    <w:rsid w:val="00C2735A"/>
    <w:rsid w:val="00C318DC"/>
    <w:rsid w:val="00C3290C"/>
    <w:rsid w:val="00C33100"/>
    <w:rsid w:val="00C332CA"/>
    <w:rsid w:val="00C34180"/>
    <w:rsid w:val="00C3438E"/>
    <w:rsid w:val="00C35AD6"/>
    <w:rsid w:val="00C36A25"/>
    <w:rsid w:val="00C36F17"/>
    <w:rsid w:val="00C43517"/>
    <w:rsid w:val="00C44814"/>
    <w:rsid w:val="00C44CEC"/>
    <w:rsid w:val="00C4513B"/>
    <w:rsid w:val="00C45A05"/>
    <w:rsid w:val="00C46E7D"/>
    <w:rsid w:val="00C5053B"/>
    <w:rsid w:val="00C50B67"/>
    <w:rsid w:val="00C5162C"/>
    <w:rsid w:val="00C51991"/>
    <w:rsid w:val="00C53303"/>
    <w:rsid w:val="00C5335B"/>
    <w:rsid w:val="00C538A7"/>
    <w:rsid w:val="00C53A94"/>
    <w:rsid w:val="00C55F45"/>
    <w:rsid w:val="00C5681F"/>
    <w:rsid w:val="00C56B42"/>
    <w:rsid w:val="00C56B67"/>
    <w:rsid w:val="00C56E5E"/>
    <w:rsid w:val="00C61720"/>
    <w:rsid w:val="00C620E0"/>
    <w:rsid w:val="00C6290A"/>
    <w:rsid w:val="00C63CE3"/>
    <w:rsid w:val="00C63D20"/>
    <w:rsid w:val="00C65EFA"/>
    <w:rsid w:val="00C661AA"/>
    <w:rsid w:val="00C662B3"/>
    <w:rsid w:val="00C66765"/>
    <w:rsid w:val="00C67686"/>
    <w:rsid w:val="00C67B72"/>
    <w:rsid w:val="00C70416"/>
    <w:rsid w:val="00C71172"/>
    <w:rsid w:val="00C71591"/>
    <w:rsid w:val="00C717AF"/>
    <w:rsid w:val="00C737CD"/>
    <w:rsid w:val="00C73FD3"/>
    <w:rsid w:val="00C75DB6"/>
    <w:rsid w:val="00C76A64"/>
    <w:rsid w:val="00C771A2"/>
    <w:rsid w:val="00C80715"/>
    <w:rsid w:val="00C81C80"/>
    <w:rsid w:val="00C849D7"/>
    <w:rsid w:val="00C86F1A"/>
    <w:rsid w:val="00C873AD"/>
    <w:rsid w:val="00C9222B"/>
    <w:rsid w:val="00C9282C"/>
    <w:rsid w:val="00C9286E"/>
    <w:rsid w:val="00C93116"/>
    <w:rsid w:val="00C95084"/>
    <w:rsid w:val="00C95213"/>
    <w:rsid w:val="00C97F61"/>
    <w:rsid w:val="00CA10CF"/>
    <w:rsid w:val="00CA28B1"/>
    <w:rsid w:val="00CA2D0F"/>
    <w:rsid w:val="00CA42C7"/>
    <w:rsid w:val="00CA442F"/>
    <w:rsid w:val="00CA69EB"/>
    <w:rsid w:val="00CB24E4"/>
    <w:rsid w:val="00CB2911"/>
    <w:rsid w:val="00CB3898"/>
    <w:rsid w:val="00CB3C46"/>
    <w:rsid w:val="00CB48D5"/>
    <w:rsid w:val="00CB5F87"/>
    <w:rsid w:val="00CB7200"/>
    <w:rsid w:val="00CC2331"/>
    <w:rsid w:val="00CC3304"/>
    <w:rsid w:val="00CC44A9"/>
    <w:rsid w:val="00CC6AF4"/>
    <w:rsid w:val="00CD15D0"/>
    <w:rsid w:val="00CD4325"/>
    <w:rsid w:val="00CD4693"/>
    <w:rsid w:val="00CD5DF0"/>
    <w:rsid w:val="00CD60F9"/>
    <w:rsid w:val="00CD7719"/>
    <w:rsid w:val="00CE0157"/>
    <w:rsid w:val="00CE07B5"/>
    <w:rsid w:val="00CE1F97"/>
    <w:rsid w:val="00CE23E3"/>
    <w:rsid w:val="00CE31C4"/>
    <w:rsid w:val="00CE32E5"/>
    <w:rsid w:val="00CE4346"/>
    <w:rsid w:val="00CE7763"/>
    <w:rsid w:val="00CF00BC"/>
    <w:rsid w:val="00CF1766"/>
    <w:rsid w:val="00CF2DDD"/>
    <w:rsid w:val="00CF2E00"/>
    <w:rsid w:val="00CF3A9B"/>
    <w:rsid w:val="00CF6368"/>
    <w:rsid w:val="00CF6530"/>
    <w:rsid w:val="00CF74E7"/>
    <w:rsid w:val="00CF778E"/>
    <w:rsid w:val="00D01764"/>
    <w:rsid w:val="00D02305"/>
    <w:rsid w:val="00D02673"/>
    <w:rsid w:val="00D02679"/>
    <w:rsid w:val="00D02846"/>
    <w:rsid w:val="00D02AA0"/>
    <w:rsid w:val="00D02CBE"/>
    <w:rsid w:val="00D0403B"/>
    <w:rsid w:val="00D04F2B"/>
    <w:rsid w:val="00D066E8"/>
    <w:rsid w:val="00D06F8D"/>
    <w:rsid w:val="00D10A6F"/>
    <w:rsid w:val="00D11536"/>
    <w:rsid w:val="00D1204C"/>
    <w:rsid w:val="00D12886"/>
    <w:rsid w:val="00D13EB4"/>
    <w:rsid w:val="00D14452"/>
    <w:rsid w:val="00D148FA"/>
    <w:rsid w:val="00D15E8E"/>
    <w:rsid w:val="00D1792F"/>
    <w:rsid w:val="00D215E0"/>
    <w:rsid w:val="00D2381E"/>
    <w:rsid w:val="00D25F5C"/>
    <w:rsid w:val="00D27480"/>
    <w:rsid w:val="00D32BEA"/>
    <w:rsid w:val="00D32D3C"/>
    <w:rsid w:val="00D33FEB"/>
    <w:rsid w:val="00D33FFE"/>
    <w:rsid w:val="00D3769A"/>
    <w:rsid w:val="00D40118"/>
    <w:rsid w:val="00D40F64"/>
    <w:rsid w:val="00D41C48"/>
    <w:rsid w:val="00D42695"/>
    <w:rsid w:val="00D462F7"/>
    <w:rsid w:val="00D46CEE"/>
    <w:rsid w:val="00D503A2"/>
    <w:rsid w:val="00D52C8D"/>
    <w:rsid w:val="00D53B57"/>
    <w:rsid w:val="00D53F5C"/>
    <w:rsid w:val="00D547DA"/>
    <w:rsid w:val="00D5599A"/>
    <w:rsid w:val="00D5619F"/>
    <w:rsid w:val="00D56800"/>
    <w:rsid w:val="00D56881"/>
    <w:rsid w:val="00D56BB3"/>
    <w:rsid w:val="00D6010C"/>
    <w:rsid w:val="00D605B7"/>
    <w:rsid w:val="00D61712"/>
    <w:rsid w:val="00D6293E"/>
    <w:rsid w:val="00D63548"/>
    <w:rsid w:val="00D653FB"/>
    <w:rsid w:val="00D65680"/>
    <w:rsid w:val="00D663BD"/>
    <w:rsid w:val="00D66420"/>
    <w:rsid w:val="00D67407"/>
    <w:rsid w:val="00D705CD"/>
    <w:rsid w:val="00D710C6"/>
    <w:rsid w:val="00D710F4"/>
    <w:rsid w:val="00D728E6"/>
    <w:rsid w:val="00D73020"/>
    <w:rsid w:val="00D748A4"/>
    <w:rsid w:val="00D74F56"/>
    <w:rsid w:val="00D762EA"/>
    <w:rsid w:val="00D765E5"/>
    <w:rsid w:val="00D769AA"/>
    <w:rsid w:val="00D76C5F"/>
    <w:rsid w:val="00D77B4B"/>
    <w:rsid w:val="00D82FFB"/>
    <w:rsid w:val="00D83314"/>
    <w:rsid w:val="00D8409A"/>
    <w:rsid w:val="00D853F1"/>
    <w:rsid w:val="00D8621B"/>
    <w:rsid w:val="00D86A99"/>
    <w:rsid w:val="00D873F1"/>
    <w:rsid w:val="00D90B24"/>
    <w:rsid w:val="00D90C42"/>
    <w:rsid w:val="00D91158"/>
    <w:rsid w:val="00D93203"/>
    <w:rsid w:val="00D93460"/>
    <w:rsid w:val="00D957D2"/>
    <w:rsid w:val="00D96A1A"/>
    <w:rsid w:val="00DA0239"/>
    <w:rsid w:val="00DA0CBC"/>
    <w:rsid w:val="00DA186A"/>
    <w:rsid w:val="00DA1EFE"/>
    <w:rsid w:val="00DA260C"/>
    <w:rsid w:val="00DA2660"/>
    <w:rsid w:val="00DA3BB0"/>
    <w:rsid w:val="00DA58C5"/>
    <w:rsid w:val="00DA77C9"/>
    <w:rsid w:val="00DA7C79"/>
    <w:rsid w:val="00DB03D5"/>
    <w:rsid w:val="00DB1B1F"/>
    <w:rsid w:val="00DB3A5D"/>
    <w:rsid w:val="00DB3EB6"/>
    <w:rsid w:val="00DB4AC3"/>
    <w:rsid w:val="00DB4BA7"/>
    <w:rsid w:val="00DB67C9"/>
    <w:rsid w:val="00DB6A26"/>
    <w:rsid w:val="00DB74F4"/>
    <w:rsid w:val="00DC0969"/>
    <w:rsid w:val="00DC0AF7"/>
    <w:rsid w:val="00DC2450"/>
    <w:rsid w:val="00DC297E"/>
    <w:rsid w:val="00DC3444"/>
    <w:rsid w:val="00DC3516"/>
    <w:rsid w:val="00DC4138"/>
    <w:rsid w:val="00DC53C6"/>
    <w:rsid w:val="00DC5EA6"/>
    <w:rsid w:val="00DC5FC6"/>
    <w:rsid w:val="00DC6BBF"/>
    <w:rsid w:val="00DC7DCB"/>
    <w:rsid w:val="00DD0555"/>
    <w:rsid w:val="00DD24F0"/>
    <w:rsid w:val="00DD36FB"/>
    <w:rsid w:val="00DD3873"/>
    <w:rsid w:val="00DD3A56"/>
    <w:rsid w:val="00DD487A"/>
    <w:rsid w:val="00DD51C0"/>
    <w:rsid w:val="00DE0566"/>
    <w:rsid w:val="00DE17EB"/>
    <w:rsid w:val="00DE24CC"/>
    <w:rsid w:val="00DE2C5F"/>
    <w:rsid w:val="00DE4D84"/>
    <w:rsid w:val="00DE4EB4"/>
    <w:rsid w:val="00DE5A96"/>
    <w:rsid w:val="00DE67DD"/>
    <w:rsid w:val="00DE6FA0"/>
    <w:rsid w:val="00DE7619"/>
    <w:rsid w:val="00DE7B42"/>
    <w:rsid w:val="00DF11A7"/>
    <w:rsid w:val="00DF1602"/>
    <w:rsid w:val="00DF1A6E"/>
    <w:rsid w:val="00DF1CB7"/>
    <w:rsid w:val="00DF30EB"/>
    <w:rsid w:val="00DF3679"/>
    <w:rsid w:val="00DF3C60"/>
    <w:rsid w:val="00DF3E36"/>
    <w:rsid w:val="00DF6D88"/>
    <w:rsid w:val="00E00192"/>
    <w:rsid w:val="00E0096F"/>
    <w:rsid w:val="00E03B97"/>
    <w:rsid w:val="00E04200"/>
    <w:rsid w:val="00E0422F"/>
    <w:rsid w:val="00E05E54"/>
    <w:rsid w:val="00E063B0"/>
    <w:rsid w:val="00E06CFD"/>
    <w:rsid w:val="00E07F17"/>
    <w:rsid w:val="00E10F13"/>
    <w:rsid w:val="00E12216"/>
    <w:rsid w:val="00E12417"/>
    <w:rsid w:val="00E13F7D"/>
    <w:rsid w:val="00E14CE6"/>
    <w:rsid w:val="00E20211"/>
    <w:rsid w:val="00E21198"/>
    <w:rsid w:val="00E21216"/>
    <w:rsid w:val="00E21D5D"/>
    <w:rsid w:val="00E232DD"/>
    <w:rsid w:val="00E24A2A"/>
    <w:rsid w:val="00E24A6A"/>
    <w:rsid w:val="00E25169"/>
    <w:rsid w:val="00E31B3F"/>
    <w:rsid w:val="00E32BF7"/>
    <w:rsid w:val="00E332A8"/>
    <w:rsid w:val="00E336BE"/>
    <w:rsid w:val="00E344DB"/>
    <w:rsid w:val="00E378FB"/>
    <w:rsid w:val="00E37C50"/>
    <w:rsid w:val="00E40ECA"/>
    <w:rsid w:val="00E414A3"/>
    <w:rsid w:val="00E42470"/>
    <w:rsid w:val="00E442E3"/>
    <w:rsid w:val="00E45859"/>
    <w:rsid w:val="00E47485"/>
    <w:rsid w:val="00E47A68"/>
    <w:rsid w:val="00E516E4"/>
    <w:rsid w:val="00E525A6"/>
    <w:rsid w:val="00E54004"/>
    <w:rsid w:val="00E545FB"/>
    <w:rsid w:val="00E54A9A"/>
    <w:rsid w:val="00E54C7B"/>
    <w:rsid w:val="00E54E7B"/>
    <w:rsid w:val="00E55064"/>
    <w:rsid w:val="00E55C03"/>
    <w:rsid w:val="00E55D5B"/>
    <w:rsid w:val="00E56A3A"/>
    <w:rsid w:val="00E57670"/>
    <w:rsid w:val="00E57C1E"/>
    <w:rsid w:val="00E57F07"/>
    <w:rsid w:val="00E60181"/>
    <w:rsid w:val="00E60469"/>
    <w:rsid w:val="00E605C0"/>
    <w:rsid w:val="00E607DB"/>
    <w:rsid w:val="00E64425"/>
    <w:rsid w:val="00E65097"/>
    <w:rsid w:val="00E67025"/>
    <w:rsid w:val="00E67FCD"/>
    <w:rsid w:val="00E7005B"/>
    <w:rsid w:val="00E70331"/>
    <w:rsid w:val="00E70668"/>
    <w:rsid w:val="00E7167B"/>
    <w:rsid w:val="00E72320"/>
    <w:rsid w:val="00E72BEE"/>
    <w:rsid w:val="00E74543"/>
    <w:rsid w:val="00E75C0A"/>
    <w:rsid w:val="00E77677"/>
    <w:rsid w:val="00E77AC9"/>
    <w:rsid w:val="00E81B16"/>
    <w:rsid w:val="00E827F1"/>
    <w:rsid w:val="00E8322A"/>
    <w:rsid w:val="00E86E1B"/>
    <w:rsid w:val="00E8705E"/>
    <w:rsid w:val="00E87EA5"/>
    <w:rsid w:val="00E90227"/>
    <w:rsid w:val="00E906AE"/>
    <w:rsid w:val="00E91D9D"/>
    <w:rsid w:val="00E91F36"/>
    <w:rsid w:val="00E92336"/>
    <w:rsid w:val="00E9373D"/>
    <w:rsid w:val="00E95342"/>
    <w:rsid w:val="00E97909"/>
    <w:rsid w:val="00EA0270"/>
    <w:rsid w:val="00EA127A"/>
    <w:rsid w:val="00EA24CB"/>
    <w:rsid w:val="00EA3409"/>
    <w:rsid w:val="00EA52E0"/>
    <w:rsid w:val="00EA74A4"/>
    <w:rsid w:val="00EB0E7D"/>
    <w:rsid w:val="00EB1291"/>
    <w:rsid w:val="00EB371C"/>
    <w:rsid w:val="00EB52BD"/>
    <w:rsid w:val="00EB539F"/>
    <w:rsid w:val="00EB5922"/>
    <w:rsid w:val="00EB5D6C"/>
    <w:rsid w:val="00EB6B94"/>
    <w:rsid w:val="00EB7C68"/>
    <w:rsid w:val="00EC08EF"/>
    <w:rsid w:val="00EC09C0"/>
    <w:rsid w:val="00EC10A0"/>
    <w:rsid w:val="00EC2756"/>
    <w:rsid w:val="00EC297D"/>
    <w:rsid w:val="00EC6F67"/>
    <w:rsid w:val="00EC7138"/>
    <w:rsid w:val="00EC748D"/>
    <w:rsid w:val="00EC7AD7"/>
    <w:rsid w:val="00ED1E28"/>
    <w:rsid w:val="00ED2FE4"/>
    <w:rsid w:val="00ED5414"/>
    <w:rsid w:val="00ED58C2"/>
    <w:rsid w:val="00ED63DF"/>
    <w:rsid w:val="00EE07E4"/>
    <w:rsid w:val="00EE2987"/>
    <w:rsid w:val="00EE39E5"/>
    <w:rsid w:val="00EE503E"/>
    <w:rsid w:val="00EF018F"/>
    <w:rsid w:val="00EF037C"/>
    <w:rsid w:val="00EF0EDD"/>
    <w:rsid w:val="00EF3487"/>
    <w:rsid w:val="00EF371F"/>
    <w:rsid w:val="00EF44B5"/>
    <w:rsid w:val="00EF5208"/>
    <w:rsid w:val="00EF59E8"/>
    <w:rsid w:val="00EF5DCA"/>
    <w:rsid w:val="00EF754B"/>
    <w:rsid w:val="00F01ACE"/>
    <w:rsid w:val="00F050CF"/>
    <w:rsid w:val="00F07191"/>
    <w:rsid w:val="00F103FE"/>
    <w:rsid w:val="00F14CEB"/>
    <w:rsid w:val="00F15F71"/>
    <w:rsid w:val="00F23E66"/>
    <w:rsid w:val="00F24183"/>
    <w:rsid w:val="00F2527A"/>
    <w:rsid w:val="00F25488"/>
    <w:rsid w:val="00F25E0D"/>
    <w:rsid w:val="00F2728D"/>
    <w:rsid w:val="00F31903"/>
    <w:rsid w:val="00F31977"/>
    <w:rsid w:val="00F33037"/>
    <w:rsid w:val="00F3518B"/>
    <w:rsid w:val="00F352F9"/>
    <w:rsid w:val="00F35C70"/>
    <w:rsid w:val="00F35FDD"/>
    <w:rsid w:val="00F36DB5"/>
    <w:rsid w:val="00F37B63"/>
    <w:rsid w:val="00F37CC3"/>
    <w:rsid w:val="00F405FC"/>
    <w:rsid w:val="00F406AC"/>
    <w:rsid w:val="00F40D2E"/>
    <w:rsid w:val="00F41A94"/>
    <w:rsid w:val="00F41C4D"/>
    <w:rsid w:val="00F4258E"/>
    <w:rsid w:val="00F4269F"/>
    <w:rsid w:val="00F432CE"/>
    <w:rsid w:val="00F4553F"/>
    <w:rsid w:val="00F4690F"/>
    <w:rsid w:val="00F46B31"/>
    <w:rsid w:val="00F4724B"/>
    <w:rsid w:val="00F47414"/>
    <w:rsid w:val="00F47562"/>
    <w:rsid w:val="00F500A9"/>
    <w:rsid w:val="00F512E6"/>
    <w:rsid w:val="00F526D0"/>
    <w:rsid w:val="00F53534"/>
    <w:rsid w:val="00F5402A"/>
    <w:rsid w:val="00F541EE"/>
    <w:rsid w:val="00F55332"/>
    <w:rsid w:val="00F56A6C"/>
    <w:rsid w:val="00F56BC8"/>
    <w:rsid w:val="00F60F81"/>
    <w:rsid w:val="00F61253"/>
    <w:rsid w:val="00F629B3"/>
    <w:rsid w:val="00F64914"/>
    <w:rsid w:val="00F649E4"/>
    <w:rsid w:val="00F6554D"/>
    <w:rsid w:val="00F66CE9"/>
    <w:rsid w:val="00F671D3"/>
    <w:rsid w:val="00F67C9D"/>
    <w:rsid w:val="00F7007F"/>
    <w:rsid w:val="00F7382B"/>
    <w:rsid w:val="00F74DF7"/>
    <w:rsid w:val="00F75EA4"/>
    <w:rsid w:val="00F77521"/>
    <w:rsid w:val="00F779F0"/>
    <w:rsid w:val="00F82033"/>
    <w:rsid w:val="00F82BE1"/>
    <w:rsid w:val="00F83C11"/>
    <w:rsid w:val="00F8409D"/>
    <w:rsid w:val="00F8544E"/>
    <w:rsid w:val="00F85488"/>
    <w:rsid w:val="00F855A2"/>
    <w:rsid w:val="00F85B41"/>
    <w:rsid w:val="00F8690F"/>
    <w:rsid w:val="00F86C9C"/>
    <w:rsid w:val="00F87380"/>
    <w:rsid w:val="00F87676"/>
    <w:rsid w:val="00F87924"/>
    <w:rsid w:val="00F90F78"/>
    <w:rsid w:val="00F921D4"/>
    <w:rsid w:val="00F9258E"/>
    <w:rsid w:val="00F93F4F"/>
    <w:rsid w:val="00F94987"/>
    <w:rsid w:val="00F962CE"/>
    <w:rsid w:val="00FA0270"/>
    <w:rsid w:val="00FA0C33"/>
    <w:rsid w:val="00FA1259"/>
    <w:rsid w:val="00FA1688"/>
    <w:rsid w:val="00FA2FC0"/>
    <w:rsid w:val="00FA5BCA"/>
    <w:rsid w:val="00FA789D"/>
    <w:rsid w:val="00FB1AE4"/>
    <w:rsid w:val="00FB1D0C"/>
    <w:rsid w:val="00FB27CC"/>
    <w:rsid w:val="00FC2058"/>
    <w:rsid w:val="00FC2772"/>
    <w:rsid w:val="00FC51ED"/>
    <w:rsid w:val="00FC63C8"/>
    <w:rsid w:val="00FD0730"/>
    <w:rsid w:val="00FD2566"/>
    <w:rsid w:val="00FD4B79"/>
    <w:rsid w:val="00FD59D3"/>
    <w:rsid w:val="00FD6703"/>
    <w:rsid w:val="00FD688C"/>
    <w:rsid w:val="00FE0A41"/>
    <w:rsid w:val="00FE0FDD"/>
    <w:rsid w:val="00FE14CC"/>
    <w:rsid w:val="00FE1ABA"/>
    <w:rsid w:val="00FE1C96"/>
    <w:rsid w:val="00FE2136"/>
    <w:rsid w:val="00FE228A"/>
    <w:rsid w:val="00FE2958"/>
    <w:rsid w:val="00FE3827"/>
    <w:rsid w:val="00FE491D"/>
    <w:rsid w:val="00FE4FFD"/>
    <w:rsid w:val="00FE51EB"/>
    <w:rsid w:val="00FE688B"/>
    <w:rsid w:val="00FE6B0E"/>
    <w:rsid w:val="00FE6FF6"/>
    <w:rsid w:val="00FF5024"/>
    <w:rsid w:val="00FF5A94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8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62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8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68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62"/>
    <w:lsdException w:name="TOC Heading" w:uiPriority="39" w:qFormat="1"/>
  </w:latentStyles>
  <w:style w:type="paragraph" w:default="1" w:styleId="Normal">
    <w:name w:val="Normal"/>
    <w:qFormat/>
    <w:rsid w:val="00FE382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64914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4914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4914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F64914"/>
    <w:pPr>
      <w:keepNext/>
      <w:outlineLvl w:val="4"/>
    </w:pPr>
    <w:rPr>
      <w:rFonts w:ascii="Arial" w:eastAsia="Calibri" w:hAnsi="Arial"/>
      <w:sz w:val="18"/>
      <w:szCs w:val="18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F64914"/>
    <w:pPr>
      <w:keepNext/>
      <w:spacing w:before="120"/>
      <w:ind w:left="72"/>
      <w:contextualSpacing/>
      <w:jc w:val="center"/>
      <w:outlineLvl w:val="5"/>
    </w:pPr>
    <w:rPr>
      <w:rFonts w:ascii="Arial" w:eastAsia="Calibri" w:hAnsi="Arial"/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"/>
    <w:qFormat/>
    <w:rsid w:val="00F64914"/>
    <w:pPr>
      <w:keepNext/>
      <w:ind w:firstLine="360"/>
      <w:outlineLvl w:val="6"/>
    </w:pPr>
    <w:rPr>
      <w:rFonts w:ascii="Arial" w:eastAsia="Calibri" w:hAnsi="Arial"/>
      <w:b/>
      <w:color w:val="000000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F64914"/>
    <w:pPr>
      <w:keepNext/>
      <w:outlineLvl w:val="7"/>
    </w:pPr>
    <w:rPr>
      <w:rFonts w:ascii="Times New Roman" w:eastAsia="Calibri" w:hAnsi="Times New Roman"/>
      <w:b/>
      <w:color w:val="000000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qFormat/>
    <w:rsid w:val="00F64914"/>
    <w:pPr>
      <w:keepNext/>
      <w:outlineLvl w:val="8"/>
    </w:pPr>
    <w:rPr>
      <w:rFonts w:ascii="Times New Roman" w:eastAsia="Calibri" w:hAnsi="Times New Roman"/>
      <w:b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745C4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8A4800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C2A1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CD432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CE23E3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CE23E3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23E3"/>
    <w:rPr>
      <w:rFonts w:ascii="Arial" w:eastAsia="Times" w:hAnsi="Arial"/>
      <w:b/>
      <w:sz w:val="28"/>
    </w:rPr>
  </w:style>
  <w:style w:type="paragraph" w:customStyle="1" w:styleId="Default">
    <w:name w:val="Default"/>
    <w:rsid w:val="00CE23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D6010C"/>
    <w:pPr>
      <w:spacing w:after="200"/>
    </w:pPr>
    <w:rPr>
      <w:rFonts w:ascii="Arial" w:hAnsi="Arial"/>
      <w:b/>
      <w:bCs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143E"/>
  </w:style>
  <w:style w:type="paragraph" w:customStyle="1" w:styleId="SubtleEmphasis2">
    <w:name w:val="Subtle Emphasis2"/>
    <w:basedOn w:val="Normal"/>
    <w:uiPriority w:val="34"/>
    <w:qFormat/>
    <w:rsid w:val="006645E9"/>
    <w:pPr>
      <w:ind w:left="720"/>
      <w:contextualSpacing/>
    </w:pPr>
  </w:style>
  <w:style w:type="paragraph" w:customStyle="1" w:styleId="text">
    <w:name w:val="text"/>
    <w:basedOn w:val="Normal"/>
    <w:rsid w:val="00E12216"/>
    <w:pPr>
      <w:spacing w:before="120"/>
      <w:ind w:firstLine="720"/>
    </w:pPr>
    <w:rPr>
      <w:rFonts w:ascii="Arial" w:hAnsi="Arial"/>
      <w:szCs w:val="24"/>
    </w:rPr>
  </w:style>
  <w:style w:type="paragraph" w:customStyle="1" w:styleId="SubtleEmphasis3">
    <w:name w:val="Subtle Emphasis3"/>
    <w:basedOn w:val="Normal"/>
    <w:uiPriority w:val="34"/>
    <w:qFormat/>
    <w:rsid w:val="004728E0"/>
    <w:pPr>
      <w:ind w:left="720"/>
      <w:contextualSpacing/>
    </w:pPr>
  </w:style>
  <w:style w:type="table" w:customStyle="1" w:styleId="Bibliography3">
    <w:name w:val="Bibliography3"/>
    <w:basedOn w:val="TableNormal"/>
    <w:uiPriority w:val="68"/>
    <w:rsid w:val="00984811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customStyle="1" w:styleId="Bibliography1">
    <w:name w:val="Bibliography1"/>
    <w:uiPriority w:val="1"/>
    <w:rsid w:val="00B31599"/>
    <w:rPr>
      <w:rFonts w:ascii="Times" w:eastAsia="Times New Roman" w:hAnsi="Times"/>
      <w:sz w:val="24"/>
    </w:rPr>
  </w:style>
  <w:style w:type="paragraph" w:customStyle="1" w:styleId="ColorfulGrid-Accent61">
    <w:name w:val="Colorful Grid - Accent 61"/>
    <w:hidden/>
    <w:uiPriority w:val="99"/>
    <w:semiHidden/>
    <w:rsid w:val="00B31599"/>
    <w:rPr>
      <w:rFonts w:ascii="Times" w:eastAsia="Times New Roman" w:hAnsi="Times"/>
      <w:sz w:val="24"/>
    </w:rPr>
  </w:style>
  <w:style w:type="character" w:customStyle="1" w:styleId="Heading2Char">
    <w:name w:val="Heading 2 Char"/>
    <w:link w:val="Heading2"/>
    <w:uiPriority w:val="9"/>
    <w:rsid w:val="00F64914"/>
    <w:rPr>
      <w:rFonts w:ascii="Cambria" w:eastAsia="MS Gothic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F64914"/>
    <w:rPr>
      <w:rFonts w:ascii="Cambria" w:eastAsia="MS Gothic" w:hAnsi="Cambria"/>
      <w:b/>
      <w:bCs/>
      <w:color w:val="4F81BD"/>
      <w:sz w:val="24"/>
    </w:rPr>
  </w:style>
  <w:style w:type="character" w:customStyle="1" w:styleId="Heading4Char">
    <w:name w:val="Heading 4 Char"/>
    <w:link w:val="Heading4"/>
    <w:uiPriority w:val="9"/>
    <w:rsid w:val="00F64914"/>
    <w:rPr>
      <w:rFonts w:ascii="Cambria" w:eastAsia="MS Gothic" w:hAnsi="Cambria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rsid w:val="00F64914"/>
    <w:rPr>
      <w:rFonts w:ascii="Arial" w:hAnsi="Arial"/>
      <w:sz w:val="18"/>
      <w:szCs w:val="18"/>
      <w:u w:val="single"/>
    </w:rPr>
  </w:style>
  <w:style w:type="character" w:customStyle="1" w:styleId="Heading6Char">
    <w:name w:val="Heading 6 Char"/>
    <w:link w:val="Heading6"/>
    <w:uiPriority w:val="9"/>
    <w:rsid w:val="00F64914"/>
    <w:rPr>
      <w:rFonts w:ascii="Arial" w:hAnsi="Arial"/>
      <w:b/>
      <w:bCs/>
      <w:sz w:val="18"/>
      <w:szCs w:val="18"/>
    </w:rPr>
  </w:style>
  <w:style w:type="character" w:customStyle="1" w:styleId="Heading7Char">
    <w:name w:val="Heading 7 Char"/>
    <w:link w:val="Heading7"/>
    <w:uiPriority w:val="9"/>
    <w:rsid w:val="00F64914"/>
    <w:rPr>
      <w:rFonts w:ascii="Arial" w:hAnsi="Arial"/>
      <w:b/>
      <w:color w:val="000000"/>
      <w:sz w:val="28"/>
      <w:szCs w:val="28"/>
    </w:rPr>
  </w:style>
  <w:style w:type="character" w:customStyle="1" w:styleId="Heading8Char">
    <w:name w:val="Heading 8 Char"/>
    <w:link w:val="Heading8"/>
    <w:uiPriority w:val="9"/>
    <w:rsid w:val="00F64914"/>
    <w:rPr>
      <w:rFonts w:ascii="Times New Roman" w:hAnsi="Times New Roman"/>
      <w:b/>
      <w:color w:val="000000"/>
      <w:sz w:val="32"/>
      <w:szCs w:val="32"/>
    </w:rPr>
  </w:style>
  <w:style w:type="character" w:customStyle="1" w:styleId="Heading9Char">
    <w:name w:val="Heading 9 Char"/>
    <w:link w:val="Heading9"/>
    <w:uiPriority w:val="9"/>
    <w:rsid w:val="00F64914"/>
    <w:rPr>
      <w:rFonts w:ascii="Times New Roman" w:hAnsi="Times New Roman"/>
      <w:b/>
      <w:color w:val="000000"/>
      <w:sz w:val="28"/>
      <w:szCs w:val="28"/>
    </w:rPr>
  </w:style>
  <w:style w:type="paragraph" w:customStyle="1" w:styleId="NumberLineCover">
    <w:name w:val="NumberLineCover"/>
    <w:qFormat/>
    <w:rsid w:val="00F64914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F64914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TextprovidedbyAHRQOCKT">
    <w:name w:val="Text provided by AHRQ OCKT"/>
    <w:basedOn w:val="Normal"/>
    <w:rsid w:val="00F64914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64914"/>
    <w:pPr>
      <w:spacing w:before="120" w:after="60"/>
      <w:ind w:left="333" w:hanging="270"/>
    </w:pPr>
    <w:rPr>
      <w:rFonts w:ascii="Arial" w:hAnsi="Arial"/>
      <w:bCs/>
      <w:color w:val="000000"/>
      <w:sz w:val="18"/>
      <w:szCs w:val="18"/>
    </w:rPr>
  </w:style>
  <w:style w:type="character" w:customStyle="1" w:styleId="BodyTextIndentChar">
    <w:name w:val="Body Text Indent Char"/>
    <w:link w:val="BodyTextIndent"/>
    <w:uiPriority w:val="99"/>
    <w:rsid w:val="00F64914"/>
    <w:rPr>
      <w:rFonts w:ascii="Arial" w:eastAsia="Times New Roman" w:hAnsi="Arial"/>
      <w:bCs/>
      <w:color w:val="000000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F64914"/>
    <w:pPr>
      <w:spacing w:before="120" w:after="60"/>
    </w:pPr>
    <w:rPr>
      <w:rFonts w:ascii="Arial" w:hAnsi="Arial"/>
      <w:bCs/>
      <w:color w:val="000000"/>
      <w:sz w:val="18"/>
      <w:szCs w:val="18"/>
    </w:rPr>
  </w:style>
  <w:style w:type="character" w:customStyle="1" w:styleId="BodyTextChar0">
    <w:name w:val="Body Text Char"/>
    <w:link w:val="BodyText0"/>
    <w:rsid w:val="00F64914"/>
    <w:rPr>
      <w:rFonts w:ascii="Arial" w:eastAsia="Times New Roman" w:hAnsi="Arial"/>
      <w:bCs/>
      <w:color w:val="000000"/>
      <w:sz w:val="18"/>
      <w:szCs w:val="18"/>
    </w:rPr>
  </w:style>
  <w:style w:type="character" w:styleId="FollowedHyperlink">
    <w:name w:val="FollowedHyperlink"/>
    <w:uiPriority w:val="99"/>
    <w:unhideWhenUsed/>
    <w:rsid w:val="00F64914"/>
    <w:rPr>
      <w:color w:val="800080"/>
      <w:u w:val="single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F64914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F64914"/>
    <w:pPr>
      <w:spacing w:after="100"/>
      <w:ind w:left="480"/>
    </w:pPr>
  </w:style>
  <w:style w:type="table" w:customStyle="1" w:styleId="TableGrid1">
    <w:name w:val="Table Grid1"/>
    <w:basedOn w:val="TableNormal"/>
    <w:next w:val="TableGrid"/>
    <w:uiPriority w:val="59"/>
    <w:rsid w:val="00F6491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F6491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Figures">
    <w:name w:val="table of figures"/>
    <w:basedOn w:val="Normal"/>
    <w:next w:val="Normal"/>
    <w:uiPriority w:val="99"/>
    <w:unhideWhenUsed/>
    <w:rsid w:val="00F64914"/>
  </w:style>
  <w:style w:type="paragraph" w:styleId="TOC4">
    <w:name w:val="toc 4"/>
    <w:basedOn w:val="Normal"/>
    <w:next w:val="Normal"/>
    <w:autoRedefine/>
    <w:uiPriority w:val="39"/>
    <w:unhideWhenUsed/>
    <w:rsid w:val="00F64914"/>
    <w:pPr>
      <w:spacing w:after="100"/>
      <w:ind w:left="720"/>
    </w:pPr>
  </w:style>
  <w:style w:type="table" w:customStyle="1" w:styleId="TableGrid3">
    <w:name w:val="Table Grid3"/>
    <w:basedOn w:val="TableNormal"/>
    <w:next w:val="TableGrid"/>
    <w:rsid w:val="00F649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F64914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nhideWhenUsed/>
    <w:rsid w:val="00F64914"/>
    <w:pPr>
      <w:spacing w:after="120" w:line="480" w:lineRule="auto"/>
    </w:pPr>
  </w:style>
  <w:style w:type="character" w:customStyle="1" w:styleId="BodyText2Char">
    <w:name w:val="Body Text 2 Char"/>
    <w:link w:val="BodyText2"/>
    <w:rsid w:val="00F64914"/>
    <w:rPr>
      <w:rFonts w:ascii="Times" w:eastAsia="Times New Roman" w:hAnsi="Times"/>
      <w:sz w:val="24"/>
    </w:rPr>
  </w:style>
  <w:style w:type="table" w:customStyle="1" w:styleId="TableGrid5">
    <w:name w:val="Table Grid5"/>
    <w:basedOn w:val="TableNormal"/>
    <w:next w:val="TableGrid"/>
    <w:uiPriority w:val="59"/>
    <w:rsid w:val="00F64914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F64914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F64914"/>
    <w:pPr>
      <w:spacing w:before="120"/>
      <w:ind w:left="180" w:hanging="180"/>
    </w:pPr>
    <w:rPr>
      <w:rFonts w:ascii="Arial" w:eastAsia="Calibri" w:hAnsi="Arial"/>
      <w:b/>
      <w:sz w:val="18"/>
      <w:szCs w:val="18"/>
    </w:rPr>
  </w:style>
  <w:style w:type="character" w:customStyle="1" w:styleId="BodyTextIndent2Char">
    <w:name w:val="Body Text Indent 2 Char"/>
    <w:link w:val="BodyTextIndent2"/>
    <w:uiPriority w:val="99"/>
    <w:rsid w:val="00F64914"/>
    <w:rPr>
      <w:rFonts w:ascii="Arial" w:hAnsi="Arial"/>
      <w:b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F64914"/>
    <w:pPr>
      <w:spacing w:after="100"/>
      <w:ind w:left="960"/>
    </w:pPr>
  </w:style>
  <w:style w:type="paragraph" w:styleId="BodyTextIndent3">
    <w:name w:val="Body Text Indent 3"/>
    <w:basedOn w:val="Normal"/>
    <w:link w:val="BodyTextIndent3Char"/>
    <w:uiPriority w:val="99"/>
    <w:unhideWhenUsed/>
    <w:rsid w:val="00F64914"/>
    <w:pPr>
      <w:spacing w:before="120"/>
      <w:ind w:left="346" w:hanging="346"/>
    </w:pPr>
    <w:rPr>
      <w:rFonts w:ascii="Arial" w:eastAsia="Calibri" w:hAnsi="Arial"/>
      <w:bCs/>
      <w:sz w:val="18"/>
      <w:szCs w:val="18"/>
    </w:rPr>
  </w:style>
  <w:style w:type="character" w:customStyle="1" w:styleId="BodyTextIndent3Char">
    <w:name w:val="Body Text Indent 3 Char"/>
    <w:link w:val="BodyTextIndent3"/>
    <w:uiPriority w:val="99"/>
    <w:rsid w:val="00F64914"/>
    <w:rPr>
      <w:rFonts w:ascii="Arial" w:hAnsi="Arial"/>
      <w:bCs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F64914"/>
  </w:style>
  <w:style w:type="paragraph" w:customStyle="1" w:styleId="Term">
    <w:name w:val="Term"/>
    <w:basedOn w:val="Normal"/>
    <w:link w:val="TermChar"/>
    <w:qFormat/>
    <w:rsid w:val="00F64914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</w:rPr>
  </w:style>
  <w:style w:type="character" w:customStyle="1" w:styleId="TermChar">
    <w:name w:val="Term Char"/>
    <w:link w:val="Term"/>
    <w:rsid w:val="00F64914"/>
    <w:rPr>
      <w:rFonts w:eastAsia="Times New Roman"/>
      <w:b/>
      <w:bCs/>
      <w:sz w:val="22"/>
      <w:szCs w:val="22"/>
    </w:rPr>
  </w:style>
  <w:style w:type="paragraph" w:customStyle="1" w:styleId="Definition">
    <w:name w:val="Definition"/>
    <w:basedOn w:val="BodyText0"/>
    <w:link w:val="DefinitionChar"/>
    <w:qFormat/>
    <w:rsid w:val="00F64914"/>
    <w:pPr>
      <w:spacing w:after="0"/>
    </w:pPr>
    <w:rPr>
      <w:sz w:val="22"/>
      <w:szCs w:val="22"/>
    </w:rPr>
  </w:style>
  <w:style w:type="character" w:customStyle="1" w:styleId="DefinitionChar">
    <w:name w:val="Definition Char"/>
    <w:link w:val="Definition"/>
    <w:rsid w:val="00F64914"/>
    <w:rPr>
      <w:rFonts w:ascii="Arial" w:eastAsia="Times New Roman" w:hAnsi="Arial"/>
      <w:bCs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F64914"/>
    <w:pPr>
      <w:spacing w:before="12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64914"/>
    <w:rPr>
      <w:rFonts w:ascii="Consolas" w:hAnsi="Consolas"/>
      <w:sz w:val="21"/>
      <w:szCs w:val="21"/>
    </w:rPr>
  </w:style>
  <w:style w:type="table" w:customStyle="1" w:styleId="TableGrid7">
    <w:name w:val="Table Grid7"/>
    <w:basedOn w:val="TableNormal"/>
    <w:next w:val="TableGrid"/>
    <w:rsid w:val="00F64914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F6491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F64914"/>
    <w:rPr>
      <w:rFonts w:ascii="Times" w:eastAsia="Times New Roman" w:hAnsi="Times"/>
      <w:sz w:val="16"/>
      <w:szCs w:val="16"/>
    </w:rPr>
  </w:style>
  <w:style w:type="paragraph" w:customStyle="1" w:styleId="TableTextRef">
    <w:name w:val="Table Text Ref"/>
    <w:qFormat/>
    <w:rsid w:val="00F64914"/>
    <w:pPr>
      <w:spacing w:before="120"/>
    </w:pPr>
    <w:rPr>
      <w:rFonts w:ascii="Arial" w:eastAsia="Times New Roman" w:hAnsi="Arial" w:cs="Arial"/>
    </w:rPr>
  </w:style>
  <w:style w:type="paragraph" w:customStyle="1" w:styleId="FreeForm">
    <w:name w:val="Free Form"/>
    <w:rsid w:val="00F64914"/>
    <w:rPr>
      <w:rFonts w:ascii="Lucida Grande" w:eastAsia="ヒラギノ角ゴ Pro W3" w:hAnsi="Lucida Grande"/>
      <w:color w:val="000000"/>
    </w:rPr>
  </w:style>
  <w:style w:type="numbering" w:customStyle="1" w:styleId="List1">
    <w:name w:val="List 1"/>
    <w:rsid w:val="00F64914"/>
    <w:pPr>
      <w:numPr>
        <w:numId w:val="12"/>
      </w:numPr>
    </w:pPr>
  </w:style>
  <w:style w:type="paragraph" w:customStyle="1" w:styleId="CommentText2">
    <w:name w:val="Comment Text2"/>
    <w:rsid w:val="00F64914"/>
    <w:rPr>
      <w:rFonts w:ascii="Times" w:eastAsia="ヒラギノ角ゴ Pro W3" w:hAnsi="Times"/>
      <w:color w:val="000000"/>
    </w:rPr>
  </w:style>
  <w:style w:type="paragraph" w:customStyle="1" w:styleId="CommentText1">
    <w:name w:val="Comment Text1"/>
    <w:rsid w:val="00F64914"/>
    <w:pPr>
      <w:spacing w:before="240" w:after="60"/>
    </w:pPr>
    <w:rPr>
      <w:rFonts w:ascii="Lucida Grande" w:eastAsia="ヒラギノ角ゴ Pro W3" w:hAnsi="Lucida Grande"/>
      <w:color w:val="000000"/>
    </w:rPr>
  </w:style>
  <w:style w:type="paragraph" w:customStyle="1" w:styleId="CaptionA">
    <w:name w:val="Caption A"/>
    <w:next w:val="Normal"/>
    <w:rsid w:val="00F64914"/>
    <w:pPr>
      <w:spacing w:after="200"/>
    </w:pPr>
    <w:rPr>
      <w:rFonts w:ascii="Arial Bold" w:eastAsia="ヒラギノ角ゴ Pro W3" w:hAnsi="Arial Bold"/>
      <w:color w:val="000000"/>
    </w:rPr>
  </w:style>
  <w:style w:type="character" w:customStyle="1" w:styleId="CommentSubjectChar">
    <w:name w:val="Comment Subject Char"/>
    <w:link w:val="CommentSubject"/>
    <w:uiPriority w:val="99"/>
    <w:rsid w:val="00F64914"/>
    <w:rPr>
      <w:b/>
      <w:bCs/>
    </w:rPr>
  </w:style>
  <w:style w:type="table" w:customStyle="1" w:styleId="MediumShading1-Accent11">
    <w:name w:val="Medium Shading 1 - Accent 11"/>
    <w:basedOn w:val="TableNormal"/>
    <w:uiPriority w:val="63"/>
    <w:rsid w:val="00F6491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9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Calibri" w:hAnsi="Courier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F64914"/>
    <w:rPr>
      <w:rFonts w:ascii="Courier" w:hAnsi="Courier" w:cs="Courier"/>
    </w:rPr>
  </w:style>
  <w:style w:type="table" w:customStyle="1" w:styleId="Bibliography10">
    <w:name w:val="Bibliography1"/>
    <w:basedOn w:val="TableNormal"/>
    <w:uiPriority w:val="62"/>
    <w:rsid w:val="00F6491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tang" w:eastAsia="Times New Roman" w:hAnsi="Batang" w:cs="Times New Roman"/>
        <w:b/>
        <w:bCs/>
      </w:rPr>
    </w:tblStylePr>
    <w:tblStylePr w:type="lastCol"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467988"/>
  </w:style>
  <w:style w:type="paragraph" w:customStyle="1" w:styleId="ColorfulList-Accent11">
    <w:name w:val="Colorful List - Accent 11"/>
    <w:basedOn w:val="Normal"/>
    <w:uiPriority w:val="34"/>
    <w:qFormat/>
    <w:rsid w:val="00467988"/>
    <w:pPr>
      <w:ind w:left="720"/>
      <w:contextualSpacing/>
    </w:pPr>
    <w:rPr>
      <w:szCs w:val="24"/>
    </w:rPr>
  </w:style>
  <w:style w:type="paragraph" w:customStyle="1" w:styleId="TOCHeading10">
    <w:name w:val="TOC Heading1"/>
    <w:basedOn w:val="Heading1"/>
    <w:next w:val="Normal"/>
    <w:uiPriority w:val="39"/>
    <w:semiHidden/>
    <w:unhideWhenUsed/>
    <w:qFormat/>
    <w:rsid w:val="00467988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character" w:customStyle="1" w:styleId="apple-style-span">
    <w:name w:val="apple-style-span"/>
    <w:rsid w:val="00467988"/>
  </w:style>
  <w:style w:type="character" w:customStyle="1" w:styleId="apple-converted-space">
    <w:name w:val="apple-converted-space"/>
    <w:rsid w:val="00467988"/>
  </w:style>
  <w:style w:type="character" w:styleId="Emphasis">
    <w:name w:val="Emphasis"/>
    <w:uiPriority w:val="20"/>
    <w:qFormat/>
    <w:rsid w:val="00467988"/>
    <w:rPr>
      <w:i/>
      <w:iCs/>
    </w:rPr>
  </w:style>
  <w:style w:type="paragraph" w:customStyle="1" w:styleId="textbullets2">
    <w:name w:val="text bullets 2"/>
    <w:basedOn w:val="Normal"/>
    <w:uiPriority w:val="99"/>
    <w:rsid w:val="00467988"/>
    <w:pPr>
      <w:widowControl w:val="0"/>
      <w:tabs>
        <w:tab w:val="num" w:pos="630"/>
      </w:tabs>
      <w:spacing w:before="120"/>
      <w:ind w:left="630" w:hanging="36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467988"/>
    <w:pPr>
      <w:widowControl w:val="0"/>
      <w:tabs>
        <w:tab w:val="num" w:pos="1440"/>
      </w:tabs>
      <w:ind w:left="1440" w:hanging="360"/>
    </w:pPr>
    <w:rPr>
      <w:rFonts w:ascii="Arial" w:hAnsi="Arial"/>
      <w:szCs w:val="24"/>
    </w:rPr>
  </w:style>
  <w:style w:type="paragraph" w:customStyle="1" w:styleId="text-subbullet3">
    <w:name w:val="text -sub bullet 3"/>
    <w:basedOn w:val="text-bullets3"/>
    <w:uiPriority w:val="99"/>
    <w:rsid w:val="00467988"/>
    <w:pPr>
      <w:tabs>
        <w:tab w:val="clear" w:pos="1440"/>
      </w:tabs>
      <w:ind w:left="720" w:firstLine="360"/>
    </w:pPr>
  </w:style>
  <w:style w:type="paragraph" w:customStyle="1" w:styleId="ColorfulList-Accent12">
    <w:name w:val="Colorful List - Accent 12"/>
    <w:basedOn w:val="Normal"/>
    <w:uiPriority w:val="34"/>
    <w:qFormat/>
    <w:rsid w:val="00467988"/>
    <w:pPr>
      <w:ind w:left="720"/>
      <w:contextualSpacing/>
    </w:pPr>
    <w:rPr>
      <w:rFonts w:ascii="Cambria" w:eastAsia="MS Minngs" w:hAnsi="Cambria"/>
      <w:szCs w:val="24"/>
      <w:lang w:eastAsia="ja-JP"/>
    </w:rPr>
  </w:style>
  <w:style w:type="character" w:customStyle="1" w:styleId="style1">
    <w:name w:val="style1"/>
    <w:uiPriority w:val="99"/>
    <w:rsid w:val="00467988"/>
  </w:style>
  <w:style w:type="paragraph" w:customStyle="1" w:styleId="authors">
    <w:name w:val="authors"/>
    <w:basedOn w:val="Normal"/>
    <w:rsid w:val="004679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i">
    <w:name w:val="doi"/>
    <w:rsid w:val="00467988"/>
  </w:style>
  <w:style w:type="character" w:customStyle="1" w:styleId="value">
    <w:name w:val="value"/>
    <w:rsid w:val="00467988"/>
  </w:style>
  <w:style w:type="character" w:styleId="HTMLCite">
    <w:name w:val="HTML Cite"/>
    <w:uiPriority w:val="99"/>
    <w:semiHidden/>
    <w:unhideWhenUsed/>
    <w:rsid w:val="00467988"/>
    <w:rPr>
      <w:i/>
      <w:iCs/>
    </w:rPr>
  </w:style>
  <w:style w:type="character" w:customStyle="1" w:styleId="cit-name-surname">
    <w:name w:val="cit-name-surname"/>
    <w:rsid w:val="00467988"/>
  </w:style>
  <w:style w:type="character" w:customStyle="1" w:styleId="cit-auth2">
    <w:name w:val="cit-auth2"/>
    <w:rsid w:val="00467988"/>
  </w:style>
  <w:style w:type="character" w:customStyle="1" w:styleId="cit-name-given-names">
    <w:name w:val="cit-name-given-names"/>
    <w:rsid w:val="00467988"/>
  </w:style>
  <w:style w:type="character" w:customStyle="1" w:styleId="cit-article-title">
    <w:name w:val="cit-article-title"/>
    <w:rsid w:val="00467988"/>
  </w:style>
  <w:style w:type="character" w:customStyle="1" w:styleId="cit-pub-date">
    <w:name w:val="cit-pub-date"/>
    <w:rsid w:val="00467988"/>
  </w:style>
  <w:style w:type="character" w:customStyle="1" w:styleId="cit-vol5">
    <w:name w:val="cit-vol5"/>
    <w:rsid w:val="00467988"/>
  </w:style>
  <w:style w:type="character" w:customStyle="1" w:styleId="cit-issue">
    <w:name w:val="cit-issue"/>
    <w:rsid w:val="00467988"/>
  </w:style>
  <w:style w:type="character" w:customStyle="1" w:styleId="cit-fpage">
    <w:name w:val="cit-fpage"/>
    <w:rsid w:val="00467988"/>
  </w:style>
  <w:style w:type="character" w:customStyle="1" w:styleId="cit-lpage">
    <w:name w:val="cit-lpage"/>
    <w:rsid w:val="00467988"/>
  </w:style>
  <w:style w:type="table" w:customStyle="1" w:styleId="TableGrid11">
    <w:name w:val="Table Grid11"/>
    <w:basedOn w:val="TableNormal"/>
    <w:next w:val="TableGrid"/>
    <w:uiPriority w:val="59"/>
    <w:rsid w:val="00467988"/>
    <w:rPr>
      <w:rFonts w:eastAsia="MS Minch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46798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467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4679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rsid w:val="004679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Shading-Accent11">
    <w:name w:val="Colorful Shading - Accent 11"/>
    <w:hidden/>
    <w:uiPriority w:val="99"/>
    <w:semiHidden/>
    <w:rsid w:val="00467988"/>
    <w:rPr>
      <w:rFonts w:ascii="Times" w:eastAsia="Times New Roman" w:hAnsi="Times"/>
      <w:sz w:val="24"/>
      <w:szCs w:val="24"/>
    </w:rPr>
  </w:style>
  <w:style w:type="table" w:customStyle="1" w:styleId="TableGrid31">
    <w:name w:val="Table Grid31"/>
    <w:basedOn w:val="TableNormal"/>
    <w:next w:val="TableGrid"/>
    <w:uiPriority w:val="59"/>
    <w:rsid w:val="0046798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Grid-Accent62">
    <w:name w:val="Colorful Grid - Accent 62"/>
    <w:hidden/>
    <w:uiPriority w:val="99"/>
    <w:semiHidden/>
    <w:rsid w:val="00467988"/>
    <w:rPr>
      <w:rFonts w:ascii="Times" w:eastAsia="Times New Roman" w:hAnsi="Times"/>
      <w:sz w:val="24"/>
      <w:szCs w:val="24"/>
    </w:rPr>
  </w:style>
  <w:style w:type="numbering" w:customStyle="1" w:styleId="List11">
    <w:name w:val="List 11"/>
    <w:rsid w:val="00E8322A"/>
    <w:pPr>
      <w:numPr>
        <w:numId w:val="23"/>
      </w:numPr>
    </w:pPr>
  </w:style>
  <w:style w:type="paragraph" w:customStyle="1" w:styleId="ColorfulGrid-Accent63">
    <w:name w:val="Colorful Grid - Accent 63"/>
    <w:hidden/>
    <w:uiPriority w:val="71"/>
    <w:rsid w:val="00391728"/>
    <w:rPr>
      <w:rFonts w:ascii="Times" w:eastAsia="Times New Roman" w:hAnsi="Times"/>
      <w:sz w:val="24"/>
    </w:rPr>
  </w:style>
  <w:style w:type="paragraph" w:customStyle="1" w:styleId="SubtleEmphasis1">
    <w:name w:val="Subtle Emphasis1"/>
    <w:basedOn w:val="Normal"/>
    <w:uiPriority w:val="34"/>
    <w:qFormat/>
    <w:rsid w:val="00C873AD"/>
    <w:pPr>
      <w:ind w:left="720"/>
      <w:contextualSpacing/>
    </w:pPr>
  </w:style>
  <w:style w:type="table" w:customStyle="1" w:styleId="Bibliography2">
    <w:name w:val="Bibliography2"/>
    <w:basedOn w:val="TableNormal"/>
    <w:uiPriority w:val="62"/>
    <w:rsid w:val="00C873A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Bibliography4">
    <w:name w:val="Bibliography4"/>
    <w:basedOn w:val="TableNormal"/>
    <w:uiPriority w:val="68"/>
    <w:rsid w:val="00A3187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customStyle="1" w:styleId="LightShading-Accent51">
    <w:name w:val="Light Shading - Accent 51"/>
    <w:hidden/>
    <w:uiPriority w:val="99"/>
    <w:semiHidden/>
    <w:rsid w:val="00340EE0"/>
    <w:rPr>
      <w:rFonts w:ascii="Times" w:eastAsia="Times New Roman" w:hAnsi="Times"/>
      <w:sz w:val="24"/>
    </w:rPr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rsid w:val="00340EE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DarkList-Accent31">
    <w:name w:val="Dark List - Accent 31"/>
    <w:hidden/>
    <w:uiPriority w:val="99"/>
    <w:semiHidden/>
    <w:rsid w:val="00340EE0"/>
    <w:rPr>
      <w:rFonts w:ascii="Times" w:eastAsia="Times New Roman" w:hAnsi="Times"/>
      <w:sz w:val="24"/>
      <w:szCs w:val="24"/>
    </w:rPr>
  </w:style>
  <w:style w:type="paragraph" w:customStyle="1" w:styleId="LightList-Accent31">
    <w:name w:val="Light List - Accent 31"/>
    <w:hidden/>
    <w:uiPriority w:val="71"/>
    <w:rsid w:val="00340EE0"/>
    <w:rPr>
      <w:rFonts w:ascii="Times" w:eastAsia="Times New Roman" w:hAnsi="Times"/>
      <w:sz w:val="24"/>
    </w:rPr>
  </w:style>
  <w:style w:type="paragraph" w:customStyle="1" w:styleId="MediumShading2-Accent61">
    <w:name w:val="Medium Shading 2 - Accent 61"/>
    <w:hidden/>
    <w:uiPriority w:val="71"/>
    <w:rsid w:val="00D148FA"/>
    <w:rPr>
      <w:rFonts w:ascii="Times" w:eastAsia="Times New Roman" w:hAnsi="Times"/>
      <w:sz w:val="24"/>
    </w:rPr>
  </w:style>
  <w:style w:type="paragraph" w:customStyle="1" w:styleId="LightShading-Accent52">
    <w:name w:val="Light Shading - Accent 52"/>
    <w:hidden/>
    <w:uiPriority w:val="71"/>
    <w:rsid w:val="00735307"/>
    <w:rPr>
      <w:rFonts w:ascii="Times" w:eastAsia="Times New Roman" w:hAnsi="Times"/>
      <w:sz w:val="24"/>
    </w:rPr>
  </w:style>
  <w:style w:type="paragraph" w:customStyle="1" w:styleId="ColorfulGrid-Accent64">
    <w:name w:val="Colorful Grid - Accent 64"/>
    <w:hidden/>
    <w:uiPriority w:val="71"/>
    <w:rsid w:val="00E55064"/>
    <w:rPr>
      <w:rFonts w:ascii="Times" w:eastAsia="Times New Roman" w:hAnsi="Times"/>
      <w:sz w:val="24"/>
    </w:rPr>
  </w:style>
  <w:style w:type="paragraph" w:customStyle="1" w:styleId="ColorfulShading-Accent12">
    <w:name w:val="Colorful Shading - Accent 12"/>
    <w:hidden/>
    <w:uiPriority w:val="71"/>
    <w:rsid w:val="00776902"/>
    <w:rPr>
      <w:rFonts w:ascii="Times" w:eastAsia="Times New Roman" w:hAnsi="Times"/>
      <w:sz w:val="24"/>
    </w:rPr>
  </w:style>
  <w:style w:type="paragraph" w:styleId="Revision">
    <w:name w:val="Revision"/>
    <w:hidden/>
    <w:uiPriority w:val="99"/>
    <w:semiHidden/>
    <w:rsid w:val="00CC44A9"/>
    <w:rPr>
      <w:rFonts w:ascii="Times" w:eastAsia="Times New Roman" w:hAnsi="Times"/>
      <w:sz w:val="24"/>
    </w:rPr>
  </w:style>
  <w:style w:type="paragraph" w:customStyle="1" w:styleId="textboldaccent2">
    <w:name w:val="textboldaccent2"/>
    <w:basedOn w:val="Normal"/>
    <w:rsid w:val="008A480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1">
    <w:name w:val="Pa1"/>
    <w:basedOn w:val="Default"/>
    <w:next w:val="Default"/>
    <w:rsid w:val="008A4800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8A4800"/>
    <w:pPr>
      <w:spacing w:line="241" w:lineRule="atLeast"/>
    </w:pPr>
    <w:rPr>
      <w:color w:val="auto"/>
    </w:rPr>
  </w:style>
  <w:style w:type="character" w:customStyle="1" w:styleId="A10">
    <w:name w:val="A10"/>
    <w:rsid w:val="008A4800"/>
    <w:rPr>
      <w:color w:val="000000"/>
    </w:rPr>
  </w:style>
  <w:style w:type="paragraph" w:customStyle="1" w:styleId="Normal16pt">
    <w:name w:val="Normal + 16 pt"/>
    <w:aliases w:val="Bold,After:  12 pt"/>
    <w:basedOn w:val="Normal"/>
    <w:rsid w:val="008A4800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  <w:b/>
      <w:bCs/>
      <w:sz w:val="32"/>
      <w:szCs w:val="32"/>
    </w:rPr>
  </w:style>
  <w:style w:type="character" w:customStyle="1" w:styleId="term0">
    <w:name w:val="term"/>
    <w:rsid w:val="008A4800"/>
  </w:style>
  <w:style w:type="numbering" w:customStyle="1" w:styleId="NoList3">
    <w:name w:val="No List3"/>
    <w:next w:val="NoList"/>
    <w:uiPriority w:val="99"/>
    <w:semiHidden/>
    <w:unhideWhenUsed/>
    <w:rsid w:val="008A4800"/>
  </w:style>
  <w:style w:type="numbering" w:customStyle="1" w:styleId="NoList4">
    <w:name w:val="No List4"/>
    <w:next w:val="NoList"/>
    <w:uiPriority w:val="99"/>
    <w:semiHidden/>
    <w:unhideWhenUsed/>
    <w:rsid w:val="008A4800"/>
  </w:style>
  <w:style w:type="numbering" w:customStyle="1" w:styleId="NoList11">
    <w:name w:val="No List11"/>
    <w:next w:val="NoList"/>
    <w:uiPriority w:val="99"/>
    <w:semiHidden/>
    <w:rsid w:val="008A4800"/>
  </w:style>
  <w:style w:type="numbering" w:customStyle="1" w:styleId="NoList111">
    <w:name w:val="No List111"/>
    <w:next w:val="NoList"/>
    <w:uiPriority w:val="99"/>
    <w:semiHidden/>
    <w:unhideWhenUsed/>
    <w:rsid w:val="008A4800"/>
  </w:style>
  <w:style w:type="numbering" w:customStyle="1" w:styleId="NoList21">
    <w:name w:val="No List21"/>
    <w:next w:val="NoList"/>
    <w:uiPriority w:val="99"/>
    <w:semiHidden/>
    <w:unhideWhenUsed/>
    <w:rsid w:val="008A4800"/>
  </w:style>
  <w:style w:type="numbering" w:customStyle="1" w:styleId="NoList31">
    <w:name w:val="No List31"/>
    <w:next w:val="NoList"/>
    <w:uiPriority w:val="99"/>
    <w:semiHidden/>
    <w:unhideWhenUsed/>
    <w:rsid w:val="008A4800"/>
  </w:style>
  <w:style w:type="numbering" w:customStyle="1" w:styleId="NoList5">
    <w:name w:val="No List5"/>
    <w:next w:val="NoList"/>
    <w:uiPriority w:val="99"/>
    <w:semiHidden/>
    <w:unhideWhenUsed/>
    <w:rsid w:val="008A4800"/>
  </w:style>
  <w:style w:type="numbering" w:customStyle="1" w:styleId="NoList6">
    <w:name w:val="No List6"/>
    <w:next w:val="NoList"/>
    <w:uiPriority w:val="99"/>
    <w:semiHidden/>
    <w:unhideWhenUsed/>
    <w:rsid w:val="008A4800"/>
  </w:style>
  <w:style w:type="numbering" w:customStyle="1" w:styleId="NoList12">
    <w:name w:val="No List12"/>
    <w:next w:val="NoList"/>
    <w:uiPriority w:val="99"/>
    <w:semiHidden/>
    <w:rsid w:val="008A4800"/>
  </w:style>
  <w:style w:type="numbering" w:customStyle="1" w:styleId="NoList112">
    <w:name w:val="No List112"/>
    <w:next w:val="NoList"/>
    <w:uiPriority w:val="99"/>
    <w:semiHidden/>
    <w:unhideWhenUsed/>
    <w:rsid w:val="008A4800"/>
  </w:style>
  <w:style w:type="numbering" w:customStyle="1" w:styleId="NoList22">
    <w:name w:val="No List22"/>
    <w:next w:val="NoList"/>
    <w:uiPriority w:val="99"/>
    <w:semiHidden/>
    <w:unhideWhenUsed/>
    <w:rsid w:val="008A4800"/>
  </w:style>
  <w:style w:type="numbering" w:customStyle="1" w:styleId="NoList32">
    <w:name w:val="No List32"/>
    <w:next w:val="NoList"/>
    <w:uiPriority w:val="99"/>
    <w:semiHidden/>
    <w:unhideWhenUsed/>
    <w:rsid w:val="008A4800"/>
  </w:style>
  <w:style w:type="table" w:customStyle="1" w:styleId="TableGrid12">
    <w:name w:val="Table Grid12"/>
    <w:basedOn w:val="TableNormal"/>
    <w:next w:val="TableGrid"/>
    <w:uiPriority w:val="59"/>
    <w:rsid w:val="008A480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8A4800"/>
  </w:style>
  <w:style w:type="table" w:customStyle="1" w:styleId="TableGrid22">
    <w:name w:val="Table Grid22"/>
    <w:basedOn w:val="TableNormal"/>
    <w:next w:val="TableGrid"/>
    <w:rsid w:val="008A480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8A4800"/>
  </w:style>
  <w:style w:type="numbering" w:customStyle="1" w:styleId="NoList11111">
    <w:name w:val="No List11111"/>
    <w:next w:val="NoList"/>
    <w:uiPriority w:val="99"/>
    <w:semiHidden/>
    <w:unhideWhenUsed/>
    <w:rsid w:val="008A4800"/>
  </w:style>
  <w:style w:type="numbering" w:customStyle="1" w:styleId="NoList211">
    <w:name w:val="No List211"/>
    <w:next w:val="NoList"/>
    <w:uiPriority w:val="99"/>
    <w:semiHidden/>
    <w:unhideWhenUsed/>
    <w:rsid w:val="008A4800"/>
  </w:style>
  <w:style w:type="numbering" w:customStyle="1" w:styleId="NoList311">
    <w:name w:val="No List311"/>
    <w:next w:val="NoList"/>
    <w:uiPriority w:val="99"/>
    <w:semiHidden/>
    <w:unhideWhenUsed/>
    <w:rsid w:val="008A4800"/>
  </w:style>
  <w:style w:type="numbering" w:customStyle="1" w:styleId="NoList51">
    <w:name w:val="No List51"/>
    <w:next w:val="NoList"/>
    <w:uiPriority w:val="99"/>
    <w:semiHidden/>
    <w:unhideWhenUsed/>
    <w:rsid w:val="008A4800"/>
  </w:style>
  <w:style w:type="numbering" w:customStyle="1" w:styleId="NoList7">
    <w:name w:val="No List7"/>
    <w:next w:val="NoList"/>
    <w:uiPriority w:val="99"/>
    <w:semiHidden/>
    <w:unhideWhenUsed/>
    <w:rsid w:val="008A4800"/>
  </w:style>
  <w:style w:type="numbering" w:customStyle="1" w:styleId="NoList13">
    <w:name w:val="No List13"/>
    <w:next w:val="NoList"/>
    <w:uiPriority w:val="99"/>
    <w:semiHidden/>
    <w:rsid w:val="008A4800"/>
  </w:style>
  <w:style w:type="numbering" w:customStyle="1" w:styleId="NoList113">
    <w:name w:val="No List113"/>
    <w:next w:val="NoList"/>
    <w:uiPriority w:val="99"/>
    <w:semiHidden/>
    <w:unhideWhenUsed/>
    <w:rsid w:val="008A4800"/>
  </w:style>
  <w:style w:type="numbering" w:customStyle="1" w:styleId="NoList23">
    <w:name w:val="No List23"/>
    <w:next w:val="NoList"/>
    <w:uiPriority w:val="99"/>
    <w:semiHidden/>
    <w:unhideWhenUsed/>
    <w:rsid w:val="008A4800"/>
  </w:style>
  <w:style w:type="numbering" w:customStyle="1" w:styleId="NoList33">
    <w:name w:val="No List33"/>
    <w:next w:val="NoList"/>
    <w:uiPriority w:val="99"/>
    <w:semiHidden/>
    <w:unhideWhenUsed/>
    <w:rsid w:val="008A4800"/>
  </w:style>
  <w:style w:type="table" w:customStyle="1" w:styleId="TableGrid13">
    <w:name w:val="Table Grid13"/>
    <w:basedOn w:val="TableNormal"/>
    <w:next w:val="TableGrid"/>
    <w:uiPriority w:val="59"/>
    <w:rsid w:val="008A480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8A4800"/>
  </w:style>
  <w:style w:type="table" w:customStyle="1" w:styleId="TableGrid23">
    <w:name w:val="Table Grid23"/>
    <w:basedOn w:val="TableNormal"/>
    <w:next w:val="TableGrid"/>
    <w:rsid w:val="008A480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8A4800"/>
  </w:style>
  <w:style w:type="numbering" w:customStyle="1" w:styleId="NoList11112">
    <w:name w:val="No List11112"/>
    <w:next w:val="NoList"/>
    <w:uiPriority w:val="99"/>
    <w:semiHidden/>
    <w:unhideWhenUsed/>
    <w:rsid w:val="008A4800"/>
  </w:style>
  <w:style w:type="numbering" w:customStyle="1" w:styleId="NoList212">
    <w:name w:val="No List212"/>
    <w:next w:val="NoList"/>
    <w:uiPriority w:val="99"/>
    <w:semiHidden/>
    <w:unhideWhenUsed/>
    <w:rsid w:val="008A4800"/>
  </w:style>
  <w:style w:type="numbering" w:customStyle="1" w:styleId="NoList312">
    <w:name w:val="No List312"/>
    <w:next w:val="NoList"/>
    <w:uiPriority w:val="99"/>
    <w:semiHidden/>
    <w:unhideWhenUsed/>
    <w:rsid w:val="008A4800"/>
  </w:style>
  <w:style w:type="table" w:customStyle="1" w:styleId="TableGrid112">
    <w:name w:val="Table Grid112"/>
    <w:basedOn w:val="TableNormal"/>
    <w:next w:val="TableGrid"/>
    <w:uiPriority w:val="59"/>
    <w:rsid w:val="008A480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8A48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8A4800"/>
  </w:style>
  <w:style w:type="numbering" w:customStyle="1" w:styleId="NoList8">
    <w:name w:val="No List8"/>
    <w:next w:val="NoList"/>
    <w:uiPriority w:val="99"/>
    <w:semiHidden/>
    <w:unhideWhenUsed/>
    <w:rsid w:val="008A4800"/>
  </w:style>
  <w:style w:type="character" w:styleId="Strong">
    <w:name w:val="Strong"/>
    <w:uiPriority w:val="22"/>
    <w:qFormat/>
    <w:rsid w:val="008A4800"/>
    <w:rPr>
      <w:b/>
      <w:bCs/>
    </w:rPr>
  </w:style>
  <w:style w:type="numbering" w:customStyle="1" w:styleId="NoList9">
    <w:name w:val="No List9"/>
    <w:next w:val="NoList"/>
    <w:uiPriority w:val="99"/>
    <w:semiHidden/>
    <w:unhideWhenUsed/>
    <w:rsid w:val="008A4800"/>
  </w:style>
  <w:style w:type="paragraph" w:customStyle="1" w:styleId="xl65">
    <w:name w:val="xl65"/>
    <w:basedOn w:val="Normal"/>
    <w:rsid w:val="008A480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6">
    <w:name w:val="xl66"/>
    <w:basedOn w:val="Normal"/>
    <w:rsid w:val="008A4800"/>
    <w:pPr>
      <w:spacing w:before="100" w:beforeAutospacing="1" w:after="100" w:afterAutospacing="1"/>
    </w:pPr>
    <w:rPr>
      <w:rFonts w:ascii="Calibri" w:hAnsi="Calibri" w:cs="Calibri"/>
      <w:szCs w:val="24"/>
    </w:rPr>
  </w:style>
  <w:style w:type="paragraph" w:customStyle="1" w:styleId="xl67">
    <w:name w:val="xl67"/>
    <w:basedOn w:val="Normal"/>
    <w:rsid w:val="008A4800"/>
    <w:pPr>
      <w:shd w:val="clear" w:color="000000" w:fill="DDDDDD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8A4800"/>
    <w:pPr>
      <w:shd w:val="clear" w:color="000000" w:fill="DDDDDD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10">
    <w:name w:val="No List10"/>
    <w:next w:val="NoList"/>
    <w:uiPriority w:val="99"/>
    <w:semiHidden/>
    <w:unhideWhenUsed/>
    <w:rsid w:val="008A4800"/>
  </w:style>
  <w:style w:type="numbering" w:customStyle="1" w:styleId="NoList14">
    <w:name w:val="No List14"/>
    <w:next w:val="NoList"/>
    <w:uiPriority w:val="99"/>
    <w:semiHidden/>
    <w:unhideWhenUsed/>
    <w:rsid w:val="008A4800"/>
  </w:style>
  <w:style w:type="table" w:customStyle="1" w:styleId="TableGrid14">
    <w:name w:val="Table Grid14"/>
    <w:basedOn w:val="TableNormal"/>
    <w:next w:val="TableGrid"/>
    <w:uiPriority w:val="59"/>
    <w:rsid w:val="008A4800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8A4800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8A4800"/>
  </w:style>
  <w:style w:type="numbering" w:customStyle="1" w:styleId="NoList24">
    <w:name w:val="No List24"/>
    <w:next w:val="NoList"/>
    <w:uiPriority w:val="99"/>
    <w:semiHidden/>
    <w:unhideWhenUsed/>
    <w:rsid w:val="008A4800"/>
  </w:style>
  <w:style w:type="table" w:customStyle="1" w:styleId="TableGrid51">
    <w:name w:val="Table Grid51"/>
    <w:basedOn w:val="TableNormal"/>
    <w:next w:val="TableGrid"/>
    <w:uiPriority w:val="59"/>
    <w:rsid w:val="008A4800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8A4800"/>
  </w:style>
  <w:style w:type="numbering" w:customStyle="1" w:styleId="NoList17">
    <w:name w:val="No List17"/>
    <w:next w:val="NoList"/>
    <w:uiPriority w:val="99"/>
    <w:semiHidden/>
    <w:rsid w:val="008A4800"/>
  </w:style>
  <w:style w:type="numbering" w:customStyle="1" w:styleId="NoList114">
    <w:name w:val="No List114"/>
    <w:next w:val="NoList"/>
    <w:uiPriority w:val="99"/>
    <w:semiHidden/>
    <w:unhideWhenUsed/>
    <w:rsid w:val="008A4800"/>
  </w:style>
  <w:style w:type="numbering" w:customStyle="1" w:styleId="NoList25">
    <w:name w:val="No List25"/>
    <w:next w:val="NoList"/>
    <w:uiPriority w:val="99"/>
    <w:semiHidden/>
    <w:unhideWhenUsed/>
    <w:rsid w:val="008A4800"/>
  </w:style>
  <w:style w:type="numbering" w:customStyle="1" w:styleId="NoList34">
    <w:name w:val="No List34"/>
    <w:next w:val="NoList"/>
    <w:uiPriority w:val="99"/>
    <w:semiHidden/>
    <w:unhideWhenUsed/>
    <w:rsid w:val="008A4800"/>
  </w:style>
  <w:style w:type="table" w:customStyle="1" w:styleId="TableGrid15">
    <w:name w:val="Table Grid15"/>
    <w:basedOn w:val="TableNormal"/>
    <w:next w:val="TableGrid"/>
    <w:uiPriority w:val="59"/>
    <w:rsid w:val="008A480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8A4800"/>
  </w:style>
  <w:style w:type="table" w:customStyle="1" w:styleId="TableGrid25">
    <w:name w:val="Table Grid25"/>
    <w:basedOn w:val="TableNormal"/>
    <w:next w:val="TableGrid"/>
    <w:rsid w:val="008A480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3">
    <w:name w:val="No List1113"/>
    <w:next w:val="NoList"/>
    <w:uiPriority w:val="99"/>
    <w:semiHidden/>
    <w:rsid w:val="008A4800"/>
  </w:style>
  <w:style w:type="numbering" w:customStyle="1" w:styleId="NoList11113">
    <w:name w:val="No List11113"/>
    <w:next w:val="NoList"/>
    <w:uiPriority w:val="99"/>
    <w:semiHidden/>
    <w:unhideWhenUsed/>
    <w:rsid w:val="008A4800"/>
  </w:style>
  <w:style w:type="numbering" w:customStyle="1" w:styleId="NoList213">
    <w:name w:val="No List213"/>
    <w:next w:val="NoList"/>
    <w:uiPriority w:val="99"/>
    <w:semiHidden/>
    <w:unhideWhenUsed/>
    <w:rsid w:val="008A4800"/>
  </w:style>
  <w:style w:type="numbering" w:customStyle="1" w:styleId="NoList313">
    <w:name w:val="No List313"/>
    <w:next w:val="NoList"/>
    <w:uiPriority w:val="99"/>
    <w:semiHidden/>
    <w:unhideWhenUsed/>
    <w:rsid w:val="008A4800"/>
  </w:style>
  <w:style w:type="table" w:customStyle="1" w:styleId="TableGrid113">
    <w:name w:val="Table Grid113"/>
    <w:basedOn w:val="TableNormal"/>
    <w:next w:val="TableGrid"/>
    <w:uiPriority w:val="59"/>
    <w:rsid w:val="008A480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8A48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8A4800"/>
  </w:style>
  <w:style w:type="numbering" w:customStyle="1" w:styleId="NoList61">
    <w:name w:val="No List61"/>
    <w:next w:val="NoList"/>
    <w:uiPriority w:val="99"/>
    <w:semiHidden/>
    <w:unhideWhenUsed/>
    <w:rsid w:val="008A4800"/>
  </w:style>
  <w:style w:type="numbering" w:customStyle="1" w:styleId="NoList121">
    <w:name w:val="No List121"/>
    <w:next w:val="NoList"/>
    <w:uiPriority w:val="99"/>
    <w:semiHidden/>
    <w:rsid w:val="008A4800"/>
  </w:style>
  <w:style w:type="numbering" w:customStyle="1" w:styleId="NoList1121">
    <w:name w:val="No List1121"/>
    <w:next w:val="NoList"/>
    <w:uiPriority w:val="99"/>
    <w:semiHidden/>
    <w:unhideWhenUsed/>
    <w:rsid w:val="008A4800"/>
  </w:style>
  <w:style w:type="numbering" w:customStyle="1" w:styleId="NoList221">
    <w:name w:val="No List221"/>
    <w:next w:val="NoList"/>
    <w:uiPriority w:val="99"/>
    <w:semiHidden/>
    <w:unhideWhenUsed/>
    <w:rsid w:val="008A4800"/>
  </w:style>
  <w:style w:type="numbering" w:customStyle="1" w:styleId="NoList321">
    <w:name w:val="No List321"/>
    <w:next w:val="NoList"/>
    <w:uiPriority w:val="99"/>
    <w:semiHidden/>
    <w:unhideWhenUsed/>
    <w:rsid w:val="008A4800"/>
  </w:style>
  <w:style w:type="table" w:customStyle="1" w:styleId="TableGrid121">
    <w:name w:val="Table Grid121"/>
    <w:basedOn w:val="TableNormal"/>
    <w:next w:val="TableGrid"/>
    <w:uiPriority w:val="59"/>
    <w:rsid w:val="008A480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8A48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8A4800"/>
  </w:style>
  <w:style w:type="table" w:customStyle="1" w:styleId="TableGrid221">
    <w:name w:val="Table Grid221"/>
    <w:basedOn w:val="TableNormal"/>
    <w:next w:val="TableGrid"/>
    <w:rsid w:val="008A480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">
    <w:name w:val="No List111111"/>
    <w:next w:val="NoList"/>
    <w:uiPriority w:val="99"/>
    <w:semiHidden/>
    <w:rsid w:val="008A4800"/>
  </w:style>
  <w:style w:type="numbering" w:customStyle="1" w:styleId="NoList1111111">
    <w:name w:val="No List1111111"/>
    <w:next w:val="NoList"/>
    <w:uiPriority w:val="99"/>
    <w:semiHidden/>
    <w:unhideWhenUsed/>
    <w:rsid w:val="008A4800"/>
  </w:style>
  <w:style w:type="numbering" w:customStyle="1" w:styleId="NoList2111">
    <w:name w:val="No List2111"/>
    <w:next w:val="NoList"/>
    <w:uiPriority w:val="99"/>
    <w:semiHidden/>
    <w:unhideWhenUsed/>
    <w:rsid w:val="008A4800"/>
  </w:style>
  <w:style w:type="numbering" w:customStyle="1" w:styleId="NoList3111">
    <w:name w:val="No List3111"/>
    <w:next w:val="NoList"/>
    <w:uiPriority w:val="99"/>
    <w:semiHidden/>
    <w:unhideWhenUsed/>
    <w:rsid w:val="008A4800"/>
  </w:style>
  <w:style w:type="table" w:customStyle="1" w:styleId="TableGrid1111">
    <w:name w:val="Table Grid1111"/>
    <w:basedOn w:val="TableNormal"/>
    <w:next w:val="TableGrid"/>
    <w:uiPriority w:val="59"/>
    <w:rsid w:val="008A480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8A48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8A4800"/>
  </w:style>
  <w:style w:type="numbering" w:customStyle="1" w:styleId="NoList71">
    <w:name w:val="No List71"/>
    <w:next w:val="NoList"/>
    <w:uiPriority w:val="99"/>
    <w:semiHidden/>
    <w:unhideWhenUsed/>
    <w:rsid w:val="008A4800"/>
  </w:style>
  <w:style w:type="numbering" w:customStyle="1" w:styleId="NoList131">
    <w:name w:val="No List131"/>
    <w:next w:val="NoList"/>
    <w:uiPriority w:val="99"/>
    <w:semiHidden/>
    <w:rsid w:val="008A4800"/>
  </w:style>
  <w:style w:type="numbering" w:customStyle="1" w:styleId="NoList1131">
    <w:name w:val="No List1131"/>
    <w:next w:val="NoList"/>
    <w:uiPriority w:val="99"/>
    <w:semiHidden/>
    <w:unhideWhenUsed/>
    <w:rsid w:val="008A4800"/>
  </w:style>
  <w:style w:type="numbering" w:customStyle="1" w:styleId="NoList231">
    <w:name w:val="No List231"/>
    <w:next w:val="NoList"/>
    <w:uiPriority w:val="99"/>
    <w:semiHidden/>
    <w:unhideWhenUsed/>
    <w:rsid w:val="008A4800"/>
  </w:style>
  <w:style w:type="numbering" w:customStyle="1" w:styleId="NoList331">
    <w:name w:val="No List331"/>
    <w:next w:val="NoList"/>
    <w:uiPriority w:val="99"/>
    <w:semiHidden/>
    <w:unhideWhenUsed/>
    <w:rsid w:val="008A4800"/>
  </w:style>
  <w:style w:type="table" w:customStyle="1" w:styleId="TableGrid131">
    <w:name w:val="Table Grid131"/>
    <w:basedOn w:val="TableNormal"/>
    <w:next w:val="TableGrid"/>
    <w:uiPriority w:val="59"/>
    <w:rsid w:val="008A480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8A48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8A4800"/>
  </w:style>
  <w:style w:type="table" w:customStyle="1" w:styleId="TableGrid231">
    <w:name w:val="Table Grid231"/>
    <w:basedOn w:val="TableNormal"/>
    <w:next w:val="TableGrid"/>
    <w:rsid w:val="008A480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8A4800"/>
  </w:style>
  <w:style w:type="numbering" w:customStyle="1" w:styleId="NoList111121">
    <w:name w:val="No List111121"/>
    <w:next w:val="NoList"/>
    <w:uiPriority w:val="99"/>
    <w:semiHidden/>
    <w:unhideWhenUsed/>
    <w:rsid w:val="008A4800"/>
  </w:style>
  <w:style w:type="numbering" w:customStyle="1" w:styleId="NoList2121">
    <w:name w:val="No List2121"/>
    <w:next w:val="NoList"/>
    <w:uiPriority w:val="99"/>
    <w:semiHidden/>
    <w:unhideWhenUsed/>
    <w:rsid w:val="008A4800"/>
  </w:style>
  <w:style w:type="numbering" w:customStyle="1" w:styleId="NoList3121">
    <w:name w:val="No List3121"/>
    <w:next w:val="NoList"/>
    <w:uiPriority w:val="99"/>
    <w:semiHidden/>
    <w:unhideWhenUsed/>
    <w:rsid w:val="008A4800"/>
  </w:style>
  <w:style w:type="table" w:customStyle="1" w:styleId="TableGrid1121">
    <w:name w:val="Table Grid1121"/>
    <w:basedOn w:val="TableNormal"/>
    <w:next w:val="TableGrid"/>
    <w:uiPriority w:val="59"/>
    <w:rsid w:val="008A480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8A48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8A4800"/>
  </w:style>
  <w:style w:type="numbering" w:customStyle="1" w:styleId="NoList81">
    <w:name w:val="No List81"/>
    <w:next w:val="NoList"/>
    <w:uiPriority w:val="99"/>
    <w:semiHidden/>
    <w:unhideWhenUsed/>
    <w:rsid w:val="008A4800"/>
  </w:style>
  <w:style w:type="numbering" w:customStyle="1" w:styleId="NoList91">
    <w:name w:val="No List91"/>
    <w:next w:val="NoList"/>
    <w:uiPriority w:val="99"/>
    <w:semiHidden/>
    <w:unhideWhenUsed/>
    <w:rsid w:val="008A4800"/>
  </w:style>
  <w:style w:type="numbering" w:customStyle="1" w:styleId="NoList101">
    <w:name w:val="No List101"/>
    <w:next w:val="NoList"/>
    <w:uiPriority w:val="99"/>
    <w:semiHidden/>
    <w:unhideWhenUsed/>
    <w:rsid w:val="008A4800"/>
  </w:style>
  <w:style w:type="table" w:customStyle="1" w:styleId="TableGrid52">
    <w:name w:val="Table Grid52"/>
    <w:basedOn w:val="TableNormal"/>
    <w:next w:val="TableGrid"/>
    <w:uiPriority w:val="59"/>
    <w:rsid w:val="008A480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8A4800"/>
  </w:style>
  <w:style w:type="table" w:customStyle="1" w:styleId="TableGrid61">
    <w:name w:val="Table Grid61"/>
    <w:basedOn w:val="TableNormal"/>
    <w:next w:val="TableGrid"/>
    <w:uiPriority w:val="59"/>
    <w:rsid w:val="008A4800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8A4800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">
    <w:name w:val="Table Grid241"/>
    <w:basedOn w:val="TableNormal"/>
    <w:next w:val="TableGrid"/>
    <w:uiPriority w:val="59"/>
    <w:rsid w:val="008A4800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8A4800"/>
  </w:style>
  <w:style w:type="table" w:customStyle="1" w:styleId="TableGrid311">
    <w:name w:val="Table Grid311"/>
    <w:basedOn w:val="TableNormal"/>
    <w:next w:val="TableGrid"/>
    <w:uiPriority w:val="59"/>
    <w:rsid w:val="008A4800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8A4800"/>
  </w:style>
  <w:style w:type="table" w:customStyle="1" w:styleId="TableGrid411">
    <w:name w:val="Table Grid411"/>
    <w:basedOn w:val="TableNormal"/>
    <w:next w:val="TableGrid"/>
    <w:uiPriority w:val="59"/>
    <w:rsid w:val="008A4800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uiPriority w:val="59"/>
    <w:rsid w:val="008A4800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8A4800"/>
  </w:style>
  <w:style w:type="numbering" w:customStyle="1" w:styleId="NoList19">
    <w:name w:val="No List19"/>
    <w:next w:val="NoList"/>
    <w:uiPriority w:val="99"/>
    <w:semiHidden/>
    <w:rsid w:val="008A4800"/>
  </w:style>
  <w:style w:type="numbering" w:customStyle="1" w:styleId="NoList115">
    <w:name w:val="No List115"/>
    <w:next w:val="NoList"/>
    <w:uiPriority w:val="99"/>
    <w:semiHidden/>
    <w:unhideWhenUsed/>
    <w:rsid w:val="008A4800"/>
  </w:style>
  <w:style w:type="numbering" w:customStyle="1" w:styleId="NoList26">
    <w:name w:val="No List26"/>
    <w:next w:val="NoList"/>
    <w:uiPriority w:val="99"/>
    <w:semiHidden/>
    <w:unhideWhenUsed/>
    <w:rsid w:val="008A4800"/>
  </w:style>
  <w:style w:type="numbering" w:customStyle="1" w:styleId="NoList35">
    <w:name w:val="No List35"/>
    <w:next w:val="NoList"/>
    <w:uiPriority w:val="99"/>
    <w:semiHidden/>
    <w:unhideWhenUsed/>
    <w:rsid w:val="008A4800"/>
  </w:style>
  <w:style w:type="table" w:customStyle="1" w:styleId="TableGrid16">
    <w:name w:val="Table Grid16"/>
    <w:basedOn w:val="TableNormal"/>
    <w:next w:val="TableGrid"/>
    <w:uiPriority w:val="59"/>
    <w:rsid w:val="008A4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8A48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">
    <w:name w:val="No List44"/>
    <w:next w:val="NoList"/>
    <w:uiPriority w:val="99"/>
    <w:semiHidden/>
    <w:unhideWhenUsed/>
    <w:rsid w:val="008A4800"/>
  </w:style>
  <w:style w:type="table" w:customStyle="1" w:styleId="TableGrid26">
    <w:name w:val="Table Grid26"/>
    <w:basedOn w:val="TableNormal"/>
    <w:next w:val="TableGrid"/>
    <w:rsid w:val="008A480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uiPriority w:val="99"/>
    <w:semiHidden/>
    <w:rsid w:val="008A4800"/>
  </w:style>
  <w:style w:type="numbering" w:customStyle="1" w:styleId="NoList11114">
    <w:name w:val="No List11114"/>
    <w:next w:val="NoList"/>
    <w:uiPriority w:val="99"/>
    <w:semiHidden/>
    <w:unhideWhenUsed/>
    <w:rsid w:val="008A4800"/>
  </w:style>
  <w:style w:type="numbering" w:customStyle="1" w:styleId="NoList214">
    <w:name w:val="No List214"/>
    <w:next w:val="NoList"/>
    <w:uiPriority w:val="99"/>
    <w:semiHidden/>
    <w:unhideWhenUsed/>
    <w:rsid w:val="008A4800"/>
  </w:style>
  <w:style w:type="numbering" w:customStyle="1" w:styleId="NoList314">
    <w:name w:val="No List314"/>
    <w:next w:val="NoList"/>
    <w:uiPriority w:val="99"/>
    <w:semiHidden/>
    <w:unhideWhenUsed/>
    <w:rsid w:val="008A4800"/>
  </w:style>
  <w:style w:type="table" w:customStyle="1" w:styleId="TableGrid114">
    <w:name w:val="Table Grid114"/>
    <w:basedOn w:val="TableNormal"/>
    <w:next w:val="TableGrid"/>
    <w:uiPriority w:val="59"/>
    <w:rsid w:val="008A4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">
    <w:name w:val="Table Grid214"/>
    <w:basedOn w:val="TableNormal"/>
    <w:next w:val="TableGrid"/>
    <w:locked/>
    <w:rsid w:val="008A48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">
    <w:name w:val="No List54"/>
    <w:next w:val="NoList"/>
    <w:uiPriority w:val="99"/>
    <w:semiHidden/>
    <w:unhideWhenUsed/>
    <w:rsid w:val="008A4800"/>
  </w:style>
  <w:style w:type="numbering" w:customStyle="1" w:styleId="NoList62">
    <w:name w:val="No List62"/>
    <w:next w:val="NoList"/>
    <w:uiPriority w:val="99"/>
    <w:semiHidden/>
    <w:unhideWhenUsed/>
    <w:rsid w:val="008A4800"/>
  </w:style>
  <w:style w:type="numbering" w:customStyle="1" w:styleId="NoList122">
    <w:name w:val="No List122"/>
    <w:next w:val="NoList"/>
    <w:uiPriority w:val="99"/>
    <w:semiHidden/>
    <w:rsid w:val="008A4800"/>
  </w:style>
  <w:style w:type="numbering" w:customStyle="1" w:styleId="NoList1122">
    <w:name w:val="No List1122"/>
    <w:next w:val="NoList"/>
    <w:uiPriority w:val="99"/>
    <w:semiHidden/>
    <w:unhideWhenUsed/>
    <w:rsid w:val="008A4800"/>
  </w:style>
  <w:style w:type="numbering" w:customStyle="1" w:styleId="NoList222">
    <w:name w:val="No List222"/>
    <w:next w:val="NoList"/>
    <w:uiPriority w:val="99"/>
    <w:semiHidden/>
    <w:unhideWhenUsed/>
    <w:rsid w:val="008A4800"/>
  </w:style>
  <w:style w:type="numbering" w:customStyle="1" w:styleId="NoList322">
    <w:name w:val="No List322"/>
    <w:next w:val="NoList"/>
    <w:uiPriority w:val="99"/>
    <w:semiHidden/>
    <w:unhideWhenUsed/>
    <w:rsid w:val="008A4800"/>
  </w:style>
  <w:style w:type="table" w:customStyle="1" w:styleId="TableGrid122">
    <w:name w:val="Table Grid122"/>
    <w:basedOn w:val="TableNormal"/>
    <w:next w:val="TableGrid"/>
    <w:uiPriority w:val="59"/>
    <w:rsid w:val="008A4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8A48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8A4800"/>
  </w:style>
  <w:style w:type="table" w:customStyle="1" w:styleId="TableGrid222">
    <w:name w:val="Table Grid222"/>
    <w:basedOn w:val="TableNormal"/>
    <w:next w:val="TableGrid"/>
    <w:rsid w:val="008A480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">
    <w:name w:val="No List111112"/>
    <w:next w:val="NoList"/>
    <w:uiPriority w:val="99"/>
    <w:semiHidden/>
    <w:rsid w:val="008A4800"/>
  </w:style>
  <w:style w:type="numbering" w:customStyle="1" w:styleId="NoList1111112">
    <w:name w:val="No List1111112"/>
    <w:next w:val="NoList"/>
    <w:uiPriority w:val="99"/>
    <w:semiHidden/>
    <w:unhideWhenUsed/>
    <w:rsid w:val="008A4800"/>
  </w:style>
  <w:style w:type="numbering" w:customStyle="1" w:styleId="NoList2112">
    <w:name w:val="No List2112"/>
    <w:next w:val="NoList"/>
    <w:uiPriority w:val="99"/>
    <w:semiHidden/>
    <w:unhideWhenUsed/>
    <w:rsid w:val="008A4800"/>
  </w:style>
  <w:style w:type="numbering" w:customStyle="1" w:styleId="NoList3112">
    <w:name w:val="No List3112"/>
    <w:next w:val="NoList"/>
    <w:uiPriority w:val="99"/>
    <w:semiHidden/>
    <w:unhideWhenUsed/>
    <w:rsid w:val="008A4800"/>
  </w:style>
  <w:style w:type="table" w:customStyle="1" w:styleId="TableGrid1112">
    <w:name w:val="Table Grid1112"/>
    <w:basedOn w:val="TableNormal"/>
    <w:next w:val="TableGrid"/>
    <w:uiPriority w:val="59"/>
    <w:rsid w:val="008A4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">
    <w:name w:val="Table Grid2112"/>
    <w:basedOn w:val="TableNormal"/>
    <w:next w:val="TableGrid"/>
    <w:locked/>
    <w:rsid w:val="008A48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">
    <w:name w:val="No List512"/>
    <w:next w:val="NoList"/>
    <w:uiPriority w:val="99"/>
    <w:semiHidden/>
    <w:unhideWhenUsed/>
    <w:rsid w:val="008A4800"/>
  </w:style>
  <w:style w:type="numbering" w:customStyle="1" w:styleId="NoList72">
    <w:name w:val="No List72"/>
    <w:next w:val="NoList"/>
    <w:uiPriority w:val="99"/>
    <w:semiHidden/>
    <w:unhideWhenUsed/>
    <w:rsid w:val="008A4800"/>
  </w:style>
  <w:style w:type="numbering" w:customStyle="1" w:styleId="NoList132">
    <w:name w:val="No List132"/>
    <w:next w:val="NoList"/>
    <w:uiPriority w:val="99"/>
    <w:semiHidden/>
    <w:rsid w:val="008A4800"/>
  </w:style>
  <w:style w:type="numbering" w:customStyle="1" w:styleId="NoList1132">
    <w:name w:val="No List1132"/>
    <w:next w:val="NoList"/>
    <w:uiPriority w:val="99"/>
    <w:semiHidden/>
    <w:unhideWhenUsed/>
    <w:rsid w:val="008A4800"/>
  </w:style>
  <w:style w:type="numbering" w:customStyle="1" w:styleId="NoList232">
    <w:name w:val="No List232"/>
    <w:next w:val="NoList"/>
    <w:uiPriority w:val="99"/>
    <w:semiHidden/>
    <w:unhideWhenUsed/>
    <w:rsid w:val="008A4800"/>
  </w:style>
  <w:style w:type="numbering" w:customStyle="1" w:styleId="NoList332">
    <w:name w:val="No List332"/>
    <w:next w:val="NoList"/>
    <w:uiPriority w:val="99"/>
    <w:semiHidden/>
    <w:unhideWhenUsed/>
    <w:rsid w:val="008A4800"/>
  </w:style>
  <w:style w:type="table" w:customStyle="1" w:styleId="TableGrid132">
    <w:name w:val="Table Grid132"/>
    <w:basedOn w:val="TableNormal"/>
    <w:next w:val="TableGrid"/>
    <w:uiPriority w:val="59"/>
    <w:rsid w:val="008A4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8A48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uiPriority w:val="99"/>
    <w:semiHidden/>
    <w:unhideWhenUsed/>
    <w:rsid w:val="008A4800"/>
  </w:style>
  <w:style w:type="table" w:customStyle="1" w:styleId="TableGrid232">
    <w:name w:val="Table Grid232"/>
    <w:basedOn w:val="TableNormal"/>
    <w:next w:val="TableGrid"/>
    <w:rsid w:val="008A480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">
    <w:name w:val="No List11122"/>
    <w:next w:val="NoList"/>
    <w:uiPriority w:val="99"/>
    <w:semiHidden/>
    <w:rsid w:val="008A4800"/>
  </w:style>
  <w:style w:type="numbering" w:customStyle="1" w:styleId="NoList111122">
    <w:name w:val="No List111122"/>
    <w:next w:val="NoList"/>
    <w:uiPriority w:val="99"/>
    <w:semiHidden/>
    <w:unhideWhenUsed/>
    <w:rsid w:val="008A4800"/>
  </w:style>
  <w:style w:type="numbering" w:customStyle="1" w:styleId="NoList2122">
    <w:name w:val="No List2122"/>
    <w:next w:val="NoList"/>
    <w:uiPriority w:val="99"/>
    <w:semiHidden/>
    <w:unhideWhenUsed/>
    <w:rsid w:val="008A4800"/>
  </w:style>
  <w:style w:type="numbering" w:customStyle="1" w:styleId="NoList3122">
    <w:name w:val="No List3122"/>
    <w:next w:val="NoList"/>
    <w:uiPriority w:val="99"/>
    <w:semiHidden/>
    <w:unhideWhenUsed/>
    <w:rsid w:val="008A4800"/>
  </w:style>
  <w:style w:type="table" w:customStyle="1" w:styleId="TableGrid1122">
    <w:name w:val="Table Grid1122"/>
    <w:basedOn w:val="TableNormal"/>
    <w:next w:val="TableGrid"/>
    <w:uiPriority w:val="59"/>
    <w:rsid w:val="008A4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">
    <w:name w:val="Table Grid2122"/>
    <w:basedOn w:val="TableNormal"/>
    <w:next w:val="TableGrid"/>
    <w:locked/>
    <w:rsid w:val="008A48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8A4800"/>
  </w:style>
  <w:style w:type="numbering" w:customStyle="1" w:styleId="NoList82">
    <w:name w:val="No List82"/>
    <w:next w:val="NoList"/>
    <w:uiPriority w:val="99"/>
    <w:semiHidden/>
    <w:unhideWhenUsed/>
    <w:rsid w:val="008A4800"/>
  </w:style>
  <w:style w:type="numbering" w:customStyle="1" w:styleId="NoList92">
    <w:name w:val="No List92"/>
    <w:next w:val="NoList"/>
    <w:uiPriority w:val="99"/>
    <w:semiHidden/>
    <w:unhideWhenUsed/>
    <w:rsid w:val="008A4800"/>
  </w:style>
  <w:style w:type="numbering" w:customStyle="1" w:styleId="NoList102">
    <w:name w:val="No List102"/>
    <w:next w:val="NoList"/>
    <w:uiPriority w:val="99"/>
    <w:semiHidden/>
    <w:unhideWhenUsed/>
    <w:rsid w:val="008A4800"/>
  </w:style>
  <w:style w:type="table" w:customStyle="1" w:styleId="TableGrid53">
    <w:name w:val="Table Grid53"/>
    <w:basedOn w:val="TableNormal"/>
    <w:next w:val="TableGrid"/>
    <w:uiPriority w:val="59"/>
    <w:rsid w:val="008A4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2">
    <w:name w:val="No List142"/>
    <w:next w:val="NoList"/>
    <w:uiPriority w:val="99"/>
    <w:semiHidden/>
    <w:unhideWhenUsed/>
    <w:rsid w:val="008A4800"/>
  </w:style>
  <w:style w:type="table" w:customStyle="1" w:styleId="TableGrid62">
    <w:name w:val="Table Grid62"/>
    <w:basedOn w:val="TableNormal"/>
    <w:next w:val="TableGrid"/>
    <w:uiPriority w:val="59"/>
    <w:rsid w:val="008A4800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">
    <w:name w:val="Table Grid142"/>
    <w:basedOn w:val="TableNormal"/>
    <w:next w:val="TableGrid"/>
    <w:uiPriority w:val="59"/>
    <w:rsid w:val="008A4800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2">
    <w:name w:val="Table Grid242"/>
    <w:basedOn w:val="TableNormal"/>
    <w:next w:val="TableGrid"/>
    <w:uiPriority w:val="59"/>
    <w:rsid w:val="008A4800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8A4800"/>
  </w:style>
  <w:style w:type="table" w:customStyle="1" w:styleId="TableGrid312">
    <w:name w:val="Table Grid312"/>
    <w:basedOn w:val="TableNormal"/>
    <w:next w:val="TableGrid"/>
    <w:uiPriority w:val="59"/>
    <w:rsid w:val="008A4800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2">
    <w:name w:val="No List242"/>
    <w:next w:val="NoList"/>
    <w:uiPriority w:val="99"/>
    <w:semiHidden/>
    <w:unhideWhenUsed/>
    <w:rsid w:val="008A4800"/>
  </w:style>
  <w:style w:type="table" w:customStyle="1" w:styleId="TableGrid412">
    <w:name w:val="Table Grid412"/>
    <w:basedOn w:val="TableNormal"/>
    <w:next w:val="TableGrid"/>
    <w:uiPriority w:val="59"/>
    <w:rsid w:val="008A4800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">
    <w:name w:val="Table Grid512"/>
    <w:basedOn w:val="TableNormal"/>
    <w:next w:val="TableGrid"/>
    <w:uiPriority w:val="59"/>
    <w:rsid w:val="008A4800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1">
    <w:name w:val="No List161"/>
    <w:next w:val="NoList"/>
    <w:uiPriority w:val="99"/>
    <w:semiHidden/>
    <w:unhideWhenUsed/>
    <w:rsid w:val="008A4800"/>
  </w:style>
  <w:style w:type="numbering" w:customStyle="1" w:styleId="NoList171">
    <w:name w:val="No List171"/>
    <w:next w:val="NoList"/>
    <w:uiPriority w:val="99"/>
    <w:semiHidden/>
    <w:rsid w:val="008A4800"/>
  </w:style>
  <w:style w:type="numbering" w:customStyle="1" w:styleId="NoList1141">
    <w:name w:val="No List1141"/>
    <w:next w:val="NoList"/>
    <w:uiPriority w:val="99"/>
    <w:semiHidden/>
    <w:unhideWhenUsed/>
    <w:rsid w:val="008A4800"/>
  </w:style>
  <w:style w:type="numbering" w:customStyle="1" w:styleId="NoList251">
    <w:name w:val="No List251"/>
    <w:next w:val="NoList"/>
    <w:uiPriority w:val="99"/>
    <w:semiHidden/>
    <w:unhideWhenUsed/>
    <w:rsid w:val="008A4800"/>
  </w:style>
  <w:style w:type="numbering" w:customStyle="1" w:styleId="NoList341">
    <w:name w:val="No List341"/>
    <w:next w:val="NoList"/>
    <w:uiPriority w:val="99"/>
    <w:semiHidden/>
    <w:unhideWhenUsed/>
    <w:rsid w:val="008A4800"/>
  </w:style>
  <w:style w:type="table" w:customStyle="1" w:styleId="TableGrid151">
    <w:name w:val="Table Grid151"/>
    <w:basedOn w:val="TableNormal"/>
    <w:next w:val="TableGrid"/>
    <w:uiPriority w:val="59"/>
    <w:rsid w:val="008A4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next w:val="TableGrid"/>
    <w:rsid w:val="008A48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">
    <w:name w:val="No List431"/>
    <w:next w:val="NoList"/>
    <w:uiPriority w:val="99"/>
    <w:semiHidden/>
    <w:unhideWhenUsed/>
    <w:rsid w:val="008A4800"/>
  </w:style>
  <w:style w:type="table" w:customStyle="1" w:styleId="TableGrid251">
    <w:name w:val="Table Grid251"/>
    <w:basedOn w:val="TableNormal"/>
    <w:next w:val="TableGrid"/>
    <w:rsid w:val="008A480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31">
    <w:name w:val="No List11131"/>
    <w:next w:val="NoList"/>
    <w:uiPriority w:val="99"/>
    <w:semiHidden/>
    <w:rsid w:val="008A4800"/>
  </w:style>
  <w:style w:type="numbering" w:customStyle="1" w:styleId="NoList111131">
    <w:name w:val="No List111131"/>
    <w:next w:val="NoList"/>
    <w:uiPriority w:val="99"/>
    <w:semiHidden/>
    <w:unhideWhenUsed/>
    <w:rsid w:val="008A4800"/>
  </w:style>
  <w:style w:type="numbering" w:customStyle="1" w:styleId="NoList2131">
    <w:name w:val="No List2131"/>
    <w:next w:val="NoList"/>
    <w:uiPriority w:val="99"/>
    <w:semiHidden/>
    <w:unhideWhenUsed/>
    <w:rsid w:val="008A4800"/>
  </w:style>
  <w:style w:type="numbering" w:customStyle="1" w:styleId="NoList3131">
    <w:name w:val="No List3131"/>
    <w:next w:val="NoList"/>
    <w:uiPriority w:val="99"/>
    <w:semiHidden/>
    <w:unhideWhenUsed/>
    <w:rsid w:val="008A4800"/>
  </w:style>
  <w:style w:type="table" w:customStyle="1" w:styleId="TableGrid1131">
    <w:name w:val="Table Grid1131"/>
    <w:basedOn w:val="TableNormal"/>
    <w:next w:val="TableGrid"/>
    <w:uiPriority w:val="59"/>
    <w:rsid w:val="008A4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">
    <w:name w:val="Table Grid2131"/>
    <w:basedOn w:val="TableNormal"/>
    <w:next w:val="TableGrid"/>
    <w:locked/>
    <w:rsid w:val="008A48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">
    <w:name w:val="No List531"/>
    <w:next w:val="NoList"/>
    <w:uiPriority w:val="99"/>
    <w:semiHidden/>
    <w:unhideWhenUsed/>
    <w:rsid w:val="008A4800"/>
  </w:style>
  <w:style w:type="numbering" w:customStyle="1" w:styleId="NoList611">
    <w:name w:val="No List611"/>
    <w:next w:val="NoList"/>
    <w:uiPriority w:val="99"/>
    <w:semiHidden/>
    <w:unhideWhenUsed/>
    <w:rsid w:val="008A4800"/>
  </w:style>
  <w:style w:type="numbering" w:customStyle="1" w:styleId="NoList1211">
    <w:name w:val="No List1211"/>
    <w:next w:val="NoList"/>
    <w:uiPriority w:val="99"/>
    <w:semiHidden/>
    <w:rsid w:val="008A4800"/>
  </w:style>
  <w:style w:type="numbering" w:customStyle="1" w:styleId="NoList11211">
    <w:name w:val="No List11211"/>
    <w:next w:val="NoList"/>
    <w:uiPriority w:val="99"/>
    <w:semiHidden/>
    <w:unhideWhenUsed/>
    <w:rsid w:val="008A4800"/>
  </w:style>
  <w:style w:type="numbering" w:customStyle="1" w:styleId="NoList2211">
    <w:name w:val="No List2211"/>
    <w:next w:val="NoList"/>
    <w:uiPriority w:val="99"/>
    <w:semiHidden/>
    <w:unhideWhenUsed/>
    <w:rsid w:val="008A4800"/>
  </w:style>
  <w:style w:type="numbering" w:customStyle="1" w:styleId="NoList3211">
    <w:name w:val="No List3211"/>
    <w:next w:val="NoList"/>
    <w:uiPriority w:val="99"/>
    <w:semiHidden/>
    <w:unhideWhenUsed/>
    <w:rsid w:val="008A4800"/>
  </w:style>
  <w:style w:type="table" w:customStyle="1" w:styleId="TableGrid1211">
    <w:name w:val="Table Grid1211"/>
    <w:basedOn w:val="TableNormal"/>
    <w:next w:val="TableGrid"/>
    <w:uiPriority w:val="59"/>
    <w:rsid w:val="008A4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">
    <w:name w:val="Table Grid321"/>
    <w:basedOn w:val="TableNormal"/>
    <w:next w:val="TableGrid"/>
    <w:rsid w:val="008A48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">
    <w:name w:val="No List4111"/>
    <w:next w:val="NoList"/>
    <w:uiPriority w:val="99"/>
    <w:semiHidden/>
    <w:unhideWhenUsed/>
    <w:rsid w:val="008A4800"/>
  </w:style>
  <w:style w:type="table" w:customStyle="1" w:styleId="TableGrid2211">
    <w:name w:val="Table Grid2211"/>
    <w:basedOn w:val="TableNormal"/>
    <w:next w:val="TableGrid"/>
    <w:rsid w:val="008A480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11">
    <w:name w:val="No List11111111"/>
    <w:next w:val="NoList"/>
    <w:uiPriority w:val="99"/>
    <w:semiHidden/>
    <w:rsid w:val="008A4800"/>
  </w:style>
  <w:style w:type="numbering" w:customStyle="1" w:styleId="NoList111111111">
    <w:name w:val="No List111111111"/>
    <w:next w:val="NoList"/>
    <w:uiPriority w:val="99"/>
    <w:semiHidden/>
    <w:unhideWhenUsed/>
    <w:rsid w:val="008A4800"/>
  </w:style>
  <w:style w:type="numbering" w:customStyle="1" w:styleId="NoList21111">
    <w:name w:val="No List21111"/>
    <w:next w:val="NoList"/>
    <w:uiPriority w:val="99"/>
    <w:semiHidden/>
    <w:unhideWhenUsed/>
    <w:rsid w:val="008A4800"/>
  </w:style>
  <w:style w:type="numbering" w:customStyle="1" w:styleId="NoList31111">
    <w:name w:val="No List31111"/>
    <w:next w:val="NoList"/>
    <w:uiPriority w:val="99"/>
    <w:semiHidden/>
    <w:unhideWhenUsed/>
    <w:rsid w:val="008A4800"/>
  </w:style>
  <w:style w:type="table" w:customStyle="1" w:styleId="TableGrid11111">
    <w:name w:val="Table Grid11111"/>
    <w:basedOn w:val="TableNormal"/>
    <w:next w:val="TableGrid"/>
    <w:uiPriority w:val="59"/>
    <w:rsid w:val="008A4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">
    <w:name w:val="Table Grid21111"/>
    <w:basedOn w:val="TableNormal"/>
    <w:next w:val="TableGrid"/>
    <w:locked/>
    <w:rsid w:val="008A48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">
    <w:name w:val="No List5111"/>
    <w:next w:val="NoList"/>
    <w:uiPriority w:val="99"/>
    <w:semiHidden/>
    <w:unhideWhenUsed/>
    <w:rsid w:val="008A4800"/>
  </w:style>
  <w:style w:type="numbering" w:customStyle="1" w:styleId="NoList711">
    <w:name w:val="No List711"/>
    <w:next w:val="NoList"/>
    <w:uiPriority w:val="99"/>
    <w:semiHidden/>
    <w:unhideWhenUsed/>
    <w:rsid w:val="008A4800"/>
  </w:style>
  <w:style w:type="numbering" w:customStyle="1" w:styleId="NoList1311">
    <w:name w:val="No List1311"/>
    <w:next w:val="NoList"/>
    <w:uiPriority w:val="99"/>
    <w:semiHidden/>
    <w:rsid w:val="008A4800"/>
  </w:style>
  <w:style w:type="numbering" w:customStyle="1" w:styleId="NoList11311">
    <w:name w:val="No List11311"/>
    <w:next w:val="NoList"/>
    <w:uiPriority w:val="99"/>
    <w:semiHidden/>
    <w:unhideWhenUsed/>
    <w:rsid w:val="008A4800"/>
  </w:style>
  <w:style w:type="numbering" w:customStyle="1" w:styleId="NoList2311">
    <w:name w:val="No List2311"/>
    <w:next w:val="NoList"/>
    <w:uiPriority w:val="99"/>
    <w:semiHidden/>
    <w:unhideWhenUsed/>
    <w:rsid w:val="008A4800"/>
  </w:style>
  <w:style w:type="numbering" w:customStyle="1" w:styleId="NoList3311">
    <w:name w:val="No List3311"/>
    <w:next w:val="NoList"/>
    <w:uiPriority w:val="99"/>
    <w:semiHidden/>
    <w:unhideWhenUsed/>
    <w:rsid w:val="008A4800"/>
  </w:style>
  <w:style w:type="table" w:customStyle="1" w:styleId="TableGrid1311">
    <w:name w:val="Table Grid1311"/>
    <w:basedOn w:val="TableNormal"/>
    <w:next w:val="TableGrid"/>
    <w:uiPriority w:val="59"/>
    <w:rsid w:val="008A4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">
    <w:name w:val="Table Grid421"/>
    <w:basedOn w:val="TableNormal"/>
    <w:next w:val="TableGrid"/>
    <w:rsid w:val="008A48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1">
    <w:name w:val="No List4211"/>
    <w:next w:val="NoList"/>
    <w:uiPriority w:val="99"/>
    <w:semiHidden/>
    <w:unhideWhenUsed/>
    <w:rsid w:val="008A4800"/>
  </w:style>
  <w:style w:type="table" w:customStyle="1" w:styleId="TableGrid2311">
    <w:name w:val="Table Grid2311"/>
    <w:basedOn w:val="TableNormal"/>
    <w:next w:val="TableGrid"/>
    <w:rsid w:val="008A480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">
    <w:name w:val="No List111211"/>
    <w:next w:val="NoList"/>
    <w:uiPriority w:val="99"/>
    <w:semiHidden/>
    <w:rsid w:val="008A4800"/>
  </w:style>
  <w:style w:type="numbering" w:customStyle="1" w:styleId="NoList1111211">
    <w:name w:val="No List1111211"/>
    <w:next w:val="NoList"/>
    <w:uiPriority w:val="99"/>
    <w:semiHidden/>
    <w:unhideWhenUsed/>
    <w:rsid w:val="008A4800"/>
  </w:style>
  <w:style w:type="numbering" w:customStyle="1" w:styleId="NoList21211">
    <w:name w:val="No List21211"/>
    <w:next w:val="NoList"/>
    <w:uiPriority w:val="99"/>
    <w:semiHidden/>
    <w:unhideWhenUsed/>
    <w:rsid w:val="008A4800"/>
  </w:style>
  <w:style w:type="numbering" w:customStyle="1" w:styleId="NoList31211">
    <w:name w:val="No List31211"/>
    <w:next w:val="NoList"/>
    <w:uiPriority w:val="99"/>
    <w:semiHidden/>
    <w:unhideWhenUsed/>
    <w:rsid w:val="008A4800"/>
  </w:style>
  <w:style w:type="table" w:customStyle="1" w:styleId="TableGrid11211">
    <w:name w:val="Table Grid11211"/>
    <w:basedOn w:val="TableNormal"/>
    <w:next w:val="TableGrid"/>
    <w:uiPriority w:val="59"/>
    <w:rsid w:val="008A4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">
    <w:name w:val="Table Grid21211"/>
    <w:basedOn w:val="TableNormal"/>
    <w:next w:val="TableGrid"/>
    <w:locked/>
    <w:rsid w:val="008A48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">
    <w:name w:val="No List5211"/>
    <w:next w:val="NoList"/>
    <w:uiPriority w:val="99"/>
    <w:semiHidden/>
    <w:unhideWhenUsed/>
    <w:rsid w:val="008A4800"/>
  </w:style>
  <w:style w:type="numbering" w:customStyle="1" w:styleId="NoList811">
    <w:name w:val="No List811"/>
    <w:next w:val="NoList"/>
    <w:uiPriority w:val="99"/>
    <w:semiHidden/>
    <w:unhideWhenUsed/>
    <w:rsid w:val="008A4800"/>
  </w:style>
  <w:style w:type="numbering" w:customStyle="1" w:styleId="NoList911">
    <w:name w:val="No List911"/>
    <w:next w:val="NoList"/>
    <w:uiPriority w:val="99"/>
    <w:semiHidden/>
    <w:unhideWhenUsed/>
    <w:rsid w:val="008A4800"/>
  </w:style>
  <w:style w:type="numbering" w:customStyle="1" w:styleId="NoList1011">
    <w:name w:val="No List1011"/>
    <w:next w:val="NoList"/>
    <w:uiPriority w:val="99"/>
    <w:semiHidden/>
    <w:unhideWhenUsed/>
    <w:rsid w:val="008A4800"/>
  </w:style>
  <w:style w:type="table" w:customStyle="1" w:styleId="TableGrid521">
    <w:name w:val="Table Grid521"/>
    <w:basedOn w:val="TableNormal"/>
    <w:next w:val="TableGrid"/>
    <w:uiPriority w:val="59"/>
    <w:rsid w:val="008A4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1">
    <w:name w:val="No List1411"/>
    <w:next w:val="NoList"/>
    <w:uiPriority w:val="99"/>
    <w:semiHidden/>
    <w:unhideWhenUsed/>
    <w:rsid w:val="008A4800"/>
  </w:style>
  <w:style w:type="table" w:customStyle="1" w:styleId="TableGrid611">
    <w:name w:val="Table Grid611"/>
    <w:basedOn w:val="TableNormal"/>
    <w:next w:val="TableGrid"/>
    <w:uiPriority w:val="59"/>
    <w:rsid w:val="008A4800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">
    <w:name w:val="Table Grid1411"/>
    <w:basedOn w:val="TableNormal"/>
    <w:next w:val="TableGrid"/>
    <w:uiPriority w:val="59"/>
    <w:rsid w:val="008A4800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1">
    <w:name w:val="Table Grid2411"/>
    <w:basedOn w:val="TableNormal"/>
    <w:next w:val="TableGrid"/>
    <w:uiPriority w:val="59"/>
    <w:rsid w:val="008A4800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">
    <w:name w:val="No List1511"/>
    <w:next w:val="NoList"/>
    <w:uiPriority w:val="99"/>
    <w:semiHidden/>
    <w:unhideWhenUsed/>
    <w:rsid w:val="008A4800"/>
  </w:style>
  <w:style w:type="table" w:customStyle="1" w:styleId="TableGrid3111">
    <w:name w:val="Table Grid3111"/>
    <w:basedOn w:val="TableNormal"/>
    <w:next w:val="TableGrid"/>
    <w:uiPriority w:val="59"/>
    <w:rsid w:val="008A4800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11">
    <w:name w:val="No List2411"/>
    <w:next w:val="NoList"/>
    <w:uiPriority w:val="99"/>
    <w:semiHidden/>
    <w:unhideWhenUsed/>
    <w:rsid w:val="008A4800"/>
  </w:style>
  <w:style w:type="table" w:customStyle="1" w:styleId="TableGrid4111">
    <w:name w:val="Table Grid4111"/>
    <w:basedOn w:val="TableNormal"/>
    <w:next w:val="TableGrid"/>
    <w:uiPriority w:val="59"/>
    <w:rsid w:val="008A4800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">
    <w:name w:val="Table Grid5111"/>
    <w:basedOn w:val="TableNormal"/>
    <w:next w:val="TableGrid"/>
    <w:uiPriority w:val="59"/>
    <w:rsid w:val="008A4800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1Char">
    <w:name w:val="List1"/>
    <w:pPr>
      <w:numPr>
        <w:numId w:val="12"/>
      </w:numPr>
    </w:pPr>
  </w:style>
  <w:style w:type="numbering" w:customStyle="1" w:styleId="ParagraphIndent">
    <w:name w:val="List1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4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linpol_public\proj\EPC_all_complete\General-Projects\PCMedHome\Draft%20Report\AHRQ%20Pub%20Guide%20and%20Templates\Template_for_Reports_by_EPCs_for_posting_8-25-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Template_for_Reports_by_EPCs_for_posting_8-25-2011.dotx</Template>
  <TotalTime>66</TotalTime>
  <Pages>2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7610</CharactersWithSpaces>
  <SharedDoc>false</SharedDoc>
  <HLinks>
    <vt:vector size="16572" baseType="variant">
      <vt:variant>
        <vt:i4>7471155</vt:i4>
      </vt:variant>
      <vt:variant>
        <vt:i4>15044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15036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15028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7929916</vt:i4>
      </vt:variant>
      <vt:variant>
        <vt:i4>15020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15012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15004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4390923</vt:i4>
      </vt:variant>
      <vt:variant>
        <vt:i4>14998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7733308</vt:i4>
      </vt:variant>
      <vt:variant>
        <vt:i4>14990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14984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14976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14968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7471164</vt:i4>
      </vt:variant>
      <vt:variant>
        <vt:i4>14960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14952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14946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7929917</vt:i4>
      </vt:variant>
      <vt:variant>
        <vt:i4>14940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14932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14924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14916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14908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7602237</vt:i4>
      </vt:variant>
      <vt:variant>
        <vt:i4>14902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7536701</vt:i4>
      </vt:variant>
      <vt:variant>
        <vt:i4>14894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7471165</vt:i4>
      </vt:variant>
      <vt:variant>
        <vt:i4>14886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14880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7340093</vt:i4>
      </vt:variant>
      <vt:variant>
        <vt:i4>14872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7929918</vt:i4>
      </vt:variant>
      <vt:variant>
        <vt:i4>14864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7864382</vt:i4>
      </vt:variant>
      <vt:variant>
        <vt:i4>14856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14848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7733310</vt:i4>
      </vt:variant>
      <vt:variant>
        <vt:i4>14840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14832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14824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14816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14810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14804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14798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14792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14786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14780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14774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14766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14758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7536703</vt:i4>
      </vt:variant>
      <vt:variant>
        <vt:i4>14750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14742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7405631</vt:i4>
      </vt:variant>
      <vt:variant>
        <vt:i4>14734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14726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7929912</vt:i4>
      </vt:variant>
      <vt:variant>
        <vt:i4>14718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14712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14704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7733304</vt:i4>
      </vt:variant>
      <vt:variant>
        <vt:i4>14696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14688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14682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14674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14666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14658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7340088</vt:i4>
      </vt:variant>
      <vt:variant>
        <vt:i4>14650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14642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14634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14626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14618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14610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14602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14594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14586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14578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14570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14564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14556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14548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14540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14532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7602234</vt:i4>
      </vt:variant>
      <vt:variant>
        <vt:i4>14524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14516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7471162</vt:i4>
      </vt:variant>
      <vt:variant>
        <vt:i4>14508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7405626</vt:i4>
      </vt:variant>
      <vt:variant>
        <vt:i4>14500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4653067</vt:i4>
      </vt:variant>
      <vt:variant>
        <vt:i4>14492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7340090</vt:i4>
      </vt:variant>
      <vt:variant>
        <vt:i4>14484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7929915</vt:i4>
      </vt:variant>
      <vt:variant>
        <vt:i4>14476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14468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4456459</vt:i4>
      </vt:variant>
      <vt:variant>
        <vt:i4>14460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7798843</vt:i4>
      </vt:variant>
      <vt:variant>
        <vt:i4>14452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14444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14438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14430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14422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14416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14408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4194315</vt:i4>
      </vt:variant>
      <vt:variant>
        <vt:i4>14400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7340091</vt:i4>
      </vt:variant>
      <vt:variant>
        <vt:i4>14392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14386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14378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4456459</vt:i4>
      </vt:variant>
      <vt:variant>
        <vt:i4>14372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14364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14358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14350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4718603</vt:i4>
      </vt:variant>
      <vt:variant>
        <vt:i4>14342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14334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14326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14318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14310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14302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14294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14286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14278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14270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14262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14254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14246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14238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14230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14222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14214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14206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14200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14192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14184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14176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4325387</vt:i4>
      </vt:variant>
      <vt:variant>
        <vt:i4>14168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4587531</vt:i4>
      </vt:variant>
      <vt:variant>
        <vt:i4>14160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14152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14144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14138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14130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14124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14116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14108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14100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4194315</vt:i4>
      </vt:variant>
      <vt:variant>
        <vt:i4>14094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4653067</vt:i4>
      </vt:variant>
      <vt:variant>
        <vt:i4>14088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14080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14074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14066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14058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14050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14042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14034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14028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14020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14012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14006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4194315</vt:i4>
      </vt:variant>
      <vt:variant>
        <vt:i4>13998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13990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4456459</vt:i4>
      </vt:variant>
      <vt:variant>
        <vt:i4>13984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13978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13972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13964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13958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13950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13944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13936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13930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13924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4718603</vt:i4>
      </vt:variant>
      <vt:variant>
        <vt:i4>13916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4521995</vt:i4>
      </vt:variant>
      <vt:variant>
        <vt:i4>13908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13902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4784139</vt:i4>
      </vt:variant>
      <vt:variant>
        <vt:i4>13896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13888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13882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13874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13866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13860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13854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13848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13840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13834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13826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13818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13812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13806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13798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13790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4194315</vt:i4>
      </vt:variant>
      <vt:variant>
        <vt:i4>13784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4390923</vt:i4>
      </vt:variant>
      <vt:variant>
        <vt:i4>13778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13772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13766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13758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13750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13742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13734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13726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13720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13712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13706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13698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13692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13684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13676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13668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13660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13652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13644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13636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13630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13622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13616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13608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13600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13592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13586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13580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7667763</vt:i4>
      </vt:variant>
      <vt:variant>
        <vt:i4>13569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13561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13553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13545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13537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13529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7929916</vt:i4>
      </vt:variant>
      <vt:variant>
        <vt:i4>13523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13515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13507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13499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13493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13485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13477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7471164</vt:i4>
      </vt:variant>
      <vt:variant>
        <vt:i4>13469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13461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13453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7929917</vt:i4>
      </vt:variant>
      <vt:variant>
        <vt:i4>13447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13439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13431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13423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13417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7602237</vt:i4>
      </vt:variant>
      <vt:variant>
        <vt:i4>13409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7536701</vt:i4>
      </vt:variant>
      <vt:variant>
        <vt:i4>13401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7471165</vt:i4>
      </vt:variant>
      <vt:variant>
        <vt:i4>13395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13387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7340093</vt:i4>
      </vt:variant>
      <vt:variant>
        <vt:i4>13381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7929918</vt:i4>
      </vt:variant>
      <vt:variant>
        <vt:i4>13373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7864382</vt:i4>
      </vt:variant>
      <vt:variant>
        <vt:i4>13367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13361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7733310</vt:i4>
      </vt:variant>
      <vt:variant>
        <vt:i4>13353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13345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13337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13331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13323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13315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13307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13299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13291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13283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13277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13271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13263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7536703</vt:i4>
      </vt:variant>
      <vt:variant>
        <vt:i4>13257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13251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7405631</vt:i4>
      </vt:variant>
      <vt:variant>
        <vt:i4>13245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13237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7929912</vt:i4>
      </vt:variant>
      <vt:variant>
        <vt:i4>13229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13221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13213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7733304</vt:i4>
      </vt:variant>
      <vt:variant>
        <vt:i4>13207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13201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13193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13187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13179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13171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7340088</vt:i4>
      </vt:variant>
      <vt:variant>
        <vt:i4>13163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13155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13147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13139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13131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13123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13117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13109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13101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13095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13087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13079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13071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13063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13055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13047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7602234</vt:i4>
      </vt:variant>
      <vt:variant>
        <vt:i4>13039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13031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7471162</vt:i4>
      </vt:variant>
      <vt:variant>
        <vt:i4>13023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7405626</vt:i4>
      </vt:variant>
      <vt:variant>
        <vt:i4>13017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13009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7929915</vt:i4>
      </vt:variant>
      <vt:variant>
        <vt:i4>13001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12993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12985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12979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12971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12963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12955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12947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12939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12931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12923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12915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12907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12899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12891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12883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12875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12867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12859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12851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12843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12835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12829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12823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12817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12809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12803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12797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12791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12785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12777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12769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12763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12755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12749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12743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12735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12729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12721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12713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12705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12697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12689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12681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12673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12665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12657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12651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12643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12635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12627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12621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12613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12607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12599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12593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12585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12577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12571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12563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12555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12547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12539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12531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12523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4194315</vt:i4>
      </vt:variant>
      <vt:variant>
        <vt:i4>12515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12507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4521995</vt:i4>
      </vt:variant>
      <vt:variant>
        <vt:i4>12501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12493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12487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12481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12473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12465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12457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12451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12443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12435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12427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12419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12413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12405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12397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12391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12385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12379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12371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12363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12355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12347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12339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12333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12325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12317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12309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12301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4587531</vt:i4>
      </vt:variant>
      <vt:variant>
        <vt:i4>12293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12285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12279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12271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12263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12257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12249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12241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12233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12227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12219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12213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12205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12197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12189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12181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12173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7995451</vt:i4>
      </vt:variant>
      <vt:variant>
        <vt:i4>12164</vt:i4>
      </vt:variant>
      <vt:variant>
        <vt:i4>0</vt:i4>
      </vt:variant>
      <vt:variant>
        <vt:i4>5</vt:i4>
      </vt:variant>
      <vt:variant>
        <vt:lpwstr/>
      </vt:variant>
      <vt:variant>
        <vt:lpwstr>_ENREF_308</vt:lpwstr>
      </vt:variant>
      <vt:variant>
        <vt:i4>7667771</vt:i4>
      </vt:variant>
      <vt:variant>
        <vt:i4>12156</vt:i4>
      </vt:variant>
      <vt:variant>
        <vt:i4>0</vt:i4>
      </vt:variant>
      <vt:variant>
        <vt:i4>5</vt:i4>
      </vt:variant>
      <vt:variant>
        <vt:lpwstr/>
      </vt:variant>
      <vt:variant>
        <vt:lpwstr>_ENREF_307</vt:lpwstr>
      </vt:variant>
      <vt:variant>
        <vt:i4>7340089</vt:i4>
      </vt:variant>
      <vt:variant>
        <vt:i4>12149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7667770</vt:i4>
      </vt:variant>
      <vt:variant>
        <vt:i4>12146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4718603</vt:i4>
      </vt:variant>
      <vt:variant>
        <vt:i4>12138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4784139</vt:i4>
      </vt:variant>
      <vt:variant>
        <vt:i4>12135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7602235</vt:i4>
      </vt:variant>
      <vt:variant>
        <vt:i4>12123</vt:i4>
      </vt:variant>
      <vt:variant>
        <vt:i4>0</vt:i4>
      </vt:variant>
      <vt:variant>
        <vt:i4>5</vt:i4>
      </vt:variant>
      <vt:variant>
        <vt:lpwstr/>
      </vt:variant>
      <vt:variant>
        <vt:lpwstr>_ENREF_306</vt:lpwstr>
      </vt:variant>
      <vt:variant>
        <vt:i4>7536702</vt:i4>
      </vt:variant>
      <vt:variant>
        <vt:i4>12119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12116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4194315</vt:i4>
      </vt:variant>
      <vt:variant>
        <vt:i4>12104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7667774</vt:i4>
      </vt:variant>
      <vt:variant>
        <vt:i4>12096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4194315</vt:i4>
      </vt:variant>
      <vt:variant>
        <vt:i4>12088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12080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4390923</vt:i4>
      </vt:variant>
      <vt:variant>
        <vt:i4>12072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7733307</vt:i4>
      </vt:variant>
      <vt:variant>
        <vt:i4>12037</vt:i4>
      </vt:variant>
      <vt:variant>
        <vt:i4>0</vt:i4>
      </vt:variant>
      <vt:variant>
        <vt:i4>5</vt:i4>
      </vt:variant>
      <vt:variant>
        <vt:lpwstr/>
      </vt:variant>
      <vt:variant>
        <vt:lpwstr>_ENREF_304</vt:lpwstr>
      </vt:variant>
      <vt:variant>
        <vt:i4>7798843</vt:i4>
      </vt:variant>
      <vt:variant>
        <vt:i4>12029</vt:i4>
      </vt:variant>
      <vt:variant>
        <vt:i4>0</vt:i4>
      </vt:variant>
      <vt:variant>
        <vt:i4>5</vt:i4>
      </vt:variant>
      <vt:variant>
        <vt:lpwstr/>
      </vt:variant>
      <vt:variant>
        <vt:lpwstr>_ENREF_305</vt:lpwstr>
      </vt:variant>
      <vt:variant>
        <vt:i4>7733307</vt:i4>
      </vt:variant>
      <vt:variant>
        <vt:i4>12021</vt:i4>
      </vt:variant>
      <vt:variant>
        <vt:i4>0</vt:i4>
      </vt:variant>
      <vt:variant>
        <vt:i4>5</vt:i4>
      </vt:variant>
      <vt:variant>
        <vt:lpwstr/>
      </vt:variant>
      <vt:variant>
        <vt:lpwstr>_ENREF_304</vt:lpwstr>
      </vt:variant>
      <vt:variant>
        <vt:i4>7798843</vt:i4>
      </vt:variant>
      <vt:variant>
        <vt:i4>12013</vt:i4>
      </vt:variant>
      <vt:variant>
        <vt:i4>0</vt:i4>
      </vt:variant>
      <vt:variant>
        <vt:i4>5</vt:i4>
      </vt:variant>
      <vt:variant>
        <vt:lpwstr/>
      </vt:variant>
      <vt:variant>
        <vt:lpwstr>_ENREF_305</vt:lpwstr>
      </vt:variant>
      <vt:variant>
        <vt:i4>7733307</vt:i4>
      </vt:variant>
      <vt:variant>
        <vt:i4>12005</vt:i4>
      </vt:variant>
      <vt:variant>
        <vt:i4>0</vt:i4>
      </vt:variant>
      <vt:variant>
        <vt:i4>5</vt:i4>
      </vt:variant>
      <vt:variant>
        <vt:lpwstr/>
      </vt:variant>
      <vt:variant>
        <vt:lpwstr>_ENREF_304</vt:lpwstr>
      </vt:variant>
      <vt:variant>
        <vt:i4>7733307</vt:i4>
      </vt:variant>
      <vt:variant>
        <vt:i4>11997</vt:i4>
      </vt:variant>
      <vt:variant>
        <vt:i4>0</vt:i4>
      </vt:variant>
      <vt:variant>
        <vt:i4>5</vt:i4>
      </vt:variant>
      <vt:variant>
        <vt:lpwstr/>
      </vt:variant>
      <vt:variant>
        <vt:lpwstr>_ENREF_304</vt:lpwstr>
      </vt:variant>
      <vt:variant>
        <vt:i4>7798843</vt:i4>
      </vt:variant>
      <vt:variant>
        <vt:i4>11989</vt:i4>
      </vt:variant>
      <vt:variant>
        <vt:i4>0</vt:i4>
      </vt:variant>
      <vt:variant>
        <vt:i4>5</vt:i4>
      </vt:variant>
      <vt:variant>
        <vt:lpwstr/>
      </vt:variant>
      <vt:variant>
        <vt:lpwstr>_ENREF_305</vt:lpwstr>
      </vt:variant>
      <vt:variant>
        <vt:i4>7667774</vt:i4>
      </vt:variant>
      <vt:variant>
        <vt:i4>11981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7667774</vt:i4>
      </vt:variant>
      <vt:variant>
        <vt:i4>11973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7602226</vt:i4>
      </vt:variant>
      <vt:variant>
        <vt:i4>11967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7667774</vt:i4>
      </vt:variant>
      <vt:variant>
        <vt:i4>11959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7995442</vt:i4>
      </vt:variant>
      <vt:variant>
        <vt:i4>11951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7733310</vt:i4>
      </vt:variant>
      <vt:variant>
        <vt:i4>11943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7536699</vt:i4>
      </vt:variant>
      <vt:variant>
        <vt:i4>11935</vt:i4>
      </vt:variant>
      <vt:variant>
        <vt:i4>0</vt:i4>
      </vt:variant>
      <vt:variant>
        <vt:i4>5</vt:i4>
      </vt:variant>
      <vt:variant>
        <vt:lpwstr/>
      </vt:variant>
      <vt:variant>
        <vt:lpwstr>_ENREF_301</vt:lpwstr>
      </vt:variant>
      <vt:variant>
        <vt:i4>7995442</vt:i4>
      </vt:variant>
      <vt:variant>
        <vt:i4>11927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7667774</vt:i4>
      </vt:variant>
      <vt:variant>
        <vt:i4>11919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7995442</vt:i4>
      </vt:variant>
      <vt:variant>
        <vt:i4>11911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7667774</vt:i4>
      </vt:variant>
      <vt:variant>
        <vt:i4>11903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7733310</vt:i4>
      </vt:variant>
      <vt:variant>
        <vt:i4>11895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7536699</vt:i4>
      </vt:variant>
      <vt:variant>
        <vt:i4>11887</vt:i4>
      </vt:variant>
      <vt:variant>
        <vt:i4>0</vt:i4>
      </vt:variant>
      <vt:variant>
        <vt:i4>5</vt:i4>
      </vt:variant>
      <vt:variant>
        <vt:lpwstr/>
      </vt:variant>
      <vt:variant>
        <vt:lpwstr>_ENREF_301</vt:lpwstr>
      </vt:variant>
      <vt:variant>
        <vt:i4>7929918</vt:i4>
      </vt:variant>
      <vt:variant>
        <vt:i4>11881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7995442</vt:i4>
      </vt:variant>
      <vt:variant>
        <vt:i4>11873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7667762</vt:i4>
      </vt:variant>
      <vt:variant>
        <vt:i4>11865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7536699</vt:i4>
      </vt:variant>
      <vt:variant>
        <vt:i4>11861</vt:i4>
      </vt:variant>
      <vt:variant>
        <vt:i4>0</vt:i4>
      </vt:variant>
      <vt:variant>
        <vt:i4>5</vt:i4>
      </vt:variant>
      <vt:variant>
        <vt:lpwstr/>
      </vt:variant>
      <vt:variant>
        <vt:lpwstr>_ENREF_301</vt:lpwstr>
      </vt:variant>
      <vt:variant>
        <vt:i4>7995442</vt:i4>
      </vt:variant>
      <vt:variant>
        <vt:i4>11858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7667762</vt:i4>
      </vt:variant>
      <vt:variant>
        <vt:i4>11855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7929918</vt:i4>
      </vt:variant>
      <vt:variant>
        <vt:i4>11852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7733310</vt:i4>
      </vt:variant>
      <vt:variant>
        <vt:i4>11849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11846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7340091</vt:i4>
      </vt:variant>
      <vt:variant>
        <vt:i4>11835</vt:i4>
      </vt:variant>
      <vt:variant>
        <vt:i4>0</vt:i4>
      </vt:variant>
      <vt:variant>
        <vt:i4>5</vt:i4>
      </vt:variant>
      <vt:variant>
        <vt:lpwstr/>
      </vt:variant>
      <vt:variant>
        <vt:lpwstr>_ENREF_302</vt:lpwstr>
      </vt:variant>
      <vt:variant>
        <vt:i4>7995442</vt:i4>
      </vt:variant>
      <vt:variant>
        <vt:i4>11832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7667762</vt:i4>
      </vt:variant>
      <vt:variant>
        <vt:i4>11829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7733310</vt:i4>
      </vt:variant>
      <vt:variant>
        <vt:i4>11826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11823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7405627</vt:i4>
      </vt:variant>
      <vt:variant>
        <vt:i4>11812</vt:i4>
      </vt:variant>
      <vt:variant>
        <vt:i4>0</vt:i4>
      </vt:variant>
      <vt:variant>
        <vt:i4>5</vt:i4>
      </vt:variant>
      <vt:variant>
        <vt:lpwstr/>
      </vt:variant>
      <vt:variant>
        <vt:lpwstr>_ENREF_303</vt:lpwstr>
      </vt:variant>
      <vt:variant>
        <vt:i4>8060978</vt:i4>
      </vt:variant>
      <vt:variant>
        <vt:i4>11809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7733310</vt:i4>
      </vt:variant>
      <vt:variant>
        <vt:i4>11806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7405627</vt:i4>
      </vt:variant>
      <vt:variant>
        <vt:i4>11795</vt:i4>
      </vt:variant>
      <vt:variant>
        <vt:i4>0</vt:i4>
      </vt:variant>
      <vt:variant>
        <vt:i4>5</vt:i4>
      </vt:variant>
      <vt:variant>
        <vt:lpwstr/>
      </vt:variant>
      <vt:variant>
        <vt:lpwstr>_ENREF_303</vt:lpwstr>
      </vt:variant>
      <vt:variant>
        <vt:i4>7536699</vt:i4>
      </vt:variant>
      <vt:variant>
        <vt:i4>11792</vt:i4>
      </vt:variant>
      <vt:variant>
        <vt:i4>0</vt:i4>
      </vt:variant>
      <vt:variant>
        <vt:i4>5</vt:i4>
      </vt:variant>
      <vt:variant>
        <vt:lpwstr/>
      </vt:variant>
      <vt:variant>
        <vt:lpwstr>_ENREF_301</vt:lpwstr>
      </vt:variant>
      <vt:variant>
        <vt:i4>7995442</vt:i4>
      </vt:variant>
      <vt:variant>
        <vt:i4>11789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8060978</vt:i4>
      </vt:variant>
      <vt:variant>
        <vt:i4>11786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7667762</vt:i4>
      </vt:variant>
      <vt:variant>
        <vt:i4>11783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11780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7929918</vt:i4>
      </vt:variant>
      <vt:variant>
        <vt:i4>11777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7667774</vt:i4>
      </vt:variant>
      <vt:variant>
        <vt:i4>11774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7340091</vt:i4>
      </vt:variant>
      <vt:variant>
        <vt:i4>11766</vt:i4>
      </vt:variant>
      <vt:variant>
        <vt:i4>0</vt:i4>
      </vt:variant>
      <vt:variant>
        <vt:i4>5</vt:i4>
      </vt:variant>
      <vt:variant>
        <vt:lpwstr/>
      </vt:variant>
      <vt:variant>
        <vt:lpwstr>_ENREF_302</vt:lpwstr>
      </vt:variant>
      <vt:variant>
        <vt:i4>7995442</vt:i4>
      </vt:variant>
      <vt:variant>
        <vt:i4>11763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7405627</vt:i4>
      </vt:variant>
      <vt:variant>
        <vt:i4>11755</vt:i4>
      </vt:variant>
      <vt:variant>
        <vt:i4>0</vt:i4>
      </vt:variant>
      <vt:variant>
        <vt:i4>5</vt:i4>
      </vt:variant>
      <vt:variant>
        <vt:lpwstr/>
      </vt:variant>
      <vt:variant>
        <vt:lpwstr>_ENREF_303</vt:lpwstr>
      </vt:variant>
      <vt:variant>
        <vt:i4>7340091</vt:i4>
      </vt:variant>
      <vt:variant>
        <vt:i4>11752</vt:i4>
      </vt:variant>
      <vt:variant>
        <vt:i4>0</vt:i4>
      </vt:variant>
      <vt:variant>
        <vt:i4>5</vt:i4>
      </vt:variant>
      <vt:variant>
        <vt:lpwstr/>
      </vt:variant>
      <vt:variant>
        <vt:lpwstr>_ENREF_302</vt:lpwstr>
      </vt:variant>
      <vt:variant>
        <vt:i4>7471163</vt:i4>
      </vt:variant>
      <vt:variant>
        <vt:i4>11749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7995442</vt:i4>
      </vt:variant>
      <vt:variant>
        <vt:i4>11746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7733298</vt:i4>
      </vt:variant>
      <vt:variant>
        <vt:i4>11743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7733310</vt:i4>
      </vt:variant>
      <vt:variant>
        <vt:i4>11740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11737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7340091</vt:i4>
      </vt:variant>
      <vt:variant>
        <vt:i4>11726</vt:i4>
      </vt:variant>
      <vt:variant>
        <vt:i4>0</vt:i4>
      </vt:variant>
      <vt:variant>
        <vt:i4>5</vt:i4>
      </vt:variant>
      <vt:variant>
        <vt:lpwstr/>
      </vt:variant>
      <vt:variant>
        <vt:lpwstr>_ENREF_302</vt:lpwstr>
      </vt:variant>
      <vt:variant>
        <vt:i4>7536699</vt:i4>
      </vt:variant>
      <vt:variant>
        <vt:i4>11723</vt:i4>
      </vt:variant>
      <vt:variant>
        <vt:i4>0</vt:i4>
      </vt:variant>
      <vt:variant>
        <vt:i4>5</vt:i4>
      </vt:variant>
      <vt:variant>
        <vt:lpwstr/>
      </vt:variant>
      <vt:variant>
        <vt:lpwstr>_ENREF_301</vt:lpwstr>
      </vt:variant>
      <vt:variant>
        <vt:i4>7733298</vt:i4>
      </vt:variant>
      <vt:variant>
        <vt:i4>11720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7929918</vt:i4>
      </vt:variant>
      <vt:variant>
        <vt:i4>11717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7536699</vt:i4>
      </vt:variant>
      <vt:variant>
        <vt:i4>11705</vt:i4>
      </vt:variant>
      <vt:variant>
        <vt:i4>0</vt:i4>
      </vt:variant>
      <vt:variant>
        <vt:i4>5</vt:i4>
      </vt:variant>
      <vt:variant>
        <vt:lpwstr/>
      </vt:variant>
      <vt:variant>
        <vt:lpwstr>_ENREF_301</vt:lpwstr>
      </vt:variant>
      <vt:variant>
        <vt:i4>7667762</vt:i4>
      </vt:variant>
      <vt:variant>
        <vt:i4>11698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11695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7929918</vt:i4>
      </vt:variant>
      <vt:variant>
        <vt:i4>11692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11682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7733298</vt:i4>
      </vt:variant>
      <vt:variant>
        <vt:i4>11674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7995442</vt:i4>
      </vt:variant>
      <vt:variant>
        <vt:i4>11667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7667762</vt:i4>
      </vt:variant>
      <vt:variant>
        <vt:i4>11664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7536699</vt:i4>
      </vt:variant>
      <vt:variant>
        <vt:i4>11656</vt:i4>
      </vt:variant>
      <vt:variant>
        <vt:i4>0</vt:i4>
      </vt:variant>
      <vt:variant>
        <vt:i4>5</vt:i4>
      </vt:variant>
      <vt:variant>
        <vt:lpwstr/>
      </vt:variant>
      <vt:variant>
        <vt:lpwstr>_ENREF_301</vt:lpwstr>
      </vt:variant>
      <vt:variant>
        <vt:i4>7995442</vt:i4>
      </vt:variant>
      <vt:variant>
        <vt:i4>11653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7667762</vt:i4>
      </vt:variant>
      <vt:variant>
        <vt:i4>11650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7929918</vt:i4>
      </vt:variant>
      <vt:variant>
        <vt:i4>11647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7733310</vt:i4>
      </vt:variant>
      <vt:variant>
        <vt:i4>11644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7536699</vt:i4>
      </vt:variant>
      <vt:variant>
        <vt:i4>11633</vt:i4>
      </vt:variant>
      <vt:variant>
        <vt:i4>0</vt:i4>
      </vt:variant>
      <vt:variant>
        <vt:i4>5</vt:i4>
      </vt:variant>
      <vt:variant>
        <vt:lpwstr/>
      </vt:variant>
      <vt:variant>
        <vt:lpwstr>_ENREF_301</vt:lpwstr>
      </vt:variant>
      <vt:variant>
        <vt:i4>7995442</vt:i4>
      </vt:variant>
      <vt:variant>
        <vt:i4>11630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8060978</vt:i4>
      </vt:variant>
      <vt:variant>
        <vt:i4>11627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7667762</vt:i4>
      </vt:variant>
      <vt:variant>
        <vt:i4>11624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7929918</vt:i4>
      </vt:variant>
      <vt:variant>
        <vt:i4>11621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7667774</vt:i4>
      </vt:variant>
      <vt:variant>
        <vt:i4>11618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7733310</vt:i4>
      </vt:variant>
      <vt:variant>
        <vt:i4>11606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7995442</vt:i4>
      </vt:variant>
      <vt:variant>
        <vt:i4>11598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7995442</vt:i4>
      </vt:variant>
      <vt:variant>
        <vt:i4>11594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7733310</vt:i4>
      </vt:variant>
      <vt:variant>
        <vt:i4>11591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7405627</vt:i4>
      </vt:variant>
      <vt:variant>
        <vt:i4>11580</vt:i4>
      </vt:variant>
      <vt:variant>
        <vt:i4>0</vt:i4>
      </vt:variant>
      <vt:variant>
        <vt:i4>5</vt:i4>
      </vt:variant>
      <vt:variant>
        <vt:lpwstr/>
      </vt:variant>
      <vt:variant>
        <vt:lpwstr>_ENREF_303</vt:lpwstr>
      </vt:variant>
      <vt:variant>
        <vt:i4>7340091</vt:i4>
      </vt:variant>
      <vt:variant>
        <vt:i4>11577</vt:i4>
      </vt:variant>
      <vt:variant>
        <vt:i4>0</vt:i4>
      </vt:variant>
      <vt:variant>
        <vt:i4>5</vt:i4>
      </vt:variant>
      <vt:variant>
        <vt:lpwstr/>
      </vt:variant>
      <vt:variant>
        <vt:lpwstr>_ENREF_302</vt:lpwstr>
      </vt:variant>
      <vt:variant>
        <vt:i4>7995442</vt:i4>
      </vt:variant>
      <vt:variant>
        <vt:i4>11574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7667762</vt:i4>
      </vt:variant>
      <vt:variant>
        <vt:i4>11571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11568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7929918</vt:i4>
      </vt:variant>
      <vt:variant>
        <vt:i4>11565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7733310</vt:i4>
      </vt:variant>
      <vt:variant>
        <vt:i4>11562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7798843</vt:i4>
      </vt:variant>
      <vt:variant>
        <vt:i4>11550</vt:i4>
      </vt:variant>
      <vt:variant>
        <vt:i4>0</vt:i4>
      </vt:variant>
      <vt:variant>
        <vt:i4>5</vt:i4>
      </vt:variant>
      <vt:variant>
        <vt:lpwstr/>
      </vt:variant>
      <vt:variant>
        <vt:lpwstr>_ENREF_305</vt:lpwstr>
      </vt:variant>
      <vt:variant>
        <vt:i4>7733307</vt:i4>
      </vt:variant>
      <vt:variant>
        <vt:i4>11542</vt:i4>
      </vt:variant>
      <vt:variant>
        <vt:i4>0</vt:i4>
      </vt:variant>
      <vt:variant>
        <vt:i4>5</vt:i4>
      </vt:variant>
      <vt:variant>
        <vt:lpwstr/>
      </vt:variant>
      <vt:variant>
        <vt:lpwstr>_ENREF_304</vt:lpwstr>
      </vt:variant>
      <vt:variant>
        <vt:i4>7471163</vt:i4>
      </vt:variant>
      <vt:variant>
        <vt:i4>11534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7340091</vt:i4>
      </vt:variant>
      <vt:variant>
        <vt:i4>11528</vt:i4>
      </vt:variant>
      <vt:variant>
        <vt:i4>0</vt:i4>
      </vt:variant>
      <vt:variant>
        <vt:i4>5</vt:i4>
      </vt:variant>
      <vt:variant>
        <vt:lpwstr/>
      </vt:variant>
      <vt:variant>
        <vt:lpwstr>_ENREF_302</vt:lpwstr>
      </vt:variant>
      <vt:variant>
        <vt:i4>8060978</vt:i4>
      </vt:variant>
      <vt:variant>
        <vt:i4>11522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7929918</vt:i4>
      </vt:variant>
      <vt:variant>
        <vt:i4>11516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7733298</vt:i4>
      </vt:variant>
      <vt:variant>
        <vt:i4>11512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7929918</vt:i4>
      </vt:variant>
      <vt:variant>
        <vt:i4>11509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7405627</vt:i4>
      </vt:variant>
      <vt:variant>
        <vt:i4>11501</vt:i4>
      </vt:variant>
      <vt:variant>
        <vt:i4>0</vt:i4>
      </vt:variant>
      <vt:variant>
        <vt:i4>5</vt:i4>
      </vt:variant>
      <vt:variant>
        <vt:lpwstr/>
      </vt:variant>
      <vt:variant>
        <vt:lpwstr>_ENREF_303</vt:lpwstr>
      </vt:variant>
      <vt:variant>
        <vt:i4>7536699</vt:i4>
      </vt:variant>
      <vt:variant>
        <vt:i4>11498</vt:i4>
      </vt:variant>
      <vt:variant>
        <vt:i4>0</vt:i4>
      </vt:variant>
      <vt:variant>
        <vt:i4>5</vt:i4>
      </vt:variant>
      <vt:variant>
        <vt:lpwstr/>
      </vt:variant>
      <vt:variant>
        <vt:lpwstr>_ENREF_301</vt:lpwstr>
      </vt:variant>
      <vt:variant>
        <vt:i4>7995442</vt:i4>
      </vt:variant>
      <vt:variant>
        <vt:i4>11495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7667762</vt:i4>
      </vt:variant>
      <vt:variant>
        <vt:i4>11492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7733310</vt:i4>
      </vt:variant>
      <vt:variant>
        <vt:i4>11489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11486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7602226</vt:i4>
      </vt:variant>
      <vt:variant>
        <vt:i4>11476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7405627</vt:i4>
      </vt:variant>
      <vt:variant>
        <vt:i4>11472</vt:i4>
      </vt:variant>
      <vt:variant>
        <vt:i4>0</vt:i4>
      </vt:variant>
      <vt:variant>
        <vt:i4>5</vt:i4>
      </vt:variant>
      <vt:variant>
        <vt:lpwstr/>
      </vt:variant>
      <vt:variant>
        <vt:lpwstr>_ENREF_303</vt:lpwstr>
      </vt:variant>
      <vt:variant>
        <vt:i4>7340091</vt:i4>
      </vt:variant>
      <vt:variant>
        <vt:i4>11469</vt:i4>
      </vt:variant>
      <vt:variant>
        <vt:i4>0</vt:i4>
      </vt:variant>
      <vt:variant>
        <vt:i4>5</vt:i4>
      </vt:variant>
      <vt:variant>
        <vt:lpwstr/>
      </vt:variant>
      <vt:variant>
        <vt:lpwstr>_ENREF_302</vt:lpwstr>
      </vt:variant>
      <vt:variant>
        <vt:i4>7733298</vt:i4>
      </vt:variant>
      <vt:variant>
        <vt:i4>11466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7929918</vt:i4>
      </vt:variant>
      <vt:variant>
        <vt:i4>11463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7733310</vt:i4>
      </vt:variant>
      <vt:variant>
        <vt:i4>11460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11457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7798843</vt:i4>
      </vt:variant>
      <vt:variant>
        <vt:i4>11449</vt:i4>
      </vt:variant>
      <vt:variant>
        <vt:i4>0</vt:i4>
      </vt:variant>
      <vt:variant>
        <vt:i4>5</vt:i4>
      </vt:variant>
      <vt:variant>
        <vt:lpwstr/>
      </vt:variant>
      <vt:variant>
        <vt:lpwstr>_ENREF_305</vt:lpwstr>
      </vt:variant>
      <vt:variant>
        <vt:i4>7733307</vt:i4>
      </vt:variant>
      <vt:variant>
        <vt:i4>11446</vt:i4>
      </vt:variant>
      <vt:variant>
        <vt:i4>0</vt:i4>
      </vt:variant>
      <vt:variant>
        <vt:i4>5</vt:i4>
      </vt:variant>
      <vt:variant>
        <vt:lpwstr/>
      </vt:variant>
      <vt:variant>
        <vt:lpwstr>_ENREF_304</vt:lpwstr>
      </vt:variant>
      <vt:variant>
        <vt:i4>7536699</vt:i4>
      </vt:variant>
      <vt:variant>
        <vt:i4>11443</vt:i4>
      </vt:variant>
      <vt:variant>
        <vt:i4>0</vt:i4>
      </vt:variant>
      <vt:variant>
        <vt:i4>5</vt:i4>
      </vt:variant>
      <vt:variant>
        <vt:lpwstr/>
      </vt:variant>
      <vt:variant>
        <vt:lpwstr>_ENREF_301</vt:lpwstr>
      </vt:variant>
      <vt:variant>
        <vt:i4>7471163</vt:i4>
      </vt:variant>
      <vt:variant>
        <vt:i4>11440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7733298</vt:i4>
      </vt:variant>
      <vt:variant>
        <vt:i4>11428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7602226</vt:i4>
      </vt:variant>
      <vt:variant>
        <vt:i4>11422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7798843</vt:i4>
      </vt:variant>
      <vt:variant>
        <vt:i4>11418</vt:i4>
      </vt:variant>
      <vt:variant>
        <vt:i4>0</vt:i4>
      </vt:variant>
      <vt:variant>
        <vt:i4>5</vt:i4>
      </vt:variant>
      <vt:variant>
        <vt:lpwstr/>
      </vt:variant>
      <vt:variant>
        <vt:lpwstr>_ENREF_305</vt:lpwstr>
      </vt:variant>
      <vt:variant>
        <vt:i4>7405627</vt:i4>
      </vt:variant>
      <vt:variant>
        <vt:i4>11415</vt:i4>
      </vt:variant>
      <vt:variant>
        <vt:i4>0</vt:i4>
      </vt:variant>
      <vt:variant>
        <vt:i4>5</vt:i4>
      </vt:variant>
      <vt:variant>
        <vt:lpwstr/>
      </vt:variant>
      <vt:variant>
        <vt:lpwstr>_ENREF_303</vt:lpwstr>
      </vt:variant>
      <vt:variant>
        <vt:i4>7340091</vt:i4>
      </vt:variant>
      <vt:variant>
        <vt:i4>11412</vt:i4>
      </vt:variant>
      <vt:variant>
        <vt:i4>0</vt:i4>
      </vt:variant>
      <vt:variant>
        <vt:i4>5</vt:i4>
      </vt:variant>
      <vt:variant>
        <vt:lpwstr/>
      </vt:variant>
      <vt:variant>
        <vt:lpwstr>_ENREF_302</vt:lpwstr>
      </vt:variant>
      <vt:variant>
        <vt:i4>7602226</vt:i4>
      </vt:variant>
      <vt:variant>
        <vt:i4>11409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7667762</vt:i4>
      </vt:variant>
      <vt:variant>
        <vt:i4>11406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7667774</vt:i4>
      </vt:variant>
      <vt:variant>
        <vt:i4>11403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7733307</vt:i4>
      </vt:variant>
      <vt:variant>
        <vt:i4>11395</vt:i4>
      </vt:variant>
      <vt:variant>
        <vt:i4>0</vt:i4>
      </vt:variant>
      <vt:variant>
        <vt:i4>5</vt:i4>
      </vt:variant>
      <vt:variant>
        <vt:lpwstr/>
      </vt:variant>
      <vt:variant>
        <vt:lpwstr>_ENREF_304</vt:lpwstr>
      </vt:variant>
      <vt:variant>
        <vt:i4>7536699</vt:i4>
      </vt:variant>
      <vt:variant>
        <vt:i4>11392</vt:i4>
      </vt:variant>
      <vt:variant>
        <vt:i4>0</vt:i4>
      </vt:variant>
      <vt:variant>
        <vt:i4>5</vt:i4>
      </vt:variant>
      <vt:variant>
        <vt:lpwstr/>
      </vt:variant>
      <vt:variant>
        <vt:lpwstr>_ENREF_301</vt:lpwstr>
      </vt:variant>
      <vt:variant>
        <vt:i4>7733298</vt:i4>
      </vt:variant>
      <vt:variant>
        <vt:i4>11380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8060978</vt:i4>
      </vt:variant>
      <vt:variant>
        <vt:i4>11376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7929918</vt:i4>
      </vt:variant>
      <vt:variant>
        <vt:i4>11373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7733310</vt:i4>
      </vt:variant>
      <vt:variant>
        <vt:i4>11370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7340091</vt:i4>
      </vt:variant>
      <vt:variant>
        <vt:i4>11362</vt:i4>
      </vt:variant>
      <vt:variant>
        <vt:i4>0</vt:i4>
      </vt:variant>
      <vt:variant>
        <vt:i4>5</vt:i4>
      </vt:variant>
      <vt:variant>
        <vt:lpwstr/>
      </vt:variant>
      <vt:variant>
        <vt:lpwstr>_ENREF_302</vt:lpwstr>
      </vt:variant>
      <vt:variant>
        <vt:i4>7536699</vt:i4>
      </vt:variant>
      <vt:variant>
        <vt:i4>11359</vt:i4>
      </vt:variant>
      <vt:variant>
        <vt:i4>0</vt:i4>
      </vt:variant>
      <vt:variant>
        <vt:i4>5</vt:i4>
      </vt:variant>
      <vt:variant>
        <vt:lpwstr/>
      </vt:variant>
      <vt:variant>
        <vt:lpwstr>_ENREF_301</vt:lpwstr>
      </vt:variant>
      <vt:variant>
        <vt:i4>7995442</vt:i4>
      </vt:variant>
      <vt:variant>
        <vt:i4>11356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7733298</vt:i4>
      </vt:variant>
      <vt:variant>
        <vt:i4>11353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7667774</vt:i4>
      </vt:variant>
      <vt:variant>
        <vt:i4>11350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7471163</vt:i4>
      </vt:variant>
      <vt:variant>
        <vt:i4>11338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7340091</vt:i4>
      </vt:variant>
      <vt:variant>
        <vt:i4>11332</vt:i4>
      </vt:variant>
      <vt:variant>
        <vt:i4>0</vt:i4>
      </vt:variant>
      <vt:variant>
        <vt:i4>5</vt:i4>
      </vt:variant>
      <vt:variant>
        <vt:lpwstr/>
      </vt:variant>
      <vt:variant>
        <vt:lpwstr>_ENREF_302</vt:lpwstr>
      </vt:variant>
      <vt:variant>
        <vt:i4>7667774</vt:i4>
      </vt:variant>
      <vt:variant>
        <vt:i4>11324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7798843</vt:i4>
      </vt:variant>
      <vt:variant>
        <vt:i4>11316</vt:i4>
      </vt:variant>
      <vt:variant>
        <vt:i4>0</vt:i4>
      </vt:variant>
      <vt:variant>
        <vt:i4>5</vt:i4>
      </vt:variant>
      <vt:variant>
        <vt:lpwstr/>
      </vt:variant>
      <vt:variant>
        <vt:lpwstr>_ENREF_305</vt:lpwstr>
      </vt:variant>
      <vt:variant>
        <vt:i4>7405627</vt:i4>
      </vt:variant>
      <vt:variant>
        <vt:i4>11312</vt:i4>
      </vt:variant>
      <vt:variant>
        <vt:i4>0</vt:i4>
      </vt:variant>
      <vt:variant>
        <vt:i4>5</vt:i4>
      </vt:variant>
      <vt:variant>
        <vt:lpwstr/>
      </vt:variant>
      <vt:variant>
        <vt:lpwstr>_ENREF_303</vt:lpwstr>
      </vt:variant>
      <vt:variant>
        <vt:i4>7471163</vt:i4>
      </vt:variant>
      <vt:variant>
        <vt:i4>11309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8060978</vt:i4>
      </vt:variant>
      <vt:variant>
        <vt:i4>11306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7667762</vt:i4>
      </vt:variant>
      <vt:variant>
        <vt:i4>11303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7929918</vt:i4>
      </vt:variant>
      <vt:variant>
        <vt:i4>11300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7733307</vt:i4>
      </vt:variant>
      <vt:variant>
        <vt:i4>11292</vt:i4>
      </vt:variant>
      <vt:variant>
        <vt:i4>0</vt:i4>
      </vt:variant>
      <vt:variant>
        <vt:i4>5</vt:i4>
      </vt:variant>
      <vt:variant>
        <vt:lpwstr/>
      </vt:variant>
      <vt:variant>
        <vt:lpwstr>_ENREF_304</vt:lpwstr>
      </vt:variant>
      <vt:variant>
        <vt:i4>7536699</vt:i4>
      </vt:variant>
      <vt:variant>
        <vt:i4>11289</vt:i4>
      </vt:variant>
      <vt:variant>
        <vt:i4>0</vt:i4>
      </vt:variant>
      <vt:variant>
        <vt:i4>5</vt:i4>
      </vt:variant>
      <vt:variant>
        <vt:lpwstr/>
      </vt:variant>
      <vt:variant>
        <vt:lpwstr>_ENREF_301</vt:lpwstr>
      </vt:variant>
      <vt:variant>
        <vt:i4>7733310</vt:i4>
      </vt:variant>
      <vt:variant>
        <vt:i4>11286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7340091</vt:i4>
      </vt:variant>
      <vt:variant>
        <vt:i4>11278</vt:i4>
      </vt:variant>
      <vt:variant>
        <vt:i4>0</vt:i4>
      </vt:variant>
      <vt:variant>
        <vt:i4>5</vt:i4>
      </vt:variant>
      <vt:variant>
        <vt:lpwstr/>
      </vt:variant>
      <vt:variant>
        <vt:lpwstr>_ENREF_302</vt:lpwstr>
      </vt:variant>
      <vt:variant>
        <vt:i4>7602226</vt:i4>
      </vt:variant>
      <vt:variant>
        <vt:i4>11275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7733298</vt:i4>
      </vt:variant>
      <vt:variant>
        <vt:i4>11272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7798843</vt:i4>
      </vt:variant>
      <vt:variant>
        <vt:i4>11264</vt:i4>
      </vt:variant>
      <vt:variant>
        <vt:i4>0</vt:i4>
      </vt:variant>
      <vt:variant>
        <vt:i4>5</vt:i4>
      </vt:variant>
      <vt:variant>
        <vt:lpwstr/>
      </vt:variant>
      <vt:variant>
        <vt:lpwstr>_ENREF_305</vt:lpwstr>
      </vt:variant>
      <vt:variant>
        <vt:i4>7995442</vt:i4>
      </vt:variant>
      <vt:variant>
        <vt:i4>11261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7667774</vt:i4>
      </vt:variant>
      <vt:variant>
        <vt:i4>11258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7798843</vt:i4>
      </vt:variant>
      <vt:variant>
        <vt:i4>11250</vt:i4>
      </vt:variant>
      <vt:variant>
        <vt:i4>0</vt:i4>
      </vt:variant>
      <vt:variant>
        <vt:i4>5</vt:i4>
      </vt:variant>
      <vt:variant>
        <vt:lpwstr/>
      </vt:variant>
      <vt:variant>
        <vt:lpwstr>_ENREF_305</vt:lpwstr>
      </vt:variant>
      <vt:variant>
        <vt:i4>7405627</vt:i4>
      </vt:variant>
      <vt:variant>
        <vt:i4>11247</vt:i4>
      </vt:variant>
      <vt:variant>
        <vt:i4>0</vt:i4>
      </vt:variant>
      <vt:variant>
        <vt:i4>5</vt:i4>
      </vt:variant>
      <vt:variant>
        <vt:lpwstr/>
      </vt:variant>
      <vt:variant>
        <vt:lpwstr>_ENREF_303</vt:lpwstr>
      </vt:variant>
      <vt:variant>
        <vt:i4>7340091</vt:i4>
      </vt:variant>
      <vt:variant>
        <vt:i4>11239</vt:i4>
      </vt:variant>
      <vt:variant>
        <vt:i4>0</vt:i4>
      </vt:variant>
      <vt:variant>
        <vt:i4>5</vt:i4>
      </vt:variant>
      <vt:variant>
        <vt:lpwstr/>
      </vt:variant>
      <vt:variant>
        <vt:lpwstr>_ENREF_302</vt:lpwstr>
      </vt:variant>
      <vt:variant>
        <vt:i4>8060978</vt:i4>
      </vt:variant>
      <vt:variant>
        <vt:i4>11236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7733298</vt:i4>
      </vt:variant>
      <vt:variant>
        <vt:i4>11233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7733307</vt:i4>
      </vt:variant>
      <vt:variant>
        <vt:i4>11225</vt:i4>
      </vt:variant>
      <vt:variant>
        <vt:i4>0</vt:i4>
      </vt:variant>
      <vt:variant>
        <vt:i4>5</vt:i4>
      </vt:variant>
      <vt:variant>
        <vt:lpwstr/>
      </vt:variant>
      <vt:variant>
        <vt:lpwstr>_ENREF_304</vt:lpwstr>
      </vt:variant>
      <vt:variant>
        <vt:i4>7995442</vt:i4>
      </vt:variant>
      <vt:variant>
        <vt:i4>11222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7602226</vt:i4>
      </vt:variant>
      <vt:variant>
        <vt:i4>11219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7667762</vt:i4>
      </vt:variant>
      <vt:variant>
        <vt:i4>11216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7929918</vt:i4>
      </vt:variant>
      <vt:variant>
        <vt:i4>11213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7733310</vt:i4>
      </vt:variant>
      <vt:variant>
        <vt:i4>11210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11207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7733307</vt:i4>
      </vt:variant>
      <vt:variant>
        <vt:i4>11195</vt:i4>
      </vt:variant>
      <vt:variant>
        <vt:i4>0</vt:i4>
      </vt:variant>
      <vt:variant>
        <vt:i4>5</vt:i4>
      </vt:variant>
      <vt:variant>
        <vt:lpwstr/>
      </vt:variant>
      <vt:variant>
        <vt:lpwstr>_ENREF_304</vt:lpwstr>
      </vt:variant>
      <vt:variant>
        <vt:i4>7536699</vt:i4>
      </vt:variant>
      <vt:variant>
        <vt:i4>11187</vt:i4>
      </vt:variant>
      <vt:variant>
        <vt:i4>0</vt:i4>
      </vt:variant>
      <vt:variant>
        <vt:i4>5</vt:i4>
      </vt:variant>
      <vt:variant>
        <vt:lpwstr/>
      </vt:variant>
      <vt:variant>
        <vt:lpwstr>_ENREF_301</vt:lpwstr>
      </vt:variant>
      <vt:variant>
        <vt:i4>7340091</vt:i4>
      </vt:variant>
      <vt:variant>
        <vt:i4>11181</vt:i4>
      </vt:variant>
      <vt:variant>
        <vt:i4>0</vt:i4>
      </vt:variant>
      <vt:variant>
        <vt:i4>5</vt:i4>
      </vt:variant>
      <vt:variant>
        <vt:lpwstr/>
      </vt:variant>
      <vt:variant>
        <vt:lpwstr>_ENREF_302</vt:lpwstr>
      </vt:variant>
      <vt:variant>
        <vt:i4>7667774</vt:i4>
      </vt:variant>
      <vt:variant>
        <vt:i4>11173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7798843</vt:i4>
      </vt:variant>
      <vt:variant>
        <vt:i4>11169</vt:i4>
      </vt:variant>
      <vt:variant>
        <vt:i4>0</vt:i4>
      </vt:variant>
      <vt:variant>
        <vt:i4>5</vt:i4>
      </vt:variant>
      <vt:variant>
        <vt:lpwstr/>
      </vt:variant>
      <vt:variant>
        <vt:lpwstr>_ENREF_305</vt:lpwstr>
      </vt:variant>
      <vt:variant>
        <vt:i4>7405627</vt:i4>
      </vt:variant>
      <vt:variant>
        <vt:i4>11166</vt:i4>
      </vt:variant>
      <vt:variant>
        <vt:i4>0</vt:i4>
      </vt:variant>
      <vt:variant>
        <vt:i4>5</vt:i4>
      </vt:variant>
      <vt:variant>
        <vt:lpwstr/>
      </vt:variant>
      <vt:variant>
        <vt:lpwstr>_ENREF_303</vt:lpwstr>
      </vt:variant>
      <vt:variant>
        <vt:i4>7733298</vt:i4>
      </vt:variant>
      <vt:variant>
        <vt:i4>11163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7929918</vt:i4>
      </vt:variant>
      <vt:variant>
        <vt:i4>11160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7733310</vt:i4>
      </vt:variant>
      <vt:variant>
        <vt:i4>11157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7405627</vt:i4>
      </vt:variant>
      <vt:variant>
        <vt:i4>11149</vt:i4>
      </vt:variant>
      <vt:variant>
        <vt:i4>0</vt:i4>
      </vt:variant>
      <vt:variant>
        <vt:i4>5</vt:i4>
      </vt:variant>
      <vt:variant>
        <vt:lpwstr/>
      </vt:variant>
      <vt:variant>
        <vt:lpwstr>_ENREF_303</vt:lpwstr>
      </vt:variant>
      <vt:variant>
        <vt:i4>7602226</vt:i4>
      </vt:variant>
      <vt:variant>
        <vt:i4>11146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8060978</vt:i4>
      </vt:variant>
      <vt:variant>
        <vt:i4>11136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7798843</vt:i4>
      </vt:variant>
      <vt:variant>
        <vt:i4>11132</vt:i4>
      </vt:variant>
      <vt:variant>
        <vt:i4>0</vt:i4>
      </vt:variant>
      <vt:variant>
        <vt:i4>5</vt:i4>
      </vt:variant>
      <vt:variant>
        <vt:lpwstr/>
      </vt:variant>
      <vt:variant>
        <vt:lpwstr>_ENREF_305</vt:lpwstr>
      </vt:variant>
      <vt:variant>
        <vt:i4>7733307</vt:i4>
      </vt:variant>
      <vt:variant>
        <vt:i4>11129</vt:i4>
      </vt:variant>
      <vt:variant>
        <vt:i4>0</vt:i4>
      </vt:variant>
      <vt:variant>
        <vt:i4>5</vt:i4>
      </vt:variant>
      <vt:variant>
        <vt:lpwstr/>
      </vt:variant>
      <vt:variant>
        <vt:lpwstr>_ENREF_304</vt:lpwstr>
      </vt:variant>
      <vt:variant>
        <vt:i4>7995442</vt:i4>
      </vt:variant>
      <vt:variant>
        <vt:i4>11126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7667762</vt:i4>
      </vt:variant>
      <vt:variant>
        <vt:i4>11123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11120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7929918</vt:i4>
      </vt:variant>
      <vt:variant>
        <vt:i4>11117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7733310</vt:i4>
      </vt:variant>
      <vt:variant>
        <vt:i4>11114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11111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7798843</vt:i4>
      </vt:variant>
      <vt:variant>
        <vt:i4>11099</vt:i4>
      </vt:variant>
      <vt:variant>
        <vt:i4>0</vt:i4>
      </vt:variant>
      <vt:variant>
        <vt:i4>5</vt:i4>
      </vt:variant>
      <vt:variant>
        <vt:lpwstr/>
      </vt:variant>
      <vt:variant>
        <vt:lpwstr>_ENREF_305</vt:lpwstr>
      </vt:variant>
      <vt:variant>
        <vt:i4>7733307</vt:i4>
      </vt:variant>
      <vt:variant>
        <vt:i4>11091</vt:i4>
      </vt:variant>
      <vt:variant>
        <vt:i4>0</vt:i4>
      </vt:variant>
      <vt:variant>
        <vt:i4>5</vt:i4>
      </vt:variant>
      <vt:variant>
        <vt:lpwstr/>
      </vt:variant>
      <vt:variant>
        <vt:lpwstr>_ENREF_304</vt:lpwstr>
      </vt:variant>
      <vt:variant>
        <vt:i4>7733298</vt:i4>
      </vt:variant>
      <vt:variant>
        <vt:i4>11087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7929918</vt:i4>
      </vt:variant>
      <vt:variant>
        <vt:i4>11084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7733310</vt:i4>
      </vt:variant>
      <vt:variant>
        <vt:i4>11081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11078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7340089</vt:i4>
      </vt:variant>
      <vt:variant>
        <vt:i4>11064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7667770</vt:i4>
      </vt:variant>
      <vt:variant>
        <vt:i4>11061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7995454</vt:i4>
      </vt:variant>
      <vt:variant>
        <vt:i4>11049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7536701</vt:i4>
      </vt:variant>
      <vt:variant>
        <vt:i4>11041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7471165</vt:i4>
      </vt:variant>
      <vt:variant>
        <vt:i4>11037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11034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7536696</vt:i4>
      </vt:variant>
      <vt:variant>
        <vt:i4>11031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7340083</vt:i4>
      </vt:variant>
      <vt:variant>
        <vt:i4>11019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7471165</vt:i4>
      </vt:variant>
      <vt:variant>
        <vt:i4>11015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11012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7536696</vt:i4>
      </vt:variant>
      <vt:variant>
        <vt:i4>11009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7340083</vt:i4>
      </vt:variant>
      <vt:variant>
        <vt:i4>11006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8060990</vt:i4>
      </vt:variant>
      <vt:variant>
        <vt:i4>10998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7536696</vt:i4>
      </vt:variant>
      <vt:variant>
        <vt:i4>10995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7340083</vt:i4>
      </vt:variant>
      <vt:variant>
        <vt:i4>10992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7995454</vt:i4>
      </vt:variant>
      <vt:variant>
        <vt:i4>10984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7536696</vt:i4>
      </vt:variant>
      <vt:variant>
        <vt:i4>10981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7798841</vt:i4>
      </vt:variant>
      <vt:variant>
        <vt:i4>10978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7995453</vt:i4>
      </vt:variant>
      <vt:variant>
        <vt:i4>10970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8060990</vt:i4>
      </vt:variant>
      <vt:variant>
        <vt:i4>10967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7733311</vt:i4>
      </vt:variant>
      <vt:variant>
        <vt:i4>10964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7471167</vt:i4>
      </vt:variant>
      <vt:variant>
        <vt:i4>10961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7536696</vt:i4>
      </vt:variant>
      <vt:variant>
        <vt:i4>10958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7798841</vt:i4>
      </vt:variant>
      <vt:variant>
        <vt:i4>10955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7995454</vt:i4>
      </vt:variant>
      <vt:variant>
        <vt:i4>10947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7536696</vt:i4>
      </vt:variant>
      <vt:variant>
        <vt:i4>10944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7995453</vt:i4>
      </vt:variant>
      <vt:variant>
        <vt:i4>10936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8060990</vt:i4>
      </vt:variant>
      <vt:variant>
        <vt:i4>10933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7733311</vt:i4>
      </vt:variant>
      <vt:variant>
        <vt:i4>10930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8060990</vt:i4>
      </vt:variant>
      <vt:variant>
        <vt:i4>10922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7798841</vt:i4>
      </vt:variant>
      <vt:variant>
        <vt:i4>10919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7995453</vt:i4>
      </vt:variant>
      <vt:variant>
        <vt:i4>10911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8060990</vt:i4>
      </vt:variant>
      <vt:variant>
        <vt:i4>10908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7733311</vt:i4>
      </vt:variant>
      <vt:variant>
        <vt:i4>10905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7471167</vt:i4>
      </vt:variant>
      <vt:variant>
        <vt:i4>10902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7536696</vt:i4>
      </vt:variant>
      <vt:variant>
        <vt:i4>10899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7798841</vt:i4>
      </vt:variant>
      <vt:variant>
        <vt:i4>10896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7405619</vt:i4>
      </vt:variant>
      <vt:variant>
        <vt:i4>10893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10890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7798841</vt:i4>
      </vt:variant>
      <vt:variant>
        <vt:i4>10878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7995454</vt:i4>
      </vt:variant>
      <vt:variant>
        <vt:i4>10870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8060990</vt:i4>
      </vt:variant>
      <vt:variant>
        <vt:i4>10862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7471165</vt:i4>
      </vt:variant>
      <vt:variant>
        <vt:i4>10854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10846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7798841</vt:i4>
      </vt:variant>
      <vt:variant>
        <vt:i4>10835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7471165</vt:i4>
      </vt:variant>
      <vt:variant>
        <vt:i4>10827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7995454</vt:i4>
      </vt:variant>
      <vt:variant>
        <vt:i4>10819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7471165</vt:i4>
      </vt:variant>
      <vt:variant>
        <vt:i4>10815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7995454</vt:i4>
      </vt:variant>
      <vt:variant>
        <vt:i4>10812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7471165</vt:i4>
      </vt:variant>
      <vt:variant>
        <vt:i4>10800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7471165</vt:i4>
      </vt:variant>
      <vt:variant>
        <vt:i4>10792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7471165</vt:i4>
      </vt:variant>
      <vt:variant>
        <vt:i4>10788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8060990</vt:i4>
      </vt:variant>
      <vt:variant>
        <vt:i4>10785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7798841</vt:i4>
      </vt:variant>
      <vt:variant>
        <vt:i4>10773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7471165</vt:i4>
      </vt:variant>
      <vt:variant>
        <vt:i4>10769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10766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7471165</vt:i4>
      </vt:variant>
      <vt:variant>
        <vt:i4>10758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7995454</vt:i4>
      </vt:variant>
      <vt:variant>
        <vt:i4>10755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7471165</vt:i4>
      </vt:variant>
      <vt:variant>
        <vt:i4>10747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8060990</vt:i4>
      </vt:variant>
      <vt:variant>
        <vt:i4>10744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8060990</vt:i4>
      </vt:variant>
      <vt:variant>
        <vt:i4>10736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7798841</vt:i4>
      </vt:variant>
      <vt:variant>
        <vt:i4>10733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7340083</vt:i4>
      </vt:variant>
      <vt:variant>
        <vt:i4>10721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7536696</vt:i4>
      </vt:variant>
      <vt:variant>
        <vt:i4>10713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7536696</vt:i4>
      </vt:variant>
      <vt:variant>
        <vt:i4>10709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7340083</vt:i4>
      </vt:variant>
      <vt:variant>
        <vt:i4>10706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7536696</vt:i4>
      </vt:variant>
      <vt:variant>
        <vt:i4>10694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7536696</vt:i4>
      </vt:variant>
      <vt:variant>
        <vt:i4>10686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7340083</vt:i4>
      </vt:variant>
      <vt:variant>
        <vt:i4>10678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7536696</vt:i4>
      </vt:variant>
      <vt:variant>
        <vt:i4>10674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7340083</vt:i4>
      </vt:variant>
      <vt:variant>
        <vt:i4>10671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7536696</vt:i4>
      </vt:variant>
      <vt:variant>
        <vt:i4>10659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7536696</vt:i4>
      </vt:variant>
      <vt:variant>
        <vt:i4>10651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7536696</vt:i4>
      </vt:variant>
      <vt:variant>
        <vt:i4>10643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7536701</vt:i4>
      </vt:variant>
      <vt:variant>
        <vt:i4>10635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7340083</vt:i4>
      </vt:variant>
      <vt:variant>
        <vt:i4>10627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7471167</vt:i4>
      </vt:variant>
      <vt:variant>
        <vt:i4>10621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7536701</vt:i4>
      </vt:variant>
      <vt:variant>
        <vt:i4>10617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7471167</vt:i4>
      </vt:variant>
      <vt:variant>
        <vt:i4>10614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7340083</vt:i4>
      </vt:variant>
      <vt:variant>
        <vt:i4>10611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7536701</vt:i4>
      </vt:variant>
      <vt:variant>
        <vt:i4>10603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7471167</vt:i4>
      </vt:variant>
      <vt:variant>
        <vt:i4>10600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7536696</vt:i4>
      </vt:variant>
      <vt:variant>
        <vt:i4>10597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7340083</vt:i4>
      </vt:variant>
      <vt:variant>
        <vt:i4>10594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7798841</vt:i4>
      </vt:variant>
      <vt:variant>
        <vt:i4>10582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7405619</vt:i4>
      </vt:variant>
      <vt:variant>
        <vt:i4>10574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10566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7471167</vt:i4>
      </vt:variant>
      <vt:variant>
        <vt:i4>10560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7536696</vt:i4>
      </vt:variant>
      <vt:variant>
        <vt:i4>10552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7798841</vt:i4>
      </vt:variant>
      <vt:variant>
        <vt:i4>10541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7536696</vt:i4>
      </vt:variant>
      <vt:variant>
        <vt:i4>10533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7471167</vt:i4>
      </vt:variant>
      <vt:variant>
        <vt:i4>10529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7405619</vt:i4>
      </vt:variant>
      <vt:variant>
        <vt:i4>10526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10523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7798841</vt:i4>
      </vt:variant>
      <vt:variant>
        <vt:i4>10511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7995454</vt:i4>
      </vt:variant>
      <vt:variant>
        <vt:i4>10503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7667774</vt:i4>
      </vt:variant>
      <vt:variant>
        <vt:i4>10495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7995455</vt:i4>
      </vt:variant>
      <vt:variant>
        <vt:i4>10487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7471167</vt:i4>
      </vt:variant>
      <vt:variant>
        <vt:i4>10481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7995453</vt:i4>
      </vt:variant>
      <vt:variant>
        <vt:i4>10473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7733311</vt:i4>
      </vt:variant>
      <vt:variant>
        <vt:i4>10465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7340083</vt:i4>
      </vt:variant>
      <vt:variant>
        <vt:i4>10457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7536696</vt:i4>
      </vt:variant>
      <vt:variant>
        <vt:i4>10449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7471165</vt:i4>
      </vt:variant>
      <vt:variant>
        <vt:i4>10441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7995453</vt:i4>
      </vt:variant>
      <vt:variant>
        <vt:i4>10430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7667774</vt:i4>
      </vt:variant>
      <vt:variant>
        <vt:i4>10422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7995453</vt:i4>
      </vt:variant>
      <vt:variant>
        <vt:i4>10418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7667774</vt:i4>
      </vt:variant>
      <vt:variant>
        <vt:i4>10415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7798841</vt:i4>
      </vt:variant>
      <vt:variant>
        <vt:i4>10403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7995455</vt:i4>
      </vt:variant>
      <vt:variant>
        <vt:i4>10395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7995455</vt:i4>
      </vt:variant>
      <vt:variant>
        <vt:i4>10391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7798841</vt:i4>
      </vt:variant>
      <vt:variant>
        <vt:i4>10388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7536696</vt:i4>
      </vt:variant>
      <vt:variant>
        <vt:i4>10376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7995454</vt:i4>
      </vt:variant>
      <vt:variant>
        <vt:i4>10368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7471165</vt:i4>
      </vt:variant>
      <vt:variant>
        <vt:i4>10360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7471165</vt:i4>
      </vt:variant>
      <vt:variant>
        <vt:i4>10352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7733311</vt:i4>
      </vt:variant>
      <vt:variant>
        <vt:i4>10344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7471165</vt:i4>
      </vt:variant>
      <vt:variant>
        <vt:i4>10340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7733311</vt:i4>
      </vt:variant>
      <vt:variant>
        <vt:i4>10337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7340083</vt:i4>
      </vt:variant>
      <vt:variant>
        <vt:i4>10325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7471165</vt:i4>
      </vt:variant>
      <vt:variant>
        <vt:i4>10317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7471167</vt:i4>
      </vt:variant>
      <vt:variant>
        <vt:i4>10311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7471165</vt:i4>
      </vt:variant>
      <vt:variant>
        <vt:i4>10307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7471167</vt:i4>
      </vt:variant>
      <vt:variant>
        <vt:i4>10304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7340083</vt:i4>
      </vt:variant>
      <vt:variant>
        <vt:i4>10301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7995453</vt:i4>
      </vt:variant>
      <vt:variant>
        <vt:i4>10293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7471165</vt:i4>
      </vt:variant>
      <vt:variant>
        <vt:i4>10290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7995454</vt:i4>
      </vt:variant>
      <vt:variant>
        <vt:i4>10287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7667774</vt:i4>
      </vt:variant>
      <vt:variant>
        <vt:i4>10284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7995455</vt:i4>
      </vt:variant>
      <vt:variant>
        <vt:i4>10281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7733311</vt:i4>
      </vt:variant>
      <vt:variant>
        <vt:i4>10278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7471167</vt:i4>
      </vt:variant>
      <vt:variant>
        <vt:i4>10275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7536696</vt:i4>
      </vt:variant>
      <vt:variant>
        <vt:i4>10272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7798841</vt:i4>
      </vt:variant>
      <vt:variant>
        <vt:i4>10269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7340083</vt:i4>
      </vt:variant>
      <vt:variant>
        <vt:i4>10266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7405619</vt:i4>
      </vt:variant>
      <vt:variant>
        <vt:i4>10254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7995454</vt:i4>
      </vt:variant>
      <vt:variant>
        <vt:i4>10246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8060990</vt:i4>
      </vt:variant>
      <vt:variant>
        <vt:i4>10238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7995455</vt:i4>
      </vt:variant>
      <vt:variant>
        <vt:i4>10230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7471167</vt:i4>
      </vt:variant>
      <vt:variant>
        <vt:i4>10224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7995453</vt:i4>
      </vt:variant>
      <vt:variant>
        <vt:i4>10216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7733311</vt:i4>
      </vt:variant>
      <vt:variant>
        <vt:i4>10208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7536701</vt:i4>
      </vt:variant>
      <vt:variant>
        <vt:i4>10200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7471165</vt:i4>
      </vt:variant>
      <vt:variant>
        <vt:i4>10192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7995455</vt:i4>
      </vt:variant>
      <vt:variant>
        <vt:i4>10181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7995453</vt:i4>
      </vt:variant>
      <vt:variant>
        <vt:i4>10173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7471165</vt:i4>
      </vt:variant>
      <vt:variant>
        <vt:i4>10169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7995454</vt:i4>
      </vt:variant>
      <vt:variant>
        <vt:i4>10166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7471165</vt:i4>
      </vt:variant>
      <vt:variant>
        <vt:i4>10158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8060990</vt:i4>
      </vt:variant>
      <vt:variant>
        <vt:i4>10155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7733311</vt:i4>
      </vt:variant>
      <vt:variant>
        <vt:i4>10143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7471165</vt:i4>
      </vt:variant>
      <vt:variant>
        <vt:i4>10139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8060990</vt:i4>
      </vt:variant>
      <vt:variant>
        <vt:i4>10136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7471165</vt:i4>
      </vt:variant>
      <vt:variant>
        <vt:i4>10128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8060990</vt:i4>
      </vt:variant>
      <vt:variant>
        <vt:i4>10125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7733311</vt:i4>
      </vt:variant>
      <vt:variant>
        <vt:i4>10122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7471165</vt:i4>
      </vt:variant>
      <vt:variant>
        <vt:i4>10114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10111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7471165</vt:i4>
      </vt:variant>
      <vt:variant>
        <vt:i4>10103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10100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7471167</vt:i4>
      </vt:variant>
      <vt:variant>
        <vt:i4>10097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7405619</vt:i4>
      </vt:variant>
      <vt:variant>
        <vt:i4>10094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7995453</vt:i4>
      </vt:variant>
      <vt:variant>
        <vt:i4>10086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8060990</vt:i4>
      </vt:variant>
      <vt:variant>
        <vt:i4>10083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7995455</vt:i4>
      </vt:variant>
      <vt:variant>
        <vt:i4>10080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7733311</vt:i4>
      </vt:variant>
      <vt:variant>
        <vt:i4>10077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7471167</vt:i4>
      </vt:variant>
      <vt:variant>
        <vt:i4>10074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7405619</vt:i4>
      </vt:variant>
      <vt:variant>
        <vt:i4>10071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7798841</vt:i4>
      </vt:variant>
      <vt:variant>
        <vt:i4>10059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7405619</vt:i4>
      </vt:variant>
      <vt:variant>
        <vt:i4>10051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10043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7995454</vt:i4>
      </vt:variant>
      <vt:variant>
        <vt:i4>10035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8060990</vt:i4>
      </vt:variant>
      <vt:variant>
        <vt:i4>10027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7667774</vt:i4>
      </vt:variant>
      <vt:variant>
        <vt:i4>10019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7995455</vt:i4>
      </vt:variant>
      <vt:variant>
        <vt:i4>10011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7471167</vt:i4>
      </vt:variant>
      <vt:variant>
        <vt:i4>10005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7995453</vt:i4>
      </vt:variant>
      <vt:variant>
        <vt:i4>9997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7733311</vt:i4>
      </vt:variant>
      <vt:variant>
        <vt:i4>9989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7536696</vt:i4>
      </vt:variant>
      <vt:variant>
        <vt:i4>9981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7471165</vt:i4>
      </vt:variant>
      <vt:variant>
        <vt:i4>9973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9965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7536701</vt:i4>
      </vt:variant>
      <vt:variant>
        <vt:i4>9958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8060990</vt:i4>
      </vt:variant>
      <vt:variant>
        <vt:i4>9955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7733311</vt:i4>
      </vt:variant>
      <vt:variant>
        <vt:i4>9952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7405619</vt:i4>
      </vt:variant>
      <vt:variant>
        <vt:i4>9949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9946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7667774</vt:i4>
      </vt:variant>
      <vt:variant>
        <vt:i4>9934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7995455</vt:i4>
      </vt:variant>
      <vt:variant>
        <vt:i4>9926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7995453</vt:i4>
      </vt:variant>
      <vt:variant>
        <vt:i4>9918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7995453</vt:i4>
      </vt:variant>
      <vt:variant>
        <vt:i4>9914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8060990</vt:i4>
      </vt:variant>
      <vt:variant>
        <vt:i4>9911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7667774</vt:i4>
      </vt:variant>
      <vt:variant>
        <vt:i4>9908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7995455</vt:i4>
      </vt:variant>
      <vt:variant>
        <vt:i4>9905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7733311</vt:i4>
      </vt:variant>
      <vt:variant>
        <vt:i4>9902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7471167</vt:i4>
      </vt:variant>
      <vt:variant>
        <vt:i4>9899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7536696</vt:i4>
      </vt:variant>
      <vt:variant>
        <vt:i4>9896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7798841</vt:i4>
      </vt:variant>
      <vt:variant>
        <vt:i4>9893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7405619</vt:i4>
      </vt:variant>
      <vt:variant>
        <vt:i4>9890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9887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9875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7667775</vt:i4>
      </vt:variant>
      <vt:variant>
        <vt:i4>9867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7864380</vt:i4>
      </vt:variant>
      <vt:variant>
        <vt:i4>9859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7471155</vt:i4>
      </vt:variant>
      <vt:variant>
        <vt:i4>9851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7667775</vt:i4>
      </vt:variant>
      <vt:variant>
        <vt:i4>9843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7733307</vt:i4>
      </vt:variant>
      <vt:variant>
        <vt:i4>9835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7602239</vt:i4>
      </vt:variant>
      <vt:variant>
        <vt:i4>9829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7471155</vt:i4>
      </vt:variant>
      <vt:variant>
        <vt:i4>9825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7733307</vt:i4>
      </vt:variant>
      <vt:variant>
        <vt:i4>9822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7667775</vt:i4>
      </vt:variant>
      <vt:variant>
        <vt:i4>9819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9816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7864380</vt:i4>
      </vt:variant>
      <vt:variant>
        <vt:i4>9804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7471155</vt:i4>
      </vt:variant>
      <vt:variant>
        <vt:i4>9796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7667775</vt:i4>
      </vt:variant>
      <vt:variant>
        <vt:i4>9788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7667775</vt:i4>
      </vt:variant>
      <vt:variant>
        <vt:i4>9784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9781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7864380</vt:i4>
      </vt:variant>
      <vt:variant>
        <vt:i4>9769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7733307</vt:i4>
      </vt:variant>
      <vt:variant>
        <vt:i4>9761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7471155</vt:i4>
      </vt:variant>
      <vt:variant>
        <vt:i4>9757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7864380</vt:i4>
      </vt:variant>
      <vt:variant>
        <vt:i4>9754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7667775</vt:i4>
      </vt:variant>
      <vt:variant>
        <vt:i4>9751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9748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7471155</vt:i4>
      </vt:variant>
      <vt:variant>
        <vt:i4>9740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7733307</vt:i4>
      </vt:variant>
      <vt:variant>
        <vt:i4>9737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7864380</vt:i4>
      </vt:variant>
      <vt:variant>
        <vt:i4>9734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7667775</vt:i4>
      </vt:variant>
      <vt:variant>
        <vt:i4>9731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9728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7995453</vt:i4>
      </vt:variant>
      <vt:variant>
        <vt:i4>9720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8060990</vt:i4>
      </vt:variant>
      <vt:variant>
        <vt:i4>9717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7667774</vt:i4>
      </vt:variant>
      <vt:variant>
        <vt:i4>9714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7995455</vt:i4>
      </vt:variant>
      <vt:variant>
        <vt:i4>9711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7733311</vt:i4>
      </vt:variant>
      <vt:variant>
        <vt:i4>9708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7471167</vt:i4>
      </vt:variant>
      <vt:variant>
        <vt:i4>9705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7536696</vt:i4>
      </vt:variant>
      <vt:variant>
        <vt:i4>9702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7798841</vt:i4>
      </vt:variant>
      <vt:variant>
        <vt:i4>9699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7405619</vt:i4>
      </vt:variant>
      <vt:variant>
        <vt:i4>9696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9693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7471155</vt:i4>
      </vt:variant>
      <vt:variant>
        <vt:i4>9685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7733307</vt:i4>
      </vt:variant>
      <vt:variant>
        <vt:i4>9682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7864380</vt:i4>
      </vt:variant>
      <vt:variant>
        <vt:i4>9679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7667775</vt:i4>
      </vt:variant>
      <vt:variant>
        <vt:i4>9676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9673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8060990</vt:i4>
      </vt:variant>
      <vt:variant>
        <vt:i4>9665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7733311</vt:i4>
      </vt:variant>
      <vt:variant>
        <vt:i4>9662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7471167</vt:i4>
      </vt:variant>
      <vt:variant>
        <vt:i4>9659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7536696</vt:i4>
      </vt:variant>
      <vt:variant>
        <vt:i4>9656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7798841</vt:i4>
      </vt:variant>
      <vt:variant>
        <vt:i4>9653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7405619</vt:i4>
      </vt:variant>
      <vt:variant>
        <vt:i4>9650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9647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7667774</vt:i4>
      </vt:variant>
      <vt:variant>
        <vt:i4>9635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7995455</vt:i4>
      </vt:variant>
      <vt:variant>
        <vt:i4>9627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7995453</vt:i4>
      </vt:variant>
      <vt:variant>
        <vt:i4>9619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7471155</vt:i4>
      </vt:variant>
      <vt:variant>
        <vt:i4>9615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7733307</vt:i4>
      </vt:variant>
      <vt:variant>
        <vt:i4>9612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7864380</vt:i4>
      </vt:variant>
      <vt:variant>
        <vt:i4>9609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7667775</vt:i4>
      </vt:variant>
      <vt:variant>
        <vt:i4>9606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9603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7995453</vt:i4>
      </vt:variant>
      <vt:variant>
        <vt:i4>9595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8060990</vt:i4>
      </vt:variant>
      <vt:variant>
        <vt:i4>9592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7667774</vt:i4>
      </vt:variant>
      <vt:variant>
        <vt:i4>9589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7995455</vt:i4>
      </vt:variant>
      <vt:variant>
        <vt:i4>9586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7733311</vt:i4>
      </vt:variant>
      <vt:variant>
        <vt:i4>9583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7471167</vt:i4>
      </vt:variant>
      <vt:variant>
        <vt:i4>9580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7798841</vt:i4>
      </vt:variant>
      <vt:variant>
        <vt:i4>9577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7733307</vt:i4>
      </vt:variant>
      <vt:variant>
        <vt:i4>9574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7405619</vt:i4>
      </vt:variant>
      <vt:variant>
        <vt:i4>9571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9568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9565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7667775</vt:i4>
      </vt:variant>
      <vt:variant>
        <vt:i4>9562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9559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7471155</vt:i4>
      </vt:variant>
      <vt:variant>
        <vt:i4>9549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7995453</vt:i4>
      </vt:variant>
      <vt:variant>
        <vt:i4>9546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7667774</vt:i4>
      </vt:variant>
      <vt:variant>
        <vt:i4>9543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7995455</vt:i4>
      </vt:variant>
      <vt:variant>
        <vt:i4>9540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7864380</vt:i4>
      </vt:variant>
      <vt:variant>
        <vt:i4>9537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7667775</vt:i4>
      </vt:variant>
      <vt:variant>
        <vt:i4>9534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9531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8060990</vt:i4>
      </vt:variant>
      <vt:variant>
        <vt:i4>9519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8060990</vt:i4>
      </vt:variant>
      <vt:variant>
        <vt:i4>9511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7471155</vt:i4>
      </vt:variant>
      <vt:variant>
        <vt:i4>9507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8060990</vt:i4>
      </vt:variant>
      <vt:variant>
        <vt:i4>9504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7667774</vt:i4>
      </vt:variant>
      <vt:variant>
        <vt:i4>9501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7340083</vt:i4>
      </vt:variant>
      <vt:variant>
        <vt:i4>9498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7471155</vt:i4>
      </vt:variant>
      <vt:variant>
        <vt:i4>9490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7995455</vt:i4>
      </vt:variant>
      <vt:variant>
        <vt:i4>9487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7733307</vt:i4>
      </vt:variant>
      <vt:variant>
        <vt:i4>9484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7602239</vt:i4>
      </vt:variant>
      <vt:variant>
        <vt:i4>9481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7995453</vt:i4>
      </vt:variant>
      <vt:variant>
        <vt:i4>9473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7733311</vt:i4>
      </vt:variant>
      <vt:variant>
        <vt:i4>9470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7471167</vt:i4>
      </vt:variant>
      <vt:variant>
        <vt:i4>9467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7536696</vt:i4>
      </vt:variant>
      <vt:variant>
        <vt:i4>9464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7798841</vt:i4>
      </vt:variant>
      <vt:variant>
        <vt:i4>9461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7405619</vt:i4>
      </vt:variant>
      <vt:variant>
        <vt:i4>9458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7864380</vt:i4>
      </vt:variant>
      <vt:variant>
        <vt:i4>9455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7667775</vt:i4>
      </vt:variant>
      <vt:variant>
        <vt:i4>9452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7471155</vt:i4>
      </vt:variant>
      <vt:variant>
        <vt:i4>9444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7995453</vt:i4>
      </vt:variant>
      <vt:variant>
        <vt:i4>9441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8060990</vt:i4>
      </vt:variant>
      <vt:variant>
        <vt:i4>9438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7667774</vt:i4>
      </vt:variant>
      <vt:variant>
        <vt:i4>9435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7995455</vt:i4>
      </vt:variant>
      <vt:variant>
        <vt:i4>9432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7733311</vt:i4>
      </vt:variant>
      <vt:variant>
        <vt:i4>9429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7733307</vt:i4>
      </vt:variant>
      <vt:variant>
        <vt:i4>9426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7405619</vt:i4>
      </vt:variant>
      <vt:variant>
        <vt:i4>9423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7602239</vt:i4>
      </vt:variant>
      <vt:variant>
        <vt:i4>9420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7798841</vt:i4>
      </vt:variant>
      <vt:variant>
        <vt:i4>9408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7864380</vt:i4>
      </vt:variant>
      <vt:variant>
        <vt:i4>9404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7667775</vt:i4>
      </vt:variant>
      <vt:variant>
        <vt:i4>9401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7536696</vt:i4>
      </vt:variant>
      <vt:variant>
        <vt:i4>9389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7471167</vt:i4>
      </vt:variant>
      <vt:variant>
        <vt:i4>9385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7340083</vt:i4>
      </vt:variant>
      <vt:variant>
        <vt:i4>9382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7798841</vt:i4>
      </vt:variant>
      <vt:variant>
        <vt:i4>9370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7536696</vt:i4>
      </vt:variant>
      <vt:variant>
        <vt:i4>9362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8060990</vt:i4>
      </vt:variant>
      <vt:variant>
        <vt:i4>9358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7667774</vt:i4>
      </vt:variant>
      <vt:variant>
        <vt:i4>9355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7471155</vt:i4>
      </vt:variant>
      <vt:variant>
        <vt:i4>9347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7995453</vt:i4>
      </vt:variant>
      <vt:variant>
        <vt:i4>9344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7995455</vt:i4>
      </vt:variant>
      <vt:variant>
        <vt:i4>9341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7733311</vt:i4>
      </vt:variant>
      <vt:variant>
        <vt:i4>9338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7733307</vt:i4>
      </vt:variant>
      <vt:variant>
        <vt:i4>9335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7405619</vt:i4>
      </vt:variant>
      <vt:variant>
        <vt:i4>9332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7864380</vt:i4>
      </vt:variant>
      <vt:variant>
        <vt:i4>9329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7667775</vt:i4>
      </vt:variant>
      <vt:variant>
        <vt:i4>9326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9323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7340083</vt:i4>
      </vt:variant>
      <vt:variant>
        <vt:i4>9311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7405619</vt:i4>
      </vt:variant>
      <vt:variant>
        <vt:i4>9303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7471155</vt:i4>
      </vt:variant>
      <vt:variant>
        <vt:i4>9299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7995453</vt:i4>
      </vt:variant>
      <vt:variant>
        <vt:i4>9296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8060990</vt:i4>
      </vt:variant>
      <vt:variant>
        <vt:i4>9293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7733311</vt:i4>
      </vt:variant>
      <vt:variant>
        <vt:i4>9290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7733307</vt:i4>
      </vt:variant>
      <vt:variant>
        <vt:i4>9287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7864380</vt:i4>
      </vt:variant>
      <vt:variant>
        <vt:i4>9284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7602239</vt:i4>
      </vt:variant>
      <vt:variant>
        <vt:i4>9281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7667774</vt:i4>
      </vt:variant>
      <vt:variant>
        <vt:i4>9273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7995455</vt:i4>
      </vt:variant>
      <vt:variant>
        <vt:i4>9270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7471167</vt:i4>
      </vt:variant>
      <vt:variant>
        <vt:i4>9267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7536696</vt:i4>
      </vt:variant>
      <vt:variant>
        <vt:i4>9264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7798841</vt:i4>
      </vt:variant>
      <vt:variant>
        <vt:i4>9261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7340083</vt:i4>
      </vt:variant>
      <vt:variant>
        <vt:i4>9258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7667775</vt:i4>
      </vt:variant>
      <vt:variant>
        <vt:i4>9255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7471155</vt:i4>
      </vt:variant>
      <vt:variant>
        <vt:i4>9247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7733307</vt:i4>
      </vt:variant>
      <vt:variant>
        <vt:i4>9244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7995453</vt:i4>
      </vt:variant>
      <vt:variant>
        <vt:i4>9236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8060990</vt:i4>
      </vt:variant>
      <vt:variant>
        <vt:i4>9233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7995455</vt:i4>
      </vt:variant>
      <vt:variant>
        <vt:i4>9230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7733311</vt:i4>
      </vt:variant>
      <vt:variant>
        <vt:i4>9227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7471167</vt:i4>
      </vt:variant>
      <vt:variant>
        <vt:i4>9224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7667775</vt:i4>
      </vt:variant>
      <vt:variant>
        <vt:i4>9221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9218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7667774</vt:i4>
      </vt:variant>
      <vt:variant>
        <vt:i4>9210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7536696</vt:i4>
      </vt:variant>
      <vt:variant>
        <vt:i4>9207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7798841</vt:i4>
      </vt:variant>
      <vt:variant>
        <vt:i4>9204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7405619</vt:i4>
      </vt:variant>
      <vt:variant>
        <vt:i4>9201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9198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9195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7733304</vt:i4>
      </vt:variant>
      <vt:variant>
        <vt:i4>9183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8060989</vt:i4>
      </vt:variant>
      <vt:variant>
        <vt:i4>9175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7798844</vt:i4>
      </vt:variant>
      <vt:variant>
        <vt:i4>9167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7602232</vt:i4>
      </vt:variant>
      <vt:variant>
        <vt:i4>9159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7405626</vt:i4>
      </vt:variant>
      <vt:variant>
        <vt:i4>9151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8060987</vt:i4>
      </vt:variant>
      <vt:variant>
        <vt:i4>9143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7995450</vt:i4>
      </vt:variant>
      <vt:variant>
        <vt:i4>9135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7536700</vt:i4>
      </vt:variant>
      <vt:variant>
        <vt:i4>9127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7995451</vt:i4>
      </vt:variant>
      <vt:variant>
        <vt:i4>9121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7405626</vt:i4>
      </vt:variant>
      <vt:variant>
        <vt:i4>9113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9105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9097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7995450</vt:i4>
      </vt:variant>
      <vt:variant>
        <vt:i4>9089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7733304</vt:i4>
      </vt:variant>
      <vt:variant>
        <vt:i4>9081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7995450</vt:i4>
      </vt:variant>
      <vt:variant>
        <vt:i4>9073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7995450</vt:i4>
      </vt:variant>
      <vt:variant>
        <vt:i4>9065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7798844</vt:i4>
      </vt:variant>
      <vt:variant>
        <vt:i4>9057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7405626</vt:i4>
      </vt:variant>
      <vt:variant>
        <vt:i4>9049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8060989</vt:i4>
      </vt:variant>
      <vt:variant>
        <vt:i4>9038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7798844</vt:i4>
      </vt:variant>
      <vt:variant>
        <vt:i4>9034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7536700</vt:i4>
      </vt:variant>
      <vt:variant>
        <vt:i4>9031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8060989</vt:i4>
      </vt:variant>
      <vt:variant>
        <vt:i4>9028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7733304</vt:i4>
      </vt:variant>
      <vt:variant>
        <vt:i4>9025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7995450</vt:i4>
      </vt:variant>
      <vt:variant>
        <vt:i4>9022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7405626</vt:i4>
      </vt:variant>
      <vt:variant>
        <vt:i4>9019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7995451</vt:i4>
      </vt:variant>
      <vt:variant>
        <vt:i4>9016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9013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8060989</vt:i4>
      </vt:variant>
      <vt:variant>
        <vt:i4>8998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7602232</vt:i4>
      </vt:variant>
      <vt:variant>
        <vt:i4>8994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7995450</vt:i4>
      </vt:variant>
      <vt:variant>
        <vt:i4>8991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7405626</vt:i4>
      </vt:variant>
      <vt:variant>
        <vt:i4>8988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8060989</vt:i4>
      </vt:variant>
      <vt:variant>
        <vt:i4>8980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7602232</vt:i4>
      </vt:variant>
      <vt:variant>
        <vt:i4>8977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7995450</vt:i4>
      </vt:variant>
      <vt:variant>
        <vt:i4>8974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7405626</vt:i4>
      </vt:variant>
      <vt:variant>
        <vt:i4>8971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7798844</vt:i4>
      </vt:variant>
      <vt:variant>
        <vt:i4>8963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7536700</vt:i4>
      </vt:variant>
      <vt:variant>
        <vt:i4>8960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8060989</vt:i4>
      </vt:variant>
      <vt:variant>
        <vt:i4>8957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7602232</vt:i4>
      </vt:variant>
      <vt:variant>
        <vt:i4>8954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7733304</vt:i4>
      </vt:variant>
      <vt:variant>
        <vt:i4>8951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7995450</vt:i4>
      </vt:variant>
      <vt:variant>
        <vt:i4>8948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7405626</vt:i4>
      </vt:variant>
      <vt:variant>
        <vt:i4>8945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7995451</vt:i4>
      </vt:variant>
      <vt:variant>
        <vt:i4>8942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8939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7471160</vt:i4>
      </vt:variant>
      <vt:variant>
        <vt:i4>8929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7340093</vt:i4>
      </vt:variant>
      <vt:variant>
        <vt:i4>8923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7340095</vt:i4>
      </vt:variant>
      <vt:variant>
        <vt:i4>8915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7536703</vt:i4>
      </vt:variant>
      <vt:variant>
        <vt:i4>8907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8060991</vt:i4>
      </vt:variant>
      <vt:variant>
        <vt:i4>8899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7798846</vt:i4>
      </vt:variant>
      <vt:variant>
        <vt:i4>8891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7405631</vt:i4>
      </vt:variant>
      <vt:variant>
        <vt:i4>8883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7798842</vt:i4>
      </vt:variant>
      <vt:variant>
        <vt:i4>8875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7340095</vt:i4>
      </vt:variant>
      <vt:variant>
        <vt:i4>8867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8859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8060991</vt:i4>
      </vt:variant>
      <vt:variant>
        <vt:i4>8851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7798842</vt:i4>
      </vt:variant>
      <vt:variant>
        <vt:i4>8843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7798842</vt:i4>
      </vt:variant>
      <vt:variant>
        <vt:i4>8832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8060991</vt:i4>
      </vt:variant>
      <vt:variant>
        <vt:i4>8824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7340095</vt:i4>
      </vt:variant>
      <vt:variant>
        <vt:i4>8816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8808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7536703</vt:i4>
      </vt:variant>
      <vt:variant>
        <vt:i4>8800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7405631</vt:i4>
      </vt:variant>
      <vt:variant>
        <vt:i4>8792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8060991</vt:i4>
      </vt:variant>
      <vt:variant>
        <vt:i4>8788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7340095</vt:i4>
      </vt:variant>
      <vt:variant>
        <vt:i4>8785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8782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7536703</vt:i4>
      </vt:variant>
      <vt:variant>
        <vt:i4>8779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7471160</vt:i4>
      </vt:variant>
      <vt:variant>
        <vt:i4>8776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7798842</vt:i4>
      </vt:variant>
      <vt:variant>
        <vt:i4>8773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8060991</vt:i4>
      </vt:variant>
      <vt:variant>
        <vt:i4>8762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7340095</vt:i4>
      </vt:variant>
      <vt:variant>
        <vt:i4>8759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7340093</vt:i4>
      </vt:variant>
      <vt:variant>
        <vt:i4>8751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7798846</vt:i4>
      </vt:variant>
      <vt:variant>
        <vt:i4>8748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8060991</vt:i4>
      </vt:variant>
      <vt:variant>
        <vt:i4>8745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7340095</vt:i4>
      </vt:variant>
      <vt:variant>
        <vt:i4>8742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8739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7536703</vt:i4>
      </vt:variant>
      <vt:variant>
        <vt:i4>8736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7798842</vt:i4>
      </vt:variant>
      <vt:variant>
        <vt:i4>8733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7340093</vt:i4>
      </vt:variant>
      <vt:variant>
        <vt:i4>8725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7798846</vt:i4>
      </vt:variant>
      <vt:variant>
        <vt:i4>8722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8060991</vt:i4>
      </vt:variant>
      <vt:variant>
        <vt:i4>8719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7340095</vt:i4>
      </vt:variant>
      <vt:variant>
        <vt:i4>8716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8713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7536703</vt:i4>
      </vt:variant>
      <vt:variant>
        <vt:i4>8710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7471160</vt:i4>
      </vt:variant>
      <vt:variant>
        <vt:i4>8707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7798842</vt:i4>
      </vt:variant>
      <vt:variant>
        <vt:i4>8704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7995449</vt:i4>
      </vt:variant>
      <vt:variant>
        <vt:i4>8692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7798840</vt:i4>
      </vt:variant>
      <vt:variant>
        <vt:i4>8684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7995449</vt:i4>
      </vt:variant>
      <vt:variant>
        <vt:i4>8676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7995449</vt:i4>
      </vt:variant>
      <vt:variant>
        <vt:i4>8668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7995449</vt:i4>
      </vt:variant>
      <vt:variant>
        <vt:i4>8660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7798840</vt:i4>
      </vt:variant>
      <vt:variant>
        <vt:i4>8652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8648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7995449</vt:i4>
      </vt:variant>
      <vt:variant>
        <vt:i4>8645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7995448</vt:i4>
      </vt:variant>
      <vt:variant>
        <vt:i4>8633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8060984</vt:i4>
      </vt:variant>
      <vt:variant>
        <vt:i4>8625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7471164</vt:i4>
      </vt:variant>
      <vt:variant>
        <vt:i4>8617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7733310</vt:i4>
      </vt:variant>
      <vt:variant>
        <vt:i4>8609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8060984</vt:i4>
      </vt:variant>
      <vt:variant>
        <vt:i4>8601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8060986</vt:i4>
      </vt:variant>
      <vt:variant>
        <vt:i4>8593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7995452</vt:i4>
      </vt:variant>
      <vt:variant>
        <vt:i4>8585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8579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7340083</vt:i4>
      </vt:variant>
      <vt:variant>
        <vt:i4>8571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7995448</vt:i4>
      </vt:variant>
      <vt:variant>
        <vt:i4>8563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7602238</vt:i4>
      </vt:variant>
      <vt:variant>
        <vt:i4>8555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7471162</vt:i4>
      </vt:variant>
      <vt:variant>
        <vt:i4>8549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7405619</vt:i4>
      </vt:variant>
      <vt:variant>
        <vt:i4>8545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7995452</vt:i4>
      </vt:variant>
      <vt:variant>
        <vt:i4>8542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7602236</vt:i4>
      </vt:variant>
      <vt:variant>
        <vt:i4>8539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7471164</vt:i4>
      </vt:variant>
      <vt:variant>
        <vt:i4>8536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7602238</vt:i4>
      </vt:variant>
      <vt:variant>
        <vt:i4>8533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7733310</vt:i4>
      </vt:variant>
      <vt:variant>
        <vt:i4>8530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7405630</vt:i4>
      </vt:variant>
      <vt:variant>
        <vt:i4>8527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8060984</vt:i4>
      </vt:variant>
      <vt:variant>
        <vt:i4>8524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7340088</vt:i4>
      </vt:variant>
      <vt:variant>
        <vt:i4>8521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8060986</vt:i4>
      </vt:variant>
      <vt:variant>
        <vt:i4>8509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7602239</vt:i4>
      </vt:variant>
      <vt:variant>
        <vt:i4>8501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7536691</vt:i4>
      </vt:variant>
      <vt:variant>
        <vt:i4>8497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7471166</vt:i4>
      </vt:variant>
      <vt:variant>
        <vt:i4>8494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7536702</vt:i4>
      </vt:variant>
      <vt:variant>
        <vt:i4>8491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7798847</vt:i4>
      </vt:variant>
      <vt:variant>
        <vt:i4>8488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7405619</vt:i4>
      </vt:variant>
      <vt:variant>
        <vt:i4>8480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7536691</vt:i4>
      </vt:variant>
      <vt:variant>
        <vt:i4>8477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7995452</vt:i4>
      </vt:variant>
      <vt:variant>
        <vt:i4>8474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7602236</vt:i4>
      </vt:variant>
      <vt:variant>
        <vt:i4>8471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7471164</vt:i4>
      </vt:variant>
      <vt:variant>
        <vt:i4>8468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7602238</vt:i4>
      </vt:variant>
      <vt:variant>
        <vt:i4>8465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7733310</vt:i4>
      </vt:variant>
      <vt:variant>
        <vt:i4>8462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7536702</vt:i4>
      </vt:variant>
      <vt:variant>
        <vt:i4>8459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7602239</vt:i4>
      </vt:variant>
      <vt:variant>
        <vt:i4>8456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7798847</vt:i4>
      </vt:variant>
      <vt:variant>
        <vt:i4>8453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8060984</vt:i4>
      </vt:variant>
      <vt:variant>
        <vt:i4>8450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7340088</vt:i4>
      </vt:variant>
      <vt:variant>
        <vt:i4>8447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8060986</vt:i4>
      </vt:variant>
      <vt:variant>
        <vt:i4>8444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7602236</vt:i4>
      </vt:variant>
      <vt:variant>
        <vt:i4>8430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8060984</vt:i4>
      </vt:variant>
      <vt:variant>
        <vt:i4>8422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7602236</vt:i4>
      </vt:variant>
      <vt:variant>
        <vt:i4>8418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8060984</vt:i4>
      </vt:variant>
      <vt:variant>
        <vt:i4>8415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7798834</vt:i4>
      </vt:variant>
      <vt:variant>
        <vt:i4>8405</vt:i4>
      </vt:variant>
      <vt:variant>
        <vt:i4>0</vt:i4>
      </vt:variant>
      <vt:variant>
        <vt:i4>5</vt:i4>
      </vt:variant>
      <vt:variant>
        <vt:lpwstr/>
      </vt:variant>
      <vt:variant>
        <vt:lpwstr>_ENREF_294</vt:lpwstr>
      </vt:variant>
      <vt:variant>
        <vt:i4>7340083</vt:i4>
      </vt:variant>
      <vt:variant>
        <vt:i4>8401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8398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7602236</vt:i4>
      </vt:variant>
      <vt:variant>
        <vt:i4>8395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7471164</vt:i4>
      </vt:variant>
      <vt:variant>
        <vt:i4>8392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7602238</vt:i4>
      </vt:variant>
      <vt:variant>
        <vt:i4>8389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7733310</vt:i4>
      </vt:variant>
      <vt:variant>
        <vt:i4>8386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7536702</vt:i4>
      </vt:variant>
      <vt:variant>
        <vt:i4>8383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7602239</vt:i4>
      </vt:variant>
      <vt:variant>
        <vt:i4>8380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7798847</vt:i4>
      </vt:variant>
      <vt:variant>
        <vt:i4>8377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7995448</vt:i4>
      </vt:variant>
      <vt:variant>
        <vt:i4>8374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8060984</vt:i4>
      </vt:variant>
      <vt:variant>
        <vt:i4>8371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7340088</vt:i4>
      </vt:variant>
      <vt:variant>
        <vt:i4>8368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8060986</vt:i4>
      </vt:variant>
      <vt:variant>
        <vt:i4>8365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7471162</vt:i4>
      </vt:variant>
      <vt:variant>
        <vt:i4>8362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7667772</vt:i4>
      </vt:variant>
      <vt:variant>
        <vt:i4>8348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7536697</vt:i4>
      </vt:variant>
      <vt:variant>
        <vt:i4>8340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7340089</vt:i4>
      </vt:variant>
      <vt:variant>
        <vt:i4>8332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7667768</vt:i4>
      </vt:variant>
      <vt:variant>
        <vt:i4>8324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7667775</vt:i4>
      </vt:variant>
      <vt:variant>
        <vt:i4>8318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7733306</vt:i4>
      </vt:variant>
      <vt:variant>
        <vt:i4>8310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7340090</vt:i4>
      </vt:variant>
      <vt:variant>
        <vt:i4>8302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7667770</vt:i4>
      </vt:variant>
      <vt:variant>
        <vt:i4>8296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7667770</vt:i4>
      </vt:variant>
      <vt:variant>
        <vt:i4>8290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7340090</vt:i4>
      </vt:variant>
      <vt:variant>
        <vt:i4>8282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7536697</vt:i4>
      </vt:variant>
      <vt:variant>
        <vt:i4>8274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7340089</vt:i4>
      </vt:variant>
      <vt:variant>
        <vt:i4>8266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7667772</vt:i4>
      </vt:variant>
      <vt:variant>
        <vt:i4>8259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7602237</vt:i4>
      </vt:variant>
      <vt:variant>
        <vt:i4>8256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7667775</vt:i4>
      </vt:variant>
      <vt:variant>
        <vt:i4>8253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7667768</vt:i4>
      </vt:variant>
      <vt:variant>
        <vt:i4>8250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7340089</vt:i4>
      </vt:variant>
      <vt:variant>
        <vt:i4>8247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7536697</vt:i4>
      </vt:variant>
      <vt:variant>
        <vt:i4>8244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7667770</vt:i4>
      </vt:variant>
      <vt:variant>
        <vt:i4>8241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8238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7340090</vt:i4>
      </vt:variant>
      <vt:variant>
        <vt:i4>8235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7733306</vt:i4>
      </vt:variant>
      <vt:variant>
        <vt:i4>8223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7536697</vt:i4>
      </vt:variant>
      <vt:variant>
        <vt:i4>8215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7667772</vt:i4>
      </vt:variant>
      <vt:variant>
        <vt:i4>8211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7602237</vt:i4>
      </vt:variant>
      <vt:variant>
        <vt:i4>8208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7667775</vt:i4>
      </vt:variant>
      <vt:variant>
        <vt:i4>8205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7667768</vt:i4>
      </vt:variant>
      <vt:variant>
        <vt:i4>8202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7340089</vt:i4>
      </vt:variant>
      <vt:variant>
        <vt:i4>8199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7536697</vt:i4>
      </vt:variant>
      <vt:variant>
        <vt:i4>8196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7667770</vt:i4>
      </vt:variant>
      <vt:variant>
        <vt:i4>8193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8190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7340090</vt:i4>
      </vt:variant>
      <vt:variant>
        <vt:i4>8187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7405628</vt:i4>
      </vt:variant>
      <vt:variant>
        <vt:i4>8175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7602233</vt:i4>
      </vt:variant>
      <vt:variant>
        <vt:i4>8167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8159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7405628</vt:i4>
      </vt:variant>
      <vt:variant>
        <vt:i4>8151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7405628</vt:i4>
      </vt:variant>
      <vt:variant>
        <vt:i4>8147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7602233</vt:i4>
      </vt:variant>
      <vt:variant>
        <vt:i4>8144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7405628</vt:i4>
      </vt:variant>
      <vt:variant>
        <vt:i4>8136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7602233</vt:i4>
      </vt:variant>
      <vt:variant>
        <vt:i4>8133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7471161</vt:i4>
      </vt:variant>
      <vt:variant>
        <vt:i4>8121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7733309</vt:i4>
      </vt:variant>
      <vt:variant>
        <vt:i4>8115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7798845</vt:i4>
      </vt:variant>
      <vt:variant>
        <vt:i4>8107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7667773</vt:i4>
      </vt:variant>
      <vt:variant>
        <vt:i4>8099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7733308</vt:i4>
      </vt:variant>
      <vt:variant>
        <vt:i4>8091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7471161</vt:i4>
      </vt:variant>
      <vt:variant>
        <vt:i4>8083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7733308</vt:i4>
      </vt:variant>
      <vt:variant>
        <vt:i4>8072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7733308</vt:i4>
      </vt:variant>
      <vt:variant>
        <vt:i4>8068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7798845</vt:i4>
      </vt:variant>
      <vt:variant>
        <vt:i4>8065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7471161</vt:i4>
      </vt:variant>
      <vt:variant>
        <vt:i4>8062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7667773</vt:i4>
      </vt:variant>
      <vt:variant>
        <vt:i4>8050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7733308</vt:i4>
      </vt:variant>
      <vt:variant>
        <vt:i4>8046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7798845</vt:i4>
      </vt:variant>
      <vt:variant>
        <vt:i4>8043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7471161</vt:i4>
      </vt:variant>
      <vt:variant>
        <vt:i4>8040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7733306</vt:i4>
      </vt:variant>
      <vt:variant>
        <vt:i4>8037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7536698</vt:i4>
      </vt:variant>
      <vt:variant>
        <vt:i4>8025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7602234</vt:i4>
      </vt:variant>
      <vt:variant>
        <vt:i4>8017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7602235</vt:i4>
      </vt:variant>
      <vt:variant>
        <vt:i4>8011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7602234</vt:i4>
      </vt:variant>
      <vt:variant>
        <vt:i4>8003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7536698</vt:i4>
      </vt:variant>
      <vt:variant>
        <vt:i4>7995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7602235</vt:i4>
      </vt:variant>
      <vt:variant>
        <vt:i4>7989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7536698</vt:i4>
      </vt:variant>
      <vt:variant>
        <vt:i4>7981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7602234</vt:i4>
      </vt:variant>
      <vt:variant>
        <vt:i4>7973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7602235</vt:i4>
      </vt:variant>
      <vt:variant>
        <vt:i4>7967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7536698</vt:i4>
      </vt:variant>
      <vt:variant>
        <vt:i4>7959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7602234</vt:i4>
      </vt:variant>
      <vt:variant>
        <vt:i4>7951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8060985</vt:i4>
      </vt:variant>
      <vt:variant>
        <vt:i4>7943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7405625</vt:i4>
      </vt:variant>
      <vt:variant>
        <vt:i4>7935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7340094</vt:i4>
      </vt:variant>
      <vt:variant>
        <vt:i4>7927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7405624</vt:i4>
      </vt:variant>
      <vt:variant>
        <vt:i4>7919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7733305</vt:i4>
      </vt:variant>
      <vt:variant>
        <vt:i4>7911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7667769</vt:i4>
      </vt:variant>
      <vt:variant>
        <vt:i4>7903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7340092</vt:i4>
      </vt:variant>
      <vt:variant>
        <vt:i4>7895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7405629</vt:i4>
      </vt:variant>
      <vt:variant>
        <vt:i4>7887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7340092</vt:i4>
      </vt:variant>
      <vt:variant>
        <vt:i4>7879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7340092</vt:i4>
      </vt:variant>
      <vt:variant>
        <vt:i4>7875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7405625</vt:i4>
      </vt:variant>
      <vt:variant>
        <vt:i4>7872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7340082</vt:i4>
      </vt:variant>
      <vt:variant>
        <vt:i4>7864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7667769</vt:i4>
      </vt:variant>
      <vt:variant>
        <vt:i4>7861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7405625</vt:i4>
      </vt:variant>
      <vt:variant>
        <vt:i4>7858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7405629</vt:i4>
      </vt:variant>
      <vt:variant>
        <vt:i4>7850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7667769</vt:i4>
      </vt:variant>
      <vt:variant>
        <vt:i4>7847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7340082</vt:i4>
      </vt:variant>
      <vt:variant>
        <vt:i4>7839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7340092</vt:i4>
      </vt:variant>
      <vt:variant>
        <vt:i4>7836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7340094</vt:i4>
      </vt:variant>
      <vt:variant>
        <vt:i4>7833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7405625</vt:i4>
      </vt:variant>
      <vt:variant>
        <vt:i4>7830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7340082</vt:i4>
      </vt:variant>
      <vt:variant>
        <vt:i4>7822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7340092</vt:i4>
      </vt:variant>
      <vt:variant>
        <vt:i4>7819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7405629</vt:i4>
      </vt:variant>
      <vt:variant>
        <vt:i4>7816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7340094</vt:i4>
      </vt:variant>
      <vt:variant>
        <vt:i4>7813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7810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7405625</vt:i4>
      </vt:variant>
      <vt:variant>
        <vt:i4>7807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7340092</vt:i4>
      </vt:variant>
      <vt:variant>
        <vt:i4>7795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7405625</vt:i4>
      </vt:variant>
      <vt:variant>
        <vt:i4>7787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7667769</vt:i4>
      </vt:variant>
      <vt:variant>
        <vt:i4>7779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7667769</vt:i4>
      </vt:variant>
      <vt:variant>
        <vt:i4>7775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7405625</vt:i4>
      </vt:variant>
      <vt:variant>
        <vt:i4>7772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7733305</vt:i4>
      </vt:variant>
      <vt:variant>
        <vt:i4>7760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7340092</vt:i4>
      </vt:variant>
      <vt:variant>
        <vt:i4>7753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7405629</vt:i4>
      </vt:variant>
      <vt:variant>
        <vt:i4>7750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7340094</vt:i4>
      </vt:variant>
      <vt:variant>
        <vt:i4>7747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7405624</vt:i4>
      </vt:variant>
      <vt:variant>
        <vt:i4>7744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8060985</vt:i4>
      </vt:variant>
      <vt:variant>
        <vt:i4>7741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7667769</vt:i4>
      </vt:variant>
      <vt:variant>
        <vt:i4>7738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7735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7405625</vt:i4>
      </vt:variant>
      <vt:variant>
        <vt:i4>7732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7340092</vt:i4>
      </vt:variant>
      <vt:variant>
        <vt:i4>7724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7405629</vt:i4>
      </vt:variant>
      <vt:variant>
        <vt:i4>7721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7340094</vt:i4>
      </vt:variant>
      <vt:variant>
        <vt:i4>7718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7405624</vt:i4>
      </vt:variant>
      <vt:variant>
        <vt:i4>7715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8060985</vt:i4>
      </vt:variant>
      <vt:variant>
        <vt:i4>7712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7667769</vt:i4>
      </vt:variant>
      <vt:variant>
        <vt:i4>7709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7706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7405625</vt:i4>
      </vt:variant>
      <vt:variant>
        <vt:i4>7703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7995449</vt:i4>
      </vt:variant>
      <vt:variant>
        <vt:i4>7695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7340090</vt:i4>
      </vt:variant>
      <vt:variant>
        <vt:i4>7692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7689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7340094</vt:i4>
      </vt:variant>
      <vt:variant>
        <vt:i4>7677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7340092</vt:i4>
      </vt:variant>
      <vt:variant>
        <vt:i4>7673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7405629</vt:i4>
      </vt:variant>
      <vt:variant>
        <vt:i4>7670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7798846</vt:i4>
      </vt:variant>
      <vt:variant>
        <vt:i4>7667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7405631</vt:i4>
      </vt:variant>
      <vt:variant>
        <vt:i4>7664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7733304</vt:i4>
      </vt:variant>
      <vt:variant>
        <vt:i4>7661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8060985</vt:i4>
      </vt:variant>
      <vt:variant>
        <vt:i4>7658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7667769</vt:i4>
      </vt:variant>
      <vt:variant>
        <vt:i4>7655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7340089</vt:i4>
      </vt:variant>
      <vt:variant>
        <vt:i4>7652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7405625</vt:i4>
      </vt:variant>
      <vt:variant>
        <vt:i4>7649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7995450</vt:i4>
      </vt:variant>
      <vt:variant>
        <vt:i4>7646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7340092</vt:i4>
      </vt:variant>
      <vt:variant>
        <vt:i4>7638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7995449</vt:i4>
      </vt:variant>
      <vt:variant>
        <vt:i4>7635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7667769</vt:i4>
      </vt:variant>
      <vt:variant>
        <vt:i4>7627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7405625</vt:i4>
      </vt:variant>
      <vt:variant>
        <vt:i4>7624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7798842</vt:i4>
      </vt:variant>
      <vt:variant>
        <vt:i4>7612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7733308</vt:i4>
      </vt:variant>
      <vt:variant>
        <vt:i4>7608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7471164</vt:i4>
      </vt:variant>
      <vt:variant>
        <vt:i4>7605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7405629</vt:i4>
      </vt:variant>
      <vt:variant>
        <vt:i4>7602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7340094</vt:i4>
      </vt:variant>
      <vt:variant>
        <vt:i4>7599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8060985</vt:i4>
      </vt:variant>
      <vt:variant>
        <vt:i4>7596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7798842</vt:i4>
      </vt:variant>
      <vt:variant>
        <vt:i4>7593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7340092</vt:i4>
      </vt:variant>
      <vt:variant>
        <vt:i4>7585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7340095</vt:i4>
      </vt:variant>
      <vt:variant>
        <vt:i4>7582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7405626</vt:i4>
      </vt:variant>
      <vt:variant>
        <vt:i4>7579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7733308</vt:i4>
      </vt:variant>
      <vt:variant>
        <vt:i4>7571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7340092</vt:i4>
      </vt:variant>
      <vt:variant>
        <vt:i4>7568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7405631</vt:i4>
      </vt:variant>
      <vt:variant>
        <vt:i4>7565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7405625</vt:i4>
      </vt:variant>
      <vt:variant>
        <vt:i4>7562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7667770</vt:i4>
      </vt:variant>
      <vt:variant>
        <vt:i4>7559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8060991</vt:i4>
      </vt:variant>
      <vt:variant>
        <vt:i4>7551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7995448</vt:i4>
      </vt:variant>
      <vt:variant>
        <vt:i4>7548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8060984</vt:i4>
      </vt:variant>
      <vt:variant>
        <vt:i4>7545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7536697</vt:i4>
      </vt:variant>
      <vt:variant>
        <vt:i4>7542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7602234</vt:i4>
      </vt:variant>
      <vt:variant>
        <vt:i4>7539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7995450</vt:i4>
      </vt:variant>
      <vt:variant>
        <vt:i4>7527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7798844</vt:i4>
      </vt:variant>
      <vt:variant>
        <vt:i4>7523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8060991</vt:i4>
      </vt:variant>
      <vt:variant>
        <vt:i4>7520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7340095</vt:i4>
      </vt:variant>
      <vt:variant>
        <vt:i4>7517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7514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7536703</vt:i4>
      </vt:variant>
      <vt:variant>
        <vt:i4>7511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8060984</vt:i4>
      </vt:variant>
      <vt:variant>
        <vt:i4>7508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7471160</vt:i4>
      </vt:variant>
      <vt:variant>
        <vt:i4>7505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7733305</vt:i4>
      </vt:variant>
      <vt:variant>
        <vt:i4>7502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7471161</vt:i4>
      </vt:variant>
      <vt:variant>
        <vt:i4>7499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8060986</vt:i4>
      </vt:variant>
      <vt:variant>
        <vt:i4>7496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7798842</vt:i4>
      </vt:variant>
      <vt:variant>
        <vt:i4>7493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7405626</vt:i4>
      </vt:variant>
      <vt:variant>
        <vt:i4>7490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7340083</vt:i4>
      </vt:variant>
      <vt:variant>
        <vt:i4>7482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7995452</vt:i4>
      </vt:variant>
      <vt:variant>
        <vt:i4>7479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7476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7667773</vt:i4>
      </vt:variant>
      <vt:variant>
        <vt:i4>7473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7340095</vt:i4>
      </vt:variant>
      <vt:variant>
        <vt:i4>7470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8060984</vt:i4>
      </vt:variant>
      <vt:variant>
        <vt:i4>7467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7464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7471160</vt:i4>
      </vt:variant>
      <vt:variant>
        <vt:i4>7461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7536697</vt:i4>
      </vt:variant>
      <vt:variant>
        <vt:i4>7458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7455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7452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7449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7405626</vt:i4>
      </vt:variant>
      <vt:variant>
        <vt:i4>7446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7340092</vt:i4>
      </vt:variant>
      <vt:variant>
        <vt:i4>7436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7433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7536700</vt:i4>
      </vt:variant>
      <vt:variant>
        <vt:i4>7430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8060989</vt:i4>
      </vt:variant>
      <vt:variant>
        <vt:i4>7427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7667773</vt:i4>
      </vt:variant>
      <vt:variant>
        <vt:i4>7424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7798845</vt:i4>
      </vt:variant>
      <vt:variant>
        <vt:i4>7421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7405629</vt:i4>
      </vt:variant>
      <vt:variant>
        <vt:i4>7418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7602238</vt:i4>
      </vt:variant>
      <vt:variant>
        <vt:i4>7415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8060991</vt:i4>
      </vt:variant>
      <vt:variant>
        <vt:i4>7412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7667775</vt:i4>
      </vt:variant>
      <vt:variant>
        <vt:i4>7409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7340095</vt:i4>
      </vt:variant>
      <vt:variant>
        <vt:i4>7406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7995448</vt:i4>
      </vt:variant>
      <vt:variant>
        <vt:i4>7403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7798840</vt:i4>
      </vt:variant>
      <vt:variant>
        <vt:i4>7400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7405624</vt:i4>
      </vt:variant>
      <vt:variant>
        <vt:i4>7397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7602233</vt:i4>
      </vt:variant>
      <vt:variant>
        <vt:i4>7394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7405625</vt:i4>
      </vt:variant>
      <vt:variant>
        <vt:i4>7391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7471161</vt:i4>
      </vt:variant>
      <vt:variant>
        <vt:i4>7388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7667770</vt:i4>
      </vt:variant>
      <vt:variant>
        <vt:i4>7385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7471162</vt:i4>
      </vt:variant>
      <vt:variant>
        <vt:i4>7382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7536698</vt:i4>
      </vt:variant>
      <vt:variant>
        <vt:i4>7379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7405619</vt:i4>
      </vt:variant>
      <vt:variant>
        <vt:i4>7369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7536691</vt:i4>
      </vt:variant>
      <vt:variant>
        <vt:i4>7366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7995452</vt:i4>
      </vt:variant>
      <vt:variant>
        <vt:i4>7363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7798844</vt:i4>
      </vt:variant>
      <vt:variant>
        <vt:i4>7360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7471164</vt:i4>
      </vt:variant>
      <vt:variant>
        <vt:i4>7357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7340093</vt:i4>
      </vt:variant>
      <vt:variant>
        <vt:i4>7354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7602238</vt:i4>
      </vt:variant>
      <vt:variant>
        <vt:i4>7351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7536702</vt:i4>
      </vt:variant>
      <vt:variant>
        <vt:i4>7348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7602239</vt:i4>
      </vt:variant>
      <vt:variant>
        <vt:i4>7345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7405631</vt:i4>
      </vt:variant>
      <vt:variant>
        <vt:i4>7342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7536703</vt:i4>
      </vt:variant>
      <vt:variant>
        <vt:i4>7339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8060984</vt:i4>
      </vt:variant>
      <vt:variant>
        <vt:i4>7336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7667768</vt:i4>
      </vt:variant>
      <vt:variant>
        <vt:i4>7333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7330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7340088</vt:i4>
      </vt:variant>
      <vt:variant>
        <vt:i4>7327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7995449</vt:i4>
      </vt:variant>
      <vt:variant>
        <vt:i4>7324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7667769</vt:i4>
      </vt:variant>
      <vt:variant>
        <vt:i4>7321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7318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7405626</vt:i4>
      </vt:variant>
      <vt:variant>
        <vt:i4>7315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7602235</vt:i4>
      </vt:variant>
      <vt:variant>
        <vt:i4>7312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7340093</vt:i4>
      </vt:variant>
      <vt:variant>
        <vt:i4>7298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7798846</vt:i4>
      </vt:variant>
      <vt:variant>
        <vt:i4>7295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8060991</vt:i4>
      </vt:variant>
      <vt:variant>
        <vt:i4>7292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7340095</vt:i4>
      </vt:variant>
      <vt:variant>
        <vt:i4>7289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7286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7536703</vt:i4>
      </vt:variant>
      <vt:variant>
        <vt:i4>7283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7471160</vt:i4>
      </vt:variant>
      <vt:variant>
        <vt:i4>7280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7798842</vt:i4>
      </vt:variant>
      <vt:variant>
        <vt:i4>7277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7798844</vt:i4>
      </vt:variant>
      <vt:variant>
        <vt:i4>7269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7536700</vt:i4>
      </vt:variant>
      <vt:variant>
        <vt:i4>7266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8060989</vt:i4>
      </vt:variant>
      <vt:variant>
        <vt:i4>7263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7602232</vt:i4>
      </vt:variant>
      <vt:variant>
        <vt:i4>7260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7733304</vt:i4>
      </vt:variant>
      <vt:variant>
        <vt:i4>7257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7995450</vt:i4>
      </vt:variant>
      <vt:variant>
        <vt:i4>7254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7405626</vt:i4>
      </vt:variant>
      <vt:variant>
        <vt:i4>7251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7995451</vt:i4>
      </vt:variant>
      <vt:variant>
        <vt:i4>7248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7245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7798840</vt:i4>
      </vt:variant>
      <vt:variant>
        <vt:i4>7237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7995449</vt:i4>
      </vt:variant>
      <vt:variant>
        <vt:i4>7234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7340092</vt:i4>
      </vt:variant>
      <vt:variant>
        <vt:i4>7226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7405629</vt:i4>
      </vt:variant>
      <vt:variant>
        <vt:i4>7223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7340094</vt:i4>
      </vt:variant>
      <vt:variant>
        <vt:i4>7220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7405624</vt:i4>
      </vt:variant>
      <vt:variant>
        <vt:i4>7217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8060985</vt:i4>
      </vt:variant>
      <vt:variant>
        <vt:i4>7214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7667769</vt:i4>
      </vt:variant>
      <vt:variant>
        <vt:i4>7211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7208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7405625</vt:i4>
      </vt:variant>
      <vt:variant>
        <vt:i4>7205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7340083</vt:i4>
      </vt:variant>
      <vt:variant>
        <vt:i4>7197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7194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7733308</vt:i4>
      </vt:variant>
      <vt:variant>
        <vt:i4>7191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7405628</vt:i4>
      </vt:variant>
      <vt:variant>
        <vt:i4>7188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7471164</vt:i4>
      </vt:variant>
      <vt:variant>
        <vt:i4>7185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7798845</vt:i4>
      </vt:variant>
      <vt:variant>
        <vt:i4>7182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7602238</vt:i4>
      </vt:variant>
      <vt:variant>
        <vt:i4>7179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7733310</vt:i4>
      </vt:variant>
      <vt:variant>
        <vt:i4>7176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7536702</vt:i4>
      </vt:variant>
      <vt:variant>
        <vt:i4>7173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7602239</vt:i4>
      </vt:variant>
      <vt:variant>
        <vt:i4>7170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7667775</vt:i4>
      </vt:variant>
      <vt:variant>
        <vt:i4>7167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7164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7995448</vt:i4>
      </vt:variant>
      <vt:variant>
        <vt:i4>7161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8060984</vt:i4>
      </vt:variant>
      <vt:variant>
        <vt:i4>7158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7667768</vt:i4>
      </vt:variant>
      <vt:variant>
        <vt:i4>7155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7340088</vt:i4>
      </vt:variant>
      <vt:variant>
        <vt:i4>7152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7602233</vt:i4>
      </vt:variant>
      <vt:variant>
        <vt:i4>7149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7340089</vt:i4>
      </vt:variant>
      <vt:variant>
        <vt:i4>7146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7471161</vt:i4>
      </vt:variant>
      <vt:variant>
        <vt:i4>7143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7140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7733306</vt:i4>
      </vt:variant>
      <vt:variant>
        <vt:i4>7137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7340090</vt:i4>
      </vt:variant>
      <vt:variant>
        <vt:i4>7134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7471162</vt:i4>
      </vt:variant>
      <vt:variant>
        <vt:i4>7131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7536698</vt:i4>
      </vt:variant>
      <vt:variant>
        <vt:i4>7128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7602235</vt:i4>
      </vt:variant>
      <vt:variant>
        <vt:i4>7125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7798845</vt:i4>
      </vt:variant>
      <vt:variant>
        <vt:i4>7107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7536703</vt:i4>
      </vt:variant>
      <vt:variant>
        <vt:i4>7104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7096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7733305</vt:i4>
      </vt:variant>
      <vt:variant>
        <vt:i4>7093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7667770</vt:i4>
      </vt:variant>
      <vt:variant>
        <vt:i4>7090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7405626</vt:i4>
      </vt:variant>
      <vt:variant>
        <vt:i4>7087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7340083</vt:i4>
      </vt:variant>
      <vt:variant>
        <vt:i4>7079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8060988</vt:i4>
      </vt:variant>
      <vt:variant>
        <vt:i4>7076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7602238</vt:i4>
      </vt:variant>
      <vt:variant>
        <vt:i4>7073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7733310</vt:i4>
      </vt:variant>
      <vt:variant>
        <vt:i4>7070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7340094</vt:i4>
      </vt:variant>
      <vt:variant>
        <vt:i4>7067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7471166</vt:i4>
      </vt:variant>
      <vt:variant>
        <vt:i4>7064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7667775</vt:i4>
      </vt:variant>
      <vt:variant>
        <vt:i4>7061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7405631</vt:i4>
      </vt:variant>
      <vt:variant>
        <vt:i4>7058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7667769</vt:i4>
      </vt:variant>
      <vt:variant>
        <vt:i4>7055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7471161</vt:i4>
      </vt:variant>
      <vt:variant>
        <vt:i4>7052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8060986</vt:i4>
      </vt:variant>
      <vt:variant>
        <vt:i4>7049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7046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7733306</vt:i4>
      </vt:variant>
      <vt:variant>
        <vt:i4>7043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7340090</vt:i4>
      </vt:variant>
      <vt:variant>
        <vt:i4>7040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7536698</vt:i4>
      </vt:variant>
      <vt:variant>
        <vt:i4>7037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7602236</vt:i4>
      </vt:variant>
      <vt:variant>
        <vt:i4>7027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7024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8060989</vt:i4>
      </vt:variant>
      <vt:variant>
        <vt:i4>7021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8060991</vt:i4>
      </vt:variant>
      <vt:variant>
        <vt:i4>7018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7340095</vt:i4>
      </vt:variant>
      <vt:variant>
        <vt:i4>7015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8060984</vt:i4>
      </vt:variant>
      <vt:variant>
        <vt:i4>7012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7471160</vt:i4>
      </vt:variant>
      <vt:variant>
        <vt:i4>7009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7536697</vt:i4>
      </vt:variant>
      <vt:variant>
        <vt:i4>7006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7003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7798842</vt:i4>
      </vt:variant>
      <vt:variant>
        <vt:i4>7000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8060987</vt:i4>
      </vt:variant>
      <vt:variant>
        <vt:i4>6997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7405619</vt:i4>
      </vt:variant>
      <vt:variant>
        <vt:i4>6989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7536691</vt:i4>
      </vt:variant>
      <vt:variant>
        <vt:i4>6986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7340092</vt:i4>
      </vt:variant>
      <vt:variant>
        <vt:i4>6983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7536700</vt:i4>
      </vt:variant>
      <vt:variant>
        <vt:i4>6980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7733309</vt:i4>
      </vt:variant>
      <vt:variant>
        <vt:i4>6977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7733310</vt:i4>
      </vt:variant>
      <vt:variant>
        <vt:i4>6974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7340094</vt:i4>
      </vt:variant>
      <vt:variant>
        <vt:i4>6971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7471166</vt:i4>
      </vt:variant>
      <vt:variant>
        <vt:i4>6968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7536702</vt:i4>
      </vt:variant>
      <vt:variant>
        <vt:i4>6965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7602239</vt:i4>
      </vt:variant>
      <vt:variant>
        <vt:i4>6962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7798847</vt:i4>
      </vt:variant>
      <vt:variant>
        <vt:i4>6959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7405631</vt:i4>
      </vt:variant>
      <vt:variant>
        <vt:i4>6956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6953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7733305</vt:i4>
      </vt:variant>
      <vt:variant>
        <vt:i4>6950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7536697</vt:i4>
      </vt:variant>
      <vt:variant>
        <vt:i4>6947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7602235</vt:i4>
      </vt:variant>
      <vt:variant>
        <vt:i4>6944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7995452</vt:i4>
      </vt:variant>
      <vt:variant>
        <vt:i4>6932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7405628</vt:i4>
      </vt:variant>
      <vt:variant>
        <vt:i4>6929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7995448</vt:i4>
      </vt:variant>
      <vt:variant>
        <vt:i4>6926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7405630</vt:i4>
      </vt:variant>
      <vt:variant>
        <vt:i4>6916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8060989</vt:i4>
      </vt:variant>
      <vt:variant>
        <vt:i4>6912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8060991</vt:i4>
      </vt:variant>
      <vt:variant>
        <vt:i4>6909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7340095</vt:i4>
      </vt:variant>
      <vt:variant>
        <vt:i4>6906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7536703</vt:i4>
      </vt:variant>
      <vt:variant>
        <vt:i4>6903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7340083</vt:i4>
      </vt:variant>
      <vt:variant>
        <vt:i4>6895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8060988</vt:i4>
      </vt:variant>
      <vt:variant>
        <vt:i4>6892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7405629</vt:i4>
      </vt:variant>
      <vt:variant>
        <vt:i4>6889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7602238</vt:i4>
      </vt:variant>
      <vt:variant>
        <vt:i4>6886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7667775</vt:i4>
      </vt:variant>
      <vt:variant>
        <vt:i4>6883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8060984</vt:i4>
      </vt:variant>
      <vt:variant>
        <vt:i4>6880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7471160</vt:i4>
      </vt:variant>
      <vt:variant>
        <vt:i4>6877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7340094</vt:i4>
      </vt:variant>
      <vt:variant>
        <vt:i4>6869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7667768</vt:i4>
      </vt:variant>
      <vt:variant>
        <vt:i4>6866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6863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7340089</vt:i4>
      </vt:variant>
      <vt:variant>
        <vt:i4>6860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7536697</vt:i4>
      </vt:variant>
      <vt:variant>
        <vt:i4>6857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7733306</vt:i4>
      </vt:variant>
      <vt:variant>
        <vt:i4>6854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7798846</vt:i4>
      </vt:variant>
      <vt:variant>
        <vt:i4>6846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7602232</vt:i4>
      </vt:variant>
      <vt:variant>
        <vt:i4>6843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7340089</vt:i4>
      </vt:variant>
      <vt:variant>
        <vt:i4>6840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7995450</vt:i4>
      </vt:variant>
      <vt:variant>
        <vt:i4>6837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7602236</vt:i4>
      </vt:variant>
      <vt:variant>
        <vt:i4>6829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6826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7471164</vt:i4>
      </vt:variant>
      <vt:variant>
        <vt:i4>6823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7602237</vt:i4>
      </vt:variant>
      <vt:variant>
        <vt:i4>6820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6817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7995449</vt:i4>
      </vt:variant>
      <vt:variant>
        <vt:i4>6814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6811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7733305</vt:i4>
      </vt:variant>
      <vt:variant>
        <vt:i4>6808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7340089</vt:i4>
      </vt:variant>
      <vt:variant>
        <vt:i4>6805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7536697</vt:i4>
      </vt:variant>
      <vt:variant>
        <vt:i4>6802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7733306</vt:i4>
      </vt:variant>
      <vt:variant>
        <vt:i4>6799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7405629</vt:i4>
      </vt:variant>
      <vt:variant>
        <vt:i4>6789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7667768</vt:i4>
      </vt:variant>
      <vt:variant>
        <vt:i4>6786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6783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7733305</vt:i4>
      </vt:variant>
      <vt:variant>
        <vt:i4>6780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7340089</vt:i4>
      </vt:variant>
      <vt:variant>
        <vt:i4>6777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8060988</vt:i4>
      </vt:variant>
      <vt:variant>
        <vt:i4>6769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7667772</vt:i4>
      </vt:variant>
      <vt:variant>
        <vt:i4>6766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7602238</vt:i4>
      </vt:variant>
      <vt:variant>
        <vt:i4>6763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7733310</vt:i4>
      </vt:variant>
      <vt:variant>
        <vt:i4>6760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7471166</vt:i4>
      </vt:variant>
      <vt:variant>
        <vt:i4>6757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7667769</vt:i4>
      </vt:variant>
      <vt:variant>
        <vt:i4>6754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7536698</vt:i4>
      </vt:variant>
      <vt:variant>
        <vt:i4>6751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7733308</vt:i4>
      </vt:variant>
      <vt:variant>
        <vt:i4>6743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8060989</vt:i4>
      </vt:variant>
      <vt:variant>
        <vt:i4>6740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6737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7733309</vt:i4>
      </vt:variant>
      <vt:variant>
        <vt:i4>6734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7340093</vt:i4>
      </vt:variant>
      <vt:variant>
        <vt:i4>6731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7798846</vt:i4>
      </vt:variant>
      <vt:variant>
        <vt:i4>6728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7405631</vt:i4>
      </vt:variant>
      <vt:variant>
        <vt:i4>6725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7536703</vt:i4>
      </vt:variant>
      <vt:variant>
        <vt:i4>6722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7602232</vt:i4>
      </vt:variant>
      <vt:variant>
        <vt:i4>6719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7733304</vt:i4>
      </vt:variant>
      <vt:variant>
        <vt:i4>6716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7995449</vt:i4>
      </vt:variant>
      <vt:variant>
        <vt:i4>6713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7405626</vt:i4>
      </vt:variant>
      <vt:variant>
        <vt:i4>6710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8060987</vt:i4>
      </vt:variant>
      <vt:variant>
        <vt:i4>6707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7340083</vt:i4>
      </vt:variant>
      <vt:variant>
        <vt:i4>6699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6696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7536691</vt:i4>
      </vt:variant>
      <vt:variant>
        <vt:i4>6693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7995452</vt:i4>
      </vt:variant>
      <vt:variant>
        <vt:i4>6690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7602236</vt:i4>
      </vt:variant>
      <vt:variant>
        <vt:i4>6687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7536700</vt:i4>
      </vt:variant>
      <vt:variant>
        <vt:i4>6684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7667773</vt:i4>
      </vt:variant>
      <vt:variant>
        <vt:i4>6681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7798845</vt:i4>
      </vt:variant>
      <vt:variant>
        <vt:i4>6678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7536702</vt:i4>
      </vt:variant>
      <vt:variant>
        <vt:i4>6675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7667775</vt:i4>
      </vt:variant>
      <vt:variant>
        <vt:i4>6672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6669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7340095</vt:i4>
      </vt:variant>
      <vt:variant>
        <vt:i4>6666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7995448</vt:i4>
      </vt:variant>
      <vt:variant>
        <vt:i4>6663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8060984</vt:i4>
      </vt:variant>
      <vt:variant>
        <vt:i4>6660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7471160</vt:i4>
      </vt:variant>
      <vt:variant>
        <vt:i4>6657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7602233</vt:i4>
      </vt:variant>
      <vt:variant>
        <vt:i4>6654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7340090</vt:i4>
      </vt:variant>
      <vt:variant>
        <vt:i4>6651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7471162</vt:i4>
      </vt:variant>
      <vt:variant>
        <vt:i4>6648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7995451</vt:i4>
      </vt:variant>
      <vt:variant>
        <vt:i4>6645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7602235</vt:i4>
      </vt:variant>
      <vt:variant>
        <vt:i4>6642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7995451</vt:i4>
      </vt:variant>
      <vt:variant>
        <vt:i4>6628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7340092</vt:i4>
      </vt:variant>
      <vt:variant>
        <vt:i4>6624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7733309</vt:i4>
      </vt:variant>
      <vt:variant>
        <vt:i4>6621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7602232</vt:i4>
      </vt:variant>
      <vt:variant>
        <vt:i4>6618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7667768</vt:i4>
      </vt:variant>
      <vt:variant>
        <vt:i4>6615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7405624</vt:i4>
      </vt:variant>
      <vt:variant>
        <vt:i4>6612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8060985</vt:i4>
      </vt:variant>
      <vt:variant>
        <vt:i4>6609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8060986</vt:i4>
      </vt:variant>
      <vt:variant>
        <vt:i4>6606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6603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7602237</vt:i4>
      </vt:variant>
      <vt:variant>
        <vt:i4>6595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6592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7405629</vt:i4>
      </vt:variant>
      <vt:variant>
        <vt:i4>6589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7798846</vt:i4>
      </vt:variant>
      <vt:variant>
        <vt:i4>6586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7602239</vt:i4>
      </vt:variant>
      <vt:variant>
        <vt:i4>6583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7667775</vt:i4>
      </vt:variant>
      <vt:variant>
        <vt:i4>6580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7733304</vt:i4>
      </vt:variant>
      <vt:variant>
        <vt:i4>6577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7340088</vt:i4>
      </vt:variant>
      <vt:variant>
        <vt:i4>6574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7733305</vt:i4>
      </vt:variant>
      <vt:variant>
        <vt:i4>6571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7995450</vt:i4>
      </vt:variant>
      <vt:variant>
        <vt:i4>6568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7340095</vt:i4>
      </vt:variant>
      <vt:variant>
        <vt:i4>6560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7602233</vt:i4>
      </vt:variant>
      <vt:variant>
        <vt:i4>6557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8060988</vt:i4>
      </vt:variant>
      <vt:variant>
        <vt:i4>6549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7798845</vt:i4>
      </vt:variant>
      <vt:variant>
        <vt:i4>6546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7340093</vt:i4>
      </vt:variant>
      <vt:variant>
        <vt:i4>6543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7471161</vt:i4>
      </vt:variant>
      <vt:variant>
        <vt:i4>6540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7405626</vt:i4>
      </vt:variant>
      <vt:variant>
        <vt:i4>6537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7340083</vt:i4>
      </vt:variant>
      <vt:variant>
        <vt:i4>6529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6526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7536691</vt:i4>
      </vt:variant>
      <vt:variant>
        <vt:i4>6523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7995452</vt:i4>
      </vt:variant>
      <vt:variant>
        <vt:i4>6520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7798844</vt:i4>
      </vt:variant>
      <vt:variant>
        <vt:i4>6517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7536700</vt:i4>
      </vt:variant>
      <vt:variant>
        <vt:i4>6514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8060989</vt:i4>
      </vt:variant>
      <vt:variant>
        <vt:i4>6511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7602238</vt:i4>
      </vt:variant>
      <vt:variant>
        <vt:i4>6508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7733310</vt:i4>
      </vt:variant>
      <vt:variant>
        <vt:i4>6505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7536702</vt:i4>
      </vt:variant>
      <vt:variant>
        <vt:i4>6502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8060991</vt:i4>
      </vt:variant>
      <vt:variant>
        <vt:i4>6499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7798847</vt:i4>
      </vt:variant>
      <vt:variant>
        <vt:i4>6496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7405631</vt:i4>
      </vt:variant>
      <vt:variant>
        <vt:i4>6493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8060984</vt:i4>
      </vt:variant>
      <vt:variant>
        <vt:i4>6490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7798840</vt:i4>
      </vt:variant>
      <vt:variant>
        <vt:i4>6487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7471160</vt:i4>
      </vt:variant>
      <vt:variant>
        <vt:i4>6484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7995449</vt:i4>
      </vt:variant>
      <vt:variant>
        <vt:i4>6481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7667769</vt:i4>
      </vt:variant>
      <vt:variant>
        <vt:i4>6478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7340089</vt:i4>
      </vt:variant>
      <vt:variant>
        <vt:i4>6475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7405625</vt:i4>
      </vt:variant>
      <vt:variant>
        <vt:i4>6472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7536697</vt:i4>
      </vt:variant>
      <vt:variant>
        <vt:i4>6469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7340090</vt:i4>
      </vt:variant>
      <vt:variant>
        <vt:i4>6466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7471162</vt:i4>
      </vt:variant>
      <vt:variant>
        <vt:i4>6463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7536698</vt:i4>
      </vt:variant>
      <vt:variant>
        <vt:i4>6460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8060987</vt:i4>
      </vt:variant>
      <vt:variant>
        <vt:i4>6457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7602235</vt:i4>
      </vt:variant>
      <vt:variant>
        <vt:i4>6454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7405619</vt:i4>
      </vt:variant>
      <vt:variant>
        <vt:i4>6442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7995452</vt:i4>
      </vt:variant>
      <vt:variant>
        <vt:i4>6439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7471166</vt:i4>
      </vt:variant>
      <vt:variant>
        <vt:i4>6436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7602232</vt:i4>
      </vt:variant>
      <vt:variant>
        <vt:i4>6433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7340083</vt:i4>
      </vt:variant>
      <vt:variant>
        <vt:i4>6425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7536691</vt:i4>
      </vt:variant>
      <vt:variant>
        <vt:i4>6422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7798844</vt:i4>
      </vt:variant>
      <vt:variant>
        <vt:i4>6419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7471164</vt:i4>
      </vt:variant>
      <vt:variant>
        <vt:i4>6416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7536700</vt:i4>
      </vt:variant>
      <vt:variant>
        <vt:i4>6413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7405629</vt:i4>
      </vt:variant>
      <vt:variant>
        <vt:i4>6410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7602238</vt:i4>
      </vt:variant>
      <vt:variant>
        <vt:i4>6407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7733310</vt:i4>
      </vt:variant>
      <vt:variant>
        <vt:i4>6404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7798846</vt:i4>
      </vt:variant>
      <vt:variant>
        <vt:i4>6401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7405630</vt:i4>
      </vt:variant>
      <vt:variant>
        <vt:i4>6398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7536702</vt:i4>
      </vt:variant>
      <vt:variant>
        <vt:i4>6395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7667775</vt:i4>
      </vt:variant>
      <vt:variant>
        <vt:i4>6392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7405631</vt:i4>
      </vt:variant>
      <vt:variant>
        <vt:i4>6389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7536703</vt:i4>
      </vt:variant>
      <vt:variant>
        <vt:i4>6386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7798840</vt:i4>
      </vt:variant>
      <vt:variant>
        <vt:i4>6383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6380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7471160</vt:i4>
      </vt:variant>
      <vt:variant>
        <vt:i4>6377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7995449</vt:i4>
      </vt:variant>
      <vt:variant>
        <vt:i4>6374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7667769</vt:i4>
      </vt:variant>
      <vt:variant>
        <vt:i4>6371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7471161</vt:i4>
      </vt:variant>
      <vt:variant>
        <vt:i4>6368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7667770</vt:i4>
      </vt:variant>
      <vt:variant>
        <vt:i4>6365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7798842</vt:i4>
      </vt:variant>
      <vt:variant>
        <vt:i4>6362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6359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7471162</vt:i4>
      </vt:variant>
      <vt:variant>
        <vt:i4>6356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7536698</vt:i4>
      </vt:variant>
      <vt:variant>
        <vt:i4>6353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7602235</vt:i4>
      </vt:variant>
      <vt:variant>
        <vt:i4>6350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7340092</vt:i4>
      </vt:variant>
      <vt:variant>
        <vt:i4>6338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6335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7340094</vt:i4>
      </vt:variant>
      <vt:variant>
        <vt:i4>6332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7667768</vt:i4>
      </vt:variant>
      <vt:variant>
        <vt:i4>6329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6326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7405624</vt:i4>
      </vt:variant>
      <vt:variant>
        <vt:i4>6323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8060985</vt:i4>
      </vt:variant>
      <vt:variant>
        <vt:i4>6320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6317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7733305</vt:i4>
      </vt:variant>
      <vt:variant>
        <vt:i4>6314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7340089</vt:i4>
      </vt:variant>
      <vt:variant>
        <vt:i4>6311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7405625</vt:i4>
      </vt:variant>
      <vt:variant>
        <vt:i4>6308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7536697</vt:i4>
      </vt:variant>
      <vt:variant>
        <vt:i4>6305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7733306</vt:i4>
      </vt:variant>
      <vt:variant>
        <vt:i4>6302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7405626</vt:i4>
      </vt:variant>
      <vt:variant>
        <vt:i4>6299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7995451</vt:i4>
      </vt:variant>
      <vt:variant>
        <vt:i4>6296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6293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7340083</vt:i4>
      </vt:variant>
      <vt:variant>
        <vt:i4>6283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6280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7536700</vt:i4>
      </vt:variant>
      <vt:variant>
        <vt:i4>6272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7405629</vt:i4>
      </vt:variant>
      <vt:variant>
        <vt:i4>6269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7602238</vt:i4>
      </vt:variant>
      <vt:variant>
        <vt:i4>6266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7536702</vt:i4>
      </vt:variant>
      <vt:variant>
        <vt:i4>6263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7667775</vt:i4>
      </vt:variant>
      <vt:variant>
        <vt:i4>6260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7405631</vt:i4>
      </vt:variant>
      <vt:variant>
        <vt:i4>6257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7536703</vt:i4>
      </vt:variant>
      <vt:variant>
        <vt:i4>6254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7471160</vt:i4>
      </vt:variant>
      <vt:variant>
        <vt:i4>6242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7733305</vt:i4>
      </vt:variant>
      <vt:variant>
        <vt:i4>6239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7602235</vt:i4>
      </vt:variant>
      <vt:variant>
        <vt:i4>6236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8060985</vt:i4>
      </vt:variant>
      <vt:variant>
        <vt:i4>6220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7340082</vt:i4>
      </vt:variant>
      <vt:variant>
        <vt:i4>6212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7667769</vt:i4>
      </vt:variant>
      <vt:variant>
        <vt:i4>6204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7405618</vt:i4>
      </vt:variant>
      <vt:variant>
        <vt:i4>6198</vt:i4>
      </vt:variant>
      <vt:variant>
        <vt:i4>0</vt:i4>
      </vt:variant>
      <vt:variant>
        <vt:i4>5</vt:i4>
      </vt:variant>
      <vt:variant>
        <vt:lpwstr/>
      </vt:variant>
      <vt:variant>
        <vt:lpwstr>_ENREF_292</vt:lpwstr>
      </vt:variant>
      <vt:variant>
        <vt:i4>7995449</vt:i4>
      </vt:variant>
      <vt:variant>
        <vt:i4>6190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7471154</vt:i4>
      </vt:variant>
      <vt:variant>
        <vt:i4>6182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7798842</vt:i4>
      </vt:variant>
      <vt:variant>
        <vt:i4>6174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7536690</vt:i4>
      </vt:variant>
      <vt:variant>
        <vt:i4>6166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7536696</vt:i4>
      </vt:variant>
      <vt:variant>
        <vt:i4>6158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7995443</vt:i4>
      </vt:variant>
      <vt:variant>
        <vt:i4>6152</vt:i4>
      </vt:variant>
      <vt:variant>
        <vt:i4>0</vt:i4>
      </vt:variant>
      <vt:variant>
        <vt:i4>5</vt:i4>
      </vt:variant>
      <vt:variant>
        <vt:lpwstr/>
      </vt:variant>
      <vt:variant>
        <vt:lpwstr>_ENREF_289</vt:lpwstr>
      </vt:variant>
      <vt:variant>
        <vt:i4>8060979</vt:i4>
      </vt:variant>
      <vt:variant>
        <vt:i4>6144</vt:i4>
      </vt:variant>
      <vt:variant>
        <vt:i4>0</vt:i4>
      </vt:variant>
      <vt:variant>
        <vt:i4>5</vt:i4>
      </vt:variant>
      <vt:variant>
        <vt:lpwstr/>
      </vt:variant>
      <vt:variant>
        <vt:lpwstr>_ENREF_288</vt:lpwstr>
      </vt:variant>
      <vt:variant>
        <vt:i4>7602227</vt:i4>
      </vt:variant>
      <vt:variant>
        <vt:i4>6138</vt:i4>
      </vt:variant>
      <vt:variant>
        <vt:i4>0</vt:i4>
      </vt:variant>
      <vt:variant>
        <vt:i4>5</vt:i4>
      </vt:variant>
      <vt:variant>
        <vt:lpwstr/>
      </vt:variant>
      <vt:variant>
        <vt:lpwstr>_ENREF_287</vt:lpwstr>
      </vt:variant>
      <vt:variant>
        <vt:i4>7340083</vt:i4>
      </vt:variant>
      <vt:variant>
        <vt:i4>6130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7667763</vt:i4>
      </vt:variant>
      <vt:variant>
        <vt:i4>6124</vt:i4>
      </vt:variant>
      <vt:variant>
        <vt:i4>0</vt:i4>
      </vt:variant>
      <vt:variant>
        <vt:i4>5</vt:i4>
      </vt:variant>
      <vt:variant>
        <vt:lpwstr/>
      </vt:variant>
      <vt:variant>
        <vt:lpwstr>_ENREF_286</vt:lpwstr>
      </vt:variant>
      <vt:variant>
        <vt:i4>7733299</vt:i4>
      </vt:variant>
      <vt:variant>
        <vt:i4>6116</vt:i4>
      </vt:variant>
      <vt:variant>
        <vt:i4>0</vt:i4>
      </vt:variant>
      <vt:variant>
        <vt:i4>5</vt:i4>
      </vt:variant>
      <vt:variant>
        <vt:lpwstr/>
      </vt:variant>
      <vt:variant>
        <vt:lpwstr>_ENREF_285</vt:lpwstr>
      </vt:variant>
      <vt:variant>
        <vt:i4>7798835</vt:i4>
      </vt:variant>
      <vt:variant>
        <vt:i4>6110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8060985</vt:i4>
      </vt:variant>
      <vt:variant>
        <vt:i4>6106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7667769</vt:i4>
      </vt:variant>
      <vt:variant>
        <vt:i4>6103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7798842</vt:i4>
      </vt:variant>
      <vt:variant>
        <vt:i4>6100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7340083</vt:i4>
      </vt:variant>
      <vt:variant>
        <vt:i4>6097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7667775</vt:i4>
      </vt:variant>
      <vt:variant>
        <vt:i4>6094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7602237</vt:i4>
      </vt:variant>
      <vt:variant>
        <vt:i4>6086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6083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7405629</vt:i4>
      </vt:variant>
      <vt:variant>
        <vt:i4>6080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7798846</vt:i4>
      </vt:variant>
      <vt:variant>
        <vt:i4>6077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7602239</vt:i4>
      </vt:variant>
      <vt:variant>
        <vt:i4>6074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7667775</vt:i4>
      </vt:variant>
      <vt:variant>
        <vt:i4>6071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7340095</vt:i4>
      </vt:variant>
      <vt:variant>
        <vt:i4>6068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7733304</vt:i4>
      </vt:variant>
      <vt:variant>
        <vt:i4>6065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7340088</vt:i4>
      </vt:variant>
      <vt:variant>
        <vt:i4>6062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7602233</vt:i4>
      </vt:variant>
      <vt:variant>
        <vt:i4>6059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7733305</vt:i4>
      </vt:variant>
      <vt:variant>
        <vt:i4>6056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7995450</vt:i4>
      </vt:variant>
      <vt:variant>
        <vt:i4>6053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7995451</vt:i4>
      </vt:variant>
      <vt:variant>
        <vt:i4>6050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7864380</vt:i4>
      </vt:variant>
      <vt:variant>
        <vt:i4>6047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7667775</vt:i4>
      </vt:variant>
      <vt:variant>
        <vt:i4>6044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8060988</vt:i4>
      </vt:variant>
      <vt:variant>
        <vt:i4>6034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7798845</vt:i4>
      </vt:variant>
      <vt:variant>
        <vt:i4>6031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7340093</vt:i4>
      </vt:variant>
      <vt:variant>
        <vt:i4>6028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7340095</vt:i4>
      </vt:variant>
      <vt:variant>
        <vt:i4>6025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7471167</vt:i4>
      </vt:variant>
      <vt:variant>
        <vt:i4>6022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7536696</vt:i4>
      </vt:variant>
      <vt:variant>
        <vt:i4>6019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7602233</vt:i4>
      </vt:variant>
      <vt:variant>
        <vt:i4>6016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7471161</vt:i4>
      </vt:variant>
      <vt:variant>
        <vt:i4>6013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7405626</vt:i4>
      </vt:variant>
      <vt:variant>
        <vt:i4>6010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7340083</vt:i4>
      </vt:variant>
      <vt:variant>
        <vt:i4>6007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7340092</vt:i4>
      </vt:variant>
      <vt:variant>
        <vt:i4>5999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7733309</vt:i4>
      </vt:variant>
      <vt:variant>
        <vt:i4>5996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7471167</vt:i4>
      </vt:variant>
      <vt:variant>
        <vt:i4>5993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7602232</vt:i4>
      </vt:variant>
      <vt:variant>
        <vt:i4>5990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7667768</vt:i4>
      </vt:variant>
      <vt:variant>
        <vt:i4>5987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7405624</vt:i4>
      </vt:variant>
      <vt:variant>
        <vt:i4>5984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8060985</vt:i4>
      </vt:variant>
      <vt:variant>
        <vt:i4>5981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7798841</vt:i4>
      </vt:variant>
      <vt:variant>
        <vt:i4>5978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8060986</vt:i4>
      </vt:variant>
      <vt:variant>
        <vt:i4>5975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5972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7995451</vt:i4>
      </vt:variant>
      <vt:variant>
        <vt:i4>5969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7340083</vt:i4>
      </vt:variant>
      <vt:variant>
        <vt:i4>5966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5963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7667775</vt:i4>
      </vt:variant>
      <vt:variant>
        <vt:i4>5960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7995452</vt:i4>
      </vt:variant>
      <vt:variant>
        <vt:i4>5952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7798844</vt:i4>
      </vt:variant>
      <vt:variant>
        <vt:i4>5949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8060989</vt:i4>
      </vt:variant>
      <vt:variant>
        <vt:i4>5946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7733310</vt:i4>
      </vt:variant>
      <vt:variant>
        <vt:i4>5943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8060991</vt:i4>
      </vt:variant>
      <vt:variant>
        <vt:i4>5940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5937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5934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7405631</vt:i4>
      </vt:variant>
      <vt:variant>
        <vt:i4>5931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8060984</vt:i4>
      </vt:variant>
      <vt:variant>
        <vt:i4>5928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7798840</vt:i4>
      </vt:variant>
      <vt:variant>
        <vt:i4>5925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7471160</vt:i4>
      </vt:variant>
      <vt:variant>
        <vt:i4>5922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7995449</vt:i4>
      </vt:variant>
      <vt:variant>
        <vt:i4>5919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7667769</vt:i4>
      </vt:variant>
      <vt:variant>
        <vt:i4>5916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7340089</vt:i4>
      </vt:variant>
      <vt:variant>
        <vt:i4>5913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7405625</vt:i4>
      </vt:variant>
      <vt:variant>
        <vt:i4>5910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7536697</vt:i4>
      </vt:variant>
      <vt:variant>
        <vt:i4>5907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7340090</vt:i4>
      </vt:variant>
      <vt:variant>
        <vt:i4>5904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7471162</vt:i4>
      </vt:variant>
      <vt:variant>
        <vt:i4>5901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7536698</vt:i4>
      </vt:variant>
      <vt:variant>
        <vt:i4>5898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8060987</vt:i4>
      </vt:variant>
      <vt:variant>
        <vt:i4>5895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7602235</vt:i4>
      </vt:variant>
      <vt:variant>
        <vt:i4>5892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7733307</vt:i4>
      </vt:variant>
      <vt:variant>
        <vt:i4>5889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7405619</vt:i4>
      </vt:variant>
      <vt:variant>
        <vt:i4>5886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7602239</vt:i4>
      </vt:variant>
      <vt:variant>
        <vt:i4>5883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7405628</vt:i4>
      </vt:variant>
      <vt:variant>
        <vt:i4>5869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7995448</vt:i4>
      </vt:variant>
      <vt:variant>
        <vt:i4>5866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7405630</vt:i4>
      </vt:variant>
      <vt:variant>
        <vt:i4>5858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7798841</vt:i4>
      </vt:variant>
      <vt:variant>
        <vt:i4>5855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8060989</vt:i4>
      </vt:variant>
      <vt:variant>
        <vt:i4>5847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8060991</vt:i4>
      </vt:variant>
      <vt:variant>
        <vt:i4>5844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7340095</vt:i4>
      </vt:variant>
      <vt:variant>
        <vt:i4>5841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7536703</vt:i4>
      </vt:variant>
      <vt:variant>
        <vt:i4>5838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7798841</vt:i4>
      </vt:variant>
      <vt:variant>
        <vt:i4>5835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7340083</vt:i4>
      </vt:variant>
      <vt:variant>
        <vt:i4>5827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8060988</vt:i4>
      </vt:variant>
      <vt:variant>
        <vt:i4>5824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7405629</vt:i4>
      </vt:variant>
      <vt:variant>
        <vt:i4>5821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7602238</vt:i4>
      </vt:variant>
      <vt:variant>
        <vt:i4>5818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7667775</vt:i4>
      </vt:variant>
      <vt:variant>
        <vt:i4>5815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8060984</vt:i4>
      </vt:variant>
      <vt:variant>
        <vt:i4>5812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7471160</vt:i4>
      </vt:variant>
      <vt:variant>
        <vt:i4>5809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7798841</vt:i4>
      </vt:variant>
      <vt:variant>
        <vt:i4>5806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7995452</vt:i4>
      </vt:variant>
      <vt:variant>
        <vt:i4>5798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7602236</vt:i4>
      </vt:variant>
      <vt:variant>
        <vt:i4>5795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5792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7471164</vt:i4>
      </vt:variant>
      <vt:variant>
        <vt:i4>5789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7602237</vt:i4>
      </vt:variant>
      <vt:variant>
        <vt:i4>5786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5783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7667774</vt:i4>
      </vt:variant>
      <vt:variant>
        <vt:i4>5780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7340094</vt:i4>
      </vt:variant>
      <vt:variant>
        <vt:i4>5777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7471167</vt:i4>
      </vt:variant>
      <vt:variant>
        <vt:i4>5774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7667768</vt:i4>
      </vt:variant>
      <vt:variant>
        <vt:i4>5771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5768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7340089</vt:i4>
      </vt:variant>
      <vt:variant>
        <vt:i4>5765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7536697</vt:i4>
      </vt:variant>
      <vt:variant>
        <vt:i4>5762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7733306</vt:i4>
      </vt:variant>
      <vt:variant>
        <vt:i4>5759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7340083</vt:i4>
      </vt:variant>
      <vt:variant>
        <vt:i4>5756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7536691</vt:i4>
      </vt:variant>
      <vt:variant>
        <vt:i4>5746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7340092</vt:i4>
      </vt:variant>
      <vt:variant>
        <vt:i4>5743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7536700</vt:i4>
      </vt:variant>
      <vt:variant>
        <vt:i4>5740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7995453</vt:i4>
      </vt:variant>
      <vt:variant>
        <vt:i4>5737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7733309</vt:i4>
      </vt:variant>
      <vt:variant>
        <vt:i4>5734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8060990</vt:i4>
      </vt:variant>
      <vt:variant>
        <vt:i4>5731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7340094</vt:i4>
      </vt:variant>
      <vt:variant>
        <vt:i4>5728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7995455</vt:i4>
      </vt:variant>
      <vt:variant>
        <vt:i4>5725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5722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7733311</vt:i4>
      </vt:variant>
      <vt:variant>
        <vt:i4>5719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5716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7405631</vt:i4>
      </vt:variant>
      <vt:variant>
        <vt:i4>5713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5710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7995450</vt:i4>
      </vt:variant>
      <vt:variant>
        <vt:i4>5707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7602235</vt:i4>
      </vt:variant>
      <vt:variant>
        <vt:i4>5704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7733307</vt:i4>
      </vt:variant>
      <vt:variant>
        <vt:i4>5701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7405619</vt:i4>
      </vt:variant>
      <vt:variant>
        <vt:i4>5698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7864380</vt:i4>
      </vt:variant>
      <vt:variant>
        <vt:i4>5695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7667775</vt:i4>
      </vt:variant>
      <vt:variant>
        <vt:i4>5692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5689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7405619</vt:i4>
      </vt:variant>
      <vt:variant>
        <vt:i4>5675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7995452</vt:i4>
      </vt:variant>
      <vt:variant>
        <vt:i4>5672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7471166</vt:i4>
      </vt:variant>
      <vt:variant>
        <vt:i4>5669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7602232</vt:i4>
      </vt:variant>
      <vt:variant>
        <vt:i4>5666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7405619</vt:i4>
      </vt:variant>
      <vt:variant>
        <vt:i4>5663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7340092</vt:i4>
      </vt:variant>
      <vt:variant>
        <vt:i4>5655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5652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7667774</vt:i4>
      </vt:variant>
      <vt:variant>
        <vt:i4>5649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7340094</vt:i4>
      </vt:variant>
      <vt:variant>
        <vt:i4>5646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7995455</vt:i4>
      </vt:variant>
      <vt:variant>
        <vt:i4>5643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7471167</vt:i4>
      </vt:variant>
      <vt:variant>
        <vt:i4>5640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7667768</vt:i4>
      </vt:variant>
      <vt:variant>
        <vt:i4>5637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5634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7405624</vt:i4>
      </vt:variant>
      <vt:variant>
        <vt:i4>5631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7536696</vt:i4>
      </vt:variant>
      <vt:variant>
        <vt:i4>5628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8060985</vt:i4>
      </vt:variant>
      <vt:variant>
        <vt:i4>5625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5622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7405625</vt:i4>
      </vt:variant>
      <vt:variant>
        <vt:i4>5619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7536697</vt:i4>
      </vt:variant>
      <vt:variant>
        <vt:i4>5616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7733306</vt:i4>
      </vt:variant>
      <vt:variant>
        <vt:i4>5613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7405626</vt:i4>
      </vt:variant>
      <vt:variant>
        <vt:i4>5610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7995451</vt:i4>
      </vt:variant>
      <vt:variant>
        <vt:i4>5607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5604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7340083</vt:i4>
      </vt:variant>
      <vt:variant>
        <vt:i4>5601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7667775</vt:i4>
      </vt:variant>
      <vt:variant>
        <vt:i4>5598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7340083</vt:i4>
      </vt:variant>
      <vt:variant>
        <vt:i4>5588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7471155</vt:i4>
      </vt:variant>
      <vt:variant>
        <vt:i4>5585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5582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7798844</vt:i4>
      </vt:variant>
      <vt:variant>
        <vt:i4>5579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7602238</vt:i4>
      </vt:variant>
      <vt:variant>
        <vt:i4>5576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7733310</vt:i4>
      </vt:variant>
      <vt:variant>
        <vt:i4>5573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7798846</vt:i4>
      </vt:variant>
      <vt:variant>
        <vt:i4>5570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7405630</vt:i4>
      </vt:variant>
      <vt:variant>
        <vt:i4>5567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7536702</vt:i4>
      </vt:variant>
      <vt:variant>
        <vt:i4>5564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7405631</vt:i4>
      </vt:variant>
      <vt:variant>
        <vt:i4>5561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7536703</vt:i4>
      </vt:variant>
      <vt:variant>
        <vt:i4>5558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7798840</vt:i4>
      </vt:variant>
      <vt:variant>
        <vt:i4>5555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5552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7471160</vt:i4>
      </vt:variant>
      <vt:variant>
        <vt:i4>5549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7995449</vt:i4>
      </vt:variant>
      <vt:variant>
        <vt:i4>5546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7667769</vt:i4>
      </vt:variant>
      <vt:variant>
        <vt:i4>5543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7471161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7667770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7798842</vt:i4>
      </vt:variant>
      <vt:variant>
        <vt:i4>5534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5531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7471162</vt:i4>
      </vt:variant>
      <vt:variant>
        <vt:i4>5528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7536698</vt:i4>
      </vt:variant>
      <vt:variant>
        <vt:i4>5525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7602235</vt:i4>
      </vt:variant>
      <vt:variant>
        <vt:i4>5522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7733307</vt:i4>
      </vt:variant>
      <vt:variant>
        <vt:i4>5519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7864380</vt:i4>
      </vt:variant>
      <vt:variant>
        <vt:i4>5516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7602239</vt:i4>
      </vt:variant>
      <vt:variant>
        <vt:i4>5513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7471155</vt:i4>
      </vt:variant>
      <vt:variant>
        <vt:i4>5499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7733307</vt:i4>
      </vt:variant>
      <vt:variant>
        <vt:i4>5496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7536703</vt:i4>
      </vt:variant>
      <vt:variant>
        <vt:i4>5488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7667775</vt:i4>
      </vt:variant>
      <vt:variant>
        <vt:i4>5485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5482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7602235</vt:i4>
      </vt:variant>
      <vt:variant>
        <vt:i4>5470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7405619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5464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5461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7405618</vt:i4>
      </vt:variant>
      <vt:variant>
        <vt:i4>5442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7798847</vt:i4>
      </vt:variant>
      <vt:variant>
        <vt:i4>5436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7798847</vt:i4>
      </vt:variant>
      <vt:variant>
        <vt:i4>5430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7667771</vt:i4>
      </vt:variant>
      <vt:variant>
        <vt:i4>5426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7929907</vt:i4>
      </vt:variant>
      <vt:variant>
        <vt:i4>5423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7667775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7929907</vt:i4>
      </vt:variant>
      <vt:variant>
        <vt:i4>5408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7667771</vt:i4>
      </vt:variant>
      <vt:variant>
        <vt:i4>5404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7798847</vt:i4>
      </vt:variant>
      <vt:variant>
        <vt:i4>5401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7667775</vt:i4>
      </vt:variant>
      <vt:variant>
        <vt:i4>5398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7667771</vt:i4>
      </vt:variant>
      <vt:variant>
        <vt:i4>5390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7798847</vt:i4>
      </vt:variant>
      <vt:variant>
        <vt:i4>5387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7667775</vt:i4>
      </vt:variant>
      <vt:variant>
        <vt:i4>5384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7864371</vt:i4>
      </vt:variant>
      <vt:variant>
        <vt:i4>5369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7340095</vt:i4>
      </vt:variant>
      <vt:variant>
        <vt:i4>5361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7471154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7536690</vt:i4>
      </vt:variant>
      <vt:variant>
        <vt:i4>5345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7798843</vt:i4>
      </vt:variant>
      <vt:variant>
        <vt:i4>5339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7602239</vt:i4>
      </vt:variant>
      <vt:variant>
        <vt:i4>5333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7340082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7929919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7340082</vt:i4>
      </vt:variant>
      <vt:variant>
        <vt:i4>5310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7929919</vt:i4>
      </vt:variant>
      <vt:variant>
        <vt:i4>5307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7864371</vt:i4>
      </vt:variant>
      <vt:variant>
        <vt:i4>5295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7340082</vt:i4>
      </vt:variant>
      <vt:variant>
        <vt:i4>5288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7405619</vt:i4>
      </vt:variant>
      <vt:variant>
        <vt:i4>5285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5282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7929919</vt:i4>
      </vt:variant>
      <vt:variant>
        <vt:i4>5279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7798844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7405618</vt:i4>
      </vt:variant>
      <vt:variant>
        <vt:i4>5259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7340092</vt:i4>
      </vt:variant>
      <vt:variant>
        <vt:i4>5253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7340083</vt:i4>
      </vt:variant>
      <vt:variant>
        <vt:i4>5245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7340082</vt:i4>
      </vt:variant>
      <vt:variant>
        <vt:i4>5237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7405619</vt:i4>
      </vt:variant>
      <vt:variant>
        <vt:i4>5229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7929919</vt:i4>
      </vt:variant>
      <vt:variant>
        <vt:i4>5221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7667771</vt:i4>
      </vt:variant>
      <vt:variant>
        <vt:i4>5210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7929907</vt:i4>
      </vt:variant>
      <vt:variant>
        <vt:i4>5202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7667771</vt:i4>
      </vt:variant>
      <vt:variant>
        <vt:i4>5198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7798847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7667775</vt:i4>
      </vt:variant>
      <vt:variant>
        <vt:i4>5192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5182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7536690</vt:i4>
      </vt:variant>
      <vt:variant>
        <vt:i4>5178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5175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7340082</vt:i4>
      </vt:variant>
      <vt:variant>
        <vt:i4>5172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7864371</vt:i4>
      </vt:variant>
      <vt:variant>
        <vt:i4>5169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7340095</vt:i4>
      </vt:variant>
      <vt:variant>
        <vt:i4>5166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7798843</vt:i4>
      </vt:variant>
      <vt:variant>
        <vt:i4>5158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7929919</vt:i4>
      </vt:variant>
      <vt:variant>
        <vt:i4>5155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7602239</vt:i4>
      </vt:variant>
      <vt:variant>
        <vt:i4>5152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7798844</vt:i4>
      </vt:variant>
      <vt:variant>
        <vt:i4>5140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7405618</vt:i4>
      </vt:variant>
      <vt:variant>
        <vt:i4>5132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7340092</vt:i4>
      </vt:variant>
      <vt:variant>
        <vt:i4>5126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7340082</vt:i4>
      </vt:variant>
      <vt:variant>
        <vt:i4>5118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7340083</vt:i4>
      </vt:variant>
      <vt:variant>
        <vt:i4>5110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7405619</vt:i4>
      </vt:variant>
      <vt:variant>
        <vt:i4>5102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7929919</vt:i4>
      </vt:variant>
      <vt:variant>
        <vt:i4>5094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7340082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7405619</vt:i4>
      </vt:variant>
      <vt:variant>
        <vt:i4>5084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5081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7405618</vt:i4>
      </vt:variant>
      <vt:variant>
        <vt:i4>5073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7798844</vt:i4>
      </vt:variant>
      <vt:variant>
        <vt:i4>5070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7340092</vt:i4>
      </vt:variant>
      <vt:variant>
        <vt:i4>5062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7929919</vt:i4>
      </vt:variant>
      <vt:variant>
        <vt:i4>5059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7798844</vt:i4>
      </vt:variant>
      <vt:variant>
        <vt:i4>5047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7405619</vt:i4>
      </vt:variant>
      <vt:variant>
        <vt:i4>5039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5031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7929919</vt:i4>
      </vt:variant>
      <vt:variant>
        <vt:i4>5023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7340082</vt:i4>
      </vt:variant>
      <vt:variant>
        <vt:i4>5019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7929919</vt:i4>
      </vt:variant>
      <vt:variant>
        <vt:i4>5016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7405619</vt:i4>
      </vt:variant>
      <vt:variant>
        <vt:i4>5004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5000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7340092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7405618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4986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7405619</vt:i4>
      </vt:variant>
      <vt:variant>
        <vt:i4>4983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4980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7798844</vt:i4>
      </vt:variant>
      <vt:variant>
        <vt:i4>4977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7340092</vt:i4>
      </vt:variant>
      <vt:variant>
        <vt:i4>4974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7929919</vt:i4>
      </vt:variant>
      <vt:variant>
        <vt:i4>4971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7929907</vt:i4>
      </vt:variant>
      <vt:variant>
        <vt:i4>4959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7667771</vt:i4>
      </vt:variant>
      <vt:variant>
        <vt:i4>4955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4952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7536690</vt:i4>
      </vt:variant>
      <vt:variant>
        <vt:i4>4949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4946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7798844</vt:i4>
      </vt:variant>
      <vt:variant>
        <vt:i4>4943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7340092</vt:i4>
      </vt:variant>
      <vt:variant>
        <vt:i4>4940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7798847</vt:i4>
      </vt:variant>
      <vt:variant>
        <vt:i4>4937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7667775</vt:i4>
      </vt:variant>
      <vt:variant>
        <vt:i4>4934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4931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7667771</vt:i4>
      </vt:variant>
      <vt:variant>
        <vt:i4>4923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4920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7340082</vt:i4>
      </vt:variant>
      <vt:variant>
        <vt:i4>4917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7864371</vt:i4>
      </vt:variant>
      <vt:variant>
        <vt:i4>4914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7405619</vt:i4>
      </vt:variant>
      <vt:variant>
        <vt:i4>4911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7340092</vt:i4>
      </vt:variant>
      <vt:variant>
        <vt:i4>4908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7798847</vt:i4>
      </vt:variant>
      <vt:variant>
        <vt:i4>4905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7602239</vt:i4>
      </vt:variant>
      <vt:variant>
        <vt:i4>4902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4899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7929907</vt:i4>
      </vt:variant>
      <vt:variant>
        <vt:i4>4891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7798844</vt:i4>
      </vt:variant>
      <vt:variant>
        <vt:i4>4888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7929919</vt:i4>
      </vt:variant>
      <vt:variant>
        <vt:i4>4885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7667775</vt:i4>
      </vt:variant>
      <vt:variant>
        <vt:i4>4882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7340083</vt:i4>
      </vt:variant>
      <vt:variant>
        <vt:i4>4870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4866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7667775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7667771</vt:i4>
      </vt:variant>
      <vt:variant>
        <vt:i4>4855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4852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7536690</vt:i4>
      </vt:variant>
      <vt:variant>
        <vt:i4>4849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7405618</vt:i4>
      </vt:variant>
      <vt:variant>
        <vt:i4>4846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7405619</vt:i4>
      </vt:variant>
      <vt:variant>
        <vt:i4>4843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7667775</vt:i4>
      </vt:variant>
      <vt:variant>
        <vt:i4>4840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7864371</vt:i4>
      </vt:variant>
      <vt:variant>
        <vt:i4>4828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7340082</vt:i4>
      </vt:variant>
      <vt:variant>
        <vt:i4>4824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7929907</vt:i4>
      </vt:variant>
      <vt:variant>
        <vt:i4>4821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7340092</vt:i4>
      </vt:variant>
      <vt:variant>
        <vt:i4>4818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7929919</vt:i4>
      </vt:variant>
      <vt:variant>
        <vt:i4>4815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7471154</vt:i4>
      </vt:variant>
      <vt:variant>
        <vt:i4>4807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7340083</vt:i4>
      </vt:variant>
      <vt:variant>
        <vt:i4>4804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7798847</vt:i4>
      </vt:variant>
      <vt:variant>
        <vt:i4>4801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7798844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7602239</vt:i4>
      </vt:variant>
      <vt:variant>
        <vt:i4>4790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7667771</vt:i4>
      </vt:variant>
      <vt:variant>
        <vt:i4>4775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4771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7864371</vt:i4>
      </vt:variant>
      <vt:variant>
        <vt:i4>4768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7929919</vt:i4>
      </vt:variant>
      <vt:variant>
        <vt:i4>4765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7798847</vt:i4>
      </vt:variant>
      <vt:variant>
        <vt:i4>4762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7667775</vt:i4>
      </vt:variant>
      <vt:variant>
        <vt:i4>4759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4756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7405619</vt:i4>
      </vt:variant>
      <vt:variant>
        <vt:i4>4748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7798844</vt:i4>
      </vt:variant>
      <vt:variant>
        <vt:i4>4742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7340092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7340095</vt:i4>
      </vt:variant>
      <vt:variant>
        <vt:i4>4736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7929907</vt:i4>
      </vt:variant>
      <vt:variant>
        <vt:i4>4728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7340083</vt:i4>
      </vt:variant>
      <vt:variant>
        <vt:i4>4725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7405619</vt:i4>
      </vt:variant>
      <vt:variant>
        <vt:i4>4713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7340082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7929919</vt:i4>
      </vt:variant>
      <vt:variant>
        <vt:i4>4706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7667771</vt:i4>
      </vt:variant>
      <vt:variant>
        <vt:i4>4698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7405618</vt:i4>
      </vt:variant>
      <vt:variant>
        <vt:i4>4692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7864371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7798844</vt:i4>
      </vt:variant>
      <vt:variant>
        <vt:i4>4686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7340092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7798847</vt:i4>
      </vt:variant>
      <vt:variant>
        <vt:i4>4680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7667775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4674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7798843</vt:i4>
      </vt:variant>
      <vt:variant>
        <vt:i4>4663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7405619</vt:i4>
      </vt:variant>
      <vt:variant>
        <vt:i4>4660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7405618</vt:i4>
      </vt:variant>
      <vt:variant>
        <vt:i4>4652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7864371</vt:i4>
      </vt:variant>
      <vt:variant>
        <vt:i4>4649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7798844</vt:i4>
      </vt:variant>
      <vt:variant>
        <vt:i4>4646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7340092</vt:i4>
      </vt:variant>
      <vt:variant>
        <vt:i4>4643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7929919</vt:i4>
      </vt:variant>
      <vt:variant>
        <vt:i4>4640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7602239</vt:i4>
      </vt:variant>
      <vt:variant>
        <vt:i4>4637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4634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7667771</vt:i4>
      </vt:variant>
      <vt:variant>
        <vt:i4>4626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7340082</vt:i4>
      </vt:variant>
      <vt:variant>
        <vt:i4>4623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7929907</vt:i4>
      </vt:variant>
      <vt:variant>
        <vt:i4>4620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7340083</vt:i4>
      </vt:variant>
      <vt:variant>
        <vt:i4>4617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7798847</vt:i4>
      </vt:variant>
      <vt:variant>
        <vt:i4>4614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7667775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7667771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4600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7864371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7405619</vt:i4>
      </vt:variant>
      <vt:variant>
        <vt:i4>4594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4591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7798844</vt:i4>
      </vt:variant>
      <vt:variant>
        <vt:i4>4588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7340092</vt:i4>
      </vt:variant>
      <vt:variant>
        <vt:i4>4585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7929919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7798847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7667775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4570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7733307</vt:i4>
      </vt:variant>
      <vt:variant>
        <vt:i4>4556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7929906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7864380</vt:i4>
      </vt:variant>
      <vt:variant>
        <vt:i4>4540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7864380</vt:i4>
      </vt:variant>
      <vt:variant>
        <vt:i4>4532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7667762</vt:i4>
      </vt:variant>
      <vt:variant>
        <vt:i4>4526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7733307</vt:i4>
      </vt:variant>
      <vt:variant>
        <vt:i4>4518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7929906</vt:i4>
      </vt:variant>
      <vt:variant>
        <vt:i4>4514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7864380</vt:i4>
      </vt:variant>
      <vt:variant>
        <vt:i4>4511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7667762</vt:i4>
      </vt:variant>
      <vt:variant>
        <vt:i4>4503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7864380</vt:i4>
      </vt:variant>
      <vt:variant>
        <vt:i4>4500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7733307</vt:i4>
      </vt:variant>
      <vt:variant>
        <vt:i4>4492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7667762</vt:i4>
      </vt:variant>
      <vt:variant>
        <vt:i4>4489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7864380</vt:i4>
      </vt:variant>
      <vt:variant>
        <vt:i4>4486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7864380</vt:i4>
      </vt:variant>
      <vt:variant>
        <vt:i4>4474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7864380</vt:i4>
      </vt:variant>
      <vt:variant>
        <vt:i4>4466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7667762</vt:i4>
      </vt:variant>
      <vt:variant>
        <vt:i4>4460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7733307</vt:i4>
      </vt:variant>
      <vt:variant>
        <vt:i4>4456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7929906</vt:i4>
      </vt:variant>
      <vt:variant>
        <vt:i4>4453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4441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7733307</vt:i4>
      </vt:variant>
      <vt:variant>
        <vt:i4>4437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7667762</vt:i4>
      </vt:variant>
      <vt:variant>
        <vt:i4>4434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7864380</vt:i4>
      </vt:variant>
      <vt:variant>
        <vt:i4>4431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7733307</vt:i4>
      </vt:variant>
      <vt:variant>
        <vt:i4>4419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7929906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7667762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7864380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7929906</vt:i4>
      </vt:variant>
      <vt:variant>
        <vt:i4>4396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7667762</vt:i4>
      </vt:variant>
      <vt:variant>
        <vt:i4>4393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7864380</vt:i4>
      </vt:variant>
      <vt:variant>
        <vt:i4>4390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7667762</vt:i4>
      </vt:variant>
      <vt:variant>
        <vt:i4>4380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7733307</vt:i4>
      </vt:variant>
      <vt:variant>
        <vt:i4>4376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7929906</vt:i4>
      </vt:variant>
      <vt:variant>
        <vt:i4>4373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7864380</vt:i4>
      </vt:variant>
      <vt:variant>
        <vt:i4>4361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7536699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7471163</vt:i4>
      </vt:variant>
      <vt:variant>
        <vt:i4>4351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7733298</vt:i4>
      </vt:variant>
      <vt:variant>
        <vt:i4>4348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7602227</vt:i4>
      </vt:variant>
      <vt:variant>
        <vt:i4>4345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7471155</vt:i4>
      </vt:variant>
      <vt:variant>
        <vt:i4>4342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7929916</vt:i4>
      </vt:variant>
      <vt:variant>
        <vt:i4>4339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7602236</vt:i4>
      </vt:variant>
      <vt:variant>
        <vt:i4>4336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4333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7733308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7798834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7864370</vt:i4>
      </vt:variant>
      <vt:variant>
        <vt:i4>4313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7405628</vt:i4>
      </vt:variant>
      <vt:variant>
        <vt:i4>4310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7733299</vt:i4>
      </vt:variant>
      <vt:variant>
        <vt:i4>4302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7667763</vt:i4>
      </vt:variant>
      <vt:variant>
        <vt:i4>4299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7471164</vt:i4>
      </vt:variant>
      <vt:variant>
        <vt:i4>4296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7405627</vt:i4>
      </vt:variant>
      <vt:variant>
        <vt:i4>4288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7798835</vt:i4>
      </vt:variant>
      <vt:variant>
        <vt:i4>4285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4282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7667772</vt:i4>
      </vt:variant>
      <vt:variant>
        <vt:i4>4279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7340091</vt:i4>
      </vt:variant>
      <vt:variant>
        <vt:i4>4271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7602226</vt:i4>
      </vt:variant>
      <vt:variant>
        <vt:i4>4268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7340091</vt:i4>
      </vt:variant>
      <vt:variant>
        <vt:i4>4256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7602226</vt:i4>
      </vt:variant>
      <vt:variant>
        <vt:i4>4248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7733308</vt:i4>
      </vt:variant>
      <vt:variant>
        <vt:i4>4242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7798834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7864370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7471155</vt:i4>
      </vt:variant>
      <vt:variant>
        <vt:i4>4226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7405628</vt:i4>
      </vt:variant>
      <vt:variant>
        <vt:i4>4223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7667763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7733299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7471164</vt:i4>
      </vt:variant>
      <vt:variant>
        <vt:i4>4196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7733299</vt:i4>
      </vt:variant>
      <vt:variant>
        <vt:i4>4192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7667763</vt:i4>
      </vt:variant>
      <vt:variant>
        <vt:i4>4189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7471164</vt:i4>
      </vt:variant>
      <vt:variant>
        <vt:i4>4186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7667772</vt:i4>
      </vt:variant>
      <vt:variant>
        <vt:i4>4173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7536691</vt:i4>
      </vt:variant>
      <vt:variant>
        <vt:i4>4167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7667772</vt:i4>
      </vt:variant>
      <vt:variant>
        <vt:i4>4161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7536691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4151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7667772</vt:i4>
      </vt:variant>
      <vt:variant>
        <vt:i4>4148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7405627</vt:i4>
      </vt:variant>
      <vt:variant>
        <vt:i4>4140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7798835</vt:i4>
      </vt:variant>
      <vt:variant>
        <vt:i4>4137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4127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7667772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7405627</vt:i4>
      </vt:variant>
      <vt:variant>
        <vt:i4>4117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7798835</vt:i4>
      </vt:variant>
      <vt:variant>
        <vt:i4>4114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4111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7667772</vt:i4>
      </vt:variant>
      <vt:variant>
        <vt:i4>4108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7536699</vt:i4>
      </vt:variant>
      <vt:variant>
        <vt:i4>4097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4094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7929916</vt:i4>
      </vt:variant>
      <vt:variant>
        <vt:i4>4091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7602236</vt:i4>
      </vt:variant>
      <vt:variant>
        <vt:i4>4088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7340091</vt:i4>
      </vt:variant>
      <vt:variant>
        <vt:i4>4080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7471163</vt:i4>
      </vt:variant>
      <vt:variant>
        <vt:i4>4077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7536699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7602227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4065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7602236</vt:i4>
      </vt:variant>
      <vt:variant>
        <vt:i4>4062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4059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7733308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7798834</vt:i4>
      </vt:variant>
      <vt:variant>
        <vt:i4>4043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7471155</vt:i4>
      </vt:variant>
      <vt:variant>
        <vt:i4>4037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7864370</vt:i4>
      </vt:variant>
      <vt:variant>
        <vt:i4>4033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7405628</vt:i4>
      </vt:variant>
      <vt:variant>
        <vt:i4>4030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7471155</vt:i4>
      </vt:variant>
      <vt:variant>
        <vt:i4>4020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7864370</vt:i4>
      </vt:variant>
      <vt:variant>
        <vt:i4>4016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7471155</vt:i4>
      </vt:variant>
      <vt:variant>
        <vt:i4>4013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7405628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7733299</vt:i4>
      </vt:variant>
      <vt:variant>
        <vt:i4>4002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7471164</vt:i4>
      </vt:variant>
      <vt:variant>
        <vt:i4>3999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7471164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7733299</vt:i4>
      </vt:variant>
      <vt:variant>
        <vt:i4>3983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7667763</vt:i4>
      </vt:variant>
      <vt:variant>
        <vt:i4>3980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7471164</vt:i4>
      </vt:variant>
      <vt:variant>
        <vt:i4>3968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7733299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7667763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7733299</vt:i4>
      </vt:variant>
      <vt:variant>
        <vt:i4>3953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7667763</vt:i4>
      </vt:variant>
      <vt:variant>
        <vt:i4>3950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7471164</vt:i4>
      </vt:variant>
      <vt:variant>
        <vt:i4>3947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7667772</vt:i4>
      </vt:variant>
      <vt:variant>
        <vt:i4>3937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7405627</vt:i4>
      </vt:variant>
      <vt:variant>
        <vt:i4>3933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7798835</vt:i4>
      </vt:variant>
      <vt:variant>
        <vt:i4>3930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7667772</vt:i4>
      </vt:variant>
      <vt:variant>
        <vt:i4>3917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7405627</vt:i4>
      </vt:variant>
      <vt:variant>
        <vt:i4>3913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7798835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7667772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7340091</vt:i4>
      </vt:variant>
      <vt:variant>
        <vt:i4>3892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7471163</vt:i4>
      </vt:variant>
      <vt:variant>
        <vt:i4>3886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7536699</vt:i4>
      </vt:variant>
      <vt:variant>
        <vt:i4>3880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7929916</vt:i4>
      </vt:variant>
      <vt:variant>
        <vt:i4>3872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7733298</vt:i4>
      </vt:variant>
      <vt:variant>
        <vt:i4>3866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7602226</vt:i4>
      </vt:variant>
      <vt:variant>
        <vt:i4>3858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7602236</vt:i4>
      </vt:variant>
      <vt:variant>
        <vt:i4>3852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3844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7602227</vt:i4>
      </vt:variant>
      <vt:variant>
        <vt:i4>3838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3827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7340091</vt:i4>
      </vt:variant>
      <vt:variant>
        <vt:i4>3819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7602236</vt:i4>
      </vt:variant>
      <vt:variant>
        <vt:i4>3813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7340091</vt:i4>
      </vt:variant>
      <vt:variant>
        <vt:i4>3809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7602226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7864370</vt:i4>
      </vt:variant>
      <vt:variant>
        <vt:i4>3790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7405628</vt:i4>
      </vt:variant>
      <vt:variant>
        <vt:i4>3787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7733308</vt:i4>
      </vt:variant>
      <vt:variant>
        <vt:i4>3777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7471155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7798834</vt:i4>
      </vt:variant>
      <vt:variant>
        <vt:i4>3765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7733299</vt:i4>
      </vt:variant>
      <vt:variant>
        <vt:i4>3761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7667763</vt:i4>
      </vt:variant>
      <vt:variant>
        <vt:i4>3758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7471164</vt:i4>
      </vt:variant>
      <vt:variant>
        <vt:i4>3755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7405627</vt:i4>
      </vt:variant>
      <vt:variant>
        <vt:i4>3747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7798835</vt:i4>
      </vt:variant>
      <vt:variant>
        <vt:i4>3744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7667772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7405627</vt:i4>
      </vt:variant>
      <vt:variant>
        <vt:i4>3728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7405618</vt:i4>
      </vt:variant>
      <vt:variant>
        <vt:i4>3720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7667763</vt:i4>
      </vt:variant>
      <vt:variant>
        <vt:i4>3714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7733307</vt:i4>
      </vt:variant>
      <vt:variant>
        <vt:i4>3706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7602226</vt:i4>
      </vt:variant>
      <vt:variant>
        <vt:i4>3698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7929906</vt:i4>
      </vt:variant>
      <vt:variant>
        <vt:i4>3690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7733307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7929906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7602226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7340082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7471164</vt:i4>
      </vt:variant>
      <vt:variant>
        <vt:i4>3666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7340092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7929919</vt:i4>
      </vt:variant>
      <vt:variant>
        <vt:i4>3660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7864370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7471154</vt:i4>
      </vt:variant>
      <vt:variant>
        <vt:i4>3646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7405619</vt:i4>
      </vt:variant>
      <vt:variant>
        <vt:i4>3643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7536690</vt:i4>
      </vt:variant>
      <vt:variant>
        <vt:i4>3635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7340083</vt:i4>
      </vt:variant>
      <vt:variant>
        <vt:i4>3632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7340092</vt:i4>
      </vt:variant>
      <vt:variant>
        <vt:i4>3629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7864371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7798844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7340092</vt:i4>
      </vt:variant>
      <vt:variant>
        <vt:i4>3615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7340095</vt:i4>
      </vt:variant>
      <vt:variant>
        <vt:i4>3612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7405619</vt:i4>
      </vt:variant>
      <vt:variant>
        <vt:i4>3604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3601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7929919</vt:i4>
      </vt:variant>
      <vt:variant>
        <vt:i4>3598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7667771</vt:i4>
      </vt:variant>
      <vt:variant>
        <vt:i4>3590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7798847</vt:i4>
      </vt:variant>
      <vt:variant>
        <vt:i4>3587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7667775</vt:i4>
      </vt:variant>
      <vt:variant>
        <vt:i4>3584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7667771</vt:i4>
      </vt:variant>
      <vt:variant>
        <vt:i4>3576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7929919</vt:i4>
      </vt:variant>
      <vt:variant>
        <vt:i4>3570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7798847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7667775</vt:i4>
      </vt:variant>
      <vt:variant>
        <vt:i4>3564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7798843</vt:i4>
      </vt:variant>
      <vt:variant>
        <vt:i4>3556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7602239</vt:i4>
      </vt:variant>
      <vt:variant>
        <vt:i4>3553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7798843</vt:i4>
      </vt:variant>
      <vt:variant>
        <vt:i4>3545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7405619</vt:i4>
      </vt:variant>
      <vt:variant>
        <vt:i4>3542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3539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7929919</vt:i4>
      </vt:variant>
      <vt:variant>
        <vt:i4>3536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7602239</vt:i4>
      </vt:variant>
      <vt:variant>
        <vt:i4>3533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7667762</vt:i4>
      </vt:variant>
      <vt:variant>
        <vt:i4>3523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7733307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7929906</vt:i4>
      </vt:variant>
      <vt:variant>
        <vt:i4>3516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7864380</vt:i4>
      </vt:variant>
      <vt:variant>
        <vt:i4>3504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7733298</vt:i4>
      </vt:variant>
      <vt:variant>
        <vt:i4>3494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7864371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7798843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7602226</vt:i4>
      </vt:variant>
      <vt:variant>
        <vt:i4>3480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7471154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7340083</vt:i4>
      </vt:variant>
      <vt:variant>
        <vt:i4>3474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3471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7733308</vt:i4>
      </vt:variant>
      <vt:variant>
        <vt:i4>3468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3465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7471164</vt:i4>
      </vt:variant>
      <vt:variant>
        <vt:i4>3462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3459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3456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7340082</vt:i4>
      </vt:variant>
      <vt:variant>
        <vt:i4>3448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7929907</vt:i4>
      </vt:variant>
      <vt:variant>
        <vt:i4>3445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7536700</vt:i4>
      </vt:variant>
      <vt:variant>
        <vt:i4>3442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7340092</vt:i4>
      </vt:variant>
      <vt:variant>
        <vt:i4>3439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7929919</vt:i4>
      </vt:variant>
      <vt:variant>
        <vt:i4>3436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7733307</vt:i4>
      </vt:variant>
      <vt:variant>
        <vt:i4>3428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7405618</vt:i4>
      </vt:variant>
      <vt:variant>
        <vt:i4>3425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7471155</vt:i4>
      </vt:variant>
      <vt:variant>
        <vt:i4>3422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7798844</vt:i4>
      </vt:variant>
      <vt:variant>
        <vt:i4>3419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3416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7602239</vt:i4>
      </vt:variant>
      <vt:variant>
        <vt:i4>3413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3410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7667771</vt:i4>
      </vt:variant>
      <vt:variant>
        <vt:i4>3402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7798834</vt:i4>
      </vt:variant>
      <vt:variant>
        <vt:i4>3399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7667762</vt:i4>
      </vt:variant>
      <vt:variant>
        <vt:i4>3396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7536690</vt:i4>
      </vt:variant>
      <vt:variant>
        <vt:i4>3393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7536691</vt:i4>
      </vt:variant>
      <vt:variant>
        <vt:i4>3390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7405619</vt:i4>
      </vt:variant>
      <vt:variant>
        <vt:i4>3387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7929916</vt:i4>
      </vt:variant>
      <vt:variant>
        <vt:i4>3384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7667775</vt:i4>
      </vt:variant>
      <vt:variant>
        <vt:i4>3381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7929907</vt:i4>
      </vt:variant>
      <vt:variant>
        <vt:i4>3371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7471155</vt:i4>
      </vt:variant>
      <vt:variant>
        <vt:i4>3368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7864380</vt:i4>
      </vt:variant>
      <vt:variant>
        <vt:i4>3365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3362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3359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7405628</vt:i4>
      </vt:variant>
      <vt:variant>
        <vt:i4>3356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7929919</vt:i4>
      </vt:variant>
      <vt:variant>
        <vt:i4>3353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7667775</vt:i4>
      </vt:variant>
      <vt:variant>
        <vt:i4>3350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7602227</vt:i4>
      </vt:variant>
      <vt:variant>
        <vt:i4>3342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7340083</vt:i4>
      </vt:variant>
      <vt:variant>
        <vt:i4>3339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3336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7733308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7602236</vt:i4>
      </vt:variant>
      <vt:variant>
        <vt:i4>3330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7405628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7667775</vt:i4>
      </vt:variant>
      <vt:variant>
        <vt:i4>3324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7340082</vt:i4>
      </vt:variant>
      <vt:variant>
        <vt:i4>3316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7667763</vt:i4>
      </vt:variant>
      <vt:variant>
        <vt:i4>3313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7536691</vt:i4>
      </vt:variant>
      <vt:variant>
        <vt:i4>3310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7405619</vt:i4>
      </vt:variant>
      <vt:variant>
        <vt:i4>3307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7929916</vt:i4>
      </vt:variant>
      <vt:variant>
        <vt:i4>3304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7667772</vt:i4>
      </vt:variant>
      <vt:variant>
        <vt:i4>3301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7536700</vt:i4>
      </vt:variant>
      <vt:variant>
        <vt:i4>3298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7471164</vt:i4>
      </vt:variant>
      <vt:variant>
        <vt:i4>3295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7340092</vt:i4>
      </vt:variant>
      <vt:variant>
        <vt:i4>3292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7798847</vt:i4>
      </vt:variant>
      <vt:variant>
        <vt:i4>3289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7602239</vt:i4>
      </vt:variant>
      <vt:variant>
        <vt:i4>3286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3283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7667762</vt:i4>
      </vt:variant>
      <vt:variant>
        <vt:i4>3273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7602236</vt:i4>
      </vt:variant>
      <vt:variant>
        <vt:i4>3270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7929907</vt:i4>
      </vt:variant>
      <vt:variant>
        <vt:i4>3258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7667771</vt:i4>
      </vt:variant>
      <vt:variant>
        <vt:i4>3254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7405627</vt:i4>
      </vt:variant>
      <vt:variant>
        <vt:i4>3251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7798834</vt:i4>
      </vt:variant>
      <vt:variant>
        <vt:i4>3248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3245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7667763</vt:i4>
      </vt:variant>
      <vt:variant>
        <vt:i4>3242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7536691</vt:i4>
      </vt:variant>
      <vt:variant>
        <vt:i4>3239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7667772</vt:i4>
      </vt:variant>
      <vt:variant>
        <vt:i4>3236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7340092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7798847</vt:i4>
      </vt:variant>
      <vt:variant>
        <vt:i4>3230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7667775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3224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7536699</vt:i4>
      </vt:variant>
      <vt:variant>
        <vt:i4>3214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7405618</vt:i4>
      </vt:variant>
      <vt:variant>
        <vt:i4>3211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7864371</vt:i4>
      </vt:variant>
      <vt:variant>
        <vt:i4>3208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3205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7667772</vt:i4>
      </vt:variant>
      <vt:variant>
        <vt:i4>3202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7340092</vt:i4>
      </vt:variant>
      <vt:variant>
        <vt:i4>3199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7798847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7667775</vt:i4>
      </vt:variant>
      <vt:variant>
        <vt:i4>3193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3187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7864370</vt:i4>
      </vt:variant>
      <vt:variant>
        <vt:i4>3177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3174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7929907</vt:i4>
      </vt:variant>
      <vt:variant>
        <vt:i4>3171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7471155</vt:i4>
      </vt:variant>
      <vt:variant>
        <vt:i4>3168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7340083</vt:i4>
      </vt:variant>
      <vt:variant>
        <vt:i4>3165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7929916</vt:i4>
      </vt:variant>
      <vt:variant>
        <vt:i4>3162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7471164</vt:i4>
      </vt:variant>
      <vt:variant>
        <vt:i4>3159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7798843</vt:i4>
      </vt:variant>
      <vt:variant>
        <vt:i4>3151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7929906</vt:i4>
      </vt:variant>
      <vt:variant>
        <vt:i4>3148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7405619</vt:i4>
      </vt:variant>
      <vt:variant>
        <vt:i4>3145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7733307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7536699</vt:i4>
      </vt:variant>
      <vt:variant>
        <vt:i4>3134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7405618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7471155</vt:i4>
      </vt:variant>
      <vt:variant>
        <vt:i4>3128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7536700</vt:i4>
      </vt:variant>
      <vt:variant>
        <vt:i4>3125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7340092</vt:i4>
      </vt:variant>
      <vt:variant>
        <vt:i4>3122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7929919</vt:i4>
      </vt:variant>
      <vt:variant>
        <vt:i4>3119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7602239</vt:i4>
      </vt:variant>
      <vt:variant>
        <vt:i4>3116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7667771</vt:i4>
      </vt:variant>
      <vt:variant>
        <vt:i4>3103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7864370</vt:i4>
      </vt:variant>
      <vt:variant>
        <vt:i4>3100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7340082</vt:i4>
      </vt:variant>
      <vt:variant>
        <vt:i4>3094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7929907</vt:i4>
      </vt:variant>
      <vt:variant>
        <vt:i4>3091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7340083</vt:i4>
      </vt:variant>
      <vt:variant>
        <vt:i4>3088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7929916</vt:i4>
      </vt:variant>
      <vt:variant>
        <vt:i4>3085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7471164</vt:i4>
      </vt:variant>
      <vt:variant>
        <vt:i4>3082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3079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3076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7667775</vt:i4>
      </vt:variant>
      <vt:variant>
        <vt:i4>3073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7733298</vt:i4>
      </vt:variant>
      <vt:variant>
        <vt:i4>3065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7864371</vt:i4>
      </vt:variant>
      <vt:variant>
        <vt:i4>3062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7405628</vt:i4>
      </vt:variant>
      <vt:variant>
        <vt:i4>3059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3056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7667771</vt:i4>
      </vt:variant>
      <vt:variant>
        <vt:i4>3048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7471155</vt:i4>
      </vt:variant>
      <vt:variant>
        <vt:i4>3037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7929919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7798847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7667775</vt:i4>
      </vt:variant>
      <vt:variant>
        <vt:i4>3028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3025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7340092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7340095</vt:i4>
      </vt:variant>
      <vt:variant>
        <vt:i4>3012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7471165</vt:i4>
      </vt:variant>
      <vt:variant>
        <vt:i4>2994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7340093</vt:i4>
      </vt:variant>
      <vt:variant>
        <vt:i4>2986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7471165</vt:i4>
      </vt:variant>
      <vt:variant>
        <vt:i4>2978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7536701</vt:i4>
      </vt:variant>
      <vt:variant>
        <vt:i4>2970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7340093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7798846</vt:i4>
      </vt:variant>
      <vt:variant>
        <vt:i4>2954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7929918</vt:i4>
      </vt:variant>
      <vt:variant>
        <vt:i4>2948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2944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7798846</vt:i4>
      </vt:variant>
      <vt:variant>
        <vt:i4>2941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7536701</vt:i4>
      </vt:variant>
      <vt:variant>
        <vt:i4>2929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7340093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7471165</vt:i4>
      </vt:variant>
      <vt:variant>
        <vt:i4>2913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7340093</vt:i4>
      </vt:variant>
      <vt:variant>
        <vt:i4>2905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7536701</vt:i4>
      </vt:variant>
      <vt:variant>
        <vt:i4>2897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7340093</vt:i4>
      </vt:variant>
      <vt:variant>
        <vt:i4>2889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7929917</vt:i4>
      </vt:variant>
      <vt:variant>
        <vt:i4>2881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2873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2867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7340093</vt:i4>
      </vt:variant>
      <vt:variant>
        <vt:i4>2859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7733309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2852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7602237</vt:i4>
      </vt:variant>
      <vt:variant>
        <vt:i4>2842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7864382</vt:i4>
      </vt:variant>
      <vt:variant>
        <vt:i4>2834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7340093</vt:i4>
      </vt:variant>
      <vt:variant>
        <vt:i4>2830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7864382</vt:i4>
      </vt:variant>
      <vt:variant>
        <vt:i4>2827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7471165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7340093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7864382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7340093</vt:i4>
      </vt:variant>
      <vt:variant>
        <vt:i4>2787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7864382</vt:i4>
      </vt:variant>
      <vt:variant>
        <vt:i4>2784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7471165</vt:i4>
      </vt:variant>
      <vt:variant>
        <vt:i4>2772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7536701</vt:i4>
      </vt:variant>
      <vt:variant>
        <vt:i4>2764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7340093</vt:i4>
      </vt:variant>
      <vt:variant>
        <vt:i4>2756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7929918</vt:i4>
      </vt:variant>
      <vt:variant>
        <vt:i4>2750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7536701</vt:i4>
      </vt:variant>
      <vt:variant>
        <vt:i4>2742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7340093</vt:i4>
      </vt:variant>
      <vt:variant>
        <vt:i4>2734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7929918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7405629</vt:i4>
      </vt:variant>
      <vt:variant>
        <vt:i4>2717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7536701</vt:i4>
      </vt:variant>
      <vt:variant>
        <vt:i4>2709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7340093</vt:i4>
      </vt:variant>
      <vt:variant>
        <vt:i4>2701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2693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7864382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2677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7405629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7536701</vt:i4>
      </vt:variant>
      <vt:variant>
        <vt:i4>2663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7340093</vt:i4>
      </vt:variant>
      <vt:variant>
        <vt:i4>2655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2647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7864382</vt:i4>
      </vt:variant>
      <vt:variant>
        <vt:i4>2639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7405629</vt:i4>
      </vt:variant>
      <vt:variant>
        <vt:i4>2630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7340093</vt:i4>
      </vt:variant>
      <vt:variant>
        <vt:i4>2626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7864382</vt:i4>
      </vt:variant>
      <vt:variant>
        <vt:i4>2623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2620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7405629</vt:i4>
      </vt:variant>
      <vt:variant>
        <vt:i4>2612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7340093</vt:i4>
      </vt:variant>
      <vt:variant>
        <vt:i4>2609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7864382</vt:i4>
      </vt:variant>
      <vt:variant>
        <vt:i4>2606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7405629</vt:i4>
      </vt:variant>
      <vt:variant>
        <vt:i4>2598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7340093</vt:i4>
      </vt:variant>
      <vt:variant>
        <vt:i4>2595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7864382</vt:i4>
      </vt:variant>
      <vt:variant>
        <vt:i4>2592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2589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7405629</vt:i4>
      </vt:variant>
      <vt:variant>
        <vt:i4>2579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7929918</vt:i4>
      </vt:variant>
      <vt:variant>
        <vt:i4>2573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7471165</vt:i4>
      </vt:variant>
      <vt:variant>
        <vt:i4>2565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7864382</vt:i4>
      </vt:variant>
      <vt:variant>
        <vt:i4>2557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7340093</vt:i4>
      </vt:variant>
      <vt:variant>
        <vt:i4>2549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7798846</vt:i4>
      </vt:variant>
      <vt:variant>
        <vt:i4>2541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7405629</vt:i4>
      </vt:variant>
      <vt:variant>
        <vt:i4>2535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7471165</vt:i4>
      </vt:variant>
      <vt:variant>
        <vt:i4>2531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7340093</vt:i4>
      </vt:variant>
      <vt:variant>
        <vt:i4>2528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7405629</vt:i4>
      </vt:variant>
      <vt:variant>
        <vt:i4>2518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7929918</vt:i4>
      </vt:variant>
      <vt:variant>
        <vt:i4>2512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7536701</vt:i4>
      </vt:variant>
      <vt:variant>
        <vt:i4>2504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7340093</vt:i4>
      </vt:variant>
      <vt:variant>
        <vt:i4>2496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2492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7864382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2486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7471165</vt:i4>
      </vt:variant>
      <vt:variant>
        <vt:i4>2478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7340093</vt:i4>
      </vt:variant>
      <vt:variant>
        <vt:i4>2475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7864382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7405629</vt:i4>
      </vt:variant>
      <vt:variant>
        <vt:i4>2462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7798846</vt:i4>
      </vt:variant>
      <vt:variant>
        <vt:i4>2454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7929918</vt:i4>
      </vt:variant>
      <vt:variant>
        <vt:i4>2448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7471165</vt:i4>
      </vt:variant>
      <vt:variant>
        <vt:i4>2444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7340093</vt:i4>
      </vt:variant>
      <vt:variant>
        <vt:i4>2441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7864382</vt:i4>
      </vt:variant>
      <vt:variant>
        <vt:i4>2438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7471165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7798846</vt:i4>
      </vt:variant>
      <vt:variant>
        <vt:i4>2418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7471165</vt:i4>
      </vt:variant>
      <vt:variant>
        <vt:i4>2410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7340093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7405629</vt:i4>
      </vt:variant>
      <vt:variant>
        <vt:i4>2396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7929918</vt:i4>
      </vt:variant>
      <vt:variant>
        <vt:i4>2390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7864382</vt:i4>
      </vt:variant>
      <vt:variant>
        <vt:i4>2382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7340093</vt:i4>
      </vt:variant>
      <vt:variant>
        <vt:i4>2374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7536701</vt:i4>
      </vt:variant>
      <vt:variant>
        <vt:i4>2366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7471165</vt:i4>
      </vt:variant>
      <vt:variant>
        <vt:i4>2362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2359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7798846</vt:i4>
      </vt:variant>
      <vt:variant>
        <vt:i4>2347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7471166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4194315</vt:i4>
      </vt:variant>
      <vt:variant>
        <vt:i4>2330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7536702</vt:i4>
      </vt:variant>
      <vt:variant>
        <vt:i4>2322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2316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7536702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4194315</vt:i4>
      </vt:variant>
      <vt:variant>
        <vt:i4>2300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2292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7471166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7536702</vt:i4>
      </vt:variant>
      <vt:variant>
        <vt:i4>2278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4194315</vt:i4>
      </vt:variant>
      <vt:variant>
        <vt:i4>2270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2262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7471166</vt:i4>
      </vt:variant>
      <vt:variant>
        <vt:i4>2256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4194315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7471166</vt:i4>
      </vt:variant>
      <vt:variant>
        <vt:i4>2234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2228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4194315</vt:i4>
      </vt:variant>
      <vt:variant>
        <vt:i4>2220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7471166</vt:i4>
      </vt:variant>
      <vt:variant>
        <vt:i4>2214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4194315</vt:i4>
      </vt:variant>
      <vt:variant>
        <vt:i4>2206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7602238</vt:i4>
      </vt:variant>
      <vt:variant>
        <vt:i4>2200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4194315</vt:i4>
      </vt:variant>
      <vt:variant>
        <vt:i4>2192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7471166</vt:i4>
      </vt:variant>
      <vt:variant>
        <vt:i4>2186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4194315</vt:i4>
      </vt:variant>
      <vt:variant>
        <vt:i4>2178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7471166</vt:i4>
      </vt:variant>
      <vt:variant>
        <vt:i4>2172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7536702</vt:i4>
      </vt:variant>
      <vt:variant>
        <vt:i4>2164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4194315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2148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7471166</vt:i4>
      </vt:variant>
      <vt:variant>
        <vt:i4>2142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4194315</vt:i4>
      </vt:variant>
      <vt:variant>
        <vt:i4>2134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2126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7536702</vt:i4>
      </vt:variant>
      <vt:variant>
        <vt:i4>2118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4194315</vt:i4>
      </vt:variant>
      <vt:variant>
        <vt:i4>2110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7536702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2096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4194315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7536702</vt:i4>
      </vt:variant>
      <vt:variant>
        <vt:i4>2077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2069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7733310</vt:i4>
      </vt:variant>
      <vt:variant>
        <vt:i4>2053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7471166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7536702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7733310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2023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7536702</vt:i4>
      </vt:variant>
      <vt:variant>
        <vt:i4>2015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7602238</vt:i4>
      </vt:variant>
      <vt:variant>
        <vt:i4>2009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4194315</vt:i4>
      </vt:variant>
      <vt:variant>
        <vt:i4>2001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7471166</vt:i4>
      </vt:variant>
      <vt:variant>
        <vt:i4>1997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4194315</vt:i4>
      </vt:variant>
      <vt:variant>
        <vt:i4>1994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7536702</vt:i4>
      </vt:variant>
      <vt:variant>
        <vt:i4>1982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7602238</vt:i4>
      </vt:variant>
      <vt:variant>
        <vt:i4>1978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4194315</vt:i4>
      </vt:variant>
      <vt:variant>
        <vt:i4>1975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7471166</vt:i4>
      </vt:variant>
      <vt:variant>
        <vt:i4>1965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7536702</vt:i4>
      </vt:variant>
      <vt:variant>
        <vt:i4>1957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1951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7536702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1944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4194315</vt:i4>
      </vt:variant>
      <vt:variant>
        <vt:i4>1941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7536702</vt:i4>
      </vt:variant>
      <vt:variant>
        <vt:i4>1929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1925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1922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4194315</vt:i4>
      </vt:variant>
      <vt:variant>
        <vt:i4>1919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7536702</vt:i4>
      </vt:variant>
      <vt:variant>
        <vt:i4>1907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1903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4194315</vt:i4>
      </vt:variant>
      <vt:variant>
        <vt:i4>1900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1888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7602238</vt:i4>
      </vt:variant>
      <vt:variant>
        <vt:i4>1882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1878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1875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4194315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7405631</vt:i4>
      </vt:variant>
      <vt:variant>
        <vt:i4>1852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7864383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1838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7536703</vt:i4>
      </vt:variant>
      <vt:variant>
        <vt:i4>1830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7667775</vt:i4>
      </vt:variant>
      <vt:variant>
        <vt:i4>1822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7864383</vt:i4>
      </vt:variant>
      <vt:variant>
        <vt:i4>1818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1815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7667775</vt:i4>
      </vt:variant>
      <vt:variant>
        <vt:i4>1812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7536703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7405630</vt:i4>
      </vt:variant>
      <vt:variant>
        <vt:i4>1799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7536703</vt:i4>
      </vt:variant>
      <vt:variant>
        <vt:i4>1791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7340095</vt:i4>
      </vt:variant>
      <vt:variant>
        <vt:i4>1783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7929919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7929919</vt:i4>
      </vt:variant>
      <vt:variant>
        <vt:i4>1771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7536703</vt:i4>
      </vt:variant>
      <vt:variant>
        <vt:i4>1768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7340095</vt:i4>
      </vt:variant>
      <vt:variant>
        <vt:i4>1765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7536703</vt:i4>
      </vt:variant>
      <vt:variant>
        <vt:i4>1753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7864376</vt:i4>
      </vt:variant>
      <vt:variant>
        <vt:i4>1745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7602239</vt:i4>
      </vt:variant>
      <vt:variant>
        <vt:i4>1739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1735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7536703</vt:i4>
      </vt:variant>
      <vt:variant>
        <vt:i4>1732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7864376</vt:i4>
      </vt:variant>
      <vt:variant>
        <vt:i4>1729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7471167</vt:i4>
      </vt:variant>
      <vt:variant>
        <vt:i4>1717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7340094</vt:i4>
      </vt:variant>
      <vt:variant>
        <vt:i4>1709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7929912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7733311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7405631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7340094</vt:i4>
      </vt:variant>
      <vt:variant>
        <vt:i4>1679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1672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7667775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7536703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7405630</vt:i4>
      </vt:variant>
      <vt:variant>
        <vt:i4>1656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7536703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7340095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7602239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7536703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7864376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7471167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7340094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7929912</vt:i4>
      </vt:variant>
      <vt:variant>
        <vt:i4>1604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7733311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7405631</vt:i4>
      </vt:variant>
      <vt:variant>
        <vt:i4>1597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7667775</vt:i4>
      </vt:variant>
      <vt:variant>
        <vt:i4>1582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7340094</vt:i4>
      </vt:variant>
      <vt:variant>
        <vt:i4>1578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7798847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1572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7471167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7405631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7602239</vt:i4>
      </vt:variant>
      <vt:variant>
        <vt:i4>1558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1555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7864376</vt:i4>
      </vt:variant>
      <vt:variant>
        <vt:i4>1552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7405630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1541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7929912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7667775</vt:i4>
      </vt:variant>
      <vt:variant>
        <vt:i4>1521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7340094</vt:i4>
      </vt:variant>
      <vt:variant>
        <vt:i4>1513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7667775</vt:i4>
      </vt:variant>
      <vt:variant>
        <vt:i4>1510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7405631</vt:i4>
      </vt:variant>
      <vt:variant>
        <vt:i4>1507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7405630</vt:i4>
      </vt:variant>
      <vt:variant>
        <vt:i4>1499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7733311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7471167</vt:i4>
      </vt:variant>
      <vt:variant>
        <vt:i4>1493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7536703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7798847</vt:i4>
      </vt:variant>
      <vt:variant>
        <vt:i4>1474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7667775</vt:i4>
      </vt:variant>
      <vt:variant>
        <vt:i4>1471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1468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7405631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7929919</vt:i4>
      </vt:variant>
      <vt:variant>
        <vt:i4>1453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7405631</vt:i4>
      </vt:variant>
      <vt:variant>
        <vt:i4>1445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7864383</vt:i4>
      </vt:variant>
      <vt:variant>
        <vt:i4>1437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7340094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7536703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7602239</vt:i4>
      </vt:variant>
      <vt:variant>
        <vt:i4>1422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1419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1416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7405630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7405630</vt:i4>
      </vt:variant>
      <vt:variant>
        <vt:i4>1402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1399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1396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7864376</vt:i4>
      </vt:variant>
      <vt:variant>
        <vt:i4>1393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7340094</vt:i4>
      </vt:variant>
      <vt:variant>
        <vt:i4>1385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7667775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7536703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7602239</vt:i4>
      </vt:variant>
      <vt:variant>
        <vt:i4>1356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7864376</vt:i4>
      </vt:variant>
      <vt:variant>
        <vt:i4>1348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4390923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7733304</vt:i4>
      </vt:variant>
      <vt:variant>
        <vt:i4>1327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4390923</vt:i4>
      </vt:variant>
      <vt:variant>
        <vt:i4>1324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1311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4194315</vt:i4>
      </vt:variant>
      <vt:variant>
        <vt:i4>1295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1266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1260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1254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1241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1213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1210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1198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1187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1179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1171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1163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1155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1147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1131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1125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1117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1111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1105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4784139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1089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1081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1075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1051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4128822</vt:i4>
      </vt:variant>
      <vt:variant>
        <vt:i4>1047</vt:i4>
      </vt:variant>
      <vt:variant>
        <vt:i4>0</vt:i4>
      </vt:variant>
      <vt:variant>
        <vt:i4>5</vt:i4>
      </vt:variant>
      <vt:variant>
        <vt:lpwstr>http://www.ncbi.nlm.nih.gov/books/NBK33108</vt:lpwstr>
      </vt:variant>
      <vt:variant>
        <vt:lpwstr/>
      </vt:variant>
      <vt:variant>
        <vt:i4>1638419</vt:i4>
      </vt:variant>
      <vt:variant>
        <vt:i4>1044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http://www.effectivehealthcare.ahrq.gov/index.cfm/search-for-guides-reviews-and-reports/?pageaction=displayproduct&amp;productid=946</vt:lpwstr>
      </vt:variant>
      <vt:variant>
        <vt:lpwstr/>
      </vt:variant>
      <vt:variant>
        <vt:i4>4390923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1024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1021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1003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997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991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987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984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959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928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904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882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876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4784139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832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1179709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_Toc351471858</vt:lpwstr>
      </vt:variant>
      <vt:variant>
        <vt:i4>1179709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_Toc351471857</vt:lpwstr>
      </vt:variant>
      <vt:variant>
        <vt:i4>1179709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_Toc351471856</vt:lpwstr>
      </vt:variant>
      <vt:variant>
        <vt:i4>1179709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_Toc351471855</vt:lpwstr>
      </vt:variant>
      <vt:variant>
        <vt:i4>1179709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_Toc351471854</vt:lpwstr>
      </vt:variant>
      <vt:variant>
        <vt:i4>1179709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_Toc351471853</vt:lpwstr>
      </vt:variant>
      <vt:variant>
        <vt:i4>1179709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_Toc351471852</vt:lpwstr>
      </vt:variant>
      <vt:variant>
        <vt:i4>1179709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_Toc351471851</vt:lpwstr>
      </vt:variant>
      <vt:variant>
        <vt:i4>1179709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_Toc351471850</vt:lpwstr>
      </vt:variant>
      <vt:variant>
        <vt:i4>1245245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_Toc351471849</vt:lpwstr>
      </vt:variant>
      <vt:variant>
        <vt:i4>1245245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_Toc351471848</vt:lpwstr>
      </vt:variant>
      <vt:variant>
        <vt:i4>1245245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_Toc351471847</vt:lpwstr>
      </vt:variant>
      <vt:variant>
        <vt:i4>1245245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_Toc351471846</vt:lpwstr>
      </vt:variant>
      <vt:variant>
        <vt:i4>1245245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_Toc351471845</vt:lpwstr>
      </vt:variant>
      <vt:variant>
        <vt:i4>1245245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_Toc351471844</vt:lpwstr>
      </vt:variant>
      <vt:variant>
        <vt:i4>1245245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_Toc351471843</vt:lpwstr>
      </vt:variant>
      <vt:variant>
        <vt:i4>1245245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_Toc351471842</vt:lpwstr>
      </vt:variant>
      <vt:variant>
        <vt:i4>1245245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_Toc351471841</vt:lpwstr>
      </vt:variant>
      <vt:variant>
        <vt:i4>1245245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_Toc351471840</vt:lpwstr>
      </vt:variant>
      <vt:variant>
        <vt:i4>1310781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_Toc351471839</vt:lpwstr>
      </vt:variant>
      <vt:variant>
        <vt:i4>1310781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_Toc351471838</vt:lpwstr>
      </vt:variant>
      <vt:variant>
        <vt:i4>1310781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_Toc351471837</vt:lpwstr>
      </vt:variant>
      <vt:variant>
        <vt:i4>1310781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_Toc351471836</vt:lpwstr>
      </vt:variant>
      <vt:variant>
        <vt:i4>1310781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_Toc351471835</vt:lpwstr>
      </vt:variant>
      <vt:variant>
        <vt:i4>1310781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_Toc351471834</vt:lpwstr>
      </vt:variant>
      <vt:variant>
        <vt:i4>1310781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_Toc351471833</vt:lpwstr>
      </vt:variant>
      <vt:variant>
        <vt:i4>2031666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_Toc351471783</vt:lpwstr>
      </vt:variant>
      <vt:variant>
        <vt:i4>2031666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_Toc351471782</vt:lpwstr>
      </vt:variant>
      <vt:variant>
        <vt:i4>2031666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_Toc351471781</vt:lpwstr>
      </vt:variant>
      <vt:variant>
        <vt:i4>2031666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_Toc351471780</vt:lpwstr>
      </vt:variant>
      <vt:variant>
        <vt:i4>1048626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_Toc351471779</vt:lpwstr>
      </vt:variant>
      <vt:variant>
        <vt:i4>1048626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_Toc351471778</vt:lpwstr>
      </vt:variant>
      <vt:variant>
        <vt:i4>1048626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_Toc351471777</vt:lpwstr>
      </vt:variant>
      <vt:variant>
        <vt:i4>1048626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_Toc351471776</vt:lpwstr>
      </vt:variant>
      <vt:variant>
        <vt:i4>1048626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_Toc351471775</vt:lpwstr>
      </vt:variant>
      <vt:variant>
        <vt:i4>1048626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_Toc351471774</vt:lpwstr>
      </vt:variant>
      <vt:variant>
        <vt:i4>1048626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_Toc351471773</vt:lpwstr>
      </vt:variant>
      <vt:variant>
        <vt:i4>1048626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_Toc351471772</vt:lpwstr>
      </vt:variant>
      <vt:variant>
        <vt:i4>1048626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_Toc351471771</vt:lpwstr>
      </vt:variant>
      <vt:variant>
        <vt:i4>1048626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_Toc351471770</vt:lpwstr>
      </vt:variant>
      <vt:variant>
        <vt:i4>1114162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_Toc351471769</vt:lpwstr>
      </vt:variant>
      <vt:variant>
        <vt:i4>1114162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_Toc351471768</vt:lpwstr>
      </vt:variant>
      <vt:variant>
        <vt:i4>1114162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_Toc351471767</vt:lpwstr>
      </vt:variant>
      <vt:variant>
        <vt:i4>1114162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_Toc351471766</vt:lpwstr>
      </vt:variant>
      <vt:variant>
        <vt:i4>1114162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_Toc351471765</vt:lpwstr>
      </vt:variant>
      <vt:variant>
        <vt:i4>1114162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_Toc351471764</vt:lpwstr>
      </vt:variant>
      <vt:variant>
        <vt:i4>1114162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_Toc351471763</vt:lpwstr>
      </vt:variant>
      <vt:variant>
        <vt:i4>1114162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_Toc351471762</vt:lpwstr>
      </vt:variant>
      <vt:variant>
        <vt:i4>1114162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_Toc351471761</vt:lpwstr>
      </vt:variant>
      <vt:variant>
        <vt:i4>1114162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_Toc351471760</vt:lpwstr>
      </vt:variant>
      <vt:variant>
        <vt:i4>1179698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_Toc351471759</vt:lpwstr>
      </vt:variant>
      <vt:variant>
        <vt:i4>1179698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_Toc351471758</vt:lpwstr>
      </vt:variant>
      <vt:variant>
        <vt:i4>1179698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_Toc351471757</vt:lpwstr>
      </vt:variant>
      <vt:variant>
        <vt:i4>1179698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_Toc351471756</vt:lpwstr>
      </vt:variant>
      <vt:variant>
        <vt:i4>1179698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_Toc351471755</vt:lpwstr>
      </vt:variant>
      <vt:variant>
        <vt:i4>1179698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_Toc351471754</vt:lpwstr>
      </vt:variant>
      <vt:variant>
        <vt:i4>1179698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_Toc351471753</vt:lpwstr>
      </vt:variant>
      <vt:variant>
        <vt:i4>1638457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_Toc349912214</vt:lpwstr>
      </vt:variant>
      <vt:variant>
        <vt:i4>1638457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_Toc349912213</vt:lpwstr>
      </vt:variant>
      <vt:variant>
        <vt:i4>1638457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_Toc349912212</vt:lpwstr>
      </vt:variant>
      <vt:variant>
        <vt:i4>1638457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_Toc349912211</vt:lpwstr>
      </vt:variant>
      <vt:variant>
        <vt:i4>1638457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_Toc349912210</vt:lpwstr>
      </vt:variant>
      <vt:variant>
        <vt:i4>1572921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_Toc349912209</vt:lpwstr>
      </vt:variant>
      <vt:variant>
        <vt:i4>1572921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_Toc349912208</vt:lpwstr>
      </vt:variant>
      <vt:variant>
        <vt:i4>1572921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_Toc349912207</vt:lpwstr>
      </vt:variant>
      <vt:variant>
        <vt:i4>1572921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_Toc349912206</vt:lpwstr>
      </vt:variant>
      <vt:variant>
        <vt:i4>1572921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_Toc349912205</vt:lpwstr>
      </vt:variant>
      <vt:variant>
        <vt:i4>1572921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_Toc349912204</vt:lpwstr>
      </vt:variant>
      <vt:variant>
        <vt:i4>1572921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_Toc349912203</vt:lpwstr>
      </vt:variant>
      <vt:variant>
        <vt:i4>1572921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_Toc349912202</vt:lpwstr>
      </vt:variant>
      <vt:variant>
        <vt:i4>1572921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_Toc349912201</vt:lpwstr>
      </vt:variant>
      <vt:variant>
        <vt:i4>1572921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_Toc349912200</vt:lpwstr>
      </vt:variant>
      <vt:variant>
        <vt:i4>1114170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_Toc349912199</vt:lpwstr>
      </vt:variant>
      <vt:variant>
        <vt:i4>1114170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_Toc349912198</vt:lpwstr>
      </vt:variant>
      <vt:variant>
        <vt:i4>1114170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_Toc349912197</vt:lpwstr>
      </vt:variant>
      <vt:variant>
        <vt:i4>1114170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_Toc349912196</vt:lpwstr>
      </vt:variant>
      <vt:variant>
        <vt:i4>1114170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_Toc349912195</vt:lpwstr>
      </vt:variant>
      <vt:variant>
        <vt:i4>1114170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_Toc349912194</vt:lpwstr>
      </vt:variant>
      <vt:variant>
        <vt:i4>1114170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_Toc349912193</vt:lpwstr>
      </vt:variant>
      <vt:variant>
        <vt:i4>1114170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_Toc349912192</vt:lpwstr>
      </vt:variant>
      <vt:variant>
        <vt:i4>1114170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_Toc349912191</vt:lpwstr>
      </vt:variant>
      <vt:variant>
        <vt:i4>1114170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_Toc349912190</vt:lpwstr>
      </vt:variant>
      <vt:variant>
        <vt:i4>1048634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_Toc349912189</vt:lpwstr>
      </vt:variant>
      <vt:variant>
        <vt:i4>1048634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_Toc349912188</vt:lpwstr>
      </vt:variant>
      <vt:variant>
        <vt:i4>1048634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_Toc349912187</vt:lpwstr>
      </vt:variant>
      <vt:variant>
        <vt:i4>1048634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_Toc349912186</vt:lpwstr>
      </vt:variant>
      <vt:variant>
        <vt:i4>1048634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_Toc349912185</vt:lpwstr>
      </vt:variant>
      <vt:variant>
        <vt:i4>1048634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_Toc349912184</vt:lpwstr>
      </vt:variant>
      <vt:variant>
        <vt:i4>1048634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_Toc349912183</vt:lpwstr>
      </vt:variant>
      <vt:variant>
        <vt:i4>1048634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_Toc349912182</vt:lpwstr>
      </vt:variant>
      <vt:variant>
        <vt:i4>1048634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_Toc349912181</vt:lpwstr>
      </vt:variant>
      <vt:variant>
        <vt:i4>1048634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_Toc349912180</vt:lpwstr>
      </vt:variant>
      <vt:variant>
        <vt:i4>2031674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_Toc349912179</vt:lpwstr>
      </vt:variant>
      <vt:variant>
        <vt:i4>2031674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_Toc349912178</vt:lpwstr>
      </vt:variant>
      <vt:variant>
        <vt:i4>2031674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_Toc349912177</vt:lpwstr>
      </vt:variant>
      <vt:variant>
        <vt:i4>2031674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_Toc349912176</vt:lpwstr>
      </vt:variant>
      <vt:variant>
        <vt:i4>2031674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_Toc349912175</vt:lpwstr>
      </vt:variant>
      <vt:variant>
        <vt:i4>2031674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_Toc349912174</vt:lpwstr>
      </vt:variant>
      <vt:variant>
        <vt:i4>2031674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_Toc349912173</vt:lpwstr>
      </vt:variant>
      <vt:variant>
        <vt:i4>2031674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_Toc349912172</vt:lpwstr>
      </vt:variant>
      <vt:variant>
        <vt:i4>2031674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_Toc349912171</vt:lpwstr>
      </vt:variant>
      <vt:variant>
        <vt:i4>2031674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_Toc349912170</vt:lpwstr>
      </vt:variant>
      <vt:variant>
        <vt:i4>1966138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_Toc349912169</vt:lpwstr>
      </vt:variant>
      <vt:variant>
        <vt:i4>1966138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_Toc349912168</vt:lpwstr>
      </vt:variant>
      <vt:variant>
        <vt:i4>1966138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_Toc349912167</vt:lpwstr>
      </vt:variant>
      <vt:variant>
        <vt:i4>1966138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_Toc349912166</vt:lpwstr>
      </vt:variant>
      <vt:variant>
        <vt:i4>1966138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_Toc349912165</vt:lpwstr>
      </vt:variant>
      <vt:variant>
        <vt:i4>1966138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_Toc349912164</vt:lpwstr>
      </vt:variant>
      <vt:variant>
        <vt:i4>1966138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_Toc349912163</vt:lpwstr>
      </vt:variant>
      <vt:variant>
        <vt:i4>1966138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_Toc349912162</vt:lpwstr>
      </vt:variant>
      <vt:variant>
        <vt:i4>1966138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_Toc349912161</vt:lpwstr>
      </vt:variant>
      <vt:variant>
        <vt:i4>1966138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_Toc349912160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_Toc349912159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_Toc349912158</vt:lpwstr>
      </vt:variant>
      <vt:variant>
        <vt:i4>1900602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_Toc349912157</vt:lpwstr>
      </vt:variant>
      <vt:variant>
        <vt:i4>1900602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_Toc349912156</vt:lpwstr>
      </vt:variant>
      <vt:variant>
        <vt:i4>1900602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_Toc349912155</vt:lpwstr>
      </vt:variant>
      <vt:variant>
        <vt:i4>1900602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_Toc349912154</vt:lpwstr>
      </vt:variant>
      <vt:variant>
        <vt:i4>1900602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_Toc349912153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_Toc349912152</vt:lpwstr>
      </vt:variant>
      <vt:variant>
        <vt:i4>1900602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_Toc349912151</vt:lpwstr>
      </vt:variant>
      <vt:variant>
        <vt:i4>1900602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_Toc349912150</vt:lpwstr>
      </vt:variant>
      <vt:variant>
        <vt:i4>1835066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_Toc349912149</vt:lpwstr>
      </vt:variant>
      <vt:variant>
        <vt:i4>1835066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_Toc349912148</vt:lpwstr>
      </vt:variant>
      <vt:variant>
        <vt:i4>1835066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_Toc349912147</vt:lpwstr>
      </vt:variant>
      <vt:variant>
        <vt:i4>1835066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_Toc349912146</vt:lpwstr>
      </vt:variant>
      <vt:variant>
        <vt:i4>1835066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_Toc349912145</vt:lpwstr>
      </vt:variant>
      <vt:variant>
        <vt:i4>1835066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_Toc349912144</vt:lpwstr>
      </vt:variant>
      <vt:variant>
        <vt:i4>1835066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_Toc349912143</vt:lpwstr>
      </vt:variant>
      <vt:variant>
        <vt:i4>1835066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_Toc349912142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_Toc349912141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_Toc349912140</vt:lpwstr>
      </vt:variant>
      <vt:variant>
        <vt:i4>1769530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_Toc349912139</vt:lpwstr>
      </vt:variant>
      <vt:variant>
        <vt:i4>1769530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_Toc349912138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Becky Gray</dc:creator>
  <cp:lastModifiedBy>Ratnamala Khopade</cp:lastModifiedBy>
  <cp:revision>5</cp:revision>
  <cp:lastPrinted>2013-05-31T20:20:00Z</cp:lastPrinted>
  <dcterms:created xsi:type="dcterms:W3CDTF">2013-06-03T05:36:00Z</dcterms:created>
  <dcterms:modified xsi:type="dcterms:W3CDTF">2013-07-24T06:20:00Z</dcterms:modified>
</cp:coreProperties>
</file>