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6A" w:rsidRPr="008308D6" w:rsidRDefault="00451C6A" w:rsidP="00451C6A">
      <w:pPr>
        <w:spacing w:after="200"/>
        <w:rPr>
          <w:rFonts w:ascii="Arial" w:hAnsi="Arial"/>
          <w:b/>
          <w:bCs/>
          <w:sz w:val="20"/>
          <w:szCs w:val="18"/>
        </w:rPr>
      </w:pPr>
      <w:bookmarkStart w:id="0" w:name="_Toc331582059"/>
      <w:r w:rsidRPr="002B1045">
        <w:rPr>
          <w:rFonts w:ascii="Arial" w:hAnsi="Arial"/>
          <w:b/>
          <w:bCs/>
          <w:sz w:val="20"/>
          <w:szCs w:val="18"/>
        </w:rPr>
        <w:t>Table F-2. Study characteristics table for KQ 2</w:t>
      </w:r>
      <w:bookmarkEnd w:id="0"/>
    </w:p>
    <w:tbl>
      <w:tblPr>
        <w:tblW w:w="13103" w:type="dxa"/>
        <w:jc w:val="center"/>
        <w:shd w:val="clear" w:color="auto" w:fill="FFFFFF"/>
        <w:tblLayout w:type="fixed"/>
        <w:tblLook w:val="04A0"/>
      </w:tblPr>
      <w:tblGrid>
        <w:gridCol w:w="2180"/>
        <w:gridCol w:w="2456"/>
        <w:gridCol w:w="2294"/>
        <w:gridCol w:w="2059"/>
        <w:gridCol w:w="2729"/>
        <w:gridCol w:w="1385"/>
      </w:tblGrid>
      <w:tr w:rsidR="00451C6A" w:rsidRPr="002B1045" w:rsidTr="004E3B92">
        <w:trPr>
          <w:cantSplit/>
          <w:trHeight w:val="600"/>
          <w:tblHeader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1C6A" w:rsidRPr="002B1045" w:rsidRDefault="00451C6A" w:rsidP="004E3B92">
            <w:pPr>
              <w:jc w:val="center"/>
              <w:rPr>
                <w:rFonts w:ascii="Arial Bold" w:eastAsia="ヒラギノ角ゴ Pro W3" w:hAnsi="Arial Bold" w:hint="eastAsia"/>
                <w:sz w:val="18"/>
              </w:rPr>
            </w:pPr>
            <w:r w:rsidRPr="002B1045">
              <w:rPr>
                <w:rFonts w:ascii="Arial Bold" w:eastAsia="ヒラギノ角ゴ Pro W3" w:hAnsi="Arial Bold"/>
                <w:sz w:val="18"/>
              </w:rPr>
              <w:t>Study</w:t>
            </w:r>
          </w:p>
          <w:p w:rsidR="00451C6A" w:rsidRPr="002B1045" w:rsidRDefault="00451C6A" w:rsidP="004E3B92">
            <w:pPr>
              <w:jc w:val="center"/>
              <w:rPr>
                <w:rFonts w:ascii="Arial Bold" w:eastAsia="ヒラギノ角ゴ Pro W3" w:hAnsi="Arial Bold" w:hint="eastAsia"/>
                <w:sz w:val="18"/>
              </w:rPr>
            </w:pPr>
            <w:r w:rsidRPr="002B1045">
              <w:rPr>
                <w:rFonts w:ascii="Arial Bold" w:eastAsia="ヒラギノ角ゴ Pro W3" w:hAnsi="Arial Bold"/>
                <w:sz w:val="18"/>
              </w:rPr>
              <w:t>Location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1C6A" w:rsidRPr="002B1045" w:rsidRDefault="00451C6A" w:rsidP="004E3B92">
            <w:pPr>
              <w:jc w:val="center"/>
              <w:rPr>
                <w:rFonts w:ascii="Arial Bold" w:eastAsia="ヒラギノ角ゴ Pro W3" w:hAnsi="Arial Bold" w:hint="eastAsia"/>
                <w:sz w:val="18"/>
              </w:rPr>
            </w:pPr>
            <w:r w:rsidRPr="002B1045">
              <w:rPr>
                <w:rFonts w:ascii="Arial Bold" w:eastAsia="ヒラギノ角ゴ Pro W3" w:hAnsi="Arial Bold"/>
                <w:sz w:val="18"/>
              </w:rPr>
              <w:t>Population</w:t>
            </w:r>
          </w:p>
          <w:p w:rsidR="00451C6A" w:rsidRPr="002B1045" w:rsidRDefault="00451C6A" w:rsidP="004E3B92">
            <w:pPr>
              <w:jc w:val="center"/>
              <w:rPr>
                <w:rFonts w:ascii="Arial Bold" w:eastAsia="ヒラギノ角ゴ Pro W3" w:hAnsi="Arial Bold" w:hint="eastAsia"/>
                <w:sz w:val="18"/>
              </w:rPr>
            </w:pPr>
            <w:r w:rsidRPr="002B1045">
              <w:rPr>
                <w:rFonts w:ascii="Arial Bold" w:eastAsia="ヒラギノ角ゴ Pro W3" w:hAnsi="Arial Bold"/>
                <w:sz w:val="18"/>
              </w:rPr>
              <w:t>Total N</w:t>
            </w:r>
          </w:p>
          <w:p w:rsidR="00451C6A" w:rsidRPr="002B1045" w:rsidRDefault="00451C6A" w:rsidP="004E3B92">
            <w:pPr>
              <w:jc w:val="center"/>
              <w:rPr>
                <w:rFonts w:ascii="Arial Bold" w:eastAsia="ヒラギノ角ゴ Pro W3" w:hAnsi="Arial Bold" w:hint="eastAsia"/>
                <w:sz w:val="18"/>
              </w:rPr>
            </w:pPr>
            <w:r w:rsidRPr="002B1045">
              <w:rPr>
                <w:rFonts w:ascii="Arial Bold" w:eastAsia="ヒラギノ角ゴ Pro W3" w:hAnsi="Arial Bold"/>
                <w:sz w:val="18"/>
              </w:rPr>
              <w:t>Female : Male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1C6A" w:rsidRPr="002B1045" w:rsidRDefault="00451C6A" w:rsidP="004E3B92">
            <w:pPr>
              <w:jc w:val="center"/>
              <w:rPr>
                <w:rFonts w:ascii="Arial Bold" w:eastAsia="ヒラギノ角ゴ Pro W3" w:hAnsi="Arial Bold" w:hint="eastAsia"/>
                <w:sz w:val="18"/>
              </w:rPr>
            </w:pPr>
            <w:r w:rsidRPr="002B1045">
              <w:rPr>
                <w:rFonts w:ascii="Arial Bold" w:eastAsia="ヒラギノ角ゴ Pro W3" w:hAnsi="Arial Bold"/>
                <w:sz w:val="18"/>
              </w:rPr>
              <w:t>Index Test(s)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1C6A" w:rsidRPr="002B1045" w:rsidRDefault="00451C6A" w:rsidP="004E3B92">
            <w:pPr>
              <w:jc w:val="center"/>
              <w:rPr>
                <w:rFonts w:ascii="Arial Bold" w:eastAsia="ヒラギノ角ゴ Pro W3" w:hAnsi="Arial Bold" w:hint="eastAsia"/>
                <w:sz w:val="18"/>
              </w:rPr>
            </w:pPr>
            <w:r w:rsidRPr="002B1045">
              <w:rPr>
                <w:rFonts w:ascii="Arial Bold" w:eastAsia="ヒラギノ角ゴ Pro W3" w:hAnsi="Arial Bold"/>
                <w:sz w:val="18"/>
              </w:rPr>
              <w:t>Comparator(s)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1C6A" w:rsidRPr="002B1045" w:rsidRDefault="00451C6A" w:rsidP="004E3B92">
            <w:pPr>
              <w:jc w:val="center"/>
              <w:rPr>
                <w:rFonts w:ascii="Arial Bold" w:eastAsia="ヒラギノ角ゴ Pro W3" w:hAnsi="Arial Bold" w:hint="eastAsia"/>
                <w:sz w:val="18"/>
              </w:rPr>
            </w:pPr>
            <w:r w:rsidRPr="002B1045">
              <w:rPr>
                <w:rFonts w:ascii="Arial Bold" w:eastAsia="ヒラギノ角ゴ Pro W3" w:hAnsi="Arial Bold"/>
                <w:sz w:val="18"/>
              </w:rPr>
              <w:t>Result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51C6A" w:rsidRPr="002B1045" w:rsidRDefault="00451C6A" w:rsidP="004E3B92">
            <w:pPr>
              <w:jc w:val="center"/>
              <w:rPr>
                <w:rFonts w:ascii="Arial Bold" w:eastAsia="ヒラギノ角ゴ Pro W3" w:hAnsi="Arial Bold" w:hint="eastAsia"/>
                <w:sz w:val="18"/>
              </w:rPr>
            </w:pPr>
            <w:r w:rsidRPr="002B1045">
              <w:rPr>
                <w:rFonts w:ascii="Arial Bold" w:eastAsia="ヒラギノ角ゴ Pro W3" w:hAnsi="Arial Bold"/>
                <w:sz w:val="18"/>
              </w:rPr>
              <w:t>Quality</w:t>
            </w:r>
          </w:p>
        </w:tc>
      </w:tr>
      <w:tr w:rsidR="00451C6A" w:rsidRPr="002B1045" w:rsidTr="004E3B92">
        <w:trPr>
          <w:cantSplit/>
          <w:trHeight w:val="160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Andreassen, 2006</w:t>
            </w:r>
            <w:r w:rsidRPr="002B1045">
              <w:rPr>
                <w:rFonts w:ascii="Arial" w:eastAsia="ヒラギノ角ゴ Pro W3" w:hAnsi="Arial"/>
                <w:noProof/>
                <w:kern w:val="2"/>
                <w:sz w:val="18"/>
                <w:vertAlign w:val="superscript"/>
              </w:rPr>
              <w:t>62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Adults with suspected chronic precapillary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N=61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42:19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BNP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Cardiac index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Functional class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RHC-mPAP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RHC-PVR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RHC-sPAP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RAP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Mortality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Correlation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Odds ratio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838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Badesch, 2012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63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Badesch 2011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64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US/Canada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N=224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156:68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Mean change from baseline in response to treatment (ambrisentan)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557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Barst, 1996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65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US/Canada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PPH</w:t>
            </w:r>
            <w:r w:rsidRPr="002B1045">
              <w:rPr>
                <w:rFonts w:ascii="Arial" w:eastAsia="ヒラギノ角ゴ Pro W3" w:hAnsi="Arial"/>
                <w:sz w:val="18"/>
              </w:rPr>
              <w:tab/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N=81</w:t>
            </w:r>
            <w:r w:rsidRPr="002B1045">
              <w:rPr>
                <w:rFonts w:ascii="Arial" w:eastAsia="ヒラギノ角ゴ Pro W3" w:hAnsi="Arial"/>
                <w:sz w:val="18"/>
              </w:rPr>
              <w:tab/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59:22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mPAP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 in mean from baseline in response to therapy (epoprostenol)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1097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Bendayan, 2002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66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Asia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and children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N=29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25:4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Uric acid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6MWD (absolute)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Functional class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Mortality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RHC-CO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RHC-mPAP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649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Benza, 2010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67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PAH</w:t>
            </w:r>
            <w:r w:rsidRPr="002B1045">
              <w:rPr>
                <w:rFonts w:ascii="Arial" w:eastAsia="ヒラギノ角ゴ Pro W3" w:hAnsi="Arial"/>
                <w:sz w:val="18"/>
              </w:rPr>
              <w:tab/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N=2716</w:t>
            </w:r>
            <w:r w:rsidRPr="002B1045">
              <w:rPr>
                <w:rFonts w:ascii="Arial" w:eastAsia="ヒラギノ角ゴ Pro W3" w:hAnsi="Arial"/>
                <w:sz w:val="18"/>
              </w:rPr>
              <w:tab/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NR</w:t>
            </w:r>
            <w:r w:rsidRPr="002B1045">
              <w:rPr>
                <w:rFonts w:ascii="Arial" w:eastAsia="ヒラギノ角ゴ Pro W3" w:hAnsi="Arial"/>
                <w:sz w:val="18"/>
              </w:rPr>
              <w:tab/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BNP &gt;180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BNP &lt;50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Pericardial effusion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Mortality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160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Bernus, 2009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68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Children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N=78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42:26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Cardiac index 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Peak TRV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PCWP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RHC-mPAP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RHC-PVR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Right atrial pressure 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RV size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TRV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100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Bharani, 2007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69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Asia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and children with suspected or symptomatic PAH</w:t>
            </w:r>
            <w:r w:rsidRPr="002B1045">
              <w:rPr>
                <w:rFonts w:ascii="Arial" w:eastAsia="ヒラギノ角ゴ Pro W3" w:hAnsi="Arial"/>
                <w:sz w:val="18"/>
              </w:rPr>
              <w:tab/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N=8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4:4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sPAP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 in mean in response to therapy (tadalafil)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170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lastRenderedPageBreak/>
              <w:t>Borges, 2006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70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Chronic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N=37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24:13</w:t>
            </w:r>
            <w:r w:rsidRPr="002B1045">
              <w:rPr>
                <w:rFonts w:ascii="Arial" w:eastAsia="ヒラギノ角ゴ Pro W3" w:hAnsi="Arial"/>
                <w:sz w:val="18"/>
              </w:rPr>
              <w:tab/>
            </w:r>
            <w:r w:rsidRPr="002B1045">
              <w:rPr>
                <w:rFonts w:ascii="Arial" w:eastAsia="ヒラギノ角ゴ Pro W3" w:hAnsi="Arial"/>
                <w:sz w:val="18"/>
              </w:rPr>
              <w:tab/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RIMP/MPI/Tei index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TAPSE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TAPSE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RV size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6MWD (absolute)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RHC-PVR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 in mean in response to therapy (bosentan ± beraprost or iloprost)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  <w:p w:rsidR="00451C6A" w:rsidRPr="002B1045" w:rsidRDefault="00451C6A" w:rsidP="004E3B92">
            <w:pPr>
              <w:suppressAutoHyphens/>
              <w:jc w:val="center"/>
            </w:pPr>
          </w:p>
        </w:tc>
      </w:tr>
      <w:tr w:rsidR="00451C6A" w:rsidRPr="002B1045" w:rsidTr="004E3B92">
        <w:trPr>
          <w:cantSplit/>
          <w:trHeight w:val="125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Brierre, 2010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71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N=79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36:43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mPAP </w:t>
            </w:r>
            <w:r w:rsidRPr="002B1045">
              <w:rPr>
                <w:rFonts w:ascii="Arial" w:eastAsia="ヒラギノ角ゴ Pro W3" w:hAnsi="Arial" w:cs="Arial"/>
                <w:kern w:val="2"/>
                <w:sz w:val="18"/>
              </w:rPr>
              <w:t>≥</w:t>
            </w: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 49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Pericardial effusion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RIMP/MPI/Tei index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RIMP/MPI/Tei index </w:t>
            </w:r>
            <w:r w:rsidRPr="002B1045">
              <w:rPr>
                <w:rFonts w:ascii="Arial" w:eastAsia="ヒラギノ角ゴ Pro W3" w:hAnsi="Arial" w:cs="Arial"/>
                <w:kern w:val="2"/>
                <w:sz w:val="18"/>
              </w:rPr>
              <w:t>≥</w:t>
            </w:r>
            <w:r w:rsidRPr="002B1045">
              <w:rPr>
                <w:rFonts w:ascii="Arial" w:eastAsia="ヒラギノ角ゴ Pro W3" w:hAnsi="Arial"/>
                <w:kern w:val="2"/>
                <w:sz w:val="18"/>
              </w:rPr>
              <w:t>0.98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TAPSE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Mortality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838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Bustamante-Labarta, 2002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72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South America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N=25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19:6</w:t>
            </w:r>
            <w:r w:rsidRPr="002B1045">
              <w:rPr>
                <w:rFonts w:ascii="Arial" w:eastAsia="ヒラギノ角ゴ Pro W3" w:hAnsi="Arial"/>
                <w:sz w:val="18"/>
              </w:rPr>
              <w:tab/>
            </w:r>
            <w:r w:rsidRPr="002B1045">
              <w:rPr>
                <w:rFonts w:ascii="Arial" w:eastAsia="ヒラギノ角ゴ Pro W3" w:hAnsi="Arial"/>
                <w:sz w:val="18"/>
              </w:rPr>
              <w:tab/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RA size</w:t>
            </w:r>
          </w:p>
          <w:p w:rsidR="00451C6A" w:rsidRPr="002B1045" w:rsidRDefault="00451C6A" w:rsidP="004E3B92">
            <w:pPr>
              <w:suppressAutoHyphens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Survival free from lung transplant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1655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Campana, 2004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73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pre-capillary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N=22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14:8</w:t>
            </w:r>
            <w:r w:rsidRPr="002B1045">
              <w:rPr>
                <w:rFonts w:ascii="Arial" w:eastAsia="ヒラギノ角ゴ Pro W3" w:hAnsi="Arial"/>
                <w:sz w:val="18"/>
              </w:rPr>
              <w:tab/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Cardiac index 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FAC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RV size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TAPSE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Right atrial pressure 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RVEF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TAPSE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Changes in means in response to therapy (epoprostenol)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  <w:p w:rsidR="00451C6A" w:rsidRPr="002B1045" w:rsidRDefault="00451C6A" w:rsidP="004E3B92">
            <w:pPr>
              <w:suppressAutoHyphens/>
              <w:jc w:val="center"/>
            </w:pPr>
          </w:p>
        </w:tc>
      </w:tr>
      <w:tr w:rsidR="00451C6A" w:rsidRPr="002B1045" w:rsidTr="004E3B92">
        <w:trPr>
          <w:cantSplit/>
          <w:trHeight w:val="120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Cella, 2009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74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PAH associated with CTD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N=18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13:5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RVSP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Nitric oxide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6MWD (change)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 in mean over time in response to therapy (bosentan)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  <w:p w:rsidR="00451C6A" w:rsidRPr="002B1045" w:rsidRDefault="00451C6A" w:rsidP="004E3B92">
            <w:pPr>
              <w:suppressAutoHyphens/>
              <w:jc w:val="center"/>
            </w:pPr>
          </w:p>
        </w:tc>
      </w:tr>
      <w:tr w:rsidR="00451C6A" w:rsidRPr="002B1045" w:rsidTr="004E3B92">
        <w:trPr>
          <w:cantSplit/>
          <w:trHeight w:val="100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Channick, 2001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75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Badesch 2002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76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US/Europe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PPH or PAH associated with scleroderma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N=32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28:4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mPAP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 in mean from baseline in response to therapy (bosentan)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125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tabs>
                <w:tab w:val="left" w:pos="1240"/>
              </w:tabs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lastRenderedPageBreak/>
              <w:t>Chin, 2007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77</w:t>
            </w:r>
          </w:p>
          <w:p w:rsidR="00451C6A" w:rsidRPr="002B1045" w:rsidRDefault="00451C6A" w:rsidP="004E3B92">
            <w:pPr>
              <w:tabs>
                <w:tab w:val="left" w:pos="1240"/>
              </w:tabs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tabs>
                <w:tab w:val="left" w:pos="1240"/>
              </w:tabs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Epoprostenol-treated patients with pulmonary hypertension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N=27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19:8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6MWD (absolute)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PCWP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RHC-CO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RHC-mPAP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RHC-PVR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Right atrial pressure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89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Dimitroulas, 2007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78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PAH associated with scleroderma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N=10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9:1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 in median over time in response to therapy (Bosentan)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89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D’Alto, 2010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79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PAH due to CHD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N=32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18:14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 in mean in response to therapy (bosentan + sildenafil)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658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Dyer, 2006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80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Children with IPAH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N=12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NR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RIMP/MPI/Tei index</w:t>
            </w:r>
          </w:p>
          <w:p w:rsidR="00451C6A" w:rsidRPr="002B1045" w:rsidRDefault="00451C6A" w:rsidP="004E3B92">
            <w:pPr>
              <w:suppressAutoHyphens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RHC-mPAP</w:t>
            </w:r>
          </w:p>
          <w:p w:rsidR="00451C6A" w:rsidRPr="002B1045" w:rsidRDefault="00451C6A" w:rsidP="004E3B92">
            <w:pPr>
              <w:suppressAutoHyphens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935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Elstein, 2004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81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Asia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and children with Gaucher disease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N=47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27:20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Tricuspid insufficiency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 with stratified TI values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125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Fahmy Elnoamany, 2007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82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Africa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arterial PH with different cardiac pathologies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N=53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8:45</w:t>
            </w:r>
            <w:r w:rsidRPr="002B1045">
              <w:rPr>
                <w:rFonts w:ascii="Arial" w:eastAsia="ヒラギノ角ゴ Pro W3" w:hAnsi="Arial"/>
                <w:sz w:val="18"/>
              </w:rPr>
              <w:tab/>
            </w:r>
            <w:r w:rsidRPr="002B1045">
              <w:rPr>
                <w:rFonts w:ascii="Arial" w:eastAsia="ヒラギノ角ゴ Pro W3" w:hAnsi="Arial"/>
                <w:sz w:val="18"/>
              </w:rPr>
              <w:tab/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Endothelin-1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sPAP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RHC-sPAP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RIMP/MPI/Tei Index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RVEF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sPAP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RHC-sPAP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  <w:p w:rsidR="00451C6A" w:rsidRPr="002B1045" w:rsidRDefault="00451C6A" w:rsidP="004E3B92">
            <w:pPr>
              <w:suppressAutoHyphens/>
              <w:jc w:val="center"/>
            </w:pPr>
          </w:p>
        </w:tc>
      </w:tr>
      <w:tr w:rsidR="00451C6A" w:rsidRPr="002B1045" w:rsidTr="004E3B92">
        <w:trPr>
          <w:cantSplit/>
          <w:trHeight w:val="692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Feliciano, 2005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83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severe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N=11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9:2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RIMP/MPI/Tei index</w:t>
            </w:r>
          </w:p>
          <w:p w:rsidR="00451C6A" w:rsidRPr="002B1045" w:rsidRDefault="00451C6A" w:rsidP="004E3B92">
            <w:pPr>
              <w:suppressAutoHyphens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 in mean in response to therapy (bosentan or Iloprost)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4105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lastRenderedPageBreak/>
              <w:t>Fijalkowska, 2006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84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N=55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43:12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FAC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Pericardial effusion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RA size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RIMP/MPI/Tei index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RV size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Troponin T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6MWD (absolute)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Cardiac index 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Functional class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Peak TRV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Pericardial effusion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RHC-mPAP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RHC-PVR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Right atrial pressure 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RIMP/MPI/Tei Index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RV size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>
              <w:rPr>
                <w:rFonts w:ascii="Arial" w:eastAsia="ヒラギノ角ゴ Pro W3" w:hAnsi="Arial"/>
                <w:kern w:val="2"/>
                <w:sz w:val="18"/>
              </w:rPr>
              <w:t xml:space="preserve">Troponin 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Mortality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  <w:p w:rsidR="00451C6A" w:rsidRPr="002B1045" w:rsidRDefault="00451C6A" w:rsidP="004E3B92">
            <w:pPr>
              <w:suppressAutoHyphens/>
              <w:jc w:val="center"/>
            </w:pPr>
          </w:p>
        </w:tc>
      </w:tr>
      <w:tr w:rsidR="00451C6A" w:rsidRPr="002B1045" w:rsidTr="004E3B92">
        <w:trPr>
          <w:cantSplit/>
          <w:trHeight w:val="872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Filusch, 2010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85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N=55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33:22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cTroponin T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hsTroponin T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Mortality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WHO class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Sensitivity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Specificity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NPV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PPV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62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Forfia, 2006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86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N=63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52:11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TAPSE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TAPSE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RHC-PVR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Mortality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80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Friedberg, 2006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87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and children who had undergone RHC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N=112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48:64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sPAP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RHC-mPAP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RHC-sPAP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1288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Galie, 2008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88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Oudiz 2009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89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Shapiro 2012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90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US/Europe/Mexico/ South America/ Australia/NZ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N=201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168:33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ab/>
            </w:r>
            <w:r w:rsidRPr="002B1045">
              <w:rPr>
                <w:rFonts w:ascii="Arial" w:eastAsia="ヒラギノ角ゴ Pro W3" w:hAnsi="Arial"/>
                <w:sz w:val="18"/>
              </w:rPr>
              <w:tab/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 in mean in response to therapy (ambrisentan)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1322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lastRenderedPageBreak/>
              <w:t>Gan, 2006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91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N=30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22:8</w:t>
            </w:r>
          </w:p>
          <w:p w:rsidR="00451C6A" w:rsidRPr="002B1045" w:rsidRDefault="00451C6A" w:rsidP="004E3B92"/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6MWD (absolute)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Cardiac index 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RHC-mPAP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RHC-PVR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Right atrial pressure 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RVEF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1036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Ghio, 2010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92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IPAH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N=59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37:22</w:t>
            </w:r>
          </w:p>
          <w:p w:rsidR="00451C6A" w:rsidRPr="002B1045" w:rsidRDefault="00451C6A" w:rsidP="004E3B92"/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FAC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Pericardial effusion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RIMP/MPI/Tei index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sPAP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TAPSE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Mortality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</w:p>
        </w:tc>
      </w:tr>
      <w:tr w:rsidR="00451C6A" w:rsidRPr="002B1045" w:rsidTr="004E3B92">
        <w:trPr>
          <w:cantSplit/>
          <w:trHeight w:val="100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Ghofrani, 2002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93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severe precapillary PH.</w:t>
            </w:r>
            <w:r w:rsidRPr="002B1045">
              <w:rPr>
                <w:rFonts w:ascii="Arial" w:eastAsia="ヒラギノ角ゴ Pro W3" w:hAnsi="Arial"/>
                <w:sz w:val="18"/>
              </w:rPr>
              <w:tab/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N=20 (36 tests)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NR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cGMP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RHC-PVR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Cyclic guanosine monophosphate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RHC-PVR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  <w:p w:rsidR="00451C6A" w:rsidRPr="002B1045" w:rsidRDefault="00451C6A" w:rsidP="004E3B92">
            <w:pPr>
              <w:suppressAutoHyphens/>
              <w:jc w:val="center"/>
            </w:pPr>
          </w:p>
        </w:tc>
      </w:tr>
      <w:tr w:rsidR="00451C6A" w:rsidRPr="002B1045" w:rsidTr="004E3B92">
        <w:trPr>
          <w:cantSplit/>
          <w:trHeight w:val="649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Goto, 2010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94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Asia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N=46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34:12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sPAP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RHC-mPAP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RHC-sPAP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C6A" w:rsidRPr="002B1045" w:rsidRDefault="00451C6A" w:rsidP="004E3B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045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451C6A" w:rsidRPr="002B1045" w:rsidTr="004E3B92">
        <w:trPr>
          <w:cantSplit/>
          <w:trHeight w:val="755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Grapsa, 2007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95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UK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N=93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50:43</w:t>
            </w:r>
            <w:r w:rsidRPr="002B1045">
              <w:rPr>
                <w:rFonts w:ascii="Arial" w:eastAsia="ヒラギノ角ゴ Pro W3" w:hAnsi="Arial"/>
                <w:sz w:val="18"/>
              </w:rPr>
              <w:tab/>
            </w:r>
            <w:r w:rsidRPr="002B1045">
              <w:rPr>
                <w:rFonts w:ascii="Arial" w:eastAsia="ヒラギノ角ゴ Pro W3" w:hAnsi="Arial"/>
                <w:sz w:val="18"/>
              </w:rPr>
              <w:tab/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RIMP/MPI/Tei index</w:t>
            </w:r>
          </w:p>
          <w:p w:rsidR="00451C6A" w:rsidRPr="002B1045" w:rsidRDefault="00451C6A" w:rsidP="004E3B92">
            <w:pPr>
              <w:suppressAutoHyphens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Pericardial effusion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RA size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TRV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667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Grubstein, 2008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96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Asia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N=38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27:11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sPAP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RHC-sPAP</w:t>
            </w:r>
          </w:p>
          <w:p w:rsidR="00451C6A" w:rsidRPr="002B1045" w:rsidRDefault="00451C6A" w:rsidP="004E3B92">
            <w:pPr>
              <w:suppressAutoHyphens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667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Haddad, 2009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97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N=51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35:16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sPAP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RHC-mPAP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RHC-sPAP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838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Halank, 2011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98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portopulmonary hypertension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N=14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9:5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Median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 in median over time in response to therapy (ambrisentan)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667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Hampole, 2009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99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N=162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126:36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Mortality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838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Heresi, 2012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100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N=68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62:6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cTnI (detectable vs. nondetectable)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NYHA class</w:t>
            </w:r>
          </w:p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RA size</w:t>
            </w:r>
          </w:p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6MWD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152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lastRenderedPageBreak/>
              <w:t>Heresi, 2010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101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N=40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37:3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6MWD (absolute)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Cardiac index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RHC-mPAP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RHC-PVR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Right atrial pressure 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Mortality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422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Hinderliter, 1997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102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Other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N=81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59:22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FAC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Pericardial effusion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RV size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sPAP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RV size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FAC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TRV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6MWD (absolute)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Cardiac index 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RHC-mPAP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Right atrial pressure 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6MWD (absolute)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Cardiac index (CI)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RHC-mPAP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Right atrial pressure 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6MWD (absolute)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Cardiac index 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RHC-mPAP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Right atrial pressure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RHC-sPAP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 in mean from baseline in response to therapy (epoprostenol)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604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Hiramoto, 2009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103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Asia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N=16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11:5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Endothelin-1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Changes in mean stratified by % change in ET-1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109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Ho, 2009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104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Asia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N=6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4:2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RIMP/MPI/Tei Index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FAC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sPAP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RVEF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Changes in median in response to therapy (bosentan)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676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Homma, 2001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105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N=8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5:3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sPAP</w:t>
            </w:r>
          </w:p>
          <w:p w:rsidR="00451C6A" w:rsidRPr="002B1045" w:rsidRDefault="00451C6A" w:rsidP="004E3B92">
            <w:pPr>
              <w:suppressAutoHyphens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RHC-sPAP</w:t>
            </w:r>
          </w:p>
          <w:p w:rsidR="00451C6A" w:rsidRPr="002B1045" w:rsidRDefault="00451C6A" w:rsidP="004E3B92">
            <w:pPr>
              <w:suppressAutoHyphens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748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lastRenderedPageBreak/>
              <w:t>Jacobs, 2009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106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idiopathic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N=16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13:3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 in mean in response to therapy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838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Kaya, 2012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107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NR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and children with Eisenmenger syndrome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N=23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13:10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RV size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RA size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sPAP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s-prime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 in mean over time in response to therapy (bosentan)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917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Keogh, 2011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108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Australia/NZ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N=112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89:23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sPAP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 in mean in response to therapy (monotherapy vs. combination therapy)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71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Knirsch, 2011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109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Children with heart disease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N=103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NR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Changes in mean in response to therapy (standardized protocol)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838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Kopec, 2012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110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Eisenmenger syndrome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N=7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4:3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ET-1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 in median over time in response to therapy (bosentan)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685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Lammers, 2009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111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UK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Children with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N=50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18:32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6MWD (absolute)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Functional class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602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Langleben, 1999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112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US/Canada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Patients with PPH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N=18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NR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Endothelin-1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 in mean in response to therapy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220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Leuchte, 2005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113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N=30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18:12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 in BNP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6MWD (absolute)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Cardiac index 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RHC-CO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RHC-mPAP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RHC-PVR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Right atrial pressure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Changes in mean levels over time (no specific therapy)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73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Lorenzen, 2011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114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N=70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48:22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Uric acid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Mortality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332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lastRenderedPageBreak/>
              <w:t>Machado, 2006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29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Patients with sickle cell disease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N=230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138:92</w:t>
            </w:r>
            <w:r w:rsidRPr="002B1045">
              <w:rPr>
                <w:rFonts w:ascii="Arial" w:eastAsia="ヒラギノ角ゴ Pro W3" w:hAnsi="Arial"/>
                <w:sz w:val="18"/>
              </w:rPr>
              <w:tab/>
            </w:r>
            <w:r w:rsidRPr="002B1045">
              <w:rPr>
                <w:rFonts w:ascii="Arial" w:eastAsia="ヒラギノ角ゴ Pro W3" w:hAnsi="Arial"/>
                <w:sz w:val="18"/>
              </w:rPr>
              <w:tab/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≥160, unadjusted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≥160, adjusted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log10, adjusted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log10, unadjusted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6MWD (absolute)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PCWP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RA size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RHC-CO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RHC-dPAP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RHC-PVR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RHC-sPAP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RV size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TRV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Mortality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Poor</w:t>
            </w:r>
          </w:p>
        </w:tc>
      </w:tr>
      <w:tr w:rsidR="00451C6A" w:rsidRPr="002B1045" w:rsidTr="004E3B92">
        <w:trPr>
          <w:cantSplit/>
          <w:trHeight w:val="667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Machado, 2004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115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Patients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N=17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17:0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Nitric oxide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sPAP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RHC-sPAP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  <w:p w:rsidR="00451C6A" w:rsidRPr="002B1045" w:rsidRDefault="00451C6A" w:rsidP="004E3B92">
            <w:pPr>
              <w:suppressAutoHyphens/>
              <w:jc w:val="center"/>
            </w:pPr>
          </w:p>
        </w:tc>
      </w:tr>
      <w:tr w:rsidR="00451C6A" w:rsidRPr="002B1045" w:rsidTr="004E3B92">
        <w:trPr>
          <w:cantSplit/>
          <w:trHeight w:val="728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Mahapatra, 2006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116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N=54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41:13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RIMP/MPI/Tei Index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RVSP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Mortality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1027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Mathai, 2011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117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known or suspected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N=50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49:1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FAC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Peak TRV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Pericardial effusion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RA size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TAPSE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Mortality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676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Mauritz, 2011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118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N=198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149:49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Baseline means only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692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McLaughlin, 2010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119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Frantz, 2012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120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US/Europe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N=235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191:44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Median change from baseline in response to treatment (treprostinil)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89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Michelakis, 2002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121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Canada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N=13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9:4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cGMP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Acute change in mean levels after dose of various vasodilators (iNO, sildenafil, iNO + sildenafil)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71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lastRenderedPageBreak/>
              <w:t>Minniti, 2009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122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SCD and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N=14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10:4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TRV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 in mean in response to therapy (ambrisentan)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Poor</w:t>
            </w:r>
          </w:p>
        </w:tc>
      </w:tr>
      <w:tr w:rsidR="00451C6A" w:rsidRPr="002B1045" w:rsidTr="004E3B92">
        <w:trPr>
          <w:cantSplit/>
          <w:trHeight w:val="71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Montani, 2007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123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N=33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21:12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Endothelin-1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Cardiac index 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RHC-PVR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Right atrial pressure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1025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Morishita, 2009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124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Asia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and children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N=7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6:1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Pericardial effusion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RA size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RA size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Functional class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Changes in mean in response to therapy (epoprostenol)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883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Mukerjee, 2003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125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systemic sclerosis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N=23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21:2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RHC-mPAP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RHC-PVR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320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Nagaya, 2000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126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Asia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Patients with PPH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N=60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42:18</w:t>
            </w:r>
          </w:p>
          <w:p w:rsidR="00451C6A" w:rsidRPr="002B1045" w:rsidRDefault="00451C6A" w:rsidP="004E3B92"/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ANP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ANP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PCWP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RHC-CO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RHC-mPAP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Right atrial pressure 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Mortality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PCWP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RHC-CO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RHC-mPAP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RHC-mPAP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RHC-PVR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Right atrial pressure 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RV size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Mortality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71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Nakayama, 2007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127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Asia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Children with IPAH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N=31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15:16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 in mean in response to therapy (epoprostenol)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152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lastRenderedPageBreak/>
              <w:t>Nath, 2005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128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N=20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16:4</w:t>
            </w:r>
          </w:p>
          <w:p w:rsidR="00451C6A" w:rsidRPr="002B1045" w:rsidRDefault="00451C6A" w:rsidP="004E3B92"/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Peak TRV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RIMP/MPI/Tei Index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RV size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RIMP/MPI/Tei Index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RV size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sPAP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TRV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Functional class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Mean changes over time in response to therapy (epoprostenol)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665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Nickel, 2012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129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NR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IPAH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N=109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85:24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Uric acid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Mortality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737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Nickel, 2008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130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IPAH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N=76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52:24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Uric acid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Composite outcome (death or lung transplantation)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62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Njaman, 2007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131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Asia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N=90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77:13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Uric acid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Mortality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 stratified by uric acid levels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838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Ogawa, 2012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132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Asia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pulmonary veno-occlusive or pulmonary capillary hemangiomatosis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N=8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4:4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 in mean over time in response to therapy (epoprostenol)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98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Park, 2004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133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N=20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16:4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sPAP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Clinical event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Mean levels at baseline and over time stratified by patients with event vs patients without event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838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Pyxaras, 2011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134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and children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N=60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36:24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sPAP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mPAP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RHC-sPAP</w:t>
            </w:r>
          </w:p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RHC-mPAP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953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Raymond, 2002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135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Not reported/Unclear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N=81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59:22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FAC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Peak TRV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Pericardial effusion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RA size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Mortality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Composite outcome (death or transplantation)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152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lastRenderedPageBreak/>
              <w:t>Rhodes, 2011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136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IPAH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N=139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98:41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6MWD (absolute)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Cardiac index 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PCWP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RHC-PVR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Right atrial pressure 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Mortality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71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Sadushi-Kolici, 2012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137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NR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N=111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77:39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Pericardial effusion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Mortality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80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Schumann, 2010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138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N=36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17:19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sPAP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 levels stratified by different levels of disease severity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838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Sebbag, 2001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139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Canada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and children with PPH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N=16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13:3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RIMP/MPI/Tei Index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SPAP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Changes in mean in response to therapy (epoprostenol)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71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Shimony, 2012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140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Canada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N=154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129:25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Pericardial effusion (prevalent v incident)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Mortality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% patients with outcome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856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Simeoni, 2008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49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systemic sclerosis and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N=20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18:2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Changes in mean in response to therapy (bosentan)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120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Soon, 2011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141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UK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N=63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42:21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Determination of most accurate log transformed dichotomous BNP variables to predict events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125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Souza, 2007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142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Not reported/Unclear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IPAH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N=42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10:32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6MWD (absolute)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Cardiac index 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Functional class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RHC-mPAP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RHC-PVR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Right atrial pressure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838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lastRenderedPageBreak/>
              <w:t>Taguchi, 2012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143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Asia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and children with IPAH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N=65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51:14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Change in mean over time in response to combination therapy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838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Takatsuki, 2012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144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Children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N=33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22:11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TRJv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RV size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 in mean over time in response to therapy (tadalafil)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593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Takatsuki, 2012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145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Children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N=38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19:19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 in mean over time in response to therapy (transition to or addition of ambrisentan)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838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Takatsuki, 2012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146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Children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N=88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46:42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 (BNP and NT-proBNP)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6MWD</w:t>
            </w:r>
          </w:p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RHC-mPAP</w:t>
            </w:r>
          </w:p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RHC-RAP</w:t>
            </w:r>
          </w:p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RHC-PVR</w:t>
            </w:r>
          </w:p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RHC-CI</w:t>
            </w:r>
          </w:p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TRJv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782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Takeda, 2010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147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Asia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N=37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29:8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Mortality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11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Torbicki, 2003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148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N=56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43:13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FAC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Pericardial effusion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RA size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Troponin T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Mortality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80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Utsunomiya, 2011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149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Asia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N=50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39:11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RA size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RIMP/MPI/Tei Index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Mortality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71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Utsunomiya, 2009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150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Asia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chronic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N=50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39:11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RA size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Right atrial pressure 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RIMP/MPI/Tei Index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838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lastRenderedPageBreak/>
              <w:t>Van Albada, 2008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151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Children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N=29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18:11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hAnsi="Arial"/>
                <w:sz w:val="18"/>
              </w:rPr>
            </w:pPr>
            <w:r w:rsidRPr="002B1045">
              <w:rPr>
                <w:rFonts w:ascii="Arial" w:hAnsi="Arial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hAnsi="Arial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hAnsi="Arial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hAnsi="Arial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hAnsi="Arial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hAnsi="Arial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hAnsi="Arial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hAnsi="Arial"/>
                <w:sz w:val="18"/>
              </w:rPr>
            </w:pPr>
            <w:r w:rsidRPr="002B1045">
              <w:rPr>
                <w:rFonts w:ascii="Arial" w:hAnsi="Arial"/>
                <w:sz w:val="18"/>
              </w:rPr>
              <w:t>Uric acid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hAnsi="Arial"/>
                <w:sz w:val="18"/>
              </w:rPr>
            </w:pPr>
            <w:r w:rsidRPr="002B1045">
              <w:rPr>
                <w:rFonts w:ascii="Arial" w:hAnsi="Arial"/>
                <w:sz w:val="18"/>
              </w:rPr>
              <w:t>6MWD (absolute) 6MWD (change)</w:t>
            </w:r>
          </w:p>
          <w:p w:rsidR="00451C6A" w:rsidRPr="002B1045" w:rsidRDefault="00451C6A" w:rsidP="004E3B92">
            <w:pPr>
              <w:suppressAutoHyphens/>
              <w:rPr>
                <w:rFonts w:ascii="Arial" w:hAnsi="Arial"/>
                <w:sz w:val="18"/>
              </w:rPr>
            </w:pPr>
            <w:r w:rsidRPr="002B1045">
              <w:rPr>
                <w:rFonts w:ascii="Arial" w:hAnsi="Arial"/>
                <w:sz w:val="18"/>
              </w:rPr>
              <w:t>Functional class</w:t>
            </w:r>
          </w:p>
          <w:p w:rsidR="00451C6A" w:rsidRPr="002B1045" w:rsidRDefault="00451C6A" w:rsidP="004E3B92">
            <w:pPr>
              <w:suppressAutoHyphens/>
              <w:rPr>
                <w:rFonts w:ascii="Arial" w:hAnsi="Arial"/>
                <w:sz w:val="18"/>
              </w:rPr>
            </w:pPr>
            <w:r w:rsidRPr="002B1045">
              <w:rPr>
                <w:rFonts w:ascii="Arial" w:hAnsi="Arial"/>
                <w:sz w:val="18"/>
              </w:rPr>
              <w:t>Mortality</w:t>
            </w:r>
          </w:p>
          <w:p w:rsidR="00451C6A" w:rsidRPr="002B1045" w:rsidRDefault="00451C6A" w:rsidP="004E3B92">
            <w:pPr>
              <w:suppressAutoHyphens/>
              <w:rPr>
                <w:rFonts w:ascii="Arial" w:hAnsi="Arial"/>
                <w:sz w:val="18"/>
              </w:rPr>
            </w:pPr>
            <w:r w:rsidRPr="002B1045">
              <w:rPr>
                <w:rFonts w:ascii="Arial" w:hAnsi="Arial"/>
                <w:sz w:val="18"/>
              </w:rPr>
              <w:t>Cardiac index</w:t>
            </w:r>
          </w:p>
          <w:p w:rsidR="00451C6A" w:rsidRPr="002B1045" w:rsidRDefault="00451C6A" w:rsidP="004E3B92">
            <w:pPr>
              <w:suppressAutoHyphens/>
              <w:rPr>
                <w:rFonts w:ascii="Arial" w:hAnsi="Arial"/>
                <w:sz w:val="18"/>
              </w:rPr>
            </w:pPr>
            <w:r w:rsidRPr="002B1045">
              <w:rPr>
                <w:rFonts w:ascii="Arial" w:hAnsi="Arial"/>
                <w:sz w:val="18"/>
              </w:rPr>
              <w:t>RHC-mPAP</w:t>
            </w:r>
          </w:p>
          <w:p w:rsidR="00451C6A" w:rsidRPr="002B1045" w:rsidRDefault="00451C6A" w:rsidP="004E3B92">
            <w:pPr>
              <w:suppressAutoHyphens/>
              <w:rPr>
                <w:rFonts w:ascii="Arial" w:hAnsi="Arial"/>
                <w:sz w:val="18"/>
              </w:rPr>
            </w:pPr>
            <w:r w:rsidRPr="002B1045">
              <w:rPr>
                <w:rFonts w:ascii="Arial" w:hAnsi="Arial"/>
                <w:sz w:val="18"/>
              </w:rPr>
              <w:t>RHC-PVR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hAnsi="Arial"/>
                <w:sz w:val="18"/>
              </w:rPr>
              <w:t>Mortality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838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Vizza, 2012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152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IPAH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N=44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37:7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ET-1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WHO FC</w:t>
            </w:r>
          </w:p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RHC-mPAP</w:t>
            </w:r>
          </w:p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RHC-CI</w:t>
            </w:r>
          </w:p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RHC-PVR</w:t>
            </w:r>
          </w:p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Clinical worsening</w:t>
            </w:r>
          </w:p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Clinical worsening</w:t>
            </w:r>
          </w:p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OR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863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Vizza, 2008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153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Europe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PAH associated with CTD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N=25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21:4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Endothelin-1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658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Voelkel, 2000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154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Patients with PH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N=191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NR</w:t>
            </w:r>
            <w:r w:rsidRPr="002B1045">
              <w:rPr>
                <w:rFonts w:ascii="Arial" w:eastAsia="ヒラギノ角ゴ Pro W3" w:hAnsi="Arial"/>
                <w:sz w:val="18"/>
              </w:rPr>
              <w:tab/>
            </w:r>
            <w:r w:rsidRPr="002B1045">
              <w:rPr>
                <w:rFonts w:ascii="Arial" w:eastAsia="ヒラギノ角ゴ Pro W3" w:hAnsi="Arial"/>
                <w:sz w:val="18"/>
              </w:rPr>
              <w:tab/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Uric acid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RHC-mPAP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Right atrial pressure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2125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Williams, 2006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61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UK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systemic sclerosis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N=109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88:21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10-fold increase </w:t>
            </w:r>
            <w:r w:rsidRPr="002B1045">
              <w:rPr>
                <w:rFonts w:ascii="Arial Italic" w:eastAsia="ヒラギノ角ゴ Pro W3" w:hAnsi="Arial Italic"/>
                <w:kern w:val="2"/>
                <w:sz w:val="18"/>
              </w:rPr>
              <w:t>from</w:t>
            </w: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 baseline levels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10-fold increase </w:t>
            </w:r>
            <w:r w:rsidRPr="002B1045">
              <w:rPr>
                <w:rFonts w:ascii="Arial Italic" w:eastAsia="ヒラギノ角ゴ Pro W3" w:hAnsi="Arial Italic"/>
                <w:kern w:val="2"/>
                <w:sz w:val="18"/>
              </w:rPr>
              <w:t>in</w:t>
            </w: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 baseline levels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Cardiac index 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RHC-mPAP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RHC-PVR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Right atrial pressure 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Mortality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1135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Wilkins, 2005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155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UK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IPAH or PAH associated with CTD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N=26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21:5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RV size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 xml:space="preserve">Cardiac index 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RIMP/MPI/Tei Index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RA size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 in mean from baseline in response to therapy (bosentan)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838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lastRenderedPageBreak/>
              <w:t>Yamada, 2012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156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Asia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and children with IPAH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N=41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29:12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Uric acid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Mortality</w:t>
            </w:r>
          </w:p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Hospitalization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728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Yanagisawa, 2012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157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Asia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N=46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38:8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Mortality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838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Yang, 2012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158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Asia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and children with Eisenmenger syndrome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N=12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9:3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RV size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mPAP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Change in mean over time in response to therapy (iloprost)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665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Yoshida, 2012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159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Asia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N=21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18:3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mPAP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Mean change from baseline in response to treatment (ambrisentan)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Fair</w:t>
            </w:r>
          </w:p>
        </w:tc>
      </w:tr>
      <w:tr w:rsidR="00451C6A" w:rsidRPr="002B1045" w:rsidTr="004E3B92">
        <w:trPr>
          <w:cantSplit/>
          <w:trHeight w:val="1313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Zafrir, 2007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160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Asia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with PPH +/- collagen vascular disease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N=29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22:7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RA size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RIMP/MPI/Tei Index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RVEF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6MWD (absolute)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Functional class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6MWD (absolute)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Functional class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Correlation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838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Zeng, 2011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161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Asia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and children with IPAH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N=95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61:34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BNP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suppressAutoHyphens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Means stratified by survivor/</w:t>
            </w:r>
          </w:p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nonsurvivor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  <w:tr w:rsidR="00451C6A" w:rsidRPr="002B1045" w:rsidTr="004E3B92">
        <w:trPr>
          <w:cantSplit/>
          <w:trHeight w:val="838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Zhao, 2012</w:t>
            </w:r>
            <w:r w:rsidRPr="002B1045">
              <w:rPr>
                <w:rFonts w:ascii="Arial" w:eastAsia="ヒラギノ角ゴ Pro W3" w:hAnsi="Arial"/>
                <w:noProof/>
                <w:sz w:val="18"/>
                <w:vertAlign w:val="superscript"/>
              </w:rPr>
              <w:t>162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Asia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Adults and children with IPAH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N=76</w:t>
            </w:r>
          </w:p>
          <w:p w:rsidR="00451C6A" w:rsidRPr="002B1045" w:rsidRDefault="00451C6A" w:rsidP="004E3B92">
            <w:pPr>
              <w:rPr>
                <w:rFonts w:ascii="Arial" w:eastAsia="ヒラギノ角ゴ Pro W3" w:hAnsi="Arial"/>
                <w:sz w:val="18"/>
              </w:rPr>
            </w:pPr>
            <w:r w:rsidRPr="002B1045">
              <w:rPr>
                <w:rFonts w:ascii="Arial" w:eastAsia="ヒラギノ角ゴ Pro W3" w:hAnsi="Arial"/>
                <w:sz w:val="18"/>
              </w:rPr>
              <w:t>56:20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Uric acid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hAnsi="Arial" w:cs="Arial"/>
                <w:sz w:val="18"/>
              </w:rPr>
            </w:pPr>
            <w:r w:rsidRPr="002B1045">
              <w:rPr>
                <w:rFonts w:ascii="Arial" w:hAnsi="Arial" w:cs="Arial"/>
                <w:sz w:val="18"/>
              </w:rPr>
              <w:t>Mortality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suppressAutoHyphens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HR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1C6A" w:rsidRPr="002B1045" w:rsidRDefault="00451C6A" w:rsidP="004E3B92">
            <w:pPr>
              <w:jc w:val="center"/>
              <w:rPr>
                <w:rFonts w:ascii="Arial" w:eastAsia="ヒラギノ角ゴ Pro W3" w:hAnsi="Arial"/>
                <w:kern w:val="2"/>
                <w:sz w:val="18"/>
              </w:rPr>
            </w:pPr>
            <w:r w:rsidRPr="002B1045">
              <w:rPr>
                <w:rFonts w:ascii="Arial" w:eastAsia="ヒラギノ角ゴ Pro W3" w:hAnsi="Arial"/>
                <w:kern w:val="2"/>
                <w:sz w:val="18"/>
              </w:rPr>
              <w:t>Good</w:t>
            </w:r>
          </w:p>
        </w:tc>
      </w:tr>
    </w:tbl>
    <w:p w:rsidR="00451C6A" w:rsidRPr="002B1045" w:rsidRDefault="00451C6A" w:rsidP="00451C6A">
      <w:pPr>
        <w:spacing w:after="240"/>
        <w:rPr>
          <w:bCs/>
          <w:sz w:val="18"/>
        </w:rPr>
      </w:pPr>
      <w:r w:rsidRPr="002B1045">
        <w:rPr>
          <w:bCs/>
          <w:sz w:val="18"/>
        </w:rPr>
        <w:t xml:space="preserve">Abbreviations: 6MWD=6-minute walk distance; BNP=brain natriuretic peptide; CHD=congenital heart disease; CHF=congestive heart failure; CI=cardiac index; CTD=connective tissue disease; CTEPH=chronic thromboembolic pulmonary hypertension; CVD=collagen vascular disease; DLCO=diffusion capacity of the lung for carbon monoxide; FAC=fractional area change; HR=hazard ratio; IPAH=idiopathic pulmonary arterial hypertension; mPAP=mean pulmonary artery pressure; MPI=myocardial performance index; </w:t>
      </w:r>
      <w:r>
        <w:rPr>
          <w:bCs/>
          <w:sz w:val="18"/>
        </w:rPr>
        <w:t xml:space="preserve">NPV=negative predictive value; </w:t>
      </w:r>
      <w:r w:rsidRPr="002B1045">
        <w:rPr>
          <w:bCs/>
          <w:sz w:val="18"/>
        </w:rPr>
        <w:t xml:space="preserve">NT-proBNP=N-terminal pro-B-type natriuretic peptide; NYHA=New York Heart Association; PAH=pulmonary arterial hypertension; PH=pulmonary hypertension; PPH=primary pulmonary hypertension; </w:t>
      </w:r>
      <w:r>
        <w:rPr>
          <w:bCs/>
          <w:sz w:val="18"/>
        </w:rPr>
        <w:t xml:space="preserve">PPV=positive predictive value; </w:t>
      </w:r>
      <w:r w:rsidRPr="002B1045">
        <w:rPr>
          <w:bCs/>
          <w:sz w:val="18"/>
        </w:rPr>
        <w:t>PVR=pulmonary vascular resistance; RA=right atrium; RHC=right heart catheterization; RIMP=right index of myocardial performance; RV=right ventricle; S’=tricuspid lateral annular systolic velocity; RVEF=</w:t>
      </w:r>
      <w:r w:rsidRPr="002B1045">
        <w:t xml:space="preserve"> </w:t>
      </w:r>
      <w:r w:rsidRPr="002B1045">
        <w:rPr>
          <w:bCs/>
          <w:sz w:val="18"/>
        </w:rPr>
        <w:t>right ventricular ejection fraction ; sPAP=systolic pulmonary artery pressure; SSc=systemic sclerosis; TAPSE=tricuspid annular plane systolic excursion; TDI=tissue Doppler imaging; TRV=tricuspid regurgitant jet velocity; VSD=ventricular septal defect; VTI</w:t>
      </w:r>
      <w:r w:rsidRPr="002B1045">
        <w:rPr>
          <w:bCs/>
          <w:sz w:val="18"/>
          <w:vertAlign w:val="subscript"/>
        </w:rPr>
        <w:t>RVOT</w:t>
      </w:r>
      <w:r w:rsidRPr="002B1045">
        <w:rPr>
          <w:bCs/>
          <w:sz w:val="18"/>
        </w:rPr>
        <w:t>=velocity-time integral of right ventricular outflow tract</w:t>
      </w:r>
    </w:p>
    <w:sectPr w:rsidR="00451C6A" w:rsidRPr="002B1045" w:rsidSect="004B2645">
      <w:footerReference w:type="default" r:id="rId9"/>
      <w:type w:val="continuous"/>
      <w:pgSz w:w="15840" w:h="12240" w:orient="landscape"/>
      <w:pgMar w:top="1440" w:right="1440" w:bottom="144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0AA" w:rsidRDefault="001B00AA">
      <w:r>
        <w:separator/>
      </w:r>
    </w:p>
  </w:endnote>
  <w:endnote w:type="continuationSeparator" w:id="0">
    <w:p w:rsidR="001B00AA" w:rsidRDefault="001B00AA">
      <w:r>
        <w:continuationSeparator/>
      </w:r>
    </w:p>
  </w:endnote>
  <w:endnote w:type="continuationNotice" w:id="1">
    <w:p w:rsidR="001B00AA" w:rsidRDefault="001B00A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8B" w:rsidRPr="002054B8" w:rsidRDefault="004B2645" w:rsidP="004E3B92">
    <w:pPr>
      <w:pStyle w:val="Footer"/>
      <w:tabs>
        <w:tab w:val="center" w:pos="4320"/>
        <w:tab w:val="right" w:pos="8640"/>
      </w:tabs>
      <w:jc w:val="center"/>
    </w:pPr>
    <w:r>
      <w:t>F</w:t>
    </w:r>
    <w:r w:rsidR="004F288B">
      <w:t>-</w:t>
    </w:r>
    <w:fldSimple w:instr=" PAGE   \* MERGEFORMAT ">
      <w:r>
        <w:rPr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0AA" w:rsidRDefault="001B00AA">
      <w:r>
        <w:separator/>
      </w:r>
    </w:p>
  </w:footnote>
  <w:footnote w:type="continuationSeparator" w:id="0">
    <w:p w:rsidR="001B00AA" w:rsidRDefault="001B00AA">
      <w:r>
        <w:continuationSeparator/>
      </w:r>
    </w:p>
  </w:footnote>
  <w:footnote w:type="continuationNotice" w:id="1">
    <w:p w:rsidR="001B00AA" w:rsidRDefault="001B00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4"/>
        </w:tabs>
        <w:ind w:left="144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3451B56"/>
    <w:multiLevelType w:val="hybridMultilevel"/>
    <w:tmpl w:val="AF4C8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56B91"/>
    <w:multiLevelType w:val="hybridMultilevel"/>
    <w:tmpl w:val="DB16803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32735C"/>
    <w:multiLevelType w:val="hybridMultilevel"/>
    <w:tmpl w:val="E346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B33CE"/>
    <w:multiLevelType w:val="hybridMultilevel"/>
    <w:tmpl w:val="4FD6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B4114"/>
    <w:multiLevelType w:val="hybridMultilevel"/>
    <w:tmpl w:val="9954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3065C"/>
    <w:multiLevelType w:val="hybridMultilevel"/>
    <w:tmpl w:val="3FA4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8">
    <w:nsid w:val="0BE44F86"/>
    <w:multiLevelType w:val="hybridMultilevel"/>
    <w:tmpl w:val="FB34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6E617A"/>
    <w:multiLevelType w:val="hybridMultilevel"/>
    <w:tmpl w:val="AD74C6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1DF387D"/>
    <w:multiLevelType w:val="hybridMultilevel"/>
    <w:tmpl w:val="B49A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F1DD9"/>
    <w:multiLevelType w:val="hybridMultilevel"/>
    <w:tmpl w:val="6A1C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087E03"/>
    <w:multiLevelType w:val="hybridMultilevel"/>
    <w:tmpl w:val="052838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9D0ACE"/>
    <w:multiLevelType w:val="hybridMultilevel"/>
    <w:tmpl w:val="CAD0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A21B7E"/>
    <w:multiLevelType w:val="hybridMultilevel"/>
    <w:tmpl w:val="CCBC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72475B"/>
    <w:multiLevelType w:val="hybridMultilevel"/>
    <w:tmpl w:val="424A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CF21A2"/>
    <w:multiLevelType w:val="hybridMultilevel"/>
    <w:tmpl w:val="F700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9">
    <w:nsid w:val="1E195523"/>
    <w:multiLevelType w:val="hybridMultilevel"/>
    <w:tmpl w:val="B756DD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B05447"/>
    <w:multiLevelType w:val="hybridMultilevel"/>
    <w:tmpl w:val="F474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8A0688"/>
    <w:multiLevelType w:val="hybridMultilevel"/>
    <w:tmpl w:val="7812EC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4E105A0"/>
    <w:multiLevelType w:val="hybridMultilevel"/>
    <w:tmpl w:val="D88E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4A1478"/>
    <w:multiLevelType w:val="hybridMultilevel"/>
    <w:tmpl w:val="CDD06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7F7FD8"/>
    <w:multiLevelType w:val="hybridMultilevel"/>
    <w:tmpl w:val="BD60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0E6C1F"/>
    <w:multiLevelType w:val="hybridMultilevel"/>
    <w:tmpl w:val="F37225D8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7F8CBD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7">
    <w:nsid w:val="274F475E"/>
    <w:multiLevelType w:val="hybridMultilevel"/>
    <w:tmpl w:val="45D2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8C77BB"/>
    <w:multiLevelType w:val="hybridMultilevel"/>
    <w:tmpl w:val="0D5A90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01651E"/>
    <w:multiLevelType w:val="hybridMultilevel"/>
    <w:tmpl w:val="D576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CA48B1"/>
    <w:multiLevelType w:val="hybridMultilevel"/>
    <w:tmpl w:val="028C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DA2180"/>
    <w:multiLevelType w:val="hybridMultilevel"/>
    <w:tmpl w:val="B8482AA8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2">
    <w:nsid w:val="314F513F"/>
    <w:multiLevelType w:val="hybridMultilevel"/>
    <w:tmpl w:val="5994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71673D"/>
    <w:multiLevelType w:val="hybridMultilevel"/>
    <w:tmpl w:val="AE020F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32390119"/>
    <w:multiLevelType w:val="hybridMultilevel"/>
    <w:tmpl w:val="92E03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715A08"/>
    <w:multiLevelType w:val="hybridMultilevel"/>
    <w:tmpl w:val="740A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25407B"/>
    <w:multiLevelType w:val="hybridMultilevel"/>
    <w:tmpl w:val="F5789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8D5148"/>
    <w:multiLevelType w:val="hybridMultilevel"/>
    <w:tmpl w:val="F06A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556635F"/>
    <w:multiLevelType w:val="hybridMultilevel"/>
    <w:tmpl w:val="FC54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6D1375D"/>
    <w:multiLevelType w:val="hybridMultilevel"/>
    <w:tmpl w:val="46988C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373F3851"/>
    <w:multiLevelType w:val="hybridMultilevel"/>
    <w:tmpl w:val="82BA7F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A202C1B"/>
    <w:multiLevelType w:val="hybridMultilevel"/>
    <w:tmpl w:val="931C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6C140B"/>
    <w:multiLevelType w:val="hybridMultilevel"/>
    <w:tmpl w:val="570E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4F0FCF"/>
    <w:multiLevelType w:val="hybridMultilevel"/>
    <w:tmpl w:val="504ABB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BD46F2C"/>
    <w:multiLevelType w:val="hybridMultilevel"/>
    <w:tmpl w:val="5B14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BD8056F"/>
    <w:multiLevelType w:val="hybridMultilevel"/>
    <w:tmpl w:val="D2F0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23C3B0F"/>
    <w:multiLevelType w:val="hybridMultilevel"/>
    <w:tmpl w:val="EC40E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3AF58C6"/>
    <w:multiLevelType w:val="hybridMultilevel"/>
    <w:tmpl w:val="D3B0A6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4750323"/>
    <w:multiLevelType w:val="hybridMultilevel"/>
    <w:tmpl w:val="B3789E2C"/>
    <w:lvl w:ilvl="0" w:tplc="A3D8FD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447A3A04"/>
    <w:multiLevelType w:val="hybridMultilevel"/>
    <w:tmpl w:val="B80E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DF55A3"/>
    <w:multiLevelType w:val="hybridMultilevel"/>
    <w:tmpl w:val="1674D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5DE0FB7"/>
    <w:multiLevelType w:val="hybridMultilevel"/>
    <w:tmpl w:val="4A3C4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65B5135"/>
    <w:multiLevelType w:val="hybridMultilevel"/>
    <w:tmpl w:val="278A4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93240B1"/>
    <w:multiLevelType w:val="hybridMultilevel"/>
    <w:tmpl w:val="F56C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AD74C14"/>
    <w:multiLevelType w:val="hybridMultilevel"/>
    <w:tmpl w:val="CF68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B5133BC"/>
    <w:multiLevelType w:val="hybridMultilevel"/>
    <w:tmpl w:val="C98CBE6C"/>
    <w:lvl w:ilvl="0" w:tplc="1DD8318E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F384F6A"/>
    <w:multiLevelType w:val="hybridMultilevel"/>
    <w:tmpl w:val="C19A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01043DB"/>
    <w:multiLevelType w:val="hybridMultilevel"/>
    <w:tmpl w:val="D05E41D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2246C04"/>
    <w:multiLevelType w:val="hybridMultilevel"/>
    <w:tmpl w:val="32F6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2805258"/>
    <w:multiLevelType w:val="hybridMultilevel"/>
    <w:tmpl w:val="792C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4A740D7"/>
    <w:multiLevelType w:val="hybridMultilevel"/>
    <w:tmpl w:val="DF46301E"/>
    <w:lvl w:ilvl="0" w:tplc="6432609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C7663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5CD68CD"/>
    <w:multiLevelType w:val="hybridMultilevel"/>
    <w:tmpl w:val="B41A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B22F4F"/>
    <w:multiLevelType w:val="hybridMultilevel"/>
    <w:tmpl w:val="3E28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BAB7332"/>
    <w:multiLevelType w:val="hybridMultilevel"/>
    <w:tmpl w:val="4F22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EB33308"/>
    <w:multiLevelType w:val="hybridMultilevel"/>
    <w:tmpl w:val="F03A89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5FB025DA"/>
    <w:multiLevelType w:val="hybridMultilevel"/>
    <w:tmpl w:val="B100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B27FD9"/>
    <w:multiLevelType w:val="hybridMultilevel"/>
    <w:tmpl w:val="E800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0A55E45"/>
    <w:multiLevelType w:val="hybridMultilevel"/>
    <w:tmpl w:val="7924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0B25037"/>
    <w:multiLevelType w:val="hybridMultilevel"/>
    <w:tmpl w:val="4B1AB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612F2685"/>
    <w:multiLevelType w:val="hybridMultilevel"/>
    <w:tmpl w:val="E71CC6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62CD2BB7"/>
    <w:multiLevelType w:val="hybridMultilevel"/>
    <w:tmpl w:val="83527C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64A9710C"/>
    <w:multiLevelType w:val="hybridMultilevel"/>
    <w:tmpl w:val="2F6E0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57910C2"/>
    <w:multiLevelType w:val="hybridMultilevel"/>
    <w:tmpl w:val="1E7CF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59D0773"/>
    <w:multiLevelType w:val="hybridMultilevel"/>
    <w:tmpl w:val="E64C9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7A200D5"/>
    <w:multiLevelType w:val="hybridMultilevel"/>
    <w:tmpl w:val="1362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7BF6417"/>
    <w:multiLevelType w:val="hybridMultilevel"/>
    <w:tmpl w:val="42BC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8816F80"/>
    <w:multiLevelType w:val="hybridMultilevel"/>
    <w:tmpl w:val="AC06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8FC55B1"/>
    <w:multiLevelType w:val="hybridMultilevel"/>
    <w:tmpl w:val="406852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69327A62"/>
    <w:multiLevelType w:val="hybridMultilevel"/>
    <w:tmpl w:val="ABF4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A7C7748"/>
    <w:multiLevelType w:val="hybridMultilevel"/>
    <w:tmpl w:val="A58C93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6B6C56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2" w:hanging="432"/>
      </w:pPr>
    </w:lvl>
    <w:lvl w:ilvl="2">
      <w:start w:val="1"/>
      <w:numFmt w:val="decimal"/>
      <w:lvlText w:val="%1.%2.%3."/>
      <w:lvlJc w:val="left"/>
      <w:pPr>
        <w:ind w:left="774" w:hanging="504"/>
      </w:pPr>
    </w:lvl>
    <w:lvl w:ilvl="3">
      <w:start w:val="1"/>
      <w:numFmt w:val="decimal"/>
      <w:lvlText w:val="%1.%2.%3.%4."/>
      <w:lvlJc w:val="left"/>
      <w:pPr>
        <w:ind w:left="1278" w:hanging="648"/>
      </w:pPr>
    </w:lvl>
    <w:lvl w:ilvl="4">
      <w:start w:val="1"/>
      <w:numFmt w:val="decimal"/>
      <w:lvlText w:val="%1.%2.%3.%4.%5."/>
      <w:lvlJc w:val="left"/>
      <w:pPr>
        <w:ind w:left="1782" w:hanging="792"/>
      </w:pPr>
    </w:lvl>
    <w:lvl w:ilvl="5">
      <w:start w:val="1"/>
      <w:numFmt w:val="decimal"/>
      <w:lvlText w:val="%1.%2.%3.%4.%5.%6."/>
      <w:lvlJc w:val="left"/>
      <w:pPr>
        <w:ind w:left="2286" w:hanging="936"/>
      </w:pPr>
    </w:lvl>
    <w:lvl w:ilvl="6">
      <w:start w:val="1"/>
      <w:numFmt w:val="decimal"/>
      <w:lvlText w:val="%1.%2.%3.%4.%5.%6.%7."/>
      <w:lvlJc w:val="left"/>
      <w:pPr>
        <w:ind w:left="2790" w:hanging="1080"/>
      </w:pPr>
    </w:lvl>
    <w:lvl w:ilvl="7">
      <w:start w:val="1"/>
      <w:numFmt w:val="decimal"/>
      <w:lvlText w:val="%1.%2.%3.%4.%5.%6.%7.%8."/>
      <w:lvlJc w:val="left"/>
      <w:pPr>
        <w:ind w:left="3294" w:hanging="1224"/>
      </w:pPr>
    </w:lvl>
    <w:lvl w:ilvl="8">
      <w:start w:val="1"/>
      <w:numFmt w:val="decimal"/>
      <w:lvlText w:val="%1.%2.%3.%4.%5.%6.%7.%8.%9."/>
      <w:lvlJc w:val="left"/>
      <w:pPr>
        <w:ind w:left="3870" w:hanging="1440"/>
      </w:pPr>
    </w:lvl>
  </w:abstractNum>
  <w:abstractNum w:abstractNumId="8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1161A3"/>
    <w:multiLevelType w:val="hybridMultilevel"/>
    <w:tmpl w:val="DCA438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6DBB75C7"/>
    <w:multiLevelType w:val="hybridMultilevel"/>
    <w:tmpl w:val="4D9E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03F5F16"/>
    <w:multiLevelType w:val="hybridMultilevel"/>
    <w:tmpl w:val="576674F6"/>
    <w:lvl w:ilvl="0" w:tplc="5CF0E8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6">
    <w:nsid w:val="743C73A0"/>
    <w:multiLevelType w:val="hybridMultilevel"/>
    <w:tmpl w:val="016C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52E380B"/>
    <w:multiLevelType w:val="hybridMultilevel"/>
    <w:tmpl w:val="8DD0E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753F55AD"/>
    <w:multiLevelType w:val="hybridMultilevel"/>
    <w:tmpl w:val="4336EBE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>
    <w:nsid w:val="75D06E0A"/>
    <w:multiLevelType w:val="hybridMultilevel"/>
    <w:tmpl w:val="746260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76306DDC"/>
    <w:multiLevelType w:val="hybridMultilevel"/>
    <w:tmpl w:val="C5C25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68E655B"/>
    <w:multiLevelType w:val="hybridMultilevel"/>
    <w:tmpl w:val="2B34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6A0244F"/>
    <w:multiLevelType w:val="hybridMultilevel"/>
    <w:tmpl w:val="3CB6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78202F6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>
    <w:nsid w:val="77A53CDF"/>
    <w:multiLevelType w:val="hybridMultilevel"/>
    <w:tmpl w:val="D16A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807782F"/>
    <w:multiLevelType w:val="hybridMultilevel"/>
    <w:tmpl w:val="D488DF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>
    <w:nsid w:val="792C4E72"/>
    <w:multiLevelType w:val="hybridMultilevel"/>
    <w:tmpl w:val="547C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A9B4F4A"/>
    <w:multiLevelType w:val="hybridMultilevel"/>
    <w:tmpl w:val="9C3AF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AFE2832"/>
    <w:multiLevelType w:val="hybridMultilevel"/>
    <w:tmpl w:val="A6FA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63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CA4649B"/>
    <w:multiLevelType w:val="hybridMultilevel"/>
    <w:tmpl w:val="CC0E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8E7F5C"/>
    <w:multiLevelType w:val="hybridMultilevel"/>
    <w:tmpl w:val="67688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DE57FD0"/>
    <w:multiLevelType w:val="hybridMultilevel"/>
    <w:tmpl w:val="E814F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F3F7586"/>
    <w:multiLevelType w:val="hybridMultilevel"/>
    <w:tmpl w:val="D602C7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>
    <w:nsid w:val="7FE54E0F"/>
    <w:multiLevelType w:val="hybridMultilevel"/>
    <w:tmpl w:val="B8B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20"/>
  </w:num>
  <w:num w:numId="3">
    <w:abstractNumId w:val="55"/>
  </w:num>
  <w:num w:numId="4">
    <w:abstractNumId w:val="48"/>
  </w:num>
  <w:num w:numId="5">
    <w:abstractNumId w:val="101"/>
  </w:num>
  <w:num w:numId="6">
    <w:abstractNumId w:val="97"/>
  </w:num>
  <w:num w:numId="7">
    <w:abstractNumId w:val="45"/>
  </w:num>
  <w:num w:numId="8">
    <w:abstractNumId w:val="18"/>
  </w:num>
  <w:num w:numId="9">
    <w:abstractNumId w:val="26"/>
  </w:num>
  <w:num w:numId="10">
    <w:abstractNumId w:val="57"/>
  </w:num>
  <w:num w:numId="11">
    <w:abstractNumId w:val="94"/>
  </w:num>
  <w:num w:numId="12">
    <w:abstractNumId w:val="69"/>
  </w:num>
  <w:num w:numId="13">
    <w:abstractNumId w:val="2"/>
  </w:num>
  <w:num w:numId="14">
    <w:abstractNumId w:val="88"/>
  </w:num>
  <w:num w:numId="15">
    <w:abstractNumId w:val="46"/>
  </w:num>
  <w:num w:numId="16">
    <w:abstractNumId w:val="8"/>
  </w:num>
  <w:num w:numId="17">
    <w:abstractNumId w:val="22"/>
  </w:num>
  <w:num w:numId="18">
    <w:abstractNumId w:val="31"/>
  </w:num>
  <w:num w:numId="19">
    <w:abstractNumId w:val="93"/>
  </w:num>
  <w:num w:numId="20">
    <w:abstractNumId w:val="7"/>
  </w:num>
  <w:num w:numId="21">
    <w:abstractNumId w:val="0"/>
  </w:num>
  <w:num w:numId="22">
    <w:abstractNumId w:val="61"/>
  </w:num>
  <w:num w:numId="23">
    <w:abstractNumId w:val="78"/>
  </w:num>
  <w:num w:numId="24">
    <w:abstractNumId w:val="83"/>
  </w:num>
  <w:num w:numId="25">
    <w:abstractNumId w:val="1"/>
  </w:num>
  <w:num w:numId="26">
    <w:abstractNumId w:val="87"/>
  </w:num>
  <w:num w:numId="27">
    <w:abstractNumId w:val="80"/>
  </w:num>
  <w:num w:numId="28">
    <w:abstractNumId w:val="71"/>
  </w:num>
  <w:num w:numId="29">
    <w:abstractNumId w:val="70"/>
  </w:num>
  <w:num w:numId="30">
    <w:abstractNumId w:val="33"/>
  </w:num>
  <w:num w:numId="31">
    <w:abstractNumId w:val="89"/>
  </w:num>
  <w:num w:numId="32">
    <w:abstractNumId w:val="9"/>
  </w:num>
  <w:num w:numId="33">
    <w:abstractNumId w:val="19"/>
  </w:num>
  <w:num w:numId="34">
    <w:abstractNumId w:val="39"/>
  </w:num>
  <w:num w:numId="35">
    <w:abstractNumId w:val="95"/>
  </w:num>
  <w:num w:numId="36">
    <w:abstractNumId w:val="65"/>
  </w:num>
  <w:num w:numId="37">
    <w:abstractNumId w:val="102"/>
  </w:num>
  <w:num w:numId="38">
    <w:abstractNumId w:val="98"/>
  </w:num>
  <w:num w:numId="39">
    <w:abstractNumId w:val="17"/>
  </w:num>
  <w:num w:numId="40">
    <w:abstractNumId w:val="76"/>
  </w:num>
  <w:num w:numId="41">
    <w:abstractNumId w:val="34"/>
  </w:num>
  <w:num w:numId="42">
    <w:abstractNumId w:val="60"/>
  </w:num>
  <w:num w:numId="43">
    <w:abstractNumId w:val="90"/>
  </w:num>
  <w:num w:numId="44">
    <w:abstractNumId w:val="82"/>
  </w:num>
  <w:num w:numId="45">
    <w:abstractNumId w:val="11"/>
  </w:num>
  <w:num w:numId="46">
    <w:abstractNumId w:val="99"/>
  </w:num>
  <w:num w:numId="47">
    <w:abstractNumId w:val="81"/>
  </w:num>
  <w:num w:numId="48">
    <w:abstractNumId w:val="58"/>
  </w:num>
  <w:num w:numId="49">
    <w:abstractNumId w:val="58"/>
  </w:num>
  <w:num w:numId="50">
    <w:abstractNumId w:val="55"/>
  </w:num>
  <w:num w:numId="51">
    <w:abstractNumId w:val="20"/>
  </w:num>
  <w:num w:numId="52">
    <w:abstractNumId w:val="54"/>
  </w:num>
  <w:num w:numId="53">
    <w:abstractNumId w:val="79"/>
  </w:num>
  <w:num w:numId="54">
    <w:abstractNumId w:val="51"/>
  </w:num>
  <w:num w:numId="55">
    <w:abstractNumId w:val="28"/>
  </w:num>
  <w:num w:numId="56">
    <w:abstractNumId w:val="43"/>
  </w:num>
  <w:num w:numId="57">
    <w:abstractNumId w:val="13"/>
  </w:num>
  <w:num w:numId="58">
    <w:abstractNumId w:val="27"/>
  </w:num>
  <w:num w:numId="59">
    <w:abstractNumId w:val="40"/>
  </w:num>
  <w:num w:numId="60">
    <w:abstractNumId w:val="47"/>
  </w:num>
  <w:num w:numId="61">
    <w:abstractNumId w:val="52"/>
  </w:num>
  <w:num w:numId="62">
    <w:abstractNumId w:val="73"/>
  </w:num>
  <w:num w:numId="63">
    <w:abstractNumId w:val="50"/>
  </w:num>
  <w:num w:numId="64">
    <w:abstractNumId w:val="67"/>
  </w:num>
  <w:num w:numId="65">
    <w:abstractNumId w:val="74"/>
  </w:num>
  <w:num w:numId="66">
    <w:abstractNumId w:val="103"/>
  </w:num>
  <w:num w:numId="67">
    <w:abstractNumId w:val="38"/>
  </w:num>
  <w:num w:numId="68">
    <w:abstractNumId w:val="96"/>
  </w:num>
  <w:num w:numId="69">
    <w:abstractNumId w:val="29"/>
  </w:num>
  <w:num w:numId="70">
    <w:abstractNumId w:val="5"/>
  </w:num>
  <w:num w:numId="71">
    <w:abstractNumId w:val="32"/>
  </w:num>
  <w:num w:numId="72">
    <w:abstractNumId w:val="72"/>
  </w:num>
  <w:num w:numId="73">
    <w:abstractNumId w:val="100"/>
  </w:num>
  <w:num w:numId="74">
    <w:abstractNumId w:val="10"/>
  </w:num>
  <w:num w:numId="75">
    <w:abstractNumId w:val="92"/>
  </w:num>
  <w:num w:numId="76">
    <w:abstractNumId w:val="4"/>
  </w:num>
  <w:num w:numId="77">
    <w:abstractNumId w:val="15"/>
  </w:num>
  <w:num w:numId="78">
    <w:abstractNumId w:val="91"/>
  </w:num>
  <w:num w:numId="79">
    <w:abstractNumId w:val="6"/>
  </w:num>
  <w:num w:numId="80">
    <w:abstractNumId w:val="36"/>
  </w:num>
  <w:num w:numId="81">
    <w:abstractNumId w:val="62"/>
  </w:num>
  <w:num w:numId="82">
    <w:abstractNumId w:val="75"/>
  </w:num>
  <w:num w:numId="83">
    <w:abstractNumId w:val="66"/>
  </w:num>
  <w:num w:numId="84">
    <w:abstractNumId w:val="3"/>
  </w:num>
  <w:num w:numId="85">
    <w:abstractNumId w:val="25"/>
  </w:num>
  <w:num w:numId="86">
    <w:abstractNumId w:val="44"/>
  </w:num>
  <w:num w:numId="87">
    <w:abstractNumId w:val="24"/>
  </w:num>
  <w:num w:numId="88">
    <w:abstractNumId w:val="37"/>
  </w:num>
  <w:num w:numId="89">
    <w:abstractNumId w:val="63"/>
  </w:num>
  <w:num w:numId="90">
    <w:abstractNumId w:val="21"/>
  </w:num>
  <w:num w:numId="91">
    <w:abstractNumId w:val="59"/>
  </w:num>
  <w:num w:numId="92">
    <w:abstractNumId w:val="68"/>
  </w:num>
  <w:num w:numId="93">
    <w:abstractNumId w:val="16"/>
  </w:num>
  <w:num w:numId="94">
    <w:abstractNumId w:val="41"/>
  </w:num>
  <w:num w:numId="95">
    <w:abstractNumId w:val="35"/>
  </w:num>
  <w:num w:numId="96">
    <w:abstractNumId w:val="77"/>
  </w:num>
  <w:num w:numId="97">
    <w:abstractNumId w:val="49"/>
  </w:num>
  <w:num w:numId="98">
    <w:abstractNumId w:val="84"/>
  </w:num>
  <w:num w:numId="99">
    <w:abstractNumId w:val="42"/>
  </w:num>
  <w:num w:numId="100">
    <w:abstractNumId w:val="86"/>
  </w:num>
  <w:num w:numId="101">
    <w:abstractNumId w:val="30"/>
  </w:num>
  <w:num w:numId="102">
    <w:abstractNumId w:val="56"/>
  </w:num>
  <w:num w:numId="103">
    <w:abstractNumId w:val="12"/>
  </w:num>
  <w:num w:numId="104">
    <w:abstractNumId w:val="53"/>
  </w:num>
  <w:num w:numId="105">
    <w:abstractNumId w:val="64"/>
  </w:num>
  <w:num w:numId="106">
    <w:abstractNumId w:val="23"/>
  </w:num>
  <w:num w:numId="107">
    <w:abstractNumId w:val="14"/>
  </w:num>
  <w:num w:numId="108">
    <w:abstractNumId w:val="85"/>
  </w:num>
  <w:num w:numId="1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attachedTemplate r:id="rId1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Access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swwfdxw4zzefjed9e9550rhwzpfv5rxae59&quot;&gt;PAH Master Database 2013-0130_JI&lt;record-ids&gt;&lt;item&gt;116&lt;/item&gt;&lt;item&gt;147&lt;/item&gt;&lt;item&gt;165&lt;/item&gt;&lt;item&gt;208&lt;/item&gt;&lt;item&gt;227&lt;/item&gt;&lt;item&gt;230&lt;/item&gt;&lt;item&gt;276&lt;/item&gt;&lt;item&gt;278&lt;/item&gt;&lt;item&gt;279&lt;/item&gt;&lt;item&gt;288&lt;/item&gt;&lt;item&gt;297&lt;/item&gt;&lt;item&gt;337&lt;/item&gt;&lt;item&gt;347&lt;/item&gt;&lt;item&gt;367&lt;/item&gt;&lt;item&gt;369&lt;/item&gt;&lt;item&gt;375&lt;/item&gt;&lt;item&gt;408&lt;/item&gt;&lt;item&gt;410&lt;/item&gt;&lt;item&gt;414&lt;/item&gt;&lt;item&gt;441&lt;/item&gt;&lt;item&gt;473&lt;/item&gt;&lt;item&gt;480&lt;/item&gt;&lt;item&gt;528&lt;/item&gt;&lt;item&gt;533&lt;/item&gt;&lt;item&gt;558&lt;/item&gt;&lt;item&gt;595&lt;/item&gt;&lt;item&gt;636&lt;/item&gt;&lt;item&gt;641&lt;/item&gt;&lt;item&gt;699&lt;/item&gt;&lt;item&gt;711&lt;/item&gt;&lt;item&gt;780&lt;/item&gt;&lt;item&gt;816&lt;/item&gt;&lt;item&gt;866&lt;/item&gt;&lt;item&gt;892&lt;/item&gt;&lt;item&gt;916&lt;/item&gt;&lt;item&gt;921&lt;/item&gt;&lt;item&gt;946&lt;/item&gt;&lt;item&gt;961&lt;/item&gt;&lt;item&gt;964&lt;/item&gt;&lt;item&gt;978&lt;/item&gt;&lt;item&gt;983&lt;/item&gt;&lt;item&gt;991&lt;/item&gt;&lt;item&gt;996&lt;/item&gt;&lt;item&gt;1015&lt;/item&gt;&lt;item&gt;1022&lt;/item&gt;&lt;item&gt;1062&lt;/item&gt;&lt;item&gt;1063&lt;/item&gt;&lt;item&gt;1065&lt;/item&gt;&lt;item&gt;1066&lt;/item&gt;&lt;item&gt;1068&lt;/item&gt;&lt;item&gt;1085&lt;/item&gt;&lt;item&gt;1120&lt;/item&gt;&lt;item&gt;1136&lt;/item&gt;&lt;item&gt;1197&lt;/item&gt;&lt;item&gt;1204&lt;/item&gt;&lt;item&gt;1214&lt;/item&gt;&lt;item&gt;1263&lt;/item&gt;&lt;item&gt;1269&lt;/item&gt;&lt;item&gt;1282&lt;/item&gt;&lt;item&gt;1343&lt;/item&gt;&lt;item&gt;1372&lt;/item&gt;&lt;item&gt;1379&lt;/item&gt;&lt;item&gt;1382&lt;/item&gt;&lt;item&gt;1394&lt;/item&gt;&lt;item&gt;1395&lt;/item&gt;&lt;item&gt;1415&lt;/item&gt;&lt;item&gt;1445&lt;/item&gt;&lt;item&gt;1448&lt;/item&gt;&lt;item&gt;1474&lt;/item&gt;&lt;item&gt;1540&lt;/item&gt;&lt;item&gt;1545&lt;/item&gt;&lt;item&gt;1553&lt;/item&gt;&lt;item&gt;1574&lt;/item&gt;&lt;item&gt;1687&lt;/item&gt;&lt;item&gt;1711&lt;/item&gt;&lt;item&gt;1810&lt;/item&gt;&lt;item&gt;1889&lt;/item&gt;&lt;item&gt;1908&lt;/item&gt;&lt;item&gt;1957&lt;/item&gt;&lt;item&gt;2000&lt;/item&gt;&lt;item&gt;2021&lt;/item&gt;&lt;item&gt;2028&lt;/item&gt;&lt;item&gt;2067&lt;/item&gt;&lt;item&gt;2074&lt;/item&gt;&lt;item&gt;2077&lt;/item&gt;&lt;item&gt;2092&lt;/item&gt;&lt;item&gt;2138&lt;/item&gt;&lt;item&gt;2176&lt;/item&gt;&lt;item&gt;2178&lt;/item&gt;&lt;item&gt;2180&lt;/item&gt;&lt;item&gt;2183&lt;/item&gt;&lt;item&gt;2190&lt;/item&gt;&lt;item&gt;2230&lt;/item&gt;&lt;item&gt;2254&lt;/item&gt;&lt;item&gt;2286&lt;/item&gt;&lt;item&gt;2318&lt;/item&gt;&lt;item&gt;2328&lt;/item&gt;&lt;item&gt;2343&lt;/item&gt;&lt;item&gt;2377&lt;/item&gt;&lt;item&gt;2389&lt;/item&gt;&lt;item&gt;2390&lt;/item&gt;&lt;item&gt;2402&lt;/item&gt;&lt;item&gt;2424&lt;/item&gt;&lt;item&gt;2434&lt;/item&gt;&lt;item&gt;2435&lt;/item&gt;&lt;item&gt;2481&lt;/item&gt;&lt;item&gt;2485&lt;/item&gt;&lt;item&gt;2560&lt;/item&gt;&lt;item&gt;2618&lt;/item&gt;&lt;item&gt;2622&lt;/item&gt;&lt;item&gt;2701&lt;/item&gt;&lt;item&gt;2725&lt;/item&gt;&lt;item&gt;2736&lt;/item&gt;&lt;item&gt;2754&lt;/item&gt;&lt;item&gt;2767&lt;/item&gt;&lt;item&gt;2798&lt;/item&gt;&lt;item&gt;2831&lt;/item&gt;&lt;item&gt;2834&lt;/item&gt;&lt;item&gt;2841&lt;/item&gt;&lt;item&gt;2852&lt;/item&gt;&lt;item&gt;2863&lt;/item&gt;&lt;item&gt;2926&lt;/item&gt;&lt;item&gt;2973&lt;/item&gt;&lt;item&gt;2989&lt;/item&gt;&lt;item&gt;2998&lt;/item&gt;&lt;item&gt;3065&lt;/item&gt;&lt;item&gt;3071&lt;/item&gt;&lt;item&gt;3072&lt;/item&gt;&lt;item&gt;3073&lt;/item&gt;&lt;item&gt;3094&lt;/item&gt;&lt;item&gt;3137&lt;/item&gt;&lt;item&gt;3139&lt;/item&gt;&lt;item&gt;3145&lt;/item&gt;&lt;item&gt;3162&lt;/item&gt;&lt;item&gt;3255&lt;/item&gt;&lt;item&gt;3284&lt;/item&gt;&lt;item&gt;3305&lt;/item&gt;&lt;item&gt;3324&lt;/item&gt;&lt;item&gt;3328&lt;/item&gt;&lt;item&gt;3336&lt;/item&gt;&lt;item&gt;3366&lt;/item&gt;&lt;item&gt;3391&lt;/item&gt;&lt;item&gt;3392&lt;/item&gt;&lt;item&gt;3404&lt;/item&gt;&lt;item&gt;3438&lt;/item&gt;&lt;item&gt;3443&lt;/item&gt;&lt;item&gt;3445&lt;/item&gt;&lt;item&gt;3451&lt;/item&gt;&lt;item&gt;3523&lt;/item&gt;&lt;item&gt;3527&lt;/item&gt;&lt;item&gt;3529&lt;/item&gt;&lt;item&gt;3626&lt;/item&gt;&lt;item&gt;3638&lt;/item&gt;&lt;item&gt;3639&lt;/item&gt;&lt;item&gt;3647&lt;/item&gt;&lt;item&gt;3764&lt;/item&gt;&lt;item&gt;3994&lt;/item&gt;&lt;item&gt;4123&lt;/item&gt;&lt;item&gt;4238&lt;/item&gt;&lt;item&gt;4460&lt;/item&gt;&lt;item&gt;4577&lt;/item&gt;&lt;item&gt;4618&lt;/item&gt;&lt;item&gt;4638&lt;/item&gt;&lt;item&gt;4712&lt;/item&gt;&lt;item&gt;4943&lt;/item&gt;&lt;item&gt;5278&lt;/item&gt;&lt;item&gt;5614&lt;/item&gt;&lt;item&gt;5740&lt;/item&gt;&lt;item&gt;5773&lt;/item&gt;&lt;item&gt;8556&lt;/item&gt;&lt;item&gt;8558&lt;/item&gt;&lt;item&gt;8559&lt;/item&gt;&lt;item&gt;8560&lt;/item&gt;&lt;item&gt;8561&lt;/item&gt;&lt;item&gt;8562&lt;/item&gt;&lt;item&gt;8564&lt;/item&gt;&lt;item&gt;8565&lt;/item&gt;&lt;item&gt;8594&lt;/item&gt;&lt;item&gt;8612&lt;/item&gt;&lt;item&gt;8614&lt;/item&gt;&lt;item&gt;8615&lt;/item&gt;&lt;item&gt;8616&lt;/item&gt;&lt;item&gt;8617&lt;/item&gt;&lt;item&gt;8622&lt;/item&gt;&lt;item&gt;8687&lt;/item&gt;&lt;item&gt;8696&lt;/item&gt;&lt;item&gt;8713&lt;/item&gt;&lt;item&gt;8760&lt;/item&gt;&lt;item&gt;8776&lt;/item&gt;&lt;item&gt;8780&lt;/item&gt;&lt;item&gt;8905&lt;/item&gt;&lt;item&gt;8940&lt;/item&gt;&lt;item&gt;8945&lt;/item&gt;&lt;item&gt;8994&lt;/item&gt;&lt;item&gt;9032&lt;/item&gt;&lt;item&gt;9062&lt;/item&gt;&lt;item&gt;9063&lt;/item&gt;&lt;item&gt;9065&lt;/item&gt;&lt;item&gt;9087&lt;/item&gt;&lt;item&gt;9089&lt;/item&gt;&lt;item&gt;9094&lt;/item&gt;&lt;item&gt;9143&lt;/item&gt;&lt;item&gt;9145&lt;/item&gt;&lt;item&gt;9279&lt;/item&gt;&lt;item&gt;9286&lt;/item&gt;&lt;item&gt;9526&lt;/item&gt;&lt;item&gt;9550&lt;/item&gt;&lt;item&gt;9566&lt;/item&gt;&lt;item&gt;9584&lt;/item&gt;&lt;item&gt;9591&lt;/item&gt;&lt;item&gt;9635&lt;/item&gt;&lt;item&gt;9640&lt;/item&gt;&lt;item&gt;9652&lt;/item&gt;&lt;item&gt;9655&lt;/item&gt;&lt;item&gt;9677&lt;/item&gt;&lt;item&gt;9678&lt;/item&gt;&lt;item&gt;9683&lt;/item&gt;&lt;item&gt;9734&lt;/item&gt;&lt;/record-ids&gt;&lt;/item&gt;&lt;/Libraries&gt;"/>
  </w:docVars>
  <w:rsids>
    <w:rsidRoot w:val="004216E0"/>
    <w:rsid w:val="000005FE"/>
    <w:rsid w:val="00003CDD"/>
    <w:rsid w:val="0000495B"/>
    <w:rsid w:val="00004BE2"/>
    <w:rsid w:val="00006803"/>
    <w:rsid w:val="00006C0E"/>
    <w:rsid w:val="000073B6"/>
    <w:rsid w:val="000110AB"/>
    <w:rsid w:val="00011476"/>
    <w:rsid w:val="0001543D"/>
    <w:rsid w:val="00020A04"/>
    <w:rsid w:val="00024404"/>
    <w:rsid w:val="00025F37"/>
    <w:rsid w:val="0002784C"/>
    <w:rsid w:val="00030486"/>
    <w:rsid w:val="00033387"/>
    <w:rsid w:val="00034621"/>
    <w:rsid w:val="00035A4D"/>
    <w:rsid w:val="00042F8E"/>
    <w:rsid w:val="0004343C"/>
    <w:rsid w:val="00053733"/>
    <w:rsid w:val="0006017D"/>
    <w:rsid w:val="00061829"/>
    <w:rsid w:val="00070A19"/>
    <w:rsid w:val="000728D9"/>
    <w:rsid w:val="00073453"/>
    <w:rsid w:val="00076EFE"/>
    <w:rsid w:val="000773E2"/>
    <w:rsid w:val="000774FB"/>
    <w:rsid w:val="00077690"/>
    <w:rsid w:val="00080D51"/>
    <w:rsid w:val="00081516"/>
    <w:rsid w:val="00081848"/>
    <w:rsid w:val="000827E2"/>
    <w:rsid w:val="000844D9"/>
    <w:rsid w:val="000850F6"/>
    <w:rsid w:val="00091DA4"/>
    <w:rsid w:val="000961FF"/>
    <w:rsid w:val="00096D11"/>
    <w:rsid w:val="00097F36"/>
    <w:rsid w:val="000A0A28"/>
    <w:rsid w:val="000A0B8B"/>
    <w:rsid w:val="000A2123"/>
    <w:rsid w:val="000A306C"/>
    <w:rsid w:val="000A5693"/>
    <w:rsid w:val="000A74D4"/>
    <w:rsid w:val="000B4C0A"/>
    <w:rsid w:val="000B4CC8"/>
    <w:rsid w:val="000B51E8"/>
    <w:rsid w:val="000C01C7"/>
    <w:rsid w:val="000C4BA8"/>
    <w:rsid w:val="000C6885"/>
    <w:rsid w:val="000D2AC2"/>
    <w:rsid w:val="000D54CA"/>
    <w:rsid w:val="000D698F"/>
    <w:rsid w:val="000E2A82"/>
    <w:rsid w:val="000E6139"/>
    <w:rsid w:val="000F55CC"/>
    <w:rsid w:val="000F575B"/>
    <w:rsid w:val="00101DF3"/>
    <w:rsid w:val="001109DD"/>
    <w:rsid w:val="0011263E"/>
    <w:rsid w:val="001129A5"/>
    <w:rsid w:val="00112C8D"/>
    <w:rsid w:val="001160F2"/>
    <w:rsid w:val="00117576"/>
    <w:rsid w:val="00120920"/>
    <w:rsid w:val="001246F4"/>
    <w:rsid w:val="00132B29"/>
    <w:rsid w:val="00133BF1"/>
    <w:rsid w:val="001360DE"/>
    <w:rsid w:val="00136652"/>
    <w:rsid w:val="001371F6"/>
    <w:rsid w:val="00137D12"/>
    <w:rsid w:val="00146C05"/>
    <w:rsid w:val="00150DB3"/>
    <w:rsid w:val="00152A37"/>
    <w:rsid w:val="00153A25"/>
    <w:rsid w:val="00154017"/>
    <w:rsid w:val="00157941"/>
    <w:rsid w:val="0016172A"/>
    <w:rsid w:val="0016387E"/>
    <w:rsid w:val="001649FD"/>
    <w:rsid w:val="00164CCF"/>
    <w:rsid w:val="00165FDD"/>
    <w:rsid w:val="0016619E"/>
    <w:rsid w:val="00167198"/>
    <w:rsid w:val="00167446"/>
    <w:rsid w:val="00167650"/>
    <w:rsid w:val="00172BD1"/>
    <w:rsid w:val="001741BC"/>
    <w:rsid w:val="001745C4"/>
    <w:rsid w:val="0017590E"/>
    <w:rsid w:val="0017667A"/>
    <w:rsid w:val="001771DE"/>
    <w:rsid w:val="0018449E"/>
    <w:rsid w:val="0018517C"/>
    <w:rsid w:val="0018704F"/>
    <w:rsid w:val="00195AE9"/>
    <w:rsid w:val="001964C2"/>
    <w:rsid w:val="001B00AA"/>
    <w:rsid w:val="001B0701"/>
    <w:rsid w:val="001B0FD4"/>
    <w:rsid w:val="001B21E2"/>
    <w:rsid w:val="001C04D0"/>
    <w:rsid w:val="001C07DF"/>
    <w:rsid w:val="001C219C"/>
    <w:rsid w:val="001D0B7C"/>
    <w:rsid w:val="001D21AE"/>
    <w:rsid w:val="001D2247"/>
    <w:rsid w:val="001E6866"/>
    <w:rsid w:val="001E6D3A"/>
    <w:rsid w:val="001F00D7"/>
    <w:rsid w:val="001F34CB"/>
    <w:rsid w:val="001F5D01"/>
    <w:rsid w:val="001F5D30"/>
    <w:rsid w:val="00201F4B"/>
    <w:rsid w:val="00205EF3"/>
    <w:rsid w:val="00213CE8"/>
    <w:rsid w:val="002156A0"/>
    <w:rsid w:val="00216371"/>
    <w:rsid w:val="0022015E"/>
    <w:rsid w:val="002217BC"/>
    <w:rsid w:val="00221B5C"/>
    <w:rsid w:val="00221C4D"/>
    <w:rsid w:val="00223975"/>
    <w:rsid w:val="00225CFF"/>
    <w:rsid w:val="00225FFA"/>
    <w:rsid w:val="002272B9"/>
    <w:rsid w:val="00232868"/>
    <w:rsid w:val="0024184D"/>
    <w:rsid w:val="00241E69"/>
    <w:rsid w:val="002438A9"/>
    <w:rsid w:val="00244D64"/>
    <w:rsid w:val="002452CC"/>
    <w:rsid w:val="00254AEE"/>
    <w:rsid w:val="00257D2D"/>
    <w:rsid w:val="00260513"/>
    <w:rsid w:val="00262A66"/>
    <w:rsid w:val="00263CC8"/>
    <w:rsid w:val="0026719D"/>
    <w:rsid w:val="00270F91"/>
    <w:rsid w:val="00273C96"/>
    <w:rsid w:val="00273EDF"/>
    <w:rsid w:val="0027487D"/>
    <w:rsid w:val="00275260"/>
    <w:rsid w:val="00276D04"/>
    <w:rsid w:val="00283455"/>
    <w:rsid w:val="00284409"/>
    <w:rsid w:val="002844D3"/>
    <w:rsid w:val="00292B60"/>
    <w:rsid w:val="002930EC"/>
    <w:rsid w:val="002943CC"/>
    <w:rsid w:val="00295F99"/>
    <w:rsid w:val="002965E1"/>
    <w:rsid w:val="002A535C"/>
    <w:rsid w:val="002A5F16"/>
    <w:rsid w:val="002A7892"/>
    <w:rsid w:val="002A7A3B"/>
    <w:rsid w:val="002B4D2E"/>
    <w:rsid w:val="002B4F1D"/>
    <w:rsid w:val="002B58E4"/>
    <w:rsid w:val="002C1DA8"/>
    <w:rsid w:val="002C2DF9"/>
    <w:rsid w:val="002C36C0"/>
    <w:rsid w:val="002C57A8"/>
    <w:rsid w:val="002D02F9"/>
    <w:rsid w:val="002D2CB1"/>
    <w:rsid w:val="002D4E04"/>
    <w:rsid w:val="002D533E"/>
    <w:rsid w:val="002D5884"/>
    <w:rsid w:val="002D7451"/>
    <w:rsid w:val="002E22D0"/>
    <w:rsid w:val="002E3ADC"/>
    <w:rsid w:val="002E58CF"/>
    <w:rsid w:val="002E5CF4"/>
    <w:rsid w:val="002F1BB3"/>
    <w:rsid w:val="00302DE6"/>
    <w:rsid w:val="00310178"/>
    <w:rsid w:val="00313457"/>
    <w:rsid w:val="00313DDD"/>
    <w:rsid w:val="00314727"/>
    <w:rsid w:val="003150CF"/>
    <w:rsid w:val="00315818"/>
    <w:rsid w:val="00323711"/>
    <w:rsid w:val="003319F4"/>
    <w:rsid w:val="00337DC9"/>
    <w:rsid w:val="00340538"/>
    <w:rsid w:val="00345E7F"/>
    <w:rsid w:val="00351713"/>
    <w:rsid w:val="003545F2"/>
    <w:rsid w:val="00357328"/>
    <w:rsid w:val="00361429"/>
    <w:rsid w:val="003618EB"/>
    <w:rsid w:val="00361914"/>
    <w:rsid w:val="0036200C"/>
    <w:rsid w:val="003637F3"/>
    <w:rsid w:val="00367587"/>
    <w:rsid w:val="003679B4"/>
    <w:rsid w:val="00370668"/>
    <w:rsid w:val="0037601F"/>
    <w:rsid w:val="00376149"/>
    <w:rsid w:val="00383348"/>
    <w:rsid w:val="00384E6F"/>
    <w:rsid w:val="0038686A"/>
    <w:rsid w:val="00387C82"/>
    <w:rsid w:val="00392D98"/>
    <w:rsid w:val="00393606"/>
    <w:rsid w:val="0039469A"/>
    <w:rsid w:val="00395B37"/>
    <w:rsid w:val="00395B7E"/>
    <w:rsid w:val="00396601"/>
    <w:rsid w:val="00396F3E"/>
    <w:rsid w:val="00397100"/>
    <w:rsid w:val="003A0EB9"/>
    <w:rsid w:val="003A2C63"/>
    <w:rsid w:val="003A324A"/>
    <w:rsid w:val="003A7708"/>
    <w:rsid w:val="003B40ED"/>
    <w:rsid w:val="003C0C06"/>
    <w:rsid w:val="003C3A63"/>
    <w:rsid w:val="003D187B"/>
    <w:rsid w:val="003D21A4"/>
    <w:rsid w:val="003D2243"/>
    <w:rsid w:val="003D66BB"/>
    <w:rsid w:val="003E1EC9"/>
    <w:rsid w:val="003E6040"/>
    <w:rsid w:val="003E6621"/>
    <w:rsid w:val="003E6D43"/>
    <w:rsid w:val="003F1BAA"/>
    <w:rsid w:val="003F21BA"/>
    <w:rsid w:val="003F2AA2"/>
    <w:rsid w:val="003F3585"/>
    <w:rsid w:val="003F3F1D"/>
    <w:rsid w:val="0040155F"/>
    <w:rsid w:val="0040239E"/>
    <w:rsid w:val="00402B7F"/>
    <w:rsid w:val="004037F5"/>
    <w:rsid w:val="004041A8"/>
    <w:rsid w:val="00404B1E"/>
    <w:rsid w:val="0040769B"/>
    <w:rsid w:val="00407ECC"/>
    <w:rsid w:val="00412B72"/>
    <w:rsid w:val="00414548"/>
    <w:rsid w:val="004173AF"/>
    <w:rsid w:val="004216E0"/>
    <w:rsid w:val="00421FE2"/>
    <w:rsid w:val="00424C18"/>
    <w:rsid w:val="00427988"/>
    <w:rsid w:val="00431FFF"/>
    <w:rsid w:val="004336B3"/>
    <w:rsid w:val="00433C6D"/>
    <w:rsid w:val="004403F9"/>
    <w:rsid w:val="0044063B"/>
    <w:rsid w:val="004412E5"/>
    <w:rsid w:val="004438D0"/>
    <w:rsid w:val="00443C5B"/>
    <w:rsid w:val="00443C7F"/>
    <w:rsid w:val="004447D4"/>
    <w:rsid w:val="00451C6A"/>
    <w:rsid w:val="00452B3C"/>
    <w:rsid w:val="00455BF7"/>
    <w:rsid w:val="004562B6"/>
    <w:rsid w:val="00460970"/>
    <w:rsid w:val="00466E9C"/>
    <w:rsid w:val="00472C27"/>
    <w:rsid w:val="00472E2F"/>
    <w:rsid w:val="00487F32"/>
    <w:rsid w:val="00491414"/>
    <w:rsid w:val="00491A14"/>
    <w:rsid w:val="004B0400"/>
    <w:rsid w:val="004B0569"/>
    <w:rsid w:val="004B2645"/>
    <w:rsid w:val="004B3104"/>
    <w:rsid w:val="004B343D"/>
    <w:rsid w:val="004B401A"/>
    <w:rsid w:val="004B5D3B"/>
    <w:rsid w:val="004B78A6"/>
    <w:rsid w:val="004C1FD0"/>
    <w:rsid w:val="004C3B4D"/>
    <w:rsid w:val="004C4BC1"/>
    <w:rsid w:val="004C587E"/>
    <w:rsid w:val="004C6452"/>
    <w:rsid w:val="004C7314"/>
    <w:rsid w:val="004C76CA"/>
    <w:rsid w:val="004D3728"/>
    <w:rsid w:val="004D50AB"/>
    <w:rsid w:val="004E15BE"/>
    <w:rsid w:val="004E3B92"/>
    <w:rsid w:val="004E3C7A"/>
    <w:rsid w:val="004E4139"/>
    <w:rsid w:val="004E62C6"/>
    <w:rsid w:val="004F288B"/>
    <w:rsid w:val="004F79E6"/>
    <w:rsid w:val="00500E24"/>
    <w:rsid w:val="005020E1"/>
    <w:rsid w:val="00510C7E"/>
    <w:rsid w:val="00511522"/>
    <w:rsid w:val="00512E9C"/>
    <w:rsid w:val="005158C4"/>
    <w:rsid w:val="005179B5"/>
    <w:rsid w:val="00521482"/>
    <w:rsid w:val="00524C81"/>
    <w:rsid w:val="0053140D"/>
    <w:rsid w:val="00531CA4"/>
    <w:rsid w:val="00535036"/>
    <w:rsid w:val="0054535E"/>
    <w:rsid w:val="00545A86"/>
    <w:rsid w:val="0054689E"/>
    <w:rsid w:val="00547E0E"/>
    <w:rsid w:val="00551058"/>
    <w:rsid w:val="00553A51"/>
    <w:rsid w:val="00554B63"/>
    <w:rsid w:val="00560BBA"/>
    <w:rsid w:val="00560C2B"/>
    <w:rsid w:val="005621CE"/>
    <w:rsid w:val="00565141"/>
    <w:rsid w:val="00565A08"/>
    <w:rsid w:val="00566291"/>
    <w:rsid w:val="00570261"/>
    <w:rsid w:val="005709C8"/>
    <w:rsid w:val="00571D14"/>
    <w:rsid w:val="0057343D"/>
    <w:rsid w:val="0057619F"/>
    <w:rsid w:val="00580DAF"/>
    <w:rsid w:val="005844EE"/>
    <w:rsid w:val="005934FD"/>
    <w:rsid w:val="005935EE"/>
    <w:rsid w:val="00594DEC"/>
    <w:rsid w:val="005957E5"/>
    <w:rsid w:val="00596C84"/>
    <w:rsid w:val="005A4688"/>
    <w:rsid w:val="005B0580"/>
    <w:rsid w:val="005B2D89"/>
    <w:rsid w:val="005B33EB"/>
    <w:rsid w:val="005B3F29"/>
    <w:rsid w:val="005B73F8"/>
    <w:rsid w:val="005B7F0F"/>
    <w:rsid w:val="005C00F3"/>
    <w:rsid w:val="005C1E7D"/>
    <w:rsid w:val="005C1E9D"/>
    <w:rsid w:val="005C4953"/>
    <w:rsid w:val="005D0E8B"/>
    <w:rsid w:val="005D2985"/>
    <w:rsid w:val="005E0171"/>
    <w:rsid w:val="005E1CA6"/>
    <w:rsid w:val="005E256E"/>
    <w:rsid w:val="005E3C45"/>
    <w:rsid w:val="005E5318"/>
    <w:rsid w:val="005E6717"/>
    <w:rsid w:val="005F1818"/>
    <w:rsid w:val="005F50CD"/>
    <w:rsid w:val="005F5303"/>
    <w:rsid w:val="005F5FB4"/>
    <w:rsid w:val="005F6688"/>
    <w:rsid w:val="005F7055"/>
    <w:rsid w:val="006014ED"/>
    <w:rsid w:val="00605DAF"/>
    <w:rsid w:val="00606886"/>
    <w:rsid w:val="006077E4"/>
    <w:rsid w:val="0061317C"/>
    <w:rsid w:val="006203C7"/>
    <w:rsid w:val="00620454"/>
    <w:rsid w:val="00621A5F"/>
    <w:rsid w:val="00622558"/>
    <w:rsid w:val="0062298B"/>
    <w:rsid w:val="0062615E"/>
    <w:rsid w:val="006271F2"/>
    <w:rsid w:val="00627EF7"/>
    <w:rsid w:val="006343D3"/>
    <w:rsid w:val="00643FA8"/>
    <w:rsid w:val="006500EF"/>
    <w:rsid w:val="00655C4A"/>
    <w:rsid w:val="00656285"/>
    <w:rsid w:val="00656B18"/>
    <w:rsid w:val="00657C31"/>
    <w:rsid w:val="006674AC"/>
    <w:rsid w:val="006709B1"/>
    <w:rsid w:val="00683868"/>
    <w:rsid w:val="00691982"/>
    <w:rsid w:val="0069284C"/>
    <w:rsid w:val="00693E74"/>
    <w:rsid w:val="00695191"/>
    <w:rsid w:val="006A29DA"/>
    <w:rsid w:val="006A2F50"/>
    <w:rsid w:val="006A4304"/>
    <w:rsid w:val="006A584F"/>
    <w:rsid w:val="006B11BB"/>
    <w:rsid w:val="006B15CF"/>
    <w:rsid w:val="006B5CD6"/>
    <w:rsid w:val="006C084F"/>
    <w:rsid w:val="006C1938"/>
    <w:rsid w:val="006C2A1D"/>
    <w:rsid w:val="006C2D41"/>
    <w:rsid w:val="006D3E3F"/>
    <w:rsid w:val="006D4DB4"/>
    <w:rsid w:val="006E1E69"/>
    <w:rsid w:val="006E5610"/>
    <w:rsid w:val="006F0812"/>
    <w:rsid w:val="00701819"/>
    <w:rsid w:val="00701ED4"/>
    <w:rsid w:val="00702B9A"/>
    <w:rsid w:val="00702F8D"/>
    <w:rsid w:val="00703080"/>
    <w:rsid w:val="007040D6"/>
    <w:rsid w:val="0070424A"/>
    <w:rsid w:val="007067D7"/>
    <w:rsid w:val="00706E37"/>
    <w:rsid w:val="007127A3"/>
    <w:rsid w:val="00717038"/>
    <w:rsid w:val="007203DF"/>
    <w:rsid w:val="00723944"/>
    <w:rsid w:val="00730980"/>
    <w:rsid w:val="00736817"/>
    <w:rsid w:val="00741577"/>
    <w:rsid w:val="007439FB"/>
    <w:rsid w:val="007468C3"/>
    <w:rsid w:val="00746985"/>
    <w:rsid w:val="00747837"/>
    <w:rsid w:val="007507DD"/>
    <w:rsid w:val="00750CCE"/>
    <w:rsid w:val="00750E3E"/>
    <w:rsid w:val="007603B1"/>
    <w:rsid w:val="00765965"/>
    <w:rsid w:val="00765C76"/>
    <w:rsid w:val="0076682F"/>
    <w:rsid w:val="007672B1"/>
    <w:rsid w:val="00767FE3"/>
    <w:rsid w:val="007714C1"/>
    <w:rsid w:val="00771A8E"/>
    <w:rsid w:val="00772DA8"/>
    <w:rsid w:val="007850FF"/>
    <w:rsid w:val="0078668A"/>
    <w:rsid w:val="00791203"/>
    <w:rsid w:val="00792001"/>
    <w:rsid w:val="0079368F"/>
    <w:rsid w:val="00793E99"/>
    <w:rsid w:val="00795918"/>
    <w:rsid w:val="00796151"/>
    <w:rsid w:val="007961F3"/>
    <w:rsid w:val="00796FA0"/>
    <w:rsid w:val="007A0092"/>
    <w:rsid w:val="007A2960"/>
    <w:rsid w:val="007A5935"/>
    <w:rsid w:val="007A616B"/>
    <w:rsid w:val="007A7730"/>
    <w:rsid w:val="007B0295"/>
    <w:rsid w:val="007B211D"/>
    <w:rsid w:val="007B30C3"/>
    <w:rsid w:val="007B3143"/>
    <w:rsid w:val="007B4266"/>
    <w:rsid w:val="007B59DE"/>
    <w:rsid w:val="007B7739"/>
    <w:rsid w:val="007C0AE1"/>
    <w:rsid w:val="007C24F5"/>
    <w:rsid w:val="007C2789"/>
    <w:rsid w:val="007C2F59"/>
    <w:rsid w:val="007C30F0"/>
    <w:rsid w:val="007C42EC"/>
    <w:rsid w:val="007C47DC"/>
    <w:rsid w:val="007C538F"/>
    <w:rsid w:val="007D2A7F"/>
    <w:rsid w:val="007D30D9"/>
    <w:rsid w:val="007D4512"/>
    <w:rsid w:val="007D47C7"/>
    <w:rsid w:val="007D49AF"/>
    <w:rsid w:val="007D632F"/>
    <w:rsid w:val="007E1D94"/>
    <w:rsid w:val="007E2713"/>
    <w:rsid w:val="007E31F3"/>
    <w:rsid w:val="007E3754"/>
    <w:rsid w:val="007E411D"/>
    <w:rsid w:val="007E4CC1"/>
    <w:rsid w:val="007E575D"/>
    <w:rsid w:val="007E6621"/>
    <w:rsid w:val="007E6F06"/>
    <w:rsid w:val="007F09F6"/>
    <w:rsid w:val="007F12ED"/>
    <w:rsid w:val="007F4B9F"/>
    <w:rsid w:val="007F4F40"/>
    <w:rsid w:val="007F5D51"/>
    <w:rsid w:val="007F7563"/>
    <w:rsid w:val="00800961"/>
    <w:rsid w:val="008016D1"/>
    <w:rsid w:val="00802B28"/>
    <w:rsid w:val="00802C59"/>
    <w:rsid w:val="00804395"/>
    <w:rsid w:val="0080457C"/>
    <w:rsid w:val="008069D1"/>
    <w:rsid w:val="00807D59"/>
    <w:rsid w:val="00816939"/>
    <w:rsid w:val="00816E4B"/>
    <w:rsid w:val="008208B7"/>
    <w:rsid w:val="008210DE"/>
    <w:rsid w:val="00821310"/>
    <w:rsid w:val="0082352D"/>
    <w:rsid w:val="00830EC2"/>
    <w:rsid w:val="00832C5B"/>
    <w:rsid w:val="00832E0D"/>
    <w:rsid w:val="00832E69"/>
    <w:rsid w:val="00833162"/>
    <w:rsid w:val="0083316E"/>
    <w:rsid w:val="00837781"/>
    <w:rsid w:val="00842073"/>
    <w:rsid w:val="00843948"/>
    <w:rsid w:val="00846872"/>
    <w:rsid w:val="00847709"/>
    <w:rsid w:val="00850A86"/>
    <w:rsid w:val="00853105"/>
    <w:rsid w:val="0085608F"/>
    <w:rsid w:val="008569F1"/>
    <w:rsid w:val="008632BF"/>
    <w:rsid w:val="0086501C"/>
    <w:rsid w:val="008658E1"/>
    <w:rsid w:val="00871E39"/>
    <w:rsid w:val="0087295D"/>
    <w:rsid w:val="0087420D"/>
    <w:rsid w:val="00875A4D"/>
    <w:rsid w:val="00875B42"/>
    <w:rsid w:val="008903A2"/>
    <w:rsid w:val="0089224C"/>
    <w:rsid w:val="0089318C"/>
    <w:rsid w:val="00895F5A"/>
    <w:rsid w:val="008979D6"/>
    <w:rsid w:val="008A0094"/>
    <w:rsid w:val="008A07F1"/>
    <w:rsid w:val="008A0E0A"/>
    <w:rsid w:val="008A6A45"/>
    <w:rsid w:val="008A6A62"/>
    <w:rsid w:val="008B3537"/>
    <w:rsid w:val="008B709B"/>
    <w:rsid w:val="008B794E"/>
    <w:rsid w:val="008C43FC"/>
    <w:rsid w:val="008D0F08"/>
    <w:rsid w:val="008D21D9"/>
    <w:rsid w:val="008D545B"/>
    <w:rsid w:val="008D5CC8"/>
    <w:rsid w:val="008D763D"/>
    <w:rsid w:val="008E5065"/>
    <w:rsid w:val="008F0C3C"/>
    <w:rsid w:val="008F0E65"/>
    <w:rsid w:val="008F2D39"/>
    <w:rsid w:val="008F2DDA"/>
    <w:rsid w:val="008F2E49"/>
    <w:rsid w:val="008F4F57"/>
    <w:rsid w:val="008F5D0C"/>
    <w:rsid w:val="0090296C"/>
    <w:rsid w:val="00903BED"/>
    <w:rsid w:val="00904196"/>
    <w:rsid w:val="00912CB9"/>
    <w:rsid w:val="00914D91"/>
    <w:rsid w:val="00922827"/>
    <w:rsid w:val="009262E9"/>
    <w:rsid w:val="00931336"/>
    <w:rsid w:val="00932013"/>
    <w:rsid w:val="00933864"/>
    <w:rsid w:val="00937CAC"/>
    <w:rsid w:val="009429EC"/>
    <w:rsid w:val="009478BE"/>
    <w:rsid w:val="00947F4B"/>
    <w:rsid w:val="00950E24"/>
    <w:rsid w:val="00952C44"/>
    <w:rsid w:val="00953B85"/>
    <w:rsid w:val="009620E1"/>
    <w:rsid w:val="009622F1"/>
    <w:rsid w:val="00970693"/>
    <w:rsid w:val="00971D8E"/>
    <w:rsid w:val="00971FF5"/>
    <w:rsid w:val="00974807"/>
    <w:rsid w:val="0097736A"/>
    <w:rsid w:val="009800F8"/>
    <w:rsid w:val="00980B7B"/>
    <w:rsid w:val="0098113A"/>
    <w:rsid w:val="00983123"/>
    <w:rsid w:val="00991CCD"/>
    <w:rsid w:val="00993C75"/>
    <w:rsid w:val="00996BCC"/>
    <w:rsid w:val="00997D35"/>
    <w:rsid w:val="009A22F6"/>
    <w:rsid w:val="009A26E4"/>
    <w:rsid w:val="009A35EB"/>
    <w:rsid w:val="009A7753"/>
    <w:rsid w:val="009B0898"/>
    <w:rsid w:val="009B23D9"/>
    <w:rsid w:val="009B243D"/>
    <w:rsid w:val="009B2CF2"/>
    <w:rsid w:val="009B4AB2"/>
    <w:rsid w:val="009C0F79"/>
    <w:rsid w:val="009C39D5"/>
    <w:rsid w:val="009D2F9F"/>
    <w:rsid w:val="009D3191"/>
    <w:rsid w:val="009D4E45"/>
    <w:rsid w:val="009D67A9"/>
    <w:rsid w:val="009E0E72"/>
    <w:rsid w:val="009E1B6B"/>
    <w:rsid w:val="009E4020"/>
    <w:rsid w:val="009E5CD4"/>
    <w:rsid w:val="009E73CB"/>
    <w:rsid w:val="009F156A"/>
    <w:rsid w:val="009F58E7"/>
    <w:rsid w:val="009F658B"/>
    <w:rsid w:val="009F7119"/>
    <w:rsid w:val="009F73FB"/>
    <w:rsid w:val="00A00726"/>
    <w:rsid w:val="00A02B96"/>
    <w:rsid w:val="00A06796"/>
    <w:rsid w:val="00A0699D"/>
    <w:rsid w:val="00A07B40"/>
    <w:rsid w:val="00A106DB"/>
    <w:rsid w:val="00A10AE1"/>
    <w:rsid w:val="00A1268C"/>
    <w:rsid w:val="00A12FC9"/>
    <w:rsid w:val="00A1621E"/>
    <w:rsid w:val="00A179CC"/>
    <w:rsid w:val="00A20581"/>
    <w:rsid w:val="00A21561"/>
    <w:rsid w:val="00A230BF"/>
    <w:rsid w:val="00A25A14"/>
    <w:rsid w:val="00A27D18"/>
    <w:rsid w:val="00A31524"/>
    <w:rsid w:val="00A433AE"/>
    <w:rsid w:val="00A45B5A"/>
    <w:rsid w:val="00A50096"/>
    <w:rsid w:val="00A50A88"/>
    <w:rsid w:val="00A55547"/>
    <w:rsid w:val="00A56570"/>
    <w:rsid w:val="00A62EFA"/>
    <w:rsid w:val="00A62F86"/>
    <w:rsid w:val="00A646B0"/>
    <w:rsid w:val="00A665BF"/>
    <w:rsid w:val="00A71614"/>
    <w:rsid w:val="00A74F0F"/>
    <w:rsid w:val="00A75A40"/>
    <w:rsid w:val="00A75C75"/>
    <w:rsid w:val="00A76FE3"/>
    <w:rsid w:val="00A7702F"/>
    <w:rsid w:val="00A77D78"/>
    <w:rsid w:val="00A82E25"/>
    <w:rsid w:val="00A83286"/>
    <w:rsid w:val="00A8631A"/>
    <w:rsid w:val="00A87F34"/>
    <w:rsid w:val="00A953DE"/>
    <w:rsid w:val="00A961D1"/>
    <w:rsid w:val="00AA604D"/>
    <w:rsid w:val="00AB5BE8"/>
    <w:rsid w:val="00AC0400"/>
    <w:rsid w:val="00AC1692"/>
    <w:rsid w:val="00AC1911"/>
    <w:rsid w:val="00AC4D5C"/>
    <w:rsid w:val="00AC7918"/>
    <w:rsid w:val="00AD0D21"/>
    <w:rsid w:val="00AD1E03"/>
    <w:rsid w:val="00AD2A9C"/>
    <w:rsid w:val="00AD762C"/>
    <w:rsid w:val="00AE07C3"/>
    <w:rsid w:val="00AE1486"/>
    <w:rsid w:val="00AE3C0B"/>
    <w:rsid w:val="00AE5A5B"/>
    <w:rsid w:val="00AE5FA2"/>
    <w:rsid w:val="00AE78B4"/>
    <w:rsid w:val="00AF09C7"/>
    <w:rsid w:val="00AF1EF1"/>
    <w:rsid w:val="00AF4B0C"/>
    <w:rsid w:val="00AF5DBB"/>
    <w:rsid w:val="00B01D4B"/>
    <w:rsid w:val="00B032CA"/>
    <w:rsid w:val="00B036ED"/>
    <w:rsid w:val="00B038D0"/>
    <w:rsid w:val="00B06615"/>
    <w:rsid w:val="00B07330"/>
    <w:rsid w:val="00B078F5"/>
    <w:rsid w:val="00B100FF"/>
    <w:rsid w:val="00B109B8"/>
    <w:rsid w:val="00B11AE6"/>
    <w:rsid w:val="00B125F1"/>
    <w:rsid w:val="00B1317C"/>
    <w:rsid w:val="00B1503A"/>
    <w:rsid w:val="00B17797"/>
    <w:rsid w:val="00B17810"/>
    <w:rsid w:val="00B17EA8"/>
    <w:rsid w:val="00B20397"/>
    <w:rsid w:val="00B21C3D"/>
    <w:rsid w:val="00B2414D"/>
    <w:rsid w:val="00B27A1C"/>
    <w:rsid w:val="00B3201D"/>
    <w:rsid w:val="00B32666"/>
    <w:rsid w:val="00B37799"/>
    <w:rsid w:val="00B44404"/>
    <w:rsid w:val="00B46473"/>
    <w:rsid w:val="00B474EC"/>
    <w:rsid w:val="00B47755"/>
    <w:rsid w:val="00B50D6D"/>
    <w:rsid w:val="00B51140"/>
    <w:rsid w:val="00B5196E"/>
    <w:rsid w:val="00B53714"/>
    <w:rsid w:val="00B547A4"/>
    <w:rsid w:val="00B5599E"/>
    <w:rsid w:val="00B55BEB"/>
    <w:rsid w:val="00B56329"/>
    <w:rsid w:val="00B60815"/>
    <w:rsid w:val="00B63ACA"/>
    <w:rsid w:val="00B716B4"/>
    <w:rsid w:val="00B727BB"/>
    <w:rsid w:val="00B7530D"/>
    <w:rsid w:val="00B75E97"/>
    <w:rsid w:val="00B779AD"/>
    <w:rsid w:val="00B77AD8"/>
    <w:rsid w:val="00B93C20"/>
    <w:rsid w:val="00B96F7C"/>
    <w:rsid w:val="00BA20F7"/>
    <w:rsid w:val="00BA21FD"/>
    <w:rsid w:val="00BA48E1"/>
    <w:rsid w:val="00BA6912"/>
    <w:rsid w:val="00BA6EAD"/>
    <w:rsid w:val="00BB0A4C"/>
    <w:rsid w:val="00BB188D"/>
    <w:rsid w:val="00BB1E14"/>
    <w:rsid w:val="00BB2833"/>
    <w:rsid w:val="00BB5462"/>
    <w:rsid w:val="00BB5826"/>
    <w:rsid w:val="00BB6E62"/>
    <w:rsid w:val="00BC12A7"/>
    <w:rsid w:val="00BC1E34"/>
    <w:rsid w:val="00BC261F"/>
    <w:rsid w:val="00BC64D2"/>
    <w:rsid w:val="00BD1189"/>
    <w:rsid w:val="00BD14E9"/>
    <w:rsid w:val="00BD213F"/>
    <w:rsid w:val="00BD45A9"/>
    <w:rsid w:val="00BD5CDE"/>
    <w:rsid w:val="00BD6D39"/>
    <w:rsid w:val="00BD72E7"/>
    <w:rsid w:val="00BD76E7"/>
    <w:rsid w:val="00BE1D03"/>
    <w:rsid w:val="00BE2035"/>
    <w:rsid w:val="00BE21CE"/>
    <w:rsid w:val="00BE2D84"/>
    <w:rsid w:val="00BF0003"/>
    <w:rsid w:val="00BF07D0"/>
    <w:rsid w:val="00BF1647"/>
    <w:rsid w:val="00BF20FF"/>
    <w:rsid w:val="00BF244A"/>
    <w:rsid w:val="00BF44D3"/>
    <w:rsid w:val="00BF5B55"/>
    <w:rsid w:val="00BF5F0F"/>
    <w:rsid w:val="00C005D7"/>
    <w:rsid w:val="00C0343E"/>
    <w:rsid w:val="00C072AE"/>
    <w:rsid w:val="00C0738D"/>
    <w:rsid w:val="00C07570"/>
    <w:rsid w:val="00C11145"/>
    <w:rsid w:val="00C12B8C"/>
    <w:rsid w:val="00C132B7"/>
    <w:rsid w:val="00C141EA"/>
    <w:rsid w:val="00C205AD"/>
    <w:rsid w:val="00C253BD"/>
    <w:rsid w:val="00C27BE1"/>
    <w:rsid w:val="00C36453"/>
    <w:rsid w:val="00C371EB"/>
    <w:rsid w:val="00C40AD8"/>
    <w:rsid w:val="00C42549"/>
    <w:rsid w:val="00C4350C"/>
    <w:rsid w:val="00C45088"/>
    <w:rsid w:val="00C4734B"/>
    <w:rsid w:val="00C538A7"/>
    <w:rsid w:val="00C542C8"/>
    <w:rsid w:val="00C60546"/>
    <w:rsid w:val="00C620E0"/>
    <w:rsid w:val="00C62F08"/>
    <w:rsid w:val="00C64053"/>
    <w:rsid w:val="00C6666A"/>
    <w:rsid w:val="00C66765"/>
    <w:rsid w:val="00C672D3"/>
    <w:rsid w:val="00C67841"/>
    <w:rsid w:val="00C67B72"/>
    <w:rsid w:val="00C708C6"/>
    <w:rsid w:val="00C713F8"/>
    <w:rsid w:val="00C729F7"/>
    <w:rsid w:val="00C759FD"/>
    <w:rsid w:val="00C8022B"/>
    <w:rsid w:val="00C91D79"/>
    <w:rsid w:val="00C9487A"/>
    <w:rsid w:val="00C94BAD"/>
    <w:rsid w:val="00C97222"/>
    <w:rsid w:val="00C97F61"/>
    <w:rsid w:val="00CA0C08"/>
    <w:rsid w:val="00CA1971"/>
    <w:rsid w:val="00CA22B1"/>
    <w:rsid w:val="00CB0F6B"/>
    <w:rsid w:val="00CB185F"/>
    <w:rsid w:val="00CB38E7"/>
    <w:rsid w:val="00CB48D5"/>
    <w:rsid w:val="00CC177F"/>
    <w:rsid w:val="00CC1FDF"/>
    <w:rsid w:val="00CC4E06"/>
    <w:rsid w:val="00CC4E85"/>
    <w:rsid w:val="00CC5FF9"/>
    <w:rsid w:val="00CD048F"/>
    <w:rsid w:val="00CD3685"/>
    <w:rsid w:val="00CD4325"/>
    <w:rsid w:val="00CD65EC"/>
    <w:rsid w:val="00CD667D"/>
    <w:rsid w:val="00CE0683"/>
    <w:rsid w:val="00CE23E3"/>
    <w:rsid w:val="00CE2EA3"/>
    <w:rsid w:val="00CE3989"/>
    <w:rsid w:val="00CE4622"/>
    <w:rsid w:val="00CE67D3"/>
    <w:rsid w:val="00CE7DF8"/>
    <w:rsid w:val="00CF0D92"/>
    <w:rsid w:val="00CF32EF"/>
    <w:rsid w:val="00CF387C"/>
    <w:rsid w:val="00CF5F06"/>
    <w:rsid w:val="00CF600C"/>
    <w:rsid w:val="00CF6A07"/>
    <w:rsid w:val="00CF6F15"/>
    <w:rsid w:val="00D0035F"/>
    <w:rsid w:val="00D00AD7"/>
    <w:rsid w:val="00D00C47"/>
    <w:rsid w:val="00D06571"/>
    <w:rsid w:val="00D10A6F"/>
    <w:rsid w:val="00D13120"/>
    <w:rsid w:val="00D13B1D"/>
    <w:rsid w:val="00D14134"/>
    <w:rsid w:val="00D14914"/>
    <w:rsid w:val="00D16015"/>
    <w:rsid w:val="00D20A65"/>
    <w:rsid w:val="00D23597"/>
    <w:rsid w:val="00D25FA5"/>
    <w:rsid w:val="00D30057"/>
    <w:rsid w:val="00D355B0"/>
    <w:rsid w:val="00D42CC3"/>
    <w:rsid w:val="00D44D84"/>
    <w:rsid w:val="00D468EA"/>
    <w:rsid w:val="00D51E2B"/>
    <w:rsid w:val="00D579A0"/>
    <w:rsid w:val="00D632C4"/>
    <w:rsid w:val="00D643F4"/>
    <w:rsid w:val="00D708D2"/>
    <w:rsid w:val="00D70F9B"/>
    <w:rsid w:val="00D710F4"/>
    <w:rsid w:val="00D74D3D"/>
    <w:rsid w:val="00D84E98"/>
    <w:rsid w:val="00D853F1"/>
    <w:rsid w:val="00D86A45"/>
    <w:rsid w:val="00D86A99"/>
    <w:rsid w:val="00D90B24"/>
    <w:rsid w:val="00D90E4A"/>
    <w:rsid w:val="00D93203"/>
    <w:rsid w:val="00D94451"/>
    <w:rsid w:val="00DB112C"/>
    <w:rsid w:val="00DB1E0F"/>
    <w:rsid w:val="00DB3611"/>
    <w:rsid w:val="00DB3940"/>
    <w:rsid w:val="00DB7A78"/>
    <w:rsid w:val="00DC2450"/>
    <w:rsid w:val="00DC470B"/>
    <w:rsid w:val="00DC5CC5"/>
    <w:rsid w:val="00DD073A"/>
    <w:rsid w:val="00DD3873"/>
    <w:rsid w:val="00DD516A"/>
    <w:rsid w:val="00DD7172"/>
    <w:rsid w:val="00DD7A06"/>
    <w:rsid w:val="00DD7ABC"/>
    <w:rsid w:val="00DE0B8A"/>
    <w:rsid w:val="00DE4D8B"/>
    <w:rsid w:val="00DE5E57"/>
    <w:rsid w:val="00DE6053"/>
    <w:rsid w:val="00E03E14"/>
    <w:rsid w:val="00E07CA4"/>
    <w:rsid w:val="00E07F17"/>
    <w:rsid w:val="00E1361B"/>
    <w:rsid w:val="00E16294"/>
    <w:rsid w:val="00E20837"/>
    <w:rsid w:val="00E24C7F"/>
    <w:rsid w:val="00E42E73"/>
    <w:rsid w:val="00E42FC1"/>
    <w:rsid w:val="00E442E3"/>
    <w:rsid w:val="00E46347"/>
    <w:rsid w:val="00E4790A"/>
    <w:rsid w:val="00E525A6"/>
    <w:rsid w:val="00E54004"/>
    <w:rsid w:val="00E5461D"/>
    <w:rsid w:val="00E54EE5"/>
    <w:rsid w:val="00E55C17"/>
    <w:rsid w:val="00E57C0D"/>
    <w:rsid w:val="00E60BDE"/>
    <w:rsid w:val="00E60D4A"/>
    <w:rsid w:val="00E60DC6"/>
    <w:rsid w:val="00E61AE9"/>
    <w:rsid w:val="00E64EF2"/>
    <w:rsid w:val="00E7091E"/>
    <w:rsid w:val="00E71F2A"/>
    <w:rsid w:val="00E74202"/>
    <w:rsid w:val="00E76B33"/>
    <w:rsid w:val="00E810EE"/>
    <w:rsid w:val="00E82AB0"/>
    <w:rsid w:val="00E93FD9"/>
    <w:rsid w:val="00E95076"/>
    <w:rsid w:val="00E95718"/>
    <w:rsid w:val="00E97209"/>
    <w:rsid w:val="00EA00CC"/>
    <w:rsid w:val="00EA0811"/>
    <w:rsid w:val="00EA3720"/>
    <w:rsid w:val="00EB35DC"/>
    <w:rsid w:val="00EB5922"/>
    <w:rsid w:val="00EC0401"/>
    <w:rsid w:val="00EC0DD0"/>
    <w:rsid w:val="00EC1C2A"/>
    <w:rsid w:val="00EC5B50"/>
    <w:rsid w:val="00ED1FD6"/>
    <w:rsid w:val="00ED202E"/>
    <w:rsid w:val="00EE12D7"/>
    <w:rsid w:val="00EF1809"/>
    <w:rsid w:val="00EF2AF8"/>
    <w:rsid w:val="00EF754B"/>
    <w:rsid w:val="00F03F57"/>
    <w:rsid w:val="00F042E6"/>
    <w:rsid w:val="00F07041"/>
    <w:rsid w:val="00F1194F"/>
    <w:rsid w:val="00F130B8"/>
    <w:rsid w:val="00F13BAA"/>
    <w:rsid w:val="00F153D3"/>
    <w:rsid w:val="00F205FF"/>
    <w:rsid w:val="00F206A3"/>
    <w:rsid w:val="00F21116"/>
    <w:rsid w:val="00F2265D"/>
    <w:rsid w:val="00F336AC"/>
    <w:rsid w:val="00F37CC3"/>
    <w:rsid w:val="00F41D63"/>
    <w:rsid w:val="00F4328F"/>
    <w:rsid w:val="00F46B31"/>
    <w:rsid w:val="00F53965"/>
    <w:rsid w:val="00F56A6C"/>
    <w:rsid w:val="00F600B1"/>
    <w:rsid w:val="00F64BFF"/>
    <w:rsid w:val="00F64DEE"/>
    <w:rsid w:val="00F671D3"/>
    <w:rsid w:val="00F67E4C"/>
    <w:rsid w:val="00F70A36"/>
    <w:rsid w:val="00F7315E"/>
    <w:rsid w:val="00F76BDB"/>
    <w:rsid w:val="00F77829"/>
    <w:rsid w:val="00F81F14"/>
    <w:rsid w:val="00F83770"/>
    <w:rsid w:val="00F9258E"/>
    <w:rsid w:val="00FA1621"/>
    <w:rsid w:val="00FA3ED5"/>
    <w:rsid w:val="00FA789D"/>
    <w:rsid w:val="00FB2FBC"/>
    <w:rsid w:val="00FB42E7"/>
    <w:rsid w:val="00FB4522"/>
    <w:rsid w:val="00FC0275"/>
    <w:rsid w:val="00FC1981"/>
    <w:rsid w:val="00FC348A"/>
    <w:rsid w:val="00FC470F"/>
    <w:rsid w:val="00FC4A73"/>
    <w:rsid w:val="00FC4B28"/>
    <w:rsid w:val="00FC5996"/>
    <w:rsid w:val="00FC5F2D"/>
    <w:rsid w:val="00FC6303"/>
    <w:rsid w:val="00FC6810"/>
    <w:rsid w:val="00FC7536"/>
    <w:rsid w:val="00FD2FC4"/>
    <w:rsid w:val="00FD7FD5"/>
    <w:rsid w:val="00FE44B9"/>
    <w:rsid w:val="00FE61E9"/>
    <w:rsid w:val="00FE7DC6"/>
    <w:rsid w:val="00FF2016"/>
    <w:rsid w:val="00FF6913"/>
    <w:rsid w:val="00FF7417"/>
    <w:rsid w:val="00FF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0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0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60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D9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93F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93FD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93FD9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93FD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93FD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E93FD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E93FD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E93FD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E93FD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FD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E93FD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E93F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E93FD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E93FD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E93FD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E93FD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E93FD9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E93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3FD9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E93FD9"/>
    <w:pPr>
      <w:spacing w:after="120"/>
    </w:pPr>
  </w:style>
  <w:style w:type="character" w:customStyle="1" w:styleId="BodyTextChar">
    <w:name w:val="Body Text Char"/>
    <w:link w:val="BodyText"/>
    <w:uiPriority w:val="99"/>
    <w:rsid w:val="00E93FD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E93FD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E93FD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E93FD9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E93FD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E93FD9"/>
    <w:pPr>
      <w:numPr>
        <w:numId w:val="49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E93FD9"/>
    <w:pPr>
      <w:numPr>
        <w:ilvl w:val="1"/>
        <w:numId w:val="49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E93FD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E93FD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E93FD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E93FD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E93FD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E93FD9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E93FD9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E93FD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E93FD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rsid w:val="00E93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93FD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E93F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93F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3FD9"/>
    <w:rPr>
      <w:b/>
      <w:bCs/>
    </w:rPr>
  </w:style>
  <w:style w:type="paragraph" w:customStyle="1" w:styleId="Contents">
    <w:name w:val="Contents"/>
    <w:uiPriority w:val="99"/>
    <w:qFormat/>
    <w:rsid w:val="00E93FD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E93FD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E93F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E93F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E93FD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93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FD9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E93FD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E93FD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E93FD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3FD9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E93FD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E93FD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E93FD9"/>
    <w:rPr>
      <w:color w:val="0000FF" w:themeColor="hyperlink"/>
      <w:u w:val="single"/>
    </w:rPr>
  </w:style>
  <w:style w:type="paragraph" w:customStyle="1" w:styleId="Investigators">
    <w:name w:val="Investigators"/>
    <w:uiPriority w:val="99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E93FD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E93FD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E93FD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E93FD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E93FD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E93FD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E93FD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E93FD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E93FD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E93FD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93F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93FD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E93FD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E93FD9"/>
    <w:pPr>
      <w:numPr>
        <w:numId w:val="50"/>
      </w:numPr>
    </w:pPr>
  </w:style>
  <w:style w:type="paragraph" w:customStyle="1" w:styleId="NumberLine">
    <w:name w:val="NumberLine"/>
    <w:uiPriority w:val="99"/>
    <w:qFormat/>
    <w:rsid w:val="00E93FD9"/>
    <w:rPr>
      <w:rFonts w:ascii="Arial" w:eastAsia="Times New Roman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3FD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93FD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93FD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93FD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E93FD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E93FD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E93FD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"/>
    <w:rsid w:val="00E93FD9"/>
    <w:rPr>
      <w:rFonts w:ascii="Times" w:eastAsia="Times New Roman" w:hAnsi="Times"/>
      <w:b/>
      <w:sz w:val="28"/>
    </w:rPr>
  </w:style>
  <w:style w:type="paragraph" w:customStyle="1" w:styleId="NumberLineCover">
    <w:name w:val="NumberLineCover"/>
    <w:uiPriority w:val="99"/>
    <w:qFormat/>
    <w:rsid w:val="00E93FD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E93FD9"/>
  </w:style>
  <w:style w:type="paragraph" w:customStyle="1" w:styleId="PageNumber0">
    <w:name w:val="PageNumber"/>
    <w:uiPriority w:val="99"/>
    <w:qFormat/>
    <w:rsid w:val="00E93FD9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E93FD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E93F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E93F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E93FD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MediumList2-Accent21">
    <w:name w:val="Medium List 2 - Accent 21"/>
    <w:hidden/>
    <w:uiPriority w:val="99"/>
    <w:semiHidden/>
    <w:rsid w:val="00750E3E"/>
    <w:rPr>
      <w:rFonts w:ascii="Times" w:eastAsia="Times New Roman" w:hAnsi="Times"/>
      <w:sz w:val="24"/>
    </w:rPr>
  </w:style>
  <w:style w:type="paragraph" w:customStyle="1" w:styleId="ReportSubtitle">
    <w:name w:val="ReportSubtitle"/>
    <w:uiPriority w:val="99"/>
    <w:qFormat/>
    <w:rsid w:val="00E93FD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93FD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E93FD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uiPriority w:val="99"/>
    <w:qFormat/>
    <w:rsid w:val="00E93FD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E93FD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E93FD9"/>
    <w:pPr>
      <w:keepLines/>
      <w:numPr>
        <w:numId w:val="51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E93FD9"/>
  </w:style>
  <w:style w:type="paragraph" w:customStyle="1" w:styleId="TableBoldText">
    <w:name w:val="TableBoldText"/>
    <w:uiPriority w:val="99"/>
    <w:qFormat/>
    <w:rsid w:val="00E93FD9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E93FD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E93FD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E93FD9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E93FD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E93FD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E93FD9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E93FD9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E93FD9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E93FD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E93FD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E93FD9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E93FD9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FD9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2A535C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uiPriority w:val="99"/>
    <w:rsid w:val="00451C6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451C6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uiPriority w:val="99"/>
    <w:rsid w:val="00451C6A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451C6A"/>
    <w:pPr>
      <w:spacing w:line="241" w:lineRule="atLeast"/>
    </w:pPr>
    <w:rPr>
      <w:color w:val="auto"/>
    </w:rPr>
  </w:style>
  <w:style w:type="character" w:customStyle="1" w:styleId="A10">
    <w:name w:val="A10"/>
    <w:rsid w:val="00451C6A"/>
    <w:rPr>
      <w:color w:val="000000"/>
    </w:rPr>
  </w:style>
  <w:style w:type="paragraph" w:styleId="BodyText2">
    <w:name w:val="Body Text 2"/>
    <w:basedOn w:val="Normal"/>
    <w:link w:val="BodyText2Char"/>
    <w:uiPriority w:val="99"/>
    <w:rsid w:val="00451C6A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451C6A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uiPriority w:val="99"/>
    <w:rsid w:val="00451C6A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451C6A"/>
  </w:style>
  <w:style w:type="character" w:customStyle="1" w:styleId="term">
    <w:name w:val="term"/>
    <w:rsid w:val="00451C6A"/>
  </w:style>
  <w:style w:type="numbering" w:customStyle="1" w:styleId="NoList2">
    <w:name w:val="No List2"/>
    <w:next w:val="NoList"/>
    <w:uiPriority w:val="99"/>
    <w:semiHidden/>
    <w:unhideWhenUsed/>
    <w:rsid w:val="00451C6A"/>
  </w:style>
  <w:style w:type="numbering" w:customStyle="1" w:styleId="NoList3">
    <w:name w:val="No List3"/>
    <w:next w:val="NoList"/>
    <w:uiPriority w:val="99"/>
    <w:semiHidden/>
    <w:unhideWhenUsed/>
    <w:rsid w:val="00451C6A"/>
  </w:style>
  <w:style w:type="table" w:customStyle="1" w:styleId="TableGrid1">
    <w:name w:val="Table Grid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451C6A"/>
  </w:style>
  <w:style w:type="paragraph" w:customStyle="1" w:styleId="Term0">
    <w:name w:val="Term"/>
    <w:basedOn w:val="Normal"/>
    <w:link w:val="TermChar"/>
    <w:qFormat/>
    <w:rsid w:val="00451C6A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</w:rPr>
  </w:style>
  <w:style w:type="character" w:customStyle="1" w:styleId="TermChar">
    <w:name w:val="Term Char"/>
    <w:link w:val="Term0"/>
    <w:rsid w:val="00451C6A"/>
    <w:rPr>
      <w:rFonts w:eastAsia="Times New Roman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451C6A"/>
  </w:style>
  <w:style w:type="character" w:customStyle="1" w:styleId="DefinitionChar">
    <w:name w:val="Definition Char"/>
    <w:link w:val="Definition"/>
    <w:rsid w:val="00451C6A"/>
    <w:rPr>
      <w:rFonts w:ascii="Times" w:eastAsia="Times New Roman" w:hAnsi="Times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451C6A"/>
    <w:pPr>
      <w:spacing w:before="12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1C6A"/>
    <w:rPr>
      <w:rFonts w:ascii="Consolas" w:hAnsi="Consolas"/>
      <w:sz w:val="21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451C6A"/>
  </w:style>
  <w:style w:type="numbering" w:customStyle="1" w:styleId="NoList111">
    <w:name w:val="No List111"/>
    <w:next w:val="NoList"/>
    <w:uiPriority w:val="99"/>
    <w:semiHidden/>
    <w:unhideWhenUsed/>
    <w:rsid w:val="00451C6A"/>
  </w:style>
  <w:style w:type="numbering" w:customStyle="1" w:styleId="NoList21">
    <w:name w:val="No List21"/>
    <w:next w:val="NoList"/>
    <w:uiPriority w:val="99"/>
    <w:semiHidden/>
    <w:unhideWhenUsed/>
    <w:rsid w:val="00451C6A"/>
  </w:style>
  <w:style w:type="numbering" w:customStyle="1" w:styleId="NoList31">
    <w:name w:val="No List31"/>
    <w:next w:val="NoList"/>
    <w:uiPriority w:val="99"/>
    <w:semiHidden/>
    <w:unhideWhenUsed/>
    <w:rsid w:val="00451C6A"/>
  </w:style>
  <w:style w:type="table" w:customStyle="1" w:styleId="TableGrid11">
    <w:name w:val="Table Grid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451C6A"/>
  </w:style>
  <w:style w:type="numbering" w:customStyle="1" w:styleId="NoList6">
    <w:name w:val="No List6"/>
    <w:next w:val="NoList"/>
    <w:uiPriority w:val="99"/>
    <w:semiHidden/>
    <w:unhideWhenUsed/>
    <w:rsid w:val="00451C6A"/>
  </w:style>
  <w:style w:type="numbering" w:customStyle="1" w:styleId="NoList12">
    <w:name w:val="No List12"/>
    <w:next w:val="NoList"/>
    <w:uiPriority w:val="99"/>
    <w:semiHidden/>
    <w:rsid w:val="00451C6A"/>
  </w:style>
  <w:style w:type="numbering" w:customStyle="1" w:styleId="NoList112">
    <w:name w:val="No List112"/>
    <w:next w:val="NoList"/>
    <w:uiPriority w:val="99"/>
    <w:semiHidden/>
    <w:unhideWhenUsed/>
    <w:rsid w:val="00451C6A"/>
  </w:style>
  <w:style w:type="numbering" w:customStyle="1" w:styleId="NoList22">
    <w:name w:val="No List22"/>
    <w:next w:val="NoList"/>
    <w:uiPriority w:val="99"/>
    <w:semiHidden/>
    <w:unhideWhenUsed/>
    <w:rsid w:val="00451C6A"/>
  </w:style>
  <w:style w:type="numbering" w:customStyle="1" w:styleId="NoList32">
    <w:name w:val="No List32"/>
    <w:next w:val="NoList"/>
    <w:uiPriority w:val="99"/>
    <w:semiHidden/>
    <w:unhideWhenUsed/>
    <w:rsid w:val="00451C6A"/>
  </w:style>
  <w:style w:type="table" w:customStyle="1" w:styleId="TableGrid12">
    <w:name w:val="Table Grid12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451C6A"/>
  </w:style>
  <w:style w:type="table" w:customStyle="1" w:styleId="TableGrid22">
    <w:name w:val="Table Grid2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451C6A"/>
  </w:style>
  <w:style w:type="numbering" w:customStyle="1" w:styleId="NoList11111">
    <w:name w:val="No List11111"/>
    <w:next w:val="NoList"/>
    <w:uiPriority w:val="99"/>
    <w:semiHidden/>
    <w:unhideWhenUsed/>
    <w:rsid w:val="00451C6A"/>
  </w:style>
  <w:style w:type="numbering" w:customStyle="1" w:styleId="NoList211">
    <w:name w:val="No List211"/>
    <w:next w:val="NoList"/>
    <w:uiPriority w:val="99"/>
    <w:semiHidden/>
    <w:unhideWhenUsed/>
    <w:rsid w:val="00451C6A"/>
  </w:style>
  <w:style w:type="numbering" w:customStyle="1" w:styleId="NoList311">
    <w:name w:val="No List311"/>
    <w:next w:val="NoList"/>
    <w:uiPriority w:val="99"/>
    <w:semiHidden/>
    <w:unhideWhenUsed/>
    <w:rsid w:val="00451C6A"/>
  </w:style>
  <w:style w:type="table" w:customStyle="1" w:styleId="TableGrid111">
    <w:name w:val="Table Grid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451C6A"/>
  </w:style>
  <w:style w:type="numbering" w:customStyle="1" w:styleId="NoList7">
    <w:name w:val="No List7"/>
    <w:next w:val="NoList"/>
    <w:uiPriority w:val="99"/>
    <w:semiHidden/>
    <w:unhideWhenUsed/>
    <w:rsid w:val="00451C6A"/>
  </w:style>
  <w:style w:type="numbering" w:customStyle="1" w:styleId="NoList13">
    <w:name w:val="No List13"/>
    <w:next w:val="NoList"/>
    <w:uiPriority w:val="99"/>
    <w:semiHidden/>
    <w:rsid w:val="00451C6A"/>
  </w:style>
  <w:style w:type="numbering" w:customStyle="1" w:styleId="NoList113">
    <w:name w:val="No List113"/>
    <w:next w:val="NoList"/>
    <w:uiPriority w:val="99"/>
    <w:semiHidden/>
    <w:unhideWhenUsed/>
    <w:rsid w:val="00451C6A"/>
  </w:style>
  <w:style w:type="numbering" w:customStyle="1" w:styleId="NoList23">
    <w:name w:val="No List23"/>
    <w:next w:val="NoList"/>
    <w:uiPriority w:val="99"/>
    <w:semiHidden/>
    <w:unhideWhenUsed/>
    <w:rsid w:val="00451C6A"/>
  </w:style>
  <w:style w:type="numbering" w:customStyle="1" w:styleId="NoList33">
    <w:name w:val="No List33"/>
    <w:next w:val="NoList"/>
    <w:uiPriority w:val="99"/>
    <w:semiHidden/>
    <w:unhideWhenUsed/>
    <w:rsid w:val="00451C6A"/>
  </w:style>
  <w:style w:type="table" w:customStyle="1" w:styleId="TableGrid13">
    <w:name w:val="Table Grid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451C6A"/>
  </w:style>
  <w:style w:type="table" w:customStyle="1" w:styleId="TableGrid23">
    <w:name w:val="Table Grid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451C6A"/>
  </w:style>
  <w:style w:type="numbering" w:customStyle="1" w:styleId="NoList11112">
    <w:name w:val="No List11112"/>
    <w:next w:val="NoList"/>
    <w:uiPriority w:val="99"/>
    <w:semiHidden/>
    <w:unhideWhenUsed/>
    <w:rsid w:val="00451C6A"/>
  </w:style>
  <w:style w:type="numbering" w:customStyle="1" w:styleId="NoList212">
    <w:name w:val="No List212"/>
    <w:next w:val="NoList"/>
    <w:uiPriority w:val="99"/>
    <w:semiHidden/>
    <w:unhideWhenUsed/>
    <w:rsid w:val="00451C6A"/>
  </w:style>
  <w:style w:type="numbering" w:customStyle="1" w:styleId="NoList312">
    <w:name w:val="No List312"/>
    <w:next w:val="NoList"/>
    <w:uiPriority w:val="99"/>
    <w:semiHidden/>
    <w:unhideWhenUsed/>
    <w:rsid w:val="00451C6A"/>
  </w:style>
  <w:style w:type="table" w:customStyle="1" w:styleId="TableGrid112">
    <w:name w:val="Table Grid112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451C6A"/>
  </w:style>
  <w:style w:type="character" w:customStyle="1" w:styleId="apple-style-span">
    <w:name w:val="apple-style-span"/>
    <w:rsid w:val="00451C6A"/>
  </w:style>
  <w:style w:type="character" w:customStyle="1" w:styleId="apple-converted-space">
    <w:name w:val="apple-converted-space"/>
    <w:rsid w:val="00451C6A"/>
  </w:style>
  <w:style w:type="character" w:styleId="Strong">
    <w:name w:val="Strong"/>
    <w:uiPriority w:val="22"/>
    <w:qFormat/>
    <w:rsid w:val="00451C6A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451C6A"/>
  </w:style>
  <w:style w:type="numbering" w:customStyle="1" w:styleId="NoList14">
    <w:name w:val="No List14"/>
    <w:next w:val="NoList"/>
    <w:uiPriority w:val="99"/>
    <w:semiHidden/>
    <w:unhideWhenUsed/>
    <w:rsid w:val="00451C6A"/>
  </w:style>
  <w:style w:type="numbering" w:customStyle="1" w:styleId="NoList24">
    <w:name w:val="No List24"/>
    <w:next w:val="NoList"/>
    <w:uiPriority w:val="99"/>
    <w:semiHidden/>
    <w:unhideWhenUsed/>
    <w:rsid w:val="00451C6A"/>
  </w:style>
  <w:style w:type="numbering" w:customStyle="1" w:styleId="NoList34">
    <w:name w:val="No List34"/>
    <w:next w:val="NoList"/>
    <w:uiPriority w:val="99"/>
    <w:semiHidden/>
    <w:unhideWhenUsed/>
    <w:rsid w:val="00451C6A"/>
  </w:style>
  <w:style w:type="table" w:customStyle="1" w:styleId="TableGrid14">
    <w:name w:val="Table Grid14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451C6A"/>
  </w:style>
  <w:style w:type="table" w:customStyle="1" w:styleId="TableGrid24">
    <w:name w:val="Table Grid24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451C6A"/>
  </w:style>
  <w:style w:type="numbering" w:customStyle="1" w:styleId="NoList1113">
    <w:name w:val="No List1113"/>
    <w:next w:val="NoList"/>
    <w:uiPriority w:val="99"/>
    <w:semiHidden/>
    <w:unhideWhenUsed/>
    <w:rsid w:val="00451C6A"/>
  </w:style>
  <w:style w:type="numbering" w:customStyle="1" w:styleId="NoList213">
    <w:name w:val="No List213"/>
    <w:next w:val="NoList"/>
    <w:uiPriority w:val="99"/>
    <w:semiHidden/>
    <w:unhideWhenUsed/>
    <w:rsid w:val="00451C6A"/>
  </w:style>
  <w:style w:type="numbering" w:customStyle="1" w:styleId="NoList313">
    <w:name w:val="No List313"/>
    <w:next w:val="NoList"/>
    <w:uiPriority w:val="99"/>
    <w:semiHidden/>
    <w:unhideWhenUsed/>
    <w:rsid w:val="00451C6A"/>
  </w:style>
  <w:style w:type="table" w:customStyle="1" w:styleId="TableGrid113">
    <w:name w:val="Table Grid1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451C6A"/>
  </w:style>
  <w:style w:type="numbering" w:customStyle="1" w:styleId="NoList61">
    <w:name w:val="No List61"/>
    <w:next w:val="NoList"/>
    <w:uiPriority w:val="99"/>
    <w:semiHidden/>
    <w:unhideWhenUsed/>
    <w:rsid w:val="00451C6A"/>
  </w:style>
  <w:style w:type="numbering" w:customStyle="1" w:styleId="NoList121">
    <w:name w:val="No List121"/>
    <w:next w:val="NoList"/>
    <w:uiPriority w:val="99"/>
    <w:semiHidden/>
    <w:rsid w:val="00451C6A"/>
  </w:style>
  <w:style w:type="numbering" w:customStyle="1" w:styleId="NoList1121">
    <w:name w:val="No List1121"/>
    <w:next w:val="NoList"/>
    <w:uiPriority w:val="99"/>
    <w:semiHidden/>
    <w:unhideWhenUsed/>
    <w:rsid w:val="00451C6A"/>
  </w:style>
  <w:style w:type="numbering" w:customStyle="1" w:styleId="NoList221">
    <w:name w:val="No List221"/>
    <w:next w:val="NoList"/>
    <w:uiPriority w:val="99"/>
    <w:semiHidden/>
    <w:unhideWhenUsed/>
    <w:rsid w:val="00451C6A"/>
  </w:style>
  <w:style w:type="numbering" w:customStyle="1" w:styleId="NoList321">
    <w:name w:val="No List321"/>
    <w:next w:val="NoList"/>
    <w:uiPriority w:val="99"/>
    <w:semiHidden/>
    <w:unhideWhenUsed/>
    <w:rsid w:val="00451C6A"/>
  </w:style>
  <w:style w:type="table" w:customStyle="1" w:styleId="TableGrid121">
    <w:name w:val="Table Grid12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451C6A"/>
  </w:style>
  <w:style w:type="table" w:customStyle="1" w:styleId="TableGrid221">
    <w:name w:val="Table Grid2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451C6A"/>
  </w:style>
  <w:style w:type="numbering" w:customStyle="1" w:styleId="NoList111111">
    <w:name w:val="No List111111"/>
    <w:next w:val="NoList"/>
    <w:uiPriority w:val="99"/>
    <w:semiHidden/>
    <w:unhideWhenUsed/>
    <w:rsid w:val="00451C6A"/>
  </w:style>
  <w:style w:type="numbering" w:customStyle="1" w:styleId="NoList2111">
    <w:name w:val="No List2111"/>
    <w:next w:val="NoList"/>
    <w:uiPriority w:val="99"/>
    <w:semiHidden/>
    <w:unhideWhenUsed/>
    <w:rsid w:val="00451C6A"/>
  </w:style>
  <w:style w:type="numbering" w:customStyle="1" w:styleId="NoList3111">
    <w:name w:val="No List3111"/>
    <w:next w:val="NoList"/>
    <w:uiPriority w:val="99"/>
    <w:semiHidden/>
    <w:unhideWhenUsed/>
    <w:rsid w:val="00451C6A"/>
  </w:style>
  <w:style w:type="table" w:customStyle="1" w:styleId="TableGrid1111">
    <w:name w:val="Table Grid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451C6A"/>
  </w:style>
  <w:style w:type="numbering" w:customStyle="1" w:styleId="NoList71">
    <w:name w:val="No List71"/>
    <w:next w:val="NoList"/>
    <w:uiPriority w:val="99"/>
    <w:semiHidden/>
    <w:unhideWhenUsed/>
    <w:rsid w:val="00451C6A"/>
  </w:style>
  <w:style w:type="numbering" w:customStyle="1" w:styleId="NoList131">
    <w:name w:val="No List131"/>
    <w:next w:val="NoList"/>
    <w:uiPriority w:val="99"/>
    <w:semiHidden/>
    <w:rsid w:val="00451C6A"/>
  </w:style>
  <w:style w:type="numbering" w:customStyle="1" w:styleId="NoList1131">
    <w:name w:val="No List1131"/>
    <w:next w:val="NoList"/>
    <w:uiPriority w:val="99"/>
    <w:semiHidden/>
    <w:unhideWhenUsed/>
    <w:rsid w:val="00451C6A"/>
  </w:style>
  <w:style w:type="numbering" w:customStyle="1" w:styleId="NoList231">
    <w:name w:val="No List231"/>
    <w:next w:val="NoList"/>
    <w:uiPriority w:val="99"/>
    <w:semiHidden/>
    <w:unhideWhenUsed/>
    <w:rsid w:val="00451C6A"/>
  </w:style>
  <w:style w:type="numbering" w:customStyle="1" w:styleId="NoList331">
    <w:name w:val="No List331"/>
    <w:next w:val="NoList"/>
    <w:uiPriority w:val="99"/>
    <w:semiHidden/>
    <w:unhideWhenUsed/>
    <w:rsid w:val="00451C6A"/>
  </w:style>
  <w:style w:type="table" w:customStyle="1" w:styleId="TableGrid131">
    <w:name w:val="Table Grid13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451C6A"/>
  </w:style>
  <w:style w:type="table" w:customStyle="1" w:styleId="TableGrid231">
    <w:name w:val="Table Grid23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451C6A"/>
  </w:style>
  <w:style w:type="numbering" w:customStyle="1" w:styleId="NoList111121">
    <w:name w:val="No List111121"/>
    <w:next w:val="NoList"/>
    <w:uiPriority w:val="99"/>
    <w:semiHidden/>
    <w:unhideWhenUsed/>
    <w:rsid w:val="00451C6A"/>
  </w:style>
  <w:style w:type="numbering" w:customStyle="1" w:styleId="NoList2121">
    <w:name w:val="No List2121"/>
    <w:next w:val="NoList"/>
    <w:uiPriority w:val="99"/>
    <w:semiHidden/>
    <w:unhideWhenUsed/>
    <w:rsid w:val="00451C6A"/>
  </w:style>
  <w:style w:type="numbering" w:customStyle="1" w:styleId="NoList3121">
    <w:name w:val="No List3121"/>
    <w:next w:val="NoList"/>
    <w:uiPriority w:val="99"/>
    <w:semiHidden/>
    <w:unhideWhenUsed/>
    <w:rsid w:val="00451C6A"/>
  </w:style>
  <w:style w:type="table" w:customStyle="1" w:styleId="TableGrid1121">
    <w:name w:val="Table Grid112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451C6A"/>
  </w:style>
  <w:style w:type="numbering" w:customStyle="1" w:styleId="NoList9">
    <w:name w:val="No List9"/>
    <w:next w:val="NoList"/>
    <w:uiPriority w:val="99"/>
    <w:semiHidden/>
    <w:unhideWhenUsed/>
    <w:rsid w:val="00451C6A"/>
  </w:style>
  <w:style w:type="numbering" w:customStyle="1" w:styleId="NoList10">
    <w:name w:val="No List10"/>
    <w:next w:val="NoList"/>
    <w:uiPriority w:val="99"/>
    <w:semiHidden/>
    <w:unhideWhenUsed/>
    <w:rsid w:val="00451C6A"/>
  </w:style>
  <w:style w:type="table" w:customStyle="1" w:styleId="TableGrid6">
    <w:name w:val="Table Grid6"/>
    <w:basedOn w:val="TableNormal"/>
    <w:next w:val="TableGrid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uiPriority w:val="99"/>
    <w:rsid w:val="00451C6A"/>
    <w:pPr>
      <w:spacing w:before="60"/>
      <w:ind w:firstLine="360"/>
    </w:pPr>
    <w:rPr>
      <w:rFonts w:ascii="Arial" w:hAnsi="Arial" w:cs="Arial"/>
      <w:color w:val="000080"/>
      <w:sz w:val="20"/>
    </w:rPr>
  </w:style>
  <w:style w:type="table" w:customStyle="1" w:styleId="TableGrid15">
    <w:name w:val="Table Grid15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451C6A"/>
    <w:pPr>
      <w:spacing w:after="100"/>
      <w:ind w:left="720"/>
    </w:pPr>
  </w:style>
  <w:style w:type="table" w:customStyle="1" w:styleId="TableGrid32">
    <w:name w:val="Table Grid32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5">
    <w:name w:val="toc 5"/>
    <w:basedOn w:val="Normal"/>
    <w:next w:val="Normal"/>
    <w:autoRedefine/>
    <w:uiPriority w:val="39"/>
    <w:unhideWhenUsed/>
    <w:rsid w:val="00451C6A"/>
    <w:pPr>
      <w:spacing w:after="100"/>
      <w:ind w:left="960"/>
    </w:pPr>
  </w:style>
  <w:style w:type="numbering" w:customStyle="1" w:styleId="NoList15">
    <w:name w:val="No List15"/>
    <w:next w:val="NoList"/>
    <w:uiPriority w:val="99"/>
    <w:semiHidden/>
    <w:unhideWhenUsed/>
    <w:rsid w:val="00451C6A"/>
  </w:style>
  <w:style w:type="table" w:customStyle="1" w:styleId="TableGrid7">
    <w:name w:val="Table Grid7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unhideWhenUsed/>
    <w:rsid w:val="00451C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51C6A"/>
    <w:rPr>
      <w:rFonts w:ascii="Times" w:eastAsia="Times New Roman" w:hAnsi="Times"/>
      <w:sz w:val="16"/>
      <w:szCs w:val="16"/>
    </w:rPr>
  </w:style>
  <w:style w:type="paragraph" w:customStyle="1" w:styleId="Bullet-2">
    <w:name w:val="Bullet-2"/>
    <w:basedOn w:val="NoSpacing"/>
    <w:uiPriority w:val="99"/>
    <w:qFormat/>
    <w:rsid w:val="00451C6A"/>
    <w:rPr>
      <w:rFonts w:ascii="Calibri" w:eastAsia="Calibri" w:hAnsi="Calibri"/>
      <w:sz w:val="22"/>
      <w:szCs w:val="22"/>
    </w:rPr>
  </w:style>
  <w:style w:type="paragraph" w:customStyle="1" w:styleId="Bullet-3">
    <w:name w:val="Bullet-3"/>
    <w:basedOn w:val="Bullet-2"/>
    <w:uiPriority w:val="99"/>
    <w:qFormat/>
    <w:rsid w:val="00451C6A"/>
    <w:pPr>
      <w:ind w:left="720" w:hanging="319"/>
    </w:pPr>
    <w:rPr>
      <w:rFonts w:ascii="Arial" w:eastAsia="Times New Roman" w:hAnsi="Arial" w:cs="Arial"/>
      <w:sz w:val="20"/>
      <w:szCs w:val="20"/>
    </w:rPr>
  </w:style>
  <w:style w:type="paragraph" w:customStyle="1" w:styleId="TableTextRef">
    <w:name w:val="Table Text Ref"/>
    <w:uiPriority w:val="99"/>
    <w:qFormat/>
    <w:rsid w:val="00451C6A"/>
    <w:pPr>
      <w:spacing w:before="120"/>
    </w:pPr>
    <w:rPr>
      <w:rFonts w:ascii="Arial" w:eastAsia="Times New Roman" w:hAnsi="Arial" w:cs="Arial"/>
    </w:rPr>
  </w:style>
  <w:style w:type="paragraph" w:styleId="TOC6">
    <w:name w:val="toc 6"/>
    <w:basedOn w:val="Normal"/>
    <w:next w:val="Normal"/>
    <w:autoRedefine/>
    <w:uiPriority w:val="39"/>
    <w:unhideWhenUsed/>
    <w:rsid w:val="00451C6A"/>
    <w:pPr>
      <w:spacing w:after="100"/>
      <w:ind w:left="1200"/>
    </w:pPr>
  </w:style>
  <w:style w:type="table" w:customStyle="1" w:styleId="TableGrid9">
    <w:name w:val="Table Grid9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451C6A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6">
    <w:name w:val="No List16"/>
    <w:next w:val="NoList"/>
    <w:uiPriority w:val="99"/>
    <w:semiHidden/>
    <w:unhideWhenUsed/>
    <w:rsid w:val="00451C6A"/>
  </w:style>
  <w:style w:type="numbering" w:customStyle="1" w:styleId="NoList17">
    <w:name w:val="No List17"/>
    <w:next w:val="NoList"/>
    <w:uiPriority w:val="99"/>
    <w:semiHidden/>
    <w:unhideWhenUsed/>
    <w:rsid w:val="00451C6A"/>
  </w:style>
  <w:style w:type="numbering" w:customStyle="1" w:styleId="NoList25">
    <w:name w:val="No List25"/>
    <w:next w:val="NoList"/>
    <w:uiPriority w:val="99"/>
    <w:semiHidden/>
    <w:unhideWhenUsed/>
    <w:rsid w:val="00451C6A"/>
  </w:style>
  <w:style w:type="numbering" w:customStyle="1" w:styleId="NoList35">
    <w:name w:val="No List35"/>
    <w:next w:val="NoList"/>
    <w:uiPriority w:val="99"/>
    <w:semiHidden/>
    <w:unhideWhenUsed/>
    <w:rsid w:val="00451C6A"/>
  </w:style>
  <w:style w:type="table" w:customStyle="1" w:styleId="TableGrid16">
    <w:name w:val="Table Grid16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">
    <w:name w:val="No List44"/>
    <w:next w:val="NoList"/>
    <w:uiPriority w:val="99"/>
    <w:semiHidden/>
    <w:unhideWhenUsed/>
    <w:rsid w:val="00451C6A"/>
  </w:style>
  <w:style w:type="table" w:customStyle="1" w:styleId="TableGrid26">
    <w:name w:val="Table Grid26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rsid w:val="00451C6A"/>
  </w:style>
  <w:style w:type="numbering" w:customStyle="1" w:styleId="NoList1114">
    <w:name w:val="No List1114"/>
    <w:next w:val="NoList"/>
    <w:uiPriority w:val="99"/>
    <w:semiHidden/>
    <w:unhideWhenUsed/>
    <w:rsid w:val="00451C6A"/>
  </w:style>
  <w:style w:type="numbering" w:customStyle="1" w:styleId="NoList214">
    <w:name w:val="No List214"/>
    <w:next w:val="NoList"/>
    <w:uiPriority w:val="99"/>
    <w:semiHidden/>
    <w:unhideWhenUsed/>
    <w:rsid w:val="00451C6A"/>
  </w:style>
  <w:style w:type="numbering" w:customStyle="1" w:styleId="NoList314">
    <w:name w:val="No List314"/>
    <w:next w:val="NoList"/>
    <w:uiPriority w:val="99"/>
    <w:semiHidden/>
    <w:unhideWhenUsed/>
    <w:rsid w:val="00451C6A"/>
  </w:style>
  <w:style w:type="table" w:customStyle="1" w:styleId="TableGrid115">
    <w:name w:val="Table Grid115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">
    <w:name w:val="Table Grid214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451C6A"/>
  </w:style>
  <w:style w:type="numbering" w:customStyle="1" w:styleId="NoList62">
    <w:name w:val="No List62"/>
    <w:next w:val="NoList"/>
    <w:uiPriority w:val="99"/>
    <w:semiHidden/>
    <w:unhideWhenUsed/>
    <w:rsid w:val="00451C6A"/>
  </w:style>
  <w:style w:type="numbering" w:customStyle="1" w:styleId="NoList122">
    <w:name w:val="No List122"/>
    <w:next w:val="NoList"/>
    <w:uiPriority w:val="99"/>
    <w:semiHidden/>
    <w:rsid w:val="00451C6A"/>
  </w:style>
  <w:style w:type="numbering" w:customStyle="1" w:styleId="NoList1122">
    <w:name w:val="No List1122"/>
    <w:next w:val="NoList"/>
    <w:uiPriority w:val="99"/>
    <w:semiHidden/>
    <w:unhideWhenUsed/>
    <w:rsid w:val="00451C6A"/>
  </w:style>
  <w:style w:type="numbering" w:customStyle="1" w:styleId="NoList222">
    <w:name w:val="No List222"/>
    <w:next w:val="NoList"/>
    <w:uiPriority w:val="99"/>
    <w:semiHidden/>
    <w:unhideWhenUsed/>
    <w:rsid w:val="00451C6A"/>
  </w:style>
  <w:style w:type="numbering" w:customStyle="1" w:styleId="NoList322">
    <w:name w:val="No List322"/>
    <w:next w:val="NoList"/>
    <w:uiPriority w:val="99"/>
    <w:semiHidden/>
    <w:unhideWhenUsed/>
    <w:rsid w:val="00451C6A"/>
  </w:style>
  <w:style w:type="table" w:customStyle="1" w:styleId="TableGrid123">
    <w:name w:val="Table Grid12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451C6A"/>
  </w:style>
  <w:style w:type="table" w:customStyle="1" w:styleId="TableGrid222">
    <w:name w:val="Table Grid22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4">
    <w:name w:val="No List11114"/>
    <w:next w:val="NoList"/>
    <w:uiPriority w:val="99"/>
    <w:semiHidden/>
    <w:rsid w:val="00451C6A"/>
  </w:style>
  <w:style w:type="numbering" w:customStyle="1" w:styleId="NoList111112">
    <w:name w:val="No List111112"/>
    <w:next w:val="NoList"/>
    <w:uiPriority w:val="99"/>
    <w:semiHidden/>
    <w:unhideWhenUsed/>
    <w:rsid w:val="00451C6A"/>
  </w:style>
  <w:style w:type="numbering" w:customStyle="1" w:styleId="NoList2112">
    <w:name w:val="No List2112"/>
    <w:next w:val="NoList"/>
    <w:uiPriority w:val="99"/>
    <w:semiHidden/>
    <w:unhideWhenUsed/>
    <w:rsid w:val="00451C6A"/>
  </w:style>
  <w:style w:type="numbering" w:customStyle="1" w:styleId="NoList3112">
    <w:name w:val="No List3112"/>
    <w:next w:val="NoList"/>
    <w:uiPriority w:val="99"/>
    <w:semiHidden/>
    <w:unhideWhenUsed/>
    <w:rsid w:val="00451C6A"/>
  </w:style>
  <w:style w:type="table" w:customStyle="1" w:styleId="TableGrid1112">
    <w:name w:val="Table Grid1112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451C6A"/>
  </w:style>
  <w:style w:type="numbering" w:customStyle="1" w:styleId="NoList72">
    <w:name w:val="No List72"/>
    <w:next w:val="NoList"/>
    <w:uiPriority w:val="99"/>
    <w:semiHidden/>
    <w:unhideWhenUsed/>
    <w:rsid w:val="00451C6A"/>
  </w:style>
  <w:style w:type="numbering" w:customStyle="1" w:styleId="NoList132">
    <w:name w:val="No List132"/>
    <w:next w:val="NoList"/>
    <w:uiPriority w:val="99"/>
    <w:semiHidden/>
    <w:rsid w:val="00451C6A"/>
  </w:style>
  <w:style w:type="numbering" w:customStyle="1" w:styleId="NoList1132">
    <w:name w:val="No List1132"/>
    <w:next w:val="NoList"/>
    <w:uiPriority w:val="99"/>
    <w:semiHidden/>
    <w:unhideWhenUsed/>
    <w:rsid w:val="00451C6A"/>
  </w:style>
  <w:style w:type="numbering" w:customStyle="1" w:styleId="NoList232">
    <w:name w:val="No List232"/>
    <w:next w:val="NoList"/>
    <w:uiPriority w:val="99"/>
    <w:semiHidden/>
    <w:unhideWhenUsed/>
    <w:rsid w:val="00451C6A"/>
  </w:style>
  <w:style w:type="numbering" w:customStyle="1" w:styleId="NoList332">
    <w:name w:val="No List332"/>
    <w:next w:val="NoList"/>
    <w:uiPriority w:val="99"/>
    <w:semiHidden/>
    <w:unhideWhenUsed/>
    <w:rsid w:val="00451C6A"/>
  </w:style>
  <w:style w:type="table" w:customStyle="1" w:styleId="TableGrid133">
    <w:name w:val="Table Grid13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451C6A"/>
  </w:style>
  <w:style w:type="table" w:customStyle="1" w:styleId="TableGrid232">
    <w:name w:val="Table Grid23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451C6A"/>
  </w:style>
  <w:style w:type="numbering" w:customStyle="1" w:styleId="NoList111122">
    <w:name w:val="No List111122"/>
    <w:next w:val="NoList"/>
    <w:uiPriority w:val="99"/>
    <w:semiHidden/>
    <w:unhideWhenUsed/>
    <w:rsid w:val="00451C6A"/>
  </w:style>
  <w:style w:type="numbering" w:customStyle="1" w:styleId="NoList2122">
    <w:name w:val="No List2122"/>
    <w:next w:val="NoList"/>
    <w:uiPriority w:val="99"/>
    <w:semiHidden/>
    <w:unhideWhenUsed/>
    <w:rsid w:val="00451C6A"/>
  </w:style>
  <w:style w:type="numbering" w:customStyle="1" w:styleId="NoList3122">
    <w:name w:val="No List3122"/>
    <w:next w:val="NoList"/>
    <w:uiPriority w:val="99"/>
    <w:semiHidden/>
    <w:unhideWhenUsed/>
    <w:rsid w:val="00451C6A"/>
  </w:style>
  <w:style w:type="table" w:customStyle="1" w:styleId="TableGrid1122">
    <w:name w:val="Table Grid1122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451C6A"/>
  </w:style>
  <w:style w:type="numbering" w:customStyle="1" w:styleId="NoList18">
    <w:name w:val="No List18"/>
    <w:next w:val="NoList"/>
    <w:uiPriority w:val="99"/>
    <w:semiHidden/>
    <w:unhideWhenUsed/>
    <w:rsid w:val="00451C6A"/>
  </w:style>
  <w:style w:type="table" w:customStyle="1" w:styleId="AHRQ11">
    <w:name w:val="AHRQ1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">
    <w:name w:val="Table Grid18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451C6A"/>
    <w:pPr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39"/>
    <w:qFormat/>
    <w:rsid w:val="00451C6A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table" w:customStyle="1" w:styleId="TableGrid19">
    <w:name w:val="Table Grid19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uiPriority w:val="99"/>
    <w:qFormat/>
    <w:rsid w:val="00451C6A"/>
  </w:style>
  <w:style w:type="numbering" w:customStyle="1" w:styleId="NoList19">
    <w:name w:val="No List19"/>
    <w:next w:val="NoList"/>
    <w:uiPriority w:val="99"/>
    <w:semiHidden/>
    <w:unhideWhenUsed/>
    <w:rsid w:val="00451C6A"/>
  </w:style>
  <w:style w:type="character" w:customStyle="1" w:styleId="highlight">
    <w:name w:val="highlight"/>
    <w:rsid w:val="00451C6A"/>
  </w:style>
  <w:style w:type="table" w:customStyle="1" w:styleId="TableGrid71">
    <w:name w:val="Table Grid7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-bullet">
    <w:name w:val="Sub-bullet"/>
    <w:basedOn w:val="Bullet-2"/>
    <w:uiPriority w:val="99"/>
    <w:qFormat/>
    <w:rsid w:val="00451C6A"/>
    <w:pPr>
      <w:ind w:left="1080" w:hanging="360"/>
    </w:pPr>
    <w:rPr>
      <w:rFonts w:ascii="Times New Roman" w:eastAsia="Times New Roman" w:hAnsi="Times New Roman" w:cs="Arial"/>
      <w:sz w:val="24"/>
      <w:szCs w:val="20"/>
    </w:rPr>
  </w:style>
  <w:style w:type="paragraph" w:customStyle="1" w:styleId="MediumGrid21">
    <w:name w:val="Medium Grid 21"/>
    <w:uiPriority w:val="1"/>
    <w:rsid w:val="00451C6A"/>
    <w:rPr>
      <w:rFonts w:ascii="Times" w:eastAsia="Times New Roman" w:hAnsi="Times"/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451C6A"/>
    <w:pPr>
      <w:ind w:left="720"/>
      <w:contextualSpacing/>
    </w:pPr>
  </w:style>
  <w:style w:type="paragraph" w:customStyle="1" w:styleId="MediumShading1-Accent11">
    <w:name w:val="Medium Shading 1 - Accent 11"/>
    <w:uiPriority w:val="1"/>
    <w:rsid w:val="00451C6A"/>
    <w:rPr>
      <w:rFonts w:ascii="Times" w:eastAsia="Times New Roman" w:hAnsi="Times"/>
      <w:sz w:val="24"/>
    </w:rPr>
  </w:style>
  <w:style w:type="table" w:customStyle="1" w:styleId="TableGrid91">
    <w:name w:val="Table Grid9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451C6A"/>
  </w:style>
  <w:style w:type="table" w:customStyle="1" w:styleId="TableGrid151">
    <w:name w:val="Table Grid15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451C6A"/>
  </w:style>
  <w:style w:type="table" w:styleId="MediumGrid3-Accent1">
    <w:name w:val="Medium Grid 3 Accent 1"/>
    <w:basedOn w:val="TableNormal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unhideWhenUsed/>
    <w:rsid w:val="00451C6A"/>
  </w:style>
  <w:style w:type="table" w:customStyle="1" w:styleId="AHRQ12">
    <w:name w:val="AHRQ12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1">
    <w:name w:val="Table Grid19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451C6A"/>
    <w:pPr>
      <w:spacing w:before="120" w:after="60"/>
      <w:ind w:left="333" w:hanging="270"/>
    </w:pPr>
    <w:rPr>
      <w:rFonts w:ascii="Arial" w:hAnsi="Arial"/>
      <w:bCs/>
      <w:color w:val="00000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51C6A"/>
    <w:rPr>
      <w:rFonts w:ascii="Arial" w:eastAsia="Times New Roman" w:hAnsi="Arial"/>
      <w:bCs/>
      <w:color w:val="000000"/>
      <w:sz w:val="18"/>
      <w:szCs w:val="18"/>
    </w:rPr>
  </w:style>
  <w:style w:type="table" w:customStyle="1" w:styleId="TableGrid110">
    <w:name w:val="Table Grid110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">
    <w:name w:val="Table Grid215"/>
    <w:basedOn w:val="TableNormal"/>
    <w:next w:val="TableGrid"/>
    <w:uiPriority w:val="59"/>
    <w:locked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">
    <w:name w:val="Table Grid6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451C6A"/>
    <w:pPr>
      <w:spacing w:before="120"/>
      <w:ind w:left="180" w:hanging="180"/>
    </w:pPr>
    <w:rPr>
      <w:rFonts w:ascii="Arial" w:eastAsia="Calibri" w:hAnsi="Arial"/>
      <w:b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1C6A"/>
    <w:rPr>
      <w:rFonts w:ascii="Arial" w:hAnsi="Arial"/>
      <w:b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51C6A"/>
    <w:pPr>
      <w:spacing w:before="120"/>
      <w:ind w:left="346" w:hanging="346"/>
    </w:pPr>
    <w:rPr>
      <w:rFonts w:ascii="Arial" w:eastAsia="Calibri" w:hAnsi="Arial"/>
      <w:bCs/>
      <w:sz w:val="18"/>
      <w:szCs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51C6A"/>
    <w:rPr>
      <w:rFonts w:ascii="Arial" w:hAnsi="Arial"/>
      <w:bCs/>
      <w:sz w:val="18"/>
      <w:szCs w:val="18"/>
    </w:rPr>
  </w:style>
  <w:style w:type="numbering" w:customStyle="1" w:styleId="NoList116">
    <w:name w:val="No List116"/>
    <w:next w:val="NoList"/>
    <w:uiPriority w:val="99"/>
    <w:semiHidden/>
    <w:unhideWhenUsed/>
    <w:rsid w:val="00451C6A"/>
  </w:style>
  <w:style w:type="table" w:customStyle="1" w:styleId="TableGrid811">
    <w:name w:val="Table Grid8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eFormA">
    <w:name w:val="Free Form A"/>
    <w:autoRedefine/>
    <w:uiPriority w:val="99"/>
    <w:rsid w:val="00451C6A"/>
    <w:rPr>
      <w:rFonts w:ascii="Times New Roman" w:eastAsia="ヒラギノ角ゴ Pro W3" w:hAnsi="Times New Roman"/>
      <w:color w:val="000000"/>
    </w:rPr>
  </w:style>
  <w:style w:type="paragraph" w:customStyle="1" w:styleId="CommentText1">
    <w:name w:val="Comment Text1"/>
    <w:autoRedefine/>
    <w:uiPriority w:val="99"/>
    <w:rsid w:val="00451C6A"/>
    <w:pPr>
      <w:spacing w:before="240" w:after="60"/>
    </w:pPr>
    <w:rPr>
      <w:rFonts w:ascii="Arial" w:eastAsia="ヒラギノ角ゴ Pro W3" w:hAnsi="Arial"/>
      <w:color w:val="000000"/>
      <w:sz w:val="28"/>
    </w:rPr>
  </w:style>
  <w:style w:type="paragraph" w:customStyle="1" w:styleId="FreeForm">
    <w:name w:val="Free Form"/>
    <w:autoRedefine/>
    <w:uiPriority w:val="99"/>
    <w:rsid w:val="00451C6A"/>
    <w:rPr>
      <w:rFonts w:ascii="Times New Roman" w:eastAsia="ヒラギノ角ゴ Pro W3" w:hAnsi="Times New Roman"/>
      <w:color w:val="000000"/>
    </w:rPr>
  </w:style>
  <w:style w:type="paragraph" w:customStyle="1" w:styleId="FreeFormAA">
    <w:name w:val="Free Form A A"/>
    <w:uiPriority w:val="99"/>
    <w:rsid w:val="00451C6A"/>
    <w:rPr>
      <w:rFonts w:ascii="Lucida Grande" w:eastAsia="ヒラギノ角ゴ Pro W3" w:hAnsi="Lucida Grande"/>
      <w:color w:val="000000"/>
    </w:rPr>
  </w:style>
  <w:style w:type="paragraph" w:customStyle="1" w:styleId="CaptionA">
    <w:name w:val="Caption A"/>
    <w:autoRedefine/>
    <w:uiPriority w:val="99"/>
    <w:rsid w:val="00451C6A"/>
    <w:pPr>
      <w:spacing w:before="120" w:after="120"/>
    </w:pPr>
    <w:rPr>
      <w:rFonts w:ascii="Arial Bold" w:eastAsia="ヒラギノ角ゴ Pro W3" w:hAnsi="Arial Bold"/>
      <w:color w:val="000000"/>
      <w:kern w:val="1"/>
    </w:rPr>
  </w:style>
  <w:style w:type="paragraph" w:customStyle="1" w:styleId="Body">
    <w:name w:val="Body"/>
    <w:autoRedefine/>
    <w:uiPriority w:val="99"/>
    <w:rsid w:val="00451C6A"/>
    <w:rPr>
      <w:rFonts w:ascii="Helvetica" w:eastAsia="ヒラギノ角ゴ Pro W3" w:hAnsi="Helvetica"/>
      <w:color w:val="000000"/>
      <w:sz w:val="24"/>
    </w:rPr>
  </w:style>
  <w:style w:type="paragraph" w:customStyle="1" w:styleId="CommentText2">
    <w:name w:val="Comment Text2"/>
    <w:autoRedefine/>
    <w:uiPriority w:val="99"/>
    <w:rsid w:val="00451C6A"/>
    <w:pPr>
      <w:spacing w:before="240" w:after="60"/>
    </w:pPr>
    <w:rPr>
      <w:rFonts w:ascii="Lucida Grande" w:eastAsia="ヒラギノ角ゴ Pro W3" w:hAnsi="Lucida Grande"/>
      <w:color w:val="000000"/>
    </w:rPr>
  </w:style>
  <w:style w:type="paragraph" w:customStyle="1" w:styleId="CaptionB">
    <w:name w:val="Caption B"/>
    <w:next w:val="Normal"/>
    <w:uiPriority w:val="99"/>
    <w:rsid w:val="00451C6A"/>
    <w:pPr>
      <w:spacing w:after="200"/>
    </w:pPr>
    <w:rPr>
      <w:rFonts w:ascii="Arial Bold" w:eastAsia="ヒラギノ角ゴ Pro W3" w:hAnsi="Arial Bold"/>
      <w:color w:val="000000"/>
    </w:rPr>
  </w:style>
  <w:style w:type="table" w:customStyle="1" w:styleId="MediumGrid22">
    <w:name w:val="Medium Grid 22"/>
    <w:basedOn w:val="TableNormal"/>
    <w:uiPriority w:val="68"/>
    <w:rsid w:val="00451C6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TableGrid1011">
    <w:name w:val="Table Grid10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451C6A"/>
  </w:style>
  <w:style w:type="table" w:customStyle="1" w:styleId="AHRQ13">
    <w:name w:val="AHRQ13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0">
    <w:name w:val="Table Grid20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451C6A"/>
  </w:style>
  <w:style w:type="table" w:customStyle="1" w:styleId="TableGrid72">
    <w:name w:val="Table Grid72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451C6A"/>
  </w:style>
  <w:style w:type="table" w:customStyle="1" w:styleId="AHRQ111">
    <w:name w:val="AHRQ11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451C6A"/>
  </w:style>
  <w:style w:type="table" w:customStyle="1" w:styleId="MediumGrid3-Accent11">
    <w:name w:val="Medium Grid 3 - Accent 11"/>
    <w:basedOn w:val="TableNormal"/>
    <w:next w:val="MediumGrid3-Accent1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451C6A"/>
  </w:style>
  <w:style w:type="numbering" w:customStyle="1" w:styleId="NoList117">
    <w:name w:val="No List117"/>
    <w:next w:val="NoList"/>
    <w:uiPriority w:val="99"/>
    <w:semiHidden/>
    <w:unhideWhenUsed/>
    <w:rsid w:val="00451C6A"/>
  </w:style>
  <w:style w:type="numbering" w:customStyle="1" w:styleId="NoList215">
    <w:name w:val="No List215"/>
    <w:next w:val="NoList"/>
    <w:uiPriority w:val="99"/>
    <w:semiHidden/>
    <w:unhideWhenUsed/>
    <w:rsid w:val="00451C6A"/>
  </w:style>
  <w:style w:type="numbering" w:customStyle="1" w:styleId="NoList315">
    <w:name w:val="No List315"/>
    <w:next w:val="NoList"/>
    <w:uiPriority w:val="99"/>
    <w:semiHidden/>
    <w:unhideWhenUsed/>
    <w:rsid w:val="00451C6A"/>
  </w:style>
  <w:style w:type="table" w:customStyle="1" w:styleId="TableGrid192">
    <w:name w:val="Table Grid192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uiPriority w:val="59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451C6A"/>
  </w:style>
  <w:style w:type="table" w:customStyle="1" w:styleId="TableGrid216">
    <w:name w:val="Table Grid216"/>
    <w:basedOn w:val="TableNormal"/>
    <w:next w:val="TableGrid"/>
    <w:uiPriority w:val="59"/>
    <w:locked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451C6A"/>
  </w:style>
  <w:style w:type="numbering" w:customStyle="1" w:styleId="NoList11115">
    <w:name w:val="No List11115"/>
    <w:next w:val="NoList"/>
    <w:uiPriority w:val="99"/>
    <w:semiHidden/>
    <w:unhideWhenUsed/>
    <w:rsid w:val="00451C6A"/>
  </w:style>
  <w:style w:type="numbering" w:customStyle="1" w:styleId="NoList2113">
    <w:name w:val="No List2113"/>
    <w:next w:val="NoList"/>
    <w:uiPriority w:val="99"/>
    <w:semiHidden/>
    <w:unhideWhenUsed/>
    <w:rsid w:val="00451C6A"/>
  </w:style>
  <w:style w:type="numbering" w:customStyle="1" w:styleId="NoList3113">
    <w:name w:val="No List3113"/>
    <w:next w:val="NoList"/>
    <w:uiPriority w:val="99"/>
    <w:semiHidden/>
    <w:unhideWhenUsed/>
    <w:rsid w:val="00451C6A"/>
  </w:style>
  <w:style w:type="table" w:customStyle="1" w:styleId="TableGrid1114">
    <w:name w:val="Table Grid1114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451C6A"/>
  </w:style>
  <w:style w:type="numbering" w:customStyle="1" w:styleId="NoList63">
    <w:name w:val="No List63"/>
    <w:next w:val="NoList"/>
    <w:uiPriority w:val="99"/>
    <w:semiHidden/>
    <w:unhideWhenUsed/>
    <w:rsid w:val="00451C6A"/>
  </w:style>
  <w:style w:type="numbering" w:customStyle="1" w:styleId="NoList123">
    <w:name w:val="No List123"/>
    <w:next w:val="NoList"/>
    <w:uiPriority w:val="99"/>
    <w:semiHidden/>
    <w:rsid w:val="00451C6A"/>
  </w:style>
  <w:style w:type="numbering" w:customStyle="1" w:styleId="NoList1123">
    <w:name w:val="No List1123"/>
    <w:next w:val="NoList"/>
    <w:uiPriority w:val="99"/>
    <w:semiHidden/>
    <w:unhideWhenUsed/>
    <w:rsid w:val="00451C6A"/>
  </w:style>
  <w:style w:type="numbering" w:customStyle="1" w:styleId="NoList223">
    <w:name w:val="No List223"/>
    <w:next w:val="NoList"/>
    <w:uiPriority w:val="99"/>
    <w:semiHidden/>
    <w:unhideWhenUsed/>
    <w:rsid w:val="00451C6A"/>
  </w:style>
  <w:style w:type="numbering" w:customStyle="1" w:styleId="NoList323">
    <w:name w:val="No List323"/>
    <w:next w:val="NoList"/>
    <w:uiPriority w:val="99"/>
    <w:semiHidden/>
    <w:unhideWhenUsed/>
    <w:rsid w:val="00451C6A"/>
  </w:style>
  <w:style w:type="table" w:customStyle="1" w:styleId="TableGrid1211">
    <w:name w:val="Table Grid12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451C6A"/>
  </w:style>
  <w:style w:type="table" w:customStyle="1" w:styleId="TableGrid223">
    <w:name w:val="Table Grid2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451C6A"/>
  </w:style>
  <w:style w:type="numbering" w:customStyle="1" w:styleId="NoList1111111">
    <w:name w:val="No List1111111"/>
    <w:next w:val="NoList"/>
    <w:uiPriority w:val="99"/>
    <w:semiHidden/>
    <w:unhideWhenUsed/>
    <w:rsid w:val="00451C6A"/>
  </w:style>
  <w:style w:type="numbering" w:customStyle="1" w:styleId="NoList21111">
    <w:name w:val="No List21111"/>
    <w:next w:val="NoList"/>
    <w:uiPriority w:val="99"/>
    <w:semiHidden/>
    <w:unhideWhenUsed/>
    <w:rsid w:val="00451C6A"/>
  </w:style>
  <w:style w:type="numbering" w:customStyle="1" w:styleId="NoList31111">
    <w:name w:val="No List31111"/>
    <w:next w:val="NoList"/>
    <w:uiPriority w:val="99"/>
    <w:semiHidden/>
    <w:unhideWhenUsed/>
    <w:rsid w:val="00451C6A"/>
  </w:style>
  <w:style w:type="numbering" w:customStyle="1" w:styleId="NoList513">
    <w:name w:val="No List513"/>
    <w:next w:val="NoList"/>
    <w:uiPriority w:val="99"/>
    <w:semiHidden/>
    <w:unhideWhenUsed/>
    <w:rsid w:val="00451C6A"/>
  </w:style>
  <w:style w:type="numbering" w:customStyle="1" w:styleId="NoList73">
    <w:name w:val="No List73"/>
    <w:next w:val="NoList"/>
    <w:uiPriority w:val="99"/>
    <w:semiHidden/>
    <w:unhideWhenUsed/>
    <w:rsid w:val="00451C6A"/>
  </w:style>
  <w:style w:type="numbering" w:customStyle="1" w:styleId="NoList133">
    <w:name w:val="No List133"/>
    <w:next w:val="NoList"/>
    <w:uiPriority w:val="99"/>
    <w:semiHidden/>
    <w:rsid w:val="00451C6A"/>
  </w:style>
  <w:style w:type="numbering" w:customStyle="1" w:styleId="NoList1133">
    <w:name w:val="No List1133"/>
    <w:next w:val="NoList"/>
    <w:uiPriority w:val="99"/>
    <w:semiHidden/>
    <w:unhideWhenUsed/>
    <w:rsid w:val="00451C6A"/>
  </w:style>
  <w:style w:type="numbering" w:customStyle="1" w:styleId="NoList233">
    <w:name w:val="No List233"/>
    <w:next w:val="NoList"/>
    <w:uiPriority w:val="99"/>
    <w:semiHidden/>
    <w:unhideWhenUsed/>
    <w:rsid w:val="00451C6A"/>
  </w:style>
  <w:style w:type="numbering" w:customStyle="1" w:styleId="NoList333">
    <w:name w:val="No List333"/>
    <w:next w:val="NoList"/>
    <w:uiPriority w:val="99"/>
    <w:semiHidden/>
    <w:unhideWhenUsed/>
    <w:rsid w:val="00451C6A"/>
  </w:style>
  <w:style w:type="table" w:customStyle="1" w:styleId="TableGrid1311">
    <w:name w:val="Table Grid13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451C6A"/>
  </w:style>
  <w:style w:type="table" w:customStyle="1" w:styleId="TableGrid233">
    <w:name w:val="Table Grid23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451C6A"/>
  </w:style>
  <w:style w:type="numbering" w:customStyle="1" w:styleId="NoList111123">
    <w:name w:val="No List111123"/>
    <w:next w:val="NoList"/>
    <w:uiPriority w:val="99"/>
    <w:semiHidden/>
    <w:unhideWhenUsed/>
    <w:rsid w:val="00451C6A"/>
  </w:style>
  <w:style w:type="numbering" w:customStyle="1" w:styleId="NoList2123">
    <w:name w:val="No List2123"/>
    <w:next w:val="NoList"/>
    <w:uiPriority w:val="99"/>
    <w:semiHidden/>
    <w:unhideWhenUsed/>
    <w:rsid w:val="00451C6A"/>
  </w:style>
  <w:style w:type="numbering" w:customStyle="1" w:styleId="NoList3123">
    <w:name w:val="No List3123"/>
    <w:next w:val="NoList"/>
    <w:uiPriority w:val="99"/>
    <w:semiHidden/>
    <w:unhideWhenUsed/>
    <w:rsid w:val="00451C6A"/>
  </w:style>
  <w:style w:type="table" w:customStyle="1" w:styleId="TableGrid1123">
    <w:name w:val="Table Grid112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451C6A"/>
  </w:style>
  <w:style w:type="numbering" w:customStyle="1" w:styleId="NoList81">
    <w:name w:val="No List81"/>
    <w:next w:val="NoList"/>
    <w:uiPriority w:val="99"/>
    <w:semiHidden/>
    <w:unhideWhenUsed/>
    <w:rsid w:val="00451C6A"/>
  </w:style>
  <w:style w:type="numbering" w:customStyle="1" w:styleId="NoList141">
    <w:name w:val="No List141"/>
    <w:next w:val="NoList"/>
    <w:uiPriority w:val="99"/>
    <w:semiHidden/>
    <w:unhideWhenUsed/>
    <w:rsid w:val="00451C6A"/>
  </w:style>
  <w:style w:type="numbering" w:customStyle="1" w:styleId="NoList241">
    <w:name w:val="No List241"/>
    <w:next w:val="NoList"/>
    <w:uiPriority w:val="99"/>
    <w:semiHidden/>
    <w:unhideWhenUsed/>
    <w:rsid w:val="00451C6A"/>
  </w:style>
  <w:style w:type="numbering" w:customStyle="1" w:styleId="NoList341">
    <w:name w:val="No List341"/>
    <w:next w:val="NoList"/>
    <w:uiPriority w:val="99"/>
    <w:semiHidden/>
    <w:unhideWhenUsed/>
    <w:rsid w:val="00451C6A"/>
  </w:style>
  <w:style w:type="table" w:customStyle="1" w:styleId="TableGrid1411">
    <w:name w:val="Table Grid14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451C6A"/>
  </w:style>
  <w:style w:type="table" w:customStyle="1" w:styleId="TableGrid241">
    <w:name w:val="Table Grid24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451C6A"/>
  </w:style>
  <w:style w:type="numbering" w:customStyle="1" w:styleId="NoList11131">
    <w:name w:val="No List11131"/>
    <w:next w:val="NoList"/>
    <w:uiPriority w:val="99"/>
    <w:semiHidden/>
    <w:unhideWhenUsed/>
    <w:rsid w:val="00451C6A"/>
  </w:style>
  <w:style w:type="numbering" w:customStyle="1" w:styleId="NoList2131">
    <w:name w:val="No List2131"/>
    <w:next w:val="NoList"/>
    <w:uiPriority w:val="99"/>
    <w:semiHidden/>
    <w:unhideWhenUsed/>
    <w:rsid w:val="00451C6A"/>
  </w:style>
  <w:style w:type="numbering" w:customStyle="1" w:styleId="NoList3131">
    <w:name w:val="No List3131"/>
    <w:next w:val="NoList"/>
    <w:uiPriority w:val="99"/>
    <w:semiHidden/>
    <w:unhideWhenUsed/>
    <w:rsid w:val="00451C6A"/>
  </w:style>
  <w:style w:type="table" w:customStyle="1" w:styleId="TableGrid1131">
    <w:name w:val="Table Grid113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451C6A"/>
  </w:style>
  <w:style w:type="numbering" w:customStyle="1" w:styleId="NoList611">
    <w:name w:val="No List611"/>
    <w:next w:val="NoList"/>
    <w:uiPriority w:val="99"/>
    <w:semiHidden/>
    <w:unhideWhenUsed/>
    <w:rsid w:val="00451C6A"/>
  </w:style>
  <w:style w:type="numbering" w:customStyle="1" w:styleId="NoList1211">
    <w:name w:val="No List1211"/>
    <w:next w:val="NoList"/>
    <w:uiPriority w:val="99"/>
    <w:semiHidden/>
    <w:rsid w:val="00451C6A"/>
  </w:style>
  <w:style w:type="numbering" w:customStyle="1" w:styleId="NoList11211">
    <w:name w:val="No List11211"/>
    <w:next w:val="NoList"/>
    <w:uiPriority w:val="99"/>
    <w:semiHidden/>
    <w:unhideWhenUsed/>
    <w:rsid w:val="00451C6A"/>
  </w:style>
  <w:style w:type="numbering" w:customStyle="1" w:styleId="NoList2211">
    <w:name w:val="No List2211"/>
    <w:next w:val="NoList"/>
    <w:uiPriority w:val="99"/>
    <w:semiHidden/>
    <w:unhideWhenUsed/>
    <w:rsid w:val="00451C6A"/>
  </w:style>
  <w:style w:type="numbering" w:customStyle="1" w:styleId="NoList3211">
    <w:name w:val="No List3211"/>
    <w:next w:val="NoList"/>
    <w:uiPriority w:val="99"/>
    <w:semiHidden/>
    <w:unhideWhenUsed/>
    <w:rsid w:val="00451C6A"/>
  </w:style>
  <w:style w:type="numbering" w:customStyle="1" w:styleId="NoList41111">
    <w:name w:val="No List41111"/>
    <w:next w:val="NoList"/>
    <w:uiPriority w:val="99"/>
    <w:semiHidden/>
    <w:unhideWhenUsed/>
    <w:rsid w:val="00451C6A"/>
  </w:style>
  <w:style w:type="table" w:customStyle="1" w:styleId="TableGrid2211">
    <w:name w:val="Table Grid22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451C6A"/>
  </w:style>
  <w:style w:type="numbering" w:customStyle="1" w:styleId="NoList11111111">
    <w:name w:val="No List11111111"/>
    <w:next w:val="NoList"/>
    <w:uiPriority w:val="99"/>
    <w:semiHidden/>
    <w:unhideWhenUsed/>
    <w:rsid w:val="00451C6A"/>
  </w:style>
  <w:style w:type="numbering" w:customStyle="1" w:styleId="NoList211111">
    <w:name w:val="No List211111"/>
    <w:next w:val="NoList"/>
    <w:uiPriority w:val="99"/>
    <w:semiHidden/>
    <w:unhideWhenUsed/>
    <w:rsid w:val="00451C6A"/>
  </w:style>
  <w:style w:type="numbering" w:customStyle="1" w:styleId="NoList311111">
    <w:name w:val="No List311111"/>
    <w:next w:val="NoList"/>
    <w:uiPriority w:val="99"/>
    <w:semiHidden/>
    <w:unhideWhenUsed/>
    <w:rsid w:val="00451C6A"/>
  </w:style>
  <w:style w:type="table" w:customStyle="1" w:styleId="TableGrid11111">
    <w:name w:val="Table Grid1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451C6A"/>
  </w:style>
  <w:style w:type="numbering" w:customStyle="1" w:styleId="NoList711">
    <w:name w:val="No List711"/>
    <w:next w:val="NoList"/>
    <w:uiPriority w:val="99"/>
    <w:semiHidden/>
    <w:unhideWhenUsed/>
    <w:rsid w:val="00451C6A"/>
  </w:style>
  <w:style w:type="numbering" w:customStyle="1" w:styleId="NoList1311">
    <w:name w:val="No List1311"/>
    <w:next w:val="NoList"/>
    <w:uiPriority w:val="99"/>
    <w:semiHidden/>
    <w:rsid w:val="00451C6A"/>
  </w:style>
  <w:style w:type="numbering" w:customStyle="1" w:styleId="NoList11311">
    <w:name w:val="No List11311"/>
    <w:next w:val="NoList"/>
    <w:uiPriority w:val="99"/>
    <w:semiHidden/>
    <w:unhideWhenUsed/>
    <w:rsid w:val="00451C6A"/>
  </w:style>
  <w:style w:type="numbering" w:customStyle="1" w:styleId="NoList2311">
    <w:name w:val="No List2311"/>
    <w:next w:val="NoList"/>
    <w:uiPriority w:val="99"/>
    <w:semiHidden/>
    <w:unhideWhenUsed/>
    <w:rsid w:val="00451C6A"/>
  </w:style>
  <w:style w:type="numbering" w:customStyle="1" w:styleId="NoList3311">
    <w:name w:val="No List3311"/>
    <w:next w:val="NoList"/>
    <w:uiPriority w:val="99"/>
    <w:semiHidden/>
    <w:unhideWhenUsed/>
    <w:rsid w:val="00451C6A"/>
  </w:style>
  <w:style w:type="numbering" w:customStyle="1" w:styleId="NoList4211">
    <w:name w:val="No List4211"/>
    <w:next w:val="NoList"/>
    <w:uiPriority w:val="99"/>
    <w:semiHidden/>
    <w:unhideWhenUsed/>
    <w:rsid w:val="00451C6A"/>
  </w:style>
  <w:style w:type="table" w:customStyle="1" w:styleId="TableGrid2311">
    <w:name w:val="Table Grid23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451C6A"/>
  </w:style>
  <w:style w:type="numbering" w:customStyle="1" w:styleId="NoList1111211">
    <w:name w:val="No List1111211"/>
    <w:next w:val="NoList"/>
    <w:uiPriority w:val="99"/>
    <w:semiHidden/>
    <w:unhideWhenUsed/>
    <w:rsid w:val="00451C6A"/>
  </w:style>
  <w:style w:type="numbering" w:customStyle="1" w:styleId="NoList21211">
    <w:name w:val="No List21211"/>
    <w:next w:val="NoList"/>
    <w:uiPriority w:val="99"/>
    <w:semiHidden/>
    <w:unhideWhenUsed/>
    <w:rsid w:val="00451C6A"/>
  </w:style>
  <w:style w:type="numbering" w:customStyle="1" w:styleId="NoList31211">
    <w:name w:val="No List31211"/>
    <w:next w:val="NoList"/>
    <w:uiPriority w:val="99"/>
    <w:semiHidden/>
    <w:unhideWhenUsed/>
    <w:rsid w:val="00451C6A"/>
  </w:style>
  <w:style w:type="table" w:customStyle="1" w:styleId="TableGrid11211">
    <w:name w:val="Table Grid112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451C6A"/>
  </w:style>
  <w:style w:type="numbering" w:customStyle="1" w:styleId="NoList91">
    <w:name w:val="No List91"/>
    <w:next w:val="NoList"/>
    <w:uiPriority w:val="99"/>
    <w:semiHidden/>
    <w:unhideWhenUsed/>
    <w:rsid w:val="00451C6A"/>
  </w:style>
  <w:style w:type="numbering" w:customStyle="1" w:styleId="NoList101">
    <w:name w:val="No List101"/>
    <w:next w:val="NoList"/>
    <w:uiPriority w:val="99"/>
    <w:semiHidden/>
    <w:unhideWhenUsed/>
    <w:rsid w:val="00451C6A"/>
  </w:style>
  <w:style w:type="table" w:customStyle="1" w:styleId="AHRQ121">
    <w:name w:val="AHRQ12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451C6A"/>
  </w:style>
  <w:style w:type="table" w:customStyle="1" w:styleId="TableGrid711">
    <w:name w:val="Table Grid7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">
    <w:name w:val="No List161"/>
    <w:next w:val="NoList"/>
    <w:uiPriority w:val="99"/>
    <w:semiHidden/>
    <w:unhideWhenUsed/>
    <w:rsid w:val="00451C6A"/>
  </w:style>
  <w:style w:type="numbering" w:customStyle="1" w:styleId="NoList171">
    <w:name w:val="No List171"/>
    <w:next w:val="NoList"/>
    <w:uiPriority w:val="99"/>
    <w:semiHidden/>
    <w:unhideWhenUsed/>
    <w:rsid w:val="00451C6A"/>
  </w:style>
  <w:style w:type="numbering" w:customStyle="1" w:styleId="NoList251">
    <w:name w:val="No List251"/>
    <w:next w:val="NoList"/>
    <w:uiPriority w:val="99"/>
    <w:semiHidden/>
    <w:unhideWhenUsed/>
    <w:rsid w:val="00451C6A"/>
  </w:style>
  <w:style w:type="numbering" w:customStyle="1" w:styleId="NoList351">
    <w:name w:val="No List351"/>
    <w:next w:val="NoList"/>
    <w:uiPriority w:val="99"/>
    <w:semiHidden/>
    <w:unhideWhenUsed/>
    <w:rsid w:val="00451C6A"/>
  </w:style>
  <w:style w:type="table" w:customStyle="1" w:styleId="TableGrid1611">
    <w:name w:val="Table Grid16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1">
    <w:name w:val="No List441"/>
    <w:next w:val="NoList"/>
    <w:uiPriority w:val="99"/>
    <w:semiHidden/>
    <w:unhideWhenUsed/>
    <w:rsid w:val="00451C6A"/>
  </w:style>
  <w:style w:type="table" w:customStyle="1" w:styleId="TableGrid261">
    <w:name w:val="Table Grid26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1">
    <w:name w:val="No List1151"/>
    <w:next w:val="NoList"/>
    <w:uiPriority w:val="99"/>
    <w:semiHidden/>
    <w:rsid w:val="00451C6A"/>
  </w:style>
  <w:style w:type="numbering" w:customStyle="1" w:styleId="NoList11141">
    <w:name w:val="No List11141"/>
    <w:next w:val="NoList"/>
    <w:uiPriority w:val="99"/>
    <w:semiHidden/>
    <w:unhideWhenUsed/>
    <w:rsid w:val="00451C6A"/>
  </w:style>
  <w:style w:type="numbering" w:customStyle="1" w:styleId="NoList2141">
    <w:name w:val="No List2141"/>
    <w:next w:val="NoList"/>
    <w:uiPriority w:val="99"/>
    <w:semiHidden/>
    <w:unhideWhenUsed/>
    <w:rsid w:val="00451C6A"/>
  </w:style>
  <w:style w:type="numbering" w:customStyle="1" w:styleId="NoList3141">
    <w:name w:val="No List3141"/>
    <w:next w:val="NoList"/>
    <w:uiPriority w:val="99"/>
    <w:semiHidden/>
    <w:unhideWhenUsed/>
    <w:rsid w:val="00451C6A"/>
  </w:style>
  <w:style w:type="table" w:customStyle="1" w:styleId="TableGrid1151">
    <w:name w:val="Table Grid115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1">
    <w:name w:val="Table Grid214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451C6A"/>
  </w:style>
  <w:style w:type="numbering" w:customStyle="1" w:styleId="NoList621">
    <w:name w:val="No List621"/>
    <w:next w:val="NoList"/>
    <w:uiPriority w:val="99"/>
    <w:semiHidden/>
    <w:unhideWhenUsed/>
    <w:rsid w:val="00451C6A"/>
  </w:style>
  <w:style w:type="numbering" w:customStyle="1" w:styleId="NoList1221">
    <w:name w:val="No List1221"/>
    <w:next w:val="NoList"/>
    <w:uiPriority w:val="99"/>
    <w:semiHidden/>
    <w:rsid w:val="00451C6A"/>
  </w:style>
  <w:style w:type="numbering" w:customStyle="1" w:styleId="NoList11221">
    <w:name w:val="No List11221"/>
    <w:next w:val="NoList"/>
    <w:uiPriority w:val="99"/>
    <w:semiHidden/>
    <w:unhideWhenUsed/>
    <w:rsid w:val="00451C6A"/>
  </w:style>
  <w:style w:type="numbering" w:customStyle="1" w:styleId="NoList2221">
    <w:name w:val="No List2221"/>
    <w:next w:val="NoList"/>
    <w:uiPriority w:val="99"/>
    <w:semiHidden/>
    <w:unhideWhenUsed/>
    <w:rsid w:val="00451C6A"/>
  </w:style>
  <w:style w:type="numbering" w:customStyle="1" w:styleId="NoList3221">
    <w:name w:val="No List3221"/>
    <w:next w:val="NoList"/>
    <w:uiPriority w:val="99"/>
    <w:semiHidden/>
    <w:unhideWhenUsed/>
    <w:rsid w:val="00451C6A"/>
  </w:style>
  <w:style w:type="table" w:customStyle="1" w:styleId="TableGrid1231">
    <w:name w:val="Table Grid123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451C6A"/>
  </w:style>
  <w:style w:type="table" w:customStyle="1" w:styleId="TableGrid2221">
    <w:name w:val="Table Grid22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41">
    <w:name w:val="No List111141"/>
    <w:next w:val="NoList"/>
    <w:uiPriority w:val="99"/>
    <w:semiHidden/>
    <w:rsid w:val="00451C6A"/>
  </w:style>
  <w:style w:type="numbering" w:customStyle="1" w:styleId="NoList1111121">
    <w:name w:val="No List1111121"/>
    <w:next w:val="NoList"/>
    <w:uiPriority w:val="99"/>
    <w:semiHidden/>
    <w:unhideWhenUsed/>
    <w:rsid w:val="00451C6A"/>
  </w:style>
  <w:style w:type="numbering" w:customStyle="1" w:styleId="NoList21121">
    <w:name w:val="No List21121"/>
    <w:next w:val="NoList"/>
    <w:uiPriority w:val="99"/>
    <w:semiHidden/>
    <w:unhideWhenUsed/>
    <w:rsid w:val="00451C6A"/>
  </w:style>
  <w:style w:type="numbering" w:customStyle="1" w:styleId="NoList31121">
    <w:name w:val="No List31121"/>
    <w:next w:val="NoList"/>
    <w:uiPriority w:val="99"/>
    <w:semiHidden/>
    <w:unhideWhenUsed/>
    <w:rsid w:val="00451C6A"/>
  </w:style>
  <w:style w:type="table" w:customStyle="1" w:styleId="TableGrid11121">
    <w:name w:val="Table Grid1112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1">
    <w:name w:val="No List5121"/>
    <w:next w:val="NoList"/>
    <w:uiPriority w:val="99"/>
    <w:semiHidden/>
    <w:unhideWhenUsed/>
    <w:rsid w:val="00451C6A"/>
  </w:style>
  <w:style w:type="numbering" w:customStyle="1" w:styleId="NoList721">
    <w:name w:val="No List721"/>
    <w:next w:val="NoList"/>
    <w:uiPriority w:val="99"/>
    <w:semiHidden/>
    <w:unhideWhenUsed/>
    <w:rsid w:val="00451C6A"/>
  </w:style>
  <w:style w:type="numbering" w:customStyle="1" w:styleId="NoList1321">
    <w:name w:val="No List1321"/>
    <w:next w:val="NoList"/>
    <w:uiPriority w:val="99"/>
    <w:semiHidden/>
    <w:rsid w:val="00451C6A"/>
  </w:style>
  <w:style w:type="numbering" w:customStyle="1" w:styleId="NoList11321">
    <w:name w:val="No List11321"/>
    <w:next w:val="NoList"/>
    <w:uiPriority w:val="99"/>
    <w:semiHidden/>
    <w:unhideWhenUsed/>
    <w:rsid w:val="00451C6A"/>
  </w:style>
  <w:style w:type="numbering" w:customStyle="1" w:styleId="NoList2321">
    <w:name w:val="No List2321"/>
    <w:next w:val="NoList"/>
    <w:uiPriority w:val="99"/>
    <w:semiHidden/>
    <w:unhideWhenUsed/>
    <w:rsid w:val="00451C6A"/>
  </w:style>
  <w:style w:type="numbering" w:customStyle="1" w:styleId="NoList3321">
    <w:name w:val="No List3321"/>
    <w:next w:val="NoList"/>
    <w:uiPriority w:val="99"/>
    <w:semiHidden/>
    <w:unhideWhenUsed/>
    <w:rsid w:val="00451C6A"/>
  </w:style>
  <w:style w:type="table" w:customStyle="1" w:styleId="TableGrid1331">
    <w:name w:val="Table Grid133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451C6A"/>
  </w:style>
  <w:style w:type="table" w:customStyle="1" w:styleId="TableGrid2321">
    <w:name w:val="Table Grid23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451C6A"/>
  </w:style>
  <w:style w:type="numbering" w:customStyle="1" w:styleId="NoList1111221">
    <w:name w:val="No List1111221"/>
    <w:next w:val="NoList"/>
    <w:uiPriority w:val="99"/>
    <w:semiHidden/>
    <w:unhideWhenUsed/>
    <w:rsid w:val="00451C6A"/>
  </w:style>
  <w:style w:type="numbering" w:customStyle="1" w:styleId="NoList21221">
    <w:name w:val="No List21221"/>
    <w:next w:val="NoList"/>
    <w:uiPriority w:val="99"/>
    <w:semiHidden/>
    <w:unhideWhenUsed/>
    <w:rsid w:val="00451C6A"/>
  </w:style>
  <w:style w:type="numbering" w:customStyle="1" w:styleId="NoList31221">
    <w:name w:val="No List31221"/>
    <w:next w:val="NoList"/>
    <w:uiPriority w:val="99"/>
    <w:semiHidden/>
    <w:unhideWhenUsed/>
    <w:rsid w:val="00451C6A"/>
  </w:style>
  <w:style w:type="table" w:customStyle="1" w:styleId="TableGrid11221">
    <w:name w:val="Table Grid1122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451C6A"/>
  </w:style>
  <w:style w:type="numbering" w:customStyle="1" w:styleId="NoList181">
    <w:name w:val="No List181"/>
    <w:next w:val="NoList"/>
    <w:uiPriority w:val="99"/>
    <w:semiHidden/>
    <w:unhideWhenUsed/>
    <w:rsid w:val="00451C6A"/>
  </w:style>
  <w:style w:type="table" w:customStyle="1" w:styleId="TableGrid1811">
    <w:name w:val="Table Grid18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1">
    <w:name w:val="Table Grid19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">
    <w:name w:val="No List191"/>
    <w:next w:val="NoList"/>
    <w:uiPriority w:val="99"/>
    <w:semiHidden/>
    <w:unhideWhenUsed/>
    <w:rsid w:val="00451C6A"/>
  </w:style>
  <w:style w:type="table" w:customStyle="1" w:styleId="TableGrid1161">
    <w:name w:val="Table Grid116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">
    <w:name w:val="Table Grid124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">
    <w:name w:val="Table Grid134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451C6A"/>
  </w:style>
  <w:style w:type="table" w:customStyle="1" w:styleId="TableGrid15111">
    <w:name w:val="Table Grid151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451C6A"/>
  </w:style>
  <w:style w:type="numbering" w:customStyle="1" w:styleId="NoList451">
    <w:name w:val="No List451"/>
    <w:next w:val="NoList"/>
    <w:uiPriority w:val="99"/>
    <w:semiHidden/>
    <w:unhideWhenUsed/>
    <w:rsid w:val="00451C6A"/>
  </w:style>
  <w:style w:type="table" w:customStyle="1" w:styleId="TableGrid19111">
    <w:name w:val="Table Grid191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uiPriority w:val="59"/>
    <w:locked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unhideWhenUsed/>
    <w:rsid w:val="00451C6A"/>
  </w:style>
  <w:style w:type="table" w:customStyle="1" w:styleId="TableGrid8111">
    <w:name w:val="Table Grid8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1">
    <w:name w:val="Table Grid1113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451C6A"/>
  </w:style>
  <w:style w:type="table" w:customStyle="1" w:styleId="AHRQ14">
    <w:name w:val="AHRQ14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451C6A"/>
  </w:style>
  <w:style w:type="table" w:customStyle="1" w:styleId="TableGrid73">
    <w:name w:val="Table Grid7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451C6A"/>
  </w:style>
  <w:style w:type="table" w:customStyle="1" w:styleId="AHRQ112">
    <w:name w:val="AHRQ112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451C6A"/>
  </w:style>
  <w:style w:type="table" w:customStyle="1" w:styleId="MediumGrid3-Accent12">
    <w:name w:val="Medium Grid 3 - Accent 12"/>
    <w:basedOn w:val="TableNormal"/>
    <w:next w:val="MediumGrid3-Accent1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next w:val="LightShading1"/>
    <w:uiPriority w:val="60"/>
    <w:rsid w:val="00451C6A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Grid23">
    <w:name w:val="Medium Grid 23"/>
    <w:basedOn w:val="TableNormal"/>
    <w:next w:val="MediumGrid22"/>
    <w:uiPriority w:val="68"/>
    <w:rsid w:val="00451C6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TableGrid217">
    <w:name w:val="Table Grid217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">
    <w:name w:val="Table Grid224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">
    <w:name w:val="Table Grid1115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">
    <w:name w:val="Table Grid234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">
    <w:name w:val="Table Grid1124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2">
    <w:name w:val="Table Grid24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">
    <w:name w:val="Table Grid113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">
    <w:name w:val="Table Grid12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">
    <w:name w:val="Table Grid221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">
    <w:name w:val="Table Grid111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">
    <w:name w:val="Table Grid13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2">
    <w:name w:val="Table Grid231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2">
    <w:name w:val="Table Grid112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">
    <w:name w:val="Table Grid613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">
    <w:name w:val="Table Grid141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">
    <w:name w:val="Table Grid115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2">
    <w:name w:val="Table Grid2142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2">
    <w:name w:val="Table Grid222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2">
    <w:name w:val="Table Grid1112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2">
    <w:name w:val="Table Grid232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2">
    <w:name w:val="Table Grid1122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3">
    <w:name w:val="Table Grid193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2">
    <w:name w:val="Table Grid71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">
    <w:name w:val="Table Grid116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">
    <w:name w:val="Table Grid124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">
    <w:name w:val="Table Grid134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22">
    <w:name w:val="AHRQ122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12">
    <w:name w:val="Table Grid1912"/>
    <w:basedOn w:val="TableNormal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uiPriority w:val="59"/>
    <w:locked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2">
    <w:name w:val="Table Grid11132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451C6A"/>
  </w:style>
  <w:style w:type="table" w:customStyle="1" w:styleId="AHRQ15">
    <w:name w:val="AHRQ15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8">
    <w:name w:val="Table Grid218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">
    <w:name w:val="No List119"/>
    <w:next w:val="NoList"/>
    <w:uiPriority w:val="99"/>
    <w:semiHidden/>
    <w:unhideWhenUsed/>
    <w:rsid w:val="00451C6A"/>
  </w:style>
  <w:style w:type="table" w:customStyle="1" w:styleId="TableGrid74">
    <w:name w:val="Table Grid74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451C6A"/>
  </w:style>
  <w:style w:type="table" w:customStyle="1" w:styleId="AHRQ113">
    <w:name w:val="AHRQ113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451C6A"/>
  </w:style>
  <w:style w:type="table" w:customStyle="1" w:styleId="MediumGrid3-Accent13">
    <w:name w:val="Medium Grid 3 - Accent 13"/>
    <w:basedOn w:val="TableNormal"/>
    <w:next w:val="MediumGrid3-Accent1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451C6A"/>
  </w:style>
  <w:style w:type="numbering" w:customStyle="1" w:styleId="NoList1110">
    <w:name w:val="No List1110"/>
    <w:next w:val="NoList"/>
    <w:uiPriority w:val="99"/>
    <w:semiHidden/>
    <w:unhideWhenUsed/>
    <w:rsid w:val="00451C6A"/>
  </w:style>
  <w:style w:type="numbering" w:customStyle="1" w:styleId="NoList216">
    <w:name w:val="No List216"/>
    <w:next w:val="NoList"/>
    <w:uiPriority w:val="99"/>
    <w:semiHidden/>
    <w:unhideWhenUsed/>
    <w:rsid w:val="00451C6A"/>
  </w:style>
  <w:style w:type="numbering" w:customStyle="1" w:styleId="NoList316">
    <w:name w:val="No List316"/>
    <w:next w:val="NoList"/>
    <w:uiPriority w:val="99"/>
    <w:semiHidden/>
    <w:unhideWhenUsed/>
    <w:rsid w:val="00451C6A"/>
  </w:style>
  <w:style w:type="table" w:customStyle="1" w:styleId="TableGrid194">
    <w:name w:val="Table Grid194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uiPriority w:val="59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451C6A"/>
  </w:style>
  <w:style w:type="table" w:customStyle="1" w:styleId="TableGrid219">
    <w:name w:val="Table Grid219"/>
    <w:basedOn w:val="TableNormal"/>
    <w:next w:val="TableGrid"/>
    <w:uiPriority w:val="59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451C6A"/>
  </w:style>
  <w:style w:type="numbering" w:customStyle="1" w:styleId="NoList11116">
    <w:name w:val="No List11116"/>
    <w:next w:val="NoList"/>
    <w:uiPriority w:val="99"/>
    <w:semiHidden/>
    <w:unhideWhenUsed/>
    <w:rsid w:val="00451C6A"/>
  </w:style>
  <w:style w:type="numbering" w:customStyle="1" w:styleId="NoList2114">
    <w:name w:val="No List2114"/>
    <w:next w:val="NoList"/>
    <w:uiPriority w:val="99"/>
    <w:semiHidden/>
    <w:unhideWhenUsed/>
    <w:rsid w:val="00451C6A"/>
  </w:style>
  <w:style w:type="numbering" w:customStyle="1" w:styleId="NoList3114">
    <w:name w:val="No List3114"/>
    <w:next w:val="NoList"/>
    <w:uiPriority w:val="99"/>
    <w:semiHidden/>
    <w:unhideWhenUsed/>
    <w:rsid w:val="00451C6A"/>
  </w:style>
  <w:style w:type="table" w:customStyle="1" w:styleId="TableGrid1117">
    <w:name w:val="Table Grid1117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451C6A"/>
  </w:style>
  <w:style w:type="numbering" w:customStyle="1" w:styleId="NoList64">
    <w:name w:val="No List64"/>
    <w:next w:val="NoList"/>
    <w:uiPriority w:val="99"/>
    <w:semiHidden/>
    <w:unhideWhenUsed/>
    <w:rsid w:val="00451C6A"/>
  </w:style>
  <w:style w:type="numbering" w:customStyle="1" w:styleId="NoList124">
    <w:name w:val="No List124"/>
    <w:next w:val="NoList"/>
    <w:uiPriority w:val="99"/>
    <w:semiHidden/>
    <w:rsid w:val="00451C6A"/>
  </w:style>
  <w:style w:type="numbering" w:customStyle="1" w:styleId="NoList1124">
    <w:name w:val="No List1124"/>
    <w:next w:val="NoList"/>
    <w:uiPriority w:val="99"/>
    <w:semiHidden/>
    <w:unhideWhenUsed/>
    <w:rsid w:val="00451C6A"/>
  </w:style>
  <w:style w:type="numbering" w:customStyle="1" w:styleId="NoList224">
    <w:name w:val="No List224"/>
    <w:next w:val="NoList"/>
    <w:uiPriority w:val="99"/>
    <w:semiHidden/>
    <w:unhideWhenUsed/>
    <w:rsid w:val="00451C6A"/>
  </w:style>
  <w:style w:type="numbering" w:customStyle="1" w:styleId="NoList324">
    <w:name w:val="No List324"/>
    <w:next w:val="NoList"/>
    <w:uiPriority w:val="99"/>
    <w:semiHidden/>
    <w:unhideWhenUsed/>
    <w:rsid w:val="00451C6A"/>
  </w:style>
  <w:style w:type="table" w:customStyle="1" w:styleId="TableGrid1213">
    <w:name w:val="Table Grid12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451C6A"/>
  </w:style>
  <w:style w:type="table" w:customStyle="1" w:styleId="TableGrid225">
    <w:name w:val="Table Grid225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451C6A"/>
  </w:style>
  <w:style w:type="numbering" w:customStyle="1" w:styleId="NoList1111112">
    <w:name w:val="No List1111112"/>
    <w:next w:val="NoList"/>
    <w:uiPriority w:val="99"/>
    <w:semiHidden/>
    <w:unhideWhenUsed/>
    <w:rsid w:val="00451C6A"/>
  </w:style>
  <w:style w:type="numbering" w:customStyle="1" w:styleId="NoList21112">
    <w:name w:val="No List21112"/>
    <w:next w:val="NoList"/>
    <w:uiPriority w:val="99"/>
    <w:semiHidden/>
    <w:unhideWhenUsed/>
    <w:rsid w:val="00451C6A"/>
  </w:style>
  <w:style w:type="numbering" w:customStyle="1" w:styleId="NoList31112">
    <w:name w:val="No List31112"/>
    <w:next w:val="NoList"/>
    <w:uiPriority w:val="99"/>
    <w:semiHidden/>
    <w:unhideWhenUsed/>
    <w:rsid w:val="00451C6A"/>
  </w:style>
  <w:style w:type="numbering" w:customStyle="1" w:styleId="NoList514">
    <w:name w:val="No List514"/>
    <w:next w:val="NoList"/>
    <w:uiPriority w:val="99"/>
    <w:semiHidden/>
    <w:unhideWhenUsed/>
    <w:rsid w:val="00451C6A"/>
  </w:style>
  <w:style w:type="numbering" w:customStyle="1" w:styleId="NoList74">
    <w:name w:val="No List74"/>
    <w:next w:val="NoList"/>
    <w:uiPriority w:val="99"/>
    <w:semiHidden/>
    <w:unhideWhenUsed/>
    <w:rsid w:val="00451C6A"/>
  </w:style>
  <w:style w:type="numbering" w:customStyle="1" w:styleId="NoList134">
    <w:name w:val="No List134"/>
    <w:next w:val="NoList"/>
    <w:uiPriority w:val="99"/>
    <w:semiHidden/>
    <w:rsid w:val="00451C6A"/>
  </w:style>
  <w:style w:type="numbering" w:customStyle="1" w:styleId="NoList1134">
    <w:name w:val="No List1134"/>
    <w:next w:val="NoList"/>
    <w:uiPriority w:val="99"/>
    <w:semiHidden/>
    <w:unhideWhenUsed/>
    <w:rsid w:val="00451C6A"/>
  </w:style>
  <w:style w:type="numbering" w:customStyle="1" w:styleId="NoList234">
    <w:name w:val="No List234"/>
    <w:next w:val="NoList"/>
    <w:uiPriority w:val="99"/>
    <w:semiHidden/>
    <w:unhideWhenUsed/>
    <w:rsid w:val="00451C6A"/>
  </w:style>
  <w:style w:type="numbering" w:customStyle="1" w:styleId="NoList334">
    <w:name w:val="No List334"/>
    <w:next w:val="NoList"/>
    <w:uiPriority w:val="99"/>
    <w:semiHidden/>
    <w:unhideWhenUsed/>
    <w:rsid w:val="00451C6A"/>
  </w:style>
  <w:style w:type="table" w:customStyle="1" w:styleId="TableGrid1313">
    <w:name w:val="Table Grid13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451C6A"/>
  </w:style>
  <w:style w:type="table" w:customStyle="1" w:styleId="TableGrid235">
    <w:name w:val="Table Grid235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451C6A"/>
  </w:style>
  <w:style w:type="numbering" w:customStyle="1" w:styleId="NoList111124">
    <w:name w:val="No List111124"/>
    <w:next w:val="NoList"/>
    <w:uiPriority w:val="99"/>
    <w:semiHidden/>
    <w:unhideWhenUsed/>
    <w:rsid w:val="00451C6A"/>
  </w:style>
  <w:style w:type="numbering" w:customStyle="1" w:styleId="NoList2124">
    <w:name w:val="No List2124"/>
    <w:next w:val="NoList"/>
    <w:uiPriority w:val="99"/>
    <w:semiHidden/>
    <w:unhideWhenUsed/>
    <w:rsid w:val="00451C6A"/>
  </w:style>
  <w:style w:type="numbering" w:customStyle="1" w:styleId="NoList3124">
    <w:name w:val="No List3124"/>
    <w:next w:val="NoList"/>
    <w:uiPriority w:val="99"/>
    <w:semiHidden/>
    <w:unhideWhenUsed/>
    <w:rsid w:val="00451C6A"/>
  </w:style>
  <w:style w:type="table" w:customStyle="1" w:styleId="TableGrid1125">
    <w:name w:val="Table Grid1125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451C6A"/>
  </w:style>
  <w:style w:type="numbering" w:customStyle="1" w:styleId="NoList82">
    <w:name w:val="No List82"/>
    <w:next w:val="NoList"/>
    <w:uiPriority w:val="99"/>
    <w:semiHidden/>
    <w:unhideWhenUsed/>
    <w:rsid w:val="00451C6A"/>
  </w:style>
  <w:style w:type="numbering" w:customStyle="1" w:styleId="NoList142">
    <w:name w:val="No List142"/>
    <w:next w:val="NoList"/>
    <w:uiPriority w:val="99"/>
    <w:semiHidden/>
    <w:unhideWhenUsed/>
    <w:rsid w:val="00451C6A"/>
  </w:style>
  <w:style w:type="numbering" w:customStyle="1" w:styleId="NoList242">
    <w:name w:val="No List242"/>
    <w:next w:val="NoList"/>
    <w:uiPriority w:val="99"/>
    <w:semiHidden/>
    <w:unhideWhenUsed/>
    <w:rsid w:val="00451C6A"/>
  </w:style>
  <w:style w:type="numbering" w:customStyle="1" w:styleId="NoList342">
    <w:name w:val="No List342"/>
    <w:next w:val="NoList"/>
    <w:uiPriority w:val="99"/>
    <w:semiHidden/>
    <w:unhideWhenUsed/>
    <w:rsid w:val="00451C6A"/>
  </w:style>
  <w:style w:type="table" w:customStyle="1" w:styleId="TableGrid1413">
    <w:name w:val="Table Grid14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451C6A"/>
  </w:style>
  <w:style w:type="table" w:customStyle="1" w:styleId="TableGrid243">
    <w:name w:val="Table Grid24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451C6A"/>
  </w:style>
  <w:style w:type="numbering" w:customStyle="1" w:styleId="NoList11132">
    <w:name w:val="No List11132"/>
    <w:next w:val="NoList"/>
    <w:uiPriority w:val="99"/>
    <w:semiHidden/>
    <w:unhideWhenUsed/>
    <w:rsid w:val="00451C6A"/>
  </w:style>
  <w:style w:type="numbering" w:customStyle="1" w:styleId="NoList2132">
    <w:name w:val="No List2132"/>
    <w:next w:val="NoList"/>
    <w:uiPriority w:val="99"/>
    <w:semiHidden/>
    <w:unhideWhenUsed/>
    <w:rsid w:val="00451C6A"/>
  </w:style>
  <w:style w:type="numbering" w:customStyle="1" w:styleId="NoList3132">
    <w:name w:val="No List3132"/>
    <w:next w:val="NoList"/>
    <w:uiPriority w:val="99"/>
    <w:semiHidden/>
    <w:unhideWhenUsed/>
    <w:rsid w:val="00451C6A"/>
  </w:style>
  <w:style w:type="table" w:customStyle="1" w:styleId="TableGrid1133">
    <w:name w:val="Table Grid113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451C6A"/>
  </w:style>
  <w:style w:type="numbering" w:customStyle="1" w:styleId="NoList612">
    <w:name w:val="No List612"/>
    <w:next w:val="NoList"/>
    <w:uiPriority w:val="99"/>
    <w:semiHidden/>
    <w:unhideWhenUsed/>
    <w:rsid w:val="00451C6A"/>
  </w:style>
  <w:style w:type="numbering" w:customStyle="1" w:styleId="NoList1212">
    <w:name w:val="No List1212"/>
    <w:next w:val="NoList"/>
    <w:uiPriority w:val="99"/>
    <w:semiHidden/>
    <w:rsid w:val="00451C6A"/>
  </w:style>
  <w:style w:type="numbering" w:customStyle="1" w:styleId="NoList11212">
    <w:name w:val="No List11212"/>
    <w:next w:val="NoList"/>
    <w:uiPriority w:val="99"/>
    <w:semiHidden/>
    <w:unhideWhenUsed/>
    <w:rsid w:val="00451C6A"/>
  </w:style>
  <w:style w:type="numbering" w:customStyle="1" w:styleId="NoList2212">
    <w:name w:val="No List2212"/>
    <w:next w:val="NoList"/>
    <w:uiPriority w:val="99"/>
    <w:semiHidden/>
    <w:unhideWhenUsed/>
    <w:rsid w:val="00451C6A"/>
  </w:style>
  <w:style w:type="numbering" w:customStyle="1" w:styleId="NoList3212">
    <w:name w:val="No List3212"/>
    <w:next w:val="NoList"/>
    <w:uiPriority w:val="99"/>
    <w:semiHidden/>
    <w:unhideWhenUsed/>
    <w:rsid w:val="00451C6A"/>
  </w:style>
  <w:style w:type="numbering" w:customStyle="1" w:styleId="NoList41112">
    <w:name w:val="No List41112"/>
    <w:next w:val="NoList"/>
    <w:uiPriority w:val="99"/>
    <w:semiHidden/>
    <w:unhideWhenUsed/>
    <w:rsid w:val="00451C6A"/>
  </w:style>
  <w:style w:type="table" w:customStyle="1" w:styleId="TableGrid2213">
    <w:name w:val="Table Grid221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451C6A"/>
  </w:style>
  <w:style w:type="numbering" w:customStyle="1" w:styleId="NoList11111112">
    <w:name w:val="No List11111112"/>
    <w:next w:val="NoList"/>
    <w:uiPriority w:val="99"/>
    <w:semiHidden/>
    <w:unhideWhenUsed/>
    <w:rsid w:val="00451C6A"/>
  </w:style>
  <w:style w:type="numbering" w:customStyle="1" w:styleId="NoList211112">
    <w:name w:val="No List211112"/>
    <w:next w:val="NoList"/>
    <w:uiPriority w:val="99"/>
    <w:semiHidden/>
    <w:unhideWhenUsed/>
    <w:rsid w:val="00451C6A"/>
  </w:style>
  <w:style w:type="numbering" w:customStyle="1" w:styleId="NoList311112">
    <w:name w:val="No List311112"/>
    <w:next w:val="NoList"/>
    <w:uiPriority w:val="99"/>
    <w:semiHidden/>
    <w:unhideWhenUsed/>
    <w:rsid w:val="00451C6A"/>
  </w:style>
  <w:style w:type="table" w:customStyle="1" w:styleId="TableGrid11113">
    <w:name w:val="Table Grid111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451C6A"/>
  </w:style>
  <w:style w:type="numbering" w:customStyle="1" w:styleId="NoList712">
    <w:name w:val="No List712"/>
    <w:next w:val="NoList"/>
    <w:uiPriority w:val="99"/>
    <w:semiHidden/>
    <w:unhideWhenUsed/>
    <w:rsid w:val="00451C6A"/>
  </w:style>
  <w:style w:type="numbering" w:customStyle="1" w:styleId="NoList1312">
    <w:name w:val="No List1312"/>
    <w:next w:val="NoList"/>
    <w:uiPriority w:val="99"/>
    <w:semiHidden/>
    <w:rsid w:val="00451C6A"/>
  </w:style>
  <w:style w:type="numbering" w:customStyle="1" w:styleId="NoList11312">
    <w:name w:val="No List11312"/>
    <w:next w:val="NoList"/>
    <w:uiPriority w:val="99"/>
    <w:semiHidden/>
    <w:unhideWhenUsed/>
    <w:rsid w:val="00451C6A"/>
  </w:style>
  <w:style w:type="numbering" w:customStyle="1" w:styleId="NoList2312">
    <w:name w:val="No List2312"/>
    <w:next w:val="NoList"/>
    <w:uiPriority w:val="99"/>
    <w:semiHidden/>
    <w:unhideWhenUsed/>
    <w:rsid w:val="00451C6A"/>
  </w:style>
  <w:style w:type="numbering" w:customStyle="1" w:styleId="NoList3312">
    <w:name w:val="No List3312"/>
    <w:next w:val="NoList"/>
    <w:uiPriority w:val="99"/>
    <w:semiHidden/>
    <w:unhideWhenUsed/>
    <w:rsid w:val="00451C6A"/>
  </w:style>
  <w:style w:type="numbering" w:customStyle="1" w:styleId="NoList4212">
    <w:name w:val="No List4212"/>
    <w:next w:val="NoList"/>
    <w:uiPriority w:val="99"/>
    <w:semiHidden/>
    <w:unhideWhenUsed/>
    <w:rsid w:val="00451C6A"/>
  </w:style>
  <w:style w:type="table" w:customStyle="1" w:styleId="TableGrid2313">
    <w:name w:val="Table Grid231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451C6A"/>
  </w:style>
  <w:style w:type="numbering" w:customStyle="1" w:styleId="NoList1111212">
    <w:name w:val="No List1111212"/>
    <w:next w:val="NoList"/>
    <w:uiPriority w:val="99"/>
    <w:semiHidden/>
    <w:unhideWhenUsed/>
    <w:rsid w:val="00451C6A"/>
  </w:style>
  <w:style w:type="numbering" w:customStyle="1" w:styleId="NoList21212">
    <w:name w:val="No List21212"/>
    <w:next w:val="NoList"/>
    <w:uiPriority w:val="99"/>
    <w:semiHidden/>
    <w:unhideWhenUsed/>
    <w:rsid w:val="00451C6A"/>
  </w:style>
  <w:style w:type="numbering" w:customStyle="1" w:styleId="NoList31212">
    <w:name w:val="No List31212"/>
    <w:next w:val="NoList"/>
    <w:uiPriority w:val="99"/>
    <w:semiHidden/>
    <w:unhideWhenUsed/>
    <w:rsid w:val="00451C6A"/>
  </w:style>
  <w:style w:type="table" w:customStyle="1" w:styleId="TableGrid11213">
    <w:name w:val="Table Grid112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451C6A"/>
  </w:style>
  <w:style w:type="numbering" w:customStyle="1" w:styleId="NoList92">
    <w:name w:val="No List92"/>
    <w:next w:val="NoList"/>
    <w:uiPriority w:val="99"/>
    <w:semiHidden/>
    <w:unhideWhenUsed/>
    <w:rsid w:val="00451C6A"/>
  </w:style>
  <w:style w:type="numbering" w:customStyle="1" w:styleId="NoList102">
    <w:name w:val="No List102"/>
    <w:next w:val="NoList"/>
    <w:uiPriority w:val="99"/>
    <w:semiHidden/>
    <w:unhideWhenUsed/>
    <w:rsid w:val="00451C6A"/>
  </w:style>
  <w:style w:type="table" w:customStyle="1" w:styleId="AHRQ123">
    <w:name w:val="AHRQ123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451C6A"/>
  </w:style>
  <w:style w:type="table" w:customStyle="1" w:styleId="TableGrid713">
    <w:name w:val="Table Grid71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3">
    <w:name w:val="Light Shading3"/>
    <w:basedOn w:val="TableNormal"/>
    <w:next w:val="LightShading1"/>
    <w:uiPriority w:val="60"/>
    <w:rsid w:val="00451C6A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62">
    <w:name w:val="No List162"/>
    <w:next w:val="NoList"/>
    <w:uiPriority w:val="99"/>
    <w:semiHidden/>
    <w:unhideWhenUsed/>
    <w:rsid w:val="00451C6A"/>
  </w:style>
  <w:style w:type="numbering" w:customStyle="1" w:styleId="NoList172">
    <w:name w:val="No List172"/>
    <w:next w:val="NoList"/>
    <w:uiPriority w:val="99"/>
    <w:semiHidden/>
    <w:unhideWhenUsed/>
    <w:rsid w:val="00451C6A"/>
  </w:style>
  <w:style w:type="numbering" w:customStyle="1" w:styleId="NoList252">
    <w:name w:val="No List252"/>
    <w:next w:val="NoList"/>
    <w:uiPriority w:val="99"/>
    <w:semiHidden/>
    <w:unhideWhenUsed/>
    <w:rsid w:val="00451C6A"/>
  </w:style>
  <w:style w:type="numbering" w:customStyle="1" w:styleId="NoList352">
    <w:name w:val="No List352"/>
    <w:next w:val="NoList"/>
    <w:uiPriority w:val="99"/>
    <w:semiHidden/>
    <w:unhideWhenUsed/>
    <w:rsid w:val="00451C6A"/>
  </w:style>
  <w:style w:type="table" w:customStyle="1" w:styleId="TableGrid1613">
    <w:name w:val="Table Grid16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2">
    <w:name w:val="No List442"/>
    <w:next w:val="NoList"/>
    <w:uiPriority w:val="99"/>
    <w:semiHidden/>
    <w:unhideWhenUsed/>
    <w:rsid w:val="00451C6A"/>
  </w:style>
  <w:style w:type="table" w:customStyle="1" w:styleId="TableGrid263">
    <w:name w:val="Table Grid26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2">
    <w:name w:val="No List1152"/>
    <w:next w:val="NoList"/>
    <w:uiPriority w:val="99"/>
    <w:semiHidden/>
    <w:rsid w:val="00451C6A"/>
  </w:style>
  <w:style w:type="numbering" w:customStyle="1" w:styleId="NoList11142">
    <w:name w:val="No List11142"/>
    <w:next w:val="NoList"/>
    <w:uiPriority w:val="99"/>
    <w:semiHidden/>
    <w:unhideWhenUsed/>
    <w:rsid w:val="00451C6A"/>
  </w:style>
  <w:style w:type="numbering" w:customStyle="1" w:styleId="NoList2142">
    <w:name w:val="No List2142"/>
    <w:next w:val="NoList"/>
    <w:uiPriority w:val="99"/>
    <w:semiHidden/>
    <w:unhideWhenUsed/>
    <w:rsid w:val="00451C6A"/>
  </w:style>
  <w:style w:type="numbering" w:customStyle="1" w:styleId="NoList3142">
    <w:name w:val="No List3142"/>
    <w:next w:val="NoList"/>
    <w:uiPriority w:val="99"/>
    <w:semiHidden/>
    <w:unhideWhenUsed/>
    <w:rsid w:val="00451C6A"/>
  </w:style>
  <w:style w:type="table" w:customStyle="1" w:styleId="TableGrid1153">
    <w:name w:val="Table Grid115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3">
    <w:name w:val="Table Grid214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451C6A"/>
  </w:style>
  <w:style w:type="numbering" w:customStyle="1" w:styleId="NoList622">
    <w:name w:val="No List622"/>
    <w:next w:val="NoList"/>
    <w:uiPriority w:val="99"/>
    <w:semiHidden/>
    <w:unhideWhenUsed/>
    <w:rsid w:val="00451C6A"/>
  </w:style>
  <w:style w:type="numbering" w:customStyle="1" w:styleId="NoList1222">
    <w:name w:val="No List1222"/>
    <w:next w:val="NoList"/>
    <w:uiPriority w:val="99"/>
    <w:semiHidden/>
    <w:rsid w:val="00451C6A"/>
  </w:style>
  <w:style w:type="numbering" w:customStyle="1" w:styleId="NoList11222">
    <w:name w:val="No List11222"/>
    <w:next w:val="NoList"/>
    <w:uiPriority w:val="99"/>
    <w:semiHidden/>
    <w:unhideWhenUsed/>
    <w:rsid w:val="00451C6A"/>
  </w:style>
  <w:style w:type="numbering" w:customStyle="1" w:styleId="NoList2222">
    <w:name w:val="No List2222"/>
    <w:next w:val="NoList"/>
    <w:uiPriority w:val="99"/>
    <w:semiHidden/>
    <w:unhideWhenUsed/>
    <w:rsid w:val="00451C6A"/>
  </w:style>
  <w:style w:type="numbering" w:customStyle="1" w:styleId="NoList3222">
    <w:name w:val="No List3222"/>
    <w:next w:val="NoList"/>
    <w:uiPriority w:val="99"/>
    <w:semiHidden/>
    <w:unhideWhenUsed/>
    <w:rsid w:val="00451C6A"/>
  </w:style>
  <w:style w:type="table" w:customStyle="1" w:styleId="TableGrid1233">
    <w:name w:val="Table Grid123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451C6A"/>
  </w:style>
  <w:style w:type="table" w:customStyle="1" w:styleId="TableGrid2223">
    <w:name w:val="Table Grid22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42">
    <w:name w:val="No List111142"/>
    <w:next w:val="NoList"/>
    <w:uiPriority w:val="99"/>
    <w:semiHidden/>
    <w:rsid w:val="00451C6A"/>
  </w:style>
  <w:style w:type="numbering" w:customStyle="1" w:styleId="NoList1111122">
    <w:name w:val="No List1111122"/>
    <w:next w:val="NoList"/>
    <w:uiPriority w:val="99"/>
    <w:semiHidden/>
    <w:unhideWhenUsed/>
    <w:rsid w:val="00451C6A"/>
  </w:style>
  <w:style w:type="numbering" w:customStyle="1" w:styleId="NoList21122">
    <w:name w:val="No List21122"/>
    <w:next w:val="NoList"/>
    <w:uiPriority w:val="99"/>
    <w:semiHidden/>
    <w:unhideWhenUsed/>
    <w:rsid w:val="00451C6A"/>
  </w:style>
  <w:style w:type="numbering" w:customStyle="1" w:styleId="NoList31122">
    <w:name w:val="No List31122"/>
    <w:next w:val="NoList"/>
    <w:uiPriority w:val="99"/>
    <w:semiHidden/>
    <w:unhideWhenUsed/>
    <w:rsid w:val="00451C6A"/>
  </w:style>
  <w:style w:type="table" w:customStyle="1" w:styleId="TableGrid11123">
    <w:name w:val="Table Grid1112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2">
    <w:name w:val="No List5122"/>
    <w:next w:val="NoList"/>
    <w:uiPriority w:val="99"/>
    <w:semiHidden/>
    <w:unhideWhenUsed/>
    <w:rsid w:val="00451C6A"/>
  </w:style>
  <w:style w:type="numbering" w:customStyle="1" w:styleId="NoList722">
    <w:name w:val="No List722"/>
    <w:next w:val="NoList"/>
    <w:uiPriority w:val="99"/>
    <w:semiHidden/>
    <w:unhideWhenUsed/>
    <w:rsid w:val="00451C6A"/>
  </w:style>
  <w:style w:type="numbering" w:customStyle="1" w:styleId="NoList1322">
    <w:name w:val="No List1322"/>
    <w:next w:val="NoList"/>
    <w:uiPriority w:val="99"/>
    <w:semiHidden/>
    <w:rsid w:val="00451C6A"/>
  </w:style>
  <w:style w:type="numbering" w:customStyle="1" w:styleId="NoList11322">
    <w:name w:val="No List11322"/>
    <w:next w:val="NoList"/>
    <w:uiPriority w:val="99"/>
    <w:semiHidden/>
    <w:unhideWhenUsed/>
    <w:rsid w:val="00451C6A"/>
  </w:style>
  <w:style w:type="numbering" w:customStyle="1" w:styleId="NoList2322">
    <w:name w:val="No List2322"/>
    <w:next w:val="NoList"/>
    <w:uiPriority w:val="99"/>
    <w:semiHidden/>
    <w:unhideWhenUsed/>
    <w:rsid w:val="00451C6A"/>
  </w:style>
  <w:style w:type="numbering" w:customStyle="1" w:styleId="NoList3322">
    <w:name w:val="No List3322"/>
    <w:next w:val="NoList"/>
    <w:uiPriority w:val="99"/>
    <w:semiHidden/>
    <w:unhideWhenUsed/>
    <w:rsid w:val="00451C6A"/>
  </w:style>
  <w:style w:type="table" w:customStyle="1" w:styleId="TableGrid1333">
    <w:name w:val="Table Grid133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451C6A"/>
  </w:style>
  <w:style w:type="table" w:customStyle="1" w:styleId="TableGrid2323">
    <w:name w:val="Table Grid23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451C6A"/>
  </w:style>
  <w:style w:type="numbering" w:customStyle="1" w:styleId="NoList1111222">
    <w:name w:val="No List1111222"/>
    <w:next w:val="NoList"/>
    <w:uiPriority w:val="99"/>
    <w:semiHidden/>
    <w:unhideWhenUsed/>
    <w:rsid w:val="00451C6A"/>
  </w:style>
  <w:style w:type="numbering" w:customStyle="1" w:styleId="NoList21222">
    <w:name w:val="No List21222"/>
    <w:next w:val="NoList"/>
    <w:uiPriority w:val="99"/>
    <w:semiHidden/>
    <w:unhideWhenUsed/>
    <w:rsid w:val="00451C6A"/>
  </w:style>
  <w:style w:type="numbering" w:customStyle="1" w:styleId="NoList31222">
    <w:name w:val="No List31222"/>
    <w:next w:val="NoList"/>
    <w:uiPriority w:val="99"/>
    <w:semiHidden/>
    <w:unhideWhenUsed/>
    <w:rsid w:val="00451C6A"/>
  </w:style>
  <w:style w:type="table" w:customStyle="1" w:styleId="TableGrid11223">
    <w:name w:val="Table Grid1122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451C6A"/>
  </w:style>
  <w:style w:type="numbering" w:customStyle="1" w:styleId="NoList182">
    <w:name w:val="No List182"/>
    <w:next w:val="NoList"/>
    <w:uiPriority w:val="99"/>
    <w:semiHidden/>
    <w:unhideWhenUsed/>
    <w:rsid w:val="00451C6A"/>
  </w:style>
  <w:style w:type="table" w:customStyle="1" w:styleId="AHRQ1111">
    <w:name w:val="AHRQ111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813">
    <w:name w:val="Table Grid1813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3">
    <w:name w:val="Table Grid1913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">
    <w:name w:val="No List192"/>
    <w:next w:val="NoList"/>
    <w:uiPriority w:val="99"/>
    <w:semiHidden/>
    <w:unhideWhenUsed/>
    <w:rsid w:val="00451C6A"/>
  </w:style>
  <w:style w:type="table" w:customStyle="1" w:styleId="TableGrid1163">
    <w:name w:val="Table Grid116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3">
    <w:name w:val="Table Grid124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3">
    <w:name w:val="Table Grid134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451C6A"/>
  </w:style>
  <w:style w:type="table" w:customStyle="1" w:styleId="TableGrid15112">
    <w:name w:val="Table Grid15112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451C6A"/>
  </w:style>
  <w:style w:type="table" w:customStyle="1" w:styleId="MediumGrid3-Accent111">
    <w:name w:val="Medium Grid 3 - Accent 111"/>
    <w:basedOn w:val="TableNormal"/>
    <w:next w:val="MediumGrid3-Accent1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">
    <w:name w:val="No List452"/>
    <w:next w:val="NoList"/>
    <w:uiPriority w:val="99"/>
    <w:semiHidden/>
    <w:unhideWhenUsed/>
    <w:rsid w:val="00451C6A"/>
  </w:style>
  <w:style w:type="table" w:customStyle="1" w:styleId="TableGrid19112">
    <w:name w:val="Table Grid19112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uiPriority w:val="59"/>
    <w:locked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unhideWhenUsed/>
    <w:rsid w:val="00451C6A"/>
  </w:style>
  <w:style w:type="table" w:customStyle="1" w:styleId="TableGrid8113">
    <w:name w:val="Table Grid81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4">
    <w:name w:val="Medium Grid 24"/>
    <w:basedOn w:val="TableNormal"/>
    <w:next w:val="MediumGrid22"/>
    <w:uiPriority w:val="68"/>
    <w:rsid w:val="00451C6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TableGrid10113">
    <w:name w:val="Table Grid1011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3">
    <w:name w:val="Table Grid11133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451C6A"/>
  </w:style>
  <w:style w:type="table" w:customStyle="1" w:styleId="AHRQ131">
    <w:name w:val="AHRQ13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011">
    <w:name w:val="Table Grid20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1">
    <w:name w:val="Table Grid117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">
    <w:name w:val="Table Grid28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">
    <w:name w:val="Table Grid63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">
    <w:name w:val="No List1101"/>
    <w:next w:val="NoList"/>
    <w:uiPriority w:val="99"/>
    <w:semiHidden/>
    <w:unhideWhenUsed/>
    <w:rsid w:val="00451C6A"/>
  </w:style>
  <w:style w:type="table" w:customStyle="1" w:styleId="TableGrid721">
    <w:name w:val="Table Grid72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">
    <w:name w:val="Table Grid118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">
    <w:name w:val="Table Grid125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">
    <w:name w:val="Table Grid135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">
    <w:name w:val="Table Grid143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451C6A"/>
  </w:style>
  <w:style w:type="table" w:customStyle="1" w:styleId="TableGrid1521">
    <w:name w:val="Table Grid152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451C6A"/>
  </w:style>
  <w:style w:type="numbering" w:customStyle="1" w:styleId="NoList461">
    <w:name w:val="No List461"/>
    <w:next w:val="NoList"/>
    <w:uiPriority w:val="99"/>
    <w:semiHidden/>
    <w:rsid w:val="00451C6A"/>
  </w:style>
  <w:style w:type="numbering" w:customStyle="1" w:styleId="NoList1171">
    <w:name w:val="No List1171"/>
    <w:next w:val="NoList"/>
    <w:uiPriority w:val="99"/>
    <w:semiHidden/>
    <w:unhideWhenUsed/>
    <w:rsid w:val="00451C6A"/>
  </w:style>
  <w:style w:type="numbering" w:customStyle="1" w:styleId="NoList2151">
    <w:name w:val="No List2151"/>
    <w:next w:val="NoList"/>
    <w:uiPriority w:val="99"/>
    <w:semiHidden/>
    <w:unhideWhenUsed/>
    <w:rsid w:val="00451C6A"/>
  </w:style>
  <w:style w:type="numbering" w:customStyle="1" w:styleId="NoList3151">
    <w:name w:val="No List3151"/>
    <w:next w:val="NoList"/>
    <w:uiPriority w:val="99"/>
    <w:semiHidden/>
    <w:unhideWhenUsed/>
    <w:rsid w:val="00451C6A"/>
  </w:style>
  <w:style w:type="table" w:customStyle="1" w:styleId="TableGrid1921">
    <w:name w:val="Table Grid192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uiPriority w:val="59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451C6A"/>
  </w:style>
  <w:style w:type="table" w:customStyle="1" w:styleId="TableGrid2161">
    <w:name w:val="Table Grid2161"/>
    <w:basedOn w:val="TableNormal"/>
    <w:next w:val="TableGrid"/>
    <w:uiPriority w:val="59"/>
    <w:locked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">
    <w:name w:val="No List11151"/>
    <w:next w:val="NoList"/>
    <w:uiPriority w:val="99"/>
    <w:semiHidden/>
    <w:rsid w:val="00451C6A"/>
  </w:style>
  <w:style w:type="numbering" w:customStyle="1" w:styleId="NoList111151">
    <w:name w:val="No List111151"/>
    <w:next w:val="NoList"/>
    <w:uiPriority w:val="99"/>
    <w:semiHidden/>
    <w:unhideWhenUsed/>
    <w:rsid w:val="00451C6A"/>
  </w:style>
  <w:style w:type="numbering" w:customStyle="1" w:styleId="NoList21131">
    <w:name w:val="No List21131"/>
    <w:next w:val="NoList"/>
    <w:uiPriority w:val="99"/>
    <w:semiHidden/>
    <w:unhideWhenUsed/>
    <w:rsid w:val="00451C6A"/>
  </w:style>
  <w:style w:type="numbering" w:customStyle="1" w:styleId="NoList31131">
    <w:name w:val="No List31131"/>
    <w:next w:val="NoList"/>
    <w:uiPriority w:val="99"/>
    <w:semiHidden/>
    <w:unhideWhenUsed/>
    <w:rsid w:val="00451C6A"/>
  </w:style>
  <w:style w:type="table" w:customStyle="1" w:styleId="TableGrid11141">
    <w:name w:val="Table Grid1114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451C6A"/>
  </w:style>
  <w:style w:type="numbering" w:customStyle="1" w:styleId="NoList631">
    <w:name w:val="No List631"/>
    <w:next w:val="NoList"/>
    <w:uiPriority w:val="99"/>
    <w:semiHidden/>
    <w:unhideWhenUsed/>
    <w:rsid w:val="00451C6A"/>
  </w:style>
  <w:style w:type="numbering" w:customStyle="1" w:styleId="NoList1231">
    <w:name w:val="No List1231"/>
    <w:next w:val="NoList"/>
    <w:uiPriority w:val="99"/>
    <w:semiHidden/>
    <w:rsid w:val="00451C6A"/>
  </w:style>
  <w:style w:type="numbering" w:customStyle="1" w:styleId="NoList11231">
    <w:name w:val="No List11231"/>
    <w:next w:val="NoList"/>
    <w:uiPriority w:val="99"/>
    <w:semiHidden/>
    <w:unhideWhenUsed/>
    <w:rsid w:val="00451C6A"/>
  </w:style>
  <w:style w:type="numbering" w:customStyle="1" w:styleId="NoList2231">
    <w:name w:val="No List2231"/>
    <w:next w:val="NoList"/>
    <w:uiPriority w:val="99"/>
    <w:semiHidden/>
    <w:unhideWhenUsed/>
    <w:rsid w:val="00451C6A"/>
  </w:style>
  <w:style w:type="numbering" w:customStyle="1" w:styleId="NoList3231">
    <w:name w:val="No List3231"/>
    <w:next w:val="NoList"/>
    <w:uiPriority w:val="99"/>
    <w:semiHidden/>
    <w:unhideWhenUsed/>
    <w:rsid w:val="00451C6A"/>
  </w:style>
  <w:style w:type="table" w:customStyle="1" w:styleId="TableGrid12111">
    <w:name w:val="Table Grid12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451C6A"/>
  </w:style>
  <w:style w:type="table" w:customStyle="1" w:styleId="TableGrid2231">
    <w:name w:val="Table Grid223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1">
    <w:name w:val="No List1111131"/>
    <w:next w:val="NoList"/>
    <w:uiPriority w:val="99"/>
    <w:semiHidden/>
    <w:rsid w:val="00451C6A"/>
  </w:style>
  <w:style w:type="numbering" w:customStyle="1" w:styleId="NoList111111111">
    <w:name w:val="No List111111111"/>
    <w:next w:val="NoList"/>
    <w:uiPriority w:val="99"/>
    <w:semiHidden/>
    <w:unhideWhenUsed/>
    <w:rsid w:val="00451C6A"/>
  </w:style>
  <w:style w:type="numbering" w:customStyle="1" w:styleId="NoList2111111">
    <w:name w:val="No List2111111"/>
    <w:next w:val="NoList"/>
    <w:uiPriority w:val="99"/>
    <w:semiHidden/>
    <w:unhideWhenUsed/>
    <w:rsid w:val="00451C6A"/>
  </w:style>
  <w:style w:type="numbering" w:customStyle="1" w:styleId="NoList3111111">
    <w:name w:val="No List3111111"/>
    <w:next w:val="NoList"/>
    <w:uiPriority w:val="99"/>
    <w:semiHidden/>
    <w:unhideWhenUsed/>
    <w:rsid w:val="00451C6A"/>
  </w:style>
  <w:style w:type="numbering" w:customStyle="1" w:styleId="NoList5131">
    <w:name w:val="No List5131"/>
    <w:next w:val="NoList"/>
    <w:uiPriority w:val="99"/>
    <w:semiHidden/>
    <w:unhideWhenUsed/>
    <w:rsid w:val="00451C6A"/>
  </w:style>
  <w:style w:type="numbering" w:customStyle="1" w:styleId="NoList731">
    <w:name w:val="No List731"/>
    <w:next w:val="NoList"/>
    <w:uiPriority w:val="99"/>
    <w:semiHidden/>
    <w:unhideWhenUsed/>
    <w:rsid w:val="00451C6A"/>
  </w:style>
  <w:style w:type="numbering" w:customStyle="1" w:styleId="NoList1331">
    <w:name w:val="No List1331"/>
    <w:next w:val="NoList"/>
    <w:uiPriority w:val="99"/>
    <w:semiHidden/>
    <w:rsid w:val="00451C6A"/>
  </w:style>
  <w:style w:type="numbering" w:customStyle="1" w:styleId="NoList11331">
    <w:name w:val="No List11331"/>
    <w:next w:val="NoList"/>
    <w:uiPriority w:val="99"/>
    <w:semiHidden/>
    <w:unhideWhenUsed/>
    <w:rsid w:val="00451C6A"/>
  </w:style>
  <w:style w:type="numbering" w:customStyle="1" w:styleId="NoList2331">
    <w:name w:val="No List2331"/>
    <w:next w:val="NoList"/>
    <w:uiPriority w:val="99"/>
    <w:semiHidden/>
    <w:unhideWhenUsed/>
    <w:rsid w:val="00451C6A"/>
  </w:style>
  <w:style w:type="numbering" w:customStyle="1" w:styleId="NoList3331">
    <w:name w:val="No List3331"/>
    <w:next w:val="NoList"/>
    <w:uiPriority w:val="99"/>
    <w:semiHidden/>
    <w:unhideWhenUsed/>
    <w:rsid w:val="00451C6A"/>
  </w:style>
  <w:style w:type="table" w:customStyle="1" w:styleId="TableGrid13111">
    <w:name w:val="Table Grid13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451C6A"/>
  </w:style>
  <w:style w:type="table" w:customStyle="1" w:styleId="TableGrid2331">
    <w:name w:val="Table Grid233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451C6A"/>
  </w:style>
  <w:style w:type="numbering" w:customStyle="1" w:styleId="NoList1111231">
    <w:name w:val="No List1111231"/>
    <w:next w:val="NoList"/>
    <w:uiPriority w:val="99"/>
    <w:semiHidden/>
    <w:unhideWhenUsed/>
    <w:rsid w:val="00451C6A"/>
  </w:style>
  <w:style w:type="numbering" w:customStyle="1" w:styleId="NoList21231">
    <w:name w:val="No List21231"/>
    <w:next w:val="NoList"/>
    <w:uiPriority w:val="99"/>
    <w:semiHidden/>
    <w:unhideWhenUsed/>
    <w:rsid w:val="00451C6A"/>
  </w:style>
  <w:style w:type="numbering" w:customStyle="1" w:styleId="NoList31231">
    <w:name w:val="No List31231"/>
    <w:next w:val="NoList"/>
    <w:uiPriority w:val="99"/>
    <w:semiHidden/>
    <w:unhideWhenUsed/>
    <w:rsid w:val="00451C6A"/>
  </w:style>
  <w:style w:type="table" w:customStyle="1" w:styleId="TableGrid11231">
    <w:name w:val="Table Grid1123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451C6A"/>
  </w:style>
  <w:style w:type="numbering" w:customStyle="1" w:styleId="NoList811">
    <w:name w:val="No List811"/>
    <w:next w:val="NoList"/>
    <w:uiPriority w:val="99"/>
    <w:semiHidden/>
    <w:unhideWhenUsed/>
    <w:rsid w:val="00451C6A"/>
  </w:style>
  <w:style w:type="numbering" w:customStyle="1" w:styleId="NoList1411">
    <w:name w:val="No List1411"/>
    <w:next w:val="NoList"/>
    <w:uiPriority w:val="99"/>
    <w:semiHidden/>
    <w:unhideWhenUsed/>
    <w:rsid w:val="00451C6A"/>
  </w:style>
  <w:style w:type="numbering" w:customStyle="1" w:styleId="NoList2411">
    <w:name w:val="No List2411"/>
    <w:next w:val="NoList"/>
    <w:uiPriority w:val="99"/>
    <w:semiHidden/>
    <w:unhideWhenUsed/>
    <w:rsid w:val="00451C6A"/>
  </w:style>
  <w:style w:type="numbering" w:customStyle="1" w:styleId="NoList3411">
    <w:name w:val="No List3411"/>
    <w:next w:val="NoList"/>
    <w:uiPriority w:val="99"/>
    <w:semiHidden/>
    <w:unhideWhenUsed/>
    <w:rsid w:val="00451C6A"/>
  </w:style>
  <w:style w:type="table" w:customStyle="1" w:styleId="TableGrid141111">
    <w:name w:val="Table Grid14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451C6A"/>
  </w:style>
  <w:style w:type="table" w:customStyle="1" w:styleId="TableGrid2411">
    <w:name w:val="Table Grid24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451C6A"/>
  </w:style>
  <w:style w:type="numbering" w:customStyle="1" w:styleId="NoList111311">
    <w:name w:val="No List111311"/>
    <w:next w:val="NoList"/>
    <w:uiPriority w:val="99"/>
    <w:semiHidden/>
    <w:unhideWhenUsed/>
    <w:rsid w:val="00451C6A"/>
  </w:style>
  <w:style w:type="numbering" w:customStyle="1" w:styleId="NoList21311">
    <w:name w:val="No List21311"/>
    <w:next w:val="NoList"/>
    <w:uiPriority w:val="99"/>
    <w:semiHidden/>
    <w:unhideWhenUsed/>
    <w:rsid w:val="00451C6A"/>
  </w:style>
  <w:style w:type="numbering" w:customStyle="1" w:styleId="NoList31311">
    <w:name w:val="No List31311"/>
    <w:next w:val="NoList"/>
    <w:uiPriority w:val="99"/>
    <w:semiHidden/>
    <w:unhideWhenUsed/>
    <w:rsid w:val="00451C6A"/>
  </w:style>
  <w:style w:type="table" w:customStyle="1" w:styleId="TableGrid11311">
    <w:name w:val="Table Grid113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451C6A"/>
  </w:style>
  <w:style w:type="numbering" w:customStyle="1" w:styleId="NoList6111">
    <w:name w:val="No List6111"/>
    <w:next w:val="NoList"/>
    <w:uiPriority w:val="99"/>
    <w:semiHidden/>
    <w:unhideWhenUsed/>
    <w:rsid w:val="00451C6A"/>
  </w:style>
  <w:style w:type="numbering" w:customStyle="1" w:styleId="NoList12111">
    <w:name w:val="No List12111"/>
    <w:next w:val="NoList"/>
    <w:uiPriority w:val="99"/>
    <w:semiHidden/>
    <w:rsid w:val="00451C6A"/>
  </w:style>
  <w:style w:type="numbering" w:customStyle="1" w:styleId="NoList112111">
    <w:name w:val="No List112111"/>
    <w:next w:val="NoList"/>
    <w:uiPriority w:val="99"/>
    <w:semiHidden/>
    <w:unhideWhenUsed/>
    <w:rsid w:val="00451C6A"/>
  </w:style>
  <w:style w:type="numbering" w:customStyle="1" w:styleId="NoList22111">
    <w:name w:val="No List22111"/>
    <w:next w:val="NoList"/>
    <w:uiPriority w:val="99"/>
    <w:semiHidden/>
    <w:unhideWhenUsed/>
    <w:rsid w:val="00451C6A"/>
  </w:style>
  <w:style w:type="numbering" w:customStyle="1" w:styleId="NoList32111">
    <w:name w:val="No List32111"/>
    <w:next w:val="NoList"/>
    <w:uiPriority w:val="99"/>
    <w:semiHidden/>
    <w:unhideWhenUsed/>
    <w:rsid w:val="00451C6A"/>
  </w:style>
  <w:style w:type="numbering" w:customStyle="1" w:styleId="NoList4111111">
    <w:name w:val="No List4111111"/>
    <w:next w:val="NoList"/>
    <w:uiPriority w:val="99"/>
    <w:semiHidden/>
    <w:unhideWhenUsed/>
    <w:rsid w:val="00451C6A"/>
  </w:style>
  <w:style w:type="table" w:customStyle="1" w:styleId="TableGrid22111">
    <w:name w:val="Table Grid22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451C6A"/>
  </w:style>
  <w:style w:type="numbering" w:customStyle="1" w:styleId="NoList1111111111">
    <w:name w:val="No List1111111111"/>
    <w:next w:val="NoList"/>
    <w:uiPriority w:val="99"/>
    <w:semiHidden/>
    <w:unhideWhenUsed/>
    <w:rsid w:val="00451C6A"/>
  </w:style>
  <w:style w:type="numbering" w:customStyle="1" w:styleId="NoList21111111">
    <w:name w:val="No List21111111"/>
    <w:next w:val="NoList"/>
    <w:uiPriority w:val="99"/>
    <w:semiHidden/>
    <w:unhideWhenUsed/>
    <w:rsid w:val="00451C6A"/>
  </w:style>
  <w:style w:type="numbering" w:customStyle="1" w:styleId="NoList31111111">
    <w:name w:val="No List31111111"/>
    <w:next w:val="NoList"/>
    <w:uiPriority w:val="99"/>
    <w:semiHidden/>
    <w:unhideWhenUsed/>
    <w:rsid w:val="00451C6A"/>
  </w:style>
  <w:style w:type="table" w:customStyle="1" w:styleId="TableGrid111111">
    <w:name w:val="Table Grid11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451C6A"/>
  </w:style>
  <w:style w:type="numbering" w:customStyle="1" w:styleId="NoList7111">
    <w:name w:val="No List7111"/>
    <w:next w:val="NoList"/>
    <w:uiPriority w:val="99"/>
    <w:semiHidden/>
    <w:unhideWhenUsed/>
    <w:rsid w:val="00451C6A"/>
  </w:style>
  <w:style w:type="numbering" w:customStyle="1" w:styleId="NoList13111">
    <w:name w:val="No List13111"/>
    <w:next w:val="NoList"/>
    <w:uiPriority w:val="99"/>
    <w:semiHidden/>
    <w:rsid w:val="00451C6A"/>
  </w:style>
  <w:style w:type="numbering" w:customStyle="1" w:styleId="NoList113111">
    <w:name w:val="No List113111"/>
    <w:next w:val="NoList"/>
    <w:uiPriority w:val="99"/>
    <w:semiHidden/>
    <w:unhideWhenUsed/>
    <w:rsid w:val="00451C6A"/>
  </w:style>
  <w:style w:type="numbering" w:customStyle="1" w:styleId="NoList23111">
    <w:name w:val="No List23111"/>
    <w:next w:val="NoList"/>
    <w:uiPriority w:val="99"/>
    <w:semiHidden/>
    <w:unhideWhenUsed/>
    <w:rsid w:val="00451C6A"/>
  </w:style>
  <w:style w:type="numbering" w:customStyle="1" w:styleId="NoList33111">
    <w:name w:val="No List33111"/>
    <w:next w:val="NoList"/>
    <w:uiPriority w:val="99"/>
    <w:semiHidden/>
    <w:unhideWhenUsed/>
    <w:rsid w:val="00451C6A"/>
  </w:style>
  <w:style w:type="numbering" w:customStyle="1" w:styleId="NoList42111">
    <w:name w:val="No List42111"/>
    <w:next w:val="NoList"/>
    <w:uiPriority w:val="99"/>
    <w:semiHidden/>
    <w:unhideWhenUsed/>
    <w:rsid w:val="00451C6A"/>
  </w:style>
  <w:style w:type="table" w:customStyle="1" w:styleId="TableGrid23111">
    <w:name w:val="Table Grid23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451C6A"/>
  </w:style>
  <w:style w:type="numbering" w:customStyle="1" w:styleId="NoList11112111">
    <w:name w:val="No List11112111"/>
    <w:next w:val="NoList"/>
    <w:uiPriority w:val="99"/>
    <w:semiHidden/>
    <w:unhideWhenUsed/>
    <w:rsid w:val="00451C6A"/>
  </w:style>
  <w:style w:type="numbering" w:customStyle="1" w:styleId="NoList212111">
    <w:name w:val="No List212111"/>
    <w:next w:val="NoList"/>
    <w:uiPriority w:val="99"/>
    <w:semiHidden/>
    <w:unhideWhenUsed/>
    <w:rsid w:val="00451C6A"/>
  </w:style>
  <w:style w:type="numbering" w:customStyle="1" w:styleId="NoList312111">
    <w:name w:val="No List312111"/>
    <w:next w:val="NoList"/>
    <w:uiPriority w:val="99"/>
    <w:semiHidden/>
    <w:unhideWhenUsed/>
    <w:rsid w:val="00451C6A"/>
  </w:style>
  <w:style w:type="table" w:customStyle="1" w:styleId="TableGrid112111">
    <w:name w:val="Table Grid112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451C6A"/>
  </w:style>
  <w:style w:type="numbering" w:customStyle="1" w:styleId="NoList911">
    <w:name w:val="No List911"/>
    <w:next w:val="NoList"/>
    <w:uiPriority w:val="99"/>
    <w:semiHidden/>
    <w:unhideWhenUsed/>
    <w:rsid w:val="00451C6A"/>
  </w:style>
  <w:style w:type="numbering" w:customStyle="1" w:styleId="NoList1011">
    <w:name w:val="No List1011"/>
    <w:next w:val="NoList"/>
    <w:uiPriority w:val="99"/>
    <w:semiHidden/>
    <w:unhideWhenUsed/>
    <w:rsid w:val="00451C6A"/>
  </w:style>
  <w:style w:type="table" w:customStyle="1" w:styleId="AHRQ1211">
    <w:name w:val="AHRQ121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1">
    <w:name w:val="Table Grid6121"/>
    <w:basedOn w:val="TableNormal"/>
    <w:next w:val="TableGrid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">
    <w:name w:val="Table Grid61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451C6A"/>
  </w:style>
  <w:style w:type="table" w:customStyle="1" w:styleId="TableGrid7111">
    <w:name w:val="Table Grid7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11">
    <w:name w:val="Table Grid14111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1">
    <w:name w:val="Light Shading11"/>
    <w:basedOn w:val="TableNormal"/>
    <w:next w:val="LightShading1"/>
    <w:uiPriority w:val="60"/>
    <w:rsid w:val="00451C6A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611">
    <w:name w:val="No List1611"/>
    <w:next w:val="NoList"/>
    <w:uiPriority w:val="99"/>
    <w:semiHidden/>
    <w:unhideWhenUsed/>
    <w:rsid w:val="00451C6A"/>
  </w:style>
  <w:style w:type="numbering" w:customStyle="1" w:styleId="NoList1711">
    <w:name w:val="No List1711"/>
    <w:next w:val="NoList"/>
    <w:uiPriority w:val="99"/>
    <w:semiHidden/>
    <w:unhideWhenUsed/>
    <w:rsid w:val="00451C6A"/>
  </w:style>
  <w:style w:type="numbering" w:customStyle="1" w:styleId="NoList2511">
    <w:name w:val="No List2511"/>
    <w:next w:val="NoList"/>
    <w:uiPriority w:val="99"/>
    <w:semiHidden/>
    <w:unhideWhenUsed/>
    <w:rsid w:val="00451C6A"/>
  </w:style>
  <w:style w:type="numbering" w:customStyle="1" w:styleId="NoList3511">
    <w:name w:val="No List3511"/>
    <w:next w:val="NoList"/>
    <w:uiPriority w:val="99"/>
    <w:semiHidden/>
    <w:unhideWhenUsed/>
    <w:rsid w:val="00451C6A"/>
  </w:style>
  <w:style w:type="table" w:customStyle="1" w:styleId="TableGrid161111">
    <w:name w:val="Table Grid16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411">
    <w:name w:val="No List4411"/>
    <w:next w:val="NoList"/>
    <w:uiPriority w:val="99"/>
    <w:semiHidden/>
    <w:unhideWhenUsed/>
    <w:rsid w:val="00451C6A"/>
  </w:style>
  <w:style w:type="table" w:customStyle="1" w:styleId="TableGrid2611">
    <w:name w:val="Table Grid26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11">
    <w:name w:val="No List11511"/>
    <w:next w:val="NoList"/>
    <w:uiPriority w:val="99"/>
    <w:semiHidden/>
    <w:rsid w:val="00451C6A"/>
  </w:style>
  <w:style w:type="numbering" w:customStyle="1" w:styleId="NoList111411">
    <w:name w:val="No List111411"/>
    <w:next w:val="NoList"/>
    <w:uiPriority w:val="99"/>
    <w:semiHidden/>
    <w:unhideWhenUsed/>
    <w:rsid w:val="00451C6A"/>
  </w:style>
  <w:style w:type="numbering" w:customStyle="1" w:styleId="NoList21411">
    <w:name w:val="No List21411"/>
    <w:next w:val="NoList"/>
    <w:uiPriority w:val="99"/>
    <w:semiHidden/>
    <w:unhideWhenUsed/>
    <w:rsid w:val="00451C6A"/>
  </w:style>
  <w:style w:type="numbering" w:customStyle="1" w:styleId="NoList31411">
    <w:name w:val="No List31411"/>
    <w:next w:val="NoList"/>
    <w:uiPriority w:val="99"/>
    <w:semiHidden/>
    <w:unhideWhenUsed/>
    <w:rsid w:val="00451C6A"/>
  </w:style>
  <w:style w:type="table" w:customStyle="1" w:styleId="TableGrid11511">
    <w:name w:val="Table Grid115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11">
    <w:name w:val="Table Grid214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451C6A"/>
  </w:style>
  <w:style w:type="numbering" w:customStyle="1" w:styleId="NoList6211">
    <w:name w:val="No List6211"/>
    <w:next w:val="NoList"/>
    <w:uiPriority w:val="99"/>
    <w:semiHidden/>
    <w:unhideWhenUsed/>
    <w:rsid w:val="00451C6A"/>
  </w:style>
  <w:style w:type="numbering" w:customStyle="1" w:styleId="NoList12211">
    <w:name w:val="No List12211"/>
    <w:next w:val="NoList"/>
    <w:uiPriority w:val="99"/>
    <w:semiHidden/>
    <w:rsid w:val="00451C6A"/>
  </w:style>
  <w:style w:type="numbering" w:customStyle="1" w:styleId="NoList112211">
    <w:name w:val="No List112211"/>
    <w:next w:val="NoList"/>
    <w:uiPriority w:val="99"/>
    <w:semiHidden/>
    <w:unhideWhenUsed/>
    <w:rsid w:val="00451C6A"/>
  </w:style>
  <w:style w:type="numbering" w:customStyle="1" w:styleId="NoList22211">
    <w:name w:val="No List22211"/>
    <w:next w:val="NoList"/>
    <w:uiPriority w:val="99"/>
    <w:semiHidden/>
    <w:unhideWhenUsed/>
    <w:rsid w:val="00451C6A"/>
  </w:style>
  <w:style w:type="numbering" w:customStyle="1" w:styleId="NoList32211">
    <w:name w:val="No List32211"/>
    <w:next w:val="NoList"/>
    <w:uiPriority w:val="99"/>
    <w:semiHidden/>
    <w:unhideWhenUsed/>
    <w:rsid w:val="00451C6A"/>
  </w:style>
  <w:style w:type="table" w:customStyle="1" w:styleId="TableGrid12311">
    <w:name w:val="Table Grid123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451C6A"/>
  </w:style>
  <w:style w:type="table" w:customStyle="1" w:styleId="TableGrid22211">
    <w:name w:val="Table Grid222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411">
    <w:name w:val="No List1111411"/>
    <w:next w:val="NoList"/>
    <w:uiPriority w:val="99"/>
    <w:semiHidden/>
    <w:rsid w:val="00451C6A"/>
  </w:style>
  <w:style w:type="numbering" w:customStyle="1" w:styleId="NoList11111211">
    <w:name w:val="No List11111211"/>
    <w:next w:val="NoList"/>
    <w:uiPriority w:val="99"/>
    <w:semiHidden/>
    <w:unhideWhenUsed/>
    <w:rsid w:val="00451C6A"/>
  </w:style>
  <w:style w:type="numbering" w:customStyle="1" w:styleId="NoList211211">
    <w:name w:val="No List211211"/>
    <w:next w:val="NoList"/>
    <w:uiPriority w:val="99"/>
    <w:semiHidden/>
    <w:unhideWhenUsed/>
    <w:rsid w:val="00451C6A"/>
  </w:style>
  <w:style w:type="numbering" w:customStyle="1" w:styleId="NoList311211">
    <w:name w:val="No List311211"/>
    <w:next w:val="NoList"/>
    <w:uiPriority w:val="99"/>
    <w:semiHidden/>
    <w:unhideWhenUsed/>
    <w:rsid w:val="00451C6A"/>
  </w:style>
  <w:style w:type="table" w:customStyle="1" w:styleId="TableGrid111211">
    <w:name w:val="Table Grid1112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11">
    <w:name w:val="No List51211"/>
    <w:next w:val="NoList"/>
    <w:uiPriority w:val="99"/>
    <w:semiHidden/>
    <w:unhideWhenUsed/>
    <w:rsid w:val="00451C6A"/>
  </w:style>
  <w:style w:type="numbering" w:customStyle="1" w:styleId="NoList7211">
    <w:name w:val="No List7211"/>
    <w:next w:val="NoList"/>
    <w:uiPriority w:val="99"/>
    <w:semiHidden/>
    <w:unhideWhenUsed/>
    <w:rsid w:val="00451C6A"/>
  </w:style>
  <w:style w:type="numbering" w:customStyle="1" w:styleId="NoList13211">
    <w:name w:val="No List13211"/>
    <w:next w:val="NoList"/>
    <w:uiPriority w:val="99"/>
    <w:semiHidden/>
    <w:rsid w:val="00451C6A"/>
  </w:style>
  <w:style w:type="numbering" w:customStyle="1" w:styleId="NoList113211">
    <w:name w:val="No List113211"/>
    <w:next w:val="NoList"/>
    <w:uiPriority w:val="99"/>
    <w:semiHidden/>
    <w:unhideWhenUsed/>
    <w:rsid w:val="00451C6A"/>
  </w:style>
  <w:style w:type="numbering" w:customStyle="1" w:styleId="NoList23211">
    <w:name w:val="No List23211"/>
    <w:next w:val="NoList"/>
    <w:uiPriority w:val="99"/>
    <w:semiHidden/>
    <w:unhideWhenUsed/>
    <w:rsid w:val="00451C6A"/>
  </w:style>
  <w:style w:type="numbering" w:customStyle="1" w:styleId="NoList33211">
    <w:name w:val="No List33211"/>
    <w:next w:val="NoList"/>
    <w:uiPriority w:val="99"/>
    <w:semiHidden/>
    <w:unhideWhenUsed/>
    <w:rsid w:val="00451C6A"/>
  </w:style>
  <w:style w:type="table" w:customStyle="1" w:styleId="TableGrid13311">
    <w:name w:val="Table Grid133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451C6A"/>
  </w:style>
  <w:style w:type="table" w:customStyle="1" w:styleId="TableGrid23211">
    <w:name w:val="Table Grid232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451C6A"/>
  </w:style>
  <w:style w:type="numbering" w:customStyle="1" w:styleId="NoList11112211">
    <w:name w:val="No List11112211"/>
    <w:next w:val="NoList"/>
    <w:uiPriority w:val="99"/>
    <w:semiHidden/>
    <w:unhideWhenUsed/>
    <w:rsid w:val="00451C6A"/>
  </w:style>
  <w:style w:type="numbering" w:customStyle="1" w:styleId="NoList212211">
    <w:name w:val="No List212211"/>
    <w:next w:val="NoList"/>
    <w:uiPriority w:val="99"/>
    <w:semiHidden/>
    <w:unhideWhenUsed/>
    <w:rsid w:val="00451C6A"/>
  </w:style>
  <w:style w:type="numbering" w:customStyle="1" w:styleId="NoList312211">
    <w:name w:val="No List312211"/>
    <w:next w:val="NoList"/>
    <w:uiPriority w:val="99"/>
    <w:semiHidden/>
    <w:unhideWhenUsed/>
    <w:rsid w:val="00451C6A"/>
  </w:style>
  <w:style w:type="table" w:customStyle="1" w:styleId="TableGrid112211">
    <w:name w:val="Table Grid1122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451C6A"/>
  </w:style>
  <w:style w:type="numbering" w:customStyle="1" w:styleId="NoList1811">
    <w:name w:val="No List1811"/>
    <w:next w:val="NoList"/>
    <w:uiPriority w:val="99"/>
    <w:semiHidden/>
    <w:unhideWhenUsed/>
    <w:rsid w:val="00451C6A"/>
  </w:style>
  <w:style w:type="table" w:customStyle="1" w:styleId="TableGrid181111">
    <w:name w:val="Table Grid1811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111">
    <w:name w:val="Table Grid191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">
    <w:name w:val="Table Grid27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451C6A"/>
  </w:style>
  <w:style w:type="table" w:customStyle="1" w:styleId="TableGrid11611">
    <w:name w:val="Table Grid116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451C6A"/>
  </w:style>
  <w:style w:type="table" w:customStyle="1" w:styleId="TableGrid1511111">
    <w:name w:val="Table Grid15111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1">
    <w:name w:val="Table Grid1611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1">
    <w:name w:val="Table Grid1711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1">
    <w:name w:val="Table Grid181111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451C6A"/>
  </w:style>
  <w:style w:type="numbering" w:customStyle="1" w:styleId="NoList4511">
    <w:name w:val="No List4511"/>
    <w:next w:val="NoList"/>
    <w:uiPriority w:val="99"/>
    <w:semiHidden/>
    <w:unhideWhenUsed/>
    <w:rsid w:val="00451C6A"/>
  </w:style>
  <w:style w:type="table" w:customStyle="1" w:styleId="TableGrid1911111">
    <w:name w:val="Table Grid191111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">
    <w:name w:val="Table Grid21511"/>
    <w:basedOn w:val="TableNormal"/>
    <w:next w:val="TableGrid"/>
    <w:uiPriority w:val="59"/>
    <w:locked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">
    <w:name w:val="No List11611"/>
    <w:next w:val="NoList"/>
    <w:uiPriority w:val="99"/>
    <w:semiHidden/>
    <w:unhideWhenUsed/>
    <w:rsid w:val="00451C6A"/>
  </w:style>
  <w:style w:type="table" w:customStyle="1" w:styleId="TableGrid81111">
    <w:name w:val="Table Grid8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21">
    <w:name w:val="Medium Grid 221"/>
    <w:basedOn w:val="TableNormal"/>
    <w:next w:val="MediumGrid22"/>
    <w:uiPriority w:val="68"/>
    <w:rsid w:val="00451C6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TableGrid101111">
    <w:name w:val="Table Grid1011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11">
    <w:name w:val="Table Grid111311"/>
    <w:basedOn w:val="TableNormal"/>
    <w:next w:val="TableGrid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451C6A"/>
  </w:style>
  <w:style w:type="table" w:customStyle="1" w:styleId="AHRQ141">
    <w:name w:val="AHRQ14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1">
    <w:name w:val="Table Grid29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1">
    <w:name w:val="Table Grid119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">
    <w:name w:val="Table Grid210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1">
    <w:name w:val="Table Grid361"/>
    <w:basedOn w:val="TableNormal"/>
    <w:next w:val="TableGrid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1">
    <w:name w:val="Table Grid46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">
    <w:name w:val="Table Grid64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1">
    <w:name w:val="No List1181"/>
    <w:next w:val="NoList"/>
    <w:uiPriority w:val="99"/>
    <w:semiHidden/>
    <w:unhideWhenUsed/>
    <w:rsid w:val="00451C6A"/>
  </w:style>
  <w:style w:type="table" w:customStyle="1" w:styleId="TableGrid731">
    <w:name w:val="Table Grid731"/>
    <w:basedOn w:val="TableNormal"/>
    <w:next w:val="TableGrid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1">
    <w:name w:val="Table Grid1110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1">
    <w:name w:val="Table Grid126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1">
    <w:name w:val="Table Grid136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">
    <w:name w:val="Table Grid1441"/>
    <w:basedOn w:val="TableNormal"/>
    <w:next w:val="TableGrid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451C6A"/>
  </w:style>
  <w:style w:type="table" w:customStyle="1" w:styleId="AHRQ1121">
    <w:name w:val="AHRQ112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1">
    <w:name w:val="Table Grid1531"/>
    <w:basedOn w:val="TableNormal"/>
    <w:next w:val="TableGrid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451C6A"/>
  </w:style>
  <w:style w:type="table" w:customStyle="1" w:styleId="MediumGrid3-Accent121">
    <w:name w:val="Medium Grid 3 - Accent 121"/>
    <w:basedOn w:val="TableNormal"/>
    <w:next w:val="MediumGrid3-Accent1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451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1">
    <w:name w:val="Light Shading21"/>
    <w:basedOn w:val="TableNormal"/>
    <w:next w:val="LightShading1"/>
    <w:uiPriority w:val="60"/>
    <w:rsid w:val="00451C6A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Grid231">
    <w:name w:val="Medium Grid 231"/>
    <w:basedOn w:val="TableNormal"/>
    <w:next w:val="MediumGrid22"/>
    <w:uiPriority w:val="68"/>
    <w:rsid w:val="00451C6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TableGrid2171">
    <w:name w:val="Table Grid217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41">
    <w:name w:val="Table Grid224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1">
    <w:name w:val="Table Grid1115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41">
    <w:name w:val="Table Grid234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41">
    <w:name w:val="Table Grid1124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21">
    <w:name w:val="Table Grid24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21">
    <w:name w:val="Table Grid113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21">
    <w:name w:val="Table Grid12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21">
    <w:name w:val="Table Grid221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1">
    <w:name w:val="Table Grid111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21">
    <w:name w:val="Table Grid13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21">
    <w:name w:val="Table Grid231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121">
    <w:name w:val="Table Grid112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21">
    <w:name w:val="Table Grid2142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221">
    <w:name w:val="Table Grid222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21">
    <w:name w:val="Table Grid1112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221">
    <w:name w:val="Table Grid232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221">
    <w:name w:val="Table Grid1122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locked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1">
    <w:name w:val="Table Grid8131"/>
    <w:basedOn w:val="TableNormal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31">
    <w:name w:val="Table Grid1931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1">
    <w:name w:val="Table Grid2721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1">
    <w:name w:val="Table Grid342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21">
    <w:name w:val="Table Grid71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1">
    <w:name w:val="Table Grid913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1">
    <w:name w:val="Table Grid1013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uiPriority w:val="59"/>
    <w:rsid w:val="00451C6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">
    <w:name w:val="Table Grid15121"/>
    <w:basedOn w:val="TableNormal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uiPriority w:val="59"/>
    <w:rsid w:val="0045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221">
    <w:name w:val="AHRQ1221"/>
    <w:basedOn w:val="TableGrid"/>
    <w:rsid w:val="00451C6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121">
    <w:name w:val="Table Grid19121"/>
    <w:basedOn w:val="TableNormal"/>
    <w:uiPriority w:val="59"/>
    <w:rsid w:val="00451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1">
    <w:name w:val="Table Grid21521"/>
    <w:basedOn w:val="TableNormal"/>
    <w:uiPriority w:val="59"/>
    <w:locked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rsid w:val="00451C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">
    <w:name w:val="Table Grid61121"/>
    <w:basedOn w:val="TableNormal"/>
    <w:rsid w:val="00451C6A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1">
    <w:name w:val="Table Grid81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1">
    <w:name w:val="Table Grid91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1">
    <w:name w:val="Table Grid1011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21">
    <w:name w:val="Table Grid111321"/>
    <w:basedOn w:val="TableNormal"/>
    <w:uiPriority w:val="59"/>
    <w:rsid w:val="00451C6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22" w:qFormat="1"/>
    <w:lsdException w:name="Emphasis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D9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93F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3FD9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3FD9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3FD9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3FD9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3FD9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3FD9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3FD9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3FD9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FD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E93FD9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E93F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E93FD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E93FD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E93FD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E93FD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E93FD9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D9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FD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93FD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E93FD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E93FD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E93FD9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E93FD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E93FD9"/>
    <w:pPr>
      <w:numPr>
        <w:numId w:val="49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E93FD9"/>
    <w:pPr>
      <w:numPr>
        <w:ilvl w:val="1"/>
        <w:numId w:val="49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E93FD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E93FD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E93FD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E93FD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E93FD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E93FD9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E93FD9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E93FD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E93FD9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E93F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93FD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semiHidden/>
    <w:rsid w:val="00E93FD9"/>
  </w:style>
  <w:style w:type="paragraph" w:styleId="CommentSubject">
    <w:name w:val="annotation subject"/>
    <w:basedOn w:val="CommentText"/>
    <w:next w:val="CommentText"/>
    <w:link w:val="CommentSubjectChar"/>
    <w:semiHidden/>
    <w:rsid w:val="00E93FD9"/>
    <w:rPr>
      <w:b/>
      <w:bCs/>
    </w:rPr>
  </w:style>
  <w:style w:type="character" w:customStyle="1" w:styleId="CommentSubjectChar">
    <w:name w:val="Comment Subject Char"/>
    <w:link w:val="CommentSubject"/>
    <w:semiHidden/>
    <w:rsid w:val="00E93FD9"/>
    <w:rPr>
      <w:b/>
      <w:bCs/>
    </w:rPr>
  </w:style>
  <w:style w:type="paragraph" w:customStyle="1" w:styleId="Contents">
    <w:name w:val="Contents"/>
    <w:qFormat/>
    <w:rsid w:val="00E93FD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E93FD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E93F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E93F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3FD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93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FD9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E93FD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93FD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E93FD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3FD9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E93FD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E93FD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E93FD9"/>
    <w:rPr>
      <w:color w:val="0000FF" w:themeColor="hyperlink"/>
      <w:u w:val="single"/>
    </w:rPr>
  </w:style>
  <w:style w:type="paragraph" w:customStyle="1" w:styleId="Investigators">
    <w:name w:val="Investigators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E93FD9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E93FD9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E93FD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E93FD9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E93FD9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E93FD9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E93FD9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E93FD9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E93FD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93FD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93F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93FD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E93FD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93FD9"/>
    <w:pPr>
      <w:numPr>
        <w:numId w:val="50"/>
      </w:numPr>
    </w:pPr>
  </w:style>
  <w:style w:type="paragraph" w:customStyle="1" w:styleId="NumberLine">
    <w:name w:val="NumberLine"/>
    <w:qFormat/>
    <w:rsid w:val="00E93FD9"/>
    <w:rPr>
      <w:rFonts w:ascii="Arial" w:eastAsia="Times New Roman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93FD9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E93FD9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E93FD9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E93FD9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E93FD9"/>
    <w:rPr>
      <w:rFonts w:ascii="Times" w:eastAsia="Times New Roman" w:hAnsi="Times"/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E93FD9"/>
    <w:rPr>
      <w:rFonts w:ascii="Times" w:eastAsia="Times New Roman" w:hAnsi="Times"/>
      <w:b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E93FD9"/>
    <w:rPr>
      <w:rFonts w:ascii="Times" w:eastAsia="Times New Roman" w:hAnsi="Times"/>
      <w:b/>
      <w:sz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E93FD9"/>
    <w:rPr>
      <w:rFonts w:ascii="Times" w:eastAsia="Times New Roman" w:hAnsi="Times"/>
      <w:b/>
      <w:sz w:val="28"/>
    </w:rPr>
  </w:style>
  <w:style w:type="paragraph" w:customStyle="1" w:styleId="NumberLineCover">
    <w:name w:val="NumberLineCover"/>
    <w:qFormat/>
    <w:rsid w:val="00E93FD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E93FD9"/>
  </w:style>
  <w:style w:type="paragraph" w:customStyle="1" w:styleId="PageNumber0">
    <w:name w:val="PageNumber"/>
    <w:qFormat/>
    <w:rsid w:val="00E93FD9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E93FD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93F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93FD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E93FD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MediumList2-Accent21">
    <w:name w:val="Medium List 2 - Accent 21"/>
    <w:hidden/>
    <w:uiPriority w:val="99"/>
    <w:semiHidden/>
    <w:rsid w:val="00750E3E"/>
    <w:rPr>
      <w:rFonts w:ascii="Times" w:eastAsia="Times New Roman" w:hAnsi="Times"/>
      <w:sz w:val="24"/>
    </w:rPr>
  </w:style>
  <w:style w:type="paragraph" w:customStyle="1" w:styleId="ReportSubtitle">
    <w:name w:val="ReportSubtitle"/>
    <w:qFormat/>
    <w:rsid w:val="00E93FD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93FD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E93FD9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E93FD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E93FD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93FD9"/>
    <w:pPr>
      <w:keepLines/>
      <w:numPr>
        <w:numId w:val="51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93FD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E93FD9"/>
  </w:style>
  <w:style w:type="paragraph" w:customStyle="1" w:styleId="TableBoldText">
    <w:name w:val="TableBoldText"/>
    <w:qFormat/>
    <w:rsid w:val="00E93FD9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93FD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E93FD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93FD9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E93FD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E93FD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E93FD9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E93FD9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E93FD9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E93FD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E93FD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E93FD9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E93FD9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FD9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2A535C"/>
    <w:rPr>
      <w:rFonts w:ascii="Times" w:eastAsia="Times New Roman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9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w78\Desktop\AHRQ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9780-2A6A-4970-9322-D65C94CC79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A0C4A5-A871-4473-9660-00691792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AHRQ Report Template</Template>
  <TotalTime>2</TotalTime>
  <Pages>14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PAH CER Final Report</vt:lpstr>
    </vt:vector>
  </TitlesOfParts>
  <Company>DHHS</Company>
  <LinksUpToDate>false</LinksUpToDate>
  <CharactersWithSpaces>15870</CharactersWithSpaces>
  <SharedDoc>false</SharedDoc>
  <HLinks>
    <vt:vector size="7116" baseType="variant">
      <vt:variant>
        <vt:i4>5111839</vt:i4>
      </vt:variant>
      <vt:variant>
        <vt:i4>6900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1769549</vt:i4>
      </vt:variant>
      <vt:variant>
        <vt:i4>6897</vt:i4>
      </vt:variant>
      <vt:variant>
        <vt:i4>0</vt:i4>
      </vt:variant>
      <vt:variant>
        <vt:i4>5</vt:i4>
      </vt:variant>
      <vt:variant>
        <vt:lpwstr>http://effectivehealthcare.ahrq.gov/index.cfm/search-for-guides-reviews-and-reports/?pageaction=displayproduct&amp;productid=934</vt:lpwstr>
      </vt:variant>
      <vt:variant>
        <vt:lpwstr/>
      </vt:variant>
      <vt:variant>
        <vt:i4>7602234</vt:i4>
      </vt:variant>
      <vt:variant>
        <vt:i4>6889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6881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7471162</vt:i4>
      </vt:variant>
      <vt:variant>
        <vt:i4>6875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7733306</vt:i4>
      </vt:variant>
      <vt:variant>
        <vt:i4>6871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4194315</vt:i4>
      </vt:variant>
      <vt:variant>
        <vt:i4>6868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7733306</vt:i4>
      </vt:variant>
      <vt:variant>
        <vt:i4>6860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4194315</vt:i4>
      </vt:variant>
      <vt:variant>
        <vt:i4>6857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7798842</vt:i4>
      </vt:variant>
      <vt:variant>
        <vt:i4>6844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7995451</vt:i4>
      </vt:variant>
      <vt:variant>
        <vt:i4>6836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7471154</vt:i4>
      </vt:variant>
      <vt:variant>
        <vt:i4>6828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7536698</vt:i4>
      </vt:variant>
      <vt:variant>
        <vt:i4>6820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4194315</vt:i4>
      </vt:variant>
      <vt:variant>
        <vt:i4>6812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7340090</vt:i4>
      </vt:variant>
      <vt:variant>
        <vt:i4>6806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6800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6794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6785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7536698</vt:i4>
      </vt:variant>
      <vt:variant>
        <vt:i4>6777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4390923</vt:i4>
      </vt:variant>
      <vt:variant>
        <vt:i4>6760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7471154</vt:i4>
      </vt:variant>
      <vt:variant>
        <vt:i4>6728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7536690</vt:i4>
      </vt:variant>
      <vt:variant>
        <vt:i4>6724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6721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6718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7536699</vt:i4>
      </vt:variant>
      <vt:variant>
        <vt:i4>6710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6707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7471154</vt:i4>
      </vt:variant>
      <vt:variant>
        <vt:i4>6704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6701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6698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6695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7536690</vt:i4>
      </vt:variant>
      <vt:variant>
        <vt:i4>6684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7733299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7929906</vt:i4>
      </vt:variant>
      <vt:variant>
        <vt:i4>6673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7536690</vt:i4>
      </vt:variant>
      <vt:variant>
        <vt:i4>6670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6667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7733299</vt:i4>
      </vt:variant>
      <vt:variant>
        <vt:i4>6664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7471155</vt:i4>
      </vt:variant>
      <vt:variant>
        <vt:i4>6661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7405624</vt:i4>
      </vt:variant>
      <vt:variant>
        <vt:i4>6658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7536690</vt:i4>
      </vt:variant>
      <vt:variant>
        <vt:i4>6647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6644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7536699</vt:i4>
      </vt:variant>
      <vt:variant>
        <vt:i4>6636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6633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7536690</vt:i4>
      </vt:variant>
      <vt:variant>
        <vt:i4>6630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6624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6621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7471155</vt:i4>
      </vt:variant>
      <vt:variant>
        <vt:i4>6618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7405624</vt:i4>
      </vt:variant>
      <vt:variant>
        <vt:i4>6615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7733307</vt:i4>
      </vt:variant>
      <vt:variant>
        <vt:i4>6612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7536690</vt:i4>
      </vt:variant>
      <vt:variant>
        <vt:i4>6601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6598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6595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7929906</vt:i4>
      </vt:variant>
      <vt:variant>
        <vt:i4>6587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6584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6581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6578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6575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6572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6569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7536690</vt:i4>
      </vt:variant>
      <vt:variant>
        <vt:i4>6558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6555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6552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7798834</vt:i4>
      </vt:variant>
      <vt:variant>
        <vt:i4>6544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6541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7536690</vt:i4>
      </vt:variant>
      <vt:variant>
        <vt:i4>6538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6535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6532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6529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6526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7733307</vt:i4>
      </vt:variant>
      <vt:variant>
        <vt:i4>6523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7929907</vt:i4>
      </vt:variant>
      <vt:variant>
        <vt:i4>6512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6509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7536699</vt:i4>
      </vt:variant>
      <vt:variant>
        <vt:i4>6501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6498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6492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7602226</vt:i4>
      </vt:variant>
      <vt:variant>
        <vt:i4>6489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7733299</vt:i4>
      </vt:variant>
      <vt:variant>
        <vt:i4>6486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7405624</vt:i4>
      </vt:variant>
      <vt:variant>
        <vt:i4>6483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7536690</vt:i4>
      </vt:variant>
      <vt:variant>
        <vt:i4>6472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6469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6466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7733299</vt:i4>
      </vt:variant>
      <vt:variant>
        <vt:i4>6454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7536699</vt:i4>
      </vt:variant>
      <vt:variant>
        <vt:i4>6450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6447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6444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7536690</vt:i4>
      </vt:variant>
      <vt:variant>
        <vt:i4>6441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7864371</vt:i4>
      </vt:variant>
      <vt:variant>
        <vt:i4>6438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6435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6432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6429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7405624</vt:i4>
      </vt:variant>
      <vt:variant>
        <vt:i4>6426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7536690</vt:i4>
      </vt:variant>
      <vt:variant>
        <vt:i4>6415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6412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6409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7536699</vt:i4>
      </vt:variant>
      <vt:variant>
        <vt:i4>6401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6398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6395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6392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7536690</vt:i4>
      </vt:variant>
      <vt:variant>
        <vt:i4>6389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7733299</vt:i4>
      </vt:variant>
      <vt:variant>
        <vt:i4>6386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6383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6380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7405624</vt:i4>
      </vt:variant>
      <vt:variant>
        <vt:i4>6377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7733307</vt:i4>
      </vt:variant>
      <vt:variant>
        <vt:i4>6374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4718603</vt:i4>
      </vt:variant>
      <vt:variant>
        <vt:i4>6371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7733310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7733310</vt:i4>
      </vt:variant>
      <vt:variant>
        <vt:i4>6346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7798834</vt:i4>
      </vt:variant>
      <vt:variant>
        <vt:i4>6338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7798835</vt:i4>
      </vt:variant>
      <vt:variant>
        <vt:i4>6330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7602226</vt:i4>
      </vt:variant>
      <vt:variant>
        <vt:i4>6326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6323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7733299</vt:i4>
      </vt:variant>
      <vt:variant>
        <vt:i4>6311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4718603</vt:i4>
      </vt:variant>
      <vt:variant>
        <vt:i4>6303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7798834</vt:i4>
      </vt:variant>
      <vt:variant>
        <vt:i4>6299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6296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7798835</vt:i4>
      </vt:variant>
      <vt:variant>
        <vt:i4>6293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7733310</vt:i4>
      </vt:variant>
      <vt:variant>
        <vt:i4>6290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4718603</vt:i4>
      </vt:variant>
      <vt:variant>
        <vt:i4>6287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6284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7536690</vt:i4>
      </vt:variant>
      <vt:variant>
        <vt:i4>6269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7733299</vt:i4>
      </vt:variant>
      <vt:variant>
        <vt:i4>6261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7798834</vt:i4>
      </vt:variant>
      <vt:variant>
        <vt:i4>6257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6254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6251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6248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7667763</vt:i4>
      </vt:variant>
      <vt:variant>
        <vt:i4>6245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6242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7405619</vt:i4>
      </vt:variant>
      <vt:variant>
        <vt:i4>6239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4718603</vt:i4>
      </vt:variant>
      <vt:variant>
        <vt:i4>6236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6233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7602226</vt:i4>
      </vt:variant>
      <vt:variant>
        <vt:i4>6222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7667763</vt:i4>
      </vt:variant>
      <vt:variant>
        <vt:i4>6219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7798835</vt:i4>
      </vt:variant>
      <vt:variant>
        <vt:i4>6207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7602226</vt:i4>
      </vt:variant>
      <vt:variant>
        <vt:i4>6203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7405619</vt:i4>
      </vt:variant>
      <vt:variant>
        <vt:i4>6200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4784139</vt:i4>
      </vt:variant>
      <vt:variant>
        <vt:i4>6197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7536690</vt:i4>
      </vt:variant>
      <vt:variant>
        <vt:i4>6185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6177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7733299</vt:i4>
      </vt:variant>
      <vt:variant>
        <vt:i4>6169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4718603</vt:i4>
      </vt:variant>
      <vt:variant>
        <vt:i4>6159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7602226</vt:i4>
      </vt:variant>
      <vt:variant>
        <vt:i4>6151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6148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6145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7667763</vt:i4>
      </vt:variant>
      <vt:variant>
        <vt:i4>6142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6139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7405619</vt:i4>
      </vt:variant>
      <vt:variant>
        <vt:i4>6136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4718603</vt:i4>
      </vt:variant>
      <vt:variant>
        <vt:i4>6133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6130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7536690</vt:i4>
      </vt:variant>
      <vt:variant>
        <vt:i4>6119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6116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7405624</vt:i4>
      </vt:variant>
      <vt:variant>
        <vt:i4>6113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6101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7536690</vt:i4>
      </vt:variant>
      <vt:variant>
        <vt:i4>6093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6085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6077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7929907</vt:i4>
      </vt:variant>
      <vt:variant>
        <vt:i4>6073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6070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7733307</vt:i4>
      </vt:variant>
      <vt:variant>
        <vt:i4>6058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7471155</vt:i4>
      </vt:variant>
      <vt:variant>
        <vt:i4>6050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7536699</vt:i4>
      </vt:variant>
      <vt:variant>
        <vt:i4>6046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6043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7536690</vt:i4>
      </vt:variant>
      <vt:variant>
        <vt:i4>6040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6037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6034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7471155</vt:i4>
      </vt:variant>
      <vt:variant>
        <vt:i4>6031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7405624</vt:i4>
      </vt:variant>
      <vt:variant>
        <vt:i4>6028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7733307</vt:i4>
      </vt:variant>
      <vt:variant>
        <vt:i4>6025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7995451</vt:i4>
      </vt:variant>
      <vt:variant>
        <vt:i4>6013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7471154</vt:i4>
      </vt:variant>
      <vt:variant>
        <vt:i4>6005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7536690</vt:i4>
      </vt:variant>
      <vt:variant>
        <vt:i4>6001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5998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7733310</vt:i4>
      </vt:variant>
      <vt:variant>
        <vt:i4>5983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7471154</vt:i4>
      </vt:variant>
      <vt:variant>
        <vt:i4>5975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7536690</vt:i4>
      </vt:variant>
      <vt:variant>
        <vt:i4>5971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5968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5956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5952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5949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5946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7536699</vt:i4>
      </vt:variant>
      <vt:variant>
        <vt:i4>5934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5926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7929907</vt:i4>
      </vt:variant>
      <vt:variant>
        <vt:i4>5922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5919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5907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7471155</vt:i4>
      </vt:variant>
      <vt:variant>
        <vt:i4>5903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4718603</vt:i4>
      </vt:variant>
      <vt:variant>
        <vt:i4>5900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7733310</vt:i4>
      </vt:variant>
      <vt:variant>
        <vt:i4>5888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7536699</vt:i4>
      </vt:variant>
      <vt:variant>
        <vt:i4>5884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5881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7471154</vt:i4>
      </vt:variant>
      <vt:variant>
        <vt:i4>5878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5875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5872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5869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5866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7471155</vt:i4>
      </vt:variant>
      <vt:variant>
        <vt:i4>5863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5860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7733307</vt:i4>
      </vt:variant>
      <vt:variant>
        <vt:i4>5857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4718603</vt:i4>
      </vt:variant>
      <vt:variant>
        <vt:i4>5854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7536699</vt:i4>
      </vt:variant>
      <vt:variant>
        <vt:i4>5837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7995451</vt:i4>
      </vt:variant>
      <vt:variant>
        <vt:i4>5826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7733298</vt:i4>
      </vt:variant>
      <vt:variant>
        <vt:i4>5818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7798835</vt:i4>
      </vt:variant>
      <vt:variant>
        <vt:i4>5810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7929907</vt:i4>
      </vt:variant>
      <vt:variant>
        <vt:i4>5794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5791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7405624</vt:i4>
      </vt:variant>
      <vt:variant>
        <vt:i4>5788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7536699</vt:i4>
      </vt:variant>
      <vt:variant>
        <vt:i4>5776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5772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5769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5757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7798835</vt:i4>
      </vt:variant>
      <vt:variant>
        <vt:i4>5749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7405618</vt:i4>
      </vt:variant>
      <vt:variant>
        <vt:i4>5745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5742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7602226</vt:i4>
      </vt:variant>
      <vt:variant>
        <vt:i4>5734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7405619</vt:i4>
      </vt:variant>
      <vt:variant>
        <vt:i4>5731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4784139</vt:i4>
      </vt:variant>
      <vt:variant>
        <vt:i4>5728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7667763</vt:i4>
      </vt:variant>
      <vt:variant>
        <vt:i4>5720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5717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7471155</vt:i4>
      </vt:variant>
      <vt:variant>
        <vt:i4>5714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7733307</vt:i4>
      </vt:variant>
      <vt:variant>
        <vt:i4>5702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7864371</vt:i4>
      </vt:variant>
      <vt:variant>
        <vt:i4>5696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7536690</vt:i4>
      </vt:variant>
      <vt:variant>
        <vt:i4>5692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7864371</vt:i4>
      </vt:variant>
      <vt:variant>
        <vt:i4>5689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7733310</vt:i4>
      </vt:variant>
      <vt:variant>
        <vt:i4>5677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7471154</vt:i4>
      </vt:variant>
      <vt:variant>
        <vt:i4>5669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7602235</vt:i4>
      </vt:variant>
      <vt:variant>
        <vt:i4>5661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5647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7340091</vt:i4>
      </vt:variant>
      <vt:variant>
        <vt:i4>5639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7929914</vt:i4>
      </vt:variant>
      <vt:variant>
        <vt:i4>5631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7798843</vt:i4>
      </vt:variant>
      <vt:variant>
        <vt:i4>5623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7405627</vt:i4>
      </vt:variant>
      <vt:variant>
        <vt:i4>5615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7471163</vt:i4>
      </vt:variant>
      <vt:variant>
        <vt:i4>5607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8060987</vt:i4>
      </vt:variant>
      <vt:variant>
        <vt:i4>5599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5592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7929914</vt:i4>
      </vt:variant>
      <vt:variant>
        <vt:i4>5589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7536699</vt:i4>
      </vt:variant>
      <vt:variant>
        <vt:i4>5577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7405624</vt:i4>
      </vt:variant>
      <vt:variant>
        <vt:i4>5569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7798834</vt:i4>
      </vt:variant>
      <vt:variant>
        <vt:i4>5561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7864370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5545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7667762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7733298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4784139</vt:i4>
      </vt:variant>
      <vt:variant>
        <vt:i4>5521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7929907</vt:i4>
      </vt:variant>
      <vt:variant>
        <vt:i4>5513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5505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7864371</vt:i4>
      </vt:variant>
      <vt:variant>
        <vt:i4>5499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7536690</vt:i4>
      </vt:variant>
      <vt:variant>
        <vt:i4>5491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5483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7405619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4784139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7602226</vt:i4>
      </vt:variant>
      <vt:variant>
        <vt:i4>5443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7733299</vt:i4>
      </vt:variant>
      <vt:variant>
        <vt:i4>5435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7733310</vt:i4>
      </vt:variant>
      <vt:variant>
        <vt:i4>5427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7471155</vt:i4>
      </vt:variant>
      <vt:variant>
        <vt:i4>5419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7602227</vt:i4>
      </vt:variant>
      <vt:variant>
        <vt:i4>5411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5403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4718603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7667763</vt:i4>
      </vt:variant>
      <vt:variant>
        <vt:i4>5387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5379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7733307</vt:i4>
      </vt:variant>
      <vt:variant>
        <vt:i4>5371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7733307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7405618</vt:i4>
      </vt:variant>
      <vt:variant>
        <vt:i4>5352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5344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7667762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7536691</vt:i4>
      </vt:variant>
      <vt:variant>
        <vt:i4>5337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7602226</vt:i4>
      </vt:variant>
      <vt:variant>
        <vt:i4>5329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7667763</vt:i4>
      </vt:variant>
      <vt:variant>
        <vt:i4>5326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4718603</vt:i4>
      </vt:variant>
      <vt:variant>
        <vt:i4>5323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7733298</vt:i4>
      </vt:variant>
      <vt:variant>
        <vt:i4>5315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7536690</vt:i4>
      </vt:variant>
      <vt:variant>
        <vt:i4>5312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7733299</vt:i4>
      </vt:variant>
      <vt:variant>
        <vt:i4>5306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7602227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7471155</vt:i4>
      </vt:variant>
      <vt:variant>
        <vt:i4>5300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7733310</vt:i4>
      </vt:variant>
      <vt:variant>
        <vt:i4>5294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7405624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7733307</vt:i4>
      </vt:variant>
      <vt:variant>
        <vt:i4>5288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4784139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5282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7405619</vt:i4>
      </vt:variant>
      <vt:variant>
        <vt:i4>5272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7733310</vt:i4>
      </vt:variant>
      <vt:variant>
        <vt:i4>5269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7405624</vt:i4>
      </vt:variant>
      <vt:variant>
        <vt:i4>5266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7733307</vt:i4>
      </vt:variant>
      <vt:variant>
        <vt:i4>5263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4718603</vt:i4>
      </vt:variant>
      <vt:variant>
        <vt:i4>5260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5257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5254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7602236</vt:i4>
      </vt:variant>
      <vt:variant>
        <vt:i4>5232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7733310</vt:i4>
      </vt:variant>
      <vt:variant>
        <vt:i4>5224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7405624</vt:i4>
      </vt:variant>
      <vt:variant>
        <vt:i4>5216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7733306</vt:i4>
      </vt:variant>
      <vt:variant>
        <vt:i4>5208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4718603</vt:i4>
      </vt:variant>
      <vt:variant>
        <vt:i4>5200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5192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7405628</vt:i4>
      </vt:variant>
      <vt:variant>
        <vt:i4>5184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7602236</vt:i4>
      </vt:variant>
      <vt:variant>
        <vt:i4>5173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4784139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4718603</vt:i4>
      </vt:variant>
      <vt:variant>
        <vt:i4>5157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7405624</vt:i4>
      </vt:variant>
      <vt:variant>
        <vt:i4>5149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7405628</vt:i4>
      </vt:variant>
      <vt:variant>
        <vt:i4>5133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7733310</vt:i4>
      </vt:variant>
      <vt:variant>
        <vt:i4>5125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7733306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7733309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7340089</vt:i4>
      </vt:variant>
      <vt:variant>
        <vt:i4>5101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7602237</vt:i4>
      </vt:variant>
      <vt:variant>
        <vt:i4>5093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4718603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7340089</vt:i4>
      </vt:variant>
      <vt:variant>
        <vt:i4>5074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5066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7733309</vt:i4>
      </vt:variant>
      <vt:variant>
        <vt:i4>5062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7602237</vt:i4>
      </vt:variant>
      <vt:variant>
        <vt:i4>5059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7340089</vt:i4>
      </vt:variant>
      <vt:variant>
        <vt:i4>5056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4718603</vt:i4>
      </vt:variant>
      <vt:variant>
        <vt:i4>5053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7929917</vt:i4>
      </vt:variant>
      <vt:variant>
        <vt:i4>5041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7536700</vt:i4>
      </vt:variant>
      <vt:variant>
        <vt:i4>5033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5025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7864381</vt:i4>
      </vt:variant>
      <vt:variant>
        <vt:i4>5017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4456459</vt:i4>
      </vt:variant>
      <vt:variant>
        <vt:i4>5009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7733311</vt:i4>
      </vt:variant>
      <vt:variant>
        <vt:i4>5001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7798845</vt:i4>
      </vt:variant>
      <vt:variant>
        <vt:i4>4993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7798840</vt:i4>
      </vt:variant>
      <vt:variant>
        <vt:i4>4985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4977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4969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7536696</vt:i4>
      </vt:variant>
      <vt:variant>
        <vt:i4>4961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7602233</vt:i4>
      </vt:variant>
      <vt:variant>
        <vt:i4>4953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7929913</vt:i4>
      </vt:variant>
      <vt:variant>
        <vt:i4>4937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7405625</vt:i4>
      </vt:variant>
      <vt:variant>
        <vt:i4>4931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7667773</vt:i4>
      </vt:variant>
      <vt:variant>
        <vt:i4>4923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7929914</vt:i4>
      </vt:variant>
      <vt:variant>
        <vt:i4>4915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7733307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4879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4871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4718603</vt:i4>
      </vt:variant>
      <vt:variant>
        <vt:i4>4860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7667773</vt:i4>
      </vt:variant>
      <vt:variant>
        <vt:i4>4856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7864376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4841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7536697</vt:i4>
      </vt:variant>
      <vt:variant>
        <vt:i4>4833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4718603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7471164</vt:i4>
      </vt:variant>
      <vt:variant>
        <vt:i4>4817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7536696</vt:i4>
      </vt:variant>
      <vt:variant>
        <vt:i4>4809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7798840</vt:i4>
      </vt:variant>
      <vt:variant>
        <vt:i4>4801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7471164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7929917</vt:i4>
      </vt:variant>
      <vt:variant>
        <vt:i4>4785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7667773</vt:i4>
      </vt:variant>
      <vt:variant>
        <vt:i4>4777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7798840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4770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7733311</vt:i4>
      </vt:variant>
      <vt:variant>
        <vt:i4>4762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7798840</vt:i4>
      </vt:variant>
      <vt:variant>
        <vt:i4>4759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7405625</vt:i4>
      </vt:variant>
      <vt:variant>
        <vt:i4>4743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7733311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7798840</vt:i4>
      </vt:variant>
      <vt:variant>
        <vt:i4>4736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7667773</vt:i4>
      </vt:variant>
      <vt:variant>
        <vt:i4>4724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4784139</vt:i4>
      </vt:variant>
      <vt:variant>
        <vt:i4>4716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7536700</vt:i4>
      </vt:variant>
      <vt:variant>
        <vt:i4>4708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4700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7733304</vt:i4>
      </vt:variant>
      <vt:variant>
        <vt:i4>4696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7929914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4690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7864381</vt:i4>
      </vt:variant>
      <vt:variant>
        <vt:i4>4682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4679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7733304</vt:i4>
      </vt:variant>
      <vt:variant>
        <vt:i4>4676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7536696</vt:i4>
      </vt:variant>
      <vt:variant>
        <vt:i4>4673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7340088</vt:i4>
      </vt:variant>
      <vt:variant>
        <vt:i4>4670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7602233</vt:i4>
      </vt:variant>
      <vt:variant>
        <vt:i4>4667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7929914</vt:i4>
      </vt:variant>
      <vt:variant>
        <vt:i4>4664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7733307</vt:i4>
      </vt:variant>
      <vt:variant>
        <vt:i4>4661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4718603</vt:i4>
      </vt:variant>
      <vt:variant>
        <vt:i4>4658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4655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7667769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7405629</vt:i4>
      </vt:variant>
      <vt:variant>
        <vt:i4>4631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7667769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7864377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7536703</vt:i4>
      </vt:variant>
      <vt:variant>
        <vt:i4>4605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7864377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7864379</vt:i4>
      </vt:variant>
      <vt:variant>
        <vt:i4>4595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7471165</vt:i4>
      </vt:variant>
      <vt:variant>
        <vt:i4>4581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7602239</vt:i4>
      </vt:variant>
      <vt:variant>
        <vt:i4>4578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7405629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7929918</vt:i4>
      </vt:variant>
      <vt:variant>
        <vt:i4>4567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7667770</vt:i4>
      </vt:variant>
      <vt:variant>
        <vt:i4>4564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7929918</vt:i4>
      </vt:variant>
      <vt:variant>
        <vt:i4>4556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7667770</vt:i4>
      </vt:variant>
      <vt:variant>
        <vt:i4>4553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7471165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7602239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7667769</vt:i4>
      </vt:variant>
      <vt:variant>
        <vt:i4>4531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7602234</vt:i4>
      </vt:variant>
      <vt:variant>
        <vt:i4>4528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7471163</vt:i4>
      </vt:variant>
      <vt:variant>
        <vt:i4>4525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4653067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7929919</vt:i4>
      </vt:variant>
      <vt:variant>
        <vt:i4>4514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7667768</vt:i4>
      </vt:variant>
      <vt:variant>
        <vt:i4>4511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7929919</vt:i4>
      </vt:variant>
      <vt:variant>
        <vt:i4>4503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7667768</vt:i4>
      </vt:variant>
      <vt:variant>
        <vt:i4>4500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7602234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7667769</vt:i4>
      </vt:variant>
      <vt:variant>
        <vt:i4>4486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4653067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7536701</vt:i4>
      </vt:variant>
      <vt:variant>
        <vt:i4>4471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7929918</vt:i4>
      </vt:variant>
      <vt:variant>
        <vt:i4>4465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7405629</vt:i4>
      </vt:variant>
      <vt:variant>
        <vt:i4>4457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4653067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7405630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4427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7340093</vt:i4>
      </vt:variant>
      <vt:variant>
        <vt:i4>4419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7602239</vt:i4>
      </vt:variant>
      <vt:variant>
        <vt:i4>4411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7471165</vt:i4>
      </vt:variant>
      <vt:variant>
        <vt:i4>4395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7340095</vt:i4>
      </vt:variant>
      <vt:variant>
        <vt:i4>4387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7667768</vt:i4>
      </vt:variant>
      <vt:variant>
        <vt:i4>4379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7864377</vt:i4>
      </vt:variant>
      <vt:variant>
        <vt:i4>4373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4365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4521995</vt:i4>
      </vt:variant>
      <vt:variant>
        <vt:i4>4357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7667769</vt:i4>
      </vt:variant>
      <vt:variant>
        <vt:i4>4351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7667770</vt:i4>
      </vt:variant>
      <vt:variant>
        <vt:i4>4345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7602234</vt:i4>
      </vt:variant>
      <vt:variant>
        <vt:i4>4337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7864379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4321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4313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4305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4653067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7864378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4267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7471162</vt:i4>
      </vt:variant>
      <vt:variant>
        <vt:i4>4263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4260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7733305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7667771</vt:i4>
      </vt:variant>
      <vt:variant>
        <vt:i4>4240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7733308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7864378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7536698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4217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4213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7733308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7536698</vt:i4>
      </vt:variant>
      <vt:variant>
        <vt:i4>4199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7340090</vt:i4>
      </vt:variant>
      <vt:variant>
        <vt:i4>4196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7733305</vt:i4>
      </vt:variant>
      <vt:variant>
        <vt:i4>4188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7667771</vt:i4>
      </vt:variant>
      <vt:variant>
        <vt:i4>4185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4182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7602239</vt:i4>
      </vt:variant>
      <vt:variant>
        <vt:i4>4167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4163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4521995</vt:i4>
      </vt:variant>
      <vt:variant>
        <vt:i4>4160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7602239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4784139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7602239</vt:i4>
      </vt:variant>
      <vt:variant>
        <vt:i4>4138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4521995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7667768</vt:i4>
      </vt:variant>
      <vt:variant>
        <vt:i4>4127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4718603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4109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7667768</vt:i4>
      </vt:variant>
      <vt:variant>
        <vt:i4>4101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4097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4521995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7798844</vt:i4>
      </vt:variant>
      <vt:variant>
        <vt:i4>4083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4080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4077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4718603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4521995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7536702</vt:i4>
      </vt:variant>
      <vt:variant>
        <vt:i4>4063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7864383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7471163</vt:i4>
      </vt:variant>
      <vt:variant>
        <vt:i4>4054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7798844</vt:i4>
      </vt:variant>
      <vt:variant>
        <vt:i4>4042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7536702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7864383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7798843</vt:i4>
      </vt:variant>
      <vt:variant>
        <vt:i4>4029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4026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4023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7667770</vt:i4>
      </vt:variant>
      <vt:variant>
        <vt:i4>4015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4012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7798844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7536702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7667770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7864383</vt:i4>
      </vt:variant>
      <vt:variant>
        <vt:i4>3973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3970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4521995</vt:i4>
      </vt:variant>
      <vt:variant>
        <vt:i4>3967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7798844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3953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4784139</vt:i4>
      </vt:variant>
      <vt:variant>
        <vt:i4>3947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7864383</vt:i4>
      </vt:variant>
      <vt:variant>
        <vt:i4>3939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3936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7471163</vt:i4>
      </vt:variant>
      <vt:variant>
        <vt:i4>3933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3930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7798844</vt:i4>
      </vt:variant>
      <vt:variant>
        <vt:i4>3912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7864383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3905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7798843</vt:i4>
      </vt:variant>
      <vt:variant>
        <vt:i4>3902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3899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4784139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7667770</vt:i4>
      </vt:variant>
      <vt:variant>
        <vt:i4>3885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3882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3879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3871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4784139</vt:i4>
      </vt:variant>
      <vt:variant>
        <vt:i4>3868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3860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3857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3854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3851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7864383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4653067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7798844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3811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4718603</vt:i4>
      </vt:variant>
      <vt:variant>
        <vt:i4>3808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3805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7864383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7471163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3779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7798844</vt:i4>
      </vt:variant>
      <vt:variant>
        <vt:i4>3767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7864383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7798843</vt:i4>
      </vt:variant>
      <vt:variant>
        <vt:i4>3757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3754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4784139</vt:i4>
      </vt:variant>
      <vt:variant>
        <vt:i4>3751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3748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7667768</vt:i4>
      </vt:variant>
      <vt:variant>
        <vt:i4>3740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7667770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3734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3731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3728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3720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4784139</vt:i4>
      </vt:variant>
      <vt:variant>
        <vt:i4>3717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7340083</vt:i4>
      </vt:variant>
      <vt:variant>
        <vt:i4>3709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7798844</vt:i4>
      </vt:variant>
      <vt:variant>
        <vt:i4>3706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3703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3700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4718603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3691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3688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7864383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3677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3674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4653067</vt:i4>
      </vt:variant>
      <vt:variant>
        <vt:i4>3671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7798844</vt:i4>
      </vt:variant>
      <vt:variant>
        <vt:i4>3660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7798843</vt:i4>
      </vt:variant>
      <vt:variant>
        <vt:i4>3657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4784139</vt:i4>
      </vt:variant>
      <vt:variant>
        <vt:i4>3654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3646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3643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3640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4718603</vt:i4>
      </vt:variant>
      <vt:variant>
        <vt:i4>3637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3634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4521995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7864383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3620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3617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3614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7471163</vt:i4>
      </vt:variant>
      <vt:variant>
        <vt:i4>3611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4784139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3605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7798844</vt:i4>
      </vt:variant>
      <vt:variant>
        <vt:i4>3593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7864383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3586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3583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7798843</vt:i4>
      </vt:variant>
      <vt:variant>
        <vt:i4>3580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3577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4784139</vt:i4>
      </vt:variant>
      <vt:variant>
        <vt:i4>3574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3571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4521995</vt:i4>
      </vt:variant>
      <vt:variant>
        <vt:i4>3568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7667768</vt:i4>
      </vt:variant>
      <vt:variant>
        <vt:i4>3560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7667770</vt:i4>
      </vt:variant>
      <vt:variant>
        <vt:i4>3557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3554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3551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3543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4784139</vt:i4>
      </vt:variant>
      <vt:variant>
        <vt:i4>3540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3532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3529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7798843</vt:i4>
      </vt:variant>
      <vt:variant>
        <vt:i4>3526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3523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3520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3517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3514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7864383</vt:i4>
      </vt:variant>
      <vt:variant>
        <vt:i4>3506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3503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3500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3497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4653067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4521995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4718603</vt:i4>
      </vt:variant>
      <vt:variant>
        <vt:i4>3476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7798844</vt:i4>
      </vt:variant>
      <vt:variant>
        <vt:i4>3472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7340090</vt:i4>
      </vt:variant>
      <vt:variant>
        <vt:i4>3466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7798843</vt:i4>
      </vt:variant>
      <vt:variant>
        <vt:i4>3463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4718603</vt:i4>
      </vt:variant>
      <vt:variant>
        <vt:i4>3460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4521995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7864383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7929912</vt:i4>
      </vt:variant>
      <vt:variant>
        <vt:i4>3443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3440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7471163</vt:i4>
      </vt:variant>
      <vt:variant>
        <vt:i4>3437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3434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3431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3428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7798844</vt:i4>
      </vt:variant>
      <vt:variant>
        <vt:i4>3416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7864383</vt:i4>
      </vt:variant>
      <vt:variant>
        <vt:i4>3412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7929912</vt:i4>
      </vt:variant>
      <vt:variant>
        <vt:i4>3409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7798843</vt:i4>
      </vt:variant>
      <vt:variant>
        <vt:i4>3406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4784139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3397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4521995</vt:i4>
      </vt:variant>
      <vt:variant>
        <vt:i4>3394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7667768</vt:i4>
      </vt:variant>
      <vt:variant>
        <vt:i4>3386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7667770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7340090</vt:i4>
      </vt:variant>
      <vt:variant>
        <vt:i4>3380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4718603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3374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3363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4784139</vt:i4>
      </vt:variant>
      <vt:variant>
        <vt:i4>3360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7798844</vt:i4>
      </vt:variant>
      <vt:variant>
        <vt:i4>3352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7667770</vt:i4>
      </vt:variant>
      <vt:variant>
        <vt:i4>3349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7340090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7798843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7471163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3337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3334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3331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3328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7864383</vt:i4>
      </vt:variant>
      <vt:variant>
        <vt:i4>3320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7929912</vt:i4>
      </vt:variant>
      <vt:variant>
        <vt:i4>3317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3314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4653067</vt:i4>
      </vt:variant>
      <vt:variant>
        <vt:i4>3311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4521995</vt:i4>
      </vt:variant>
      <vt:variant>
        <vt:i4>3308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7798844</vt:i4>
      </vt:variant>
      <vt:variant>
        <vt:i4>3296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7929916</vt:i4>
      </vt:variant>
      <vt:variant>
        <vt:i4>3288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3284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7929917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7667773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3272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7405629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7864382</vt:i4>
      </vt:variant>
      <vt:variant>
        <vt:i4>3266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7733311</vt:i4>
      </vt:variant>
      <vt:variant>
        <vt:i4>3263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7864376</vt:i4>
      </vt:variant>
      <vt:variant>
        <vt:i4>3260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7667771</vt:i4>
      </vt:variant>
      <vt:variant>
        <vt:i4>3257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3254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3251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7798844</vt:i4>
      </vt:variant>
      <vt:variant>
        <vt:i4>3243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7536700</vt:i4>
      </vt:variant>
      <vt:variant>
        <vt:i4>3240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3237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7536702</vt:i4>
      </vt:variant>
      <vt:variant>
        <vt:i4>3234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7733304</vt:i4>
      </vt:variant>
      <vt:variant>
        <vt:i4>3231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7929913</vt:i4>
      </vt:variant>
      <vt:variant>
        <vt:i4>3228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7471161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4718603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7864380</vt:i4>
      </vt:variant>
      <vt:variant>
        <vt:i4>3211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3208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3205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7405628</vt:i4>
      </vt:variant>
      <vt:variant>
        <vt:i4>3202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3199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7798845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3193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7602237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7471165</vt:i4>
      </vt:variant>
      <vt:variant>
        <vt:i4>3187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7340093</vt:i4>
      </vt:variant>
      <vt:variant>
        <vt:i4>3184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3181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7798846</vt:i4>
      </vt:variant>
      <vt:variant>
        <vt:i4>3178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3175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3172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7798847</vt:i4>
      </vt:variant>
      <vt:variant>
        <vt:i4>3169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7929912</vt:i4>
      </vt:variant>
      <vt:variant>
        <vt:i4>3166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3163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7340088</vt:i4>
      </vt:variant>
      <vt:variant>
        <vt:i4>3160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3154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3151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3148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7733307</vt:i4>
      </vt:variant>
      <vt:variant>
        <vt:i4>3145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7340091</vt:i4>
      </vt:variant>
      <vt:variant>
        <vt:i4>3142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3139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3136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3133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3130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3118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4784139</vt:i4>
      </vt:variant>
      <vt:variant>
        <vt:i4>3100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3094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4521995</vt:i4>
      </vt:variant>
      <vt:variant>
        <vt:i4>3091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3088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4587531</vt:i4>
      </vt:variant>
      <vt:variant>
        <vt:i4>3054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4456459</vt:i4>
      </vt:variant>
      <vt:variant>
        <vt:i4>3051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4587531</vt:i4>
      </vt:variant>
      <vt:variant>
        <vt:i4>3043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3040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3032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3029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4784139</vt:i4>
      </vt:variant>
      <vt:variant>
        <vt:i4>3001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4325387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4718603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2976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2968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4784139</vt:i4>
      </vt:variant>
      <vt:variant>
        <vt:i4>2964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4325387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4718603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2929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4325387</vt:i4>
      </vt:variant>
      <vt:variant>
        <vt:i4>2923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2915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2907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2899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4521995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4653067</vt:i4>
      </vt:variant>
      <vt:variant>
        <vt:i4>2875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2869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2861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4784139</vt:i4>
      </vt:variant>
      <vt:variant>
        <vt:i4>2853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4456459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2833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2825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2817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2809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4587531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4718603</vt:i4>
      </vt:variant>
      <vt:variant>
        <vt:i4>2795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4325387</vt:i4>
      </vt:variant>
      <vt:variant>
        <vt:i4>2789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4784139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2773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2765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2737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4587531</vt:i4>
      </vt:variant>
      <vt:variant>
        <vt:i4>2721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2713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4587531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2677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4587531</vt:i4>
      </vt:variant>
      <vt:variant>
        <vt:i4>2661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4521995</vt:i4>
      </vt:variant>
      <vt:variant>
        <vt:i4>2650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4390923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2630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4456459</vt:i4>
      </vt:variant>
      <vt:variant>
        <vt:i4>2624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4784139</vt:i4>
      </vt:variant>
      <vt:variant>
        <vt:i4>2616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2608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2600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2592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2576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2562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2556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4390923</vt:i4>
      </vt:variant>
      <vt:variant>
        <vt:i4>2548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4456459</vt:i4>
      </vt:variant>
      <vt:variant>
        <vt:i4>2542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4587531</vt:i4>
      </vt:variant>
      <vt:variant>
        <vt:i4>2526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4456459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2512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4325387</vt:i4>
      </vt:variant>
      <vt:variant>
        <vt:i4>2504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2496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4587531</vt:i4>
      </vt:variant>
      <vt:variant>
        <vt:i4>2488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2480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4587531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4325387</vt:i4>
      </vt:variant>
      <vt:variant>
        <vt:i4>2464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2456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4456459</vt:i4>
      </vt:variant>
      <vt:variant>
        <vt:i4>2448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4587531</vt:i4>
      </vt:variant>
      <vt:variant>
        <vt:i4>2440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4456459</vt:i4>
      </vt:variant>
      <vt:variant>
        <vt:i4>2434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4325387</vt:i4>
      </vt:variant>
      <vt:variant>
        <vt:i4>2419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2416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4653067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4587531</vt:i4>
      </vt:variant>
      <vt:variant>
        <vt:i4>2380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4653067</vt:i4>
      </vt:variant>
      <vt:variant>
        <vt:i4>2377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2374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2371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2368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2365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2362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4653067</vt:i4>
      </vt:variant>
      <vt:variant>
        <vt:i4>2345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2342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4325387</vt:i4>
      </vt:variant>
      <vt:variant>
        <vt:i4>2339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4390923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4456459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4587531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4653067</vt:i4>
      </vt:variant>
      <vt:variant>
        <vt:i4>2312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2309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2291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2283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2277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2269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4587531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4521995</vt:i4>
      </vt:variant>
      <vt:variant>
        <vt:i4>2255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4587531</vt:i4>
      </vt:variant>
      <vt:variant>
        <vt:i4>2227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4325387</vt:i4>
      </vt:variant>
      <vt:variant>
        <vt:i4>2219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2211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4784139</vt:i4>
      </vt:variant>
      <vt:variant>
        <vt:i4>2203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4521995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2189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2181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2173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4456459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4587531</vt:i4>
      </vt:variant>
      <vt:variant>
        <vt:i4>2157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4456459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4653067</vt:i4>
      </vt:variant>
      <vt:variant>
        <vt:i4>2135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4325387</vt:i4>
      </vt:variant>
      <vt:variant>
        <vt:i4>2129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4784139</vt:i4>
      </vt:variant>
      <vt:variant>
        <vt:i4>2122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4521995</vt:i4>
      </vt:variant>
      <vt:variant>
        <vt:i4>2119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4587531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4325387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4653067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4325387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4390923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4587531</vt:i4>
      </vt:variant>
      <vt:variant>
        <vt:i4>2083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2080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4456459</vt:i4>
      </vt:variant>
      <vt:variant>
        <vt:i4>2077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2074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2068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2062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2059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2056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2053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2045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4521995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2033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2027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4653067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2007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4325387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4784139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4456459</vt:i4>
      </vt:variant>
      <vt:variant>
        <vt:i4>1993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1990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1987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4784139</vt:i4>
      </vt:variant>
      <vt:variant>
        <vt:i4>1973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1967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1961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1955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1949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1943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1937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4653067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4390923</vt:i4>
      </vt:variant>
      <vt:variant>
        <vt:i4>1913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4587531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1897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4194315</vt:i4>
      </vt:variant>
      <vt:variant>
        <vt:i4>1889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1864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4390923</vt:i4>
      </vt:variant>
      <vt:variant>
        <vt:i4>1858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4587531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4390923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4587531</vt:i4>
      </vt:variant>
      <vt:variant>
        <vt:i4>1830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1822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4194315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4653067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4784139</vt:i4>
      </vt:variant>
      <vt:variant>
        <vt:i4>1798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4456459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4587531</vt:i4>
      </vt:variant>
      <vt:variant>
        <vt:i4>1782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4325387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1768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4653067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4390923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4587531</vt:i4>
      </vt:variant>
      <vt:variant>
        <vt:i4>1729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4390923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4587531</vt:i4>
      </vt:variant>
      <vt:variant>
        <vt:i4>1699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1678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4194315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1661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1655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4390923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4194315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1631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4784139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4390923</vt:i4>
      </vt:variant>
      <vt:variant>
        <vt:i4>1615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4784139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4325387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1570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4587531</vt:i4>
      </vt:variant>
      <vt:variant>
        <vt:i4>1537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4784139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4456459</vt:i4>
      </vt:variant>
      <vt:variant>
        <vt:i4>1513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4325387</vt:i4>
      </vt:variant>
      <vt:variant>
        <vt:i4>1507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4653067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4521995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4587531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1462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1456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4390923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4784139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1425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1422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1416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1407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4521995</vt:i4>
      </vt:variant>
      <vt:variant>
        <vt:i4>1404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4390923</vt:i4>
      </vt:variant>
      <vt:variant>
        <vt:i4>1401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4194315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4325387</vt:i4>
      </vt:variant>
      <vt:variant>
        <vt:i4>1390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4653067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4390923</vt:i4>
      </vt:variant>
      <vt:variant>
        <vt:i4>1363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4784139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1353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1350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1344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4521995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1329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4194315</vt:i4>
      </vt:variant>
      <vt:variant>
        <vt:i4>1326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1312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4587531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4653067</vt:i4>
      </vt:variant>
      <vt:variant>
        <vt:i4>1288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4521995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4325387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4456459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1245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4784139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1204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1201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1195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1192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1186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4718603</vt:i4>
      </vt:variant>
      <vt:variant>
        <vt:i4>1183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1152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4325387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1131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4194315</vt:i4>
      </vt:variant>
      <vt:variant>
        <vt:i4>1122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1108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1104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4194315</vt:i4>
      </vt:variant>
      <vt:variant>
        <vt:i4>1101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4718603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1063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1057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1048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5898313</vt:i4>
      </vt:variant>
      <vt:variant>
        <vt:i4>1033</vt:i4>
      </vt:variant>
      <vt:variant>
        <vt:i4>0</vt:i4>
      </vt:variant>
      <vt:variant>
        <vt:i4>5</vt:i4>
      </vt:variant>
      <vt:variant>
        <vt:lpwstr>http://www.digitizer.sourceforge.net/</vt:lpwstr>
      </vt:variant>
      <vt:variant>
        <vt:lpwstr/>
      </vt:variant>
      <vt:variant>
        <vt:i4>4390923</vt:i4>
      </vt:variant>
      <vt:variant>
        <vt:i4>1024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1018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4718647</vt:i4>
      </vt:variant>
      <vt:variant>
        <vt:i4>1009</vt:i4>
      </vt:variant>
      <vt:variant>
        <vt:i4>0</vt:i4>
      </vt:variant>
      <vt:variant>
        <vt:i4>5</vt:i4>
      </vt:variant>
      <vt:variant>
        <vt:lpwstr>C:\Documents and Settings\marion.torchia\Local Settings\Local Settings\Temporary Internet Files\Content.Outlook\8LKZYDT4\www.effectivehealthcare.ahrq.gov\methodsguide.cfm</vt:lpwstr>
      </vt:variant>
      <vt:variant>
        <vt:lpwstr/>
      </vt:variant>
      <vt:variant>
        <vt:i4>4194315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991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967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928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898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892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886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4653067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4456459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838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4521995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802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5111839</vt:i4>
      </vt:variant>
      <vt:variant>
        <vt:i4>799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1900566</vt:i4>
      </vt:variant>
      <vt:variant>
        <vt:i4>796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http://www.effectivehealthcare.ahrq.gov/index.cfm/search-for-guides-reviews-and-reports/?pageaction=displayproduct&amp;productid=318</vt:lpwstr>
      </vt:variant>
      <vt:variant>
        <vt:lpwstr/>
      </vt:variant>
      <vt:variant>
        <vt:i4>4390923</vt:i4>
      </vt:variant>
      <vt:variant>
        <vt:i4>790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784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772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769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4718647</vt:i4>
      </vt:variant>
      <vt:variant>
        <vt:i4>738</vt:i4>
      </vt:variant>
      <vt:variant>
        <vt:i4>0</vt:i4>
      </vt:variant>
      <vt:variant>
        <vt:i4>5</vt:i4>
      </vt:variant>
      <vt:variant>
        <vt:lpwstr>C:\Documents and Settings\marion.torchia\Local Settings\Local Settings\Temporary Internet Files\Content.Outlook\8LKZYDT4\www.effectivehealthcare.ahrq.gov\methodsguide.cfm</vt:lpwstr>
      </vt:variant>
      <vt:variant>
        <vt:lpwstr/>
      </vt:variant>
      <vt:variant>
        <vt:i4>4194315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655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613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4653067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4456459</vt:i4>
      </vt:variant>
      <vt:variant>
        <vt:i4>589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4521995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1376308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_Toc347401037</vt:lpwstr>
      </vt:variant>
      <vt:variant>
        <vt:i4>1376308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_Toc347401036</vt:lpwstr>
      </vt:variant>
      <vt:variant>
        <vt:i4>1376308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_Toc347401035</vt:lpwstr>
      </vt:variant>
      <vt:variant>
        <vt:i4>1376308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_Toc347401034</vt:lpwstr>
      </vt:variant>
      <vt:variant>
        <vt:i4>1376308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_Toc347401033</vt:lpwstr>
      </vt:variant>
      <vt:variant>
        <vt:i4>1376308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_Toc347401032</vt:lpwstr>
      </vt:variant>
      <vt:variant>
        <vt:i4>1376308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_Toc347401031</vt:lpwstr>
      </vt:variant>
      <vt:variant>
        <vt:i4>1376308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_Toc347401030</vt:lpwstr>
      </vt:variant>
      <vt:variant>
        <vt:i4>1310772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_Toc347401029</vt:lpwstr>
      </vt:variant>
      <vt:variant>
        <vt:i4>1310772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_Toc347401028</vt:lpwstr>
      </vt:variant>
      <vt:variant>
        <vt:i4>1310772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_Toc347401027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_Toc347401026</vt:lpwstr>
      </vt:variant>
      <vt:variant>
        <vt:i4>1310772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_Toc347401025</vt:lpwstr>
      </vt:variant>
      <vt:variant>
        <vt:i4>1310772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_Toc347401024</vt:lpwstr>
      </vt:variant>
      <vt:variant>
        <vt:i4>1310772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_Toc347401023</vt:lpwstr>
      </vt:variant>
      <vt:variant>
        <vt:i4>1310772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_Toc347401022</vt:lpwstr>
      </vt:variant>
      <vt:variant>
        <vt:i4>1310772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_Toc347401021</vt:lpwstr>
      </vt:variant>
      <vt:variant>
        <vt:i4>1310772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_Toc347401020</vt:lpwstr>
      </vt:variant>
      <vt:variant>
        <vt:i4>1507380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_Toc347401019</vt:lpwstr>
      </vt:variant>
      <vt:variant>
        <vt:i4>1507380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_Toc347401018</vt:lpwstr>
      </vt:variant>
      <vt:variant>
        <vt:i4>1507380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_Toc347401017</vt:lpwstr>
      </vt:variant>
      <vt:variant>
        <vt:i4>1507380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_Toc347401016</vt:lpwstr>
      </vt:variant>
      <vt:variant>
        <vt:i4>1507380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_Toc347401015</vt:lpwstr>
      </vt:variant>
      <vt:variant>
        <vt:i4>1507380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_Toc347401014</vt:lpwstr>
      </vt:variant>
      <vt:variant>
        <vt:i4>1507380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_Toc347401013</vt:lpwstr>
      </vt:variant>
      <vt:variant>
        <vt:i4>1507380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_Toc347401012</vt:lpwstr>
      </vt:variant>
      <vt:variant>
        <vt:i4>1507380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_Toc347401011</vt:lpwstr>
      </vt:variant>
      <vt:variant>
        <vt:i4>1507380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_Toc347401010</vt:lpwstr>
      </vt:variant>
      <vt:variant>
        <vt:i4>1441844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_Toc347401009</vt:lpwstr>
      </vt:variant>
      <vt:variant>
        <vt:i4>1441844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_Toc347401008</vt:lpwstr>
      </vt:variant>
      <vt:variant>
        <vt:i4>1441844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_Toc347401007</vt:lpwstr>
      </vt:variant>
      <vt:variant>
        <vt:i4>1441844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_Toc347401006</vt:lpwstr>
      </vt:variant>
      <vt:variant>
        <vt:i4>1441844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_Toc347401005</vt:lpwstr>
      </vt:variant>
      <vt:variant>
        <vt:i4>1441844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_Toc347401004</vt:lpwstr>
      </vt:variant>
      <vt:variant>
        <vt:i4>1441844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_Toc347401003</vt:lpwstr>
      </vt:variant>
      <vt:variant>
        <vt:i4>1441844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_Toc347401002</vt:lpwstr>
      </vt:variant>
      <vt:variant>
        <vt:i4>1441844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_Toc347401001</vt:lpwstr>
      </vt:variant>
      <vt:variant>
        <vt:i4>1441844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_Toc347401000</vt:lpwstr>
      </vt:variant>
      <vt:variant>
        <vt:i4>1966141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_Toc347400999</vt:lpwstr>
      </vt:variant>
      <vt:variant>
        <vt:i4>1966141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_Toc347400998</vt:lpwstr>
      </vt:variant>
      <vt:variant>
        <vt:i4>1966141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_Toc347400997</vt:lpwstr>
      </vt:variant>
      <vt:variant>
        <vt:i4>1966141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_Toc347400996</vt:lpwstr>
      </vt:variant>
      <vt:variant>
        <vt:i4>7340063</vt:i4>
      </vt:variant>
      <vt:variant>
        <vt:i4>3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Settings\marion.torchia\Local Settings\Local Settings\Temporary Internet Files\Content.Outlook\8LKZYDT4\www.effectivehealthcare.ahrq.gov</vt:lpwstr>
      </vt:variant>
      <vt:variant>
        <vt:lpwstr/>
      </vt:variant>
      <vt:variant>
        <vt:i4>5111839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PAH CER Final Report</dc:title>
  <dc:creator>Duke EPC</dc:creator>
  <cp:lastModifiedBy>Venture</cp:lastModifiedBy>
  <cp:revision>3</cp:revision>
  <cp:lastPrinted>2013-04-17T20:58:00Z</cp:lastPrinted>
  <dcterms:created xsi:type="dcterms:W3CDTF">2013-05-15T05:42:00Z</dcterms:created>
  <dcterms:modified xsi:type="dcterms:W3CDTF">2013-05-15T05:47:00Z</dcterms:modified>
</cp:coreProperties>
</file>