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6A" w:rsidRPr="00B119C0" w:rsidRDefault="00451C6A" w:rsidP="0030257C">
      <w:pPr>
        <w:keepNext/>
        <w:spacing w:before="120" w:after="60"/>
        <w:jc w:val="center"/>
        <w:rPr>
          <w:rFonts w:ascii="Arial" w:hAnsi="Arial"/>
          <w:b/>
          <w:bCs/>
          <w:sz w:val="36"/>
        </w:rPr>
      </w:pPr>
      <w:bookmarkStart w:id="0" w:name="_Toc326069213"/>
      <w:bookmarkStart w:id="1" w:name="_Toc331582051"/>
      <w:r w:rsidRPr="00B119C0">
        <w:rPr>
          <w:rFonts w:ascii="Arial" w:hAnsi="Arial"/>
          <w:b/>
          <w:bCs/>
          <w:sz w:val="36"/>
        </w:rPr>
        <w:t>Appendix F</w:t>
      </w:r>
      <w:r>
        <w:rPr>
          <w:rFonts w:ascii="Arial" w:hAnsi="Arial"/>
          <w:b/>
          <w:bCs/>
          <w:sz w:val="36"/>
        </w:rPr>
        <w:t>.</w:t>
      </w:r>
      <w:r w:rsidRPr="00B119C0">
        <w:rPr>
          <w:rFonts w:ascii="Arial" w:hAnsi="Arial"/>
          <w:b/>
          <w:bCs/>
          <w:sz w:val="36"/>
        </w:rPr>
        <w:t xml:space="preserve"> Study Characteristics Tables</w:t>
      </w:r>
      <w:r>
        <w:rPr>
          <w:rFonts w:ascii="Arial" w:hAnsi="Arial"/>
          <w:b/>
          <w:bCs/>
          <w:sz w:val="36"/>
        </w:rPr>
        <w:t xml:space="preserve"> (KQ 1 and KQ 2)</w:t>
      </w:r>
    </w:p>
    <w:bookmarkEnd w:id="0"/>
    <w:bookmarkEnd w:id="1"/>
    <w:p w:rsidR="00600781" w:rsidRDefault="00600781" w:rsidP="00451C6A">
      <w:pPr>
        <w:spacing w:after="200"/>
        <w:rPr>
          <w:rFonts w:ascii="Arial" w:hAnsi="Arial"/>
          <w:b/>
          <w:bCs/>
          <w:sz w:val="20"/>
        </w:rPr>
      </w:pPr>
    </w:p>
    <w:p w:rsidR="00451C6A" w:rsidRPr="002B1045" w:rsidRDefault="00451C6A" w:rsidP="00451C6A">
      <w:pPr>
        <w:spacing w:after="200"/>
        <w:rPr>
          <w:rFonts w:ascii="Arial" w:hAnsi="Arial"/>
          <w:b/>
          <w:bCs/>
          <w:sz w:val="20"/>
        </w:rPr>
      </w:pPr>
      <w:bookmarkStart w:id="2" w:name="_GoBack"/>
      <w:bookmarkEnd w:id="2"/>
      <w:r w:rsidRPr="002B1045">
        <w:rPr>
          <w:rFonts w:ascii="Arial" w:hAnsi="Arial"/>
          <w:b/>
          <w:bCs/>
          <w:sz w:val="20"/>
        </w:rPr>
        <w:t>Table F-1. Study characteristics table for KQ 1</w:t>
      </w:r>
    </w:p>
    <w:tbl>
      <w:tblPr>
        <w:tblW w:w="12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3789"/>
        <w:gridCol w:w="2097"/>
        <w:gridCol w:w="3739"/>
        <w:gridCol w:w="1283"/>
      </w:tblGrid>
      <w:tr w:rsidR="00451C6A" w:rsidRPr="002B1045" w:rsidTr="004E3B92">
        <w:trPr>
          <w:cantSplit/>
          <w:tblHeader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1045">
              <w:rPr>
                <w:rFonts w:ascii="Arial" w:hAnsi="Arial"/>
                <w:b/>
                <w:sz w:val="18"/>
                <w:szCs w:val="18"/>
              </w:rPr>
              <w:t>Study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1045">
              <w:rPr>
                <w:rFonts w:ascii="Arial" w:hAnsi="Arial"/>
                <w:b/>
                <w:sz w:val="18"/>
                <w:szCs w:val="18"/>
              </w:rPr>
              <w:t>Population</w:t>
            </w:r>
          </w:p>
          <w:p w:rsidR="00451C6A" w:rsidRPr="002B1045" w:rsidRDefault="00451C6A" w:rsidP="004E3B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1045">
              <w:rPr>
                <w:rFonts w:ascii="Arial" w:hAnsi="Arial"/>
                <w:b/>
                <w:sz w:val="18"/>
                <w:szCs w:val="18"/>
              </w:rPr>
              <w:t>Total 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1045">
              <w:rPr>
                <w:rFonts w:ascii="Arial" w:hAnsi="Arial"/>
                <w:b/>
                <w:sz w:val="18"/>
                <w:szCs w:val="18"/>
              </w:rPr>
              <w:t>Test Measures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1045">
              <w:rPr>
                <w:rFonts w:ascii="Arial" w:hAnsi="Arial"/>
                <w:b/>
                <w:sz w:val="18"/>
                <w:szCs w:val="18"/>
              </w:rPr>
              <w:t>Study Objectives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B1045">
              <w:rPr>
                <w:rFonts w:ascii="Arial" w:hAnsi="Arial"/>
                <w:b/>
                <w:sz w:val="18"/>
                <w:szCs w:val="18"/>
              </w:rPr>
              <w:t>Quality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Ajami, 2011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Children and young adults with congenital heart disease referred for RHC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 xml:space="preserve">Accuracy of </w:t>
            </w: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 xml:space="preserve"> for diagnosing elevated PVR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</w:pP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>Allanore, 2008</w:t>
            </w:r>
            <w:r w:rsidRPr="002B1045">
              <w:rPr>
                <w:rFonts w:ascii="Arial" w:eastAsia="ヒラギノ角ゴ Pro W3" w:hAnsi="Arial" w:cs="Arial"/>
                <w:noProof/>
                <w:color w:val="000000"/>
                <w:kern w:val="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</w:pP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>SSc patients with echocardiography sPAP&lt;40 mmHg and no NYHA III/IV symptoms</w:t>
            </w: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</w:pP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>N=101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NT-proBNP, plasma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prospective development of PAH (predicting development of PAH in at-risk population)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</w:pP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>Arcasoy 2003</w:t>
            </w:r>
            <w:r w:rsidRPr="002B1045">
              <w:rPr>
                <w:rFonts w:ascii="Arial" w:eastAsia="ヒラギノ角ゴ Pro W3" w:hAnsi="Arial" w:cs="Arial"/>
                <w:noProof/>
                <w:color w:val="000000"/>
                <w:kern w:val="2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</w:pP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 xml:space="preserve">Patients with advanced lung disease undergoing evaluation for lung transplantation </w:t>
            </w:r>
          </w:p>
          <w:p w:rsidR="00451C6A" w:rsidRPr="002B1045" w:rsidRDefault="00451C6A" w:rsidP="004E3B92">
            <w:pPr>
              <w:snapToGrid w:val="0"/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</w:pPr>
            <w:r w:rsidRPr="002B1045">
              <w:rPr>
                <w:rFonts w:ascii="Arial" w:eastAsia="ヒラギノ角ゴ Pro W3" w:hAnsi="Arial" w:cs="Arial"/>
                <w:color w:val="000000"/>
                <w:kern w:val="2"/>
                <w:sz w:val="18"/>
                <w:szCs w:val="18"/>
              </w:rPr>
              <w:t>N=374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Estimate performance characteristics of echocardiography compared with RHC in determining sPAP and diagnosing PH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Bogdan, 1998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PAH patients and controls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N=19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cGMP, urine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Test association of PAH with urine cGMP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Bonderman, 2011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Referred for evaluation of suspected PAH;</w:t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more than half had NYHA III/IV symptoms</w:t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N=372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TAPSE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for distinguishing PAH from secondary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Precision/calibration of echocardiographic measures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Cavagna, 2010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SSc patients; symptoms not described</w:t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N=135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BNP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Discrimination between PAH or not Reference standard based on echocardiography sPAP screening with RHC verification of positives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Cevik,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Children with pulmonary hypertension, with and without congenital heart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N=70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S’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TAPSE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Evaluation of RV function using transthoracic echocardiography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Ciurzynski, 2011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patients. Patients with signs or symptoms of heart or lung disease excluded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N=71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Transtricuspid gradient rest/exercise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Association with diagnosis of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Colle, 2003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Liver transplant candidates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N=165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portopulmonary hypertension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lastRenderedPageBreak/>
              <w:t>Condliffe, 2011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SSc patients with suspected PAH; symptoms not described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N=89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Tricuspid gradient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Discrimination between PAH or not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Reference standard=RHC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Dahiya, 2010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Referred for evaluation of suspected PH; all patients had dyspnea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N=114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accuracy, calibration, and precision of echocardiography estimation of elevated PVR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Denton, 1997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SSc patients suspected of PAH, most due to reduced DLCO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N=93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accuracy, discrimination of echocardiography for diagnosing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Farber, 2011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Patients with PAH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N=1883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for sPAP and RAP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Fisher, 2009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Patients undergoing RHC for known or suspected PAH; symptoms not described</w:t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N=65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Transtricuspid gradient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Precision/calibration of echocardiography for mPAP, sPAP compared with RHC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Fitzgerald, 2012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 xml:space="preserve">Sickle cell disease with TRV </w:t>
            </w:r>
            <w:r w:rsidRPr="002B1045">
              <w:rPr>
                <w:rFonts w:ascii="Arial" w:hAnsi="Arial" w:cs="Arial"/>
                <w:sz w:val="18"/>
                <w:szCs w:val="18"/>
              </w:rPr>
              <w:t>≥</w:t>
            </w:r>
            <w:r w:rsidRPr="002B1045">
              <w:rPr>
                <w:rFonts w:ascii="Arial" w:hAnsi="Arial"/>
                <w:sz w:val="18"/>
                <w:szCs w:val="18"/>
              </w:rPr>
              <w:t>2.5 m/s and RHC</w:t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N=75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TRV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Comparison of TRV measurement to RHC for diagnosing PH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Fonseca, 2012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Sickle cell disease; symptoms not described</w:t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N=80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TRV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Uric acid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Echocardiography screening of TRV with RHC verification of positives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Frea, 2011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SSc patients with no signs or symptoms of PAH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N=76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 xml:space="preserve"> TAPSE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prospective development of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(Predicting development of PAH in at-risk population)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Fukuda, 2011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known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N=67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TAPSE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Correlation between echocardiography and RHC hemodynamics in patient with elevated mPAP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Ghio, 2004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19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HIV and confirmed PAH. Controls with HIV and no known cardiac or pulmonary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N=93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for NT-proBNP for discriminating HIV-positive PAH patients from HIV-positive controls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Gialafos, 2008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20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patients. Some were symptomatic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N=106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Association with diagnosis of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Hachulla, 2005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SSc patients; some symptomatic</w:t>
            </w:r>
            <w:r w:rsidRPr="002B1045">
              <w:rPr>
                <w:rFonts w:ascii="Arial" w:hAnsi="Arial"/>
                <w:sz w:val="18"/>
                <w:szCs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N=599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TRV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PAH in at-risk population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Hammerstingl, 2012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PH undergoing RHC and transthoracic echocardiography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N=155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Diagnosis of PH and differentiating between pre- and postcapillary PH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Hsu, 2008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 with dyspnea or other clinical features suggestive of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N=49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for diagnosing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lastRenderedPageBreak/>
              <w:t>Hua, 2009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Liver transplant candidates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N=105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for portopulmonary hypertension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Jansa, 2012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 some with dyspnea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N=203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TRV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PAH in at-risk population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Kovacs, 2010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CVD some with symptoms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N=52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 rest and exercise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Screening for PAH in at-risk population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Lindqvist, 2011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PH undergoing RHC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N=30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for diagnosis of elevated PVR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Precision/calibration of echocardiography estimate of PVR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Low, 2011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Referred for evaluation of suspected or definite PAH, most with symptoms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Transtricuspid gradient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for diagnosing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Machado, 2006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Sickle cell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N=416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Association between biomarker and hemodynamic measures. Diagnosis based on echocardiography screen with partial verification by RHC of some test positives.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McLean, 2007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Referred for echocardiography with adequate TR jet on Doppler, nearly all with symptoms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N=108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end-diastolic diameter (RVD)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time to peak (RV tricuspid annular motion by TDI, time from beginning of IC to first systolic myocardial peak)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Correlation between echocardiography RVD/time to peak and RHC PASP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Mourani, 2008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Children under 2 years of age undergoing RHC for chronic lung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Transtricuspid gradient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Asses echocardiography feasibility, calibration for estimating hemodynamics, and accuracy for diagnosis of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Mukerjee, 2004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 with suspected PAH, symptoms of exercise limitation and reduced DLCO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sPAP at different thresholds for diagnosis of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Murata, 1997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patients. Symptoms not described, but most had reduced DLCO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N=135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Precision/calibration of echocardiography for estimating invasive pulmonary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Nakayama, 1998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known, symptomatic CTEPH or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N=35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for discrimination between CTEPH and PPH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Nogami, 2009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Suspected pulmonary hypertension; all patients symptomatic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Precision/calibration of echocardiography for estimating invasive pulmonary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lastRenderedPageBreak/>
              <w:t>Phung, 2009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 referred with or without suspicion of PAH; 10% had NYHA III/IV symptoms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N=184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sPAP for diagnosing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hAnsi="Arial"/>
                <w:sz w:val="18"/>
                <w:szCs w:val="18"/>
              </w:rPr>
            </w:pPr>
            <w:r w:rsidRPr="002B1045">
              <w:rPr>
                <w:rFonts w:ascii="Arial" w:hAnsi="Arial"/>
                <w:sz w:val="18"/>
                <w:szCs w:val="18"/>
              </w:rPr>
              <w:t>Pilatis, 2000</w:t>
            </w:r>
            <w:r w:rsidRPr="002B1045">
              <w:rPr>
                <w:rFonts w:ascii="Arial" w:hAnsi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Liver transplant candidates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N=55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for diagnosing portopulmonary hypertension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Rajagopalan, 2008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Rajagopalan, 2007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39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pulmonary hypertension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N=52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Calibri" w:hAnsi="Arial" w:cs="Arial"/>
                <w:sz w:val="18"/>
                <w:szCs w:val="18"/>
                <w:vertAlign w:val="subscript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S’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for estimating PVR in PH patients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Calibration/precision of echocardiography for estimating RHC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Rajaram,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Connective tissue disease patients with suspected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N=81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Pericardial effusion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Comparison of magnetic resonance imaging, computed tomography, and echocardiography for diagnosing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Rich, 2011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both RHC and Doppler echo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N=183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Calibration/precision of echocardiography for estimating RHC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Roeleveld, 2005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N=47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Calibration/precision of echocardiography for estimating RHC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Roule, 2010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TRV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Calibration/precision for estimating RHC hemodynamics at elevated PA pressures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for diagnosing elevated PVR in PH patients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Ruan, 2007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PAH and healthy controls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N=180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of echocardiography for discriminating PAH and control patients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Ruiz-Irastorza,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Systemic lupus erythematosus patients with or without suspicion of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N=245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Prevalence of and strategy for diagnosing PH in patients with lupus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Sanli,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Congenital heart disease with and without known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N=70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Nitric oxide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TAPSE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Relationship between biomarkers and hemodynamic measurements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Selby,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HIV infection with or without suspicion of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N=129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Comparison of sPAP measured by echocardiography versus RHC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Selimovic, 2007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suspected pulmonary vascular disease. 37/42 NYHA III/IV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N=42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Calibration/precision of echocardiography for estimating RHC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Simeoni, 2008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49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SSc-associated PAH and controls with SSc but no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Diagnostic accuracy of NT-proBNP for discriminating PAH and control patients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lastRenderedPageBreak/>
              <w:t>Steen, 2008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 with suspected PAH based on symptoms or signs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N=54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 rest/exercise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rest/exercise echocardiography to diagnose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Takatsuki,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Children with idiopathic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N=102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S’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Assessing disease severity and prognostic value with tissue Doppler imaging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Tei, 1996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PPH and health controls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N=53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 xml:space="preserve">Association of Tei index with PPH versus normal controls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Thakkar, 2012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 with known PAH, high risk for PAH, interstitial lung disease, or no cardiopulmonary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N=94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 as a replacement for transthoracic echocardiography in screening for SSc-related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Tian, 2011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Suspected PH based on symptoms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N=42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mPAP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Calibration/precision of echocardiography for estimating RHC hemodynamics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Torregrosa, 2001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Liver transplant candidates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N=94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for diagnosing portopulmonary hypertension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Toyono, 2008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Children with VSD and severe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Correlation between BNP levels and invasive PVR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Tutar, 1999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Children with left-to-right shunt and health controls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Endothelin-1, plasma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Association of endothelin-1 levels and pulmonary hypertension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Vlahos, 2007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Known or suspected pulmonary hypertension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Calibri" w:hAnsi="Arial" w:cs="Arial"/>
                <w:sz w:val="18"/>
                <w:szCs w:val="18"/>
              </w:rPr>
              <w:t>TRV/VTI</w:t>
            </w:r>
            <w:r w:rsidRPr="002B1045">
              <w:rPr>
                <w:rFonts w:ascii="Arial" w:eastAsia="Calibri" w:hAnsi="Arial" w:cs="Arial"/>
                <w:sz w:val="18"/>
                <w:szCs w:val="18"/>
                <w:vertAlign w:val="subscript"/>
              </w:rPr>
              <w:t>RVOT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of echocardiography for diagnosing elevated PVR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Vonk, 2007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59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Connective tissue diseases. One-third NYHA III/IV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N=98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for diagnosis of PAH or not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Willens, 2008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60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Patients with known PH and elevated sPAP and controls with CHF and elevated 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N=47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sPAP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Association of sPAP with PH versus CHF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Williams, 2006</w:t>
            </w:r>
            <w:r w:rsidRPr="002B1045">
              <w:rPr>
                <w:rFonts w:ascii="Arial" w:eastAsia="ヒラギノ角ゴ Pro W3" w:hAnsi="Arial"/>
                <w:noProof/>
                <w:color w:val="000000"/>
                <w:sz w:val="18"/>
                <w:vertAlign w:val="superscript"/>
              </w:rPr>
              <w:t>61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SSc patients with PAH and controls with SSc but without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N=109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NT-proBNP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Accuracy for diagnosis of PAH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color w:val="000000"/>
                <w:sz w:val="18"/>
              </w:rPr>
            </w:pPr>
            <w:r w:rsidRPr="002B1045">
              <w:rPr>
                <w:rFonts w:ascii="Arial" w:eastAsia="ヒラギノ角ゴ Pro W3" w:hAnsi="Arial"/>
                <w:color w:val="000000"/>
                <w:sz w:val="18"/>
              </w:rPr>
              <w:t>Fair</w:t>
            </w:r>
          </w:p>
        </w:tc>
      </w:tr>
    </w:tbl>
    <w:p w:rsidR="00451C6A" w:rsidRPr="002B1045" w:rsidRDefault="00451C6A" w:rsidP="001A7871">
      <w:pPr>
        <w:spacing w:after="240"/>
        <w:rPr>
          <w:bCs/>
          <w:sz w:val="18"/>
        </w:rPr>
      </w:pPr>
      <w:bookmarkStart w:id="3" w:name="_Toc326069014"/>
      <w:r w:rsidRPr="002B1045">
        <w:rPr>
          <w:bCs/>
          <w:sz w:val="18"/>
        </w:rPr>
        <w:t>Abbreviations: BNP=brain natriuretic peptide; CHF=congestive heart failure; CTEPH=chronic thromboembolic pulmonary hypertension; CVD=collagen vascular disease; DLCO=diffusion capacity of the lung for carbon monoxide; FAC=fractional area change; mPAP=mean pulmonary artery pressure; MPI=myocardial performance index; NT-proBNP=N-terminal pro-B-type natriuretic peptide; NYHA=New York Heart Association; PAH=pulmonary arterial hypertension; PH=pulmonary hypertension; PPH=primary pulmonary hypertension; PVR=pulmonary vascular resistance; RA=right atrium; RHC=right heart catheterization; RIMP=right index of myocardial performance; RV=right ventricle; S’=tricuspid lateral annular systolic velocity; sPAP=systolic pulmonary artery pressure; SSc=systemic sclerosis; TAPSE=tricuspid annular plane systolic excursion; TDI=tissue Doppler imaging; TRV=tricuspid regurgitant jet velocity; VSD=ventricular septal defect; VTI</w:t>
      </w:r>
      <w:r w:rsidRPr="002B1045">
        <w:rPr>
          <w:bCs/>
          <w:sz w:val="18"/>
          <w:vertAlign w:val="subscript"/>
        </w:rPr>
        <w:t>RVOT</w:t>
      </w:r>
      <w:r w:rsidRPr="002B1045">
        <w:rPr>
          <w:bCs/>
          <w:sz w:val="18"/>
        </w:rPr>
        <w:t>=velocity-time integral of right ventricular outflow tract</w:t>
      </w:r>
      <w:bookmarkEnd w:id="3"/>
    </w:p>
    <w:sectPr w:rsidR="00451C6A" w:rsidRPr="002B1045" w:rsidSect="00BB2833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E8" w:rsidRDefault="00E175E8">
      <w:r>
        <w:separator/>
      </w:r>
    </w:p>
  </w:endnote>
  <w:endnote w:type="continuationSeparator" w:id="0">
    <w:p w:rsidR="00E175E8" w:rsidRDefault="00E175E8">
      <w:r>
        <w:continuationSeparator/>
      </w:r>
    </w:p>
  </w:endnote>
  <w:endnote w:type="continuationNotice" w:id="1">
    <w:p w:rsidR="00E175E8" w:rsidRDefault="00E17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51" w:rsidRPr="002054B8" w:rsidRDefault="004C4060" w:rsidP="004E3B92">
    <w:pPr>
      <w:pStyle w:val="Footer"/>
      <w:tabs>
        <w:tab w:val="center" w:pos="4320"/>
        <w:tab w:val="right" w:pos="8640"/>
      </w:tabs>
      <w:jc w:val="center"/>
    </w:pPr>
    <w:r>
      <w:t>F</w:t>
    </w:r>
    <w:r w:rsidR="00605F51">
      <w:t>-</w:t>
    </w:r>
    <w:r w:rsidR="00600781">
      <w:fldChar w:fldCharType="begin"/>
    </w:r>
    <w:r w:rsidR="00600781">
      <w:instrText xml:space="preserve"> PAGE   \* MERGEFORMAT </w:instrText>
    </w:r>
    <w:r w:rsidR="00600781">
      <w:fldChar w:fldCharType="separate"/>
    </w:r>
    <w:r w:rsidR="00600781">
      <w:rPr>
        <w:noProof/>
      </w:rPr>
      <w:t>2</w:t>
    </w:r>
    <w:r w:rsidR="006007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E8" w:rsidRDefault="00E175E8">
      <w:r>
        <w:separator/>
      </w:r>
    </w:p>
  </w:footnote>
  <w:footnote w:type="continuationSeparator" w:id="0">
    <w:p w:rsidR="00E175E8" w:rsidRDefault="00E175E8">
      <w:r>
        <w:continuationSeparator/>
      </w:r>
    </w:p>
  </w:footnote>
  <w:footnote w:type="continuationNotice" w:id="1">
    <w:p w:rsidR="00E175E8" w:rsidRDefault="00E175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451B56"/>
    <w:multiLevelType w:val="hybridMultilevel"/>
    <w:tmpl w:val="AF4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B91"/>
    <w:multiLevelType w:val="hybridMultilevel"/>
    <w:tmpl w:val="DB16803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35C"/>
    <w:multiLevelType w:val="hybridMultilevel"/>
    <w:tmpl w:val="E34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33CE"/>
    <w:multiLevelType w:val="hybridMultilevel"/>
    <w:tmpl w:val="4FD6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B4114"/>
    <w:multiLevelType w:val="hybridMultilevel"/>
    <w:tmpl w:val="995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3065C"/>
    <w:multiLevelType w:val="hybridMultilevel"/>
    <w:tmpl w:val="3FA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0BE44F86"/>
    <w:multiLevelType w:val="hybridMultilevel"/>
    <w:tmpl w:val="FB34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E617A"/>
    <w:multiLevelType w:val="hybridMultilevel"/>
    <w:tmpl w:val="AD74C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DF387D"/>
    <w:multiLevelType w:val="hybridMultilevel"/>
    <w:tmpl w:val="B49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F1DD9"/>
    <w:multiLevelType w:val="hybridMultilevel"/>
    <w:tmpl w:val="6A1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87E03"/>
    <w:multiLevelType w:val="hybridMultilevel"/>
    <w:tmpl w:val="05283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21B7E"/>
    <w:multiLevelType w:val="hybridMultilevel"/>
    <w:tmpl w:val="CCB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2475B"/>
    <w:multiLevelType w:val="hybridMultilevel"/>
    <w:tmpl w:val="424A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F21A2"/>
    <w:multiLevelType w:val="hybridMultilevel"/>
    <w:tmpl w:val="F700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E195523"/>
    <w:multiLevelType w:val="hybridMultilevel"/>
    <w:tmpl w:val="B756DD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5447"/>
    <w:multiLevelType w:val="hybridMultilevel"/>
    <w:tmpl w:val="F474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8A0688"/>
    <w:multiLevelType w:val="hybridMultilevel"/>
    <w:tmpl w:val="7812E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4A1478"/>
    <w:multiLevelType w:val="hybridMultilevel"/>
    <w:tmpl w:val="CDD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7F7FD8"/>
    <w:multiLevelType w:val="hybridMultilevel"/>
    <w:tmpl w:val="BD60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E6C1F"/>
    <w:multiLevelType w:val="hybridMultilevel"/>
    <w:tmpl w:val="F37225D8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7F8CB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>
    <w:nsid w:val="274F475E"/>
    <w:multiLevelType w:val="hybridMultilevel"/>
    <w:tmpl w:val="45D2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8C77BB"/>
    <w:multiLevelType w:val="hybridMultilevel"/>
    <w:tmpl w:val="0D5A9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1651E"/>
    <w:multiLevelType w:val="hybridMultilevel"/>
    <w:tmpl w:val="D57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CA48B1"/>
    <w:multiLevelType w:val="hybridMultilevel"/>
    <w:tmpl w:val="028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314F513F"/>
    <w:multiLevelType w:val="hybridMultilevel"/>
    <w:tmpl w:val="599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71673D"/>
    <w:multiLevelType w:val="hybridMultilevel"/>
    <w:tmpl w:val="AE020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2390119"/>
    <w:multiLevelType w:val="hybridMultilevel"/>
    <w:tmpl w:val="92E0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15A08"/>
    <w:multiLevelType w:val="hybridMultilevel"/>
    <w:tmpl w:val="740A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25407B"/>
    <w:multiLevelType w:val="hybridMultilevel"/>
    <w:tmpl w:val="F57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8D5148"/>
    <w:multiLevelType w:val="hybridMultilevel"/>
    <w:tmpl w:val="F06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56635F"/>
    <w:multiLevelType w:val="hybridMultilevel"/>
    <w:tmpl w:val="FC54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D1375D"/>
    <w:multiLevelType w:val="hybridMultilevel"/>
    <w:tmpl w:val="46988C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73F3851"/>
    <w:multiLevelType w:val="hybridMultilevel"/>
    <w:tmpl w:val="82BA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202C1B"/>
    <w:multiLevelType w:val="hybridMultilevel"/>
    <w:tmpl w:val="931C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6C140B"/>
    <w:multiLevelType w:val="hybridMultilevel"/>
    <w:tmpl w:val="570E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4F0FCF"/>
    <w:multiLevelType w:val="hybridMultilevel"/>
    <w:tmpl w:val="504A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D46F2C"/>
    <w:multiLevelType w:val="hybridMultilevel"/>
    <w:tmpl w:val="5B1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D8056F"/>
    <w:multiLevelType w:val="hybridMultilevel"/>
    <w:tmpl w:val="D2F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3AF58C6"/>
    <w:multiLevelType w:val="hybridMultilevel"/>
    <w:tmpl w:val="D3B0A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47A3A04"/>
    <w:multiLevelType w:val="hybridMultilevel"/>
    <w:tmpl w:val="B80E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DF55A3"/>
    <w:multiLevelType w:val="hybridMultilevel"/>
    <w:tmpl w:val="1674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DE0FB7"/>
    <w:multiLevelType w:val="hybridMultilevel"/>
    <w:tmpl w:val="4A3C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5B5135"/>
    <w:multiLevelType w:val="hybridMultilevel"/>
    <w:tmpl w:val="278A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3240B1"/>
    <w:multiLevelType w:val="hybridMultilevel"/>
    <w:tmpl w:val="F56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D74C14"/>
    <w:multiLevelType w:val="hybridMultilevel"/>
    <w:tmpl w:val="CF68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5133BC"/>
    <w:multiLevelType w:val="hybridMultilevel"/>
    <w:tmpl w:val="C98CBE6C"/>
    <w:lvl w:ilvl="0" w:tplc="1DD8318E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F384F6A"/>
    <w:multiLevelType w:val="hybridMultilevel"/>
    <w:tmpl w:val="C19A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1043DB"/>
    <w:multiLevelType w:val="hybridMultilevel"/>
    <w:tmpl w:val="D05E41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246C04"/>
    <w:multiLevelType w:val="hybridMultilevel"/>
    <w:tmpl w:val="32F6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805258"/>
    <w:multiLevelType w:val="hybridMultilevel"/>
    <w:tmpl w:val="792C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A740D7"/>
    <w:multiLevelType w:val="hybridMultilevel"/>
    <w:tmpl w:val="DF46301E"/>
    <w:lvl w:ilvl="0" w:tplc="6432609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CD68CD"/>
    <w:multiLevelType w:val="hybridMultilevel"/>
    <w:tmpl w:val="B41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B22F4F"/>
    <w:multiLevelType w:val="hybridMultilevel"/>
    <w:tmpl w:val="3E2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AB7332"/>
    <w:multiLevelType w:val="hybridMultilevel"/>
    <w:tmpl w:val="4F2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B33308"/>
    <w:multiLevelType w:val="hybridMultilevel"/>
    <w:tmpl w:val="F03A8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FB025DA"/>
    <w:multiLevelType w:val="hybridMultilevel"/>
    <w:tmpl w:val="B10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27FD9"/>
    <w:multiLevelType w:val="hybridMultilevel"/>
    <w:tmpl w:val="E80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A55E45"/>
    <w:multiLevelType w:val="hybridMultilevel"/>
    <w:tmpl w:val="792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B25037"/>
    <w:multiLevelType w:val="hybridMultilevel"/>
    <w:tmpl w:val="4B1AB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12F2685"/>
    <w:multiLevelType w:val="hybridMultilevel"/>
    <w:tmpl w:val="E71CC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2CD2BB7"/>
    <w:multiLevelType w:val="hybridMultilevel"/>
    <w:tmpl w:val="83527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4A9710C"/>
    <w:multiLevelType w:val="hybridMultilevel"/>
    <w:tmpl w:val="2F6E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7910C2"/>
    <w:multiLevelType w:val="hybridMultilevel"/>
    <w:tmpl w:val="1E7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9D0773"/>
    <w:multiLevelType w:val="hybridMultilevel"/>
    <w:tmpl w:val="E64C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A200D5"/>
    <w:multiLevelType w:val="hybridMultilevel"/>
    <w:tmpl w:val="136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BF6417"/>
    <w:multiLevelType w:val="hybridMultilevel"/>
    <w:tmpl w:val="42B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816F80"/>
    <w:multiLevelType w:val="hybridMultilevel"/>
    <w:tmpl w:val="AC06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FC55B1"/>
    <w:multiLevelType w:val="hybridMultilevel"/>
    <w:tmpl w:val="406852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9327A62"/>
    <w:multiLevelType w:val="hybridMultilevel"/>
    <w:tmpl w:val="ABF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C7748"/>
    <w:multiLevelType w:val="hybridMultilevel"/>
    <w:tmpl w:val="A58C9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B6C56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2" w:hanging="432"/>
      </w:pPr>
    </w:lvl>
    <w:lvl w:ilvl="2">
      <w:start w:val="1"/>
      <w:numFmt w:val="decimal"/>
      <w:lvlText w:val="%1.%2.%3."/>
      <w:lvlJc w:val="left"/>
      <w:pPr>
        <w:ind w:left="774" w:hanging="504"/>
      </w:pPr>
    </w:lvl>
    <w:lvl w:ilvl="3">
      <w:start w:val="1"/>
      <w:numFmt w:val="decimal"/>
      <w:lvlText w:val="%1.%2.%3.%4."/>
      <w:lvlJc w:val="left"/>
      <w:pPr>
        <w:ind w:left="1278" w:hanging="648"/>
      </w:pPr>
    </w:lvl>
    <w:lvl w:ilvl="4">
      <w:start w:val="1"/>
      <w:numFmt w:val="decimal"/>
      <w:lvlText w:val="%1.%2.%3.%4.%5."/>
      <w:lvlJc w:val="left"/>
      <w:pPr>
        <w:ind w:left="1782" w:hanging="792"/>
      </w:pPr>
    </w:lvl>
    <w:lvl w:ilvl="5">
      <w:start w:val="1"/>
      <w:numFmt w:val="decimal"/>
      <w:lvlText w:val="%1.%2.%3.%4.%5.%6."/>
      <w:lvlJc w:val="left"/>
      <w:pPr>
        <w:ind w:left="2286" w:hanging="936"/>
      </w:pPr>
    </w:lvl>
    <w:lvl w:ilvl="6">
      <w:start w:val="1"/>
      <w:numFmt w:val="decimal"/>
      <w:lvlText w:val="%1.%2.%3.%4.%5.%6.%7."/>
      <w:lvlJc w:val="left"/>
      <w:pPr>
        <w:ind w:left="2790" w:hanging="1080"/>
      </w:pPr>
    </w:lvl>
    <w:lvl w:ilvl="7">
      <w:start w:val="1"/>
      <w:numFmt w:val="decimal"/>
      <w:lvlText w:val="%1.%2.%3.%4.%5.%6.%7.%8."/>
      <w:lvlJc w:val="left"/>
      <w:pPr>
        <w:ind w:left="3294" w:hanging="1224"/>
      </w:pPr>
    </w:lvl>
    <w:lvl w:ilvl="8">
      <w:start w:val="1"/>
      <w:numFmt w:val="decimal"/>
      <w:lvlText w:val="%1.%2.%3.%4.%5.%6.%7.%8.%9."/>
      <w:lvlJc w:val="left"/>
      <w:pPr>
        <w:ind w:left="3870" w:hanging="1440"/>
      </w:pPr>
    </w:lvl>
  </w:abstractNum>
  <w:abstractNum w:abstractNumId="8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1161A3"/>
    <w:multiLevelType w:val="hybridMultilevel"/>
    <w:tmpl w:val="DCA438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DBB75C7"/>
    <w:multiLevelType w:val="hybridMultilevel"/>
    <w:tmpl w:val="4D9E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43C73A0"/>
    <w:multiLevelType w:val="hybridMultilevel"/>
    <w:tmpl w:val="016C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2E380B"/>
    <w:multiLevelType w:val="hybridMultilevel"/>
    <w:tmpl w:val="8DD0E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53F55AD"/>
    <w:multiLevelType w:val="hybridMultilevel"/>
    <w:tmpl w:val="4336EBE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75D06E0A"/>
    <w:multiLevelType w:val="hybridMultilevel"/>
    <w:tmpl w:val="74626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6306DDC"/>
    <w:multiLevelType w:val="hybridMultilevel"/>
    <w:tmpl w:val="C5C25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68E655B"/>
    <w:multiLevelType w:val="hybridMultilevel"/>
    <w:tmpl w:val="2B3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A0244F"/>
    <w:multiLevelType w:val="hybridMultilevel"/>
    <w:tmpl w:val="3CB6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8202F6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77A53CDF"/>
    <w:multiLevelType w:val="hybridMultilevel"/>
    <w:tmpl w:val="D16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807782F"/>
    <w:multiLevelType w:val="hybridMultilevel"/>
    <w:tmpl w:val="D488D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92C4E72"/>
    <w:multiLevelType w:val="hybridMultilevel"/>
    <w:tmpl w:val="547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FE2832"/>
    <w:multiLevelType w:val="hybridMultilevel"/>
    <w:tmpl w:val="A6FA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A4649B"/>
    <w:multiLevelType w:val="hybridMultilevel"/>
    <w:tmpl w:val="CC0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8E7F5C"/>
    <w:multiLevelType w:val="hybridMultilevel"/>
    <w:tmpl w:val="676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3F7586"/>
    <w:multiLevelType w:val="hybridMultilevel"/>
    <w:tmpl w:val="D602C7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FE54E0F"/>
    <w:multiLevelType w:val="hybridMultilevel"/>
    <w:tmpl w:val="B8B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0"/>
  </w:num>
  <w:num w:numId="3">
    <w:abstractNumId w:val="55"/>
  </w:num>
  <w:num w:numId="4">
    <w:abstractNumId w:val="48"/>
  </w:num>
  <w:num w:numId="5">
    <w:abstractNumId w:val="101"/>
  </w:num>
  <w:num w:numId="6">
    <w:abstractNumId w:val="97"/>
  </w:num>
  <w:num w:numId="7">
    <w:abstractNumId w:val="45"/>
  </w:num>
  <w:num w:numId="8">
    <w:abstractNumId w:val="18"/>
  </w:num>
  <w:num w:numId="9">
    <w:abstractNumId w:val="26"/>
  </w:num>
  <w:num w:numId="10">
    <w:abstractNumId w:val="57"/>
  </w:num>
  <w:num w:numId="11">
    <w:abstractNumId w:val="94"/>
  </w:num>
  <w:num w:numId="12">
    <w:abstractNumId w:val="69"/>
  </w:num>
  <w:num w:numId="13">
    <w:abstractNumId w:val="2"/>
  </w:num>
  <w:num w:numId="14">
    <w:abstractNumId w:val="88"/>
  </w:num>
  <w:num w:numId="15">
    <w:abstractNumId w:val="46"/>
  </w:num>
  <w:num w:numId="16">
    <w:abstractNumId w:val="8"/>
  </w:num>
  <w:num w:numId="17">
    <w:abstractNumId w:val="22"/>
  </w:num>
  <w:num w:numId="18">
    <w:abstractNumId w:val="31"/>
  </w:num>
  <w:num w:numId="19">
    <w:abstractNumId w:val="93"/>
  </w:num>
  <w:num w:numId="20">
    <w:abstractNumId w:val="7"/>
  </w:num>
  <w:num w:numId="21">
    <w:abstractNumId w:val="0"/>
  </w:num>
  <w:num w:numId="22">
    <w:abstractNumId w:val="61"/>
  </w:num>
  <w:num w:numId="23">
    <w:abstractNumId w:val="78"/>
  </w:num>
  <w:num w:numId="24">
    <w:abstractNumId w:val="83"/>
  </w:num>
  <w:num w:numId="25">
    <w:abstractNumId w:val="1"/>
  </w:num>
  <w:num w:numId="26">
    <w:abstractNumId w:val="87"/>
  </w:num>
  <w:num w:numId="27">
    <w:abstractNumId w:val="80"/>
  </w:num>
  <w:num w:numId="28">
    <w:abstractNumId w:val="71"/>
  </w:num>
  <w:num w:numId="29">
    <w:abstractNumId w:val="70"/>
  </w:num>
  <w:num w:numId="30">
    <w:abstractNumId w:val="33"/>
  </w:num>
  <w:num w:numId="31">
    <w:abstractNumId w:val="89"/>
  </w:num>
  <w:num w:numId="32">
    <w:abstractNumId w:val="9"/>
  </w:num>
  <w:num w:numId="33">
    <w:abstractNumId w:val="19"/>
  </w:num>
  <w:num w:numId="34">
    <w:abstractNumId w:val="39"/>
  </w:num>
  <w:num w:numId="35">
    <w:abstractNumId w:val="95"/>
  </w:num>
  <w:num w:numId="36">
    <w:abstractNumId w:val="65"/>
  </w:num>
  <w:num w:numId="37">
    <w:abstractNumId w:val="102"/>
  </w:num>
  <w:num w:numId="38">
    <w:abstractNumId w:val="98"/>
  </w:num>
  <w:num w:numId="39">
    <w:abstractNumId w:val="17"/>
  </w:num>
  <w:num w:numId="40">
    <w:abstractNumId w:val="76"/>
  </w:num>
  <w:num w:numId="41">
    <w:abstractNumId w:val="34"/>
  </w:num>
  <w:num w:numId="42">
    <w:abstractNumId w:val="60"/>
  </w:num>
  <w:num w:numId="43">
    <w:abstractNumId w:val="90"/>
  </w:num>
  <w:num w:numId="44">
    <w:abstractNumId w:val="82"/>
  </w:num>
  <w:num w:numId="45">
    <w:abstractNumId w:val="11"/>
  </w:num>
  <w:num w:numId="46">
    <w:abstractNumId w:val="99"/>
  </w:num>
  <w:num w:numId="47">
    <w:abstractNumId w:val="81"/>
  </w:num>
  <w:num w:numId="48">
    <w:abstractNumId w:val="58"/>
  </w:num>
  <w:num w:numId="49">
    <w:abstractNumId w:val="58"/>
  </w:num>
  <w:num w:numId="50">
    <w:abstractNumId w:val="55"/>
  </w:num>
  <w:num w:numId="51">
    <w:abstractNumId w:val="20"/>
  </w:num>
  <w:num w:numId="52">
    <w:abstractNumId w:val="54"/>
  </w:num>
  <w:num w:numId="53">
    <w:abstractNumId w:val="79"/>
  </w:num>
  <w:num w:numId="54">
    <w:abstractNumId w:val="51"/>
  </w:num>
  <w:num w:numId="55">
    <w:abstractNumId w:val="28"/>
  </w:num>
  <w:num w:numId="56">
    <w:abstractNumId w:val="43"/>
  </w:num>
  <w:num w:numId="57">
    <w:abstractNumId w:val="13"/>
  </w:num>
  <w:num w:numId="58">
    <w:abstractNumId w:val="27"/>
  </w:num>
  <w:num w:numId="59">
    <w:abstractNumId w:val="40"/>
  </w:num>
  <w:num w:numId="60">
    <w:abstractNumId w:val="47"/>
  </w:num>
  <w:num w:numId="61">
    <w:abstractNumId w:val="52"/>
  </w:num>
  <w:num w:numId="62">
    <w:abstractNumId w:val="73"/>
  </w:num>
  <w:num w:numId="63">
    <w:abstractNumId w:val="50"/>
  </w:num>
  <w:num w:numId="64">
    <w:abstractNumId w:val="67"/>
  </w:num>
  <w:num w:numId="65">
    <w:abstractNumId w:val="74"/>
  </w:num>
  <w:num w:numId="66">
    <w:abstractNumId w:val="103"/>
  </w:num>
  <w:num w:numId="67">
    <w:abstractNumId w:val="38"/>
  </w:num>
  <w:num w:numId="68">
    <w:abstractNumId w:val="96"/>
  </w:num>
  <w:num w:numId="69">
    <w:abstractNumId w:val="29"/>
  </w:num>
  <w:num w:numId="70">
    <w:abstractNumId w:val="5"/>
  </w:num>
  <w:num w:numId="71">
    <w:abstractNumId w:val="32"/>
  </w:num>
  <w:num w:numId="72">
    <w:abstractNumId w:val="72"/>
  </w:num>
  <w:num w:numId="73">
    <w:abstractNumId w:val="100"/>
  </w:num>
  <w:num w:numId="74">
    <w:abstractNumId w:val="10"/>
  </w:num>
  <w:num w:numId="75">
    <w:abstractNumId w:val="92"/>
  </w:num>
  <w:num w:numId="76">
    <w:abstractNumId w:val="4"/>
  </w:num>
  <w:num w:numId="77">
    <w:abstractNumId w:val="15"/>
  </w:num>
  <w:num w:numId="78">
    <w:abstractNumId w:val="91"/>
  </w:num>
  <w:num w:numId="79">
    <w:abstractNumId w:val="6"/>
  </w:num>
  <w:num w:numId="80">
    <w:abstractNumId w:val="36"/>
  </w:num>
  <w:num w:numId="81">
    <w:abstractNumId w:val="62"/>
  </w:num>
  <w:num w:numId="82">
    <w:abstractNumId w:val="75"/>
  </w:num>
  <w:num w:numId="83">
    <w:abstractNumId w:val="66"/>
  </w:num>
  <w:num w:numId="84">
    <w:abstractNumId w:val="3"/>
  </w:num>
  <w:num w:numId="85">
    <w:abstractNumId w:val="25"/>
  </w:num>
  <w:num w:numId="86">
    <w:abstractNumId w:val="44"/>
  </w:num>
  <w:num w:numId="87">
    <w:abstractNumId w:val="24"/>
  </w:num>
  <w:num w:numId="88">
    <w:abstractNumId w:val="37"/>
  </w:num>
  <w:num w:numId="89">
    <w:abstractNumId w:val="63"/>
  </w:num>
  <w:num w:numId="90">
    <w:abstractNumId w:val="21"/>
  </w:num>
  <w:num w:numId="91">
    <w:abstractNumId w:val="59"/>
  </w:num>
  <w:num w:numId="92">
    <w:abstractNumId w:val="68"/>
  </w:num>
  <w:num w:numId="93">
    <w:abstractNumId w:val="16"/>
  </w:num>
  <w:num w:numId="94">
    <w:abstractNumId w:val="41"/>
  </w:num>
  <w:num w:numId="95">
    <w:abstractNumId w:val="35"/>
  </w:num>
  <w:num w:numId="96">
    <w:abstractNumId w:val="77"/>
  </w:num>
  <w:num w:numId="97">
    <w:abstractNumId w:val="49"/>
  </w:num>
  <w:num w:numId="98">
    <w:abstractNumId w:val="84"/>
  </w:num>
  <w:num w:numId="99">
    <w:abstractNumId w:val="42"/>
  </w:num>
  <w:num w:numId="100">
    <w:abstractNumId w:val="86"/>
  </w:num>
  <w:num w:numId="101">
    <w:abstractNumId w:val="30"/>
  </w:num>
  <w:num w:numId="102">
    <w:abstractNumId w:val="56"/>
  </w:num>
  <w:num w:numId="103">
    <w:abstractNumId w:val="12"/>
  </w:num>
  <w:num w:numId="104">
    <w:abstractNumId w:val="53"/>
  </w:num>
  <w:num w:numId="105">
    <w:abstractNumId w:val="64"/>
  </w:num>
  <w:num w:numId="106">
    <w:abstractNumId w:val="23"/>
  </w:num>
  <w:num w:numId="107">
    <w:abstractNumId w:val="14"/>
  </w:num>
  <w:num w:numId="108">
    <w:abstractNumId w:val="85"/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swwfdxw4zzefjed9e9550rhwzpfv5rxae59&quot;&gt;PAH Master Database 2013-0130_JI&lt;record-ids&gt;&lt;item&gt;116&lt;/item&gt;&lt;item&gt;147&lt;/item&gt;&lt;item&gt;165&lt;/item&gt;&lt;item&gt;208&lt;/item&gt;&lt;item&gt;227&lt;/item&gt;&lt;item&gt;230&lt;/item&gt;&lt;item&gt;276&lt;/item&gt;&lt;item&gt;278&lt;/item&gt;&lt;item&gt;279&lt;/item&gt;&lt;item&gt;288&lt;/item&gt;&lt;item&gt;297&lt;/item&gt;&lt;item&gt;337&lt;/item&gt;&lt;item&gt;347&lt;/item&gt;&lt;item&gt;367&lt;/item&gt;&lt;item&gt;369&lt;/item&gt;&lt;item&gt;375&lt;/item&gt;&lt;item&gt;408&lt;/item&gt;&lt;item&gt;410&lt;/item&gt;&lt;item&gt;414&lt;/item&gt;&lt;item&gt;441&lt;/item&gt;&lt;item&gt;473&lt;/item&gt;&lt;item&gt;480&lt;/item&gt;&lt;item&gt;528&lt;/item&gt;&lt;item&gt;533&lt;/item&gt;&lt;item&gt;558&lt;/item&gt;&lt;item&gt;595&lt;/item&gt;&lt;item&gt;636&lt;/item&gt;&lt;item&gt;641&lt;/item&gt;&lt;item&gt;699&lt;/item&gt;&lt;item&gt;711&lt;/item&gt;&lt;item&gt;780&lt;/item&gt;&lt;item&gt;816&lt;/item&gt;&lt;item&gt;866&lt;/item&gt;&lt;item&gt;892&lt;/item&gt;&lt;item&gt;916&lt;/item&gt;&lt;item&gt;921&lt;/item&gt;&lt;item&gt;946&lt;/item&gt;&lt;item&gt;961&lt;/item&gt;&lt;item&gt;964&lt;/item&gt;&lt;item&gt;978&lt;/item&gt;&lt;item&gt;983&lt;/item&gt;&lt;item&gt;991&lt;/item&gt;&lt;item&gt;996&lt;/item&gt;&lt;item&gt;1015&lt;/item&gt;&lt;item&gt;1022&lt;/item&gt;&lt;item&gt;1062&lt;/item&gt;&lt;item&gt;1063&lt;/item&gt;&lt;item&gt;1065&lt;/item&gt;&lt;item&gt;1066&lt;/item&gt;&lt;item&gt;1068&lt;/item&gt;&lt;item&gt;1085&lt;/item&gt;&lt;item&gt;1120&lt;/item&gt;&lt;item&gt;1136&lt;/item&gt;&lt;item&gt;1197&lt;/item&gt;&lt;item&gt;1204&lt;/item&gt;&lt;item&gt;1214&lt;/item&gt;&lt;item&gt;1263&lt;/item&gt;&lt;item&gt;1269&lt;/item&gt;&lt;item&gt;1282&lt;/item&gt;&lt;item&gt;1343&lt;/item&gt;&lt;item&gt;1372&lt;/item&gt;&lt;item&gt;1379&lt;/item&gt;&lt;item&gt;1382&lt;/item&gt;&lt;item&gt;1394&lt;/item&gt;&lt;item&gt;1395&lt;/item&gt;&lt;item&gt;1415&lt;/item&gt;&lt;item&gt;1445&lt;/item&gt;&lt;item&gt;1448&lt;/item&gt;&lt;item&gt;1474&lt;/item&gt;&lt;item&gt;1540&lt;/item&gt;&lt;item&gt;1545&lt;/item&gt;&lt;item&gt;1553&lt;/item&gt;&lt;item&gt;1574&lt;/item&gt;&lt;item&gt;1687&lt;/item&gt;&lt;item&gt;1711&lt;/item&gt;&lt;item&gt;1810&lt;/item&gt;&lt;item&gt;1889&lt;/item&gt;&lt;item&gt;1908&lt;/item&gt;&lt;item&gt;1957&lt;/item&gt;&lt;item&gt;2000&lt;/item&gt;&lt;item&gt;2021&lt;/item&gt;&lt;item&gt;2028&lt;/item&gt;&lt;item&gt;2067&lt;/item&gt;&lt;item&gt;2074&lt;/item&gt;&lt;item&gt;2077&lt;/item&gt;&lt;item&gt;2092&lt;/item&gt;&lt;item&gt;2138&lt;/item&gt;&lt;item&gt;2176&lt;/item&gt;&lt;item&gt;2178&lt;/item&gt;&lt;item&gt;2180&lt;/item&gt;&lt;item&gt;2183&lt;/item&gt;&lt;item&gt;2190&lt;/item&gt;&lt;item&gt;2230&lt;/item&gt;&lt;item&gt;2254&lt;/item&gt;&lt;item&gt;2286&lt;/item&gt;&lt;item&gt;2318&lt;/item&gt;&lt;item&gt;2328&lt;/item&gt;&lt;item&gt;2343&lt;/item&gt;&lt;item&gt;2377&lt;/item&gt;&lt;item&gt;2389&lt;/item&gt;&lt;item&gt;2390&lt;/item&gt;&lt;item&gt;2402&lt;/item&gt;&lt;item&gt;2424&lt;/item&gt;&lt;item&gt;2434&lt;/item&gt;&lt;item&gt;2435&lt;/item&gt;&lt;item&gt;2481&lt;/item&gt;&lt;item&gt;2485&lt;/item&gt;&lt;item&gt;2560&lt;/item&gt;&lt;item&gt;2618&lt;/item&gt;&lt;item&gt;2622&lt;/item&gt;&lt;item&gt;2701&lt;/item&gt;&lt;item&gt;2725&lt;/item&gt;&lt;item&gt;2736&lt;/item&gt;&lt;item&gt;2754&lt;/item&gt;&lt;item&gt;2767&lt;/item&gt;&lt;item&gt;2798&lt;/item&gt;&lt;item&gt;2831&lt;/item&gt;&lt;item&gt;2834&lt;/item&gt;&lt;item&gt;2841&lt;/item&gt;&lt;item&gt;2852&lt;/item&gt;&lt;item&gt;2863&lt;/item&gt;&lt;item&gt;2926&lt;/item&gt;&lt;item&gt;2973&lt;/item&gt;&lt;item&gt;2989&lt;/item&gt;&lt;item&gt;2998&lt;/item&gt;&lt;item&gt;3065&lt;/item&gt;&lt;item&gt;3071&lt;/item&gt;&lt;item&gt;3072&lt;/item&gt;&lt;item&gt;3073&lt;/item&gt;&lt;item&gt;3094&lt;/item&gt;&lt;item&gt;3137&lt;/item&gt;&lt;item&gt;3139&lt;/item&gt;&lt;item&gt;3145&lt;/item&gt;&lt;item&gt;3162&lt;/item&gt;&lt;item&gt;3255&lt;/item&gt;&lt;item&gt;3284&lt;/item&gt;&lt;item&gt;3305&lt;/item&gt;&lt;item&gt;3324&lt;/item&gt;&lt;item&gt;3328&lt;/item&gt;&lt;item&gt;3336&lt;/item&gt;&lt;item&gt;3366&lt;/item&gt;&lt;item&gt;3391&lt;/item&gt;&lt;item&gt;3392&lt;/item&gt;&lt;item&gt;3404&lt;/item&gt;&lt;item&gt;3438&lt;/item&gt;&lt;item&gt;3443&lt;/item&gt;&lt;item&gt;3445&lt;/item&gt;&lt;item&gt;3451&lt;/item&gt;&lt;item&gt;3523&lt;/item&gt;&lt;item&gt;3527&lt;/item&gt;&lt;item&gt;3529&lt;/item&gt;&lt;item&gt;3626&lt;/item&gt;&lt;item&gt;3638&lt;/item&gt;&lt;item&gt;3639&lt;/item&gt;&lt;item&gt;3647&lt;/item&gt;&lt;item&gt;3764&lt;/item&gt;&lt;item&gt;3994&lt;/item&gt;&lt;item&gt;4123&lt;/item&gt;&lt;item&gt;4238&lt;/item&gt;&lt;item&gt;4460&lt;/item&gt;&lt;item&gt;4577&lt;/item&gt;&lt;item&gt;4618&lt;/item&gt;&lt;item&gt;4638&lt;/item&gt;&lt;item&gt;4712&lt;/item&gt;&lt;item&gt;4943&lt;/item&gt;&lt;item&gt;5278&lt;/item&gt;&lt;item&gt;5614&lt;/item&gt;&lt;item&gt;5740&lt;/item&gt;&lt;item&gt;5773&lt;/item&gt;&lt;item&gt;8556&lt;/item&gt;&lt;item&gt;8558&lt;/item&gt;&lt;item&gt;8559&lt;/item&gt;&lt;item&gt;8560&lt;/item&gt;&lt;item&gt;8561&lt;/item&gt;&lt;item&gt;8562&lt;/item&gt;&lt;item&gt;8564&lt;/item&gt;&lt;item&gt;8565&lt;/item&gt;&lt;item&gt;8594&lt;/item&gt;&lt;item&gt;8612&lt;/item&gt;&lt;item&gt;8614&lt;/item&gt;&lt;item&gt;8615&lt;/item&gt;&lt;item&gt;8616&lt;/item&gt;&lt;item&gt;8617&lt;/item&gt;&lt;item&gt;8622&lt;/item&gt;&lt;item&gt;8687&lt;/item&gt;&lt;item&gt;8696&lt;/item&gt;&lt;item&gt;8713&lt;/item&gt;&lt;item&gt;8760&lt;/item&gt;&lt;item&gt;8776&lt;/item&gt;&lt;item&gt;8780&lt;/item&gt;&lt;item&gt;8905&lt;/item&gt;&lt;item&gt;8940&lt;/item&gt;&lt;item&gt;8945&lt;/item&gt;&lt;item&gt;8994&lt;/item&gt;&lt;item&gt;9032&lt;/item&gt;&lt;item&gt;9062&lt;/item&gt;&lt;item&gt;9063&lt;/item&gt;&lt;item&gt;9065&lt;/item&gt;&lt;item&gt;9087&lt;/item&gt;&lt;item&gt;9089&lt;/item&gt;&lt;item&gt;9094&lt;/item&gt;&lt;item&gt;9143&lt;/item&gt;&lt;item&gt;9145&lt;/item&gt;&lt;item&gt;9279&lt;/item&gt;&lt;item&gt;9286&lt;/item&gt;&lt;item&gt;9526&lt;/item&gt;&lt;item&gt;9550&lt;/item&gt;&lt;item&gt;9566&lt;/item&gt;&lt;item&gt;9584&lt;/item&gt;&lt;item&gt;9591&lt;/item&gt;&lt;item&gt;9635&lt;/item&gt;&lt;item&gt;9640&lt;/item&gt;&lt;item&gt;9652&lt;/item&gt;&lt;item&gt;9655&lt;/item&gt;&lt;item&gt;9677&lt;/item&gt;&lt;item&gt;9678&lt;/item&gt;&lt;item&gt;9683&lt;/item&gt;&lt;item&gt;9734&lt;/item&gt;&lt;/record-ids&gt;&lt;/item&gt;&lt;/Libraries&gt;"/>
  </w:docVars>
  <w:rsids>
    <w:rsidRoot w:val="004216E0"/>
    <w:rsid w:val="000005FE"/>
    <w:rsid w:val="00003CDD"/>
    <w:rsid w:val="0000495B"/>
    <w:rsid w:val="00004BE2"/>
    <w:rsid w:val="00006803"/>
    <w:rsid w:val="00006C0E"/>
    <w:rsid w:val="000073B6"/>
    <w:rsid w:val="000110AB"/>
    <w:rsid w:val="00011476"/>
    <w:rsid w:val="0001543D"/>
    <w:rsid w:val="00020A04"/>
    <w:rsid w:val="00024404"/>
    <w:rsid w:val="00025F37"/>
    <w:rsid w:val="0002784C"/>
    <w:rsid w:val="00030486"/>
    <w:rsid w:val="00033387"/>
    <w:rsid w:val="00034621"/>
    <w:rsid w:val="00035A4D"/>
    <w:rsid w:val="00042F8E"/>
    <w:rsid w:val="0004343C"/>
    <w:rsid w:val="00053733"/>
    <w:rsid w:val="0006017D"/>
    <w:rsid w:val="00061829"/>
    <w:rsid w:val="00070A19"/>
    <w:rsid w:val="000728D9"/>
    <w:rsid w:val="00073453"/>
    <w:rsid w:val="00076EFE"/>
    <w:rsid w:val="000773E2"/>
    <w:rsid w:val="000774FB"/>
    <w:rsid w:val="00077690"/>
    <w:rsid w:val="00080D51"/>
    <w:rsid w:val="00081516"/>
    <w:rsid w:val="00081848"/>
    <w:rsid w:val="000827E2"/>
    <w:rsid w:val="000844D9"/>
    <w:rsid w:val="000850F6"/>
    <w:rsid w:val="00091DA4"/>
    <w:rsid w:val="000961FF"/>
    <w:rsid w:val="00096D11"/>
    <w:rsid w:val="00097F36"/>
    <w:rsid w:val="000A0A28"/>
    <w:rsid w:val="000A0B8B"/>
    <w:rsid w:val="000A2123"/>
    <w:rsid w:val="000A306C"/>
    <w:rsid w:val="000A5693"/>
    <w:rsid w:val="000A74D4"/>
    <w:rsid w:val="000B4C0A"/>
    <w:rsid w:val="000B4CC8"/>
    <w:rsid w:val="000B51E8"/>
    <w:rsid w:val="000C01C7"/>
    <w:rsid w:val="000C4BA8"/>
    <w:rsid w:val="000C6885"/>
    <w:rsid w:val="000D2AC2"/>
    <w:rsid w:val="000D54CA"/>
    <w:rsid w:val="000D698F"/>
    <w:rsid w:val="000E2A82"/>
    <w:rsid w:val="000E6139"/>
    <w:rsid w:val="000F55CC"/>
    <w:rsid w:val="000F575B"/>
    <w:rsid w:val="00101DF3"/>
    <w:rsid w:val="001109DD"/>
    <w:rsid w:val="0011263E"/>
    <w:rsid w:val="001129A5"/>
    <w:rsid w:val="00112C8D"/>
    <w:rsid w:val="001160F2"/>
    <w:rsid w:val="00117576"/>
    <w:rsid w:val="00120920"/>
    <w:rsid w:val="001246F4"/>
    <w:rsid w:val="00132B29"/>
    <w:rsid w:val="00133BF1"/>
    <w:rsid w:val="001360DE"/>
    <w:rsid w:val="00136652"/>
    <w:rsid w:val="001371F6"/>
    <w:rsid w:val="00137D12"/>
    <w:rsid w:val="00146C05"/>
    <w:rsid w:val="00150DB3"/>
    <w:rsid w:val="00152A37"/>
    <w:rsid w:val="00153A25"/>
    <w:rsid w:val="00154017"/>
    <w:rsid w:val="00157941"/>
    <w:rsid w:val="0016172A"/>
    <w:rsid w:val="0016387E"/>
    <w:rsid w:val="001649FD"/>
    <w:rsid w:val="00164CCF"/>
    <w:rsid w:val="00165FDD"/>
    <w:rsid w:val="0016619E"/>
    <w:rsid w:val="00167198"/>
    <w:rsid w:val="00167446"/>
    <w:rsid w:val="00167650"/>
    <w:rsid w:val="00172BD1"/>
    <w:rsid w:val="001741BC"/>
    <w:rsid w:val="001745C4"/>
    <w:rsid w:val="0017590E"/>
    <w:rsid w:val="0017667A"/>
    <w:rsid w:val="001771DE"/>
    <w:rsid w:val="0018449E"/>
    <w:rsid w:val="0018517C"/>
    <w:rsid w:val="0018704F"/>
    <w:rsid w:val="00195AE9"/>
    <w:rsid w:val="001964C2"/>
    <w:rsid w:val="001A7871"/>
    <w:rsid w:val="001B0701"/>
    <w:rsid w:val="001B0FD4"/>
    <w:rsid w:val="001B21E2"/>
    <w:rsid w:val="001C04D0"/>
    <w:rsid w:val="001C07DF"/>
    <w:rsid w:val="001C219C"/>
    <w:rsid w:val="001D0B7C"/>
    <w:rsid w:val="001D21AE"/>
    <w:rsid w:val="001D2247"/>
    <w:rsid w:val="001E6866"/>
    <w:rsid w:val="001E6D3A"/>
    <w:rsid w:val="001F00D7"/>
    <w:rsid w:val="001F34CB"/>
    <w:rsid w:val="001F5D01"/>
    <w:rsid w:val="001F5D30"/>
    <w:rsid w:val="00201F4B"/>
    <w:rsid w:val="00205EF3"/>
    <w:rsid w:val="00213CE8"/>
    <w:rsid w:val="002156A0"/>
    <w:rsid w:val="00216371"/>
    <w:rsid w:val="0022015E"/>
    <w:rsid w:val="002217BC"/>
    <w:rsid w:val="00221B5C"/>
    <w:rsid w:val="00221C4D"/>
    <w:rsid w:val="00223975"/>
    <w:rsid w:val="00225CFF"/>
    <w:rsid w:val="00225FFA"/>
    <w:rsid w:val="002272B9"/>
    <w:rsid w:val="00232868"/>
    <w:rsid w:val="0024184D"/>
    <w:rsid w:val="00241E69"/>
    <w:rsid w:val="002438A9"/>
    <w:rsid w:val="00244D64"/>
    <w:rsid w:val="002452CC"/>
    <w:rsid w:val="00254AEE"/>
    <w:rsid w:val="00257D2D"/>
    <w:rsid w:val="00260513"/>
    <w:rsid w:val="00262A66"/>
    <w:rsid w:val="00263CC8"/>
    <w:rsid w:val="0026719D"/>
    <w:rsid w:val="00270F91"/>
    <w:rsid w:val="00273C96"/>
    <w:rsid w:val="00273EDF"/>
    <w:rsid w:val="0027487D"/>
    <w:rsid w:val="00275260"/>
    <w:rsid w:val="00276D04"/>
    <w:rsid w:val="00283455"/>
    <w:rsid w:val="00284409"/>
    <w:rsid w:val="002844D3"/>
    <w:rsid w:val="00292B60"/>
    <w:rsid w:val="002930EC"/>
    <w:rsid w:val="002943CC"/>
    <w:rsid w:val="00295F99"/>
    <w:rsid w:val="002965E1"/>
    <w:rsid w:val="002A535C"/>
    <w:rsid w:val="002A5F16"/>
    <w:rsid w:val="002A7892"/>
    <w:rsid w:val="002A7A3B"/>
    <w:rsid w:val="002B4D2E"/>
    <w:rsid w:val="002B4F1D"/>
    <w:rsid w:val="002B58E4"/>
    <w:rsid w:val="002C1DA8"/>
    <w:rsid w:val="002C2DF9"/>
    <w:rsid w:val="002C36C0"/>
    <w:rsid w:val="002C57A8"/>
    <w:rsid w:val="002D02F9"/>
    <w:rsid w:val="002D2CB1"/>
    <w:rsid w:val="002D4E04"/>
    <w:rsid w:val="002D533E"/>
    <w:rsid w:val="002D5884"/>
    <w:rsid w:val="002D7451"/>
    <w:rsid w:val="002E22D0"/>
    <w:rsid w:val="002E3ADC"/>
    <w:rsid w:val="002E58CF"/>
    <w:rsid w:val="002E5CF4"/>
    <w:rsid w:val="002F1BB3"/>
    <w:rsid w:val="0030257C"/>
    <w:rsid w:val="00302DE6"/>
    <w:rsid w:val="00310178"/>
    <w:rsid w:val="00313457"/>
    <w:rsid w:val="00313DDD"/>
    <w:rsid w:val="00314727"/>
    <w:rsid w:val="003150CF"/>
    <w:rsid w:val="00315818"/>
    <w:rsid w:val="00323711"/>
    <w:rsid w:val="003319F4"/>
    <w:rsid w:val="00337DC9"/>
    <w:rsid w:val="00340538"/>
    <w:rsid w:val="00345E7F"/>
    <w:rsid w:val="00351713"/>
    <w:rsid w:val="003545F2"/>
    <w:rsid w:val="00357328"/>
    <w:rsid w:val="00361429"/>
    <w:rsid w:val="003618EB"/>
    <w:rsid w:val="00361914"/>
    <w:rsid w:val="0036200C"/>
    <w:rsid w:val="003637F3"/>
    <w:rsid w:val="00367587"/>
    <w:rsid w:val="003679B4"/>
    <w:rsid w:val="00370668"/>
    <w:rsid w:val="0037601F"/>
    <w:rsid w:val="00376149"/>
    <w:rsid w:val="00383348"/>
    <w:rsid w:val="00384E6F"/>
    <w:rsid w:val="0038686A"/>
    <w:rsid w:val="00387C82"/>
    <w:rsid w:val="00392D98"/>
    <w:rsid w:val="00393606"/>
    <w:rsid w:val="0039469A"/>
    <w:rsid w:val="00395B37"/>
    <w:rsid w:val="00395B7E"/>
    <w:rsid w:val="00396601"/>
    <w:rsid w:val="00396F3E"/>
    <w:rsid w:val="00397100"/>
    <w:rsid w:val="003A0EB9"/>
    <w:rsid w:val="003A2C63"/>
    <w:rsid w:val="003A324A"/>
    <w:rsid w:val="003A7708"/>
    <w:rsid w:val="003B40ED"/>
    <w:rsid w:val="003C0C06"/>
    <w:rsid w:val="003C3A63"/>
    <w:rsid w:val="003D187B"/>
    <w:rsid w:val="003D21A4"/>
    <w:rsid w:val="003D2243"/>
    <w:rsid w:val="003D66BB"/>
    <w:rsid w:val="003E1EC9"/>
    <w:rsid w:val="003E6040"/>
    <w:rsid w:val="003E6621"/>
    <w:rsid w:val="003E6D43"/>
    <w:rsid w:val="003F1BAA"/>
    <w:rsid w:val="003F21BA"/>
    <w:rsid w:val="003F2AA2"/>
    <w:rsid w:val="003F3585"/>
    <w:rsid w:val="003F3F1D"/>
    <w:rsid w:val="0040155F"/>
    <w:rsid w:val="0040239E"/>
    <w:rsid w:val="00402B7F"/>
    <w:rsid w:val="004037F5"/>
    <w:rsid w:val="004041A8"/>
    <w:rsid w:val="00404B1E"/>
    <w:rsid w:val="0040769B"/>
    <w:rsid w:val="00407ECC"/>
    <w:rsid w:val="00412B72"/>
    <w:rsid w:val="00414548"/>
    <w:rsid w:val="004173AF"/>
    <w:rsid w:val="004216E0"/>
    <w:rsid w:val="00421FE2"/>
    <w:rsid w:val="00424C18"/>
    <w:rsid w:val="00427988"/>
    <w:rsid w:val="00431FFF"/>
    <w:rsid w:val="004336B3"/>
    <w:rsid w:val="00433C6D"/>
    <w:rsid w:val="004403F9"/>
    <w:rsid w:val="0044063B"/>
    <w:rsid w:val="004412E5"/>
    <w:rsid w:val="004438D0"/>
    <w:rsid w:val="00443C5B"/>
    <w:rsid w:val="00443C7F"/>
    <w:rsid w:val="004447D4"/>
    <w:rsid w:val="00451C6A"/>
    <w:rsid w:val="00452B3C"/>
    <w:rsid w:val="00455BF7"/>
    <w:rsid w:val="004562B6"/>
    <w:rsid w:val="00460970"/>
    <w:rsid w:val="00466E9C"/>
    <w:rsid w:val="00472C27"/>
    <w:rsid w:val="00472E2F"/>
    <w:rsid w:val="00487F32"/>
    <w:rsid w:val="00491414"/>
    <w:rsid w:val="00491A14"/>
    <w:rsid w:val="004B0400"/>
    <w:rsid w:val="004B0569"/>
    <w:rsid w:val="004B3104"/>
    <w:rsid w:val="004B343D"/>
    <w:rsid w:val="004B401A"/>
    <w:rsid w:val="004B5D3B"/>
    <w:rsid w:val="004B78A6"/>
    <w:rsid w:val="004C1FD0"/>
    <w:rsid w:val="004C3B4D"/>
    <w:rsid w:val="004C4060"/>
    <w:rsid w:val="004C4BC1"/>
    <w:rsid w:val="004C587E"/>
    <w:rsid w:val="004C6452"/>
    <w:rsid w:val="004C7314"/>
    <w:rsid w:val="004C76CA"/>
    <w:rsid w:val="004D3728"/>
    <w:rsid w:val="004D50AB"/>
    <w:rsid w:val="004E15BE"/>
    <w:rsid w:val="004E3B92"/>
    <w:rsid w:val="004E3C7A"/>
    <w:rsid w:val="004E4139"/>
    <w:rsid w:val="004E62C6"/>
    <w:rsid w:val="004F288B"/>
    <w:rsid w:val="004F79E6"/>
    <w:rsid w:val="00500E24"/>
    <w:rsid w:val="005020E1"/>
    <w:rsid w:val="00510C7E"/>
    <w:rsid w:val="00511522"/>
    <w:rsid w:val="00512E9C"/>
    <w:rsid w:val="005158C4"/>
    <w:rsid w:val="005179B5"/>
    <w:rsid w:val="00521482"/>
    <w:rsid w:val="00524C81"/>
    <w:rsid w:val="0053140D"/>
    <w:rsid w:val="00531CA4"/>
    <w:rsid w:val="00535036"/>
    <w:rsid w:val="0054535E"/>
    <w:rsid w:val="00545A86"/>
    <w:rsid w:val="0054689E"/>
    <w:rsid w:val="00547E0E"/>
    <w:rsid w:val="00551058"/>
    <w:rsid w:val="00553A51"/>
    <w:rsid w:val="00554B63"/>
    <w:rsid w:val="00560BBA"/>
    <w:rsid w:val="00560C2B"/>
    <w:rsid w:val="005621CE"/>
    <w:rsid w:val="00565141"/>
    <w:rsid w:val="00565A08"/>
    <w:rsid w:val="00566291"/>
    <w:rsid w:val="00570261"/>
    <w:rsid w:val="005709C8"/>
    <w:rsid w:val="00571D14"/>
    <w:rsid w:val="0057343D"/>
    <w:rsid w:val="0057619F"/>
    <w:rsid w:val="00580DAF"/>
    <w:rsid w:val="005844EE"/>
    <w:rsid w:val="005934FD"/>
    <w:rsid w:val="005935EE"/>
    <w:rsid w:val="00594DEC"/>
    <w:rsid w:val="005957E5"/>
    <w:rsid w:val="00596C84"/>
    <w:rsid w:val="005A4688"/>
    <w:rsid w:val="005B0580"/>
    <w:rsid w:val="005B2D89"/>
    <w:rsid w:val="005B33EB"/>
    <w:rsid w:val="005B3F29"/>
    <w:rsid w:val="005B73F8"/>
    <w:rsid w:val="005B7F0F"/>
    <w:rsid w:val="005C00F3"/>
    <w:rsid w:val="005C1E7D"/>
    <w:rsid w:val="005C1E9D"/>
    <w:rsid w:val="005C4953"/>
    <w:rsid w:val="005D0E8B"/>
    <w:rsid w:val="005D2985"/>
    <w:rsid w:val="005E0171"/>
    <w:rsid w:val="005E1CA6"/>
    <w:rsid w:val="005E256E"/>
    <w:rsid w:val="005E3C45"/>
    <w:rsid w:val="005E5318"/>
    <w:rsid w:val="005E6717"/>
    <w:rsid w:val="005F1818"/>
    <w:rsid w:val="005F50CD"/>
    <w:rsid w:val="005F5303"/>
    <w:rsid w:val="005F5FB4"/>
    <w:rsid w:val="005F6688"/>
    <w:rsid w:val="005F7055"/>
    <w:rsid w:val="00600781"/>
    <w:rsid w:val="006014ED"/>
    <w:rsid w:val="00601576"/>
    <w:rsid w:val="00605DAF"/>
    <w:rsid w:val="00605F51"/>
    <w:rsid w:val="00606886"/>
    <w:rsid w:val="006077E4"/>
    <w:rsid w:val="0061317C"/>
    <w:rsid w:val="006203C7"/>
    <w:rsid w:val="00620454"/>
    <w:rsid w:val="00621A5F"/>
    <w:rsid w:val="00622558"/>
    <w:rsid w:val="0062298B"/>
    <w:rsid w:val="0062615E"/>
    <w:rsid w:val="006271F2"/>
    <w:rsid w:val="00627EF7"/>
    <w:rsid w:val="006343D3"/>
    <w:rsid w:val="0063781D"/>
    <w:rsid w:val="00643FA8"/>
    <w:rsid w:val="006500EF"/>
    <w:rsid w:val="00655C4A"/>
    <w:rsid w:val="00656285"/>
    <w:rsid w:val="00656B18"/>
    <w:rsid w:val="006674AC"/>
    <w:rsid w:val="006709B1"/>
    <w:rsid w:val="00683868"/>
    <w:rsid w:val="00691982"/>
    <w:rsid w:val="0069284C"/>
    <w:rsid w:val="00693E74"/>
    <w:rsid w:val="00695191"/>
    <w:rsid w:val="006A29DA"/>
    <w:rsid w:val="006A2F50"/>
    <w:rsid w:val="006A4304"/>
    <w:rsid w:val="006A584F"/>
    <w:rsid w:val="006B11BB"/>
    <w:rsid w:val="006B15CF"/>
    <w:rsid w:val="006B5CD6"/>
    <w:rsid w:val="006C084F"/>
    <w:rsid w:val="006C1938"/>
    <w:rsid w:val="006C2A1D"/>
    <w:rsid w:val="006C2D41"/>
    <w:rsid w:val="006D3E3F"/>
    <w:rsid w:val="006D4DB4"/>
    <w:rsid w:val="006E1E69"/>
    <w:rsid w:val="006E5610"/>
    <w:rsid w:val="006F0812"/>
    <w:rsid w:val="00701819"/>
    <w:rsid w:val="00701ED4"/>
    <w:rsid w:val="00702B9A"/>
    <w:rsid w:val="00702F8D"/>
    <w:rsid w:val="00703080"/>
    <w:rsid w:val="007040D6"/>
    <w:rsid w:val="0070424A"/>
    <w:rsid w:val="007067D7"/>
    <w:rsid w:val="00706E37"/>
    <w:rsid w:val="007127A3"/>
    <w:rsid w:val="00717038"/>
    <w:rsid w:val="007203DF"/>
    <w:rsid w:val="00723944"/>
    <w:rsid w:val="00730980"/>
    <w:rsid w:val="00736817"/>
    <w:rsid w:val="00741577"/>
    <w:rsid w:val="007439FB"/>
    <w:rsid w:val="007468C3"/>
    <w:rsid w:val="00746985"/>
    <w:rsid w:val="00747837"/>
    <w:rsid w:val="007507DD"/>
    <w:rsid w:val="00750CCE"/>
    <w:rsid w:val="00750E3E"/>
    <w:rsid w:val="007603B1"/>
    <w:rsid w:val="00765965"/>
    <w:rsid w:val="00765C76"/>
    <w:rsid w:val="0076682F"/>
    <w:rsid w:val="007672B1"/>
    <w:rsid w:val="00767FE3"/>
    <w:rsid w:val="007714C1"/>
    <w:rsid w:val="00771A8E"/>
    <w:rsid w:val="00772DA8"/>
    <w:rsid w:val="007850FF"/>
    <w:rsid w:val="0078668A"/>
    <w:rsid w:val="00791203"/>
    <w:rsid w:val="00792001"/>
    <w:rsid w:val="0079368F"/>
    <w:rsid w:val="00793E99"/>
    <w:rsid w:val="00795918"/>
    <w:rsid w:val="00796151"/>
    <w:rsid w:val="007961F3"/>
    <w:rsid w:val="00796FA0"/>
    <w:rsid w:val="007A0092"/>
    <w:rsid w:val="007A2960"/>
    <w:rsid w:val="007A5935"/>
    <w:rsid w:val="007A616B"/>
    <w:rsid w:val="007A7730"/>
    <w:rsid w:val="007B0295"/>
    <w:rsid w:val="007B211D"/>
    <w:rsid w:val="007B30C3"/>
    <w:rsid w:val="007B3143"/>
    <w:rsid w:val="007B4266"/>
    <w:rsid w:val="007B59DE"/>
    <w:rsid w:val="007B7739"/>
    <w:rsid w:val="007C0AE1"/>
    <w:rsid w:val="007C24F5"/>
    <w:rsid w:val="007C2789"/>
    <w:rsid w:val="007C2F59"/>
    <w:rsid w:val="007C30F0"/>
    <w:rsid w:val="007C42EC"/>
    <w:rsid w:val="007C47DC"/>
    <w:rsid w:val="007C538F"/>
    <w:rsid w:val="007D2A7F"/>
    <w:rsid w:val="007D30D9"/>
    <w:rsid w:val="007D4512"/>
    <w:rsid w:val="007D47C7"/>
    <w:rsid w:val="007D49AF"/>
    <w:rsid w:val="007D632F"/>
    <w:rsid w:val="007E1D94"/>
    <w:rsid w:val="007E2713"/>
    <w:rsid w:val="007E31F3"/>
    <w:rsid w:val="007E3754"/>
    <w:rsid w:val="007E411D"/>
    <w:rsid w:val="007E4CC1"/>
    <w:rsid w:val="007E575D"/>
    <w:rsid w:val="007E6621"/>
    <w:rsid w:val="007E6F06"/>
    <w:rsid w:val="007F09F6"/>
    <w:rsid w:val="007F12ED"/>
    <w:rsid w:val="007F4B9F"/>
    <w:rsid w:val="007F4F40"/>
    <w:rsid w:val="007F5D51"/>
    <w:rsid w:val="007F7563"/>
    <w:rsid w:val="00800961"/>
    <w:rsid w:val="00800B12"/>
    <w:rsid w:val="008016D1"/>
    <w:rsid w:val="00802B28"/>
    <w:rsid w:val="00802C59"/>
    <w:rsid w:val="00804395"/>
    <w:rsid w:val="0080457C"/>
    <w:rsid w:val="008069D1"/>
    <w:rsid w:val="00807D59"/>
    <w:rsid w:val="00816939"/>
    <w:rsid w:val="00816E4B"/>
    <w:rsid w:val="008208B7"/>
    <w:rsid w:val="008210DE"/>
    <w:rsid w:val="0082352D"/>
    <w:rsid w:val="00830EC2"/>
    <w:rsid w:val="00832C5B"/>
    <w:rsid w:val="00832E0D"/>
    <w:rsid w:val="00832E69"/>
    <w:rsid w:val="00833162"/>
    <w:rsid w:val="0083316E"/>
    <w:rsid w:val="00837781"/>
    <w:rsid w:val="00842073"/>
    <w:rsid w:val="00843948"/>
    <w:rsid w:val="00846872"/>
    <w:rsid w:val="00847709"/>
    <w:rsid w:val="00850A86"/>
    <w:rsid w:val="00853105"/>
    <w:rsid w:val="0085608F"/>
    <w:rsid w:val="008569F1"/>
    <w:rsid w:val="008632BF"/>
    <w:rsid w:val="0086501C"/>
    <w:rsid w:val="008658E1"/>
    <w:rsid w:val="00871E39"/>
    <w:rsid w:val="0087295D"/>
    <w:rsid w:val="0087420D"/>
    <w:rsid w:val="00875A4D"/>
    <w:rsid w:val="00875B42"/>
    <w:rsid w:val="008903A2"/>
    <w:rsid w:val="0089224C"/>
    <w:rsid w:val="0089318C"/>
    <w:rsid w:val="00895F5A"/>
    <w:rsid w:val="008979D6"/>
    <w:rsid w:val="008A0094"/>
    <w:rsid w:val="008A07F1"/>
    <w:rsid w:val="008A0E0A"/>
    <w:rsid w:val="008A6A45"/>
    <w:rsid w:val="008A6A62"/>
    <w:rsid w:val="008B3537"/>
    <w:rsid w:val="008B709B"/>
    <w:rsid w:val="008B794E"/>
    <w:rsid w:val="008C43FC"/>
    <w:rsid w:val="008D0F08"/>
    <w:rsid w:val="008D21D9"/>
    <w:rsid w:val="008D545B"/>
    <w:rsid w:val="008D5CC8"/>
    <w:rsid w:val="008E5065"/>
    <w:rsid w:val="008F0C3C"/>
    <w:rsid w:val="008F0E65"/>
    <w:rsid w:val="008F2D39"/>
    <w:rsid w:val="008F2DDA"/>
    <w:rsid w:val="008F2E49"/>
    <w:rsid w:val="008F4F57"/>
    <w:rsid w:val="008F5D0C"/>
    <w:rsid w:val="0090296C"/>
    <w:rsid w:val="00903BED"/>
    <w:rsid w:val="00904196"/>
    <w:rsid w:val="00912CB9"/>
    <w:rsid w:val="00914D91"/>
    <w:rsid w:val="00922827"/>
    <w:rsid w:val="009262E9"/>
    <w:rsid w:val="00931336"/>
    <w:rsid w:val="00932013"/>
    <w:rsid w:val="00933864"/>
    <w:rsid w:val="00937CAC"/>
    <w:rsid w:val="009429EC"/>
    <w:rsid w:val="009478BE"/>
    <w:rsid w:val="00947F4B"/>
    <w:rsid w:val="00950E24"/>
    <w:rsid w:val="00952C44"/>
    <w:rsid w:val="00953B85"/>
    <w:rsid w:val="009620E1"/>
    <w:rsid w:val="009622F1"/>
    <w:rsid w:val="00970693"/>
    <w:rsid w:val="00971D8E"/>
    <w:rsid w:val="00971FF5"/>
    <w:rsid w:val="00974807"/>
    <w:rsid w:val="0097736A"/>
    <w:rsid w:val="009800F8"/>
    <w:rsid w:val="00980B7B"/>
    <w:rsid w:val="0098113A"/>
    <w:rsid w:val="00983123"/>
    <w:rsid w:val="00991CCD"/>
    <w:rsid w:val="00993C75"/>
    <w:rsid w:val="00996BCC"/>
    <w:rsid w:val="00997D35"/>
    <w:rsid w:val="009A22F6"/>
    <w:rsid w:val="009A26E4"/>
    <w:rsid w:val="009A35EB"/>
    <w:rsid w:val="009A7753"/>
    <w:rsid w:val="009B0898"/>
    <w:rsid w:val="009B23D9"/>
    <w:rsid w:val="009B243D"/>
    <w:rsid w:val="009B2CF2"/>
    <w:rsid w:val="009B4AB2"/>
    <w:rsid w:val="009C0F79"/>
    <w:rsid w:val="009C39D5"/>
    <w:rsid w:val="009D2F9F"/>
    <w:rsid w:val="009D3191"/>
    <w:rsid w:val="009D4E45"/>
    <w:rsid w:val="009D67A9"/>
    <w:rsid w:val="009E0E72"/>
    <w:rsid w:val="009E1B6B"/>
    <w:rsid w:val="009E4020"/>
    <w:rsid w:val="009E5CD4"/>
    <w:rsid w:val="009E73CB"/>
    <w:rsid w:val="009F156A"/>
    <w:rsid w:val="009F58E7"/>
    <w:rsid w:val="009F658B"/>
    <w:rsid w:val="009F7119"/>
    <w:rsid w:val="009F73FB"/>
    <w:rsid w:val="00A00726"/>
    <w:rsid w:val="00A02B96"/>
    <w:rsid w:val="00A06796"/>
    <w:rsid w:val="00A0699D"/>
    <w:rsid w:val="00A07B40"/>
    <w:rsid w:val="00A106DB"/>
    <w:rsid w:val="00A10AE1"/>
    <w:rsid w:val="00A1268C"/>
    <w:rsid w:val="00A12FC9"/>
    <w:rsid w:val="00A1621E"/>
    <w:rsid w:val="00A179CC"/>
    <w:rsid w:val="00A20581"/>
    <w:rsid w:val="00A21561"/>
    <w:rsid w:val="00A230BF"/>
    <w:rsid w:val="00A25A14"/>
    <w:rsid w:val="00A27D18"/>
    <w:rsid w:val="00A31524"/>
    <w:rsid w:val="00A433AE"/>
    <w:rsid w:val="00A45B5A"/>
    <w:rsid w:val="00A50096"/>
    <w:rsid w:val="00A50A88"/>
    <w:rsid w:val="00A55547"/>
    <w:rsid w:val="00A56570"/>
    <w:rsid w:val="00A62EFA"/>
    <w:rsid w:val="00A62F86"/>
    <w:rsid w:val="00A646B0"/>
    <w:rsid w:val="00A665BF"/>
    <w:rsid w:val="00A71614"/>
    <w:rsid w:val="00A74F0F"/>
    <w:rsid w:val="00A75A40"/>
    <w:rsid w:val="00A75C75"/>
    <w:rsid w:val="00A76FE3"/>
    <w:rsid w:val="00A7702F"/>
    <w:rsid w:val="00A77D78"/>
    <w:rsid w:val="00A82E25"/>
    <w:rsid w:val="00A83286"/>
    <w:rsid w:val="00A8631A"/>
    <w:rsid w:val="00A87F34"/>
    <w:rsid w:val="00A953DE"/>
    <w:rsid w:val="00A961D1"/>
    <w:rsid w:val="00AA604D"/>
    <w:rsid w:val="00AB5BE8"/>
    <w:rsid w:val="00AC1692"/>
    <w:rsid w:val="00AC1911"/>
    <w:rsid w:val="00AC4D5C"/>
    <w:rsid w:val="00AC7918"/>
    <w:rsid w:val="00AD0D21"/>
    <w:rsid w:val="00AD1E03"/>
    <w:rsid w:val="00AD2A9C"/>
    <w:rsid w:val="00AD762C"/>
    <w:rsid w:val="00AE07C3"/>
    <w:rsid w:val="00AE1486"/>
    <w:rsid w:val="00AE3C0B"/>
    <w:rsid w:val="00AE5A5B"/>
    <w:rsid w:val="00AE5FA2"/>
    <w:rsid w:val="00AE78B4"/>
    <w:rsid w:val="00AF09C7"/>
    <w:rsid w:val="00AF1EF1"/>
    <w:rsid w:val="00AF4B0C"/>
    <w:rsid w:val="00AF5DBB"/>
    <w:rsid w:val="00B01D4B"/>
    <w:rsid w:val="00B032CA"/>
    <w:rsid w:val="00B036ED"/>
    <w:rsid w:val="00B038D0"/>
    <w:rsid w:val="00B06615"/>
    <w:rsid w:val="00B07330"/>
    <w:rsid w:val="00B078F5"/>
    <w:rsid w:val="00B100FF"/>
    <w:rsid w:val="00B109B8"/>
    <w:rsid w:val="00B11AE6"/>
    <w:rsid w:val="00B125F1"/>
    <w:rsid w:val="00B1317C"/>
    <w:rsid w:val="00B1503A"/>
    <w:rsid w:val="00B17797"/>
    <w:rsid w:val="00B17810"/>
    <w:rsid w:val="00B17EA8"/>
    <w:rsid w:val="00B20397"/>
    <w:rsid w:val="00B21C3D"/>
    <w:rsid w:val="00B2414D"/>
    <w:rsid w:val="00B27A1C"/>
    <w:rsid w:val="00B3201D"/>
    <w:rsid w:val="00B32666"/>
    <w:rsid w:val="00B37799"/>
    <w:rsid w:val="00B417E8"/>
    <w:rsid w:val="00B44404"/>
    <w:rsid w:val="00B46473"/>
    <w:rsid w:val="00B474EC"/>
    <w:rsid w:val="00B47755"/>
    <w:rsid w:val="00B50D6D"/>
    <w:rsid w:val="00B51140"/>
    <w:rsid w:val="00B5196E"/>
    <w:rsid w:val="00B53714"/>
    <w:rsid w:val="00B547A4"/>
    <w:rsid w:val="00B5599E"/>
    <w:rsid w:val="00B55BEB"/>
    <w:rsid w:val="00B56329"/>
    <w:rsid w:val="00B60815"/>
    <w:rsid w:val="00B63ACA"/>
    <w:rsid w:val="00B716B4"/>
    <w:rsid w:val="00B727BB"/>
    <w:rsid w:val="00B7530D"/>
    <w:rsid w:val="00B75E97"/>
    <w:rsid w:val="00B779AD"/>
    <w:rsid w:val="00B77AD8"/>
    <w:rsid w:val="00B93C20"/>
    <w:rsid w:val="00B96F7C"/>
    <w:rsid w:val="00BA20F7"/>
    <w:rsid w:val="00BA21FD"/>
    <w:rsid w:val="00BA48E1"/>
    <w:rsid w:val="00BA6912"/>
    <w:rsid w:val="00BA6EAD"/>
    <w:rsid w:val="00BB0A4C"/>
    <w:rsid w:val="00BB188D"/>
    <w:rsid w:val="00BB1E14"/>
    <w:rsid w:val="00BB2833"/>
    <w:rsid w:val="00BB5462"/>
    <w:rsid w:val="00BB5826"/>
    <w:rsid w:val="00BB6E62"/>
    <w:rsid w:val="00BC12A7"/>
    <w:rsid w:val="00BC1E34"/>
    <w:rsid w:val="00BC261F"/>
    <w:rsid w:val="00BC64D2"/>
    <w:rsid w:val="00BD1189"/>
    <w:rsid w:val="00BD14E9"/>
    <w:rsid w:val="00BD213F"/>
    <w:rsid w:val="00BD45A9"/>
    <w:rsid w:val="00BD5CDE"/>
    <w:rsid w:val="00BD6D39"/>
    <w:rsid w:val="00BD72E7"/>
    <w:rsid w:val="00BD76E7"/>
    <w:rsid w:val="00BE1D03"/>
    <w:rsid w:val="00BE2035"/>
    <w:rsid w:val="00BE21CE"/>
    <w:rsid w:val="00BE2D84"/>
    <w:rsid w:val="00BF0003"/>
    <w:rsid w:val="00BF07D0"/>
    <w:rsid w:val="00BF1647"/>
    <w:rsid w:val="00BF20FF"/>
    <w:rsid w:val="00BF244A"/>
    <w:rsid w:val="00BF44D3"/>
    <w:rsid w:val="00BF5B55"/>
    <w:rsid w:val="00BF5F0F"/>
    <w:rsid w:val="00C005D7"/>
    <w:rsid w:val="00C0343E"/>
    <w:rsid w:val="00C072AE"/>
    <w:rsid w:val="00C0738D"/>
    <w:rsid w:val="00C07570"/>
    <w:rsid w:val="00C11145"/>
    <w:rsid w:val="00C12B8C"/>
    <w:rsid w:val="00C132B7"/>
    <w:rsid w:val="00C141EA"/>
    <w:rsid w:val="00C205AD"/>
    <w:rsid w:val="00C253BD"/>
    <w:rsid w:val="00C27BE1"/>
    <w:rsid w:val="00C36453"/>
    <w:rsid w:val="00C371EB"/>
    <w:rsid w:val="00C40AD8"/>
    <w:rsid w:val="00C42549"/>
    <w:rsid w:val="00C4350C"/>
    <w:rsid w:val="00C45088"/>
    <w:rsid w:val="00C4734B"/>
    <w:rsid w:val="00C538A7"/>
    <w:rsid w:val="00C542C8"/>
    <w:rsid w:val="00C60546"/>
    <w:rsid w:val="00C620E0"/>
    <w:rsid w:val="00C62F08"/>
    <w:rsid w:val="00C64053"/>
    <w:rsid w:val="00C6666A"/>
    <w:rsid w:val="00C66765"/>
    <w:rsid w:val="00C672D3"/>
    <w:rsid w:val="00C67841"/>
    <w:rsid w:val="00C67B72"/>
    <w:rsid w:val="00C708C6"/>
    <w:rsid w:val="00C713F8"/>
    <w:rsid w:val="00C729F7"/>
    <w:rsid w:val="00C759FD"/>
    <w:rsid w:val="00C8022B"/>
    <w:rsid w:val="00C91D79"/>
    <w:rsid w:val="00C9487A"/>
    <w:rsid w:val="00C94BAD"/>
    <w:rsid w:val="00C97222"/>
    <w:rsid w:val="00C97F61"/>
    <w:rsid w:val="00CA0C08"/>
    <w:rsid w:val="00CA1971"/>
    <w:rsid w:val="00CA22B1"/>
    <w:rsid w:val="00CB0F6B"/>
    <w:rsid w:val="00CB185F"/>
    <w:rsid w:val="00CB38E7"/>
    <w:rsid w:val="00CB48D5"/>
    <w:rsid w:val="00CC177F"/>
    <w:rsid w:val="00CC1FDF"/>
    <w:rsid w:val="00CC4E06"/>
    <w:rsid w:val="00CC4E85"/>
    <w:rsid w:val="00CC5FF9"/>
    <w:rsid w:val="00CD048F"/>
    <w:rsid w:val="00CD3685"/>
    <w:rsid w:val="00CD4325"/>
    <w:rsid w:val="00CD65EC"/>
    <w:rsid w:val="00CD667D"/>
    <w:rsid w:val="00CE0683"/>
    <w:rsid w:val="00CE23E3"/>
    <w:rsid w:val="00CE2EA3"/>
    <w:rsid w:val="00CE3989"/>
    <w:rsid w:val="00CE4622"/>
    <w:rsid w:val="00CE67D3"/>
    <w:rsid w:val="00CE7DF8"/>
    <w:rsid w:val="00CF0D92"/>
    <w:rsid w:val="00CF32EF"/>
    <w:rsid w:val="00CF387C"/>
    <w:rsid w:val="00CF5F06"/>
    <w:rsid w:val="00CF600C"/>
    <w:rsid w:val="00CF6A07"/>
    <w:rsid w:val="00CF6F15"/>
    <w:rsid w:val="00D0035F"/>
    <w:rsid w:val="00D00AD7"/>
    <w:rsid w:val="00D00C47"/>
    <w:rsid w:val="00D06571"/>
    <w:rsid w:val="00D10A6F"/>
    <w:rsid w:val="00D13120"/>
    <w:rsid w:val="00D13B1D"/>
    <w:rsid w:val="00D14134"/>
    <w:rsid w:val="00D14914"/>
    <w:rsid w:val="00D16015"/>
    <w:rsid w:val="00D20A65"/>
    <w:rsid w:val="00D23597"/>
    <w:rsid w:val="00D25FA5"/>
    <w:rsid w:val="00D30057"/>
    <w:rsid w:val="00D355B0"/>
    <w:rsid w:val="00D42CC3"/>
    <w:rsid w:val="00D44D84"/>
    <w:rsid w:val="00D468EA"/>
    <w:rsid w:val="00D51E2B"/>
    <w:rsid w:val="00D579A0"/>
    <w:rsid w:val="00D632C4"/>
    <w:rsid w:val="00D643F4"/>
    <w:rsid w:val="00D708D2"/>
    <w:rsid w:val="00D70F9B"/>
    <w:rsid w:val="00D710F4"/>
    <w:rsid w:val="00D74D3D"/>
    <w:rsid w:val="00D84E98"/>
    <w:rsid w:val="00D853F1"/>
    <w:rsid w:val="00D86A45"/>
    <w:rsid w:val="00D86A99"/>
    <w:rsid w:val="00D90B24"/>
    <w:rsid w:val="00D90E4A"/>
    <w:rsid w:val="00D93203"/>
    <w:rsid w:val="00D94451"/>
    <w:rsid w:val="00DB112C"/>
    <w:rsid w:val="00DB1E0F"/>
    <w:rsid w:val="00DB3611"/>
    <w:rsid w:val="00DB3940"/>
    <w:rsid w:val="00DB5978"/>
    <w:rsid w:val="00DB7A78"/>
    <w:rsid w:val="00DC2450"/>
    <w:rsid w:val="00DC470B"/>
    <w:rsid w:val="00DC5CC5"/>
    <w:rsid w:val="00DD073A"/>
    <w:rsid w:val="00DD3873"/>
    <w:rsid w:val="00DD516A"/>
    <w:rsid w:val="00DD7172"/>
    <w:rsid w:val="00DD7A06"/>
    <w:rsid w:val="00DD7ABC"/>
    <w:rsid w:val="00DE0B8A"/>
    <w:rsid w:val="00DE4D8B"/>
    <w:rsid w:val="00DE5E57"/>
    <w:rsid w:val="00DE6053"/>
    <w:rsid w:val="00E03E14"/>
    <w:rsid w:val="00E07CA4"/>
    <w:rsid w:val="00E07F17"/>
    <w:rsid w:val="00E1361B"/>
    <w:rsid w:val="00E16294"/>
    <w:rsid w:val="00E175E8"/>
    <w:rsid w:val="00E20837"/>
    <w:rsid w:val="00E24C7F"/>
    <w:rsid w:val="00E42E73"/>
    <w:rsid w:val="00E42FC1"/>
    <w:rsid w:val="00E442E3"/>
    <w:rsid w:val="00E46347"/>
    <w:rsid w:val="00E4790A"/>
    <w:rsid w:val="00E525A6"/>
    <w:rsid w:val="00E54004"/>
    <w:rsid w:val="00E5461D"/>
    <w:rsid w:val="00E54EE5"/>
    <w:rsid w:val="00E55C17"/>
    <w:rsid w:val="00E57C0D"/>
    <w:rsid w:val="00E60BDE"/>
    <w:rsid w:val="00E60D4A"/>
    <w:rsid w:val="00E60DC6"/>
    <w:rsid w:val="00E61AE9"/>
    <w:rsid w:val="00E64EF2"/>
    <w:rsid w:val="00E7091E"/>
    <w:rsid w:val="00E71F2A"/>
    <w:rsid w:val="00E74202"/>
    <w:rsid w:val="00E76B33"/>
    <w:rsid w:val="00E810EE"/>
    <w:rsid w:val="00E82AB0"/>
    <w:rsid w:val="00E93FD9"/>
    <w:rsid w:val="00E95076"/>
    <w:rsid w:val="00E95718"/>
    <w:rsid w:val="00E97209"/>
    <w:rsid w:val="00EA00CC"/>
    <w:rsid w:val="00EA0811"/>
    <w:rsid w:val="00EA3720"/>
    <w:rsid w:val="00EB35DC"/>
    <w:rsid w:val="00EB5922"/>
    <w:rsid w:val="00EC0401"/>
    <w:rsid w:val="00EC0DD0"/>
    <w:rsid w:val="00EC1C2A"/>
    <w:rsid w:val="00EC5B50"/>
    <w:rsid w:val="00ED1FD6"/>
    <w:rsid w:val="00ED202E"/>
    <w:rsid w:val="00EE12D7"/>
    <w:rsid w:val="00EF1809"/>
    <w:rsid w:val="00EF2AF8"/>
    <w:rsid w:val="00EF754B"/>
    <w:rsid w:val="00F03F57"/>
    <w:rsid w:val="00F042E6"/>
    <w:rsid w:val="00F07041"/>
    <w:rsid w:val="00F1194F"/>
    <w:rsid w:val="00F130B8"/>
    <w:rsid w:val="00F13BAA"/>
    <w:rsid w:val="00F153D3"/>
    <w:rsid w:val="00F205FF"/>
    <w:rsid w:val="00F206A3"/>
    <w:rsid w:val="00F21116"/>
    <w:rsid w:val="00F2265D"/>
    <w:rsid w:val="00F336AC"/>
    <w:rsid w:val="00F37CC3"/>
    <w:rsid w:val="00F41D63"/>
    <w:rsid w:val="00F4328F"/>
    <w:rsid w:val="00F46B31"/>
    <w:rsid w:val="00F53965"/>
    <w:rsid w:val="00F56A6C"/>
    <w:rsid w:val="00F600B1"/>
    <w:rsid w:val="00F64BFF"/>
    <w:rsid w:val="00F64DEE"/>
    <w:rsid w:val="00F671D3"/>
    <w:rsid w:val="00F67E4C"/>
    <w:rsid w:val="00F70A36"/>
    <w:rsid w:val="00F7315E"/>
    <w:rsid w:val="00F76BDB"/>
    <w:rsid w:val="00F77829"/>
    <w:rsid w:val="00F81F14"/>
    <w:rsid w:val="00F83770"/>
    <w:rsid w:val="00F9258E"/>
    <w:rsid w:val="00FA1621"/>
    <w:rsid w:val="00FA3ED5"/>
    <w:rsid w:val="00FA789D"/>
    <w:rsid w:val="00FB2FBC"/>
    <w:rsid w:val="00FB42E7"/>
    <w:rsid w:val="00FB4522"/>
    <w:rsid w:val="00FC0275"/>
    <w:rsid w:val="00FC1981"/>
    <w:rsid w:val="00FC348A"/>
    <w:rsid w:val="00FC470F"/>
    <w:rsid w:val="00FC4A73"/>
    <w:rsid w:val="00FC4B28"/>
    <w:rsid w:val="00FC5996"/>
    <w:rsid w:val="00FC5F2D"/>
    <w:rsid w:val="00FC6303"/>
    <w:rsid w:val="00FC6810"/>
    <w:rsid w:val="00FC7536"/>
    <w:rsid w:val="00FD2FC4"/>
    <w:rsid w:val="00FD7FD5"/>
    <w:rsid w:val="00FE44B9"/>
    <w:rsid w:val="00FE61E9"/>
    <w:rsid w:val="00FE7DC6"/>
    <w:rsid w:val="00FF2016"/>
    <w:rsid w:val="00FF6913"/>
    <w:rsid w:val="00FF741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0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93F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FD9"/>
    <w:rPr>
      <w:b/>
      <w:bCs/>
    </w:rPr>
  </w:style>
  <w:style w:type="paragraph" w:customStyle="1" w:styleId="Contents">
    <w:name w:val="Contents"/>
    <w:uiPriority w:val="99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E93FD9"/>
    <w:pPr>
      <w:numPr>
        <w:numId w:val="50"/>
      </w:numPr>
    </w:pPr>
  </w:style>
  <w:style w:type="paragraph" w:customStyle="1" w:styleId="NumberLine">
    <w:name w:val="NumberLine"/>
    <w:uiPriority w:val="99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uiPriority w:val="99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uiPriority w:val="99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uiPriority w:val="99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uiPriority w:val="99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character" w:customStyle="1" w:styleId="A10">
    <w:name w:val="A10"/>
    <w:rsid w:val="00451C6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451C6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51C6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uiPriority w:val="99"/>
    <w:rsid w:val="00451C6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451C6A"/>
  </w:style>
  <w:style w:type="character" w:customStyle="1" w:styleId="term">
    <w:name w:val="term"/>
    <w:rsid w:val="00451C6A"/>
  </w:style>
  <w:style w:type="numbering" w:customStyle="1" w:styleId="NoList2">
    <w:name w:val="No List2"/>
    <w:next w:val="NoList"/>
    <w:uiPriority w:val="99"/>
    <w:semiHidden/>
    <w:unhideWhenUsed/>
    <w:rsid w:val="00451C6A"/>
  </w:style>
  <w:style w:type="numbering" w:customStyle="1" w:styleId="NoList3">
    <w:name w:val="No List3"/>
    <w:next w:val="NoList"/>
    <w:uiPriority w:val="99"/>
    <w:semiHidden/>
    <w:unhideWhenUsed/>
    <w:rsid w:val="00451C6A"/>
  </w:style>
  <w:style w:type="table" w:customStyle="1" w:styleId="TableGrid1">
    <w:name w:val="Table Grid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451C6A"/>
  </w:style>
  <w:style w:type="paragraph" w:customStyle="1" w:styleId="Term0">
    <w:name w:val="Term"/>
    <w:basedOn w:val="Normal"/>
    <w:link w:val="TermChar"/>
    <w:qFormat/>
    <w:rsid w:val="00451C6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451C6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451C6A"/>
  </w:style>
  <w:style w:type="character" w:customStyle="1" w:styleId="DefinitionChar">
    <w:name w:val="Definition Char"/>
    <w:link w:val="Definition"/>
    <w:rsid w:val="00451C6A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51C6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1C6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451C6A"/>
  </w:style>
  <w:style w:type="numbering" w:customStyle="1" w:styleId="NoList111">
    <w:name w:val="No List111"/>
    <w:next w:val="NoList"/>
    <w:uiPriority w:val="99"/>
    <w:semiHidden/>
    <w:unhideWhenUsed/>
    <w:rsid w:val="00451C6A"/>
  </w:style>
  <w:style w:type="numbering" w:customStyle="1" w:styleId="NoList21">
    <w:name w:val="No List21"/>
    <w:next w:val="NoList"/>
    <w:uiPriority w:val="99"/>
    <w:semiHidden/>
    <w:unhideWhenUsed/>
    <w:rsid w:val="00451C6A"/>
  </w:style>
  <w:style w:type="numbering" w:customStyle="1" w:styleId="NoList31">
    <w:name w:val="No List31"/>
    <w:next w:val="NoList"/>
    <w:uiPriority w:val="99"/>
    <w:semiHidden/>
    <w:unhideWhenUsed/>
    <w:rsid w:val="00451C6A"/>
  </w:style>
  <w:style w:type="table" w:customStyle="1" w:styleId="TableGrid11">
    <w:name w:val="Table Grid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51C6A"/>
  </w:style>
  <w:style w:type="numbering" w:customStyle="1" w:styleId="NoList6">
    <w:name w:val="No List6"/>
    <w:next w:val="NoList"/>
    <w:uiPriority w:val="99"/>
    <w:semiHidden/>
    <w:unhideWhenUsed/>
    <w:rsid w:val="00451C6A"/>
  </w:style>
  <w:style w:type="numbering" w:customStyle="1" w:styleId="NoList12">
    <w:name w:val="No List12"/>
    <w:next w:val="NoList"/>
    <w:uiPriority w:val="99"/>
    <w:semiHidden/>
    <w:rsid w:val="00451C6A"/>
  </w:style>
  <w:style w:type="numbering" w:customStyle="1" w:styleId="NoList112">
    <w:name w:val="No List112"/>
    <w:next w:val="NoList"/>
    <w:uiPriority w:val="99"/>
    <w:semiHidden/>
    <w:unhideWhenUsed/>
    <w:rsid w:val="00451C6A"/>
  </w:style>
  <w:style w:type="numbering" w:customStyle="1" w:styleId="NoList22">
    <w:name w:val="No List22"/>
    <w:next w:val="NoList"/>
    <w:uiPriority w:val="99"/>
    <w:semiHidden/>
    <w:unhideWhenUsed/>
    <w:rsid w:val="00451C6A"/>
  </w:style>
  <w:style w:type="numbering" w:customStyle="1" w:styleId="NoList32">
    <w:name w:val="No List32"/>
    <w:next w:val="NoList"/>
    <w:uiPriority w:val="99"/>
    <w:semiHidden/>
    <w:unhideWhenUsed/>
    <w:rsid w:val="00451C6A"/>
  </w:style>
  <w:style w:type="table" w:customStyle="1" w:styleId="TableGrid12">
    <w:name w:val="Table Grid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451C6A"/>
  </w:style>
  <w:style w:type="table" w:customStyle="1" w:styleId="TableGrid22">
    <w:name w:val="Table Grid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451C6A"/>
  </w:style>
  <w:style w:type="numbering" w:customStyle="1" w:styleId="NoList11111">
    <w:name w:val="No List11111"/>
    <w:next w:val="NoList"/>
    <w:uiPriority w:val="99"/>
    <w:semiHidden/>
    <w:unhideWhenUsed/>
    <w:rsid w:val="00451C6A"/>
  </w:style>
  <w:style w:type="numbering" w:customStyle="1" w:styleId="NoList211">
    <w:name w:val="No List211"/>
    <w:next w:val="NoList"/>
    <w:uiPriority w:val="99"/>
    <w:semiHidden/>
    <w:unhideWhenUsed/>
    <w:rsid w:val="00451C6A"/>
  </w:style>
  <w:style w:type="numbering" w:customStyle="1" w:styleId="NoList311">
    <w:name w:val="No List311"/>
    <w:next w:val="NoList"/>
    <w:uiPriority w:val="99"/>
    <w:semiHidden/>
    <w:unhideWhenUsed/>
    <w:rsid w:val="00451C6A"/>
  </w:style>
  <w:style w:type="table" w:customStyle="1" w:styleId="TableGrid111">
    <w:name w:val="Table Grid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451C6A"/>
  </w:style>
  <w:style w:type="numbering" w:customStyle="1" w:styleId="NoList7">
    <w:name w:val="No List7"/>
    <w:next w:val="NoList"/>
    <w:uiPriority w:val="99"/>
    <w:semiHidden/>
    <w:unhideWhenUsed/>
    <w:rsid w:val="00451C6A"/>
  </w:style>
  <w:style w:type="numbering" w:customStyle="1" w:styleId="NoList13">
    <w:name w:val="No List13"/>
    <w:next w:val="NoList"/>
    <w:uiPriority w:val="99"/>
    <w:semiHidden/>
    <w:rsid w:val="00451C6A"/>
  </w:style>
  <w:style w:type="numbering" w:customStyle="1" w:styleId="NoList113">
    <w:name w:val="No List113"/>
    <w:next w:val="NoList"/>
    <w:uiPriority w:val="99"/>
    <w:semiHidden/>
    <w:unhideWhenUsed/>
    <w:rsid w:val="00451C6A"/>
  </w:style>
  <w:style w:type="numbering" w:customStyle="1" w:styleId="NoList23">
    <w:name w:val="No List23"/>
    <w:next w:val="NoList"/>
    <w:uiPriority w:val="99"/>
    <w:semiHidden/>
    <w:unhideWhenUsed/>
    <w:rsid w:val="00451C6A"/>
  </w:style>
  <w:style w:type="numbering" w:customStyle="1" w:styleId="NoList33">
    <w:name w:val="No List33"/>
    <w:next w:val="NoList"/>
    <w:uiPriority w:val="99"/>
    <w:semiHidden/>
    <w:unhideWhenUsed/>
    <w:rsid w:val="00451C6A"/>
  </w:style>
  <w:style w:type="table" w:customStyle="1" w:styleId="TableGrid13">
    <w:name w:val="Table Grid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451C6A"/>
  </w:style>
  <w:style w:type="table" w:customStyle="1" w:styleId="TableGrid23">
    <w:name w:val="Table Grid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451C6A"/>
  </w:style>
  <w:style w:type="numbering" w:customStyle="1" w:styleId="NoList11112">
    <w:name w:val="No List11112"/>
    <w:next w:val="NoList"/>
    <w:uiPriority w:val="99"/>
    <w:semiHidden/>
    <w:unhideWhenUsed/>
    <w:rsid w:val="00451C6A"/>
  </w:style>
  <w:style w:type="numbering" w:customStyle="1" w:styleId="NoList212">
    <w:name w:val="No List212"/>
    <w:next w:val="NoList"/>
    <w:uiPriority w:val="99"/>
    <w:semiHidden/>
    <w:unhideWhenUsed/>
    <w:rsid w:val="00451C6A"/>
  </w:style>
  <w:style w:type="numbering" w:customStyle="1" w:styleId="NoList312">
    <w:name w:val="No List312"/>
    <w:next w:val="NoList"/>
    <w:uiPriority w:val="99"/>
    <w:semiHidden/>
    <w:unhideWhenUsed/>
    <w:rsid w:val="00451C6A"/>
  </w:style>
  <w:style w:type="table" w:customStyle="1" w:styleId="TableGrid112">
    <w:name w:val="Table Grid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451C6A"/>
  </w:style>
  <w:style w:type="character" w:customStyle="1" w:styleId="apple-style-span">
    <w:name w:val="apple-style-span"/>
    <w:rsid w:val="00451C6A"/>
  </w:style>
  <w:style w:type="character" w:customStyle="1" w:styleId="apple-converted-space">
    <w:name w:val="apple-converted-space"/>
    <w:rsid w:val="00451C6A"/>
  </w:style>
  <w:style w:type="character" w:styleId="Strong">
    <w:name w:val="Strong"/>
    <w:uiPriority w:val="22"/>
    <w:qFormat/>
    <w:rsid w:val="00451C6A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451C6A"/>
  </w:style>
  <w:style w:type="numbering" w:customStyle="1" w:styleId="NoList14">
    <w:name w:val="No List14"/>
    <w:next w:val="NoList"/>
    <w:uiPriority w:val="99"/>
    <w:semiHidden/>
    <w:unhideWhenUsed/>
    <w:rsid w:val="00451C6A"/>
  </w:style>
  <w:style w:type="numbering" w:customStyle="1" w:styleId="NoList24">
    <w:name w:val="No List24"/>
    <w:next w:val="NoList"/>
    <w:uiPriority w:val="99"/>
    <w:semiHidden/>
    <w:unhideWhenUsed/>
    <w:rsid w:val="00451C6A"/>
  </w:style>
  <w:style w:type="numbering" w:customStyle="1" w:styleId="NoList34">
    <w:name w:val="No List34"/>
    <w:next w:val="NoList"/>
    <w:uiPriority w:val="99"/>
    <w:semiHidden/>
    <w:unhideWhenUsed/>
    <w:rsid w:val="00451C6A"/>
  </w:style>
  <w:style w:type="table" w:customStyle="1" w:styleId="TableGrid14">
    <w:name w:val="Table Grid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451C6A"/>
  </w:style>
  <w:style w:type="table" w:customStyle="1" w:styleId="TableGrid24">
    <w:name w:val="Table Grid2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451C6A"/>
  </w:style>
  <w:style w:type="numbering" w:customStyle="1" w:styleId="NoList1113">
    <w:name w:val="No List1113"/>
    <w:next w:val="NoList"/>
    <w:uiPriority w:val="99"/>
    <w:semiHidden/>
    <w:unhideWhenUsed/>
    <w:rsid w:val="00451C6A"/>
  </w:style>
  <w:style w:type="numbering" w:customStyle="1" w:styleId="NoList213">
    <w:name w:val="No List213"/>
    <w:next w:val="NoList"/>
    <w:uiPriority w:val="99"/>
    <w:semiHidden/>
    <w:unhideWhenUsed/>
    <w:rsid w:val="00451C6A"/>
  </w:style>
  <w:style w:type="numbering" w:customStyle="1" w:styleId="NoList313">
    <w:name w:val="No List313"/>
    <w:next w:val="NoList"/>
    <w:uiPriority w:val="99"/>
    <w:semiHidden/>
    <w:unhideWhenUsed/>
    <w:rsid w:val="00451C6A"/>
  </w:style>
  <w:style w:type="table" w:customStyle="1" w:styleId="TableGrid113">
    <w:name w:val="Table Grid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51C6A"/>
  </w:style>
  <w:style w:type="numbering" w:customStyle="1" w:styleId="NoList61">
    <w:name w:val="No List61"/>
    <w:next w:val="NoList"/>
    <w:uiPriority w:val="99"/>
    <w:semiHidden/>
    <w:unhideWhenUsed/>
    <w:rsid w:val="00451C6A"/>
  </w:style>
  <w:style w:type="numbering" w:customStyle="1" w:styleId="NoList121">
    <w:name w:val="No List121"/>
    <w:next w:val="NoList"/>
    <w:uiPriority w:val="99"/>
    <w:semiHidden/>
    <w:rsid w:val="00451C6A"/>
  </w:style>
  <w:style w:type="numbering" w:customStyle="1" w:styleId="NoList1121">
    <w:name w:val="No List1121"/>
    <w:next w:val="NoList"/>
    <w:uiPriority w:val="99"/>
    <w:semiHidden/>
    <w:unhideWhenUsed/>
    <w:rsid w:val="00451C6A"/>
  </w:style>
  <w:style w:type="numbering" w:customStyle="1" w:styleId="NoList221">
    <w:name w:val="No List221"/>
    <w:next w:val="NoList"/>
    <w:uiPriority w:val="99"/>
    <w:semiHidden/>
    <w:unhideWhenUsed/>
    <w:rsid w:val="00451C6A"/>
  </w:style>
  <w:style w:type="numbering" w:customStyle="1" w:styleId="NoList321">
    <w:name w:val="No List321"/>
    <w:next w:val="NoList"/>
    <w:uiPriority w:val="99"/>
    <w:semiHidden/>
    <w:unhideWhenUsed/>
    <w:rsid w:val="00451C6A"/>
  </w:style>
  <w:style w:type="table" w:customStyle="1" w:styleId="TableGrid121">
    <w:name w:val="Table Grid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451C6A"/>
  </w:style>
  <w:style w:type="table" w:customStyle="1" w:styleId="TableGrid221">
    <w:name w:val="Table Grid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451C6A"/>
  </w:style>
  <w:style w:type="numbering" w:customStyle="1" w:styleId="NoList111111">
    <w:name w:val="No List111111"/>
    <w:next w:val="NoList"/>
    <w:uiPriority w:val="99"/>
    <w:semiHidden/>
    <w:unhideWhenUsed/>
    <w:rsid w:val="00451C6A"/>
  </w:style>
  <w:style w:type="numbering" w:customStyle="1" w:styleId="NoList2111">
    <w:name w:val="No List2111"/>
    <w:next w:val="NoList"/>
    <w:uiPriority w:val="99"/>
    <w:semiHidden/>
    <w:unhideWhenUsed/>
    <w:rsid w:val="00451C6A"/>
  </w:style>
  <w:style w:type="numbering" w:customStyle="1" w:styleId="NoList3111">
    <w:name w:val="No List3111"/>
    <w:next w:val="NoList"/>
    <w:uiPriority w:val="99"/>
    <w:semiHidden/>
    <w:unhideWhenUsed/>
    <w:rsid w:val="00451C6A"/>
  </w:style>
  <w:style w:type="table" w:customStyle="1" w:styleId="TableGrid1111">
    <w:name w:val="Table Grid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451C6A"/>
  </w:style>
  <w:style w:type="numbering" w:customStyle="1" w:styleId="NoList71">
    <w:name w:val="No List71"/>
    <w:next w:val="NoList"/>
    <w:uiPriority w:val="99"/>
    <w:semiHidden/>
    <w:unhideWhenUsed/>
    <w:rsid w:val="00451C6A"/>
  </w:style>
  <w:style w:type="numbering" w:customStyle="1" w:styleId="NoList131">
    <w:name w:val="No List131"/>
    <w:next w:val="NoList"/>
    <w:uiPriority w:val="99"/>
    <w:semiHidden/>
    <w:rsid w:val="00451C6A"/>
  </w:style>
  <w:style w:type="numbering" w:customStyle="1" w:styleId="NoList1131">
    <w:name w:val="No List1131"/>
    <w:next w:val="NoList"/>
    <w:uiPriority w:val="99"/>
    <w:semiHidden/>
    <w:unhideWhenUsed/>
    <w:rsid w:val="00451C6A"/>
  </w:style>
  <w:style w:type="numbering" w:customStyle="1" w:styleId="NoList231">
    <w:name w:val="No List231"/>
    <w:next w:val="NoList"/>
    <w:uiPriority w:val="99"/>
    <w:semiHidden/>
    <w:unhideWhenUsed/>
    <w:rsid w:val="00451C6A"/>
  </w:style>
  <w:style w:type="numbering" w:customStyle="1" w:styleId="NoList331">
    <w:name w:val="No List331"/>
    <w:next w:val="NoList"/>
    <w:uiPriority w:val="99"/>
    <w:semiHidden/>
    <w:unhideWhenUsed/>
    <w:rsid w:val="00451C6A"/>
  </w:style>
  <w:style w:type="table" w:customStyle="1" w:styleId="TableGrid131">
    <w:name w:val="Table Grid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451C6A"/>
  </w:style>
  <w:style w:type="table" w:customStyle="1" w:styleId="TableGrid231">
    <w:name w:val="Table Grid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451C6A"/>
  </w:style>
  <w:style w:type="numbering" w:customStyle="1" w:styleId="NoList111121">
    <w:name w:val="No List111121"/>
    <w:next w:val="NoList"/>
    <w:uiPriority w:val="99"/>
    <w:semiHidden/>
    <w:unhideWhenUsed/>
    <w:rsid w:val="00451C6A"/>
  </w:style>
  <w:style w:type="numbering" w:customStyle="1" w:styleId="NoList2121">
    <w:name w:val="No List2121"/>
    <w:next w:val="NoList"/>
    <w:uiPriority w:val="99"/>
    <w:semiHidden/>
    <w:unhideWhenUsed/>
    <w:rsid w:val="00451C6A"/>
  </w:style>
  <w:style w:type="numbering" w:customStyle="1" w:styleId="NoList3121">
    <w:name w:val="No List3121"/>
    <w:next w:val="NoList"/>
    <w:uiPriority w:val="99"/>
    <w:semiHidden/>
    <w:unhideWhenUsed/>
    <w:rsid w:val="00451C6A"/>
  </w:style>
  <w:style w:type="table" w:customStyle="1" w:styleId="TableGrid1121">
    <w:name w:val="Table Grid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451C6A"/>
  </w:style>
  <w:style w:type="numbering" w:customStyle="1" w:styleId="NoList9">
    <w:name w:val="No List9"/>
    <w:next w:val="NoList"/>
    <w:uiPriority w:val="99"/>
    <w:semiHidden/>
    <w:unhideWhenUsed/>
    <w:rsid w:val="00451C6A"/>
  </w:style>
  <w:style w:type="numbering" w:customStyle="1" w:styleId="NoList10">
    <w:name w:val="No List10"/>
    <w:next w:val="NoList"/>
    <w:uiPriority w:val="99"/>
    <w:semiHidden/>
    <w:unhideWhenUsed/>
    <w:rsid w:val="00451C6A"/>
  </w:style>
  <w:style w:type="table" w:customStyle="1" w:styleId="TableGrid6">
    <w:name w:val="Table Grid6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uiPriority w:val="99"/>
    <w:rsid w:val="00451C6A"/>
    <w:pPr>
      <w:spacing w:before="60"/>
      <w:ind w:firstLine="360"/>
    </w:pPr>
    <w:rPr>
      <w:rFonts w:ascii="Arial" w:hAnsi="Arial" w:cs="Arial"/>
      <w:color w:val="000080"/>
      <w:sz w:val="20"/>
    </w:rPr>
  </w:style>
  <w:style w:type="table" w:customStyle="1" w:styleId="TableGrid15">
    <w:name w:val="Table Grid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451C6A"/>
    <w:pPr>
      <w:spacing w:after="100"/>
      <w:ind w:left="720"/>
    </w:pPr>
  </w:style>
  <w:style w:type="table" w:customStyle="1" w:styleId="TableGrid32">
    <w:name w:val="Table Grid3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451C6A"/>
    <w:pPr>
      <w:spacing w:after="100"/>
      <w:ind w:left="960"/>
    </w:pPr>
  </w:style>
  <w:style w:type="numbering" w:customStyle="1" w:styleId="NoList15">
    <w:name w:val="No List15"/>
    <w:next w:val="NoList"/>
    <w:uiPriority w:val="99"/>
    <w:semiHidden/>
    <w:unhideWhenUsed/>
    <w:rsid w:val="00451C6A"/>
  </w:style>
  <w:style w:type="table" w:customStyle="1" w:styleId="TableGrid7">
    <w:name w:val="Table Grid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451C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1C6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NoSpacing"/>
    <w:uiPriority w:val="99"/>
    <w:qFormat/>
    <w:rsid w:val="00451C6A"/>
    <w:rPr>
      <w:rFonts w:ascii="Calibri" w:eastAsia="Calibri" w:hAnsi="Calibri"/>
      <w:sz w:val="22"/>
      <w:szCs w:val="22"/>
    </w:rPr>
  </w:style>
  <w:style w:type="paragraph" w:customStyle="1" w:styleId="Bullet-3">
    <w:name w:val="Bullet-3"/>
    <w:basedOn w:val="Bullet-2"/>
    <w:uiPriority w:val="99"/>
    <w:qFormat/>
    <w:rsid w:val="00451C6A"/>
    <w:pPr>
      <w:ind w:left="720" w:hanging="319"/>
    </w:pPr>
    <w:rPr>
      <w:rFonts w:ascii="Arial" w:eastAsia="Times New Roman" w:hAnsi="Arial" w:cs="Arial"/>
      <w:sz w:val="20"/>
      <w:szCs w:val="20"/>
    </w:rPr>
  </w:style>
  <w:style w:type="paragraph" w:customStyle="1" w:styleId="TableTextRef">
    <w:name w:val="Table Text Ref"/>
    <w:uiPriority w:val="99"/>
    <w:qFormat/>
    <w:rsid w:val="00451C6A"/>
    <w:pPr>
      <w:spacing w:before="120"/>
    </w:pPr>
    <w:rPr>
      <w:rFonts w:ascii="Arial" w:eastAsia="Times New Roman" w:hAnsi="Arial" w:cs="Arial"/>
    </w:rPr>
  </w:style>
  <w:style w:type="paragraph" w:styleId="TOC6">
    <w:name w:val="toc 6"/>
    <w:basedOn w:val="Normal"/>
    <w:next w:val="Normal"/>
    <w:autoRedefine/>
    <w:uiPriority w:val="39"/>
    <w:unhideWhenUsed/>
    <w:rsid w:val="00451C6A"/>
    <w:pPr>
      <w:spacing w:after="100"/>
      <w:ind w:left="1200"/>
    </w:pPr>
  </w:style>
  <w:style w:type="table" w:customStyle="1" w:styleId="TableGrid9">
    <w:name w:val="Table Grid9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">
    <w:name w:val="No List16"/>
    <w:next w:val="NoList"/>
    <w:uiPriority w:val="99"/>
    <w:semiHidden/>
    <w:unhideWhenUsed/>
    <w:rsid w:val="00451C6A"/>
  </w:style>
  <w:style w:type="numbering" w:customStyle="1" w:styleId="NoList17">
    <w:name w:val="No List17"/>
    <w:next w:val="NoList"/>
    <w:uiPriority w:val="99"/>
    <w:semiHidden/>
    <w:unhideWhenUsed/>
    <w:rsid w:val="00451C6A"/>
  </w:style>
  <w:style w:type="numbering" w:customStyle="1" w:styleId="NoList25">
    <w:name w:val="No List25"/>
    <w:next w:val="NoList"/>
    <w:uiPriority w:val="99"/>
    <w:semiHidden/>
    <w:unhideWhenUsed/>
    <w:rsid w:val="00451C6A"/>
  </w:style>
  <w:style w:type="numbering" w:customStyle="1" w:styleId="NoList35">
    <w:name w:val="No List35"/>
    <w:next w:val="NoList"/>
    <w:uiPriority w:val="99"/>
    <w:semiHidden/>
    <w:unhideWhenUsed/>
    <w:rsid w:val="00451C6A"/>
  </w:style>
  <w:style w:type="table" w:customStyle="1" w:styleId="TableGrid16">
    <w:name w:val="Table Grid16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51C6A"/>
  </w:style>
  <w:style w:type="table" w:customStyle="1" w:styleId="TableGrid26">
    <w:name w:val="Table Grid2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rsid w:val="00451C6A"/>
  </w:style>
  <w:style w:type="numbering" w:customStyle="1" w:styleId="NoList1114">
    <w:name w:val="No List1114"/>
    <w:next w:val="NoList"/>
    <w:uiPriority w:val="99"/>
    <w:semiHidden/>
    <w:unhideWhenUsed/>
    <w:rsid w:val="00451C6A"/>
  </w:style>
  <w:style w:type="numbering" w:customStyle="1" w:styleId="NoList214">
    <w:name w:val="No List214"/>
    <w:next w:val="NoList"/>
    <w:uiPriority w:val="99"/>
    <w:semiHidden/>
    <w:unhideWhenUsed/>
    <w:rsid w:val="00451C6A"/>
  </w:style>
  <w:style w:type="numbering" w:customStyle="1" w:styleId="NoList314">
    <w:name w:val="No List314"/>
    <w:next w:val="NoList"/>
    <w:uiPriority w:val="99"/>
    <w:semiHidden/>
    <w:unhideWhenUsed/>
    <w:rsid w:val="00451C6A"/>
  </w:style>
  <w:style w:type="table" w:customStyle="1" w:styleId="TableGrid115">
    <w:name w:val="Table Grid1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451C6A"/>
  </w:style>
  <w:style w:type="numbering" w:customStyle="1" w:styleId="NoList62">
    <w:name w:val="No List62"/>
    <w:next w:val="NoList"/>
    <w:uiPriority w:val="99"/>
    <w:semiHidden/>
    <w:unhideWhenUsed/>
    <w:rsid w:val="00451C6A"/>
  </w:style>
  <w:style w:type="numbering" w:customStyle="1" w:styleId="NoList122">
    <w:name w:val="No List122"/>
    <w:next w:val="NoList"/>
    <w:uiPriority w:val="99"/>
    <w:semiHidden/>
    <w:rsid w:val="00451C6A"/>
  </w:style>
  <w:style w:type="numbering" w:customStyle="1" w:styleId="NoList1122">
    <w:name w:val="No List1122"/>
    <w:next w:val="NoList"/>
    <w:uiPriority w:val="99"/>
    <w:semiHidden/>
    <w:unhideWhenUsed/>
    <w:rsid w:val="00451C6A"/>
  </w:style>
  <w:style w:type="numbering" w:customStyle="1" w:styleId="NoList222">
    <w:name w:val="No List222"/>
    <w:next w:val="NoList"/>
    <w:uiPriority w:val="99"/>
    <w:semiHidden/>
    <w:unhideWhenUsed/>
    <w:rsid w:val="00451C6A"/>
  </w:style>
  <w:style w:type="numbering" w:customStyle="1" w:styleId="NoList322">
    <w:name w:val="No List322"/>
    <w:next w:val="NoList"/>
    <w:uiPriority w:val="99"/>
    <w:semiHidden/>
    <w:unhideWhenUsed/>
    <w:rsid w:val="00451C6A"/>
  </w:style>
  <w:style w:type="table" w:customStyle="1" w:styleId="TableGrid123">
    <w:name w:val="Table Grid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451C6A"/>
  </w:style>
  <w:style w:type="table" w:customStyle="1" w:styleId="TableGrid222">
    <w:name w:val="Table Grid2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">
    <w:name w:val="No List11114"/>
    <w:next w:val="NoList"/>
    <w:uiPriority w:val="99"/>
    <w:semiHidden/>
    <w:rsid w:val="00451C6A"/>
  </w:style>
  <w:style w:type="numbering" w:customStyle="1" w:styleId="NoList111112">
    <w:name w:val="No List111112"/>
    <w:next w:val="NoList"/>
    <w:uiPriority w:val="99"/>
    <w:semiHidden/>
    <w:unhideWhenUsed/>
    <w:rsid w:val="00451C6A"/>
  </w:style>
  <w:style w:type="numbering" w:customStyle="1" w:styleId="NoList2112">
    <w:name w:val="No List2112"/>
    <w:next w:val="NoList"/>
    <w:uiPriority w:val="99"/>
    <w:semiHidden/>
    <w:unhideWhenUsed/>
    <w:rsid w:val="00451C6A"/>
  </w:style>
  <w:style w:type="numbering" w:customStyle="1" w:styleId="NoList3112">
    <w:name w:val="No List3112"/>
    <w:next w:val="NoList"/>
    <w:uiPriority w:val="99"/>
    <w:semiHidden/>
    <w:unhideWhenUsed/>
    <w:rsid w:val="00451C6A"/>
  </w:style>
  <w:style w:type="table" w:customStyle="1" w:styleId="TableGrid1112">
    <w:name w:val="Table Grid1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451C6A"/>
  </w:style>
  <w:style w:type="numbering" w:customStyle="1" w:styleId="NoList72">
    <w:name w:val="No List72"/>
    <w:next w:val="NoList"/>
    <w:uiPriority w:val="99"/>
    <w:semiHidden/>
    <w:unhideWhenUsed/>
    <w:rsid w:val="00451C6A"/>
  </w:style>
  <w:style w:type="numbering" w:customStyle="1" w:styleId="NoList132">
    <w:name w:val="No List132"/>
    <w:next w:val="NoList"/>
    <w:uiPriority w:val="99"/>
    <w:semiHidden/>
    <w:rsid w:val="00451C6A"/>
  </w:style>
  <w:style w:type="numbering" w:customStyle="1" w:styleId="NoList1132">
    <w:name w:val="No List1132"/>
    <w:next w:val="NoList"/>
    <w:uiPriority w:val="99"/>
    <w:semiHidden/>
    <w:unhideWhenUsed/>
    <w:rsid w:val="00451C6A"/>
  </w:style>
  <w:style w:type="numbering" w:customStyle="1" w:styleId="NoList232">
    <w:name w:val="No List232"/>
    <w:next w:val="NoList"/>
    <w:uiPriority w:val="99"/>
    <w:semiHidden/>
    <w:unhideWhenUsed/>
    <w:rsid w:val="00451C6A"/>
  </w:style>
  <w:style w:type="numbering" w:customStyle="1" w:styleId="NoList332">
    <w:name w:val="No List332"/>
    <w:next w:val="NoList"/>
    <w:uiPriority w:val="99"/>
    <w:semiHidden/>
    <w:unhideWhenUsed/>
    <w:rsid w:val="00451C6A"/>
  </w:style>
  <w:style w:type="table" w:customStyle="1" w:styleId="TableGrid133">
    <w:name w:val="Table Grid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451C6A"/>
  </w:style>
  <w:style w:type="table" w:customStyle="1" w:styleId="TableGrid232">
    <w:name w:val="Table Grid23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451C6A"/>
  </w:style>
  <w:style w:type="numbering" w:customStyle="1" w:styleId="NoList111122">
    <w:name w:val="No List111122"/>
    <w:next w:val="NoList"/>
    <w:uiPriority w:val="99"/>
    <w:semiHidden/>
    <w:unhideWhenUsed/>
    <w:rsid w:val="00451C6A"/>
  </w:style>
  <w:style w:type="numbering" w:customStyle="1" w:styleId="NoList2122">
    <w:name w:val="No List2122"/>
    <w:next w:val="NoList"/>
    <w:uiPriority w:val="99"/>
    <w:semiHidden/>
    <w:unhideWhenUsed/>
    <w:rsid w:val="00451C6A"/>
  </w:style>
  <w:style w:type="numbering" w:customStyle="1" w:styleId="NoList3122">
    <w:name w:val="No List3122"/>
    <w:next w:val="NoList"/>
    <w:uiPriority w:val="99"/>
    <w:semiHidden/>
    <w:unhideWhenUsed/>
    <w:rsid w:val="00451C6A"/>
  </w:style>
  <w:style w:type="table" w:customStyle="1" w:styleId="TableGrid1122">
    <w:name w:val="Table Grid112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451C6A"/>
  </w:style>
  <w:style w:type="numbering" w:customStyle="1" w:styleId="NoList18">
    <w:name w:val="No List18"/>
    <w:next w:val="NoList"/>
    <w:uiPriority w:val="99"/>
    <w:semiHidden/>
    <w:unhideWhenUsed/>
    <w:rsid w:val="00451C6A"/>
  </w:style>
  <w:style w:type="table" w:customStyle="1" w:styleId="AHRQ11">
    <w:name w:val="AHRQ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51C6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451C6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9">
    <w:name w:val="Table Grid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uiPriority w:val="99"/>
    <w:qFormat/>
    <w:rsid w:val="00451C6A"/>
  </w:style>
  <w:style w:type="numbering" w:customStyle="1" w:styleId="NoList19">
    <w:name w:val="No List19"/>
    <w:next w:val="NoList"/>
    <w:uiPriority w:val="99"/>
    <w:semiHidden/>
    <w:unhideWhenUsed/>
    <w:rsid w:val="00451C6A"/>
  </w:style>
  <w:style w:type="character" w:customStyle="1" w:styleId="highlight">
    <w:name w:val="highlight"/>
    <w:rsid w:val="00451C6A"/>
  </w:style>
  <w:style w:type="table" w:customStyle="1" w:styleId="TableGrid71">
    <w:name w:val="Table Grid7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bullet">
    <w:name w:val="Sub-bullet"/>
    <w:basedOn w:val="Bullet-2"/>
    <w:uiPriority w:val="99"/>
    <w:qFormat/>
    <w:rsid w:val="00451C6A"/>
    <w:pPr>
      <w:ind w:left="1080" w:hanging="360"/>
    </w:pPr>
    <w:rPr>
      <w:rFonts w:ascii="Times New Roman" w:eastAsia="Times New Roman" w:hAnsi="Times New Roman" w:cs="Arial"/>
      <w:sz w:val="24"/>
      <w:szCs w:val="20"/>
    </w:rPr>
  </w:style>
  <w:style w:type="paragraph" w:customStyle="1" w:styleId="MediumGrid21">
    <w:name w:val="Medium Grid 21"/>
    <w:uiPriority w:val="1"/>
    <w:rsid w:val="00451C6A"/>
    <w:rPr>
      <w:rFonts w:ascii="Times" w:eastAsia="Times New Roman" w:hAnsi="Times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451C6A"/>
    <w:pPr>
      <w:ind w:left="720"/>
      <w:contextualSpacing/>
    </w:pPr>
  </w:style>
  <w:style w:type="paragraph" w:customStyle="1" w:styleId="MediumShading1-Accent11">
    <w:name w:val="Medium Shading 1 - Accent 11"/>
    <w:uiPriority w:val="1"/>
    <w:rsid w:val="00451C6A"/>
    <w:rPr>
      <w:rFonts w:ascii="Times" w:eastAsia="Times New Roman" w:hAnsi="Times"/>
      <w:sz w:val="24"/>
    </w:rPr>
  </w:style>
  <w:style w:type="table" w:customStyle="1" w:styleId="TableGrid91">
    <w:name w:val="Table Grid9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451C6A"/>
  </w:style>
  <w:style w:type="table" w:customStyle="1" w:styleId="TableGrid151">
    <w:name w:val="Table Grid15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451C6A"/>
  </w:style>
  <w:style w:type="table" w:styleId="MediumGrid3-Accent1">
    <w:name w:val="Medium Grid 3 Accent 1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unhideWhenUsed/>
    <w:rsid w:val="00451C6A"/>
  </w:style>
  <w:style w:type="table" w:customStyle="1" w:styleId="AHRQ12">
    <w:name w:val="AHRQ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">
    <w:name w:val="Table Grid1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51C6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1C6A"/>
    <w:rPr>
      <w:rFonts w:ascii="Arial" w:eastAsia="Times New Roman" w:hAnsi="Arial"/>
      <w:bCs/>
      <w:color w:val="000000"/>
      <w:sz w:val="18"/>
      <w:szCs w:val="18"/>
    </w:rPr>
  </w:style>
  <w:style w:type="table" w:customStyle="1" w:styleId="TableGrid110">
    <w:name w:val="Table Grid110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451C6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1C6A"/>
    <w:rPr>
      <w:rFonts w:ascii="Arial" w:hAnsi="Arial"/>
      <w:b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1C6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1C6A"/>
    <w:rPr>
      <w:rFonts w:ascii="Arial" w:hAnsi="Arial"/>
      <w:bCs/>
      <w:sz w:val="18"/>
      <w:szCs w:val="18"/>
    </w:rPr>
  </w:style>
  <w:style w:type="numbering" w:customStyle="1" w:styleId="NoList116">
    <w:name w:val="No List116"/>
    <w:next w:val="NoList"/>
    <w:uiPriority w:val="99"/>
    <w:semiHidden/>
    <w:unhideWhenUsed/>
    <w:rsid w:val="00451C6A"/>
  </w:style>
  <w:style w:type="table" w:customStyle="1" w:styleId="TableGrid811">
    <w:name w:val="Table Grid8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A">
    <w:name w:val="Free Form A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CommentText1">
    <w:name w:val="Comment Text1"/>
    <w:autoRedefine/>
    <w:uiPriority w:val="99"/>
    <w:rsid w:val="00451C6A"/>
    <w:pPr>
      <w:spacing w:before="240" w:after="60"/>
    </w:pPr>
    <w:rPr>
      <w:rFonts w:ascii="Arial" w:eastAsia="ヒラギノ角ゴ Pro W3" w:hAnsi="Arial"/>
      <w:color w:val="000000"/>
      <w:sz w:val="28"/>
    </w:rPr>
  </w:style>
  <w:style w:type="paragraph" w:customStyle="1" w:styleId="FreeForm">
    <w:name w:val="Free Form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FreeFormAA">
    <w:name w:val="Free Form A A"/>
    <w:uiPriority w:val="99"/>
    <w:rsid w:val="00451C6A"/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autoRedefine/>
    <w:uiPriority w:val="99"/>
    <w:rsid w:val="00451C6A"/>
    <w:pPr>
      <w:spacing w:before="120" w:after="120"/>
    </w:pPr>
    <w:rPr>
      <w:rFonts w:ascii="Arial Bold" w:eastAsia="ヒラギノ角ゴ Pro W3" w:hAnsi="Arial Bold"/>
      <w:color w:val="000000"/>
      <w:kern w:val="1"/>
    </w:rPr>
  </w:style>
  <w:style w:type="paragraph" w:customStyle="1" w:styleId="Body">
    <w:name w:val="Body"/>
    <w:autoRedefine/>
    <w:uiPriority w:val="99"/>
    <w:rsid w:val="00451C6A"/>
    <w:rPr>
      <w:rFonts w:ascii="Helvetica" w:eastAsia="ヒラギノ角ゴ Pro W3" w:hAnsi="Helvetica"/>
      <w:color w:val="000000"/>
      <w:sz w:val="24"/>
    </w:rPr>
  </w:style>
  <w:style w:type="paragraph" w:customStyle="1" w:styleId="CommentText2">
    <w:name w:val="Comment Text2"/>
    <w:autoRedefine/>
    <w:uiPriority w:val="99"/>
    <w:rsid w:val="00451C6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B">
    <w:name w:val="Caption B"/>
    <w:next w:val="Normal"/>
    <w:uiPriority w:val="99"/>
    <w:rsid w:val="00451C6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Grid22">
    <w:name w:val="Medium Grid 22"/>
    <w:basedOn w:val="TableNormal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">
    <w:name w:val="Table Grid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51C6A"/>
  </w:style>
  <w:style w:type="table" w:customStyle="1" w:styleId="AHRQ13">
    <w:name w:val="AHRQ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">
    <w:name w:val="Table Grid2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451C6A"/>
  </w:style>
  <w:style w:type="table" w:customStyle="1" w:styleId="TableGrid72">
    <w:name w:val="Table Grid7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451C6A"/>
  </w:style>
  <w:style w:type="table" w:customStyle="1" w:styleId="AHRQ111">
    <w:name w:val="AHRQ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51C6A"/>
  </w:style>
  <w:style w:type="table" w:customStyle="1" w:styleId="MediumGrid3-Accent11">
    <w:name w:val="Medium Grid 3 - Accent 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451C6A"/>
  </w:style>
  <w:style w:type="numbering" w:customStyle="1" w:styleId="NoList117">
    <w:name w:val="No List117"/>
    <w:next w:val="NoList"/>
    <w:uiPriority w:val="99"/>
    <w:semiHidden/>
    <w:unhideWhenUsed/>
    <w:rsid w:val="00451C6A"/>
  </w:style>
  <w:style w:type="numbering" w:customStyle="1" w:styleId="NoList215">
    <w:name w:val="No List215"/>
    <w:next w:val="NoList"/>
    <w:uiPriority w:val="99"/>
    <w:semiHidden/>
    <w:unhideWhenUsed/>
    <w:rsid w:val="00451C6A"/>
  </w:style>
  <w:style w:type="numbering" w:customStyle="1" w:styleId="NoList315">
    <w:name w:val="No List315"/>
    <w:next w:val="NoList"/>
    <w:uiPriority w:val="99"/>
    <w:semiHidden/>
    <w:unhideWhenUsed/>
    <w:rsid w:val="00451C6A"/>
  </w:style>
  <w:style w:type="table" w:customStyle="1" w:styleId="TableGrid192">
    <w:name w:val="Table Grid19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451C6A"/>
  </w:style>
  <w:style w:type="table" w:customStyle="1" w:styleId="TableGrid216">
    <w:name w:val="Table Grid216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451C6A"/>
  </w:style>
  <w:style w:type="numbering" w:customStyle="1" w:styleId="NoList11115">
    <w:name w:val="No List11115"/>
    <w:next w:val="NoList"/>
    <w:uiPriority w:val="99"/>
    <w:semiHidden/>
    <w:unhideWhenUsed/>
    <w:rsid w:val="00451C6A"/>
  </w:style>
  <w:style w:type="numbering" w:customStyle="1" w:styleId="NoList2113">
    <w:name w:val="No List2113"/>
    <w:next w:val="NoList"/>
    <w:uiPriority w:val="99"/>
    <w:semiHidden/>
    <w:unhideWhenUsed/>
    <w:rsid w:val="00451C6A"/>
  </w:style>
  <w:style w:type="numbering" w:customStyle="1" w:styleId="NoList3113">
    <w:name w:val="No List3113"/>
    <w:next w:val="NoList"/>
    <w:uiPriority w:val="99"/>
    <w:semiHidden/>
    <w:unhideWhenUsed/>
    <w:rsid w:val="00451C6A"/>
  </w:style>
  <w:style w:type="table" w:customStyle="1" w:styleId="TableGrid1114">
    <w:name w:val="Table Grid11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451C6A"/>
  </w:style>
  <w:style w:type="numbering" w:customStyle="1" w:styleId="NoList63">
    <w:name w:val="No List63"/>
    <w:next w:val="NoList"/>
    <w:uiPriority w:val="99"/>
    <w:semiHidden/>
    <w:unhideWhenUsed/>
    <w:rsid w:val="00451C6A"/>
  </w:style>
  <w:style w:type="numbering" w:customStyle="1" w:styleId="NoList123">
    <w:name w:val="No List123"/>
    <w:next w:val="NoList"/>
    <w:uiPriority w:val="99"/>
    <w:semiHidden/>
    <w:rsid w:val="00451C6A"/>
  </w:style>
  <w:style w:type="numbering" w:customStyle="1" w:styleId="NoList1123">
    <w:name w:val="No List1123"/>
    <w:next w:val="NoList"/>
    <w:uiPriority w:val="99"/>
    <w:semiHidden/>
    <w:unhideWhenUsed/>
    <w:rsid w:val="00451C6A"/>
  </w:style>
  <w:style w:type="numbering" w:customStyle="1" w:styleId="NoList223">
    <w:name w:val="No List223"/>
    <w:next w:val="NoList"/>
    <w:uiPriority w:val="99"/>
    <w:semiHidden/>
    <w:unhideWhenUsed/>
    <w:rsid w:val="00451C6A"/>
  </w:style>
  <w:style w:type="numbering" w:customStyle="1" w:styleId="NoList323">
    <w:name w:val="No List323"/>
    <w:next w:val="NoList"/>
    <w:uiPriority w:val="99"/>
    <w:semiHidden/>
    <w:unhideWhenUsed/>
    <w:rsid w:val="00451C6A"/>
  </w:style>
  <w:style w:type="table" w:customStyle="1" w:styleId="TableGrid1211">
    <w:name w:val="Table Grid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451C6A"/>
  </w:style>
  <w:style w:type="table" w:customStyle="1" w:styleId="TableGrid223">
    <w:name w:val="Table Grid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451C6A"/>
  </w:style>
  <w:style w:type="numbering" w:customStyle="1" w:styleId="NoList1111111">
    <w:name w:val="No List1111111"/>
    <w:next w:val="NoList"/>
    <w:uiPriority w:val="99"/>
    <w:semiHidden/>
    <w:unhideWhenUsed/>
    <w:rsid w:val="00451C6A"/>
  </w:style>
  <w:style w:type="numbering" w:customStyle="1" w:styleId="NoList21111">
    <w:name w:val="No List21111"/>
    <w:next w:val="NoList"/>
    <w:uiPriority w:val="99"/>
    <w:semiHidden/>
    <w:unhideWhenUsed/>
    <w:rsid w:val="00451C6A"/>
  </w:style>
  <w:style w:type="numbering" w:customStyle="1" w:styleId="NoList31111">
    <w:name w:val="No List31111"/>
    <w:next w:val="NoList"/>
    <w:uiPriority w:val="99"/>
    <w:semiHidden/>
    <w:unhideWhenUsed/>
    <w:rsid w:val="00451C6A"/>
  </w:style>
  <w:style w:type="numbering" w:customStyle="1" w:styleId="NoList513">
    <w:name w:val="No List513"/>
    <w:next w:val="NoList"/>
    <w:uiPriority w:val="99"/>
    <w:semiHidden/>
    <w:unhideWhenUsed/>
    <w:rsid w:val="00451C6A"/>
  </w:style>
  <w:style w:type="numbering" w:customStyle="1" w:styleId="NoList73">
    <w:name w:val="No List73"/>
    <w:next w:val="NoList"/>
    <w:uiPriority w:val="99"/>
    <w:semiHidden/>
    <w:unhideWhenUsed/>
    <w:rsid w:val="00451C6A"/>
  </w:style>
  <w:style w:type="numbering" w:customStyle="1" w:styleId="NoList133">
    <w:name w:val="No List133"/>
    <w:next w:val="NoList"/>
    <w:uiPriority w:val="99"/>
    <w:semiHidden/>
    <w:rsid w:val="00451C6A"/>
  </w:style>
  <w:style w:type="numbering" w:customStyle="1" w:styleId="NoList1133">
    <w:name w:val="No List1133"/>
    <w:next w:val="NoList"/>
    <w:uiPriority w:val="99"/>
    <w:semiHidden/>
    <w:unhideWhenUsed/>
    <w:rsid w:val="00451C6A"/>
  </w:style>
  <w:style w:type="numbering" w:customStyle="1" w:styleId="NoList233">
    <w:name w:val="No List233"/>
    <w:next w:val="NoList"/>
    <w:uiPriority w:val="99"/>
    <w:semiHidden/>
    <w:unhideWhenUsed/>
    <w:rsid w:val="00451C6A"/>
  </w:style>
  <w:style w:type="numbering" w:customStyle="1" w:styleId="NoList333">
    <w:name w:val="No List333"/>
    <w:next w:val="NoList"/>
    <w:uiPriority w:val="99"/>
    <w:semiHidden/>
    <w:unhideWhenUsed/>
    <w:rsid w:val="00451C6A"/>
  </w:style>
  <w:style w:type="table" w:customStyle="1" w:styleId="TableGrid1311">
    <w:name w:val="Table Grid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451C6A"/>
  </w:style>
  <w:style w:type="table" w:customStyle="1" w:styleId="TableGrid233">
    <w:name w:val="Table Grid23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451C6A"/>
  </w:style>
  <w:style w:type="numbering" w:customStyle="1" w:styleId="NoList111123">
    <w:name w:val="No List111123"/>
    <w:next w:val="NoList"/>
    <w:uiPriority w:val="99"/>
    <w:semiHidden/>
    <w:unhideWhenUsed/>
    <w:rsid w:val="00451C6A"/>
  </w:style>
  <w:style w:type="numbering" w:customStyle="1" w:styleId="NoList2123">
    <w:name w:val="No List2123"/>
    <w:next w:val="NoList"/>
    <w:uiPriority w:val="99"/>
    <w:semiHidden/>
    <w:unhideWhenUsed/>
    <w:rsid w:val="00451C6A"/>
  </w:style>
  <w:style w:type="numbering" w:customStyle="1" w:styleId="NoList3123">
    <w:name w:val="No List3123"/>
    <w:next w:val="NoList"/>
    <w:uiPriority w:val="99"/>
    <w:semiHidden/>
    <w:unhideWhenUsed/>
    <w:rsid w:val="00451C6A"/>
  </w:style>
  <w:style w:type="table" w:customStyle="1" w:styleId="TableGrid1123">
    <w:name w:val="Table Grid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451C6A"/>
  </w:style>
  <w:style w:type="numbering" w:customStyle="1" w:styleId="NoList81">
    <w:name w:val="No List81"/>
    <w:next w:val="NoList"/>
    <w:uiPriority w:val="99"/>
    <w:semiHidden/>
    <w:unhideWhenUsed/>
    <w:rsid w:val="00451C6A"/>
  </w:style>
  <w:style w:type="numbering" w:customStyle="1" w:styleId="NoList141">
    <w:name w:val="No List141"/>
    <w:next w:val="NoList"/>
    <w:uiPriority w:val="99"/>
    <w:semiHidden/>
    <w:unhideWhenUsed/>
    <w:rsid w:val="00451C6A"/>
  </w:style>
  <w:style w:type="numbering" w:customStyle="1" w:styleId="NoList241">
    <w:name w:val="No List241"/>
    <w:next w:val="NoList"/>
    <w:uiPriority w:val="99"/>
    <w:semiHidden/>
    <w:unhideWhenUsed/>
    <w:rsid w:val="00451C6A"/>
  </w:style>
  <w:style w:type="numbering" w:customStyle="1" w:styleId="NoList341">
    <w:name w:val="No List341"/>
    <w:next w:val="NoList"/>
    <w:uiPriority w:val="99"/>
    <w:semiHidden/>
    <w:unhideWhenUsed/>
    <w:rsid w:val="00451C6A"/>
  </w:style>
  <w:style w:type="table" w:customStyle="1" w:styleId="TableGrid1411">
    <w:name w:val="Table Grid14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451C6A"/>
  </w:style>
  <w:style w:type="table" w:customStyle="1" w:styleId="TableGrid241">
    <w:name w:val="Table Grid2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451C6A"/>
  </w:style>
  <w:style w:type="numbering" w:customStyle="1" w:styleId="NoList11131">
    <w:name w:val="No List11131"/>
    <w:next w:val="NoList"/>
    <w:uiPriority w:val="99"/>
    <w:semiHidden/>
    <w:unhideWhenUsed/>
    <w:rsid w:val="00451C6A"/>
  </w:style>
  <w:style w:type="numbering" w:customStyle="1" w:styleId="NoList2131">
    <w:name w:val="No List2131"/>
    <w:next w:val="NoList"/>
    <w:uiPriority w:val="99"/>
    <w:semiHidden/>
    <w:unhideWhenUsed/>
    <w:rsid w:val="00451C6A"/>
  </w:style>
  <w:style w:type="numbering" w:customStyle="1" w:styleId="NoList3131">
    <w:name w:val="No List3131"/>
    <w:next w:val="NoList"/>
    <w:uiPriority w:val="99"/>
    <w:semiHidden/>
    <w:unhideWhenUsed/>
    <w:rsid w:val="00451C6A"/>
  </w:style>
  <w:style w:type="table" w:customStyle="1" w:styleId="TableGrid1131">
    <w:name w:val="Table Grid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451C6A"/>
  </w:style>
  <w:style w:type="numbering" w:customStyle="1" w:styleId="NoList611">
    <w:name w:val="No List611"/>
    <w:next w:val="NoList"/>
    <w:uiPriority w:val="99"/>
    <w:semiHidden/>
    <w:unhideWhenUsed/>
    <w:rsid w:val="00451C6A"/>
  </w:style>
  <w:style w:type="numbering" w:customStyle="1" w:styleId="NoList1211">
    <w:name w:val="No List1211"/>
    <w:next w:val="NoList"/>
    <w:uiPriority w:val="99"/>
    <w:semiHidden/>
    <w:rsid w:val="00451C6A"/>
  </w:style>
  <w:style w:type="numbering" w:customStyle="1" w:styleId="NoList11211">
    <w:name w:val="No List11211"/>
    <w:next w:val="NoList"/>
    <w:uiPriority w:val="99"/>
    <w:semiHidden/>
    <w:unhideWhenUsed/>
    <w:rsid w:val="00451C6A"/>
  </w:style>
  <w:style w:type="numbering" w:customStyle="1" w:styleId="NoList2211">
    <w:name w:val="No List2211"/>
    <w:next w:val="NoList"/>
    <w:uiPriority w:val="99"/>
    <w:semiHidden/>
    <w:unhideWhenUsed/>
    <w:rsid w:val="00451C6A"/>
  </w:style>
  <w:style w:type="numbering" w:customStyle="1" w:styleId="NoList3211">
    <w:name w:val="No List3211"/>
    <w:next w:val="NoList"/>
    <w:uiPriority w:val="99"/>
    <w:semiHidden/>
    <w:unhideWhenUsed/>
    <w:rsid w:val="00451C6A"/>
  </w:style>
  <w:style w:type="numbering" w:customStyle="1" w:styleId="NoList41111">
    <w:name w:val="No List41111"/>
    <w:next w:val="NoList"/>
    <w:uiPriority w:val="99"/>
    <w:semiHidden/>
    <w:unhideWhenUsed/>
    <w:rsid w:val="00451C6A"/>
  </w:style>
  <w:style w:type="table" w:customStyle="1" w:styleId="TableGrid2211">
    <w:name w:val="Table Grid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451C6A"/>
  </w:style>
  <w:style w:type="numbering" w:customStyle="1" w:styleId="NoList11111111">
    <w:name w:val="No List11111111"/>
    <w:next w:val="NoList"/>
    <w:uiPriority w:val="99"/>
    <w:semiHidden/>
    <w:unhideWhenUsed/>
    <w:rsid w:val="00451C6A"/>
  </w:style>
  <w:style w:type="numbering" w:customStyle="1" w:styleId="NoList211111">
    <w:name w:val="No List211111"/>
    <w:next w:val="NoList"/>
    <w:uiPriority w:val="99"/>
    <w:semiHidden/>
    <w:unhideWhenUsed/>
    <w:rsid w:val="00451C6A"/>
  </w:style>
  <w:style w:type="numbering" w:customStyle="1" w:styleId="NoList311111">
    <w:name w:val="No List311111"/>
    <w:next w:val="NoList"/>
    <w:uiPriority w:val="99"/>
    <w:semiHidden/>
    <w:unhideWhenUsed/>
    <w:rsid w:val="00451C6A"/>
  </w:style>
  <w:style w:type="table" w:customStyle="1" w:styleId="TableGrid11111">
    <w:name w:val="Table Grid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451C6A"/>
  </w:style>
  <w:style w:type="numbering" w:customStyle="1" w:styleId="NoList711">
    <w:name w:val="No List711"/>
    <w:next w:val="NoList"/>
    <w:uiPriority w:val="99"/>
    <w:semiHidden/>
    <w:unhideWhenUsed/>
    <w:rsid w:val="00451C6A"/>
  </w:style>
  <w:style w:type="numbering" w:customStyle="1" w:styleId="NoList1311">
    <w:name w:val="No List1311"/>
    <w:next w:val="NoList"/>
    <w:uiPriority w:val="99"/>
    <w:semiHidden/>
    <w:rsid w:val="00451C6A"/>
  </w:style>
  <w:style w:type="numbering" w:customStyle="1" w:styleId="NoList11311">
    <w:name w:val="No List11311"/>
    <w:next w:val="NoList"/>
    <w:uiPriority w:val="99"/>
    <w:semiHidden/>
    <w:unhideWhenUsed/>
    <w:rsid w:val="00451C6A"/>
  </w:style>
  <w:style w:type="numbering" w:customStyle="1" w:styleId="NoList2311">
    <w:name w:val="No List2311"/>
    <w:next w:val="NoList"/>
    <w:uiPriority w:val="99"/>
    <w:semiHidden/>
    <w:unhideWhenUsed/>
    <w:rsid w:val="00451C6A"/>
  </w:style>
  <w:style w:type="numbering" w:customStyle="1" w:styleId="NoList3311">
    <w:name w:val="No List3311"/>
    <w:next w:val="NoList"/>
    <w:uiPriority w:val="99"/>
    <w:semiHidden/>
    <w:unhideWhenUsed/>
    <w:rsid w:val="00451C6A"/>
  </w:style>
  <w:style w:type="numbering" w:customStyle="1" w:styleId="NoList4211">
    <w:name w:val="No List4211"/>
    <w:next w:val="NoList"/>
    <w:uiPriority w:val="99"/>
    <w:semiHidden/>
    <w:unhideWhenUsed/>
    <w:rsid w:val="00451C6A"/>
  </w:style>
  <w:style w:type="table" w:customStyle="1" w:styleId="TableGrid2311">
    <w:name w:val="Table Grid23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451C6A"/>
  </w:style>
  <w:style w:type="numbering" w:customStyle="1" w:styleId="NoList1111211">
    <w:name w:val="No List1111211"/>
    <w:next w:val="NoList"/>
    <w:uiPriority w:val="99"/>
    <w:semiHidden/>
    <w:unhideWhenUsed/>
    <w:rsid w:val="00451C6A"/>
  </w:style>
  <w:style w:type="numbering" w:customStyle="1" w:styleId="NoList21211">
    <w:name w:val="No List21211"/>
    <w:next w:val="NoList"/>
    <w:uiPriority w:val="99"/>
    <w:semiHidden/>
    <w:unhideWhenUsed/>
    <w:rsid w:val="00451C6A"/>
  </w:style>
  <w:style w:type="numbering" w:customStyle="1" w:styleId="NoList31211">
    <w:name w:val="No List31211"/>
    <w:next w:val="NoList"/>
    <w:uiPriority w:val="99"/>
    <w:semiHidden/>
    <w:unhideWhenUsed/>
    <w:rsid w:val="00451C6A"/>
  </w:style>
  <w:style w:type="table" w:customStyle="1" w:styleId="TableGrid11211">
    <w:name w:val="Table Grid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451C6A"/>
  </w:style>
  <w:style w:type="numbering" w:customStyle="1" w:styleId="NoList91">
    <w:name w:val="No List91"/>
    <w:next w:val="NoList"/>
    <w:uiPriority w:val="99"/>
    <w:semiHidden/>
    <w:unhideWhenUsed/>
    <w:rsid w:val="00451C6A"/>
  </w:style>
  <w:style w:type="numbering" w:customStyle="1" w:styleId="NoList101">
    <w:name w:val="No List101"/>
    <w:next w:val="NoList"/>
    <w:uiPriority w:val="99"/>
    <w:semiHidden/>
    <w:unhideWhenUsed/>
    <w:rsid w:val="00451C6A"/>
  </w:style>
  <w:style w:type="table" w:customStyle="1" w:styleId="AHRQ121">
    <w:name w:val="AHRQ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451C6A"/>
  </w:style>
  <w:style w:type="table" w:customStyle="1" w:styleId="TableGrid711">
    <w:name w:val="Table Grid7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451C6A"/>
  </w:style>
  <w:style w:type="numbering" w:customStyle="1" w:styleId="NoList171">
    <w:name w:val="No List171"/>
    <w:next w:val="NoList"/>
    <w:uiPriority w:val="99"/>
    <w:semiHidden/>
    <w:unhideWhenUsed/>
    <w:rsid w:val="00451C6A"/>
  </w:style>
  <w:style w:type="numbering" w:customStyle="1" w:styleId="NoList251">
    <w:name w:val="No List251"/>
    <w:next w:val="NoList"/>
    <w:uiPriority w:val="99"/>
    <w:semiHidden/>
    <w:unhideWhenUsed/>
    <w:rsid w:val="00451C6A"/>
  </w:style>
  <w:style w:type="numbering" w:customStyle="1" w:styleId="NoList351">
    <w:name w:val="No List351"/>
    <w:next w:val="NoList"/>
    <w:uiPriority w:val="99"/>
    <w:semiHidden/>
    <w:unhideWhenUsed/>
    <w:rsid w:val="00451C6A"/>
  </w:style>
  <w:style w:type="table" w:customStyle="1" w:styleId="TableGrid1611">
    <w:name w:val="Table Grid16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451C6A"/>
  </w:style>
  <w:style w:type="table" w:customStyle="1" w:styleId="TableGrid261">
    <w:name w:val="Table Grid2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rsid w:val="00451C6A"/>
  </w:style>
  <w:style w:type="numbering" w:customStyle="1" w:styleId="NoList11141">
    <w:name w:val="No List11141"/>
    <w:next w:val="NoList"/>
    <w:uiPriority w:val="99"/>
    <w:semiHidden/>
    <w:unhideWhenUsed/>
    <w:rsid w:val="00451C6A"/>
  </w:style>
  <w:style w:type="numbering" w:customStyle="1" w:styleId="NoList2141">
    <w:name w:val="No List2141"/>
    <w:next w:val="NoList"/>
    <w:uiPriority w:val="99"/>
    <w:semiHidden/>
    <w:unhideWhenUsed/>
    <w:rsid w:val="00451C6A"/>
  </w:style>
  <w:style w:type="numbering" w:customStyle="1" w:styleId="NoList3141">
    <w:name w:val="No List3141"/>
    <w:next w:val="NoList"/>
    <w:uiPriority w:val="99"/>
    <w:semiHidden/>
    <w:unhideWhenUsed/>
    <w:rsid w:val="00451C6A"/>
  </w:style>
  <w:style w:type="table" w:customStyle="1" w:styleId="TableGrid1151">
    <w:name w:val="Table Grid11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451C6A"/>
  </w:style>
  <w:style w:type="numbering" w:customStyle="1" w:styleId="NoList621">
    <w:name w:val="No List621"/>
    <w:next w:val="NoList"/>
    <w:uiPriority w:val="99"/>
    <w:semiHidden/>
    <w:unhideWhenUsed/>
    <w:rsid w:val="00451C6A"/>
  </w:style>
  <w:style w:type="numbering" w:customStyle="1" w:styleId="NoList1221">
    <w:name w:val="No List1221"/>
    <w:next w:val="NoList"/>
    <w:uiPriority w:val="99"/>
    <w:semiHidden/>
    <w:rsid w:val="00451C6A"/>
  </w:style>
  <w:style w:type="numbering" w:customStyle="1" w:styleId="NoList11221">
    <w:name w:val="No List11221"/>
    <w:next w:val="NoList"/>
    <w:uiPriority w:val="99"/>
    <w:semiHidden/>
    <w:unhideWhenUsed/>
    <w:rsid w:val="00451C6A"/>
  </w:style>
  <w:style w:type="numbering" w:customStyle="1" w:styleId="NoList2221">
    <w:name w:val="No List2221"/>
    <w:next w:val="NoList"/>
    <w:uiPriority w:val="99"/>
    <w:semiHidden/>
    <w:unhideWhenUsed/>
    <w:rsid w:val="00451C6A"/>
  </w:style>
  <w:style w:type="numbering" w:customStyle="1" w:styleId="NoList3221">
    <w:name w:val="No List3221"/>
    <w:next w:val="NoList"/>
    <w:uiPriority w:val="99"/>
    <w:semiHidden/>
    <w:unhideWhenUsed/>
    <w:rsid w:val="00451C6A"/>
  </w:style>
  <w:style w:type="table" w:customStyle="1" w:styleId="TableGrid1231">
    <w:name w:val="Table Grid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451C6A"/>
  </w:style>
  <w:style w:type="table" w:customStyle="1" w:styleId="TableGrid2221">
    <w:name w:val="Table Grid2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">
    <w:name w:val="No List111141"/>
    <w:next w:val="NoList"/>
    <w:uiPriority w:val="99"/>
    <w:semiHidden/>
    <w:rsid w:val="00451C6A"/>
  </w:style>
  <w:style w:type="numbering" w:customStyle="1" w:styleId="NoList1111121">
    <w:name w:val="No List1111121"/>
    <w:next w:val="NoList"/>
    <w:uiPriority w:val="99"/>
    <w:semiHidden/>
    <w:unhideWhenUsed/>
    <w:rsid w:val="00451C6A"/>
  </w:style>
  <w:style w:type="numbering" w:customStyle="1" w:styleId="NoList21121">
    <w:name w:val="No List21121"/>
    <w:next w:val="NoList"/>
    <w:uiPriority w:val="99"/>
    <w:semiHidden/>
    <w:unhideWhenUsed/>
    <w:rsid w:val="00451C6A"/>
  </w:style>
  <w:style w:type="numbering" w:customStyle="1" w:styleId="NoList31121">
    <w:name w:val="No List31121"/>
    <w:next w:val="NoList"/>
    <w:uiPriority w:val="99"/>
    <w:semiHidden/>
    <w:unhideWhenUsed/>
    <w:rsid w:val="00451C6A"/>
  </w:style>
  <w:style w:type="table" w:customStyle="1" w:styleId="TableGrid11121">
    <w:name w:val="Table Grid1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451C6A"/>
  </w:style>
  <w:style w:type="numbering" w:customStyle="1" w:styleId="NoList721">
    <w:name w:val="No List721"/>
    <w:next w:val="NoList"/>
    <w:uiPriority w:val="99"/>
    <w:semiHidden/>
    <w:unhideWhenUsed/>
    <w:rsid w:val="00451C6A"/>
  </w:style>
  <w:style w:type="numbering" w:customStyle="1" w:styleId="NoList1321">
    <w:name w:val="No List1321"/>
    <w:next w:val="NoList"/>
    <w:uiPriority w:val="99"/>
    <w:semiHidden/>
    <w:rsid w:val="00451C6A"/>
  </w:style>
  <w:style w:type="numbering" w:customStyle="1" w:styleId="NoList11321">
    <w:name w:val="No List11321"/>
    <w:next w:val="NoList"/>
    <w:uiPriority w:val="99"/>
    <w:semiHidden/>
    <w:unhideWhenUsed/>
    <w:rsid w:val="00451C6A"/>
  </w:style>
  <w:style w:type="numbering" w:customStyle="1" w:styleId="NoList2321">
    <w:name w:val="No List2321"/>
    <w:next w:val="NoList"/>
    <w:uiPriority w:val="99"/>
    <w:semiHidden/>
    <w:unhideWhenUsed/>
    <w:rsid w:val="00451C6A"/>
  </w:style>
  <w:style w:type="numbering" w:customStyle="1" w:styleId="NoList3321">
    <w:name w:val="No List3321"/>
    <w:next w:val="NoList"/>
    <w:uiPriority w:val="99"/>
    <w:semiHidden/>
    <w:unhideWhenUsed/>
    <w:rsid w:val="00451C6A"/>
  </w:style>
  <w:style w:type="table" w:customStyle="1" w:styleId="TableGrid1331">
    <w:name w:val="Table Grid13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451C6A"/>
  </w:style>
  <w:style w:type="table" w:customStyle="1" w:styleId="TableGrid2321">
    <w:name w:val="Table Grid23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451C6A"/>
  </w:style>
  <w:style w:type="numbering" w:customStyle="1" w:styleId="NoList1111221">
    <w:name w:val="No List1111221"/>
    <w:next w:val="NoList"/>
    <w:uiPriority w:val="99"/>
    <w:semiHidden/>
    <w:unhideWhenUsed/>
    <w:rsid w:val="00451C6A"/>
  </w:style>
  <w:style w:type="numbering" w:customStyle="1" w:styleId="NoList21221">
    <w:name w:val="No List21221"/>
    <w:next w:val="NoList"/>
    <w:uiPriority w:val="99"/>
    <w:semiHidden/>
    <w:unhideWhenUsed/>
    <w:rsid w:val="00451C6A"/>
  </w:style>
  <w:style w:type="numbering" w:customStyle="1" w:styleId="NoList31221">
    <w:name w:val="No List31221"/>
    <w:next w:val="NoList"/>
    <w:uiPriority w:val="99"/>
    <w:semiHidden/>
    <w:unhideWhenUsed/>
    <w:rsid w:val="00451C6A"/>
  </w:style>
  <w:style w:type="table" w:customStyle="1" w:styleId="TableGrid11221">
    <w:name w:val="Table Grid112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451C6A"/>
  </w:style>
  <w:style w:type="numbering" w:customStyle="1" w:styleId="NoList181">
    <w:name w:val="No List181"/>
    <w:next w:val="NoList"/>
    <w:uiPriority w:val="99"/>
    <w:semiHidden/>
    <w:unhideWhenUsed/>
    <w:rsid w:val="00451C6A"/>
  </w:style>
  <w:style w:type="table" w:customStyle="1" w:styleId="TableGrid1811">
    <w:name w:val="Table Grid18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">
    <w:name w:val="Table Grid19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451C6A"/>
  </w:style>
  <w:style w:type="table" w:customStyle="1" w:styleId="TableGrid1161">
    <w:name w:val="Table Grid11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">
    <w:name w:val="Table Grid13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451C6A"/>
  </w:style>
  <w:style w:type="table" w:customStyle="1" w:styleId="TableGrid15111">
    <w:name w:val="Table Grid15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451C6A"/>
  </w:style>
  <w:style w:type="numbering" w:customStyle="1" w:styleId="NoList451">
    <w:name w:val="No List451"/>
    <w:next w:val="NoList"/>
    <w:uiPriority w:val="99"/>
    <w:semiHidden/>
    <w:unhideWhenUsed/>
    <w:rsid w:val="00451C6A"/>
  </w:style>
  <w:style w:type="table" w:customStyle="1" w:styleId="TableGrid19111">
    <w:name w:val="Table Grid19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451C6A"/>
  </w:style>
  <w:style w:type="table" w:customStyle="1" w:styleId="TableGrid8111">
    <w:name w:val="Table Grid8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51C6A"/>
  </w:style>
  <w:style w:type="table" w:customStyle="1" w:styleId="AHRQ14">
    <w:name w:val="AHRQ14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451C6A"/>
  </w:style>
  <w:style w:type="table" w:customStyle="1" w:styleId="TableGrid73">
    <w:name w:val="Table Grid7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451C6A"/>
  </w:style>
  <w:style w:type="table" w:customStyle="1" w:styleId="AHRQ112">
    <w:name w:val="AHRQ1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51C6A"/>
  </w:style>
  <w:style w:type="table" w:customStyle="1" w:styleId="MediumGrid3-Accent12">
    <w:name w:val="Medium Grid 3 - Accent 12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">
    <w:name w:val="Medium Grid 23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">
    <w:name w:val="Table Grid217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">
    <w:name w:val="Table Grid23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 Grid141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 Grid11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">
    <w:name w:val="Table Grid214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 Grid23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 Grid112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 Grid116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">
    <w:name w:val="Table Grid13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">
    <w:name w:val="AHRQ12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">
    <w:name w:val="Table Grid19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451C6A"/>
  </w:style>
  <w:style w:type="table" w:customStyle="1" w:styleId="AHRQ15">
    <w:name w:val="AHRQ15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451C6A"/>
  </w:style>
  <w:style w:type="table" w:customStyle="1" w:styleId="TableGrid74">
    <w:name w:val="Table Grid7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451C6A"/>
  </w:style>
  <w:style w:type="table" w:customStyle="1" w:styleId="AHRQ113">
    <w:name w:val="AHRQ1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451C6A"/>
  </w:style>
  <w:style w:type="table" w:customStyle="1" w:styleId="MediumGrid3-Accent13">
    <w:name w:val="Medium Grid 3 - Accent 13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451C6A"/>
  </w:style>
  <w:style w:type="numbering" w:customStyle="1" w:styleId="NoList1110">
    <w:name w:val="No List1110"/>
    <w:next w:val="NoList"/>
    <w:uiPriority w:val="99"/>
    <w:semiHidden/>
    <w:unhideWhenUsed/>
    <w:rsid w:val="00451C6A"/>
  </w:style>
  <w:style w:type="numbering" w:customStyle="1" w:styleId="NoList216">
    <w:name w:val="No List216"/>
    <w:next w:val="NoList"/>
    <w:uiPriority w:val="99"/>
    <w:semiHidden/>
    <w:unhideWhenUsed/>
    <w:rsid w:val="00451C6A"/>
  </w:style>
  <w:style w:type="numbering" w:customStyle="1" w:styleId="NoList316">
    <w:name w:val="No List316"/>
    <w:next w:val="NoList"/>
    <w:uiPriority w:val="99"/>
    <w:semiHidden/>
    <w:unhideWhenUsed/>
    <w:rsid w:val="00451C6A"/>
  </w:style>
  <w:style w:type="table" w:customStyle="1" w:styleId="TableGrid194">
    <w:name w:val="Table Grid19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451C6A"/>
  </w:style>
  <w:style w:type="table" w:customStyle="1" w:styleId="TableGrid219">
    <w:name w:val="Table Grid219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451C6A"/>
  </w:style>
  <w:style w:type="numbering" w:customStyle="1" w:styleId="NoList11116">
    <w:name w:val="No List11116"/>
    <w:next w:val="NoList"/>
    <w:uiPriority w:val="99"/>
    <w:semiHidden/>
    <w:unhideWhenUsed/>
    <w:rsid w:val="00451C6A"/>
  </w:style>
  <w:style w:type="numbering" w:customStyle="1" w:styleId="NoList2114">
    <w:name w:val="No List2114"/>
    <w:next w:val="NoList"/>
    <w:uiPriority w:val="99"/>
    <w:semiHidden/>
    <w:unhideWhenUsed/>
    <w:rsid w:val="00451C6A"/>
  </w:style>
  <w:style w:type="numbering" w:customStyle="1" w:styleId="NoList3114">
    <w:name w:val="No List3114"/>
    <w:next w:val="NoList"/>
    <w:uiPriority w:val="99"/>
    <w:semiHidden/>
    <w:unhideWhenUsed/>
    <w:rsid w:val="00451C6A"/>
  </w:style>
  <w:style w:type="table" w:customStyle="1" w:styleId="TableGrid1117">
    <w:name w:val="Table Grid1117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51C6A"/>
  </w:style>
  <w:style w:type="numbering" w:customStyle="1" w:styleId="NoList64">
    <w:name w:val="No List64"/>
    <w:next w:val="NoList"/>
    <w:uiPriority w:val="99"/>
    <w:semiHidden/>
    <w:unhideWhenUsed/>
    <w:rsid w:val="00451C6A"/>
  </w:style>
  <w:style w:type="numbering" w:customStyle="1" w:styleId="NoList124">
    <w:name w:val="No List124"/>
    <w:next w:val="NoList"/>
    <w:uiPriority w:val="99"/>
    <w:semiHidden/>
    <w:rsid w:val="00451C6A"/>
  </w:style>
  <w:style w:type="numbering" w:customStyle="1" w:styleId="NoList1124">
    <w:name w:val="No List1124"/>
    <w:next w:val="NoList"/>
    <w:uiPriority w:val="99"/>
    <w:semiHidden/>
    <w:unhideWhenUsed/>
    <w:rsid w:val="00451C6A"/>
  </w:style>
  <w:style w:type="numbering" w:customStyle="1" w:styleId="NoList224">
    <w:name w:val="No List224"/>
    <w:next w:val="NoList"/>
    <w:uiPriority w:val="99"/>
    <w:semiHidden/>
    <w:unhideWhenUsed/>
    <w:rsid w:val="00451C6A"/>
  </w:style>
  <w:style w:type="numbering" w:customStyle="1" w:styleId="NoList324">
    <w:name w:val="No List324"/>
    <w:next w:val="NoList"/>
    <w:uiPriority w:val="99"/>
    <w:semiHidden/>
    <w:unhideWhenUsed/>
    <w:rsid w:val="00451C6A"/>
  </w:style>
  <w:style w:type="table" w:customStyle="1" w:styleId="TableGrid1213">
    <w:name w:val="Table Grid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451C6A"/>
  </w:style>
  <w:style w:type="table" w:customStyle="1" w:styleId="TableGrid225">
    <w:name w:val="Table Grid22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451C6A"/>
  </w:style>
  <w:style w:type="numbering" w:customStyle="1" w:styleId="NoList1111112">
    <w:name w:val="No List1111112"/>
    <w:next w:val="NoList"/>
    <w:uiPriority w:val="99"/>
    <w:semiHidden/>
    <w:unhideWhenUsed/>
    <w:rsid w:val="00451C6A"/>
  </w:style>
  <w:style w:type="numbering" w:customStyle="1" w:styleId="NoList21112">
    <w:name w:val="No List21112"/>
    <w:next w:val="NoList"/>
    <w:uiPriority w:val="99"/>
    <w:semiHidden/>
    <w:unhideWhenUsed/>
    <w:rsid w:val="00451C6A"/>
  </w:style>
  <w:style w:type="numbering" w:customStyle="1" w:styleId="NoList31112">
    <w:name w:val="No List31112"/>
    <w:next w:val="NoList"/>
    <w:uiPriority w:val="99"/>
    <w:semiHidden/>
    <w:unhideWhenUsed/>
    <w:rsid w:val="00451C6A"/>
  </w:style>
  <w:style w:type="numbering" w:customStyle="1" w:styleId="NoList514">
    <w:name w:val="No List514"/>
    <w:next w:val="NoList"/>
    <w:uiPriority w:val="99"/>
    <w:semiHidden/>
    <w:unhideWhenUsed/>
    <w:rsid w:val="00451C6A"/>
  </w:style>
  <w:style w:type="numbering" w:customStyle="1" w:styleId="NoList74">
    <w:name w:val="No List74"/>
    <w:next w:val="NoList"/>
    <w:uiPriority w:val="99"/>
    <w:semiHidden/>
    <w:unhideWhenUsed/>
    <w:rsid w:val="00451C6A"/>
  </w:style>
  <w:style w:type="numbering" w:customStyle="1" w:styleId="NoList134">
    <w:name w:val="No List134"/>
    <w:next w:val="NoList"/>
    <w:uiPriority w:val="99"/>
    <w:semiHidden/>
    <w:rsid w:val="00451C6A"/>
  </w:style>
  <w:style w:type="numbering" w:customStyle="1" w:styleId="NoList1134">
    <w:name w:val="No List1134"/>
    <w:next w:val="NoList"/>
    <w:uiPriority w:val="99"/>
    <w:semiHidden/>
    <w:unhideWhenUsed/>
    <w:rsid w:val="00451C6A"/>
  </w:style>
  <w:style w:type="numbering" w:customStyle="1" w:styleId="NoList234">
    <w:name w:val="No List234"/>
    <w:next w:val="NoList"/>
    <w:uiPriority w:val="99"/>
    <w:semiHidden/>
    <w:unhideWhenUsed/>
    <w:rsid w:val="00451C6A"/>
  </w:style>
  <w:style w:type="numbering" w:customStyle="1" w:styleId="NoList334">
    <w:name w:val="No List334"/>
    <w:next w:val="NoList"/>
    <w:uiPriority w:val="99"/>
    <w:semiHidden/>
    <w:unhideWhenUsed/>
    <w:rsid w:val="00451C6A"/>
  </w:style>
  <w:style w:type="table" w:customStyle="1" w:styleId="TableGrid1313">
    <w:name w:val="Table Grid13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451C6A"/>
  </w:style>
  <w:style w:type="table" w:customStyle="1" w:styleId="TableGrid235">
    <w:name w:val="Table Grid23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451C6A"/>
  </w:style>
  <w:style w:type="numbering" w:customStyle="1" w:styleId="NoList111124">
    <w:name w:val="No List111124"/>
    <w:next w:val="NoList"/>
    <w:uiPriority w:val="99"/>
    <w:semiHidden/>
    <w:unhideWhenUsed/>
    <w:rsid w:val="00451C6A"/>
  </w:style>
  <w:style w:type="numbering" w:customStyle="1" w:styleId="NoList2124">
    <w:name w:val="No List2124"/>
    <w:next w:val="NoList"/>
    <w:uiPriority w:val="99"/>
    <w:semiHidden/>
    <w:unhideWhenUsed/>
    <w:rsid w:val="00451C6A"/>
  </w:style>
  <w:style w:type="numbering" w:customStyle="1" w:styleId="NoList3124">
    <w:name w:val="No List3124"/>
    <w:next w:val="NoList"/>
    <w:uiPriority w:val="99"/>
    <w:semiHidden/>
    <w:unhideWhenUsed/>
    <w:rsid w:val="00451C6A"/>
  </w:style>
  <w:style w:type="table" w:customStyle="1" w:styleId="TableGrid1125">
    <w:name w:val="Table Grid11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451C6A"/>
  </w:style>
  <w:style w:type="numbering" w:customStyle="1" w:styleId="NoList82">
    <w:name w:val="No List82"/>
    <w:next w:val="NoList"/>
    <w:uiPriority w:val="99"/>
    <w:semiHidden/>
    <w:unhideWhenUsed/>
    <w:rsid w:val="00451C6A"/>
  </w:style>
  <w:style w:type="numbering" w:customStyle="1" w:styleId="NoList142">
    <w:name w:val="No List142"/>
    <w:next w:val="NoList"/>
    <w:uiPriority w:val="99"/>
    <w:semiHidden/>
    <w:unhideWhenUsed/>
    <w:rsid w:val="00451C6A"/>
  </w:style>
  <w:style w:type="numbering" w:customStyle="1" w:styleId="NoList242">
    <w:name w:val="No List242"/>
    <w:next w:val="NoList"/>
    <w:uiPriority w:val="99"/>
    <w:semiHidden/>
    <w:unhideWhenUsed/>
    <w:rsid w:val="00451C6A"/>
  </w:style>
  <w:style w:type="numbering" w:customStyle="1" w:styleId="NoList342">
    <w:name w:val="No List342"/>
    <w:next w:val="NoList"/>
    <w:uiPriority w:val="99"/>
    <w:semiHidden/>
    <w:unhideWhenUsed/>
    <w:rsid w:val="00451C6A"/>
  </w:style>
  <w:style w:type="table" w:customStyle="1" w:styleId="TableGrid1413">
    <w:name w:val="Table Grid14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451C6A"/>
  </w:style>
  <w:style w:type="table" w:customStyle="1" w:styleId="TableGrid243">
    <w:name w:val="Table Grid2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451C6A"/>
  </w:style>
  <w:style w:type="numbering" w:customStyle="1" w:styleId="NoList11132">
    <w:name w:val="No List11132"/>
    <w:next w:val="NoList"/>
    <w:uiPriority w:val="99"/>
    <w:semiHidden/>
    <w:unhideWhenUsed/>
    <w:rsid w:val="00451C6A"/>
  </w:style>
  <w:style w:type="numbering" w:customStyle="1" w:styleId="NoList2132">
    <w:name w:val="No List2132"/>
    <w:next w:val="NoList"/>
    <w:uiPriority w:val="99"/>
    <w:semiHidden/>
    <w:unhideWhenUsed/>
    <w:rsid w:val="00451C6A"/>
  </w:style>
  <w:style w:type="numbering" w:customStyle="1" w:styleId="NoList3132">
    <w:name w:val="No List3132"/>
    <w:next w:val="NoList"/>
    <w:uiPriority w:val="99"/>
    <w:semiHidden/>
    <w:unhideWhenUsed/>
    <w:rsid w:val="00451C6A"/>
  </w:style>
  <w:style w:type="table" w:customStyle="1" w:styleId="TableGrid1133">
    <w:name w:val="Table Grid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451C6A"/>
  </w:style>
  <w:style w:type="numbering" w:customStyle="1" w:styleId="NoList612">
    <w:name w:val="No List612"/>
    <w:next w:val="NoList"/>
    <w:uiPriority w:val="99"/>
    <w:semiHidden/>
    <w:unhideWhenUsed/>
    <w:rsid w:val="00451C6A"/>
  </w:style>
  <w:style w:type="numbering" w:customStyle="1" w:styleId="NoList1212">
    <w:name w:val="No List1212"/>
    <w:next w:val="NoList"/>
    <w:uiPriority w:val="99"/>
    <w:semiHidden/>
    <w:rsid w:val="00451C6A"/>
  </w:style>
  <w:style w:type="numbering" w:customStyle="1" w:styleId="NoList11212">
    <w:name w:val="No List11212"/>
    <w:next w:val="NoList"/>
    <w:uiPriority w:val="99"/>
    <w:semiHidden/>
    <w:unhideWhenUsed/>
    <w:rsid w:val="00451C6A"/>
  </w:style>
  <w:style w:type="numbering" w:customStyle="1" w:styleId="NoList2212">
    <w:name w:val="No List2212"/>
    <w:next w:val="NoList"/>
    <w:uiPriority w:val="99"/>
    <w:semiHidden/>
    <w:unhideWhenUsed/>
    <w:rsid w:val="00451C6A"/>
  </w:style>
  <w:style w:type="numbering" w:customStyle="1" w:styleId="NoList3212">
    <w:name w:val="No List3212"/>
    <w:next w:val="NoList"/>
    <w:uiPriority w:val="99"/>
    <w:semiHidden/>
    <w:unhideWhenUsed/>
    <w:rsid w:val="00451C6A"/>
  </w:style>
  <w:style w:type="numbering" w:customStyle="1" w:styleId="NoList41112">
    <w:name w:val="No List41112"/>
    <w:next w:val="NoList"/>
    <w:uiPriority w:val="99"/>
    <w:semiHidden/>
    <w:unhideWhenUsed/>
    <w:rsid w:val="00451C6A"/>
  </w:style>
  <w:style w:type="table" w:customStyle="1" w:styleId="TableGrid2213">
    <w:name w:val="Table Grid22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451C6A"/>
  </w:style>
  <w:style w:type="numbering" w:customStyle="1" w:styleId="NoList11111112">
    <w:name w:val="No List11111112"/>
    <w:next w:val="NoList"/>
    <w:uiPriority w:val="99"/>
    <w:semiHidden/>
    <w:unhideWhenUsed/>
    <w:rsid w:val="00451C6A"/>
  </w:style>
  <w:style w:type="numbering" w:customStyle="1" w:styleId="NoList211112">
    <w:name w:val="No List211112"/>
    <w:next w:val="NoList"/>
    <w:uiPriority w:val="99"/>
    <w:semiHidden/>
    <w:unhideWhenUsed/>
    <w:rsid w:val="00451C6A"/>
  </w:style>
  <w:style w:type="numbering" w:customStyle="1" w:styleId="NoList311112">
    <w:name w:val="No List311112"/>
    <w:next w:val="NoList"/>
    <w:uiPriority w:val="99"/>
    <w:semiHidden/>
    <w:unhideWhenUsed/>
    <w:rsid w:val="00451C6A"/>
  </w:style>
  <w:style w:type="table" w:customStyle="1" w:styleId="TableGrid11113">
    <w:name w:val="Table Grid1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451C6A"/>
  </w:style>
  <w:style w:type="numbering" w:customStyle="1" w:styleId="NoList712">
    <w:name w:val="No List712"/>
    <w:next w:val="NoList"/>
    <w:uiPriority w:val="99"/>
    <w:semiHidden/>
    <w:unhideWhenUsed/>
    <w:rsid w:val="00451C6A"/>
  </w:style>
  <w:style w:type="numbering" w:customStyle="1" w:styleId="NoList1312">
    <w:name w:val="No List1312"/>
    <w:next w:val="NoList"/>
    <w:uiPriority w:val="99"/>
    <w:semiHidden/>
    <w:rsid w:val="00451C6A"/>
  </w:style>
  <w:style w:type="numbering" w:customStyle="1" w:styleId="NoList11312">
    <w:name w:val="No List11312"/>
    <w:next w:val="NoList"/>
    <w:uiPriority w:val="99"/>
    <w:semiHidden/>
    <w:unhideWhenUsed/>
    <w:rsid w:val="00451C6A"/>
  </w:style>
  <w:style w:type="numbering" w:customStyle="1" w:styleId="NoList2312">
    <w:name w:val="No List2312"/>
    <w:next w:val="NoList"/>
    <w:uiPriority w:val="99"/>
    <w:semiHidden/>
    <w:unhideWhenUsed/>
    <w:rsid w:val="00451C6A"/>
  </w:style>
  <w:style w:type="numbering" w:customStyle="1" w:styleId="NoList3312">
    <w:name w:val="No List3312"/>
    <w:next w:val="NoList"/>
    <w:uiPriority w:val="99"/>
    <w:semiHidden/>
    <w:unhideWhenUsed/>
    <w:rsid w:val="00451C6A"/>
  </w:style>
  <w:style w:type="numbering" w:customStyle="1" w:styleId="NoList4212">
    <w:name w:val="No List4212"/>
    <w:next w:val="NoList"/>
    <w:uiPriority w:val="99"/>
    <w:semiHidden/>
    <w:unhideWhenUsed/>
    <w:rsid w:val="00451C6A"/>
  </w:style>
  <w:style w:type="table" w:customStyle="1" w:styleId="TableGrid2313">
    <w:name w:val="Table Grid23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451C6A"/>
  </w:style>
  <w:style w:type="numbering" w:customStyle="1" w:styleId="NoList1111212">
    <w:name w:val="No List1111212"/>
    <w:next w:val="NoList"/>
    <w:uiPriority w:val="99"/>
    <w:semiHidden/>
    <w:unhideWhenUsed/>
    <w:rsid w:val="00451C6A"/>
  </w:style>
  <w:style w:type="numbering" w:customStyle="1" w:styleId="NoList21212">
    <w:name w:val="No List21212"/>
    <w:next w:val="NoList"/>
    <w:uiPriority w:val="99"/>
    <w:semiHidden/>
    <w:unhideWhenUsed/>
    <w:rsid w:val="00451C6A"/>
  </w:style>
  <w:style w:type="numbering" w:customStyle="1" w:styleId="NoList31212">
    <w:name w:val="No List31212"/>
    <w:next w:val="NoList"/>
    <w:uiPriority w:val="99"/>
    <w:semiHidden/>
    <w:unhideWhenUsed/>
    <w:rsid w:val="00451C6A"/>
  </w:style>
  <w:style w:type="table" w:customStyle="1" w:styleId="TableGrid11213">
    <w:name w:val="Table Grid1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451C6A"/>
  </w:style>
  <w:style w:type="numbering" w:customStyle="1" w:styleId="NoList92">
    <w:name w:val="No List92"/>
    <w:next w:val="NoList"/>
    <w:uiPriority w:val="99"/>
    <w:semiHidden/>
    <w:unhideWhenUsed/>
    <w:rsid w:val="00451C6A"/>
  </w:style>
  <w:style w:type="numbering" w:customStyle="1" w:styleId="NoList102">
    <w:name w:val="No List102"/>
    <w:next w:val="NoList"/>
    <w:uiPriority w:val="99"/>
    <w:semiHidden/>
    <w:unhideWhenUsed/>
    <w:rsid w:val="00451C6A"/>
  </w:style>
  <w:style w:type="table" w:customStyle="1" w:styleId="AHRQ123">
    <w:name w:val="AHRQ12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451C6A"/>
  </w:style>
  <w:style w:type="table" w:customStyle="1" w:styleId="TableGrid713">
    <w:name w:val="Table Grid7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3">
    <w:name w:val="Light Shading3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2">
    <w:name w:val="No List162"/>
    <w:next w:val="NoList"/>
    <w:uiPriority w:val="99"/>
    <w:semiHidden/>
    <w:unhideWhenUsed/>
    <w:rsid w:val="00451C6A"/>
  </w:style>
  <w:style w:type="numbering" w:customStyle="1" w:styleId="NoList172">
    <w:name w:val="No List172"/>
    <w:next w:val="NoList"/>
    <w:uiPriority w:val="99"/>
    <w:semiHidden/>
    <w:unhideWhenUsed/>
    <w:rsid w:val="00451C6A"/>
  </w:style>
  <w:style w:type="numbering" w:customStyle="1" w:styleId="NoList252">
    <w:name w:val="No List252"/>
    <w:next w:val="NoList"/>
    <w:uiPriority w:val="99"/>
    <w:semiHidden/>
    <w:unhideWhenUsed/>
    <w:rsid w:val="00451C6A"/>
  </w:style>
  <w:style w:type="numbering" w:customStyle="1" w:styleId="NoList352">
    <w:name w:val="No List352"/>
    <w:next w:val="NoList"/>
    <w:uiPriority w:val="99"/>
    <w:semiHidden/>
    <w:unhideWhenUsed/>
    <w:rsid w:val="00451C6A"/>
  </w:style>
  <w:style w:type="table" w:customStyle="1" w:styleId="TableGrid1613">
    <w:name w:val="Table Grid16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451C6A"/>
  </w:style>
  <w:style w:type="table" w:customStyle="1" w:styleId="TableGrid263">
    <w:name w:val="Table Grid2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rsid w:val="00451C6A"/>
  </w:style>
  <w:style w:type="numbering" w:customStyle="1" w:styleId="NoList11142">
    <w:name w:val="No List11142"/>
    <w:next w:val="NoList"/>
    <w:uiPriority w:val="99"/>
    <w:semiHidden/>
    <w:unhideWhenUsed/>
    <w:rsid w:val="00451C6A"/>
  </w:style>
  <w:style w:type="numbering" w:customStyle="1" w:styleId="NoList2142">
    <w:name w:val="No List2142"/>
    <w:next w:val="NoList"/>
    <w:uiPriority w:val="99"/>
    <w:semiHidden/>
    <w:unhideWhenUsed/>
    <w:rsid w:val="00451C6A"/>
  </w:style>
  <w:style w:type="numbering" w:customStyle="1" w:styleId="NoList3142">
    <w:name w:val="No List3142"/>
    <w:next w:val="NoList"/>
    <w:uiPriority w:val="99"/>
    <w:semiHidden/>
    <w:unhideWhenUsed/>
    <w:rsid w:val="00451C6A"/>
  </w:style>
  <w:style w:type="table" w:customStyle="1" w:styleId="TableGrid1153">
    <w:name w:val="Table Grid11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3">
    <w:name w:val="Table Grid214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451C6A"/>
  </w:style>
  <w:style w:type="numbering" w:customStyle="1" w:styleId="NoList622">
    <w:name w:val="No List622"/>
    <w:next w:val="NoList"/>
    <w:uiPriority w:val="99"/>
    <w:semiHidden/>
    <w:unhideWhenUsed/>
    <w:rsid w:val="00451C6A"/>
  </w:style>
  <w:style w:type="numbering" w:customStyle="1" w:styleId="NoList1222">
    <w:name w:val="No List1222"/>
    <w:next w:val="NoList"/>
    <w:uiPriority w:val="99"/>
    <w:semiHidden/>
    <w:rsid w:val="00451C6A"/>
  </w:style>
  <w:style w:type="numbering" w:customStyle="1" w:styleId="NoList11222">
    <w:name w:val="No List11222"/>
    <w:next w:val="NoList"/>
    <w:uiPriority w:val="99"/>
    <w:semiHidden/>
    <w:unhideWhenUsed/>
    <w:rsid w:val="00451C6A"/>
  </w:style>
  <w:style w:type="numbering" w:customStyle="1" w:styleId="NoList2222">
    <w:name w:val="No List2222"/>
    <w:next w:val="NoList"/>
    <w:uiPriority w:val="99"/>
    <w:semiHidden/>
    <w:unhideWhenUsed/>
    <w:rsid w:val="00451C6A"/>
  </w:style>
  <w:style w:type="numbering" w:customStyle="1" w:styleId="NoList3222">
    <w:name w:val="No List3222"/>
    <w:next w:val="NoList"/>
    <w:uiPriority w:val="99"/>
    <w:semiHidden/>
    <w:unhideWhenUsed/>
    <w:rsid w:val="00451C6A"/>
  </w:style>
  <w:style w:type="table" w:customStyle="1" w:styleId="TableGrid1233">
    <w:name w:val="Table Grid12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451C6A"/>
  </w:style>
  <w:style w:type="table" w:customStyle="1" w:styleId="TableGrid2223">
    <w:name w:val="Table Grid2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2">
    <w:name w:val="No List111142"/>
    <w:next w:val="NoList"/>
    <w:uiPriority w:val="99"/>
    <w:semiHidden/>
    <w:rsid w:val="00451C6A"/>
  </w:style>
  <w:style w:type="numbering" w:customStyle="1" w:styleId="NoList1111122">
    <w:name w:val="No List1111122"/>
    <w:next w:val="NoList"/>
    <w:uiPriority w:val="99"/>
    <w:semiHidden/>
    <w:unhideWhenUsed/>
    <w:rsid w:val="00451C6A"/>
  </w:style>
  <w:style w:type="numbering" w:customStyle="1" w:styleId="NoList21122">
    <w:name w:val="No List21122"/>
    <w:next w:val="NoList"/>
    <w:uiPriority w:val="99"/>
    <w:semiHidden/>
    <w:unhideWhenUsed/>
    <w:rsid w:val="00451C6A"/>
  </w:style>
  <w:style w:type="numbering" w:customStyle="1" w:styleId="NoList31122">
    <w:name w:val="No List31122"/>
    <w:next w:val="NoList"/>
    <w:uiPriority w:val="99"/>
    <w:semiHidden/>
    <w:unhideWhenUsed/>
    <w:rsid w:val="00451C6A"/>
  </w:style>
  <w:style w:type="table" w:customStyle="1" w:styleId="TableGrid11123">
    <w:name w:val="Table Grid1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451C6A"/>
  </w:style>
  <w:style w:type="numbering" w:customStyle="1" w:styleId="NoList722">
    <w:name w:val="No List722"/>
    <w:next w:val="NoList"/>
    <w:uiPriority w:val="99"/>
    <w:semiHidden/>
    <w:unhideWhenUsed/>
    <w:rsid w:val="00451C6A"/>
  </w:style>
  <w:style w:type="numbering" w:customStyle="1" w:styleId="NoList1322">
    <w:name w:val="No List1322"/>
    <w:next w:val="NoList"/>
    <w:uiPriority w:val="99"/>
    <w:semiHidden/>
    <w:rsid w:val="00451C6A"/>
  </w:style>
  <w:style w:type="numbering" w:customStyle="1" w:styleId="NoList11322">
    <w:name w:val="No List11322"/>
    <w:next w:val="NoList"/>
    <w:uiPriority w:val="99"/>
    <w:semiHidden/>
    <w:unhideWhenUsed/>
    <w:rsid w:val="00451C6A"/>
  </w:style>
  <w:style w:type="numbering" w:customStyle="1" w:styleId="NoList2322">
    <w:name w:val="No List2322"/>
    <w:next w:val="NoList"/>
    <w:uiPriority w:val="99"/>
    <w:semiHidden/>
    <w:unhideWhenUsed/>
    <w:rsid w:val="00451C6A"/>
  </w:style>
  <w:style w:type="numbering" w:customStyle="1" w:styleId="NoList3322">
    <w:name w:val="No List3322"/>
    <w:next w:val="NoList"/>
    <w:uiPriority w:val="99"/>
    <w:semiHidden/>
    <w:unhideWhenUsed/>
    <w:rsid w:val="00451C6A"/>
  </w:style>
  <w:style w:type="table" w:customStyle="1" w:styleId="TableGrid1333">
    <w:name w:val="Table Grid13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451C6A"/>
  </w:style>
  <w:style w:type="table" w:customStyle="1" w:styleId="TableGrid2323">
    <w:name w:val="Table Grid23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451C6A"/>
  </w:style>
  <w:style w:type="numbering" w:customStyle="1" w:styleId="NoList1111222">
    <w:name w:val="No List1111222"/>
    <w:next w:val="NoList"/>
    <w:uiPriority w:val="99"/>
    <w:semiHidden/>
    <w:unhideWhenUsed/>
    <w:rsid w:val="00451C6A"/>
  </w:style>
  <w:style w:type="numbering" w:customStyle="1" w:styleId="NoList21222">
    <w:name w:val="No List21222"/>
    <w:next w:val="NoList"/>
    <w:uiPriority w:val="99"/>
    <w:semiHidden/>
    <w:unhideWhenUsed/>
    <w:rsid w:val="00451C6A"/>
  </w:style>
  <w:style w:type="numbering" w:customStyle="1" w:styleId="NoList31222">
    <w:name w:val="No List31222"/>
    <w:next w:val="NoList"/>
    <w:uiPriority w:val="99"/>
    <w:semiHidden/>
    <w:unhideWhenUsed/>
    <w:rsid w:val="00451C6A"/>
  </w:style>
  <w:style w:type="table" w:customStyle="1" w:styleId="TableGrid11223">
    <w:name w:val="Table Grid112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451C6A"/>
  </w:style>
  <w:style w:type="numbering" w:customStyle="1" w:styleId="NoList182">
    <w:name w:val="No List182"/>
    <w:next w:val="NoList"/>
    <w:uiPriority w:val="99"/>
    <w:semiHidden/>
    <w:unhideWhenUsed/>
    <w:rsid w:val="00451C6A"/>
  </w:style>
  <w:style w:type="table" w:customStyle="1" w:styleId="AHRQ1111">
    <w:name w:val="AHRQ1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3">
    <w:name w:val="Table Grid181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3">
    <w:name w:val="Table Grid191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451C6A"/>
  </w:style>
  <w:style w:type="table" w:customStyle="1" w:styleId="TableGrid1163">
    <w:name w:val="Table Grid116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3">
    <w:name w:val="Table Grid12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3">
    <w:name w:val="Table Grid13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451C6A"/>
  </w:style>
  <w:style w:type="table" w:customStyle="1" w:styleId="TableGrid15112">
    <w:name w:val="Table Grid15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451C6A"/>
  </w:style>
  <w:style w:type="table" w:customStyle="1" w:styleId="MediumGrid3-Accent111">
    <w:name w:val="Medium Grid 3 - Accent 1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">
    <w:name w:val="No List452"/>
    <w:next w:val="NoList"/>
    <w:uiPriority w:val="99"/>
    <w:semiHidden/>
    <w:unhideWhenUsed/>
    <w:rsid w:val="00451C6A"/>
  </w:style>
  <w:style w:type="table" w:customStyle="1" w:styleId="TableGrid19112">
    <w:name w:val="Table Grid19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451C6A"/>
  </w:style>
  <w:style w:type="table" w:customStyle="1" w:styleId="TableGrid8113">
    <w:name w:val="Table Grid8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4">
    <w:name w:val="Medium Grid 24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3">
    <w:name w:val="Table Grid10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3">
    <w:name w:val="Table Grid1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451C6A"/>
  </w:style>
  <w:style w:type="table" w:customStyle="1" w:styleId="AHRQ131">
    <w:name w:val="AHRQ13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11">
    <w:name w:val="Table Grid20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 Grid1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 Grid2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451C6A"/>
  </w:style>
  <w:style w:type="table" w:customStyle="1" w:styleId="TableGrid721">
    <w:name w:val="Table Grid7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 Grid118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">
    <w:name w:val="Table Grid13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 Grid14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451C6A"/>
  </w:style>
  <w:style w:type="table" w:customStyle="1" w:styleId="TableGrid1521">
    <w:name w:val="Table Grid15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451C6A"/>
  </w:style>
  <w:style w:type="numbering" w:customStyle="1" w:styleId="NoList461">
    <w:name w:val="No List461"/>
    <w:next w:val="NoList"/>
    <w:uiPriority w:val="99"/>
    <w:semiHidden/>
    <w:rsid w:val="00451C6A"/>
  </w:style>
  <w:style w:type="numbering" w:customStyle="1" w:styleId="NoList1171">
    <w:name w:val="No List1171"/>
    <w:next w:val="NoList"/>
    <w:uiPriority w:val="99"/>
    <w:semiHidden/>
    <w:unhideWhenUsed/>
    <w:rsid w:val="00451C6A"/>
  </w:style>
  <w:style w:type="numbering" w:customStyle="1" w:styleId="NoList2151">
    <w:name w:val="No List2151"/>
    <w:next w:val="NoList"/>
    <w:uiPriority w:val="99"/>
    <w:semiHidden/>
    <w:unhideWhenUsed/>
    <w:rsid w:val="00451C6A"/>
  </w:style>
  <w:style w:type="numbering" w:customStyle="1" w:styleId="NoList3151">
    <w:name w:val="No List3151"/>
    <w:next w:val="NoList"/>
    <w:uiPriority w:val="99"/>
    <w:semiHidden/>
    <w:unhideWhenUsed/>
    <w:rsid w:val="00451C6A"/>
  </w:style>
  <w:style w:type="table" w:customStyle="1" w:styleId="TableGrid1921">
    <w:name w:val="Table Grid19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451C6A"/>
  </w:style>
  <w:style w:type="table" w:customStyle="1" w:styleId="TableGrid2161">
    <w:name w:val="Table Grid2161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rsid w:val="00451C6A"/>
  </w:style>
  <w:style w:type="numbering" w:customStyle="1" w:styleId="NoList111151">
    <w:name w:val="No List111151"/>
    <w:next w:val="NoList"/>
    <w:uiPriority w:val="99"/>
    <w:semiHidden/>
    <w:unhideWhenUsed/>
    <w:rsid w:val="00451C6A"/>
  </w:style>
  <w:style w:type="numbering" w:customStyle="1" w:styleId="NoList21131">
    <w:name w:val="No List21131"/>
    <w:next w:val="NoList"/>
    <w:uiPriority w:val="99"/>
    <w:semiHidden/>
    <w:unhideWhenUsed/>
    <w:rsid w:val="00451C6A"/>
  </w:style>
  <w:style w:type="numbering" w:customStyle="1" w:styleId="NoList31131">
    <w:name w:val="No List31131"/>
    <w:next w:val="NoList"/>
    <w:uiPriority w:val="99"/>
    <w:semiHidden/>
    <w:unhideWhenUsed/>
    <w:rsid w:val="00451C6A"/>
  </w:style>
  <w:style w:type="table" w:customStyle="1" w:styleId="TableGrid11141">
    <w:name w:val="Table Grid1114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451C6A"/>
  </w:style>
  <w:style w:type="numbering" w:customStyle="1" w:styleId="NoList631">
    <w:name w:val="No List631"/>
    <w:next w:val="NoList"/>
    <w:uiPriority w:val="99"/>
    <w:semiHidden/>
    <w:unhideWhenUsed/>
    <w:rsid w:val="00451C6A"/>
  </w:style>
  <w:style w:type="numbering" w:customStyle="1" w:styleId="NoList1231">
    <w:name w:val="No List1231"/>
    <w:next w:val="NoList"/>
    <w:uiPriority w:val="99"/>
    <w:semiHidden/>
    <w:rsid w:val="00451C6A"/>
  </w:style>
  <w:style w:type="numbering" w:customStyle="1" w:styleId="NoList11231">
    <w:name w:val="No List11231"/>
    <w:next w:val="NoList"/>
    <w:uiPriority w:val="99"/>
    <w:semiHidden/>
    <w:unhideWhenUsed/>
    <w:rsid w:val="00451C6A"/>
  </w:style>
  <w:style w:type="numbering" w:customStyle="1" w:styleId="NoList2231">
    <w:name w:val="No List2231"/>
    <w:next w:val="NoList"/>
    <w:uiPriority w:val="99"/>
    <w:semiHidden/>
    <w:unhideWhenUsed/>
    <w:rsid w:val="00451C6A"/>
  </w:style>
  <w:style w:type="numbering" w:customStyle="1" w:styleId="NoList3231">
    <w:name w:val="No List3231"/>
    <w:next w:val="NoList"/>
    <w:uiPriority w:val="99"/>
    <w:semiHidden/>
    <w:unhideWhenUsed/>
    <w:rsid w:val="00451C6A"/>
  </w:style>
  <w:style w:type="table" w:customStyle="1" w:styleId="TableGrid12111">
    <w:name w:val="Table Grid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451C6A"/>
  </w:style>
  <w:style w:type="table" w:customStyle="1" w:styleId="TableGrid2231">
    <w:name w:val="Table Grid2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1">
    <w:name w:val="No List1111131"/>
    <w:next w:val="NoList"/>
    <w:uiPriority w:val="99"/>
    <w:semiHidden/>
    <w:rsid w:val="00451C6A"/>
  </w:style>
  <w:style w:type="numbering" w:customStyle="1" w:styleId="NoList111111111">
    <w:name w:val="No List111111111"/>
    <w:next w:val="NoList"/>
    <w:uiPriority w:val="99"/>
    <w:semiHidden/>
    <w:unhideWhenUsed/>
    <w:rsid w:val="00451C6A"/>
  </w:style>
  <w:style w:type="numbering" w:customStyle="1" w:styleId="NoList2111111">
    <w:name w:val="No List2111111"/>
    <w:next w:val="NoList"/>
    <w:uiPriority w:val="99"/>
    <w:semiHidden/>
    <w:unhideWhenUsed/>
    <w:rsid w:val="00451C6A"/>
  </w:style>
  <w:style w:type="numbering" w:customStyle="1" w:styleId="NoList3111111">
    <w:name w:val="No List3111111"/>
    <w:next w:val="NoList"/>
    <w:uiPriority w:val="99"/>
    <w:semiHidden/>
    <w:unhideWhenUsed/>
    <w:rsid w:val="00451C6A"/>
  </w:style>
  <w:style w:type="numbering" w:customStyle="1" w:styleId="NoList5131">
    <w:name w:val="No List5131"/>
    <w:next w:val="NoList"/>
    <w:uiPriority w:val="99"/>
    <w:semiHidden/>
    <w:unhideWhenUsed/>
    <w:rsid w:val="00451C6A"/>
  </w:style>
  <w:style w:type="numbering" w:customStyle="1" w:styleId="NoList731">
    <w:name w:val="No List731"/>
    <w:next w:val="NoList"/>
    <w:uiPriority w:val="99"/>
    <w:semiHidden/>
    <w:unhideWhenUsed/>
    <w:rsid w:val="00451C6A"/>
  </w:style>
  <w:style w:type="numbering" w:customStyle="1" w:styleId="NoList1331">
    <w:name w:val="No List1331"/>
    <w:next w:val="NoList"/>
    <w:uiPriority w:val="99"/>
    <w:semiHidden/>
    <w:rsid w:val="00451C6A"/>
  </w:style>
  <w:style w:type="numbering" w:customStyle="1" w:styleId="NoList11331">
    <w:name w:val="No List11331"/>
    <w:next w:val="NoList"/>
    <w:uiPriority w:val="99"/>
    <w:semiHidden/>
    <w:unhideWhenUsed/>
    <w:rsid w:val="00451C6A"/>
  </w:style>
  <w:style w:type="numbering" w:customStyle="1" w:styleId="NoList2331">
    <w:name w:val="No List2331"/>
    <w:next w:val="NoList"/>
    <w:uiPriority w:val="99"/>
    <w:semiHidden/>
    <w:unhideWhenUsed/>
    <w:rsid w:val="00451C6A"/>
  </w:style>
  <w:style w:type="numbering" w:customStyle="1" w:styleId="NoList3331">
    <w:name w:val="No List3331"/>
    <w:next w:val="NoList"/>
    <w:uiPriority w:val="99"/>
    <w:semiHidden/>
    <w:unhideWhenUsed/>
    <w:rsid w:val="00451C6A"/>
  </w:style>
  <w:style w:type="table" w:customStyle="1" w:styleId="TableGrid13111">
    <w:name w:val="Table Grid13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451C6A"/>
  </w:style>
  <w:style w:type="table" w:customStyle="1" w:styleId="TableGrid2331">
    <w:name w:val="Table Grid23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451C6A"/>
  </w:style>
  <w:style w:type="numbering" w:customStyle="1" w:styleId="NoList1111231">
    <w:name w:val="No List1111231"/>
    <w:next w:val="NoList"/>
    <w:uiPriority w:val="99"/>
    <w:semiHidden/>
    <w:unhideWhenUsed/>
    <w:rsid w:val="00451C6A"/>
  </w:style>
  <w:style w:type="numbering" w:customStyle="1" w:styleId="NoList21231">
    <w:name w:val="No List21231"/>
    <w:next w:val="NoList"/>
    <w:uiPriority w:val="99"/>
    <w:semiHidden/>
    <w:unhideWhenUsed/>
    <w:rsid w:val="00451C6A"/>
  </w:style>
  <w:style w:type="numbering" w:customStyle="1" w:styleId="NoList31231">
    <w:name w:val="No List31231"/>
    <w:next w:val="NoList"/>
    <w:uiPriority w:val="99"/>
    <w:semiHidden/>
    <w:unhideWhenUsed/>
    <w:rsid w:val="00451C6A"/>
  </w:style>
  <w:style w:type="table" w:customStyle="1" w:styleId="TableGrid11231">
    <w:name w:val="Table Grid1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451C6A"/>
  </w:style>
  <w:style w:type="numbering" w:customStyle="1" w:styleId="NoList811">
    <w:name w:val="No List811"/>
    <w:next w:val="NoList"/>
    <w:uiPriority w:val="99"/>
    <w:semiHidden/>
    <w:unhideWhenUsed/>
    <w:rsid w:val="00451C6A"/>
  </w:style>
  <w:style w:type="numbering" w:customStyle="1" w:styleId="NoList1411">
    <w:name w:val="No List1411"/>
    <w:next w:val="NoList"/>
    <w:uiPriority w:val="99"/>
    <w:semiHidden/>
    <w:unhideWhenUsed/>
    <w:rsid w:val="00451C6A"/>
  </w:style>
  <w:style w:type="numbering" w:customStyle="1" w:styleId="NoList2411">
    <w:name w:val="No List2411"/>
    <w:next w:val="NoList"/>
    <w:uiPriority w:val="99"/>
    <w:semiHidden/>
    <w:unhideWhenUsed/>
    <w:rsid w:val="00451C6A"/>
  </w:style>
  <w:style w:type="numbering" w:customStyle="1" w:styleId="NoList3411">
    <w:name w:val="No List3411"/>
    <w:next w:val="NoList"/>
    <w:uiPriority w:val="99"/>
    <w:semiHidden/>
    <w:unhideWhenUsed/>
    <w:rsid w:val="00451C6A"/>
  </w:style>
  <w:style w:type="table" w:customStyle="1" w:styleId="TableGrid141111">
    <w:name w:val="Table Grid14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451C6A"/>
  </w:style>
  <w:style w:type="table" w:customStyle="1" w:styleId="TableGrid2411">
    <w:name w:val="Table Grid2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451C6A"/>
  </w:style>
  <w:style w:type="numbering" w:customStyle="1" w:styleId="NoList111311">
    <w:name w:val="No List111311"/>
    <w:next w:val="NoList"/>
    <w:uiPriority w:val="99"/>
    <w:semiHidden/>
    <w:unhideWhenUsed/>
    <w:rsid w:val="00451C6A"/>
  </w:style>
  <w:style w:type="numbering" w:customStyle="1" w:styleId="NoList21311">
    <w:name w:val="No List21311"/>
    <w:next w:val="NoList"/>
    <w:uiPriority w:val="99"/>
    <w:semiHidden/>
    <w:unhideWhenUsed/>
    <w:rsid w:val="00451C6A"/>
  </w:style>
  <w:style w:type="numbering" w:customStyle="1" w:styleId="NoList31311">
    <w:name w:val="No List31311"/>
    <w:next w:val="NoList"/>
    <w:uiPriority w:val="99"/>
    <w:semiHidden/>
    <w:unhideWhenUsed/>
    <w:rsid w:val="00451C6A"/>
  </w:style>
  <w:style w:type="table" w:customStyle="1" w:styleId="TableGrid11311">
    <w:name w:val="Table Grid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451C6A"/>
  </w:style>
  <w:style w:type="numbering" w:customStyle="1" w:styleId="NoList6111">
    <w:name w:val="No List6111"/>
    <w:next w:val="NoList"/>
    <w:uiPriority w:val="99"/>
    <w:semiHidden/>
    <w:unhideWhenUsed/>
    <w:rsid w:val="00451C6A"/>
  </w:style>
  <w:style w:type="numbering" w:customStyle="1" w:styleId="NoList12111">
    <w:name w:val="No List12111"/>
    <w:next w:val="NoList"/>
    <w:uiPriority w:val="99"/>
    <w:semiHidden/>
    <w:rsid w:val="00451C6A"/>
  </w:style>
  <w:style w:type="numbering" w:customStyle="1" w:styleId="NoList112111">
    <w:name w:val="No List112111"/>
    <w:next w:val="NoList"/>
    <w:uiPriority w:val="99"/>
    <w:semiHidden/>
    <w:unhideWhenUsed/>
    <w:rsid w:val="00451C6A"/>
  </w:style>
  <w:style w:type="numbering" w:customStyle="1" w:styleId="NoList22111">
    <w:name w:val="No List22111"/>
    <w:next w:val="NoList"/>
    <w:uiPriority w:val="99"/>
    <w:semiHidden/>
    <w:unhideWhenUsed/>
    <w:rsid w:val="00451C6A"/>
  </w:style>
  <w:style w:type="numbering" w:customStyle="1" w:styleId="NoList32111">
    <w:name w:val="No List32111"/>
    <w:next w:val="NoList"/>
    <w:uiPriority w:val="99"/>
    <w:semiHidden/>
    <w:unhideWhenUsed/>
    <w:rsid w:val="00451C6A"/>
  </w:style>
  <w:style w:type="numbering" w:customStyle="1" w:styleId="NoList4111111">
    <w:name w:val="No List4111111"/>
    <w:next w:val="NoList"/>
    <w:uiPriority w:val="99"/>
    <w:semiHidden/>
    <w:unhideWhenUsed/>
    <w:rsid w:val="00451C6A"/>
  </w:style>
  <w:style w:type="table" w:customStyle="1" w:styleId="TableGrid22111">
    <w:name w:val="Table Grid22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451C6A"/>
  </w:style>
  <w:style w:type="numbering" w:customStyle="1" w:styleId="NoList1111111111">
    <w:name w:val="No List1111111111"/>
    <w:next w:val="NoList"/>
    <w:uiPriority w:val="99"/>
    <w:semiHidden/>
    <w:unhideWhenUsed/>
    <w:rsid w:val="00451C6A"/>
  </w:style>
  <w:style w:type="numbering" w:customStyle="1" w:styleId="NoList21111111">
    <w:name w:val="No List21111111"/>
    <w:next w:val="NoList"/>
    <w:uiPriority w:val="99"/>
    <w:semiHidden/>
    <w:unhideWhenUsed/>
    <w:rsid w:val="00451C6A"/>
  </w:style>
  <w:style w:type="numbering" w:customStyle="1" w:styleId="NoList31111111">
    <w:name w:val="No List31111111"/>
    <w:next w:val="NoList"/>
    <w:uiPriority w:val="99"/>
    <w:semiHidden/>
    <w:unhideWhenUsed/>
    <w:rsid w:val="00451C6A"/>
  </w:style>
  <w:style w:type="table" w:customStyle="1" w:styleId="TableGrid111111">
    <w:name w:val="Table Grid1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451C6A"/>
  </w:style>
  <w:style w:type="numbering" w:customStyle="1" w:styleId="NoList7111">
    <w:name w:val="No List7111"/>
    <w:next w:val="NoList"/>
    <w:uiPriority w:val="99"/>
    <w:semiHidden/>
    <w:unhideWhenUsed/>
    <w:rsid w:val="00451C6A"/>
  </w:style>
  <w:style w:type="numbering" w:customStyle="1" w:styleId="NoList13111">
    <w:name w:val="No List13111"/>
    <w:next w:val="NoList"/>
    <w:uiPriority w:val="99"/>
    <w:semiHidden/>
    <w:rsid w:val="00451C6A"/>
  </w:style>
  <w:style w:type="numbering" w:customStyle="1" w:styleId="NoList113111">
    <w:name w:val="No List113111"/>
    <w:next w:val="NoList"/>
    <w:uiPriority w:val="99"/>
    <w:semiHidden/>
    <w:unhideWhenUsed/>
    <w:rsid w:val="00451C6A"/>
  </w:style>
  <w:style w:type="numbering" w:customStyle="1" w:styleId="NoList23111">
    <w:name w:val="No List23111"/>
    <w:next w:val="NoList"/>
    <w:uiPriority w:val="99"/>
    <w:semiHidden/>
    <w:unhideWhenUsed/>
    <w:rsid w:val="00451C6A"/>
  </w:style>
  <w:style w:type="numbering" w:customStyle="1" w:styleId="NoList33111">
    <w:name w:val="No List33111"/>
    <w:next w:val="NoList"/>
    <w:uiPriority w:val="99"/>
    <w:semiHidden/>
    <w:unhideWhenUsed/>
    <w:rsid w:val="00451C6A"/>
  </w:style>
  <w:style w:type="numbering" w:customStyle="1" w:styleId="NoList42111">
    <w:name w:val="No List42111"/>
    <w:next w:val="NoList"/>
    <w:uiPriority w:val="99"/>
    <w:semiHidden/>
    <w:unhideWhenUsed/>
    <w:rsid w:val="00451C6A"/>
  </w:style>
  <w:style w:type="table" w:customStyle="1" w:styleId="TableGrid23111">
    <w:name w:val="Table Grid23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451C6A"/>
  </w:style>
  <w:style w:type="numbering" w:customStyle="1" w:styleId="NoList11112111">
    <w:name w:val="No List11112111"/>
    <w:next w:val="NoList"/>
    <w:uiPriority w:val="99"/>
    <w:semiHidden/>
    <w:unhideWhenUsed/>
    <w:rsid w:val="00451C6A"/>
  </w:style>
  <w:style w:type="numbering" w:customStyle="1" w:styleId="NoList212111">
    <w:name w:val="No List212111"/>
    <w:next w:val="NoList"/>
    <w:uiPriority w:val="99"/>
    <w:semiHidden/>
    <w:unhideWhenUsed/>
    <w:rsid w:val="00451C6A"/>
  </w:style>
  <w:style w:type="numbering" w:customStyle="1" w:styleId="NoList312111">
    <w:name w:val="No List312111"/>
    <w:next w:val="NoList"/>
    <w:uiPriority w:val="99"/>
    <w:semiHidden/>
    <w:unhideWhenUsed/>
    <w:rsid w:val="00451C6A"/>
  </w:style>
  <w:style w:type="table" w:customStyle="1" w:styleId="TableGrid112111">
    <w:name w:val="Table Grid1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451C6A"/>
  </w:style>
  <w:style w:type="numbering" w:customStyle="1" w:styleId="NoList911">
    <w:name w:val="No List911"/>
    <w:next w:val="NoList"/>
    <w:uiPriority w:val="99"/>
    <w:semiHidden/>
    <w:unhideWhenUsed/>
    <w:rsid w:val="00451C6A"/>
  </w:style>
  <w:style w:type="numbering" w:customStyle="1" w:styleId="NoList1011">
    <w:name w:val="No List1011"/>
    <w:next w:val="NoList"/>
    <w:uiPriority w:val="99"/>
    <w:semiHidden/>
    <w:unhideWhenUsed/>
    <w:rsid w:val="00451C6A"/>
  </w:style>
  <w:style w:type="table" w:customStyle="1" w:styleId="AHRQ1211">
    <w:name w:val="AHRQ12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1">
    <w:name w:val="Table Grid6121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451C6A"/>
  </w:style>
  <w:style w:type="table" w:customStyle="1" w:styleId="TableGrid7111">
    <w:name w:val="Table Grid7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1">
    <w:name w:val="Table Grid1411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11">
    <w:name w:val="No List1611"/>
    <w:next w:val="NoList"/>
    <w:uiPriority w:val="99"/>
    <w:semiHidden/>
    <w:unhideWhenUsed/>
    <w:rsid w:val="00451C6A"/>
  </w:style>
  <w:style w:type="numbering" w:customStyle="1" w:styleId="NoList1711">
    <w:name w:val="No List1711"/>
    <w:next w:val="NoList"/>
    <w:uiPriority w:val="99"/>
    <w:semiHidden/>
    <w:unhideWhenUsed/>
    <w:rsid w:val="00451C6A"/>
  </w:style>
  <w:style w:type="numbering" w:customStyle="1" w:styleId="NoList2511">
    <w:name w:val="No List2511"/>
    <w:next w:val="NoList"/>
    <w:uiPriority w:val="99"/>
    <w:semiHidden/>
    <w:unhideWhenUsed/>
    <w:rsid w:val="00451C6A"/>
  </w:style>
  <w:style w:type="numbering" w:customStyle="1" w:styleId="NoList3511">
    <w:name w:val="No List3511"/>
    <w:next w:val="NoList"/>
    <w:uiPriority w:val="99"/>
    <w:semiHidden/>
    <w:unhideWhenUsed/>
    <w:rsid w:val="00451C6A"/>
  </w:style>
  <w:style w:type="table" w:customStyle="1" w:styleId="TableGrid161111">
    <w:name w:val="Table Grid16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1">
    <w:name w:val="No List4411"/>
    <w:next w:val="NoList"/>
    <w:uiPriority w:val="99"/>
    <w:semiHidden/>
    <w:unhideWhenUsed/>
    <w:rsid w:val="00451C6A"/>
  </w:style>
  <w:style w:type="table" w:customStyle="1" w:styleId="TableGrid2611">
    <w:name w:val="Table Grid2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1">
    <w:name w:val="No List11511"/>
    <w:next w:val="NoList"/>
    <w:uiPriority w:val="99"/>
    <w:semiHidden/>
    <w:rsid w:val="00451C6A"/>
  </w:style>
  <w:style w:type="numbering" w:customStyle="1" w:styleId="NoList111411">
    <w:name w:val="No List111411"/>
    <w:next w:val="NoList"/>
    <w:uiPriority w:val="99"/>
    <w:semiHidden/>
    <w:unhideWhenUsed/>
    <w:rsid w:val="00451C6A"/>
  </w:style>
  <w:style w:type="numbering" w:customStyle="1" w:styleId="NoList21411">
    <w:name w:val="No List21411"/>
    <w:next w:val="NoList"/>
    <w:uiPriority w:val="99"/>
    <w:semiHidden/>
    <w:unhideWhenUsed/>
    <w:rsid w:val="00451C6A"/>
  </w:style>
  <w:style w:type="numbering" w:customStyle="1" w:styleId="NoList31411">
    <w:name w:val="No List31411"/>
    <w:next w:val="NoList"/>
    <w:uiPriority w:val="99"/>
    <w:semiHidden/>
    <w:unhideWhenUsed/>
    <w:rsid w:val="00451C6A"/>
  </w:style>
  <w:style w:type="table" w:customStyle="1" w:styleId="TableGrid11511">
    <w:name w:val="Table Grid1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">
    <w:name w:val="Table Grid214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451C6A"/>
  </w:style>
  <w:style w:type="numbering" w:customStyle="1" w:styleId="NoList6211">
    <w:name w:val="No List6211"/>
    <w:next w:val="NoList"/>
    <w:uiPriority w:val="99"/>
    <w:semiHidden/>
    <w:unhideWhenUsed/>
    <w:rsid w:val="00451C6A"/>
  </w:style>
  <w:style w:type="numbering" w:customStyle="1" w:styleId="NoList12211">
    <w:name w:val="No List12211"/>
    <w:next w:val="NoList"/>
    <w:uiPriority w:val="99"/>
    <w:semiHidden/>
    <w:rsid w:val="00451C6A"/>
  </w:style>
  <w:style w:type="numbering" w:customStyle="1" w:styleId="NoList112211">
    <w:name w:val="No List112211"/>
    <w:next w:val="NoList"/>
    <w:uiPriority w:val="99"/>
    <w:semiHidden/>
    <w:unhideWhenUsed/>
    <w:rsid w:val="00451C6A"/>
  </w:style>
  <w:style w:type="numbering" w:customStyle="1" w:styleId="NoList22211">
    <w:name w:val="No List22211"/>
    <w:next w:val="NoList"/>
    <w:uiPriority w:val="99"/>
    <w:semiHidden/>
    <w:unhideWhenUsed/>
    <w:rsid w:val="00451C6A"/>
  </w:style>
  <w:style w:type="numbering" w:customStyle="1" w:styleId="NoList32211">
    <w:name w:val="No List32211"/>
    <w:next w:val="NoList"/>
    <w:uiPriority w:val="99"/>
    <w:semiHidden/>
    <w:unhideWhenUsed/>
    <w:rsid w:val="00451C6A"/>
  </w:style>
  <w:style w:type="table" w:customStyle="1" w:styleId="TableGrid12311">
    <w:name w:val="Table Grid12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451C6A"/>
  </w:style>
  <w:style w:type="table" w:customStyle="1" w:styleId="TableGrid22211">
    <w:name w:val="Table Grid2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1">
    <w:name w:val="No List1111411"/>
    <w:next w:val="NoList"/>
    <w:uiPriority w:val="99"/>
    <w:semiHidden/>
    <w:rsid w:val="00451C6A"/>
  </w:style>
  <w:style w:type="numbering" w:customStyle="1" w:styleId="NoList11111211">
    <w:name w:val="No List11111211"/>
    <w:next w:val="NoList"/>
    <w:uiPriority w:val="99"/>
    <w:semiHidden/>
    <w:unhideWhenUsed/>
    <w:rsid w:val="00451C6A"/>
  </w:style>
  <w:style w:type="numbering" w:customStyle="1" w:styleId="NoList211211">
    <w:name w:val="No List211211"/>
    <w:next w:val="NoList"/>
    <w:uiPriority w:val="99"/>
    <w:semiHidden/>
    <w:unhideWhenUsed/>
    <w:rsid w:val="00451C6A"/>
  </w:style>
  <w:style w:type="numbering" w:customStyle="1" w:styleId="NoList311211">
    <w:name w:val="No List311211"/>
    <w:next w:val="NoList"/>
    <w:uiPriority w:val="99"/>
    <w:semiHidden/>
    <w:unhideWhenUsed/>
    <w:rsid w:val="00451C6A"/>
  </w:style>
  <w:style w:type="table" w:customStyle="1" w:styleId="TableGrid111211">
    <w:name w:val="Table Grid1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451C6A"/>
  </w:style>
  <w:style w:type="numbering" w:customStyle="1" w:styleId="NoList7211">
    <w:name w:val="No List7211"/>
    <w:next w:val="NoList"/>
    <w:uiPriority w:val="99"/>
    <w:semiHidden/>
    <w:unhideWhenUsed/>
    <w:rsid w:val="00451C6A"/>
  </w:style>
  <w:style w:type="numbering" w:customStyle="1" w:styleId="NoList13211">
    <w:name w:val="No List13211"/>
    <w:next w:val="NoList"/>
    <w:uiPriority w:val="99"/>
    <w:semiHidden/>
    <w:rsid w:val="00451C6A"/>
  </w:style>
  <w:style w:type="numbering" w:customStyle="1" w:styleId="NoList113211">
    <w:name w:val="No List113211"/>
    <w:next w:val="NoList"/>
    <w:uiPriority w:val="99"/>
    <w:semiHidden/>
    <w:unhideWhenUsed/>
    <w:rsid w:val="00451C6A"/>
  </w:style>
  <w:style w:type="numbering" w:customStyle="1" w:styleId="NoList23211">
    <w:name w:val="No List23211"/>
    <w:next w:val="NoList"/>
    <w:uiPriority w:val="99"/>
    <w:semiHidden/>
    <w:unhideWhenUsed/>
    <w:rsid w:val="00451C6A"/>
  </w:style>
  <w:style w:type="numbering" w:customStyle="1" w:styleId="NoList33211">
    <w:name w:val="No List33211"/>
    <w:next w:val="NoList"/>
    <w:uiPriority w:val="99"/>
    <w:semiHidden/>
    <w:unhideWhenUsed/>
    <w:rsid w:val="00451C6A"/>
  </w:style>
  <w:style w:type="table" w:customStyle="1" w:styleId="TableGrid13311">
    <w:name w:val="Table Grid13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451C6A"/>
  </w:style>
  <w:style w:type="table" w:customStyle="1" w:styleId="TableGrid23211">
    <w:name w:val="Table Grid23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451C6A"/>
  </w:style>
  <w:style w:type="numbering" w:customStyle="1" w:styleId="NoList11112211">
    <w:name w:val="No List11112211"/>
    <w:next w:val="NoList"/>
    <w:uiPriority w:val="99"/>
    <w:semiHidden/>
    <w:unhideWhenUsed/>
    <w:rsid w:val="00451C6A"/>
  </w:style>
  <w:style w:type="numbering" w:customStyle="1" w:styleId="NoList212211">
    <w:name w:val="No List212211"/>
    <w:next w:val="NoList"/>
    <w:uiPriority w:val="99"/>
    <w:semiHidden/>
    <w:unhideWhenUsed/>
    <w:rsid w:val="00451C6A"/>
  </w:style>
  <w:style w:type="numbering" w:customStyle="1" w:styleId="NoList312211">
    <w:name w:val="No List312211"/>
    <w:next w:val="NoList"/>
    <w:uiPriority w:val="99"/>
    <w:semiHidden/>
    <w:unhideWhenUsed/>
    <w:rsid w:val="00451C6A"/>
  </w:style>
  <w:style w:type="table" w:customStyle="1" w:styleId="TableGrid112211">
    <w:name w:val="Table Grid112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451C6A"/>
  </w:style>
  <w:style w:type="numbering" w:customStyle="1" w:styleId="NoList1811">
    <w:name w:val="No List1811"/>
    <w:next w:val="NoList"/>
    <w:uiPriority w:val="99"/>
    <w:semiHidden/>
    <w:unhideWhenUsed/>
    <w:rsid w:val="00451C6A"/>
  </w:style>
  <w:style w:type="table" w:customStyle="1" w:styleId="TableGrid181111">
    <w:name w:val="Table Grid18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1">
    <w:name w:val="Table Grid19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">
    <w:name w:val="Table Grid27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451C6A"/>
  </w:style>
  <w:style w:type="table" w:customStyle="1" w:styleId="TableGrid11611">
    <w:name w:val="Table Grid116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451C6A"/>
  </w:style>
  <w:style w:type="table" w:customStyle="1" w:styleId="TableGrid1511111">
    <w:name w:val="Table Grid15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1">
    <w:name w:val="Table Grid16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1">
    <w:name w:val="Table Grid17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1">
    <w:name w:val="Table Grid18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451C6A"/>
  </w:style>
  <w:style w:type="numbering" w:customStyle="1" w:styleId="NoList4511">
    <w:name w:val="No List4511"/>
    <w:next w:val="NoList"/>
    <w:uiPriority w:val="99"/>
    <w:semiHidden/>
    <w:unhideWhenUsed/>
    <w:rsid w:val="00451C6A"/>
  </w:style>
  <w:style w:type="table" w:customStyle="1" w:styleId="TableGrid1911111">
    <w:name w:val="Table Grid19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 Grid2151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">
    <w:name w:val="No List11611"/>
    <w:next w:val="NoList"/>
    <w:uiPriority w:val="99"/>
    <w:semiHidden/>
    <w:unhideWhenUsed/>
    <w:rsid w:val="00451C6A"/>
  </w:style>
  <w:style w:type="table" w:customStyle="1" w:styleId="TableGrid81111">
    <w:name w:val="Table Grid8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21">
    <w:name w:val="Medium Grid 22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11">
    <w:name w:val="Table Grid10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451C6A"/>
  </w:style>
  <w:style w:type="table" w:customStyle="1" w:styleId="AHRQ141">
    <w:name w:val="AHRQ14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 Grid4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451C6A"/>
  </w:style>
  <w:style w:type="table" w:customStyle="1" w:styleId="TableGrid731">
    <w:name w:val="Table Grid7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">
    <w:name w:val="Table Grid13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 Grid14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451C6A"/>
  </w:style>
  <w:style w:type="table" w:customStyle="1" w:styleId="AHRQ1121">
    <w:name w:val="AHRQ1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1">
    <w:name w:val="Table Grid15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451C6A"/>
  </w:style>
  <w:style w:type="table" w:customStyle="1" w:styleId="MediumGrid3-Accent121">
    <w:name w:val="Medium Grid 3 - Accent 12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1">
    <w:name w:val="Medium Grid 23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1">
    <w:name w:val="Table Grid217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 Grid23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">
    <w:name w:val="Table Grid2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">
    <w:name w:val="Table Grid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 Grid13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 Grid23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">
    <w:name w:val="Table Grid1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">
    <w:name w:val="Table Grid214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 Grid22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 Grid111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">
    <w:name w:val="Table Grid23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 Grid112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1">
    <w:name w:val="Table Grid193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 Grid27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 Grid34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">
    <w:name w:val="Table Grid15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1">
    <w:name w:val="AHRQ12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1">
    <w:name w:val="Table Grid19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">
    <w:name w:val="Table Grid21521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">
    <w:name w:val="Table Grid6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1">
    <w:name w:val="Table Grid8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1">
    <w:name w:val="Table Grid9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1">
    <w:name w:val="Table Grid10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 Grid1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E93FD9"/>
  </w:style>
  <w:style w:type="paragraph" w:styleId="CommentSubject">
    <w:name w:val="annotation subject"/>
    <w:basedOn w:val="CommentText"/>
    <w:next w:val="CommentText"/>
    <w:link w:val="CommentSubjectChar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semiHidden/>
    <w:rsid w:val="00E93FD9"/>
    <w:rPr>
      <w:b/>
      <w:bCs/>
    </w:rPr>
  </w:style>
  <w:style w:type="paragraph" w:customStyle="1" w:styleId="Contents">
    <w:name w:val="Contents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93FD9"/>
    <w:pPr>
      <w:numPr>
        <w:numId w:val="50"/>
      </w:numPr>
    </w:pPr>
  </w:style>
  <w:style w:type="paragraph" w:customStyle="1" w:styleId="NumberLine">
    <w:name w:val="NumberLine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AHRQ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BC10-0FED-4DC1-854F-B52DE94CD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0C390-2A18-47D6-9B48-4ADBF550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AHRQ Report Template.dotx</Template>
  <TotalTime>2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PAH CER Final Report</vt:lpstr>
    </vt:vector>
  </TitlesOfParts>
  <Company>DHHS</Company>
  <LinksUpToDate>false</LinksUpToDate>
  <CharactersWithSpaces>11318</CharactersWithSpaces>
  <SharedDoc>false</SharedDoc>
  <HLinks>
    <vt:vector size="7116" baseType="variant">
      <vt:variant>
        <vt:i4>5111839</vt:i4>
      </vt:variant>
      <vt:variant>
        <vt:i4>6900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1769549</vt:i4>
      </vt:variant>
      <vt:variant>
        <vt:i4>6897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http://effectivehealthcare.ahrq.gov/index.cfm/search-for-guides-reviews-and-reports/?pageaction=displayproduct&amp;productid=934</vt:lpwstr>
      </vt:variant>
      <vt:variant>
        <vt:lpwstr/>
      </vt:variant>
      <vt:variant>
        <vt:i4>7602234</vt:i4>
      </vt:variant>
      <vt:variant>
        <vt:i4>6889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6881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7733306</vt:i4>
      </vt:variant>
      <vt:variant>
        <vt:i4>6871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6868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7733306</vt:i4>
      </vt:variant>
      <vt:variant>
        <vt:i4>6860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7798842</vt:i4>
      </vt:variant>
      <vt:variant>
        <vt:i4>6844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6836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6828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7536698</vt:i4>
      </vt:variant>
      <vt:variant>
        <vt:i4>6820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4194315</vt:i4>
      </vt:variant>
      <vt:variant>
        <vt:i4>6812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7340090</vt:i4>
      </vt:variant>
      <vt:variant>
        <vt:i4>6806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6794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6785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4390923</vt:i4>
      </vt:variant>
      <vt:variant>
        <vt:i4>6760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7471154</vt:i4>
      </vt:variant>
      <vt:variant>
        <vt:i4>6728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6724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6721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6707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6704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6701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6670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6664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7471155</vt:i4>
      </vt:variant>
      <vt:variant>
        <vt:i4>6661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6658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6647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6644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7536699</vt:i4>
      </vt:variant>
      <vt:variant>
        <vt:i4>6636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6633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6630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7536690</vt:i4>
      </vt:variant>
      <vt:variant>
        <vt:i4>6601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6581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6578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6558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6552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6544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6541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6538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6532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7733307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7929907</vt:i4>
      </vt:variant>
      <vt:variant>
        <vt:i4>6512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6501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6469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6466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7733299</vt:i4>
      </vt:variant>
      <vt:variant>
        <vt:i4>6454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6450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7536690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6438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6432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6429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6426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6398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6392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6386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6380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6374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6371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6346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7798834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7798835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6326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6323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7733299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4718603</vt:i4>
      </vt:variant>
      <vt:variant>
        <vt:i4>6303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7798834</vt:i4>
      </vt:variant>
      <vt:variant>
        <vt:i4>6299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7798835</vt:i4>
      </vt:variant>
      <vt:variant>
        <vt:i4>6293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7733310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4718603</vt:i4>
      </vt:variant>
      <vt:variant>
        <vt:i4>6287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6269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6254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6251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6248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6245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6242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6239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6236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6222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6219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7798835</vt:i4>
      </vt:variant>
      <vt:variant>
        <vt:i4>6207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6203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6197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6177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6169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6159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7602226</vt:i4>
      </vt:variant>
      <vt:variant>
        <vt:i4>6151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6116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7405624</vt:i4>
      </vt:variant>
      <vt:variant>
        <vt:i4>6113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6101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6093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6085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6073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7733307</vt:i4>
      </vt:variant>
      <vt:variant>
        <vt:i4>6058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7471155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7536699</vt:i4>
      </vt:variant>
      <vt:variant>
        <vt:i4>6046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6043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6037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6034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6031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6025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7995451</vt:i4>
      </vt:variant>
      <vt:variant>
        <vt:i4>6013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6005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6001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5998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7733310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5975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5971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5956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7536699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5926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5903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4718603</vt:i4>
      </vt:variant>
      <vt:variant>
        <vt:i4>5900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5884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5881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5878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5875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7471155</vt:i4>
      </vt:variant>
      <vt:variant>
        <vt:i4>5863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5860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7733307</vt:i4>
      </vt:variant>
      <vt:variant>
        <vt:i4>5857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5854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7536699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7995451</vt:i4>
      </vt:variant>
      <vt:variant>
        <vt:i4>5826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7733298</vt:i4>
      </vt:variant>
      <vt:variant>
        <vt:i4>5818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5810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7929907</vt:i4>
      </vt:variant>
      <vt:variant>
        <vt:i4>5794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5791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5788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7536699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5772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5769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5749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7405618</vt:i4>
      </vt:variant>
      <vt:variant>
        <vt:i4>5745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5742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7602226</vt:i4>
      </vt:variant>
      <vt:variant>
        <vt:i4>5734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5731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7667763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5714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7733307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5692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7733310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7602235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5647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5639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7929914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7798843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7405627</vt:i4>
      </vt:variant>
      <vt:variant>
        <vt:i4>5615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8060987</vt:i4>
      </vt:variant>
      <vt:variant>
        <vt:i4>5599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5592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7929914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7536699</vt:i4>
      </vt:variant>
      <vt:variant>
        <vt:i4>5577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7405624</vt:i4>
      </vt:variant>
      <vt:variant>
        <vt:i4>5569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7798834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5545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7733298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4784139</vt:i4>
      </vt:variant>
      <vt:variant>
        <vt:i4>5521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7929907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5505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7864371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5491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5483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5443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5435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7733310</vt:i4>
      </vt:variant>
      <vt:variant>
        <vt:i4>5427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7471155</vt:i4>
      </vt:variant>
      <vt:variant>
        <vt:i4>5419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7602227</vt:i4>
      </vt:variant>
      <vt:variant>
        <vt:i4>5411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5403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7667763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5379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7733307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7733307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7405618</vt:i4>
      </vt:variant>
      <vt:variant>
        <vt:i4>5352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5344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7667762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7536691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7602226</vt:i4>
      </vt:variant>
      <vt:variant>
        <vt:i4>5329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5326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4718603</vt:i4>
      </vt:variant>
      <vt:variant>
        <vt:i4>5323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7733298</vt:i4>
      </vt:variant>
      <vt:variant>
        <vt:i4>5315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7733299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7602227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4784139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7405619</vt:i4>
      </vt:variant>
      <vt:variant>
        <vt:i4>5272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5260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5257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5254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7602236</vt:i4>
      </vt:variant>
      <vt:variant>
        <vt:i4>5232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7733310</vt:i4>
      </vt:variant>
      <vt:variant>
        <vt:i4>5224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5216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5200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7405628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7602236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4784139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7405624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7405628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7733310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7733306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7733309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7340089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7602237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4718603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7340089</vt:i4>
      </vt:variant>
      <vt:variant>
        <vt:i4>5074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7733309</vt:i4>
      </vt:variant>
      <vt:variant>
        <vt:i4>5062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5059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7340089</vt:i4>
      </vt:variant>
      <vt:variant>
        <vt:i4>5056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4718603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7929917</vt:i4>
      </vt:variant>
      <vt:variant>
        <vt:i4>5041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7536700</vt:i4>
      </vt:variant>
      <vt:variant>
        <vt:i4>5033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5025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7864381</vt:i4>
      </vt:variant>
      <vt:variant>
        <vt:i4>5017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4456459</vt:i4>
      </vt:variant>
      <vt:variant>
        <vt:i4>5009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7733311</vt:i4>
      </vt:variant>
      <vt:variant>
        <vt:i4>5001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7798845</vt:i4>
      </vt:variant>
      <vt:variant>
        <vt:i4>4993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7798840</vt:i4>
      </vt:variant>
      <vt:variant>
        <vt:i4>4985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4969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7536696</vt:i4>
      </vt:variant>
      <vt:variant>
        <vt:i4>4961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7602233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7405625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7667773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7929914</vt:i4>
      </vt:variant>
      <vt:variant>
        <vt:i4>4915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4879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4860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7667773</vt:i4>
      </vt:variant>
      <vt:variant>
        <vt:i4>4856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7864376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7536697</vt:i4>
      </vt:variant>
      <vt:variant>
        <vt:i4>4833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4718603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7471164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7536696</vt:i4>
      </vt:variant>
      <vt:variant>
        <vt:i4>4809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7798840</vt:i4>
      </vt:variant>
      <vt:variant>
        <vt:i4>4801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7471164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7929917</vt:i4>
      </vt:variant>
      <vt:variant>
        <vt:i4>4785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7667773</vt:i4>
      </vt:variant>
      <vt:variant>
        <vt:i4>4777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4770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7733311</vt:i4>
      </vt:variant>
      <vt:variant>
        <vt:i4>4762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4759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7733311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7667773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4784139</vt:i4>
      </vt:variant>
      <vt:variant>
        <vt:i4>4716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7536700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7733304</vt:i4>
      </vt:variant>
      <vt:variant>
        <vt:i4>4696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7929914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4690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7864381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7733304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7536696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7602233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7667769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7405629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7667769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7864377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7864379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7471165</vt:i4>
      </vt:variant>
      <vt:variant>
        <vt:i4>4581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7602239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7405629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4564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7929918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7471165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7602239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7667769</vt:i4>
      </vt:variant>
      <vt:variant>
        <vt:i4>4531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7602234</vt:i4>
      </vt:variant>
      <vt:variant>
        <vt:i4>4528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4525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7929919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7929919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7602234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7667769</vt:i4>
      </vt:variant>
      <vt:variant>
        <vt:i4>4486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4653067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7536701</vt:i4>
      </vt:variant>
      <vt:variant>
        <vt:i4>4471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7405629</vt:i4>
      </vt:variant>
      <vt:variant>
        <vt:i4>4457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7405630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4427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7340093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7602239</vt:i4>
      </vt:variant>
      <vt:variant>
        <vt:i4>4411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7471165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7340095</vt:i4>
      </vt:variant>
      <vt:variant>
        <vt:i4>4387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7864377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4521995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7667769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7667770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4337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7864379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4321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7864378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4267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7471162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7733308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7864378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4217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7536698</vt:i4>
      </vt:variant>
      <vt:variant>
        <vt:i4>4199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7340090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7602239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4163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7602239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4784139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7602239</vt:i4>
      </vt:variant>
      <vt:variant>
        <vt:i4>4138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4718603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7667768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7536702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4054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7798844</vt:i4>
      </vt:variant>
      <vt:variant>
        <vt:i4>4042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7667770</vt:i4>
      </vt:variant>
      <vt:variant>
        <vt:i4>4015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4012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7667770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7864383</vt:i4>
      </vt:variant>
      <vt:variant>
        <vt:i4>3973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3967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7667770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3871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3868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3851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4653067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3808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3779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3767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3754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3751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7667768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7340083</vt:i4>
      </vt:variant>
      <vt:variant>
        <vt:i4>3709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3700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3691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3688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7798843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3586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3580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3574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3571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3568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3532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3520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4718603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3472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3466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3463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3460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3412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3374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3349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3328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7929917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7667773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7405629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7864382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7733311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7864376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7667771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7798844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7536700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7536702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7733304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7929913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7471161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4718603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7864380</vt:i4>
      </vt:variant>
      <vt:variant>
        <vt:i4>3211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7798845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3193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3187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3184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7798846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3175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3172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7798847</vt:i4>
      </vt:variant>
      <vt:variant>
        <vt:i4>3169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7929912</vt:i4>
      </vt:variant>
      <vt:variant>
        <vt:i4>3166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3154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3148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7733307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7340091</vt:i4>
      </vt:variant>
      <vt:variant>
        <vt:i4>3142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3139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3136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3118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3091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3088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3043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2968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2923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4653067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2809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2773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2737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2721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4587531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4456459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2608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4390923</vt:i4>
      </vt:variant>
      <vt:variant>
        <vt:i4>2548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4587531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2464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2419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2377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2365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4521995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4587531</vt:i4>
      </vt:variant>
      <vt:variant>
        <vt:i4>2227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4784139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4653067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2122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4587531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2080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2074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2068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2062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4521995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4456459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4784139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4194315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4325387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4194315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4390923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4587531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4390923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4784139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1312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4718603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5898313</vt:i4>
      </vt:variant>
      <vt:variant>
        <vt:i4>1033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4390923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1009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799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1900566</vt:i4>
      </vt:variant>
      <vt:variant>
        <vt:i4>796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4390923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738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_Toc347401037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_Toc347401036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_Toc347401035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_Toc347401034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_Toc347401033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_Toc347401032</vt:lpwstr>
      </vt:variant>
      <vt:variant>
        <vt:i4>1376308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_Toc347401031</vt:lpwstr>
      </vt:variant>
      <vt:variant>
        <vt:i4>1376308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_Toc347401030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_Toc347401029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_Toc347401028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_Toc347401027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_Toc347401026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_Toc347401025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_Toc347401024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_Toc347401023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_Toc347401022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_Toc347401021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_Toc347401020</vt:lpwstr>
      </vt:variant>
      <vt:variant>
        <vt:i4>1507380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_Toc347401019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_Toc347401018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_Toc347401017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_Toc347401016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_Toc347401015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_Toc347401014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_Toc347401013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_Toc347401012</vt:lpwstr>
      </vt:variant>
      <vt:variant>
        <vt:i4>1507380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_Toc347401011</vt:lpwstr>
      </vt:variant>
      <vt:variant>
        <vt:i4>1507380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_Toc347401010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_Toc347401009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_Toc347401008</vt:lpwstr>
      </vt:variant>
      <vt:variant>
        <vt:i4>1441844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_Toc347401007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_Toc347401006</vt:lpwstr>
      </vt:variant>
      <vt:variant>
        <vt:i4>1441844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_Toc347401005</vt:lpwstr>
      </vt:variant>
      <vt:variant>
        <vt:i4>1441844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_Toc347401004</vt:lpwstr>
      </vt:variant>
      <vt:variant>
        <vt:i4>1441844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_Toc347401003</vt:lpwstr>
      </vt:variant>
      <vt:variant>
        <vt:i4>1441844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_Toc347401002</vt:lpwstr>
      </vt:variant>
      <vt:variant>
        <vt:i4>1441844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_Toc347401001</vt:lpwstr>
      </vt:variant>
      <vt:variant>
        <vt:i4>1441844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_Toc347401000</vt:lpwstr>
      </vt:variant>
      <vt:variant>
        <vt:i4>1966141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_Toc347400999</vt:lpwstr>
      </vt:variant>
      <vt:variant>
        <vt:i4>1966141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_Toc347400998</vt:lpwstr>
      </vt:variant>
      <vt:variant>
        <vt:i4>1966141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_Toc347400997</vt:lpwstr>
      </vt:variant>
      <vt:variant>
        <vt:i4>1966141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_Toc347400996</vt:lpwstr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PAH CER Final Report</dc:title>
  <dc:creator>Duke EPC</dc:creator>
  <cp:lastModifiedBy>Stacy Lathrop</cp:lastModifiedBy>
  <cp:revision>5</cp:revision>
  <cp:lastPrinted>2013-04-17T20:58:00Z</cp:lastPrinted>
  <dcterms:created xsi:type="dcterms:W3CDTF">2013-05-15T05:41:00Z</dcterms:created>
  <dcterms:modified xsi:type="dcterms:W3CDTF">2013-06-04T16:36:00Z</dcterms:modified>
</cp:coreProperties>
</file>