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7C" w:rsidRDefault="000D047C" w:rsidP="00451C6A">
      <w:pPr>
        <w:keepNext/>
        <w:rPr>
          <w:rFonts w:ascii="Arial" w:hAnsi="Arial" w:cs="Arial"/>
          <w:b/>
          <w:sz w:val="20"/>
        </w:rPr>
      </w:pPr>
    </w:p>
    <w:p w:rsidR="000D047C" w:rsidRDefault="000D047C" w:rsidP="00451C6A">
      <w:pPr>
        <w:keepNext/>
        <w:rPr>
          <w:rFonts w:ascii="Arial" w:hAnsi="Arial" w:cs="Arial"/>
          <w:b/>
          <w:sz w:val="20"/>
        </w:rPr>
      </w:pPr>
    </w:p>
    <w:p w:rsidR="000D047C" w:rsidRDefault="000D047C" w:rsidP="00451C6A">
      <w:pPr>
        <w:keepNext/>
        <w:rPr>
          <w:rFonts w:ascii="Arial" w:hAnsi="Arial" w:cs="Arial"/>
          <w:b/>
          <w:sz w:val="20"/>
        </w:rPr>
      </w:pPr>
    </w:p>
    <w:p w:rsidR="000D047C" w:rsidRDefault="000D047C" w:rsidP="00451C6A">
      <w:pPr>
        <w:keepNext/>
        <w:rPr>
          <w:rFonts w:ascii="Arial" w:hAnsi="Arial" w:cs="Arial"/>
          <w:b/>
          <w:sz w:val="20"/>
        </w:rPr>
      </w:pPr>
    </w:p>
    <w:p w:rsidR="00451C6A" w:rsidRPr="00DC147F" w:rsidRDefault="00451C6A" w:rsidP="00451C6A">
      <w:pPr>
        <w:keepNext/>
        <w:rPr>
          <w:rFonts w:ascii="Arial" w:hAnsi="Arial" w:cs="Arial"/>
          <w:b/>
          <w:sz w:val="20"/>
        </w:rPr>
      </w:pPr>
      <w:r w:rsidRPr="00DC147F">
        <w:rPr>
          <w:rFonts w:ascii="Arial" w:hAnsi="Arial" w:cs="Arial"/>
          <w:b/>
          <w:sz w:val="20"/>
        </w:rPr>
        <w:t>Table D-2. Quality and applicability for KQ 2 studies</w:t>
      </w:r>
    </w:p>
    <w:p w:rsidR="00451C6A" w:rsidRPr="00DC147F" w:rsidRDefault="00451C6A" w:rsidP="00451C6A">
      <w:pPr>
        <w:keepNext/>
      </w:pPr>
    </w:p>
    <w:tbl>
      <w:tblPr>
        <w:tblW w:w="12960" w:type="dxa"/>
        <w:jc w:val="center"/>
        <w:tblLayout w:type="fixed"/>
        <w:tblLook w:val="0000"/>
      </w:tblPr>
      <w:tblGrid>
        <w:gridCol w:w="1890"/>
        <w:gridCol w:w="3510"/>
        <w:gridCol w:w="1080"/>
        <w:gridCol w:w="6480"/>
      </w:tblGrid>
      <w:tr w:rsidR="00451C6A" w:rsidRPr="00DC147F" w:rsidTr="004E3B92">
        <w:trPr>
          <w:cantSplit/>
          <w:trHeight w:val="20"/>
          <w:tblHeader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1C6A" w:rsidRPr="00DC147F" w:rsidRDefault="00451C6A" w:rsidP="004E3B92">
            <w:pPr>
              <w:ind w:left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Index Tests/Comparators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51C6A" w:rsidRPr="00DC147F" w:rsidRDefault="00451C6A" w:rsidP="004E3B92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47F">
              <w:rPr>
                <w:rFonts w:ascii="Arial" w:hAnsi="Arial" w:cs="Arial"/>
                <w:b/>
                <w:sz w:val="18"/>
                <w:szCs w:val="18"/>
              </w:rPr>
              <w:t>Limitations to Applicability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Andreassen, 2006</w:t>
            </w:r>
            <w:r w:rsidRPr="00C42194">
              <w:rPr>
                <w:rFonts w:ascii="Arial" w:hAnsi="Arial" w:cs="Arial"/>
                <w:noProof/>
                <w:kern w:val="1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Cardiac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Functional class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Badesch,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63</w:t>
            </w:r>
          </w:p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Badesch 2011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Included patients did not match the review question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Barst, 1996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Bendayan, 2002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Functional class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RHC-CO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Benza,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BNP &gt;180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BNP&lt;50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Bernus,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Peak 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PCWP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Bharani,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Intervention (active arm) was not similar to that used in routine clinical practice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Borges,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Brierre,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 &gt;= 49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 ≥0.98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TAPSE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Outcomes were not measured for sufficiently long duration of treatment</w:t>
            </w:r>
          </w:p>
        </w:tc>
      </w:tr>
      <w:tr w:rsidR="00451C6A" w:rsidRPr="00DC147F" w:rsidTr="004E3B92">
        <w:trPr>
          <w:cantSplit/>
          <w:trHeight w:val="485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Bustamante-Labarta, 2002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336572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Survival free from lung transplant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Campana, 2004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TAPSE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RVEF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Cella,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RVSP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Nitric oxide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(change)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Channick, 2001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75</w:t>
            </w:r>
          </w:p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Badesch 2002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  <w:r w:rsidRPr="00DC147F" w:rsidDel="00C42194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tabs>
                <w:tab w:val="left" w:pos="1240"/>
              </w:tabs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Chin,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PCWP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RHC-CO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Right atrial pressure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Dimitroulas,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D’Alto,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44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Dyer,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336572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Elstein, 2004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Tricuspid insufficiency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Fahmy Elnoamany,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Endothelin-1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RVEF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Feliciano, 2005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E3B92">
            <w:pPr>
              <w:suppressAutoHyphens/>
              <w:ind w:left="300" w:hanging="2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Fijalkowska,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Troponin 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Functional class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Peak 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Filusch,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cTroponin 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hsTroponin 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WHO class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Surrogate outcomes were not sufficiently clinically relevant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Forfia,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TAPSE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Friedberg,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Galie,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88</w:t>
            </w:r>
          </w:p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Oudiz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89</w:t>
            </w:r>
          </w:p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Shapiro 2012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Gan,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RVEF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Ghio,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TAPSE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Study population was inadequately described to assess the applicability of this study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Target condition as defined by the reference standard did not match the review question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Ghofrani, 2002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cGMP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Surrogate outcomes were not sufficiently clinically relevant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tabs>
                <w:tab w:val="left" w:pos="1253"/>
              </w:tabs>
              <w:ind w:left="378" w:hanging="19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Goto,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Study population was inadequately described to assess the applicability of this study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ind w:left="378" w:hanging="19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Included patients did not match the review question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Grapsa,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Grubstein,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Haddad,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Halank, 2011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Median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Hampole,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Heresi,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cTnl (detectable vs. nondetectable)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NYHA class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Heresi,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Cardiac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Hinderliter, 1997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Outcomes were not measured for sufficiently long duration of treatment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  <w:r w:rsidRPr="00DC147F" w:rsidDel="00C42194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Hiramoto,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Endothelin-1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Ho,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RVEF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Homma, 2001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336572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Jacobs,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Kaya,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107</w:t>
            </w:r>
          </w:p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Keogh,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Knirsch,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Study population was inadequately described to assess the applicability of this study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Study included patients with a wide variety of conditions in addition to the target population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Cointerventions/treatments did not adequately reflect routine clinical practice</w:t>
            </w: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ab/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Outcomes were not measured for sufficiently long duration of treatment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Kopec,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ET-1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color w:val="000000"/>
                <w:sz w:val="18"/>
                <w:szCs w:val="18"/>
              </w:rPr>
              <w:t>Index test, its conduct, or interpretation differed from the review question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Lammers,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Functional class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Langleben, 1999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Endothelin-1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Leuchte, 2005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Change in 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Change in :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RHC-CO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Right atrial pressure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Lorenzen,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Machado,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 ≥160, unadjusted ≥160, adjusted log10, adjusted log10, unadjusted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PCWP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RHC-CO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RHC-dPAP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Poor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Machado, 2004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Nitric oxide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Mahapatra,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RVSP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Mathai,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Peak 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TAPSE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Mauritz,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McLaughlin,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119</w:t>
            </w:r>
          </w:p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Frantz,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Michelakis, 2002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cGMP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Surrogate outcomes were not sufficiently clinically relevant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Outcomes were not measured for sufficiently long duration of treatment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Minniti,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Poor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Montani,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Endothelin-1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Right atrial pressure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Intervention (active arm) was not similar to that used in routine clinical practice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Morishita,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Functional class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Mukerjee, 2003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Nagaya, 2000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ANP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PCWP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RHC-CO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Nakayama,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Nath, 2005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Peak 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Functional class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Nickel,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Nickel,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Composite outcome (death or lung transplantation)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Njaman,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Ogawa,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Park, 2004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Clinical event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Pyxaras, 2011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RHC-sPAP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Raymond, 2002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Peak TRV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  <w:p w:rsidR="00451C6A" w:rsidRPr="00336572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Composite outcome (death or transplantation)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Rhodes,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PCWP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Right atrial pressure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Sadushi-Kolici,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Schumann,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Sebbag, 2001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Shimony,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 (prevalent v incident)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Simeoni,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E3B92">
            <w:pPr>
              <w:suppressAutoHyphens/>
              <w:ind w:left="300" w:hanging="2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had widely differing degrees of disease severity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Included patients did not match the review question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Study excluded participants with other conditions that might be easily confused with PAH such as PH due to heart failure, thrombotic disease, COPD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Study included patients with a wide variety of conditions in addition to the target population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Soon,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were at widely differing points in natural history of disease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Participants had widely differing degrees of disease severity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Souza,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 (absolute)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Functional class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Right atrial pressure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Taguchi,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Takatsuki,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TRJv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Takatsuki,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Takatsuki,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 (BNP and NT-proBNP)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6MWD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RHC-RAP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RHC-PVRi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RHC-CI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TRJv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Takeda, 2010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Torbicki, 2003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Pericardial effusion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Troponin T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Utsunomiya,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Utsunomiya, 2009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Right atrial pressure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Van Albada,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Potential adverse events associated with testing or treatment were not measured or reported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Vizza,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ET-1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WHO FC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RHC-CI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RHC-PVR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Clinical worsening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Vizza, 2008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Endothelin-1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Voelkel, 2000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RHC-mPAP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Right atrial pressure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Williams, 2006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10-fold increase from baseline levels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Wilkins, 2005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 xml:space="preserve">Cardiac index 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Yamada,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Hospitalization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lastRenderedPageBreak/>
              <w:t>Yanagisawa, 2012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Yang,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Yoshida,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mPAP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Zafrir, 2007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RA size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RIMP/MPI/Tei Index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RVEF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Zeng, 2011</w:t>
            </w:r>
            <w:r w:rsidRPr="00C421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BNP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  <w:tr w:rsidR="00451C6A" w:rsidRPr="00DC147F" w:rsidTr="004E3B92">
        <w:trPr>
          <w:cantSplit/>
          <w:trHeight w:val="2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eastAsia="ヒラギノ角ゴ Pro W3" w:hAnsi="Arial"/>
                <w:sz w:val="18"/>
              </w:rPr>
              <w:t>Zhao, 2012</w:t>
            </w:r>
            <w:r w:rsidRPr="00C42194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162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Uric acid</w:t>
            </w:r>
          </w:p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00" w:hanging="21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51C6A" w:rsidRPr="00DC147F" w:rsidRDefault="00451C6A" w:rsidP="004E3B9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47F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51C6A" w:rsidRPr="00DC147F" w:rsidRDefault="00451C6A" w:rsidP="00451C6A">
            <w:pPr>
              <w:numPr>
                <w:ilvl w:val="0"/>
                <w:numId w:val="107"/>
              </w:numPr>
              <w:suppressAutoHyphens/>
              <w:ind w:left="378" w:hanging="198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DC147F">
              <w:rPr>
                <w:rFonts w:ascii="Arial" w:hAnsi="Arial" w:cs="Arial"/>
                <w:kern w:val="1"/>
                <w:sz w:val="18"/>
                <w:szCs w:val="18"/>
              </w:rPr>
              <w:t>None</w:t>
            </w:r>
          </w:p>
        </w:tc>
      </w:tr>
    </w:tbl>
    <w:p w:rsidR="00451C6A" w:rsidRPr="00DC147F" w:rsidRDefault="00451C6A" w:rsidP="00451C6A">
      <w:pPr>
        <w:spacing w:after="240"/>
        <w:rPr>
          <w:bCs/>
          <w:sz w:val="18"/>
        </w:rPr>
      </w:pPr>
      <w:r w:rsidRPr="00DC147F">
        <w:rPr>
          <w:bCs/>
          <w:sz w:val="18"/>
        </w:rPr>
        <w:t>Abbreviations: 6MWD=6-minute walk distance; BNP=brain natriuretic peptide; CHF=congestive heart failure; CTEPH=chronic thromboembolic pulmonary hypertension; CVD=collagen vascular disease; DLCO=diffusion capacity of the lung for carbon monoxide; FAC=fractional area change; mPAP=mean pulmonary artery pressure; MPI=myocardial performance index; NT-proBNP=N-terminal pro-B-type natriuretic peptide; NYHA=New York Heart Association; PAH=pulmonary arterial hypertension; PH=pulmonary hypertension; PPH=primary pulmonary hypertension; PVR=pulmonary vascular resistance; RA=right atrium; RHC=right heart catheterization; RIMP=right index of myocardial performance; RV=right ventricle; RVEF=right ventricular ejection fraction; S’=tricuspid lateral annular systolic velocity; sPAP=systolic pulmonary artery pressure; SSc=systemic sclerosis; TAPSE=tricuspid annular plane systolic excursion; TDI=tissue Doppler imaging; TRV=tricuspid regurgitant jet velocity; VSD=ventricular septal defect; VTI</w:t>
      </w:r>
      <w:r w:rsidRPr="00DC147F">
        <w:rPr>
          <w:bCs/>
          <w:sz w:val="18"/>
          <w:vertAlign w:val="subscript"/>
        </w:rPr>
        <w:t>RVOT</w:t>
      </w:r>
      <w:r w:rsidRPr="00DC147F">
        <w:rPr>
          <w:bCs/>
          <w:sz w:val="18"/>
        </w:rPr>
        <w:t>=velocity-time integral of right ventricular outflow tract</w:t>
      </w:r>
    </w:p>
    <w:sectPr w:rsidR="00451C6A" w:rsidRPr="00DC147F" w:rsidSect="000466A6">
      <w:footerReference w:type="default" r:id="rId9"/>
      <w:type w:val="continuous"/>
      <w:pgSz w:w="15840" w:h="12240" w:orient="landscape" w:code="1"/>
      <w:pgMar w:top="1440" w:right="1440" w:bottom="1440" w:left="1440" w:header="720" w:footer="720" w:gutter="0"/>
      <w:pgNumType w:start="7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49" w:rsidRDefault="00891349">
      <w:r>
        <w:separator/>
      </w:r>
    </w:p>
  </w:endnote>
  <w:endnote w:type="continuationSeparator" w:id="0">
    <w:p w:rsidR="00891349" w:rsidRDefault="00891349">
      <w:r>
        <w:continuationSeparator/>
      </w:r>
    </w:p>
  </w:endnote>
  <w:endnote w:type="continuationNotice" w:id="1">
    <w:p w:rsidR="00891349" w:rsidRDefault="008913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7C" w:rsidRPr="002054B8" w:rsidRDefault="000D047C" w:rsidP="004E3B92">
    <w:pPr>
      <w:pStyle w:val="Footer"/>
      <w:tabs>
        <w:tab w:val="center" w:pos="4320"/>
        <w:tab w:val="right" w:pos="8640"/>
      </w:tabs>
      <w:jc w:val="center"/>
    </w:pPr>
    <w:r>
      <w:t>D-</w:t>
    </w:r>
    <w:fldSimple w:instr=" PAGE   \* MERGEFORMAT ">
      <w:r w:rsidR="00595F31"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49" w:rsidRDefault="00891349">
      <w:r>
        <w:separator/>
      </w:r>
    </w:p>
  </w:footnote>
  <w:footnote w:type="continuationSeparator" w:id="0">
    <w:p w:rsidR="00891349" w:rsidRDefault="00891349">
      <w:r>
        <w:continuationSeparator/>
      </w:r>
    </w:p>
  </w:footnote>
  <w:footnote w:type="continuationNotice" w:id="1">
    <w:p w:rsidR="00891349" w:rsidRDefault="008913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451B56"/>
    <w:multiLevelType w:val="hybridMultilevel"/>
    <w:tmpl w:val="AF4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B91"/>
    <w:multiLevelType w:val="hybridMultilevel"/>
    <w:tmpl w:val="DB16803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2735C"/>
    <w:multiLevelType w:val="hybridMultilevel"/>
    <w:tmpl w:val="E34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33CE"/>
    <w:multiLevelType w:val="hybridMultilevel"/>
    <w:tmpl w:val="4FD6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B4114"/>
    <w:multiLevelType w:val="hybridMultilevel"/>
    <w:tmpl w:val="995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3065C"/>
    <w:multiLevelType w:val="hybridMultilevel"/>
    <w:tmpl w:val="3FA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0BE44F86"/>
    <w:multiLevelType w:val="hybridMultilevel"/>
    <w:tmpl w:val="FB34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E617A"/>
    <w:multiLevelType w:val="hybridMultilevel"/>
    <w:tmpl w:val="AD74C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DF387D"/>
    <w:multiLevelType w:val="hybridMultilevel"/>
    <w:tmpl w:val="B49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F1DD9"/>
    <w:multiLevelType w:val="hybridMultilevel"/>
    <w:tmpl w:val="6A1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87E03"/>
    <w:multiLevelType w:val="hybridMultilevel"/>
    <w:tmpl w:val="05283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21B7E"/>
    <w:multiLevelType w:val="hybridMultilevel"/>
    <w:tmpl w:val="CCB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2475B"/>
    <w:multiLevelType w:val="hybridMultilevel"/>
    <w:tmpl w:val="424A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F21A2"/>
    <w:multiLevelType w:val="hybridMultilevel"/>
    <w:tmpl w:val="F700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E195523"/>
    <w:multiLevelType w:val="hybridMultilevel"/>
    <w:tmpl w:val="B756DD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05447"/>
    <w:multiLevelType w:val="hybridMultilevel"/>
    <w:tmpl w:val="F474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8A0688"/>
    <w:multiLevelType w:val="hybridMultilevel"/>
    <w:tmpl w:val="7812E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4A1478"/>
    <w:multiLevelType w:val="hybridMultilevel"/>
    <w:tmpl w:val="CDD0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7F7FD8"/>
    <w:multiLevelType w:val="hybridMultilevel"/>
    <w:tmpl w:val="BD60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E6C1F"/>
    <w:multiLevelType w:val="hybridMultilevel"/>
    <w:tmpl w:val="F37225D8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7F8CB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7">
    <w:nsid w:val="274F475E"/>
    <w:multiLevelType w:val="hybridMultilevel"/>
    <w:tmpl w:val="45D2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8C77BB"/>
    <w:multiLevelType w:val="hybridMultilevel"/>
    <w:tmpl w:val="0D5A9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01651E"/>
    <w:multiLevelType w:val="hybridMultilevel"/>
    <w:tmpl w:val="D57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CA48B1"/>
    <w:multiLevelType w:val="hybridMultilevel"/>
    <w:tmpl w:val="028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2">
    <w:nsid w:val="314F513F"/>
    <w:multiLevelType w:val="hybridMultilevel"/>
    <w:tmpl w:val="5994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71673D"/>
    <w:multiLevelType w:val="hybridMultilevel"/>
    <w:tmpl w:val="AE020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2390119"/>
    <w:multiLevelType w:val="hybridMultilevel"/>
    <w:tmpl w:val="92E0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15A08"/>
    <w:multiLevelType w:val="hybridMultilevel"/>
    <w:tmpl w:val="740A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25407B"/>
    <w:multiLevelType w:val="hybridMultilevel"/>
    <w:tmpl w:val="F57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8D5148"/>
    <w:multiLevelType w:val="hybridMultilevel"/>
    <w:tmpl w:val="F06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56635F"/>
    <w:multiLevelType w:val="hybridMultilevel"/>
    <w:tmpl w:val="FC54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D1375D"/>
    <w:multiLevelType w:val="hybridMultilevel"/>
    <w:tmpl w:val="46988C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73F3851"/>
    <w:multiLevelType w:val="hybridMultilevel"/>
    <w:tmpl w:val="82BA7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202C1B"/>
    <w:multiLevelType w:val="hybridMultilevel"/>
    <w:tmpl w:val="931C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6C140B"/>
    <w:multiLevelType w:val="hybridMultilevel"/>
    <w:tmpl w:val="570E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4F0FCF"/>
    <w:multiLevelType w:val="hybridMultilevel"/>
    <w:tmpl w:val="504A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D46F2C"/>
    <w:multiLevelType w:val="hybridMultilevel"/>
    <w:tmpl w:val="5B1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D8056F"/>
    <w:multiLevelType w:val="hybridMultilevel"/>
    <w:tmpl w:val="D2F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3C3B0F"/>
    <w:multiLevelType w:val="hybridMultilevel"/>
    <w:tmpl w:val="EC40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3AF58C6"/>
    <w:multiLevelType w:val="hybridMultilevel"/>
    <w:tmpl w:val="D3B0A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47A3A04"/>
    <w:multiLevelType w:val="hybridMultilevel"/>
    <w:tmpl w:val="B80E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DF55A3"/>
    <w:multiLevelType w:val="hybridMultilevel"/>
    <w:tmpl w:val="1674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DE0FB7"/>
    <w:multiLevelType w:val="hybridMultilevel"/>
    <w:tmpl w:val="4A3C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5B5135"/>
    <w:multiLevelType w:val="hybridMultilevel"/>
    <w:tmpl w:val="278A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3240B1"/>
    <w:multiLevelType w:val="hybridMultilevel"/>
    <w:tmpl w:val="F56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D74C14"/>
    <w:multiLevelType w:val="hybridMultilevel"/>
    <w:tmpl w:val="CF68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5133BC"/>
    <w:multiLevelType w:val="hybridMultilevel"/>
    <w:tmpl w:val="C98CBE6C"/>
    <w:lvl w:ilvl="0" w:tplc="1DD8318E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F384F6A"/>
    <w:multiLevelType w:val="hybridMultilevel"/>
    <w:tmpl w:val="C19A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1043DB"/>
    <w:multiLevelType w:val="hybridMultilevel"/>
    <w:tmpl w:val="D05E41D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246C04"/>
    <w:multiLevelType w:val="hybridMultilevel"/>
    <w:tmpl w:val="32F6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805258"/>
    <w:multiLevelType w:val="hybridMultilevel"/>
    <w:tmpl w:val="792C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A740D7"/>
    <w:multiLevelType w:val="hybridMultilevel"/>
    <w:tmpl w:val="DF46301E"/>
    <w:lvl w:ilvl="0" w:tplc="6432609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CD68CD"/>
    <w:multiLevelType w:val="hybridMultilevel"/>
    <w:tmpl w:val="B41A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B22F4F"/>
    <w:multiLevelType w:val="hybridMultilevel"/>
    <w:tmpl w:val="3E2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AB7332"/>
    <w:multiLevelType w:val="hybridMultilevel"/>
    <w:tmpl w:val="4F2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B33308"/>
    <w:multiLevelType w:val="hybridMultilevel"/>
    <w:tmpl w:val="F03A89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FB025DA"/>
    <w:multiLevelType w:val="hybridMultilevel"/>
    <w:tmpl w:val="B10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27FD9"/>
    <w:multiLevelType w:val="hybridMultilevel"/>
    <w:tmpl w:val="E80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A55E45"/>
    <w:multiLevelType w:val="hybridMultilevel"/>
    <w:tmpl w:val="792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B25037"/>
    <w:multiLevelType w:val="hybridMultilevel"/>
    <w:tmpl w:val="4B1AB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12F2685"/>
    <w:multiLevelType w:val="hybridMultilevel"/>
    <w:tmpl w:val="E71CC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2CD2BB7"/>
    <w:multiLevelType w:val="hybridMultilevel"/>
    <w:tmpl w:val="83527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4A9710C"/>
    <w:multiLevelType w:val="hybridMultilevel"/>
    <w:tmpl w:val="2F6E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7910C2"/>
    <w:multiLevelType w:val="hybridMultilevel"/>
    <w:tmpl w:val="1E7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9D0773"/>
    <w:multiLevelType w:val="hybridMultilevel"/>
    <w:tmpl w:val="E64C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A200D5"/>
    <w:multiLevelType w:val="hybridMultilevel"/>
    <w:tmpl w:val="136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BF6417"/>
    <w:multiLevelType w:val="hybridMultilevel"/>
    <w:tmpl w:val="42BC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816F80"/>
    <w:multiLevelType w:val="hybridMultilevel"/>
    <w:tmpl w:val="AC06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FC55B1"/>
    <w:multiLevelType w:val="hybridMultilevel"/>
    <w:tmpl w:val="406852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9327A62"/>
    <w:multiLevelType w:val="hybridMultilevel"/>
    <w:tmpl w:val="ABF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C7748"/>
    <w:multiLevelType w:val="hybridMultilevel"/>
    <w:tmpl w:val="A58C9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B6C56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2" w:hanging="432"/>
      </w:pPr>
    </w:lvl>
    <w:lvl w:ilvl="2">
      <w:start w:val="1"/>
      <w:numFmt w:val="decimal"/>
      <w:lvlText w:val="%1.%2.%3."/>
      <w:lvlJc w:val="left"/>
      <w:pPr>
        <w:ind w:left="774" w:hanging="504"/>
      </w:pPr>
    </w:lvl>
    <w:lvl w:ilvl="3">
      <w:start w:val="1"/>
      <w:numFmt w:val="decimal"/>
      <w:lvlText w:val="%1.%2.%3.%4."/>
      <w:lvlJc w:val="left"/>
      <w:pPr>
        <w:ind w:left="1278" w:hanging="648"/>
      </w:pPr>
    </w:lvl>
    <w:lvl w:ilvl="4">
      <w:start w:val="1"/>
      <w:numFmt w:val="decimal"/>
      <w:lvlText w:val="%1.%2.%3.%4.%5."/>
      <w:lvlJc w:val="left"/>
      <w:pPr>
        <w:ind w:left="1782" w:hanging="792"/>
      </w:pPr>
    </w:lvl>
    <w:lvl w:ilvl="5">
      <w:start w:val="1"/>
      <w:numFmt w:val="decimal"/>
      <w:lvlText w:val="%1.%2.%3.%4.%5.%6."/>
      <w:lvlJc w:val="left"/>
      <w:pPr>
        <w:ind w:left="2286" w:hanging="936"/>
      </w:pPr>
    </w:lvl>
    <w:lvl w:ilvl="6">
      <w:start w:val="1"/>
      <w:numFmt w:val="decimal"/>
      <w:lvlText w:val="%1.%2.%3.%4.%5.%6.%7."/>
      <w:lvlJc w:val="left"/>
      <w:pPr>
        <w:ind w:left="2790" w:hanging="1080"/>
      </w:pPr>
    </w:lvl>
    <w:lvl w:ilvl="7">
      <w:start w:val="1"/>
      <w:numFmt w:val="decimal"/>
      <w:lvlText w:val="%1.%2.%3.%4.%5.%6.%7.%8."/>
      <w:lvlJc w:val="left"/>
      <w:pPr>
        <w:ind w:left="3294" w:hanging="1224"/>
      </w:pPr>
    </w:lvl>
    <w:lvl w:ilvl="8">
      <w:start w:val="1"/>
      <w:numFmt w:val="decimal"/>
      <w:lvlText w:val="%1.%2.%3.%4.%5.%6.%7.%8.%9."/>
      <w:lvlJc w:val="left"/>
      <w:pPr>
        <w:ind w:left="3870" w:hanging="1440"/>
      </w:pPr>
    </w:lvl>
  </w:abstractNum>
  <w:abstractNum w:abstractNumId="8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1161A3"/>
    <w:multiLevelType w:val="hybridMultilevel"/>
    <w:tmpl w:val="DCA438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DBB75C7"/>
    <w:multiLevelType w:val="hybridMultilevel"/>
    <w:tmpl w:val="4D9E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3F5F16"/>
    <w:multiLevelType w:val="hybridMultilevel"/>
    <w:tmpl w:val="576674F6"/>
    <w:lvl w:ilvl="0" w:tplc="5CF0E8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743C73A0"/>
    <w:multiLevelType w:val="hybridMultilevel"/>
    <w:tmpl w:val="016C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2E380B"/>
    <w:multiLevelType w:val="hybridMultilevel"/>
    <w:tmpl w:val="8DD0E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53F55AD"/>
    <w:multiLevelType w:val="hybridMultilevel"/>
    <w:tmpl w:val="4336EBE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>
    <w:nsid w:val="75D06E0A"/>
    <w:multiLevelType w:val="hybridMultilevel"/>
    <w:tmpl w:val="746260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6306DDC"/>
    <w:multiLevelType w:val="hybridMultilevel"/>
    <w:tmpl w:val="C5C25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68E655B"/>
    <w:multiLevelType w:val="hybridMultilevel"/>
    <w:tmpl w:val="2B3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A0244F"/>
    <w:multiLevelType w:val="hybridMultilevel"/>
    <w:tmpl w:val="3CB6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8202F6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77A53CDF"/>
    <w:multiLevelType w:val="hybridMultilevel"/>
    <w:tmpl w:val="D16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807782F"/>
    <w:multiLevelType w:val="hybridMultilevel"/>
    <w:tmpl w:val="D488DF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92C4E72"/>
    <w:multiLevelType w:val="hybridMultilevel"/>
    <w:tmpl w:val="547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FE2832"/>
    <w:multiLevelType w:val="hybridMultilevel"/>
    <w:tmpl w:val="A6FA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A4649B"/>
    <w:multiLevelType w:val="hybridMultilevel"/>
    <w:tmpl w:val="CC0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8E7F5C"/>
    <w:multiLevelType w:val="hybridMultilevel"/>
    <w:tmpl w:val="6768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3F7586"/>
    <w:multiLevelType w:val="hybridMultilevel"/>
    <w:tmpl w:val="D602C7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FE54E0F"/>
    <w:multiLevelType w:val="hybridMultilevel"/>
    <w:tmpl w:val="B8B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0"/>
  </w:num>
  <w:num w:numId="3">
    <w:abstractNumId w:val="55"/>
  </w:num>
  <w:num w:numId="4">
    <w:abstractNumId w:val="48"/>
  </w:num>
  <w:num w:numId="5">
    <w:abstractNumId w:val="101"/>
  </w:num>
  <w:num w:numId="6">
    <w:abstractNumId w:val="97"/>
  </w:num>
  <w:num w:numId="7">
    <w:abstractNumId w:val="45"/>
  </w:num>
  <w:num w:numId="8">
    <w:abstractNumId w:val="18"/>
  </w:num>
  <w:num w:numId="9">
    <w:abstractNumId w:val="26"/>
  </w:num>
  <w:num w:numId="10">
    <w:abstractNumId w:val="57"/>
  </w:num>
  <w:num w:numId="11">
    <w:abstractNumId w:val="94"/>
  </w:num>
  <w:num w:numId="12">
    <w:abstractNumId w:val="69"/>
  </w:num>
  <w:num w:numId="13">
    <w:abstractNumId w:val="2"/>
  </w:num>
  <w:num w:numId="14">
    <w:abstractNumId w:val="88"/>
  </w:num>
  <w:num w:numId="15">
    <w:abstractNumId w:val="46"/>
  </w:num>
  <w:num w:numId="16">
    <w:abstractNumId w:val="8"/>
  </w:num>
  <w:num w:numId="17">
    <w:abstractNumId w:val="22"/>
  </w:num>
  <w:num w:numId="18">
    <w:abstractNumId w:val="31"/>
  </w:num>
  <w:num w:numId="19">
    <w:abstractNumId w:val="93"/>
  </w:num>
  <w:num w:numId="20">
    <w:abstractNumId w:val="7"/>
  </w:num>
  <w:num w:numId="21">
    <w:abstractNumId w:val="0"/>
  </w:num>
  <w:num w:numId="22">
    <w:abstractNumId w:val="61"/>
  </w:num>
  <w:num w:numId="23">
    <w:abstractNumId w:val="78"/>
  </w:num>
  <w:num w:numId="24">
    <w:abstractNumId w:val="83"/>
  </w:num>
  <w:num w:numId="25">
    <w:abstractNumId w:val="1"/>
  </w:num>
  <w:num w:numId="26">
    <w:abstractNumId w:val="87"/>
  </w:num>
  <w:num w:numId="27">
    <w:abstractNumId w:val="80"/>
  </w:num>
  <w:num w:numId="28">
    <w:abstractNumId w:val="71"/>
  </w:num>
  <w:num w:numId="29">
    <w:abstractNumId w:val="70"/>
  </w:num>
  <w:num w:numId="30">
    <w:abstractNumId w:val="33"/>
  </w:num>
  <w:num w:numId="31">
    <w:abstractNumId w:val="89"/>
  </w:num>
  <w:num w:numId="32">
    <w:abstractNumId w:val="9"/>
  </w:num>
  <w:num w:numId="33">
    <w:abstractNumId w:val="19"/>
  </w:num>
  <w:num w:numId="34">
    <w:abstractNumId w:val="39"/>
  </w:num>
  <w:num w:numId="35">
    <w:abstractNumId w:val="95"/>
  </w:num>
  <w:num w:numId="36">
    <w:abstractNumId w:val="65"/>
  </w:num>
  <w:num w:numId="37">
    <w:abstractNumId w:val="102"/>
  </w:num>
  <w:num w:numId="38">
    <w:abstractNumId w:val="98"/>
  </w:num>
  <w:num w:numId="39">
    <w:abstractNumId w:val="17"/>
  </w:num>
  <w:num w:numId="40">
    <w:abstractNumId w:val="76"/>
  </w:num>
  <w:num w:numId="41">
    <w:abstractNumId w:val="34"/>
  </w:num>
  <w:num w:numId="42">
    <w:abstractNumId w:val="60"/>
  </w:num>
  <w:num w:numId="43">
    <w:abstractNumId w:val="90"/>
  </w:num>
  <w:num w:numId="44">
    <w:abstractNumId w:val="82"/>
  </w:num>
  <w:num w:numId="45">
    <w:abstractNumId w:val="11"/>
  </w:num>
  <w:num w:numId="46">
    <w:abstractNumId w:val="99"/>
  </w:num>
  <w:num w:numId="47">
    <w:abstractNumId w:val="81"/>
  </w:num>
  <w:num w:numId="48">
    <w:abstractNumId w:val="58"/>
  </w:num>
  <w:num w:numId="49">
    <w:abstractNumId w:val="58"/>
  </w:num>
  <w:num w:numId="50">
    <w:abstractNumId w:val="55"/>
  </w:num>
  <w:num w:numId="51">
    <w:abstractNumId w:val="20"/>
  </w:num>
  <w:num w:numId="52">
    <w:abstractNumId w:val="54"/>
  </w:num>
  <w:num w:numId="53">
    <w:abstractNumId w:val="79"/>
  </w:num>
  <w:num w:numId="54">
    <w:abstractNumId w:val="51"/>
  </w:num>
  <w:num w:numId="55">
    <w:abstractNumId w:val="28"/>
  </w:num>
  <w:num w:numId="56">
    <w:abstractNumId w:val="43"/>
  </w:num>
  <w:num w:numId="57">
    <w:abstractNumId w:val="13"/>
  </w:num>
  <w:num w:numId="58">
    <w:abstractNumId w:val="27"/>
  </w:num>
  <w:num w:numId="59">
    <w:abstractNumId w:val="40"/>
  </w:num>
  <w:num w:numId="60">
    <w:abstractNumId w:val="47"/>
  </w:num>
  <w:num w:numId="61">
    <w:abstractNumId w:val="52"/>
  </w:num>
  <w:num w:numId="62">
    <w:abstractNumId w:val="73"/>
  </w:num>
  <w:num w:numId="63">
    <w:abstractNumId w:val="50"/>
  </w:num>
  <w:num w:numId="64">
    <w:abstractNumId w:val="67"/>
  </w:num>
  <w:num w:numId="65">
    <w:abstractNumId w:val="74"/>
  </w:num>
  <w:num w:numId="66">
    <w:abstractNumId w:val="103"/>
  </w:num>
  <w:num w:numId="67">
    <w:abstractNumId w:val="38"/>
  </w:num>
  <w:num w:numId="68">
    <w:abstractNumId w:val="96"/>
  </w:num>
  <w:num w:numId="69">
    <w:abstractNumId w:val="29"/>
  </w:num>
  <w:num w:numId="70">
    <w:abstractNumId w:val="5"/>
  </w:num>
  <w:num w:numId="71">
    <w:abstractNumId w:val="32"/>
  </w:num>
  <w:num w:numId="72">
    <w:abstractNumId w:val="72"/>
  </w:num>
  <w:num w:numId="73">
    <w:abstractNumId w:val="100"/>
  </w:num>
  <w:num w:numId="74">
    <w:abstractNumId w:val="10"/>
  </w:num>
  <w:num w:numId="75">
    <w:abstractNumId w:val="92"/>
  </w:num>
  <w:num w:numId="76">
    <w:abstractNumId w:val="4"/>
  </w:num>
  <w:num w:numId="77">
    <w:abstractNumId w:val="15"/>
  </w:num>
  <w:num w:numId="78">
    <w:abstractNumId w:val="91"/>
  </w:num>
  <w:num w:numId="79">
    <w:abstractNumId w:val="6"/>
  </w:num>
  <w:num w:numId="80">
    <w:abstractNumId w:val="36"/>
  </w:num>
  <w:num w:numId="81">
    <w:abstractNumId w:val="62"/>
  </w:num>
  <w:num w:numId="82">
    <w:abstractNumId w:val="75"/>
  </w:num>
  <w:num w:numId="83">
    <w:abstractNumId w:val="66"/>
  </w:num>
  <w:num w:numId="84">
    <w:abstractNumId w:val="3"/>
  </w:num>
  <w:num w:numId="85">
    <w:abstractNumId w:val="25"/>
  </w:num>
  <w:num w:numId="86">
    <w:abstractNumId w:val="44"/>
  </w:num>
  <w:num w:numId="87">
    <w:abstractNumId w:val="24"/>
  </w:num>
  <w:num w:numId="88">
    <w:abstractNumId w:val="37"/>
  </w:num>
  <w:num w:numId="89">
    <w:abstractNumId w:val="63"/>
  </w:num>
  <w:num w:numId="90">
    <w:abstractNumId w:val="21"/>
  </w:num>
  <w:num w:numId="91">
    <w:abstractNumId w:val="59"/>
  </w:num>
  <w:num w:numId="92">
    <w:abstractNumId w:val="68"/>
  </w:num>
  <w:num w:numId="93">
    <w:abstractNumId w:val="16"/>
  </w:num>
  <w:num w:numId="94">
    <w:abstractNumId w:val="41"/>
  </w:num>
  <w:num w:numId="95">
    <w:abstractNumId w:val="35"/>
  </w:num>
  <w:num w:numId="96">
    <w:abstractNumId w:val="77"/>
  </w:num>
  <w:num w:numId="97">
    <w:abstractNumId w:val="49"/>
  </w:num>
  <w:num w:numId="98">
    <w:abstractNumId w:val="84"/>
  </w:num>
  <w:num w:numId="99">
    <w:abstractNumId w:val="42"/>
  </w:num>
  <w:num w:numId="100">
    <w:abstractNumId w:val="86"/>
  </w:num>
  <w:num w:numId="101">
    <w:abstractNumId w:val="30"/>
  </w:num>
  <w:num w:numId="102">
    <w:abstractNumId w:val="56"/>
  </w:num>
  <w:num w:numId="103">
    <w:abstractNumId w:val="12"/>
  </w:num>
  <w:num w:numId="104">
    <w:abstractNumId w:val="53"/>
  </w:num>
  <w:num w:numId="105">
    <w:abstractNumId w:val="64"/>
  </w:num>
  <w:num w:numId="106">
    <w:abstractNumId w:val="23"/>
  </w:num>
  <w:num w:numId="107">
    <w:abstractNumId w:val="14"/>
  </w:num>
  <w:num w:numId="108">
    <w:abstractNumId w:val="85"/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swwfdxw4zzefjed9e9550rhwzpfv5rxae59&quot;&gt;PAH Master Database 2013-0130_JI&lt;record-ids&gt;&lt;item&gt;116&lt;/item&gt;&lt;item&gt;147&lt;/item&gt;&lt;item&gt;165&lt;/item&gt;&lt;item&gt;208&lt;/item&gt;&lt;item&gt;227&lt;/item&gt;&lt;item&gt;230&lt;/item&gt;&lt;item&gt;276&lt;/item&gt;&lt;item&gt;278&lt;/item&gt;&lt;item&gt;279&lt;/item&gt;&lt;item&gt;288&lt;/item&gt;&lt;item&gt;297&lt;/item&gt;&lt;item&gt;337&lt;/item&gt;&lt;item&gt;347&lt;/item&gt;&lt;item&gt;367&lt;/item&gt;&lt;item&gt;369&lt;/item&gt;&lt;item&gt;375&lt;/item&gt;&lt;item&gt;408&lt;/item&gt;&lt;item&gt;410&lt;/item&gt;&lt;item&gt;414&lt;/item&gt;&lt;item&gt;441&lt;/item&gt;&lt;item&gt;473&lt;/item&gt;&lt;item&gt;480&lt;/item&gt;&lt;item&gt;528&lt;/item&gt;&lt;item&gt;533&lt;/item&gt;&lt;item&gt;558&lt;/item&gt;&lt;item&gt;595&lt;/item&gt;&lt;item&gt;636&lt;/item&gt;&lt;item&gt;641&lt;/item&gt;&lt;item&gt;699&lt;/item&gt;&lt;item&gt;711&lt;/item&gt;&lt;item&gt;780&lt;/item&gt;&lt;item&gt;816&lt;/item&gt;&lt;item&gt;866&lt;/item&gt;&lt;item&gt;892&lt;/item&gt;&lt;item&gt;916&lt;/item&gt;&lt;item&gt;921&lt;/item&gt;&lt;item&gt;946&lt;/item&gt;&lt;item&gt;961&lt;/item&gt;&lt;item&gt;964&lt;/item&gt;&lt;item&gt;978&lt;/item&gt;&lt;item&gt;983&lt;/item&gt;&lt;item&gt;991&lt;/item&gt;&lt;item&gt;996&lt;/item&gt;&lt;item&gt;1015&lt;/item&gt;&lt;item&gt;1022&lt;/item&gt;&lt;item&gt;1062&lt;/item&gt;&lt;item&gt;1063&lt;/item&gt;&lt;item&gt;1065&lt;/item&gt;&lt;item&gt;1066&lt;/item&gt;&lt;item&gt;1068&lt;/item&gt;&lt;item&gt;1085&lt;/item&gt;&lt;item&gt;1120&lt;/item&gt;&lt;item&gt;1136&lt;/item&gt;&lt;item&gt;1197&lt;/item&gt;&lt;item&gt;1204&lt;/item&gt;&lt;item&gt;1214&lt;/item&gt;&lt;item&gt;1263&lt;/item&gt;&lt;item&gt;1269&lt;/item&gt;&lt;item&gt;1282&lt;/item&gt;&lt;item&gt;1343&lt;/item&gt;&lt;item&gt;1372&lt;/item&gt;&lt;item&gt;1379&lt;/item&gt;&lt;item&gt;1382&lt;/item&gt;&lt;item&gt;1394&lt;/item&gt;&lt;item&gt;1395&lt;/item&gt;&lt;item&gt;1415&lt;/item&gt;&lt;item&gt;1445&lt;/item&gt;&lt;item&gt;1448&lt;/item&gt;&lt;item&gt;1474&lt;/item&gt;&lt;item&gt;1540&lt;/item&gt;&lt;item&gt;1545&lt;/item&gt;&lt;item&gt;1553&lt;/item&gt;&lt;item&gt;1574&lt;/item&gt;&lt;item&gt;1687&lt;/item&gt;&lt;item&gt;1711&lt;/item&gt;&lt;item&gt;1810&lt;/item&gt;&lt;item&gt;1889&lt;/item&gt;&lt;item&gt;1908&lt;/item&gt;&lt;item&gt;1957&lt;/item&gt;&lt;item&gt;2000&lt;/item&gt;&lt;item&gt;2021&lt;/item&gt;&lt;item&gt;2028&lt;/item&gt;&lt;item&gt;2067&lt;/item&gt;&lt;item&gt;2074&lt;/item&gt;&lt;item&gt;2077&lt;/item&gt;&lt;item&gt;2092&lt;/item&gt;&lt;item&gt;2138&lt;/item&gt;&lt;item&gt;2176&lt;/item&gt;&lt;item&gt;2178&lt;/item&gt;&lt;item&gt;2180&lt;/item&gt;&lt;item&gt;2183&lt;/item&gt;&lt;item&gt;2190&lt;/item&gt;&lt;item&gt;2230&lt;/item&gt;&lt;item&gt;2254&lt;/item&gt;&lt;item&gt;2286&lt;/item&gt;&lt;item&gt;2318&lt;/item&gt;&lt;item&gt;2328&lt;/item&gt;&lt;item&gt;2343&lt;/item&gt;&lt;item&gt;2377&lt;/item&gt;&lt;item&gt;2389&lt;/item&gt;&lt;item&gt;2390&lt;/item&gt;&lt;item&gt;2402&lt;/item&gt;&lt;item&gt;2424&lt;/item&gt;&lt;item&gt;2434&lt;/item&gt;&lt;item&gt;2435&lt;/item&gt;&lt;item&gt;2481&lt;/item&gt;&lt;item&gt;2485&lt;/item&gt;&lt;item&gt;2560&lt;/item&gt;&lt;item&gt;2618&lt;/item&gt;&lt;item&gt;2622&lt;/item&gt;&lt;item&gt;2701&lt;/item&gt;&lt;item&gt;2725&lt;/item&gt;&lt;item&gt;2736&lt;/item&gt;&lt;item&gt;2754&lt;/item&gt;&lt;item&gt;2767&lt;/item&gt;&lt;item&gt;2798&lt;/item&gt;&lt;item&gt;2831&lt;/item&gt;&lt;item&gt;2834&lt;/item&gt;&lt;item&gt;2841&lt;/item&gt;&lt;item&gt;2852&lt;/item&gt;&lt;item&gt;2863&lt;/item&gt;&lt;item&gt;2926&lt;/item&gt;&lt;item&gt;2973&lt;/item&gt;&lt;item&gt;2989&lt;/item&gt;&lt;item&gt;2998&lt;/item&gt;&lt;item&gt;3065&lt;/item&gt;&lt;item&gt;3071&lt;/item&gt;&lt;item&gt;3072&lt;/item&gt;&lt;item&gt;3073&lt;/item&gt;&lt;item&gt;3094&lt;/item&gt;&lt;item&gt;3137&lt;/item&gt;&lt;item&gt;3139&lt;/item&gt;&lt;item&gt;3145&lt;/item&gt;&lt;item&gt;3162&lt;/item&gt;&lt;item&gt;3255&lt;/item&gt;&lt;item&gt;3284&lt;/item&gt;&lt;item&gt;3305&lt;/item&gt;&lt;item&gt;3324&lt;/item&gt;&lt;item&gt;3328&lt;/item&gt;&lt;item&gt;3336&lt;/item&gt;&lt;item&gt;3366&lt;/item&gt;&lt;item&gt;3391&lt;/item&gt;&lt;item&gt;3392&lt;/item&gt;&lt;item&gt;3404&lt;/item&gt;&lt;item&gt;3438&lt;/item&gt;&lt;item&gt;3443&lt;/item&gt;&lt;item&gt;3445&lt;/item&gt;&lt;item&gt;3451&lt;/item&gt;&lt;item&gt;3523&lt;/item&gt;&lt;item&gt;3527&lt;/item&gt;&lt;item&gt;3529&lt;/item&gt;&lt;item&gt;3626&lt;/item&gt;&lt;item&gt;3638&lt;/item&gt;&lt;item&gt;3639&lt;/item&gt;&lt;item&gt;3647&lt;/item&gt;&lt;item&gt;3764&lt;/item&gt;&lt;item&gt;3994&lt;/item&gt;&lt;item&gt;4123&lt;/item&gt;&lt;item&gt;4238&lt;/item&gt;&lt;item&gt;4460&lt;/item&gt;&lt;item&gt;4577&lt;/item&gt;&lt;item&gt;4618&lt;/item&gt;&lt;item&gt;4638&lt;/item&gt;&lt;item&gt;4712&lt;/item&gt;&lt;item&gt;4943&lt;/item&gt;&lt;item&gt;5278&lt;/item&gt;&lt;item&gt;5614&lt;/item&gt;&lt;item&gt;5740&lt;/item&gt;&lt;item&gt;5773&lt;/item&gt;&lt;item&gt;8556&lt;/item&gt;&lt;item&gt;8558&lt;/item&gt;&lt;item&gt;8559&lt;/item&gt;&lt;item&gt;8560&lt;/item&gt;&lt;item&gt;8561&lt;/item&gt;&lt;item&gt;8562&lt;/item&gt;&lt;item&gt;8564&lt;/item&gt;&lt;item&gt;8565&lt;/item&gt;&lt;item&gt;8594&lt;/item&gt;&lt;item&gt;8612&lt;/item&gt;&lt;item&gt;8614&lt;/item&gt;&lt;item&gt;8615&lt;/item&gt;&lt;item&gt;8616&lt;/item&gt;&lt;item&gt;8617&lt;/item&gt;&lt;item&gt;8622&lt;/item&gt;&lt;item&gt;8687&lt;/item&gt;&lt;item&gt;8696&lt;/item&gt;&lt;item&gt;8713&lt;/item&gt;&lt;item&gt;8760&lt;/item&gt;&lt;item&gt;8776&lt;/item&gt;&lt;item&gt;8780&lt;/item&gt;&lt;item&gt;8905&lt;/item&gt;&lt;item&gt;8940&lt;/item&gt;&lt;item&gt;8945&lt;/item&gt;&lt;item&gt;8994&lt;/item&gt;&lt;item&gt;9032&lt;/item&gt;&lt;item&gt;9062&lt;/item&gt;&lt;item&gt;9063&lt;/item&gt;&lt;item&gt;9065&lt;/item&gt;&lt;item&gt;9087&lt;/item&gt;&lt;item&gt;9089&lt;/item&gt;&lt;item&gt;9094&lt;/item&gt;&lt;item&gt;9143&lt;/item&gt;&lt;item&gt;9145&lt;/item&gt;&lt;item&gt;9279&lt;/item&gt;&lt;item&gt;9286&lt;/item&gt;&lt;item&gt;9526&lt;/item&gt;&lt;item&gt;9550&lt;/item&gt;&lt;item&gt;9566&lt;/item&gt;&lt;item&gt;9584&lt;/item&gt;&lt;item&gt;9591&lt;/item&gt;&lt;item&gt;9635&lt;/item&gt;&lt;item&gt;9640&lt;/item&gt;&lt;item&gt;9652&lt;/item&gt;&lt;item&gt;9655&lt;/item&gt;&lt;item&gt;9677&lt;/item&gt;&lt;item&gt;9678&lt;/item&gt;&lt;item&gt;9683&lt;/item&gt;&lt;item&gt;9734&lt;/item&gt;&lt;/record-ids&gt;&lt;/item&gt;&lt;/Libraries&gt;"/>
  </w:docVars>
  <w:rsids>
    <w:rsidRoot w:val="004216E0"/>
    <w:rsid w:val="000005FE"/>
    <w:rsid w:val="00003CDD"/>
    <w:rsid w:val="0000495B"/>
    <w:rsid w:val="00004BE2"/>
    <w:rsid w:val="00006803"/>
    <w:rsid w:val="00006C0E"/>
    <w:rsid w:val="000073B6"/>
    <w:rsid w:val="000110AB"/>
    <w:rsid w:val="00011476"/>
    <w:rsid w:val="0001543D"/>
    <w:rsid w:val="00020A04"/>
    <w:rsid w:val="00024404"/>
    <w:rsid w:val="00025F37"/>
    <w:rsid w:val="0002784C"/>
    <w:rsid w:val="00030486"/>
    <w:rsid w:val="00033387"/>
    <w:rsid w:val="00034621"/>
    <w:rsid w:val="00035A4D"/>
    <w:rsid w:val="00042F8E"/>
    <w:rsid w:val="0004343C"/>
    <w:rsid w:val="000466A6"/>
    <w:rsid w:val="00053733"/>
    <w:rsid w:val="0006017D"/>
    <w:rsid w:val="00061829"/>
    <w:rsid w:val="00070A19"/>
    <w:rsid w:val="000728D9"/>
    <w:rsid w:val="00073453"/>
    <w:rsid w:val="00076EFE"/>
    <w:rsid w:val="000773E2"/>
    <w:rsid w:val="000774FB"/>
    <w:rsid w:val="00077690"/>
    <w:rsid w:val="00080D51"/>
    <w:rsid w:val="00081516"/>
    <w:rsid w:val="00081848"/>
    <w:rsid w:val="000827E2"/>
    <w:rsid w:val="000844D9"/>
    <w:rsid w:val="000850F6"/>
    <w:rsid w:val="00091DA4"/>
    <w:rsid w:val="000961FF"/>
    <w:rsid w:val="00096D11"/>
    <w:rsid w:val="00097F36"/>
    <w:rsid w:val="000A0A28"/>
    <w:rsid w:val="000A0B8B"/>
    <w:rsid w:val="000A2123"/>
    <w:rsid w:val="000A306C"/>
    <w:rsid w:val="000A5693"/>
    <w:rsid w:val="000A74D4"/>
    <w:rsid w:val="000B4C0A"/>
    <w:rsid w:val="000B4CC8"/>
    <w:rsid w:val="000B51E8"/>
    <w:rsid w:val="000C01C7"/>
    <w:rsid w:val="000C4BA8"/>
    <w:rsid w:val="000C6885"/>
    <w:rsid w:val="000D047C"/>
    <w:rsid w:val="000D2AC2"/>
    <w:rsid w:val="000D54CA"/>
    <w:rsid w:val="000D698F"/>
    <w:rsid w:val="000E2A82"/>
    <w:rsid w:val="000E6139"/>
    <w:rsid w:val="000F55CC"/>
    <w:rsid w:val="000F575B"/>
    <w:rsid w:val="00101DF3"/>
    <w:rsid w:val="001109DD"/>
    <w:rsid w:val="0011263E"/>
    <w:rsid w:val="001129A5"/>
    <w:rsid w:val="00112C8D"/>
    <w:rsid w:val="001160F2"/>
    <w:rsid w:val="00117576"/>
    <w:rsid w:val="00120920"/>
    <w:rsid w:val="001246F4"/>
    <w:rsid w:val="00132B29"/>
    <w:rsid w:val="00133BF1"/>
    <w:rsid w:val="001360DE"/>
    <w:rsid w:val="00136652"/>
    <w:rsid w:val="001371F6"/>
    <w:rsid w:val="00137D12"/>
    <w:rsid w:val="00146C05"/>
    <w:rsid w:val="00150DB3"/>
    <w:rsid w:val="00152A37"/>
    <w:rsid w:val="00153A25"/>
    <w:rsid w:val="00154017"/>
    <w:rsid w:val="00157941"/>
    <w:rsid w:val="0016172A"/>
    <w:rsid w:val="0016387E"/>
    <w:rsid w:val="001649FD"/>
    <w:rsid w:val="00164CCF"/>
    <w:rsid w:val="00165FDD"/>
    <w:rsid w:val="0016619E"/>
    <w:rsid w:val="00167198"/>
    <w:rsid w:val="00167446"/>
    <w:rsid w:val="00167650"/>
    <w:rsid w:val="00172BD1"/>
    <w:rsid w:val="001741BC"/>
    <w:rsid w:val="001745C4"/>
    <w:rsid w:val="0017590E"/>
    <w:rsid w:val="0017667A"/>
    <w:rsid w:val="001771DE"/>
    <w:rsid w:val="0018449E"/>
    <w:rsid w:val="0018517C"/>
    <w:rsid w:val="0018704F"/>
    <w:rsid w:val="00195AE9"/>
    <w:rsid w:val="001964C2"/>
    <w:rsid w:val="001B0701"/>
    <w:rsid w:val="001B0FD4"/>
    <w:rsid w:val="001B21E2"/>
    <w:rsid w:val="001C04D0"/>
    <w:rsid w:val="001C07DF"/>
    <w:rsid w:val="001C219C"/>
    <w:rsid w:val="001D0B7C"/>
    <w:rsid w:val="001D21AE"/>
    <w:rsid w:val="001D2247"/>
    <w:rsid w:val="001E6866"/>
    <w:rsid w:val="001E6D3A"/>
    <w:rsid w:val="001F00D7"/>
    <w:rsid w:val="001F34CB"/>
    <w:rsid w:val="001F5D01"/>
    <w:rsid w:val="001F5D30"/>
    <w:rsid w:val="00201F4B"/>
    <w:rsid w:val="00205EF3"/>
    <w:rsid w:val="00213CE8"/>
    <w:rsid w:val="002156A0"/>
    <w:rsid w:val="00216371"/>
    <w:rsid w:val="0022015E"/>
    <w:rsid w:val="002217BC"/>
    <w:rsid w:val="00221B5C"/>
    <w:rsid w:val="00221C4D"/>
    <w:rsid w:val="00223975"/>
    <w:rsid w:val="00225CFF"/>
    <w:rsid w:val="00225FFA"/>
    <w:rsid w:val="002272B9"/>
    <w:rsid w:val="00232868"/>
    <w:rsid w:val="0024184D"/>
    <w:rsid w:val="00241E69"/>
    <w:rsid w:val="002438A9"/>
    <w:rsid w:val="00244D64"/>
    <w:rsid w:val="002452CC"/>
    <w:rsid w:val="00254AEE"/>
    <w:rsid w:val="00257D2D"/>
    <w:rsid w:val="00260513"/>
    <w:rsid w:val="00262A66"/>
    <w:rsid w:val="00263CC8"/>
    <w:rsid w:val="0026719D"/>
    <w:rsid w:val="00270F91"/>
    <w:rsid w:val="00273C96"/>
    <w:rsid w:val="00273EDF"/>
    <w:rsid w:val="0027487D"/>
    <w:rsid w:val="00275260"/>
    <w:rsid w:val="00276D04"/>
    <w:rsid w:val="00283455"/>
    <w:rsid w:val="00284409"/>
    <w:rsid w:val="002844D3"/>
    <w:rsid w:val="00292B60"/>
    <w:rsid w:val="002930EC"/>
    <w:rsid w:val="002943CC"/>
    <w:rsid w:val="00295F99"/>
    <w:rsid w:val="002965E1"/>
    <w:rsid w:val="002A535C"/>
    <w:rsid w:val="002A5F16"/>
    <w:rsid w:val="002A7892"/>
    <w:rsid w:val="002A7A3B"/>
    <w:rsid w:val="002B4D2E"/>
    <w:rsid w:val="002B4F1D"/>
    <w:rsid w:val="002B58E4"/>
    <w:rsid w:val="002C1DA8"/>
    <w:rsid w:val="002C2DF9"/>
    <w:rsid w:val="002C36C0"/>
    <w:rsid w:val="002C57A8"/>
    <w:rsid w:val="002D02F9"/>
    <w:rsid w:val="002D2CB1"/>
    <w:rsid w:val="002D4E04"/>
    <w:rsid w:val="002D533E"/>
    <w:rsid w:val="002D5884"/>
    <w:rsid w:val="002D7451"/>
    <w:rsid w:val="002E22D0"/>
    <w:rsid w:val="002E3ADC"/>
    <w:rsid w:val="002E58CF"/>
    <w:rsid w:val="002E5CF4"/>
    <w:rsid w:val="002F1BB3"/>
    <w:rsid w:val="00302DE6"/>
    <w:rsid w:val="00310178"/>
    <w:rsid w:val="00313457"/>
    <w:rsid w:val="00313DDD"/>
    <w:rsid w:val="00314727"/>
    <w:rsid w:val="003150CF"/>
    <w:rsid w:val="00315818"/>
    <w:rsid w:val="00323711"/>
    <w:rsid w:val="003319F4"/>
    <w:rsid w:val="00337DC9"/>
    <w:rsid w:val="00340538"/>
    <w:rsid w:val="00345E7F"/>
    <w:rsid w:val="00351713"/>
    <w:rsid w:val="003545F2"/>
    <w:rsid w:val="00357328"/>
    <w:rsid w:val="00361429"/>
    <w:rsid w:val="003618EB"/>
    <w:rsid w:val="00361914"/>
    <w:rsid w:val="0036200C"/>
    <w:rsid w:val="003637F3"/>
    <w:rsid w:val="00367587"/>
    <w:rsid w:val="003679B4"/>
    <w:rsid w:val="00370668"/>
    <w:rsid w:val="00370AB6"/>
    <w:rsid w:val="0037601F"/>
    <w:rsid w:val="00376149"/>
    <w:rsid w:val="00383348"/>
    <w:rsid w:val="00384E6F"/>
    <w:rsid w:val="0038686A"/>
    <w:rsid w:val="00387C82"/>
    <w:rsid w:val="00392D98"/>
    <w:rsid w:val="00393606"/>
    <w:rsid w:val="0039469A"/>
    <w:rsid w:val="00395B37"/>
    <w:rsid w:val="00395B7E"/>
    <w:rsid w:val="00396601"/>
    <w:rsid w:val="00396F3E"/>
    <w:rsid w:val="00397100"/>
    <w:rsid w:val="003A0EB9"/>
    <w:rsid w:val="003A2C63"/>
    <w:rsid w:val="003A324A"/>
    <w:rsid w:val="003A7708"/>
    <w:rsid w:val="003B40ED"/>
    <w:rsid w:val="003C0C06"/>
    <w:rsid w:val="003C3A63"/>
    <w:rsid w:val="003D187B"/>
    <w:rsid w:val="003D21A4"/>
    <w:rsid w:val="003D2243"/>
    <w:rsid w:val="003D66BB"/>
    <w:rsid w:val="003E1EC9"/>
    <w:rsid w:val="003E6040"/>
    <w:rsid w:val="003E6621"/>
    <w:rsid w:val="003E6D43"/>
    <w:rsid w:val="003F1BAA"/>
    <w:rsid w:val="003F21BA"/>
    <w:rsid w:val="003F2AA2"/>
    <w:rsid w:val="003F3585"/>
    <w:rsid w:val="003F3F1D"/>
    <w:rsid w:val="0040155F"/>
    <w:rsid w:val="0040239E"/>
    <w:rsid w:val="00402B7F"/>
    <w:rsid w:val="004037F5"/>
    <w:rsid w:val="004041A8"/>
    <w:rsid w:val="00404B1E"/>
    <w:rsid w:val="0040769B"/>
    <w:rsid w:val="00407ECC"/>
    <w:rsid w:val="00412B72"/>
    <w:rsid w:val="00414548"/>
    <w:rsid w:val="004173AF"/>
    <w:rsid w:val="004216E0"/>
    <w:rsid w:val="00421FE2"/>
    <w:rsid w:val="00424C18"/>
    <w:rsid w:val="00427988"/>
    <w:rsid w:val="00431FFF"/>
    <w:rsid w:val="004336B3"/>
    <w:rsid w:val="00433C6D"/>
    <w:rsid w:val="004403F9"/>
    <w:rsid w:val="0044063B"/>
    <w:rsid w:val="004412E5"/>
    <w:rsid w:val="004438D0"/>
    <w:rsid w:val="00443C5B"/>
    <w:rsid w:val="00443C7F"/>
    <w:rsid w:val="004447D4"/>
    <w:rsid w:val="00451C6A"/>
    <w:rsid w:val="00452B3C"/>
    <w:rsid w:val="00455BF7"/>
    <w:rsid w:val="004562B6"/>
    <w:rsid w:val="00460970"/>
    <w:rsid w:val="00466E9C"/>
    <w:rsid w:val="00472C27"/>
    <w:rsid w:val="00472E2F"/>
    <w:rsid w:val="00487F32"/>
    <w:rsid w:val="00491414"/>
    <w:rsid w:val="00491A14"/>
    <w:rsid w:val="004B0400"/>
    <w:rsid w:val="004B0569"/>
    <w:rsid w:val="004B3104"/>
    <w:rsid w:val="004B343D"/>
    <w:rsid w:val="004B401A"/>
    <w:rsid w:val="004B5D3B"/>
    <w:rsid w:val="004B78A6"/>
    <w:rsid w:val="004C1FD0"/>
    <w:rsid w:val="004C3B4D"/>
    <w:rsid w:val="004C4BC1"/>
    <w:rsid w:val="004C587E"/>
    <w:rsid w:val="004C6452"/>
    <w:rsid w:val="004C7314"/>
    <w:rsid w:val="004C76CA"/>
    <w:rsid w:val="004D3728"/>
    <w:rsid w:val="004D50AB"/>
    <w:rsid w:val="004E15BE"/>
    <w:rsid w:val="004E3B92"/>
    <w:rsid w:val="004E3C7A"/>
    <w:rsid w:val="004E4139"/>
    <w:rsid w:val="004E62C6"/>
    <w:rsid w:val="004F288B"/>
    <w:rsid w:val="004F79E6"/>
    <w:rsid w:val="00500E24"/>
    <w:rsid w:val="005020E1"/>
    <w:rsid w:val="00510C7E"/>
    <w:rsid w:val="00511522"/>
    <w:rsid w:val="00512E9C"/>
    <w:rsid w:val="005158C4"/>
    <w:rsid w:val="005179B5"/>
    <w:rsid w:val="00521482"/>
    <w:rsid w:val="00524C81"/>
    <w:rsid w:val="0053140D"/>
    <w:rsid w:val="00531CA4"/>
    <w:rsid w:val="00535036"/>
    <w:rsid w:val="0054535E"/>
    <w:rsid w:val="00545A86"/>
    <w:rsid w:val="0054689E"/>
    <w:rsid w:val="00547E0E"/>
    <w:rsid w:val="00551058"/>
    <w:rsid w:val="00553A51"/>
    <w:rsid w:val="00554B63"/>
    <w:rsid w:val="00560BBA"/>
    <w:rsid w:val="00560C2B"/>
    <w:rsid w:val="005621CE"/>
    <w:rsid w:val="00565141"/>
    <w:rsid w:val="00565A08"/>
    <w:rsid w:val="00566291"/>
    <w:rsid w:val="00570261"/>
    <w:rsid w:val="005709C8"/>
    <w:rsid w:val="00571D14"/>
    <w:rsid w:val="0057343D"/>
    <w:rsid w:val="0057619F"/>
    <w:rsid w:val="00580DAF"/>
    <w:rsid w:val="005844EE"/>
    <w:rsid w:val="005934FD"/>
    <w:rsid w:val="005935EE"/>
    <w:rsid w:val="00594DEC"/>
    <w:rsid w:val="005957E5"/>
    <w:rsid w:val="00595F31"/>
    <w:rsid w:val="00596C84"/>
    <w:rsid w:val="005A4688"/>
    <w:rsid w:val="005B0580"/>
    <w:rsid w:val="005B2D89"/>
    <w:rsid w:val="005B33EB"/>
    <w:rsid w:val="005B3F29"/>
    <w:rsid w:val="005B73F8"/>
    <w:rsid w:val="005B7F0F"/>
    <w:rsid w:val="005C00F3"/>
    <w:rsid w:val="005C1E7D"/>
    <w:rsid w:val="005C1E9D"/>
    <w:rsid w:val="005C4953"/>
    <w:rsid w:val="005D0E8B"/>
    <w:rsid w:val="005D2985"/>
    <w:rsid w:val="005E0171"/>
    <w:rsid w:val="005E1CA6"/>
    <w:rsid w:val="005E256E"/>
    <w:rsid w:val="005E3C45"/>
    <w:rsid w:val="005E5318"/>
    <w:rsid w:val="005E6717"/>
    <w:rsid w:val="005F1818"/>
    <w:rsid w:val="005F50CD"/>
    <w:rsid w:val="005F5303"/>
    <w:rsid w:val="005F5FB4"/>
    <w:rsid w:val="005F6688"/>
    <w:rsid w:val="005F7055"/>
    <w:rsid w:val="006014ED"/>
    <w:rsid w:val="00605DAF"/>
    <w:rsid w:val="00606886"/>
    <w:rsid w:val="006077E4"/>
    <w:rsid w:val="0061317C"/>
    <w:rsid w:val="006203C7"/>
    <w:rsid w:val="00620454"/>
    <w:rsid w:val="00621A5F"/>
    <w:rsid w:val="00622558"/>
    <w:rsid w:val="0062298B"/>
    <w:rsid w:val="0062615E"/>
    <w:rsid w:val="006271F2"/>
    <w:rsid w:val="00627EF7"/>
    <w:rsid w:val="006343D3"/>
    <w:rsid w:val="00643FA8"/>
    <w:rsid w:val="006500EF"/>
    <w:rsid w:val="00655C4A"/>
    <w:rsid w:val="00656285"/>
    <w:rsid w:val="00656B18"/>
    <w:rsid w:val="006674AC"/>
    <w:rsid w:val="006709B1"/>
    <w:rsid w:val="00683868"/>
    <w:rsid w:val="00691982"/>
    <w:rsid w:val="0069284C"/>
    <w:rsid w:val="00693E74"/>
    <w:rsid w:val="00695191"/>
    <w:rsid w:val="006A29DA"/>
    <w:rsid w:val="006A2F50"/>
    <w:rsid w:val="006A4304"/>
    <w:rsid w:val="006A584F"/>
    <w:rsid w:val="006B11BB"/>
    <w:rsid w:val="006B15CF"/>
    <w:rsid w:val="006B5CD6"/>
    <w:rsid w:val="006C084F"/>
    <w:rsid w:val="006C1938"/>
    <w:rsid w:val="006C2A1D"/>
    <w:rsid w:val="006C2D41"/>
    <w:rsid w:val="006D3E3F"/>
    <w:rsid w:val="006D4DB4"/>
    <w:rsid w:val="006E1E69"/>
    <w:rsid w:val="006E5610"/>
    <w:rsid w:val="006F0812"/>
    <w:rsid w:val="00701819"/>
    <w:rsid w:val="00701ED4"/>
    <w:rsid w:val="00702B9A"/>
    <w:rsid w:val="00702F8D"/>
    <w:rsid w:val="00703080"/>
    <w:rsid w:val="007040D6"/>
    <w:rsid w:val="0070424A"/>
    <w:rsid w:val="007067D7"/>
    <w:rsid w:val="00706E37"/>
    <w:rsid w:val="007127A3"/>
    <w:rsid w:val="00717038"/>
    <w:rsid w:val="007203DF"/>
    <w:rsid w:val="00723944"/>
    <w:rsid w:val="00730980"/>
    <w:rsid w:val="00736817"/>
    <w:rsid w:val="00741577"/>
    <w:rsid w:val="007439FB"/>
    <w:rsid w:val="007468C3"/>
    <w:rsid w:val="00746985"/>
    <w:rsid w:val="00747837"/>
    <w:rsid w:val="007507DD"/>
    <w:rsid w:val="00750CCE"/>
    <w:rsid w:val="00750E3E"/>
    <w:rsid w:val="007603B1"/>
    <w:rsid w:val="00765965"/>
    <w:rsid w:val="00765C76"/>
    <w:rsid w:val="0076682F"/>
    <w:rsid w:val="007672B1"/>
    <w:rsid w:val="00767FE3"/>
    <w:rsid w:val="007714C1"/>
    <w:rsid w:val="00771A8E"/>
    <w:rsid w:val="00772DA8"/>
    <w:rsid w:val="007850FF"/>
    <w:rsid w:val="0078668A"/>
    <w:rsid w:val="00791203"/>
    <w:rsid w:val="00792001"/>
    <w:rsid w:val="0079368F"/>
    <w:rsid w:val="00793E99"/>
    <w:rsid w:val="00795918"/>
    <w:rsid w:val="00796151"/>
    <w:rsid w:val="007961F3"/>
    <w:rsid w:val="00796FA0"/>
    <w:rsid w:val="007A0092"/>
    <w:rsid w:val="007A2960"/>
    <w:rsid w:val="007A5935"/>
    <w:rsid w:val="007A616B"/>
    <w:rsid w:val="007A7730"/>
    <w:rsid w:val="007B0295"/>
    <w:rsid w:val="007B211D"/>
    <w:rsid w:val="007B30C3"/>
    <w:rsid w:val="007B3143"/>
    <w:rsid w:val="007B4266"/>
    <w:rsid w:val="007B59DE"/>
    <w:rsid w:val="007B7739"/>
    <w:rsid w:val="007C0AE1"/>
    <w:rsid w:val="007C24F5"/>
    <w:rsid w:val="007C2789"/>
    <w:rsid w:val="007C2F59"/>
    <w:rsid w:val="007C30F0"/>
    <w:rsid w:val="007C42EC"/>
    <w:rsid w:val="007C47DC"/>
    <w:rsid w:val="007C538F"/>
    <w:rsid w:val="007D118F"/>
    <w:rsid w:val="007D2A7F"/>
    <w:rsid w:val="007D30D9"/>
    <w:rsid w:val="007D4512"/>
    <w:rsid w:val="007D47C7"/>
    <w:rsid w:val="007D49AF"/>
    <w:rsid w:val="007D632F"/>
    <w:rsid w:val="007E1D94"/>
    <w:rsid w:val="007E2713"/>
    <w:rsid w:val="007E31F3"/>
    <w:rsid w:val="007E3754"/>
    <w:rsid w:val="007E411D"/>
    <w:rsid w:val="007E4CC1"/>
    <w:rsid w:val="007E575D"/>
    <w:rsid w:val="007E6621"/>
    <w:rsid w:val="007E6F06"/>
    <w:rsid w:val="007F09F6"/>
    <w:rsid w:val="007F12ED"/>
    <w:rsid w:val="007F4B9F"/>
    <w:rsid w:val="007F4F40"/>
    <w:rsid w:val="007F5D51"/>
    <w:rsid w:val="007F7563"/>
    <w:rsid w:val="00800961"/>
    <w:rsid w:val="008016D1"/>
    <w:rsid w:val="00802B28"/>
    <w:rsid w:val="00802C59"/>
    <w:rsid w:val="00804395"/>
    <w:rsid w:val="0080457C"/>
    <w:rsid w:val="008069D1"/>
    <w:rsid w:val="00807D59"/>
    <w:rsid w:val="00816939"/>
    <w:rsid w:val="00816E4B"/>
    <w:rsid w:val="008208B7"/>
    <w:rsid w:val="008210DE"/>
    <w:rsid w:val="0082352D"/>
    <w:rsid w:val="00830EC2"/>
    <w:rsid w:val="00832C5B"/>
    <w:rsid w:val="00832E0D"/>
    <w:rsid w:val="00832E69"/>
    <w:rsid w:val="00833162"/>
    <w:rsid w:val="0083316E"/>
    <w:rsid w:val="00837781"/>
    <w:rsid w:val="00842073"/>
    <w:rsid w:val="00843948"/>
    <w:rsid w:val="00846872"/>
    <w:rsid w:val="00847709"/>
    <w:rsid w:val="00850A86"/>
    <w:rsid w:val="00853105"/>
    <w:rsid w:val="0085608F"/>
    <w:rsid w:val="008569F1"/>
    <w:rsid w:val="008632BF"/>
    <w:rsid w:val="0086501C"/>
    <w:rsid w:val="008658E1"/>
    <w:rsid w:val="00871E39"/>
    <w:rsid w:val="0087295D"/>
    <w:rsid w:val="0087420D"/>
    <w:rsid w:val="00875A4D"/>
    <w:rsid w:val="00875B42"/>
    <w:rsid w:val="008903A2"/>
    <w:rsid w:val="00891349"/>
    <w:rsid w:val="0089224C"/>
    <w:rsid w:val="0089318C"/>
    <w:rsid w:val="00895F5A"/>
    <w:rsid w:val="008979D6"/>
    <w:rsid w:val="008A0094"/>
    <w:rsid w:val="008A07F1"/>
    <w:rsid w:val="008A0E0A"/>
    <w:rsid w:val="008A6A45"/>
    <w:rsid w:val="008A6A62"/>
    <w:rsid w:val="008B3537"/>
    <w:rsid w:val="008B709B"/>
    <w:rsid w:val="008B794E"/>
    <w:rsid w:val="008C43FC"/>
    <w:rsid w:val="008D0F08"/>
    <w:rsid w:val="008D21D9"/>
    <w:rsid w:val="008D545B"/>
    <w:rsid w:val="008D5CC8"/>
    <w:rsid w:val="008E5065"/>
    <w:rsid w:val="008F0C3C"/>
    <w:rsid w:val="008F0E65"/>
    <w:rsid w:val="008F2D39"/>
    <w:rsid w:val="008F2DDA"/>
    <w:rsid w:val="008F2E49"/>
    <w:rsid w:val="008F4F57"/>
    <w:rsid w:val="008F5D0C"/>
    <w:rsid w:val="0090296C"/>
    <w:rsid w:val="00903BED"/>
    <w:rsid w:val="00904196"/>
    <w:rsid w:val="00912CB9"/>
    <w:rsid w:val="00914D91"/>
    <w:rsid w:val="00922827"/>
    <w:rsid w:val="009262E9"/>
    <w:rsid w:val="00931336"/>
    <w:rsid w:val="00932013"/>
    <w:rsid w:val="00933864"/>
    <w:rsid w:val="00937CAC"/>
    <w:rsid w:val="009429EC"/>
    <w:rsid w:val="009478BE"/>
    <w:rsid w:val="00947F4B"/>
    <w:rsid w:val="00950E24"/>
    <w:rsid w:val="00952C44"/>
    <w:rsid w:val="00953B85"/>
    <w:rsid w:val="009620E1"/>
    <w:rsid w:val="009622F1"/>
    <w:rsid w:val="00970693"/>
    <w:rsid w:val="00971D8E"/>
    <w:rsid w:val="00971FF5"/>
    <w:rsid w:val="00974807"/>
    <w:rsid w:val="0097736A"/>
    <w:rsid w:val="009800F8"/>
    <w:rsid w:val="00980B7B"/>
    <w:rsid w:val="0098113A"/>
    <w:rsid w:val="00983123"/>
    <w:rsid w:val="00991CCD"/>
    <w:rsid w:val="00993C75"/>
    <w:rsid w:val="00996BCC"/>
    <w:rsid w:val="00997D35"/>
    <w:rsid w:val="009A22F6"/>
    <w:rsid w:val="009A26E4"/>
    <w:rsid w:val="009A35EB"/>
    <w:rsid w:val="009A7753"/>
    <w:rsid w:val="009B0898"/>
    <w:rsid w:val="009B23D9"/>
    <w:rsid w:val="009B243D"/>
    <w:rsid w:val="009B2CF2"/>
    <w:rsid w:val="009B4AB2"/>
    <w:rsid w:val="009C0F79"/>
    <w:rsid w:val="009C39D5"/>
    <w:rsid w:val="009D2F9F"/>
    <w:rsid w:val="009D3191"/>
    <w:rsid w:val="009D4E45"/>
    <w:rsid w:val="009D67A9"/>
    <w:rsid w:val="009E0E72"/>
    <w:rsid w:val="009E1B6B"/>
    <w:rsid w:val="009E4020"/>
    <w:rsid w:val="009E5CD4"/>
    <w:rsid w:val="009E73CB"/>
    <w:rsid w:val="009F156A"/>
    <w:rsid w:val="009F58E7"/>
    <w:rsid w:val="009F658B"/>
    <w:rsid w:val="009F7119"/>
    <w:rsid w:val="009F73FB"/>
    <w:rsid w:val="00A00726"/>
    <w:rsid w:val="00A02B96"/>
    <w:rsid w:val="00A06796"/>
    <w:rsid w:val="00A0699D"/>
    <w:rsid w:val="00A07B40"/>
    <w:rsid w:val="00A106DB"/>
    <w:rsid w:val="00A10AE1"/>
    <w:rsid w:val="00A1268C"/>
    <w:rsid w:val="00A12FC9"/>
    <w:rsid w:val="00A1621E"/>
    <w:rsid w:val="00A179CC"/>
    <w:rsid w:val="00A20581"/>
    <w:rsid w:val="00A21561"/>
    <w:rsid w:val="00A230BF"/>
    <w:rsid w:val="00A25A14"/>
    <w:rsid w:val="00A27D18"/>
    <w:rsid w:val="00A31524"/>
    <w:rsid w:val="00A433AE"/>
    <w:rsid w:val="00A45B5A"/>
    <w:rsid w:val="00A50096"/>
    <w:rsid w:val="00A50A88"/>
    <w:rsid w:val="00A55547"/>
    <w:rsid w:val="00A56570"/>
    <w:rsid w:val="00A62EFA"/>
    <w:rsid w:val="00A62F86"/>
    <w:rsid w:val="00A646B0"/>
    <w:rsid w:val="00A665BF"/>
    <w:rsid w:val="00A71614"/>
    <w:rsid w:val="00A74F0F"/>
    <w:rsid w:val="00A75A40"/>
    <w:rsid w:val="00A75C75"/>
    <w:rsid w:val="00A76FE3"/>
    <w:rsid w:val="00A7702F"/>
    <w:rsid w:val="00A77D78"/>
    <w:rsid w:val="00A82E25"/>
    <w:rsid w:val="00A83286"/>
    <w:rsid w:val="00A8631A"/>
    <w:rsid w:val="00A87F34"/>
    <w:rsid w:val="00A953DE"/>
    <w:rsid w:val="00A961D1"/>
    <w:rsid w:val="00AA604D"/>
    <w:rsid w:val="00AB5BE8"/>
    <w:rsid w:val="00AB73E9"/>
    <w:rsid w:val="00AC1692"/>
    <w:rsid w:val="00AC1911"/>
    <w:rsid w:val="00AC4D5C"/>
    <w:rsid w:val="00AC7918"/>
    <w:rsid w:val="00AD0D21"/>
    <w:rsid w:val="00AD1E03"/>
    <w:rsid w:val="00AD2A9C"/>
    <w:rsid w:val="00AD762C"/>
    <w:rsid w:val="00AE07C3"/>
    <w:rsid w:val="00AE1486"/>
    <w:rsid w:val="00AE3C0B"/>
    <w:rsid w:val="00AE5A5B"/>
    <w:rsid w:val="00AE5FA2"/>
    <w:rsid w:val="00AE78B4"/>
    <w:rsid w:val="00AF09C7"/>
    <w:rsid w:val="00AF1EF1"/>
    <w:rsid w:val="00AF4B0C"/>
    <w:rsid w:val="00AF5DBB"/>
    <w:rsid w:val="00B01D4B"/>
    <w:rsid w:val="00B032CA"/>
    <w:rsid w:val="00B036ED"/>
    <w:rsid w:val="00B038D0"/>
    <w:rsid w:val="00B06615"/>
    <w:rsid w:val="00B07330"/>
    <w:rsid w:val="00B078F5"/>
    <w:rsid w:val="00B100FF"/>
    <w:rsid w:val="00B109B8"/>
    <w:rsid w:val="00B11AE6"/>
    <w:rsid w:val="00B125F1"/>
    <w:rsid w:val="00B1317C"/>
    <w:rsid w:val="00B1503A"/>
    <w:rsid w:val="00B17797"/>
    <w:rsid w:val="00B17810"/>
    <w:rsid w:val="00B17EA8"/>
    <w:rsid w:val="00B20397"/>
    <w:rsid w:val="00B21C3D"/>
    <w:rsid w:val="00B2414D"/>
    <w:rsid w:val="00B27A1C"/>
    <w:rsid w:val="00B3201D"/>
    <w:rsid w:val="00B32666"/>
    <w:rsid w:val="00B37799"/>
    <w:rsid w:val="00B44404"/>
    <w:rsid w:val="00B46473"/>
    <w:rsid w:val="00B474EC"/>
    <w:rsid w:val="00B47755"/>
    <w:rsid w:val="00B50D6D"/>
    <w:rsid w:val="00B51140"/>
    <w:rsid w:val="00B5196E"/>
    <w:rsid w:val="00B53714"/>
    <w:rsid w:val="00B547A4"/>
    <w:rsid w:val="00B5599E"/>
    <w:rsid w:val="00B55BEB"/>
    <w:rsid w:val="00B56329"/>
    <w:rsid w:val="00B60815"/>
    <w:rsid w:val="00B63ACA"/>
    <w:rsid w:val="00B716B4"/>
    <w:rsid w:val="00B727BB"/>
    <w:rsid w:val="00B7530D"/>
    <w:rsid w:val="00B75E97"/>
    <w:rsid w:val="00B779AD"/>
    <w:rsid w:val="00B77AD8"/>
    <w:rsid w:val="00B93C20"/>
    <w:rsid w:val="00B96F7C"/>
    <w:rsid w:val="00BA20F7"/>
    <w:rsid w:val="00BA21FD"/>
    <w:rsid w:val="00BA48E1"/>
    <w:rsid w:val="00BA6912"/>
    <w:rsid w:val="00BA6EAD"/>
    <w:rsid w:val="00BB0A4C"/>
    <w:rsid w:val="00BB188D"/>
    <w:rsid w:val="00BB1E14"/>
    <w:rsid w:val="00BB2833"/>
    <w:rsid w:val="00BB5462"/>
    <w:rsid w:val="00BB5826"/>
    <w:rsid w:val="00BB6E62"/>
    <w:rsid w:val="00BC12A7"/>
    <w:rsid w:val="00BC1E34"/>
    <w:rsid w:val="00BC261F"/>
    <w:rsid w:val="00BC64D2"/>
    <w:rsid w:val="00BD1189"/>
    <w:rsid w:val="00BD14E9"/>
    <w:rsid w:val="00BD213F"/>
    <w:rsid w:val="00BD45A9"/>
    <w:rsid w:val="00BD5CDE"/>
    <w:rsid w:val="00BD6D39"/>
    <w:rsid w:val="00BD72E7"/>
    <w:rsid w:val="00BD76E7"/>
    <w:rsid w:val="00BE1D03"/>
    <w:rsid w:val="00BE1FDD"/>
    <w:rsid w:val="00BE2035"/>
    <w:rsid w:val="00BE21CE"/>
    <w:rsid w:val="00BE2D84"/>
    <w:rsid w:val="00BF0003"/>
    <w:rsid w:val="00BF07D0"/>
    <w:rsid w:val="00BF1647"/>
    <w:rsid w:val="00BF20FF"/>
    <w:rsid w:val="00BF244A"/>
    <w:rsid w:val="00BF44D3"/>
    <w:rsid w:val="00BF5B55"/>
    <w:rsid w:val="00BF5F0F"/>
    <w:rsid w:val="00C005D7"/>
    <w:rsid w:val="00C0343E"/>
    <w:rsid w:val="00C072AE"/>
    <w:rsid w:val="00C0738D"/>
    <w:rsid w:val="00C07570"/>
    <w:rsid w:val="00C11145"/>
    <w:rsid w:val="00C12B8C"/>
    <w:rsid w:val="00C132B7"/>
    <w:rsid w:val="00C141EA"/>
    <w:rsid w:val="00C205AD"/>
    <w:rsid w:val="00C253BD"/>
    <w:rsid w:val="00C27BE1"/>
    <w:rsid w:val="00C36453"/>
    <w:rsid w:val="00C371EB"/>
    <w:rsid w:val="00C40AD8"/>
    <w:rsid w:val="00C42549"/>
    <w:rsid w:val="00C4350C"/>
    <w:rsid w:val="00C45088"/>
    <w:rsid w:val="00C4734B"/>
    <w:rsid w:val="00C538A7"/>
    <w:rsid w:val="00C542C8"/>
    <w:rsid w:val="00C60546"/>
    <w:rsid w:val="00C620E0"/>
    <w:rsid w:val="00C62F08"/>
    <w:rsid w:val="00C64053"/>
    <w:rsid w:val="00C6666A"/>
    <w:rsid w:val="00C66765"/>
    <w:rsid w:val="00C672D3"/>
    <w:rsid w:val="00C67841"/>
    <w:rsid w:val="00C67B72"/>
    <w:rsid w:val="00C708C6"/>
    <w:rsid w:val="00C713F8"/>
    <w:rsid w:val="00C729F7"/>
    <w:rsid w:val="00C759FD"/>
    <w:rsid w:val="00C8022B"/>
    <w:rsid w:val="00C91D79"/>
    <w:rsid w:val="00C9487A"/>
    <w:rsid w:val="00C94BAD"/>
    <w:rsid w:val="00C97222"/>
    <w:rsid w:val="00C97F61"/>
    <w:rsid w:val="00CA0C08"/>
    <w:rsid w:val="00CA1971"/>
    <w:rsid w:val="00CA22B1"/>
    <w:rsid w:val="00CB0F6B"/>
    <w:rsid w:val="00CB185F"/>
    <w:rsid w:val="00CB38E7"/>
    <w:rsid w:val="00CB48D5"/>
    <w:rsid w:val="00CC177F"/>
    <w:rsid w:val="00CC1FDF"/>
    <w:rsid w:val="00CC4E06"/>
    <w:rsid w:val="00CC4E85"/>
    <w:rsid w:val="00CC5FF9"/>
    <w:rsid w:val="00CD048F"/>
    <w:rsid w:val="00CD3685"/>
    <w:rsid w:val="00CD4325"/>
    <w:rsid w:val="00CD65EC"/>
    <w:rsid w:val="00CD667D"/>
    <w:rsid w:val="00CE0683"/>
    <w:rsid w:val="00CE23E3"/>
    <w:rsid w:val="00CE2EA3"/>
    <w:rsid w:val="00CE3989"/>
    <w:rsid w:val="00CE4622"/>
    <w:rsid w:val="00CE67D3"/>
    <w:rsid w:val="00CE7DF8"/>
    <w:rsid w:val="00CF0D92"/>
    <w:rsid w:val="00CF32EF"/>
    <w:rsid w:val="00CF387C"/>
    <w:rsid w:val="00CF5F06"/>
    <w:rsid w:val="00CF600C"/>
    <w:rsid w:val="00CF6A07"/>
    <w:rsid w:val="00CF6F15"/>
    <w:rsid w:val="00D0035F"/>
    <w:rsid w:val="00D00AD7"/>
    <w:rsid w:val="00D00C47"/>
    <w:rsid w:val="00D06571"/>
    <w:rsid w:val="00D10A6F"/>
    <w:rsid w:val="00D13120"/>
    <w:rsid w:val="00D13B1D"/>
    <w:rsid w:val="00D14134"/>
    <w:rsid w:val="00D14914"/>
    <w:rsid w:val="00D16015"/>
    <w:rsid w:val="00D20A65"/>
    <w:rsid w:val="00D23597"/>
    <w:rsid w:val="00D25FA5"/>
    <w:rsid w:val="00D30057"/>
    <w:rsid w:val="00D355B0"/>
    <w:rsid w:val="00D42CC3"/>
    <w:rsid w:val="00D44D84"/>
    <w:rsid w:val="00D468EA"/>
    <w:rsid w:val="00D51E2B"/>
    <w:rsid w:val="00D579A0"/>
    <w:rsid w:val="00D57BEE"/>
    <w:rsid w:val="00D632C4"/>
    <w:rsid w:val="00D643F4"/>
    <w:rsid w:val="00D708D2"/>
    <w:rsid w:val="00D70F9B"/>
    <w:rsid w:val="00D710F4"/>
    <w:rsid w:val="00D74D3D"/>
    <w:rsid w:val="00D84E98"/>
    <w:rsid w:val="00D853F1"/>
    <w:rsid w:val="00D86A45"/>
    <w:rsid w:val="00D86A99"/>
    <w:rsid w:val="00D90B24"/>
    <w:rsid w:val="00D90E4A"/>
    <w:rsid w:val="00D93203"/>
    <w:rsid w:val="00D94451"/>
    <w:rsid w:val="00DB112C"/>
    <w:rsid w:val="00DB1E0F"/>
    <w:rsid w:val="00DB3611"/>
    <w:rsid w:val="00DB3940"/>
    <w:rsid w:val="00DB7A78"/>
    <w:rsid w:val="00DC2450"/>
    <w:rsid w:val="00DC470B"/>
    <w:rsid w:val="00DC5CC5"/>
    <w:rsid w:val="00DD073A"/>
    <w:rsid w:val="00DD3873"/>
    <w:rsid w:val="00DD516A"/>
    <w:rsid w:val="00DD7172"/>
    <w:rsid w:val="00DD7A06"/>
    <w:rsid w:val="00DD7ABC"/>
    <w:rsid w:val="00DE0B8A"/>
    <w:rsid w:val="00DE4D8B"/>
    <w:rsid w:val="00DE5E57"/>
    <w:rsid w:val="00DE6053"/>
    <w:rsid w:val="00DF28FE"/>
    <w:rsid w:val="00E03E14"/>
    <w:rsid w:val="00E07CA4"/>
    <w:rsid w:val="00E07F17"/>
    <w:rsid w:val="00E1361B"/>
    <w:rsid w:val="00E16294"/>
    <w:rsid w:val="00E20837"/>
    <w:rsid w:val="00E24C7F"/>
    <w:rsid w:val="00E42E73"/>
    <w:rsid w:val="00E42FC1"/>
    <w:rsid w:val="00E442E3"/>
    <w:rsid w:val="00E46347"/>
    <w:rsid w:val="00E4790A"/>
    <w:rsid w:val="00E525A6"/>
    <w:rsid w:val="00E54004"/>
    <w:rsid w:val="00E5461D"/>
    <w:rsid w:val="00E54EE5"/>
    <w:rsid w:val="00E55C17"/>
    <w:rsid w:val="00E57C0D"/>
    <w:rsid w:val="00E60BDE"/>
    <w:rsid w:val="00E60D4A"/>
    <w:rsid w:val="00E60DC6"/>
    <w:rsid w:val="00E61AE9"/>
    <w:rsid w:val="00E64EF2"/>
    <w:rsid w:val="00E7091E"/>
    <w:rsid w:val="00E71F2A"/>
    <w:rsid w:val="00E74202"/>
    <w:rsid w:val="00E76B33"/>
    <w:rsid w:val="00E810EE"/>
    <w:rsid w:val="00E82AB0"/>
    <w:rsid w:val="00E93FD9"/>
    <w:rsid w:val="00E95076"/>
    <w:rsid w:val="00E95718"/>
    <w:rsid w:val="00E97209"/>
    <w:rsid w:val="00EA00CC"/>
    <w:rsid w:val="00EA0811"/>
    <w:rsid w:val="00EA3720"/>
    <w:rsid w:val="00EB35DC"/>
    <w:rsid w:val="00EB5922"/>
    <w:rsid w:val="00EC0401"/>
    <w:rsid w:val="00EC0DD0"/>
    <w:rsid w:val="00EC1C2A"/>
    <w:rsid w:val="00EC5B50"/>
    <w:rsid w:val="00ED1FD6"/>
    <w:rsid w:val="00ED202E"/>
    <w:rsid w:val="00EE12D7"/>
    <w:rsid w:val="00EF1809"/>
    <w:rsid w:val="00EF2AF8"/>
    <w:rsid w:val="00EF754B"/>
    <w:rsid w:val="00F03F57"/>
    <w:rsid w:val="00F042E6"/>
    <w:rsid w:val="00F07041"/>
    <w:rsid w:val="00F1194F"/>
    <w:rsid w:val="00F130B8"/>
    <w:rsid w:val="00F13BAA"/>
    <w:rsid w:val="00F153D3"/>
    <w:rsid w:val="00F205FF"/>
    <w:rsid w:val="00F206A3"/>
    <w:rsid w:val="00F21116"/>
    <w:rsid w:val="00F2265D"/>
    <w:rsid w:val="00F336AC"/>
    <w:rsid w:val="00F37CC3"/>
    <w:rsid w:val="00F41D63"/>
    <w:rsid w:val="00F4328F"/>
    <w:rsid w:val="00F46B31"/>
    <w:rsid w:val="00F53965"/>
    <w:rsid w:val="00F56A6C"/>
    <w:rsid w:val="00F600B1"/>
    <w:rsid w:val="00F64BFF"/>
    <w:rsid w:val="00F64DEE"/>
    <w:rsid w:val="00F671D3"/>
    <w:rsid w:val="00F67E4C"/>
    <w:rsid w:val="00F70A36"/>
    <w:rsid w:val="00F7315E"/>
    <w:rsid w:val="00F76BDB"/>
    <w:rsid w:val="00F77829"/>
    <w:rsid w:val="00F81F14"/>
    <w:rsid w:val="00F83770"/>
    <w:rsid w:val="00F9258E"/>
    <w:rsid w:val="00FA1621"/>
    <w:rsid w:val="00FA3ED5"/>
    <w:rsid w:val="00FA789D"/>
    <w:rsid w:val="00FB2FBC"/>
    <w:rsid w:val="00FB42E7"/>
    <w:rsid w:val="00FB4522"/>
    <w:rsid w:val="00FC0275"/>
    <w:rsid w:val="00FC1981"/>
    <w:rsid w:val="00FC348A"/>
    <w:rsid w:val="00FC470F"/>
    <w:rsid w:val="00FC4A73"/>
    <w:rsid w:val="00FC4B28"/>
    <w:rsid w:val="00FC5996"/>
    <w:rsid w:val="00FC5F2D"/>
    <w:rsid w:val="00FC6303"/>
    <w:rsid w:val="00FC6810"/>
    <w:rsid w:val="00FC7536"/>
    <w:rsid w:val="00FD2FC4"/>
    <w:rsid w:val="00FD7FD5"/>
    <w:rsid w:val="00FE44B9"/>
    <w:rsid w:val="00FE61E9"/>
    <w:rsid w:val="00FE7DC6"/>
    <w:rsid w:val="00FF2016"/>
    <w:rsid w:val="00FF6913"/>
    <w:rsid w:val="00FF7417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0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93F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FD9"/>
    <w:rPr>
      <w:b/>
      <w:bCs/>
    </w:rPr>
  </w:style>
  <w:style w:type="paragraph" w:customStyle="1" w:styleId="Contents">
    <w:name w:val="Contents"/>
    <w:uiPriority w:val="99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E93FD9"/>
    <w:pPr>
      <w:numPr>
        <w:numId w:val="50"/>
      </w:numPr>
    </w:pPr>
  </w:style>
  <w:style w:type="paragraph" w:customStyle="1" w:styleId="NumberLine">
    <w:name w:val="NumberLine"/>
    <w:uiPriority w:val="99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uiPriority w:val="99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uiPriority w:val="99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uiPriority w:val="99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uiPriority w:val="99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character" w:customStyle="1" w:styleId="A10">
    <w:name w:val="A10"/>
    <w:rsid w:val="00451C6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451C6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451C6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uiPriority w:val="99"/>
    <w:rsid w:val="00451C6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451C6A"/>
  </w:style>
  <w:style w:type="character" w:customStyle="1" w:styleId="term">
    <w:name w:val="term"/>
    <w:rsid w:val="00451C6A"/>
  </w:style>
  <w:style w:type="numbering" w:customStyle="1" w:styleId="NoList2">
    <w:name w:val="No List2"/>
    <w:next w:val="NoList"/>
    <w:uiPriority w:val="99"/>
    <w:semiHidden/>
    <w:unhideWhenUsed/>
    <w:rsid w:val="00451C6A"/>
  </w:style>
  <w:style w:type="numbering" w:customStyle="1" w:styleId="NoList3">
    <w:name w:val="No List3"/>
    <w:next w:val="NoList"/>
    <w:uiPriority w:val="99"/>
    <w:semiHidden/>
    <w:unhideWhenUsed/>
    <w:rsid w:val="00451C6A"/>
  </w:style>
  <w:style w:type="table" w:customStyle="1" w:styleId="TableGrid1">
    <w:name w:val="Table Grid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451C6A"/>
  </w:style>
  <w:style w:type="paragraph" w:customStyle="1" w:styleId="Term0">
    <w:name w:val="Term"/>
    <w:basedOn w:val="Normal"/>
    <w:link w:val="TermChar"/>
    <w:qFormat/>
    <w:rsid w:val="00451C6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451C6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451C6A"/>
  </w:style>
  <w:style w:type="character" w:customStyle="1" w:styleId="DefinitionChar">
    <w:name w:val="Definition Char"/>
    <w:link w:val="Definition"/>
    <w:rsid w:val="00451C6A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51C6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1C6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451C6A"/>
  </w:style>
  <w:style w:type="numbering" w:customStyle="1" w:styleId="NoList111">
    <w:name w:val="No List111"/>
    <w:next w:val="NoList"/>
    <w:uiPriority w:val="99"/>
    <w:semiHidden/>
    <w:unhideWhenUsed/>
    <w:rsid w:val="00451C6A"/>
  </w:style>
  <w:style w:type="numbering" w:customStyle="1" w:styleId="NoList21">
    <w:name w:val="No List21"/>
    <w:next w:val="NoList"/>
    <w:uiPriority w:val="99"/>
    <w:semiHidden/>
    <w:unhideWhenUsed/>
    <w:rsid w:val="00451C6A"/>
  </w:style>
  <w:style w:type="numbering" w:customStyle="1" w:styleId="NoList31">
    <w:name w:val="No List31"/>
    <w:next w:val="NoList"/>
    <w:uiPriority w:val="99"/>
    <w:semiHidden/>
    <w:unhideWhenUsed/>
    <w:rsid w:val="00451C6A"/>
  </w:style>
  <w:style w:type="table" w:customStyle="1" w:styleId="TableGrid11">
    <w:name w:val="Table Grid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51C6A"/>
  </w:style>
  <w:style w:type="numbering" w:customStyle="1" w:styleId="NoList6">
    <w:name w:val="No List6"/>
    <w:next w:val="NoList"/>
    <w:uiPriority w:val="99"/>
    <w:semiHidden/>
    <w:unhideWhenUsed/>
    <w:rsid w:val="00451C6A"/>
  </w:style>
  <w:style w:type="numbering" w:customStyle="1" w:styleId="NoList12">
    <w:name w:val="No List12"/>
    <w:next w:val="NoList"/>
    <w:uiPriority w:val="99"/>
    <w:semiHidden/>
    <w:rsid w:val="00451C6A"/>
  </w:style>
  <w:style w:type="numbering" w:customStyle="1" w:styleId="NoList112">
    <w:name w:val="No List112"/>
    <w:next w:val="NoList"/>
    <w:uiPriority w:val="99"/>
    <w:semiHidden/>
    <w:unhideWhenUsed/>
    <w:rsid w:val="00451C6A"/>
  </w:style>
  <w:style w:type="numbering" w:customStyle="1" w:styleId="NoList22">
    <w:name w:val="No List22"/>
    <w:next w:val="NoList"/>
    <w:uiPriority w:val="99"/>
    <w:semiHidden/>
    <w:unhideWhenUsed/>
    <w:rsid w:val="00451C6A"/>
  </w:style>
  <w:style w:type="numbering" w:customStyle="1" w:styleId="NoList32">
    <w:name w:val="No List32"/>
    <w:next w:val="NoList"/>
    <w:uiPriority w:val="99"/>
    <w:semiHidden/>
    <w:unhideWhenUsed/>
    <w:rsid w:val="00451C6A"/>
  </w:style>
  <w:style w:type="table" w:customStyle="1" w:styleId="TableGrid12">
    <w:name w:val="Table Grid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451C6A"/>
  </w:style>
  <w:style w:type="table" w:customStyle="1" w:styleId="TableGrid22">
    <w:name w:val="Table Grid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451C6A"/>
  </w:style>
  <w:style w:type="numbering" w:customStyle="1" w:styleId="NoList11111">
    <w:name w:val="No List11111"/>
    <w:next w:val="NoList"/>
    <w:uiPriority w:val="99"/>
    <w:semiHidden/>
    <w:unhideWhenUsed/>
    <w:rsid w:val="00451C6A"/>
  </w:style>
  <w:style w:type="numbering" w:customStyle="1" w:styleId="NoList211">
    <w:name w:val="No List211"/>
    <w:next w:val="NoList"/>
    <w:uiPriority w:val="99"/>
    <w:semiHidden/>
    <w:unhideWhenUsed/>
    <w:rsid w:val="00451C6A"/>
  </w:style>
  <w:style w:type="numbering" w:customStyle="1" w:styleId="NoList311">
    <w:name w:val="No List311"/>
    <w:next w:val="NoList"/>
    <w:uiPriority w:val="99"/>
    <w:semiHidden/>
    <w:unhideWhenUsed/>
    <w:rsid w:val="00451C6A"/>
  </w:style>
  <w:style w:type="table" w:customStyle="1" w:styleId="TableGrid111">
    <w:name w:val="Table Grid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451C6A"/>
  </w:style>
  <w:style w:type="numbering" w:customStyle="1" w:styleId="NoList7">
    <w:name w:val="No List7"/>
    <w:next w:val="NoList"/>
    <w:uiPriority w:val="99"/>
    <w:semiHidden/>
    <w:unhideWhenUsed/>
    <w:rsid w:val="00451C6A"/>
  </w:style>
  <w:style w:type="numbering" w:customStyle="1" w:styleId="NoList13">
    <w:name w:val="No List13"/>
    <w:next w:val="NoList"/>
    <w:uiPriority w:val="99"/>
    <w:semiHidden/>
    <w:rsid w:val="00451C6A"/>
  </w:style>
  <w:style w:type="numbering" w:customStyle="1" w:styleId="NoList113">
    <w:name w:val="No List113"/>
    <w:next w:val="NoList"/>
    <w:uiPriority w:val="99"/>
    <w:semiHidden/>
    <w:unhideWhenUsed/>
    <w:rsid w:val="00451C6A"/>
  </w:style>
  <w:style w:type="numbering" w:customStyle="1" w:styleId="NoList23">
    <w:name w:val="No List23"/>
    <w:next w:val="NoList"/>
    <w:uiPriority w:val="99"/>
    <w:semiHidden/>
    <w:unhideWhenUsed/>
    <w:rsid w:val="00451C6A"/>
  </w:style>
  <w:style w:type="numbering" w:customStyle="1" w:styleId="NoList33">
    <w:name w:val="No List33"/>
    <w:next w:val="NoList"/>
    <w:uiPriority w:val="99"/>
    <w:semiHidden/>
    <w:unhideWhenUsed/>
    <w:rsid w:val="00451C6A"/>
  </w:style>
  <w:style w:type="table" w:customStyle="1" w:styleId="TableGrid13">
    <w:name w:val="Table Grid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451C6A"/>
  </w:style>
  <w:style w:type="table" w:customStyle="1" w:styleId="TableGrid23">
    <w:name w:val="Table Grid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451C6A"/>
  </w:style>
  <w:style w:type="numbering" w:customStyle="1" w:styleId="NoList11112">
    <w:name w:val="No List11112"/>
    <w:next w:val="NoList"/>
    <w:uiPriority w:val="99"/>
    <w:semiHidden/>
    <w:unhideWhenUsed/>
    <w:rsid w:val="00451C6A"/>
  </w:style>
  <w:style w:type="numbering" w:customStyle="1" w:styleId="NoList212">
    <w:name w:val="No List212"/>
    <w:next w:val="NoList"/>
    <w:uiPriority w:val="99"/>
    <w:semiHidden/>
    <w:unhideWhenUsed/>
    <w:rsid w:val="00451C6A"/>
  </w:style>
  <w:style w:type="numbering" w:customStyle="1" w:styleId="NoList312">
    <w:name w:val="No List312"/>
    <w:next w:val="NoList"/>
    <w:uiPriority w:val="99"/>
    <w:semiHidden/>
    <w:unhideWhenUsed/>
    <w:rsid w:val="00451C6A"/>
  </w:style>
  <w:style w:type="table" w:customStyle="1" w:styleId="TableGrid112">
    <w:name w:val="Table Grid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451C6A"/>
  </w:style>
  <w:style w:type="character" w:customStyle="1" w:styleId="apple-style-span">
    <w:name w:val="apple-style-span"/>
    <w:rsid w:val="00451C6A"/>
  </w:style>
  <w:style w:type="character" w:customStyle="1" w:styleId="apple-converted-space">
    <w:name w:val="apple-converted-space"/>
    <w:rsid w:val="00451C6A"/>
  </w:style>
  <w:style w:type="character" w:styleId="Strong">
    <w:name w:val="Strong"/>
    <w:uiPriority w:val="22"/>
    <w:qFormat/>
    <w:rsid w:val="00451C6A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451C6A"/>
  </w:style>
  <w:style w:type="numbering" w:customStyle="1" w:styleId="NoList14">
    <w:name w:val="No List14"/>
    <w:next w:val="NoList"/>
    <w:uiPriority w:val="99"/>
    <w:semiHidden/>
    <w:unhideWhenUsed/>
    <w:rsid w:val="00451C6A"/>
  </w:style>
  <w:style w:type="numbering" w:customStyle="1" w:styleId="NoList24">
    <w:name w:val="No List24"/>
    <w:next w:val="NoList"/>
    <w:uiPriority w:val="99"/>
    <w:semiHidden/>
    <w:unhideWhenUsed/>
    <w:rsid w:val="00451C6A"/>
  </w:style>
  <w:style w:type="numbering" w:customStyle="1" w:styleId="NoList34">
    <w:name w:val="No List34"/>
    <w:next w:val="NoList"/>
    <w:uiPriority w:val="99"/>
    <w:semiHidden/>
    <w:unhideWhenUsed/>
    <w:rsid w:val="00451C6A"/>
  </w:style>
  <w:style w:type="table" w:customStyle="1" w:styleId="TableGrid14">
    <w:name w:val="Table Grid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451C6A"/>
  </w:style>
  <w:style w:type="table" w:customStyle="1" w:styleId="TableGrid24">
    <w:name w:val="Table Grid2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451C6A"/>
  </w:style>
  <w:style w:type="numbering" w:customStyle="1" w:styleId="NoList1113">
    <w:name w:val="No List1113"/>
    <w:next w:val="NoList"/>
    <w:uiPriority w:val="99"/>
    <w:semiHidden/>
    <w:unhideWhenUsed/>
    <w:rsid w:val="00451C6A"/>
  </w:style>
  <w:style w:type="numbering" w:customStyle="1" w:styleId="NoList213">
    <w:name w:val="No List213"/>
    <w:next w:val="NoList"/>
    <w:uiPriority w:val="99"/>
    <w:semiHidden/>
    <w:unhideWhenUsed/>
    <w:rsid w:val="00451C6A"/>
  </w:style>
  <w:style w:type="numbering" w:customStyle="1" w:styleId="NoList313">
    <w:name w:val="No List313"/>
    <w:next w:val="NoList"/>
    <w:uiPriority w:val="99"/>
    <w:semiHidden/>
    <w:unhideWhenUsed/>
    <w:rsid w:val="00451C6A"/>
  </w:style>
  <w:style w:type="table" w:customStyle="1" w:styleId="TableGrid113">
    <w:name w:val="Table Grid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51C6A"/>
  </w:style>
  <w:style w:type="numbering" w:customStyle="1" w:styleId="NoList61">
    <w:name w:val="No List61"/>
    <w:next w:val="NoList"/>
    <w:uiPriority w:val="99"/>
    <w:semiHidden/>
    <w:unhideWhenUsed/>
    <w:rsid w:val="00451C6A"/>
  </w:style>
  <w:style w:type="numbering" w:customStyle="1" w:styleId="NoList121">
    <w:name w:val="No List121"/>
    <w:next w:val="NoList"/>
    <w:uiPriority w:val="99"/>
    <w:semiHidden/>
    <w:rsid w:val="00451C6A"/>
  </w:style>
  <w:style w:type="numbering" w:customStyle="1" w:styleId="NoList1121">
    <w:name w:val="No List1121"/>
    <w:next w:val="NoList"/>
    <w:uiPriority w:val="99"/>
    <w:semiHidden/>
    <w:unhideWhenUsed/>
    <w:rsid w:val="00451C6A"/>
  </w:style>
  <w:style w:type="numbering" w:customStyle="1" w:styleId="NoList221">
    <w:name w:val="No List221"/>
    <w:next w:val="NoList"/>
    <w:uiPriority w:val="99"/>
    <w:semiHidden/>
    <w:unhideWhenUsed/>
    <w:rsid w:val="00451C6A"/>
  </w:style>
  <w:style w:type="numbering" w:customStyle="1" w:styleId="NoList321">
    <w:name w:val="No List321"/>
    <w:next w:val="NoList"/>
    <w:uiPriority w:val="99"/>
    <w:semiHidden/>
    <w:unhideWhenUsed/>
    <w:rsid w:val="00451C6A"/>
  </w:style>
  <w:style w:type="table" w:customStyle="1" w:styleId="TableGrid121">
    <w:name w:val="Table Grid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451C6A"/>
  </w:style>
  <w:style w:type="table" w:customStyle="1" w:styleId="TableGrid221">
    <w:name w:val="Table Grid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451C6A"/>
  </w:style>
  <w:style w:type="numbering" w:customStyle="1" w:styleId="NoList111111">
    <w:name w:val="No List111111"/>
    <w:next w:val="NoList"/>
    <w:uiPriority w:val="99"/>
    <w:semiHidden/>
    <w:unhideWhenUsed/>
    <w:rsid w:val="00451C6A"/>
  </w:style>
  <w:style w:type="numbering" w:customStyle="1" w:styleId="NoList2111">
    <w:name w:val="No List2111"/>
    <w:next w:val="NoList"/>
    <w:uiPriority w:val="99"/>
    <w:semiHidden/>
    <w:unhideWhenUsed/>
    <w:rsid w:val="00451C6A"/>
  </w:style>
  <w:style w:type="numbering" w:customStyle="1" w:styleId="NoList3111">
    <w:name w:val="No List3111"/>
    <w:next w:val="NoList"/>
    <w:uiPriority w:val="99"/>
    <w:semiHidden/>
    <w:unhideWhenUsed/>
    <w:rsid w:val="00451C6A"/>
  </w:style>
  <w:style w:type="table" w:customStyle="1" w:styleId="TableGrid1111">
    <w:name w:val="Table Grid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451C6A"/>
  </w:style>
  <w:style w:type="numbering" w:customStyle="1" w:styleId="NoList71">
    <w:name w:val="No List71"/>
    <w:next w:val="NoList"/>
    <w:uiPriority w:val="99"/>
    <w:semiHidden/>
    <w:unhideWhenUsed/>
    <w:rsid w:val="00451C6A"/>
  </w:style>
  <w:style w:type="numbering" w:customStyle="1" w:styleId="NoList131">
    <w:name w:val="No List131"/>
    <w:next w:val="NoList"/>
    <w:uiPriority w:val="99"/>
    <w:semiHidden/>
    <w:rsid w:val="00451C6A"/>
  </w:style>
  <w:style w:type="numbering" w:customStyle="1" w:styleId="NoList1131">
    <w:name w:val="No List1131"/>
    <w:next w:val="NoList"/>
    <w:uiPriority w:val="99"/>
    <w:semiHidden/>
    <w:unhideWhenUsed/>
    <w:rsid w:val="00451C6A"/>
  </w:style>
  <w:style w:type="numbering" w:customStyle="1" w:styleId="NoList231">
    <w:name w:val="No List231"/>
    <w:next w:val="NoList"/>
    <w:uiPriority w:val="99"/>
    <w:semiHidden/>
    <w:unhideWhenUsed/>
    <w:rsid w:val="00451C6A"/>
  </w:style>
  <w:style w:type="numbering" w:customStyle="1" w:styleId="NoList331">
    <w:name w:val="No List331"/>
    <w:next w:val="NoList"/>
    <w:uiPriority w:val="99"/>
    <w:semiHidden/>
    <w:unhideWhenUsed/>
    <w:rsid w:val="00451C6A"/>
  </w:style>
  <w:style w:type="table" w:customStyle="1" w:styleId="TableGrid131">
    <w:name w:val="Table Grid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451C6A"/>
  </w:style>
  <w:style w:type="table" w:customStyle="1" w:styleId="TableGrid231">
    <w:name w:val="Table Grid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451C6A"/>
  </w:style>
  <w:style w:type="numbering" w:customStyle="1" w:styleId="NoList111121">
    <w:name w:val="No List111121"/>
    <w:next w:val="NoList"/>
    <w:uiPriority w:val="99"/>
    <w:semiHidden/>
    <w:unhideWhenUsed/>
    <w:rsid w:val="00451C6A"/>
  </w:style>
  <w:style w:type="numbering" w:customStyle="1" w:styleId="NoList2121">
    <w:name w:val="No List2121"/>
    <w:next w:val="NoList"/>
    <w:uiPriority w:val="99"/>
    <w:semiHidden/>
    <w:unhideWhenUsed/>
    <w:rsid w:val="00451C6A"/>
  </w:style>
  <w:style w:type="numbering" w:customStyle="1" w:styleId="NoList3121">
    <w:name w:val="No List3121"/>
    <w:next w:val="NoList"/>
    <w:uiPriority w:val="99"/>
    <w:semiHidden/>
    <w:unhideWhenUsed/>
    <w:rsid w:val="00451C6A"/>
  </w:style>
  <w:style w:type="table" w:customStyle="1" w:styleId="TableGrid1121">
    <w:name w:val="Table Grid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451C6A"/>
  </w:style>
  <w:style w:type="numbering" w:customStyle="1" w:styleId="NoList9">
    <w:name w:val="No List9"/>
    <w:next w:val="NoList"/>
    <w:uiPriority w:val="99"/>
    <w:semiHidden/>
    <w:unhideWhenUsed/>
    <w:rsid w:val="00451C6A"/>
  </w:style>
  <w:style w:type="numbering" w:customStyle="1" w:styleId="NoList10">
    <w:name w:val="No List10"/>
    <w:next w:val="NoList"/>
    <w:uiPriority w:val="99"/>
    <w:semiHidden/>
    <w:unhideWhenUsed/>
    <w:rsid w:val="00451C6A"/>
  </w:style>
  <w:style w:type="table" w:customStyle="1" w:styleId="TableGrid6">
    <w:name w:val="Table Grid6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uiPriority w:val="99"/>
    <w:rsid w:val="00451C6A"/>
    <w:pPr>
      <w:spacing w:before="60"/>
      <w:ind w:firstLine="360"/>
    </w:pPr>
    <w:rPr>
      <w:rFonts w:ascii="Arial" w:hAnsi="Arial" w:cs="Arial"/>
      <w:color w:val="000080"/>
      <w:sz w:val="20"/>
    </w:rPr>
  </w:style>
  <w:style w:type="table" w:customStyle="1" w:styleId="TableGrid15">
    <w:name w:val="Table Grid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451C6A"/>
    <w:pPr>
      <w:spacing w:after="100"/>
      <w:ind w:left="720"/>
    </w:pPr>
  </w:style>
  <w:style w:type="table" w:customStyle="1" w:styleId="TableGrid32">
    <w:name w:val="Table Grid3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451C6A"/>
    <w:pPr>
      <w:spacing w:after="100"/>
      <w:ind w:left="960"/>
    </w:pPr>
  </w:style>
  <w:style w:type="numbering" w:customStyle="1" w:styleId="NoList15">
    <w:name w:val="No List15"/>
    <w:next w:val="NoList"/>
    <w:uiPriority w:val="99"/>
    <w:semiHidden/>
    <w:unhideWhenUsed/>
    <w:rsid w:val="00451C6A"/>
  </w:style>
  <w:style w:type="table" w:customStyle="1" w:styleId="TableGrid7">
    <w:name w:val="Table Grid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451C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1C6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NoSpacing"/>
    <w:uiPriority w:val="99"/>
    <w:qFormat/>
    <w:rsid w:val="00451C6A"/>
    <w:rPr>
      <w:rFonts w:ascii="Calibri" w:eastAsia="Calibri" w:hAnsi="Calibri"/>
      <w:sz w:val="22"/>
      <w:szCs w:val="22"/>
    </w:rPr>
  </w:style>
  <w:style w:type="paragraph" w:customStyle="1" w:styleId="Bullet-3">
    <w:name w:val="Bullet-3"/>
    <w:basedOn w:val="Bullet-2"/>
    <w:uiPriority w:val="99"/>
    <w:qFormat/>
    <w:rsid w:val="00451C6A"/>
    <w:pPr>
      <w:ind w:left="720" w:hanging="319"/>
    </w:pPr>
    <w:rPr>
      <w:rFonts w:ascii="Arial" w:eastAsia="Times New Roman" w:hAnsi="Arial" w:cs="Arial"/>
      <w:sz w:val="20"/>
      <w:szCs w:val="20"/>
    </w:rPr>
  </w:style>
  <w:style w:type="paragraph" w:customStyle="1" w:styleId="TableTextRef">
    <w:name w:val="Table Text Ref"/>
    <w:uiPriority w:val="99"/>
    <w:qFormat/>
    <w:rsid w:val="00451C6A"/>
    <w:pPr>
      <w:spacing w:before="120"/>
    </w:pPr>
    <w:rPr>
      <w:rFonts w:ascii="Arial" w:eastAsia="Times New Roman" w:hAnsi="Arial" w:cs="Arial"/>
    </w:rPr>
  </w:style>
  <w:style w:type="paragraph" w:styleId="TOC6">
    <w:name w:val="toc 6"/>
    <w:basedOn w:val="Normal"/>
    <w:next w:val="Normal"/>
    <w:autoRedefine/>
    <w:uiPriority w:val="39"/>
    <w:unhideWhenUsed/>
    <w:rsid w:val="00451C6A"/>
    <w:pPr>
      <w:spacing w:after="100"/>
      <w:ind w:left="1200"/>
    </w:pPr>
  </w:style>
  <w:style w:type="table" w:customStyle="1" w:styleId="TableGrid9">
    <w:name w:val="Table Grid9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">
    <w:name w:val="No List16"/>
    <w:next w:val="NoList"/>
    <w:uiPriority w:val="99"/>
    <w:semiHidden/>
    <w:unhideWhenUsed/>
    <w:rsid w:val="00451C6A"/>
  </w:style>
  <w:style w:type="numbering" w:customStyle="1" w:styleId="NoList17">
    <w:name w:val="No List17"/>
    <w:next w:val="NoList"/>
    <w:uiPriority w:val="99"/>
    <w:semiHidden/>
    <w:unhideWhenUsed/>
    <w:rsid w:val="00451C6A"/>
  </w:style>
  <w:style w:type="numbering" w:customStyle="1" w:styleId="NoList25">
    <w:name w:val="No List25"/>
    <w:next w:val="NoList"/>
    <w:uiPriority w:val="99"/>
    <w:semiHidden/>
    <w:unhideWhenUsed/>
    <w:rsid w:val="00451C6A"/>
  </w:style>
  <w:style w:type="numbering" w:customStyle="1" w:styleId="NoList35">
    <w:name w:val="No List35"/>
    <w:next w:val="NoList"/>
    <w:uiPriority w:val="99"/>
    <w:semiHidden/>
    <w:unhideWhenUsed/>
    <w:rsid w:val="00451C6A"/>
  </w:style>
  <w:style w:type="table" w:customStyle="1" w:styleId="TableGrid16">
    <w:name w:val="Table Grid16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51C6A"/>
  </w:style>
  <w:style w:type="table" w:customStyle="1" w:styleId="TableGrid26">
    <w:name w:val="Table Grid2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rsid w:val="00451C6A"/>
  </w:style>
  <w:style w:type="numbering" w:customStyle="1" w:styleId="NoList1114">
    <w:name w:val="No List1114"/>
    <w:next w:val="NoList"/>
    <w:uiPriority w:val="99"/>
    <w:semiHidden/>
    <w:unhideWhenUsed/>
    <w:rsid w:val="00451C6A"/>
  </w:style>
  <w:style w:type="numbering" w:customStyle="1" w:styleId="NoList214">
    <w:name w:val="No List214"/>
    <w:next w:val="NoList"/>
    <w:uiPriority w:val="99"/>
    <w:semiHidden/>
    <w:unhideWhenUsed/>
    <w:rsid w:val="00451C6A"/>
  </w:style>
  <w:style w:type="numbering" w:customStyle="1" w:styleId="NoList314">
    <w:name w:val="No List314"/>
    <w:next w:val="NoList"/>
    <w:uiPriority w:val="99"/>
    <w:semiHidden/>
    <w:unhideWhenUsed/>
    <w:rsid w:val="00451C6A"/>
  </w:style>
  <w:style w:type="table" w:customStyle="1" w:styleId="TableGrid115">
    <w:name w:val="Table Grid1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451C6A"/>
  </w:style>
  <w:style w:type="numbering" w:customStyle="1" w:styleId="NoList62">
    <w:name w:val="No List62"/>
    <w:next w:val="NoList"/>
    <w:uiPriority w:val="99"/>
    <w:semiHidden/>
    <w:unhideWhenUsed/>
    <w:rsid w:val="00451C6A"/>
  </w:style>
  <w:style w:type="numbering" w:customStyle="1" w:styleId="NoList122">
    <w:name w:val="No List122"/>
    <w:next w:val="NoList"/>
    <w:uiPriority w:val="99"/>
    <w:semiHidden/>
    <w:rsid w:val="00451C6A"/>
  </w:style>
  <w:style w:type="numbering" w:customStyle="1" w:styleId="NoList1122">
    <w:name w:val="No List1122"/>
    <w:next w:val="NoList"/>
    <w:uiPriority w:val="99"/>
    <w:semiHidden/>
    <w:unhideWhenUsed/>
    <w:rsid w:val="00451C6A"/>
  </w:style>
  <w:style w:type="numbering" w:customStyle="1" w:styleId="NoList222">
    <w:name w:val="No List222"/>
    <w:next w:val="NoList"/>
    <w:uiPriority w:val="99"/>
    <w:semiHidden/>
    <w:unhideWhenUsed/>
    <w:rsid w:val="00451C6A"/>
  </w:style>
  <w:style w:type="numbering" w:customStyle="1" w:styleId="NoList322">
    <w:name w:val="No List322"/>
    <w:next w:val="NoList"/>
    <w:uiPriority w:val="99"/>
    <w:semiHidden/>
    <w:unhideWhenUsed/>
    <w:rsid w:val="00451C6A"/>
  </w:style>
  <w:style w:type="table" w:customStyle="1" w:styleId="TableGrid123">
    <w:name w:val="Table Grid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451C6A"/>
  </w:style>
  <w:style w:type="table" w:customStyle="1" w:styleId="TableGrid222">
    <w:name w:val="Table Grid2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">
    <w:name w:val="No List11114"/>
    <w:next w:val="NoList"/>
    <w:uiPriority w:val="99"/>
    <w:semiHidden/>
    <w:rsid w:val="00451C6A"/>
  </w:style>
  <w:style w:type="numbering" w:customStyle="1" w:styleId="NoList111112">
    <w:name w:val="No List111112"/>
    <w:next w:val="NoList"/>
    <w:uiPriority w:val="99"/>
    <w:semiHidden/>
    <w:unhideWhenUsed/>
    <w:rsid w:val="00451C6A"/>
  </w:style>
  <w:style w:type="numbering" w:customStyle="1" w:styleId="NoList2112">
    <w:name w:val="No List2112"/>
    <w:next w:val="NoList"/>
    <w:uiPriority w:val="99"/>
    <w:semiHidden/>
    <w:unhideWhenUsed/>
    <w:rsid w:val="00451C6A"/>
  </w:style>
  <w:style w:type="numbering" w:customStyle="1" w:styleId="NoList3112">
    <w:name w:val="No List3112"/>
    <w:next w:val="NoList"/>
    <w:uiPriority w:val="99"/>
    <w:semiHidden/>
    <w:unhideWhenUsed/>
    <w:rsid w:val="00451C6A"/>
  </w:style>
  <w:style w:type="table" w:customStyle="1" w:styleId="TableGrid1112">
    <w:name w:val="Table Grid1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451C6A"/>
  </w:style>
  <w:style w:type="numbering" w:customStyle="1" w:styleId="NoList72">
    <w:name w:val="No List72"/>
    <w:next w:val="NoList"/>
    <w:uiPriority w:val="99"/>
    <w:semiHidden/>
    <w:unhideWhenUsed/>
    <w:rsid w:val="00451C6A"/>
  </w:style>
  <w:style w:type="numbering" w:customStyle="1" w:styleId="NoList132">
    <w:name w:val="No List132"/>
    <w:next w:val="NoList"/>
    <w:uiPriority w:val="99"/>
    <w:semiHidden/>
    <w:rsid w:val="00451C6A"/>
  </w:style>
  <w:style w:type="numbering" w:customStyle="1" w:styleId="NoList1132">
    <w:name w:val="No List1132"/>
    <w:next w:val="NoList"/>
    <w:uiPriority w:val="99"/>
    <w:semiHidden/>
    <w:unhideWhenUsed/>
    <w:rsid w:val="00451C6A"/>
  </w:style>
  <w:style w:type="numbering" w:customStyle="1" w:styleId="NoList232">
    <w:name w:val="No List232"/>
    <w:next w:val="NoList"/>
    <w:uiPriority w:val="99"/>
    <w:semiHidden/>
    <w:unhideWhenUsed/>
    <w:rsid w:val="00451C6A"/>
  </w:style>
  <w:style w:type="numbering" w:customStyle="1" w:styleId="NoList332">
    <w:name w:val="No List332"/>
    <w:next w:val="NoList"/>
    <w:uiPriority w:val="99"/>
    <w:semiHidden/>
    <w:unhideWhenUsed/>
    <w:rsid w:val="00451C6A"/>
  </w:style>
  <w:style w:type="table" w:customStyle="1" w:styleId="TableGrid133">
    <w:name w:val="Table Grid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451C6A"/>
  </w:style>
  <w:style w:type="table" w:customStyle="1" w:styleId="TableGrid232">
    <w:name w:val="Table Grid23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451C6A"/>
  </w:style>
  <w:style w:type="numbering" w:customStyle="1" w:styleId="NoList111122">
    <w:name w:val="No List111122"/>
    <w:next w:val="NoList"/>
    <w:uiPriority w:val="99"/>
    <w:semiHidden/>
    <w:unhideWhenUsed/>
    <w:rsid w:val="00451C6A"/>
  </w:style>
  <w:style w:type="numbering" w:customStyle="1" w:styleId="NoList2122">
    <w:name w:val="No List2122"/>
    <w:next w:val="NoList"/>
    <w:uiPriority w:val="99"/>
    <w:semiHidden/>
    <w:unhideWhenUsed/>
    <w:rsid w:val="00451C6A"/>
  </w:style>
  <w:style w:type="numbering" w:customStyle="1" w:styleId="NoList3122">
    <w:name w:val="No List3122"/>
    <w:next w:val="NoList"/>
    <w:uiPriority w:val="99"/>
    <w:semiHidden/>
    <w:unhideWhenUsed/>
    <w:rsid w:val="00451C6A"/>
  </w:style>
  <w:style w:type="table" w:customStyle="1" w:styleId="TableGrid1122">
    <w:name w:val="Table Grid112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451C6A"/>
  </w:style>
  <w:style w:type="numbering" w:customStyle="1" w:styleId="NoList18">
    <w:name w:val="No List18"/>
    <w:next w:val="NoList"/>
    <w:uiPriority w:val="99"/>
    <w:semiHidden/>
    <w:unhideWhenUsed/>
    <w:rsid w:val="00451C6A"/>
  </w:style>
  <w:style w:type="table" w:customStyle="1" w:styleId="AHRQ11">
    <w:name w:val="AHRQ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451C6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451C6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9">
    <w:name w:val="Table Grid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uiPriority w:val="99"/>
    <w:qFormat/>
    <w:rsid w:val="00451C6A"/>
  </w:style>
  <w:style w:type="numbering" w:customStyle="1" w:styleId="NoList19">
    <w:name w:val="No List19"/>
    <w:next w:val="NoList"/>
    <w:uiPriority w:val="99"/>
    <w:semiHidden/>
    <w:unhideWhenUsed/>
    <w:rsid w:val="00451C6A"/>
  </w:style>
  <w:style w:type="character" w:customStyle="1" w:styleId="highlight">
    <w:name w:val="highlight"/>
    <w:rsid w:val="00451C6A"/>
  </w:style>
  <w:style w:type="table" w:customStyle="1" w:styleId="TableGrid71">
    <w:name w:val="Table Grid7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bullet">
    <w:name w:val="Sub-bullet"/>
    <w:basedOn w:val="Bullet-2"/>
    <w:uiPriority w:val="99"/>
    <w:qFormat/>
    <w:rsid w:val="00451C6A"/>
    <w:pPr>
      <w:ind w:left="1080" w:hanging="360"/>
    </w:pPr>
    <w:rPr>
      <w:rFonts w:ascii="Times New Roman" w:eastAsia="Times New Roman" w:hAnsi="Times New Roman" w:cs="Arial"/>
      <w:sz w:val="24"/>
      <w:szCs w:val="20"/>
    </w:rPr>
  </w:style>
  <w:style w:type="paragraph" w:customStyle="1" w:styleId="MediumGrid21">
    <w:name w:val="Medium Grid 21"/>
    <w:uiPriority w:val="1"/>
    <w:rsid w:val="00451C6A"/>
    <w:rPr>
      <w:rFonts w:ascii="Times" w:eastAsia="Times New Roman" w:hAnsi="Times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451C6A"/>
    <w:pPr>
      <w:ind w:left="720"/>
      <w:contextualSpacing/>
    </w:pPr>
  </w:style>
  <w:style w:type="paragraph" w:customStyle="1" w:styleId="MediumShading1-Accent11">
    <w:name w:val="Medium Shading 1 - Accent 11"/>
    <w:uiPriority w:val="1"/>
    <w:rsid w:val="00451C6A"/>
    <w:rPr>
      <w:rFonts w:ascii="Times" w:eastAsia="Times New Roman" w:hAnsi="Times"/>
      <w:sz w:val="24"/>
    </w:rPr>
  </w:style>
  <w:style w:type="table" w:customStyle="1" w:styleId="TableGrid91">
    <w:name w:val="Table Grid9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451C6A"/>
  </w:style>
  <w:style w:type="table" w:customStyle="1" w:styleId="TableGrid151">
    <w:name w:val="Table Grid15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451C6A"/>
  </w:style>
  <w:style w:type="table" w:styleId="MediumGrid3-Accent1">
    <w:name w:val="Medium Grid 3 Accent 1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unhideWhenUsed/>
    <w:rsid w:val="00451C6A"/>
  </w:style>
  <w:style w:type="table" w:customStyle="1" w:styleId="AHRQ12">
    <w:name w:val="AHRQ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">
    <w:name w:val="Table Grid1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51C6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1C6A"/>
    <w:rPr>
      <w:rFonts w:ascii="Arial" w:eastAsia="Times New Roman" w:hAnsi="Arial"/>
      <w:bCs/>
      <w:color w:val="000000"/>
      <w:sz w:val="18"/>
      <w:szCs w:val="18"/>
    </w:rPr>
  </w:style>
  <w:style w:type="table" w:customStyle="1" w:styleId="TableGrid110">
    <w:name w:val="Table Grid110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451C6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1C6A"/>
    <w:rPr>
      <w:rFonts w:ascii="Arial" w:hAnsi="Arial"/>
      <w:b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1C6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1C6A"/>
    <w:rPr>
      <w:rFonts w:ascii="Arial" w:hAnsi="Arial"/>
      <w:bCs/>
      <w:sz w:val="18"/>
      <w:szCs w:val="18"/>
    </w:rPr>
  </w:style>
  <w:style w:type="numbering" w:customStyle="1" w:styleId="NoList116">
    <w:name w:val="No List116"/>
    <w:next w:val="NoList"/>
    <w:uiPriority w:val="99"/>
    <w:semiHidden/>
    <w:unhideWhenUsed/>
    <w:rsid w:val="00451C6A"/>
  </w:style>
  <w:style w:type="table" w:customStyle="1" w:styleId="TableGrid811">
    <w:name w:val="Table Grid8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A">
    <w:name w:val="Free Form A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CommentText1">
    <w:name w:val="Comment Text1"/>
    <w:autoRedefine/>
    <w:uiPriority w:val="99"/>
    <w:rsid w:val="00451C6A"/>
    <w:pPr>
      <w:spacing w:before="240" w:after="60"/>
    </w:pPr>
    <w:rPr>
      <w:rFonts w:ascii="Arial" w:eastAsia="ヒラギノ角ゴ Pro W3" w:hAnsi="Arial"/>
      <w:color w:val="000000"/>
      <w:sz w:val="28"/>
    </w:rPr>
  </w:style>
  <w:style w:type="paragraph" w:customStyle="1" w:styleId="FreeForm">
    <w:name w:val="Free Form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FreeFormAA">
    <w:name w:val="Free Form A A"/>
    <w:uiPriority w:val="99"/>
    <w:rsid w:val="00451C6A"/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autoRedefine/>
    <w:uiPriority w:val="99"/>
    <w:rsid w:val="00451C6A"/>
    <w:pPr>
      <w:spacing w:before="120" w:after="120"/>
    </w:pPr>
    <w:rPr>
      <w:rFonts w:ascii="Arial Bold" w:eastAsia="ヒラギノ角ゴ Pro W3" w:hAnsi="Arial Bold"/>
      <w:color w:val="000000"/>
      <w:kern w:val="1"/>
    </w:rPr>
  </w:style>
  <w:style w:type="paragraph" w:customStyle="1" w:styleId="Body">
    <w:name w:val="Body"/>
    <w:autoRedefine/>
    <w:uiPriority w:val="99"/>
    <w:rsid w:val="00451C6A"/>
    <w:rPr>
      <w:rFonts w:ascii="Helvetica" w:eastAsia="ヒラギノ角ゴ Pro W3" w:hAnsi="Helvetica"/>
      <w:color w:val="000000"/>
      <w:sz w:val="24"/>
    </w:rPr>
  </w:style>
  <w:style w:type="paragraph" w:customStyle="1" w:styleId="CommentText2">
    <w:name w:val="Comment Text2"/>
    <w:autoRedefine/>
    <w:uiPriority w:val="99"/>
    <w:rsid w:val="00451C6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B">
    <w:name w:val="Caption B"/>
    <w:next w:val="Normal"/>
    <w:uiPriority w:val="99"/>
    <w:rsid w:val="00451C6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Grid22">
    <w:name w:val="Medium Grid 22"/>
    <w:basedOn w:val="TableNormal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">
    <w:name w:val="Table Grid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51C6A"/>
  </w:style>
  <w:style w:type="table" w:customStyle="1" w:styleId="AHRQ13">
    <w:name w:val="AHRQ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">
    <w:name w:val="Table Grid2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451C6A"/>
  </w:style>
  <w:style w:type="table" w:customStyle="1" w:styleId="TableGrid72">
    <w:name w:val="Table Grid7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451C6A"/>
  </w:style>
  <w:style w:type="table" w:customStyle="1" w:styleId="AHRQ111">
    <w:name w:val="AHRQ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51C6A"/>
  </w:style>
  <w:style w:type="table" w:customStyle="1" w:styleId="MediumGrid3-Accent11">
    <w:name w:val="Medium Grid 3 - Accent 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451C6A"/>
  </w:style>
  <w:style w:type="numbering" w:customStyle="1" w:styleId="NoList117">
    <w:name w:val="No List117"/>
    <w:next w:val="NoList"/>
    <w:uiPriority w:val="99"/>
    <w:semiHidden/>
    <w:unhideWhenUsed/>
    <w:rsid w:val="00451C6A"/>
  </w:style>
  <w:style w:type="numbering" w:customStyle="1" w:styleId="NoList215">
    <w:name w:val="No List215"/>
    <w:next w:val="NoList"/>
    <w:uiPriority w:val="99"/>
    <w:semiHidden/>
    <w:unhideWhenUsed/>
    <w:rsid w:val="00451C6A"/>
  </w:style>
  <w:style w:type="numbering" w:customStyle="1" w:styleId="NoList315">
    <w:name w:val="No List315"/>
    <w:next w:val="NoList"/>
    <w:uiPriority w:val="99"/>
    <w:semiHidden/>
    <w:unhideWhenUsed/>
    <w:rsid w:val="00451C6A"/>
  </w:style>
  <w:style w:type="table" w:customStyle="1" w:styleId="TableGrid192">
    <w:name w:val="Table Grid19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451C6A"/>
  </w:style>
  <w:style w:type="table" w:customStyle="1" w:styleId="TableGrid216">
    <w:name w:val="Table Grid216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451C6A"/>
  </w:style>
  <w:style w:type="numbering" w:customStyle="1" w:styleId="NoList11115">
    <w:name w:val="No List11115"/>
    <w:next w:val="NoList"/>
    <w:uiPriority w:val="99"/>
    <w:semiHidden/>
    <w:unhideWhenUsed/>
    <w:rsid w:val="00451C6A"/>
  </w:style>
  <w:style w:type="numbering" w:customStyle="1" w:styleId="NoList2113">
    <w:name w:val="No List2113"/>
    <w:next w:val="NoList"/>
    <w:uiPriority w:val="99"/>
    <w:semiHidden/>
    <w:unhideWhenUsed/>
    <w:rsid w:val="00451C6A"/>
  </w:style>
  <w:style w:type="numbering" w:customStyle="1" w:styleId="NoList3113">
    <w:name w:val="No List3113"/>
    <w:next w:val="NoList"/>
    <w:uiPriority w:val="99"/>
    <w:semiHidden/>
    <w:unhideWhenUsed/>
    <w:rsid w:val="00451C6A"/>
  </w:style>
  <w:style w:type="table" w:customStyle="1" w:styleId="TableGrid1114">
    <w:name w:val="Table Grid11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451C6A"/>
  </w:style>
  <w:style w:type="numbering" w:customStyle="1" w:styleId="NoList63">
    <w:name w:val="No List63"/>
    <w:next w:val="NoList"/>
    <w:uiPriority w:val="99"/>
    <w:semiHidden/>
    <w:unhideWhenUsed/>
    <w:rsid w:val="00451C6A"/>
  </w:style>
  <w:style w:type="numbering" w:customStyle="1" w:styleId="NoList123">
    <w:name w:val="No List123"/>
    <w:next w:val="NoList"/>
    <w:uiPriority w:val="99"/>
    <w:semiHidden/>
    <w:rsid w:val="00451C6A"/>
  </w:style>
  <w:style w:type="numbering" w:customStyle="1" w:styleId="NoList1123">
    <w:name w:val="No List1123"/>
    <w:next w:val="NoList"/>
    <w:uiPriority w:val="99"/>
    <w:semiHidden/>
    <w:unhideWhenUsed/>
    <w:rsid w:val="00451C6A"/>
  </w:style>
  <w:style w:type="numbering" w:customStyle="1" w:styleId="NoList223">
    <w:name w:val="No List223"/>
    <w:next w:val="NoList"/>
    <w:uiPriority w:val="99"/>
    <w:semiHidden/>
    <w:unhideWhenUsed/>
    <w:rsid w:val="00451C6A"/>
  </w:style>
  <w:style w:type="numbering" w:customStyle="1" w:styleId="NoList323">
    <w:name w:val="No List323"/>
    <w:next w:val="NoList"/>
    <w:uiPriority w:val="99"/>
    <w:semiHidden/>
    <w:unhideWhenUsed/>
    <w:rsid w:val="00451C6A"/>
  </w:style>
  <w:style w:type="table" w:customStyle="1" w:styleId="TableGrid1211">
    <w:name w:val="Table Grid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451C6A"/>
  </w:style>
  <w:style w:type="table" w:customStyle="1" w:styleId="TableGrid223">
    <w:name w:val="Table Grid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451C6A"/>
  </w:style>
  <w:style w:type="numbering" w:customStyle="1" w:styleId="NoList1111111">
    <w:name w:val="No List1111111"/>
    <w:next w:val="NoList"/>
    <w:uiPriority w:val="99"/>
    <w:semiHidden/>
    <w:unhideWhenUsed/>
    <w:rsid w:val="00451C6A"/>
  </w:style>
  <w:style w:type="numbering" w:customStyle="1" w:styleId="NoList21111">
    <w:name w:val="No List21111"/>
    <w:next w:val="NoList"/>
    <w:uiPriority w:val="99"/>
    <w:semiHidden/>
    <w:unhideWhenUsed/>
    <w:rsid w:val="00451C6A"/>
  </w:style>
  <w:style w:type="numbering" w:customStyle="1" w:styleId="NoList31111">
    <w:name w:val="No List31111"/>
    <w:next w:val="NoList"/>
    <w:uiPriority w:val="99"/>
    <w:semiHidden/>
    <w:unhideWhenUsed/>
    <w:rsid w:val="00451C6A"/>
  </w:style>
  <w:style w:type="numbering" w:customStyle="1" w:styleId="NoList513">
    <w:name w:val="No List513"/>
    <w:next w:val="NoList"/>
    <w:uiPriority w:val="99"/>
    <w:semiHidden/>
    <w:unhideWhenUsed/>
    <w:rsid w:val="00451C6A"/>
  </w:style>
  <w:style w:type="numbering" w:customStyle="1" w:styleId="NoList73">
    <w:name w:val="No List73"/>
    <w:next w:val="NoList"/>
    <w:uiPriority w:val="99"/>
    <w:semiHidden/>
    <w:unhideWhenUsed/>
    <w:rsid w:val="00451C6A"/>
  </w:style>
  <w:style w:type="numbering" w:customStyle="1" w:styleId="NoList133">
    <w:name w:val="No List133"/>
    <w:next w:val="NoList"/>
    <w:uiPriority w:val="99"/>
    <w:semiHidden/>
    <w:rsid w:val="00451C6A"/>
  </w:style>
  <w:style w:type="numbering" w:customStyle="1" w:styleId="NoList1133">
    <w:name w:val="No List1133"/>
    <w:next w:val="NoList"/>
    <w:uiPriority w:val="99"/>
    <w:semiHidden/>
    <w:unhideWhenUsed/>
    <w:rsid w:val="00451C6A"/>
  </w:style>
  <w:style w:type="numbering" w:customStyle="1" w:styleId="NoList233">
    <w:name w:val="No List233"/>
    <w:next w:val="NoList"/>
    <w:uiPriority w:val="99"/>
    <w:semiHidden/>
    <w:unhideWhenUsed/>
    <w:rsid w:val="00451C6A"/>
  </w:style>
  <w:style w:type="numbering" w:customStyle="1" w:styleId="NoList333">
    <w:name w:val="No List333"/>
    <w:next w:val="NoList"/>
    <w:uiPriority w:val="99"/>
    <w:semiHidden/>
    <w:unhideWhenUsed/>
    <w:rsid w:val="00451C6A"/>
  </w:style>
  <w:style w:type="table" w:customStyle="1" w:styleId="TableGrid1311">
    <w:name w:val="Table Grid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451C6A"/>
  </w:style>
  <w:style w:type="table" w:customStyle="1" w:styleId="TableGrid233">
    <w:name w:val="Table Grid23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451C6A"/>
  </w:style>
  <w:style w:type="numbering" w:customStyle="1" w:styleId="NoList111123">
    <w:name w:val="No List111123"/>
    <w:next w:val="NoList"/>
    <w:uiPriority w:val="99"/>
    <w:semiHidden/>
    <w:unhideWhenUsed/>
    <w:rsid w:val="00451C6A"/>
  </w:style>
  <w:style w:type="numbering" w:customStyle="1" w:styleId="NoList2123">
    <w:name w:val="No List2123"/>
    <w:next w:val="NoList"/>
    <w:uiPriority w:val="99"/>
    <w:semiHidden/>
    <w:unhideWhenUsed/>
    <w:rsid w:val="00451C6A"/>
  </w:style>
  <w:style w:type="numbering" w:customStyle="1" w:styleId="NoList3123">
    <w:name w:val="No List3123"/>
    <w:next w:val="NoList"/>
    <w:uiPriority w:val="99"/>
    <w:semiHidden/>
    <w:unhideWhenUsed/>
    <w:rsid w:val="00451C6A"/>
  </w:style>
  <w:style w:type="table" w:customStyle="1" w:styleId="TableGrid1123">
    <w:name w:val="Table Grid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451C6A"/>
  </w:style>
  <w:style w:type="numbering" w:customStyle="1" w:styleId="NoList81">
    <w:name w:val="No List81"/>
    <w:next w:val="NoList"/>
    <w:uiPriority w:val="99"/>
    <w:semiHidden/>
    <w:unhideWhenUsed/>
    <w:rsid w:val="00451C6A"/>
  </w:style>
  <w:style w:type="numbering" w:customStyle="1" w:styleId="NoList141">
    <w:name w:val="No List141"/>
    <w:next w:val="NoList"/>
    <w:uiPriority w:val="99"/>
    <w:semiHidden/>
    <w:unhideWhenUsed/>
    <w:rsid w:val="00451C6A"/>
  </w:style>
  <w:style w:type="numbering" w:customStyle="1" w:styleId="NoList241">
    <w:name w:val="No List241"/>
    <w:next w:val="NoList"/>
    <w:uiPriority w:val="99"/>
    <w:semiHidden/>
    <w:unhideWhenUsed/>
    <w:rsid w:val="00451C6A"/>
  </w:style>
  <w:style w:type="numbering" w:customStyle="1" w:styleId="NoList341">
    <w:name w:val="No List341"/>
    <w:next w:val="NoList"/>
    <w:uiPriority w:val="99"/>
    <w:semiHidden/>
    <w:unhideWhenUsed/>
    <w:rsid w:val="00451C6A"/>
  </w:style>
  <w:style w:type="table" w:customStyle="1" w:styleId="TableGrid1411">
    <w:name w:val="Table Grid14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451C6A"/>
  </w:style>
  <w:style w:type="table" w:customStyle="1" w:styleId="TableGrid241">
    <w:name w:val="Table Grid2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451C6A"/>
  </w:style>
  <w:style w:type="numbering" w:customStyle="1" w:styleId="NoList11131">
    <w:name w:val="No List11131"/>
    <w:next w:val="NoList"/>
    <w:uiPriority w:val="99"/>
    <w:semiHidden/>
    <w:unhideWhenUsed/>
    <w:rsid w:val="00451C6A"/>
  </w:style>
  <w:style w:type="numbering" w:customStyle="1" w:styleId="NoList2131">
    <w:name w:val="No List2131"/>
    <w:next w:val="NoList"/>
    <w:uiPriority w:val="99"/>
    <w:semiHidden/>
    <w:unhideWhenUsed/>
    <w:rsid w:val="00451C6A"/>
  </w:style>
  <w:style w:type="numbering" w:customStyle="1" w:styleId="NoList3131">
    <w:name w:val="No List3131"/>
    <w:next w:val="NoList"/>
    <w:uiPriority w:val="99"/>
    <w:semiHidden/>
    <w:unhideWhenUsed/>
    <w:rsid w:val="00451C6A"/>
  </w:style>
  <w:style w:type="table" w:customStyle="1" w:styleId="TableGrid1131">
    <w:name w:val="Table Grid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451C6A"/>
  </w:style>
  <w:style w:type="numbering" w:customStyle="1" w:styleId="NoList611">
    <w:name w:val="No List611"/>
    <w:next w:val="NoList"/>
    <w:uiPriority w:val="99"/>
    <w:semiHidden/>
    <w:unhideWhenUsed/>
    <w:rsid w:val="00451C6A"/>
  </w:style>
  <w:style w:type="numbering" w:customStyle="1" w:styleId="NoList1211">
    <w:name w:val="No List1211"/>
    <w:next w:val="NoList"/>
    <w:uiPriority w:val="99"/>
    <w:semiHidden/>
    <w:rsid w:val="00451C6A"/>
  </w:style>
  <w:style w:type="numbering" w:customStyle="1" w:styleId="NoList11211">
    <w:name w:val="No List11211"/>
    <w:next w:val="NoList"/>
    <w:uiPriority w:val="99"/>
    <w:semiHidden/>
    <w:unhideWhenUsed/>
    <w:rsid w:val="00451C6A"/>
  </w:style>
  <w:style w:type="numbering" w:customStyle="1" w:styleId="NoList2211">
    <w:name w:val="No List2211"/>
    <w:next w:val="NoList"/>
    <w:uiPriority w:val="99"/>
    <w:semiHidden/>
    <w:unhideWhenUsed/>
    <w:rsid w:val="00451C6A"/>
  </w:style>
  <w:style w:type="numbering" w:customStyle="1" w:styleId="NoList3211">
    <w:name w:val="No List3211"/>
    <w:next w:val="NoList"/>
    <w:uiPriority w:val="99"/>
    <w:semiHidden/>
    <w:unhideWhenUsed/>
    <w:rsid w:val="00451C6A"/>
  </w:style>
  <w:style w:type="numbering" w:customStyle="1" w:styleId="NoList41111">
    <w:name w:val="No List41111"/>
    <w:next w:val="NoList"/>
    <w:uiPriority w:val="99"/>
    <w:semiHidden/>
    <w:unhideWhenUsed/>
    <w:rsid w:val="00451C6A"/>
  </w:style>
  <w:style w:type="table" w:customStyle="1" w:styleId="TableGrid2211">
    <w:name w:val="Table Grid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451C6A"/>
  </w:style>
  <w:style w:type="numbering" w:customStyle="1" w:styleId="NoList11111111">
    <w:name w:val="No List11111111"/>
    <w:next w:val="NoList"/>
    <w:uiPriority w:val="99"/>
    <w:semiHidden/>
    <w:unhideWhenUsed/>
    <w:rsid w:val="00451C6A"/>
  </w:style>
  <w:style w:type="numbering" w:customStyle="1" w:styleId="NoList211111">
    <w:name w:val="No List211111"/>
    <w:next w:val="NoList"/>
    <w:uiPriority w:val="99"/>
    <w:semiHidden/>
    <w:unhideWhenUsed/>
    <w:rsid w:val="00451C6A"/>
  </w:style>
  <w:style w:type="numbering" w:customStyle="1" w:styleId="NoList311111">
    <w:name w:val="No List311111"/>
    <w:next w:val="NoList"/>
    <w:uiPriority w:val="99"/>
    <w:semiHidden/>
    <w:unhideWhenUsed/>
    <w:rsid w:val="00451C6A"/>
  </w:style>
  <w:style w:type="table" w:customStyle="1" w:styleId="TableGrid11111">
    <w:name w:val="Table Grid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451C6A"/>
  </w:style>
  <w:style w:type="numbering" w:customStyle="1" w:styleId="NoList711">
    <w:name w:val="No List711"/>
    <w:next w:val="NoList"/>
    <w:uiPriority w:val="99"/>
    <w:semiHidden/>
    <w:unhideWhenUsed/>
    <w:rsid w:val="00451C6A"/>
  </w:style>
  <w:style w:type="numbering" w:customStyle="1" w:styleId="NoList1311">
    <w:name w:val="No List1311"/>
    <w:next w:val="NoList"/>
    <w:uiPriority w:val="99"/>
    <w:semiHidden/>
    <w:rsid w:val="00451C6A"/>
  </w:style>
  <w:style w:type="numbering" w:customStyle="1" w:styleId="NoList11311">
    <w:name w:val="No List11311"/>
    <w:next w:val="NoList"/>
    <w:uiPriority w:val="99"/>
    <w:semiHidden/>
    <w:unhideWhenUsed/>
    <w:rsid w:val="00451C6A"/>
  </w:style>
  <w:style w:type="numbering" w:customStyle="1" w:styleId="NoList2311">
    <w:name w:val="No List2311"/>
    <w:next w:val="NoList"/>
    <w:uiPriority w:val="99"/>
    <w:semiHidden/>
    <w:unhideWhenUsed/>
    <w:rsid w:val="00451C6A"/>
  </w:style>
  <w:style w:type="numbering" w:customStyle="1" w:styleId="NoList3311">
    <w:name w:val="No List3311"/>
    <w:next w:val="NoList"/>
    <w:uiPriority w:val="99"/>
    <w:semiHidden/>
    <w:unhideWhenUsed/>
    <w:rsid w:val="00451C6A"/>
  </w:style>
  <w:style w:type="numbering" w:customStyle="1" w:styleId="NoList4211">
    <w:name w:val="No List4211"/>
    <w:next w:val="NoList"/>
    <w:uiPriority w:val="99"/>
    <w:semiHidden/>
    <w:unhideWhenUsed/>
    <w:rsid w:val="00451C6A"/>
  </w:style>
  <w:style w:type="table" w:customStyle="1" w:styleId="TableGrid2311">
    <w:name w:val="Table Grid23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451C6A"/>
  </w:style>
  <w:style w:type="numbering" w:customStyle="1" w:styleId="NoList1111211">
    <w:name w:val="No List1111211"/>
    <w:next w:val="NoList"/>
    <w:uiPriority w:val="99"/>
    <w:semiHidden/>
    <w:unhideWhenUsed/>
    <w:rsid w:val="00451C6A"/>
  </w:style>
  <w:style w:type="numbering" w:customStyle="1" w:styleId="NoList21211">
    <w:name w:val="No List21211"/>
    <w:next w:val="NoList"/>
    <w:uiPriority w:val="99"/>
    <w:semiHidden/>
    <w:unhideWhenUsed/>
    <w:rsid w:val="00451C6A"/>
  </w:style>
  <w:style w:type="numbering" w:customStyle="1" w:styleId="NoList31211">
    <w:name w:val="No List31211"/>
    <w:next w:val="NoList"/>
    <w:uiPriority w:val="99"/>
    <w:semiHidden/>
    <w:unhideWhenUsed/>
    <w:rsid w:val="00451C6A"/>
  </w:style>
  <w:style w:type="table" w:customStyle="1" w:styleId="TableGrid11211">
    <w:name w:val="Table Grid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451C6A"/>
  </w:style>
  <w:style w:type="numbering" w:customStyle="1" w:styleId="NoList91">
    <w:name w:val="No List91"/>
    <w:next w:val="NoList"/>
    <w:uiPriority w:val="99"/>
    <w:semiHidden/>
    <w:unhideWhenUsed/>
    <w:rsid w:val="00451C6A"/>
  </w:style>
  <w:style w:type="numbering" w:customStyle="1" w:styleId="NoList101">
    <w:name w:val="No List101"/>
    <w:next w:val="NoList"/>
    <w:uiPriority w:val="99"/>
    <w:semiHidden/>
    <w:unhideWhenUsed/>
    <w:rsid w:val="00451C6A"/>
  </w:style>
  <w:style w:type="table" w:customStyle="1" w:styleId="AHRQ121">
    <w:name w:val="AHRQ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451C6A"/>
  </w:style>
  <w:style w:type="table" w:customStyle="1" w:styleId="TableGrid711">
    <w:name w:val="Table Grid7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451C6A"/>
  </w:style>
  <w:style w:type="numbering" w:customStyle="1" w:styleId="NoList171">
    <w:name w:val="No List171"/>
    <w:next w:val="NoList"/>
    <w:uiPriority w:val="99"/>
    <w:semiHidden/>
    <w:unhideWhenUsed/>
    <w:rsid w:val="00451C6A"/>
  </w:style>
  <w:style w:type="numbering" w:customStyle="1" w:styleId="NoList251">
    <w:name w:val="No List251"/>
    <w:next w:val="NoList"/>
    <w:uiPriority w:val="99"/>
    <w:semiHidden/>
    <w:unhideWhenUsed/>
    <w:rsid w:val="00451C6A"/>
  </w:style>
  <w:style w:type="numbering" w:customStyle="1" w:styleId="NoList351">
    <w:name w:val="No List351"/>
    <w:next w:val="NoList"/>
    <w:uiPriority w:val="99"/>
    <w:semiHidden/>
    <w:unhideWhenUsed/>
    <w:rsid w:val="00451C6A"/>
  </w:style>
  <w:style w:type="table" w:customStyle="1" w:styleId="TableGrid1611">
    <w:name w:val="Table Grid16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451C6A"/>
  </w:style>
  <w:style w:type="table" w:customStyle="1" w:styleId="TableGrid261">
    <w:name w:val="Table Grid2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rsid w:val="00451C6A"/>
  </w:style>
  <w:style w:type="numbering" w:customStyle="1" w:styleId="NoList11141">
    <w:name w:val="No List11141"/>
    <w:next w:val="NoList"/>
    <w:uiPriority w:val="99"/>
    <w:semiHidden/>
    <w:unhideWhenUsed/>
    <w:rsid w:val="00451C6A"/>
  </w:style>
  <w:style w:type="numbering" w:customStyle="1" w:styleId="NoList2141">
    <w:name w:val="No List2141"/>
    <w:next w:val="NoList"/>
    <w:uiPriority w:val="99"/>
    <w:semiHidden/>
    <w:unhideWhenUsed/>
    <w:rsid w:val="00451C6A"/>
  </w:style>
  <w:style w:type="numbering" w:customStyle="1" w:styleId="NoList3141">
    <w:name w:val="No List3141"/>
    <w:next w:val="NoList"/>
    <w:uiPriority w:val="99"/>
    <w:semiHidden/>
    <w:unhideWhenUsed/>
    <w:rsid w:val="00451C6A"/>
  </w:style>
  <w:style w:type="table" w:customStyle="1" w:styleId="TableGrid1151">
    <w:name w:val="Table Grid11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451C6A"/>
  </w:style>
  <w:style w:type="numbering" w:customStyle="1" w:styleId="NoList621">
    <w:name w:val="No List621"/>
    <w:next w:val="NoList"/>
    <w:uiPriority w:val="99"/>
    <w:semiHidden/>
    <w:unhideWhenUsed/>
    <w:rsid w:val="00451C6A"/>
  </w:style>
  <w:style w:type="numbering" w:customStyle="1" w:styleId="NoList1221">
    <w:name w:val="No List1221"/>
    <w:next w:val="NoList"/>
    <w:uiPriority w:val="99"/>
    <w:semiHidden/>
    <w:rsid w:val="00451C6A"/>
  </w:style>
  <w:style w:type="numbering" w:customStyle="1" w:styleId="NoList11221">
    <w:name w:val="No List11221"/>
    <w:next w:val="NoList"/>
    <w:uiPriority w:val="99"/>
    <w:semiHidden/>
    <w:unhideWhenUsed/>
    <w:rsid w:val="00451C6A"/>
  </w:style>
  <w:style w:type="numbering" w:customStyle="1" w:styleId="NoList2221">
    <w:name w:val="No List2221"/>
    <w:next w:val="NoList"/>
    <w:uiPriority w:val="99"/>
    <w:semiHidden/>
    <w:unhideWhenUsed/>
    <w:rsid w:val="00451C6A"/>
  </w:style>
  <w:style w:type="numbering" w:customStyle="1" w:styleId="NoList3221">
    <w:name w:val="No List3221"/>
    <w:next w:val="NoList"/>
    <w:uiPriority w:val="99"/>
    <w:semiHidden/>
    <w:unhideWhenUsed/>
    <w:rsid w:val="00451C6A"/>
  </w:style>
  <w:style w:type="table" w:customStyle="1" w:styleId="TableGrid1231">
    <w:name w:val="Table Grid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451C6A"/>
  </w:style>
  <w:style w:type="table" w:customStyle="1" w:styleId="TableGrid2221">
    <w:name w:val="Table Grid2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">
    <w:name w:val="No List111141"/>
    <w:next w:val="NoList"/>
    <w:uiPriority w:val="99"/>
    <w:semiHidden/>
    <w:rsid w:val="00451C6A"/>
  </w:style>
  <w:style w:type="numbering" w:customStyle="1" w:styleId="NoList1111121">
    <w:name w:val="No List1111121"/>
    <w:next w:val="NoList"/>
    <w:uiPriority w:val="99"/>
    <w:semiHidden/>
    <w:unhideWhenUsed/>
    <w:rsid w:val="00451C6A"/>
  </w:style>
  <w:style w:type="numbering" w:customStyle="1" w:styleId="NoList21121">
    <w:name w:val="No List21121"/>
    <w:next w:val="NoList"/>
    <w:uiPriority w:val="99"/>
    <w:semiHidden/>
    <w:unhideWhenUsed/>
    <w:rsid w:val="00451C6A"/>
  </w:style>
  <w:style w:type="numbering" w:customStyle="1" w:styleId="NoList31121">
    <w:name w:val="No List31121"/>
    <w:next w:val="NoList"/>
    <w:uiPriority w:val="99"/>
    <w:semiHidden/>
    <w:unhideWhenUsed/>
    <w:rsid w:val="00451C6A"/>
  </w:style>
  <w:style w:type="table" w:customStyle="1" w:styleId="TableGrid11121">
    <w:name w:val="Table Grid1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451C6A"/>
  </w:style>
  <w:style w:type="numbering" w:customStyle="1" w:styleId="NoList721">
    <w:name w:val="No List721"/>
    <w:next w:val="NoList"/>
    <w:uiPriority w:val="99"/>
    <w:semiHidden/>
    <w:unhideWhenUsed/>
    <w:rsid w:val="00451C6A"/>
  </w:style>
  <w:style w:type="numbering" w:customStyle="1" w:styleId="NoList1321">
    <w:name w:val="No List1321"/>
    <w:next w:val="NoList"/>
    <w:uiPriority w:val="99"/>
    <w:semiHidden/>
    <w:rsid w:val="00451C6A"/>
  </w:style>
  <w:style w:type="numbering" w:customStyle="1" w:styleId="NoList11321">
    <w:name w:val="No List11321"/>
    <w:next w:val="NoList"/>
    <w:uiPriority w:val="99"/>
    <w:semiHidden/>
    <w:unhideWhenUsed/>
    <w:rsid w:val="00451C6A"/>
  </w:style>
  <w:style w:type="numbering" w:customStyle="1" w:styleId="NoList2321">
    <w:name w:val="No List2321"/>
    <w:next w:val="NoList"/>
    <w:uiPriority w:val="99"/>
    <w:semiHidden/>
    <w:unhideWhenUsed/>
    <w:rsid w:val="00451C6A"/>
  </w:style>
  <w:style w:type="numbering" w:customStyle="1" w:styleId="NoList3321">
    <w:name w:val="No List3321"/>
    <w:next w:val="NoList"/>
    <w:uiPriority w:val="99"/>
    <w:semiHidden/>
    <w:unhideWhenUsed/>
    <w:rsid w:val="00451C6A"/>
  </w:style>
  <w:style w:type="table" w:customStyle="1" w:styleId="TableGrid1331">
    <w:name w:val="Table Grid13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451C6A"/>
  </w:style>
  <w:style w:type="table" w:customStyle="1" w:styleId="TableGrid2321">
    <w:name w:val="Table Grid23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451C6A"/>
  </w:style>
  <w:style w:type="numbering" w:customStyle="1" w:styleId="NoList1111221">
    <w:name w:val="No List1111221"/>
    <w:next w:val="NoList"/>
    <w:uiPriority w:val="99"/>
    <w:semiHidden/>
    <w:unhideWhenUsed/>
    <w:rsid w:val="00451C6A"/>
  </w:style>
  <w:style w:type="numbering" w:customStyle="1" w:styleId="NoList21221">
    <w:name w:val="No List21221"/>
    <w:next w:val="NoList"/>
    <w:uiPriority w:val="99"/>
    <w:semiHidden/>
    <w:unhideWhenUsed/>
    <w:rsid w:val="00451C6A"/>
  </w:style>
  <w:style w:type="numbering" w:customStyle="1" w:styleId="NoList31221">
    <w:name w:val="No List31221"/>
    <w:next w:val="NoList"/>
    <w:uiPriority w:val="99"/>
    <w:semiHidden/>
    <w:unhideWhenUsed/>
    <w:rsid w:val="00451C6A"/>
  </w:style>
  <w:style w:type="table" w:customStyle="1" w:styleId="TableGrid11221">
    <w:name w:val="Table Grid112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451C6A"/>
  </w:style>
  <w:style w:type="numbering" w:customStyle="1" w:styleId="NoList181">
    <w:name w:val="No List181"/>
    <w:next w:val="NoList"/>
    <w:uiPriority w:val="99"/>
    <w:semiHidden/>
    <w:unhideWhenUsed/>
    <w:rsid w:val="00451C6A"/>
  </w:style>
  <w:style w:type="table" w:customStyle="1" w:styleId="TableGrid1811">
    <w:name w:val="Table Grid18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">
    <w:name w:val="Table Grid19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451C6A"/>
  </w:style>
  <w:style w:type="table" w:customStyle="1" w:styleId="TableGrid1161">
    <w:name w:val="Table Grid11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">
    <w:name w:val="Table Grid13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451C6A"/>
  </w:style>
  <w:style w:type="table" w:customStyle="1" w:styleId="TableGrid15111">
    <w:name w:val="Table Grid15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451C6A"/>
  </w:style>
  <w:style w:type="numbering" w:customStyle="1" w:styleId="NoList451">
    <w:name w:val="No List451"/>
    <w:next w:val="NoList"/>
    <w:uiPriority w:val="99"/>
    <w:semiHidden/>
    <w:unhideWhenUsed/>
    <w:rsid w:val="00451C6A"/>
  </w:style>
  <w:style w:type="table" w:customStyle="1" w:styleId="TableGrid19111">
    <w:name w:val="Table Grid19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451C6A"/>
  </w:style>
  <w:style w:type="table" w:customStyle="1" w:styleId="TableGrid8111">
    <w:name w:val="Table Grid8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51C6A"/>
  </w:style>
  <w:style w:type="table" w:customStyle="1" w:styleId="AHRQ14">
    <w:name w:val="AHRQ14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451C6A"/>
  </w:style>
  <w:style w:type="table" w:customStyle="1" w:styleId="TableGrid73">
    <w:name w:val="Table Grid7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451C6A"/>
  </w:style>
  <w:style w:type="table" w:customStyle="1" w:styleId="AHRQ112">
    <w:name w:val="AHRQ1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51C6A"/>
  </w:style>
  <w:style w:type="table" w:customStyle="1" w:styleId="MediumGrid3-Accent12">
    <w:name w:val="Medium Grid 3 - Accent 12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">
    <w:name w:val="Medium Grid 23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">
    <w:name w:val="Table Grid217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">
    <w:name w:val="Table Grid23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">
    <w:name w:val="Table Grid141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">
    <w:name w:val="Table Grid11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">
    <w:name w:val="Table Grid214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">
    <w:name w:val="Table Grid23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">
    <w:name w:val="Table Grid112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">
    <w:name w:val="Table Grid116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">
    <w:name w:val="Table Grid13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">
    <w:name w:val="AHRQ12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">
    <w:name w:val="Table Grid19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451C6A"/>
  </w:style>
  <w:style w:type="table" w:customStyle="1" w:styleId="AHRQ15">
    <w:name w:val="AHRQ15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451C6A"/>
  </w:style>
  <w:style w:type="table" w:customStyle="1" w:styleId="TableGrid74">
    <w:name w:val="Table Grid7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451C6A"/>
  </w:style>
  <w:style w:type="table" w:customStyle="1" w:styleId="AHRQ113">
    <w:name w:val="AHRQ1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451C6A"/>
  </w:style>
  <w:style w:type="table" w:customStyle="1" w:styleId="MediumGrid3-Accent13">
    <w:name w:val="Medium Grid 3 - Accent 13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451C6A"/>
  </w:style>
  <w:style w:type="numbering" w:customStyle="1" w:styleId="NoList1110">
    <w:name w:val="No List1110"/>
    <w:next w:val="NoList"/>
    <w:uiPriority w:val="99"/>
    <w:semiHidden/>
    <w:unhideWhenUsed/>
    <w:rsid w:val="00451C6A"/>
  </w:style>
  <w:style w:type="numbering" w:customStyle="1" w:styleId="NoList216">
    <w:name w:val="No List216"/>
    <w:next w:val="NoList"/>
    <w:uiPriority w:val="99"/>
    <w:semiHidden/>
    <w:unhideWhenUsed/>
    <w:rsid w:val="00451C6A"/>
  </w:style>
  <w:style w:type="numbering" w:customStyle="1" w:styleId="NoList316">
    <w:name w:val="No List316"/>
    <w:next w:val="NoList"/>
    <w:uiPriority w:val="99"/>
    <w:semiHidden/>
    <w:unhideWhenUsed/>
    <w:rsid w:val="00451C6A"/>
  </w:style>
  <w:style w:type="table" w:customStyle="1" w:styleId="TableGrid194">
    <w:name w:val="Table Grid19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451C6A"/>
  </w:style>
  <w:style w:type="table" w:customStyle="1" w:styleId="TableGrid219">
    <w:name w:val="Table Grid219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451C6A"/>
  </w:style>
  <w:style w:type="numbering" w:customStyle="1" w:styleId="NoList11116">
    <w:name w:val="No List11116"/>
    <w:next w:val="NoList"/>
    <w:uiPriority w:val="99"/>
    <w:semiHidden/>
    <w:unhideWhenUsed/>
    <w:rsid w:val="00451C6A"/>
  </w:style>
  <w:style w:type="numbering" w:customStyle="1" w:styleId="NoList2114">
    <w:name w:val="No List2114"/>
    <w:next w:val="NoList"/>
    <w:uiPriority w:val="99"/>
    <w:semiHidden/>
    <w:unhideWhenUsed/>
    <w:rsid w:val="00451C6A"/>
  </w:style>
  <w:style w:type="numbering" w:customStyle="1" w:styleId="NoList3114">
    <w:name w:val="No List3114"/>
    <w:next w:val="NoList"/>
    <w:uiPriority w:val="99"/>
    <w:semiHidden/>
    <w:unhideWhenUsed/>
    <w:rsid w:val="00451C6A"/>
  </w:style>
  <w:style w:type="table" w:customStyle="1" w:styleId="TableGrid1117">
    <w:name w:val="Table Grid1117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51C6A"/>
  </w:style>
  <w:style w:type="numbering" w:customStyle="1" w:styleId="NoList64">
    <w:name w:val="No List64"/>
    <w:next w:val="NoList"/>
    <w:uiPriority w:val="99"/>
    <w:semiHidden/>
    <w:unhideWhenUsed/>
    <w:rsid w:val="00451C6A"/>
  </w:style>
  <w:style w:type="numbering" w:customStyle="1" w:styleId="NoList124">
    <w:name w:val="No List124"/>
    <w:next w:val="NoList"/>
    <w:uiPriority w:val="99"/>
    <w:semiHidden/>
    <w:rsid w:val="00451C6A"/>
  </w:style>
  <w:style w:type="numbering" w:customStyle="1" w:styleId="NoList1124">
    <w:name w:val="No List1124"/>
    <w:next w:val="NoList"/>
    <w:uiPriority w:val="99"/>
    <w:semiHidden/>
    <w:unhideWhenUsed/>
    <w:rsid w:val="00451C6A"/>
  </w:style>
  <w:style w:type="numbering" w:customStyle="1" w:styleId="NoList224">
    <w:name w:val="No List224"/>
    <w:next w:val="NoList"/>
    <w:uiPriority w:val="99"/>
    <w:semiHidden/>
    <w:unhideWhenUsed/>
    <w:rsid w:val="00451C6A"/>
  </w:style>
  <w:style w:type="numbering" w:customStyle="1" w:styleId="NoList324">
    <w:name w:val="No List324"/>
    <w:next w:val="NoList"/>
    <w:uiPriority w:val="99"/>
    <w:semiHidden/>
    <w:unhideWhenUsed/>
    <w:rsid w:val="00451C6A"/>
  </w:style>
  <w:style w:type="table" w:customStyle="1" w:styleId="TableGrid1213">
    <w:name w:val="Table Grid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451C6A"/>
  </w:style>
  <w:style w:type="table" w:customStyle="1" w:styleId="TableGrid225">
    <w:name w:val="Table Grid22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451C6A"/>
  </w:style>
  <w:style w:type="numbering" w:customStyle="1" w:styleId="NoList1111112">
    <w:name w:val="No List1111112"/>
    <w:next w:val="NoList"/>
    <w:uiPriority w:val="99"/>
    <w:semiHidden/>
    <w:unhideWhenUsed/>
    <w:rsid w:val="00451C6A"/>
  </w:style>
  <w:style w:type="numbering" w:customStyle="1" w:styleId="NoList21112">
    <w:name w:val="No List21112"/>
    <w:next w:val="NoList"/>
    <w:uiPriority w:val="99"/>
    <w:semiHidden/>
    <w:unhideWhenUsed/>
    <w:rsid w:val="00451C6A"/>
  </w:style>
  <w:style w:type="numbering" w:customStyle="1" w:styleId="NoList31112">
    <w:name w:val="No List31112"/>
    <w:next w:val="NoList"/>
    <w:uiPriority w:val="99"/>
    <w:semiHidden/>
    <w:unhideWhenUsed/>
    <w:rsid w:val="00451C6A"/>
  </w:style>
  <w:style w:type="numbering" w:customStyle="1" w:styleId="NoList514">
    <w:name w:val="No List514"/>
    <w:next w:val="NoList"/>
    <w:uiPriority w:val="99"/>
    <w:semiHidden/>
    <w:unhideWhenUsed/>
    <w:rsid w:val="00451C6A"/>
  </w:style>
  <w:style w:type="numbering" w:customStyle="1" w:styleId="NoList74">
    <w:name w:val="No List74"/>
    <w:next w:val="NoList"/>
    <w:uiPriority w:val="99"/>
    <w:semiHidden/>
    <w:unhideWhenUsed/>
    <w:rsid w:val="00451C6A"/>
  </w:style>
  <w:style w:type="numbering" w:customStyle="1" w:styleId="NoList134">
    <w:name w:val="No List134"/>
    <w:next w:val="NoList"/>
    <w:uiPriority w:val="99"/>
    <w:semiHidden/>
    <w:rsid w:val="00451C6A"/>
  </w:style>
  <w:style w:type="numbering" w:customStyle="1" w:styleId="NoList1134">
    <w:name w:val="No List1134"/>
    <w:next w:val="NoList"/>
    <w:uiPriority w:val="99"/>
    <w:semiHidden/>
    <w:unhideWhenUsed/>
    <w:rsid w:val="00451C6A"/>
  </w:style>
  <w:style w:type="numbering" w:customStyle="1" w:styleId="NoList234">
    <w:name w:val="No List234"/>
    <w:next w:val="NoList"/>
    <w:uiPriority w:val="99"/>
    <w:semiHidden/>
    <w:unhideWhenUsed/>
    <w:rsid w:val="00451C6A"/>
  </w:style>
  <w:style w:type="numbering" w:customStyle="1" w:styleId="NoList334">
    <w:name w:val="No List334"/>
    <w:next w:val="NoList"/>
    <w:uiPriority w:val="99"/>
    <w:semiHidden/>
    <w:unhideWhenUsed/>
    <w:rsid w:val="00451C6A"/>
  </w:style>
  <w:style w:type="table" w:customStyle="1" w:styleId="TableGrid1313">
    <w:name w:val="Table Grid13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451C6A"/>
  </w:style>
  <w:style w:type="table" w:customStyle="1" w:styleId="TableGrid235">
    <w:name w:val="Table Grid23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451C6A"/>
  </w:style>
  <w:style w:type="numbering" w:customStyle="1" w:styleId="NoList111124">
    <w:name w:val="No List111124"/>
    <w:next w:val="NoList"/>
    <w:uiPriority w:val="99"/>
    <w:semiHidden/>
    <w:unhideWhenUsed/>
    <w:rsid w:val="00451C6A"/>
  </w:style>
  <w:style w:type="numbering" w:customStyle="1" w:styleId="NoList2124">
    <w:name w:val="No List2124"/>
    <w:next w:val="NoList"/>
    <w:uiPriority w:val="99"/>
    <w:semiHidden/>
    <w:unhideWhenUsed/>
    <w:rsid w:val="00451C6A"/>
  </w:style>
  <w:style w:type="numbering" w:customStyle="1" w:styleId="NoList3124">
    <w:name w:val="No List3124"/>
    <w:next w:val="NoList"/>
    <w:uiPriority w:val="99"/>
    <w:semiHidden/>
    <w:unhideWhenUsed/>
    <w:rsid w:val="00451C6A"/>
  </w:style>
  <w:style w:type="table" w:customStyle="1" w:styleId="TableGrid1125">
    <w:name w:val="Table Grid11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451C6A"/>
  </w:style>
  <w:style w:type="numbering" w:customStyle="1" w:styleId="NoList82">
    <w:name w:val="No List82"/>
    <w:next w:val="NoList"/>
    <w:uiPriority w:val="99"/>
    <w:semiHidden/>
    <w:unhideWhenUsed/>
    <w:rsid w:val="00451C6A"/>
  </w:style>
  <w:style w:type="numbering" w:customStyle="1" w:styleId="NoList142">
    <w:name w:val="No List142"/>
    <w:next w:val="NoList"/>
    <w:uiPriority w:val="99"/>
    <w:semiHidden/>
    <w:unhideWhenUsed/>
    <w:rsid w:val="00451C6A"/>
  </w:style>
  <w:style w:type="numbering" w:customStyle="1" w:styleId="NoList242">
    <w:name w:val="No List242"/>
    <w:next w:val="NoList"/>
    <w:uiPriority w:val="99"/>
    <w:semiHidden/>
    <w:unhideWhenUsed/>
    <w:rsid w:val="00451C6A"/>
  </w:style>
  <w:style w:type="numbering" w:customStyle="1" w:styleId="NoList342">
    <w:name w:val="No List342"/>
    <w:next w:val="NoList"/>
    <w:uiPriority w:val="99"/>
    <w:semiHidden/>
    <w:unhideWhenUsed/>
    <w:rsid w:val="00451C6A"/>
  </w:style>
  <w:style w:type="table" w:customStyle="1" w:styleId="TableGrid1413">
    <w:name w:val="Table Grid14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451C6A"/>
  </w:style>
  <w:style w:type="table" w:customStyle="1" w:styleId="TableGrid243">
    <w:name w:val="Table Grid2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451C6A"/>
  </w:style>
  <w:style w:type="numbering" w:customStyle="1" w:styleId="NoList11132">
    <w:name w:val="No List11132"/>
    <w:next w:val="NoList"/>
    <w:uiPriority w:val="99"/>
    <w:semiHidden/>
    <w:unhideWhenUsed/>
    <w:rsid w:val="00451C6A"/>
  </w:style>
  <w:style w:type="numbering" w:customStyle="1" w:styleId="NoList2132">
    <w:name w:val="No List2132"/>
    <w:next w:val="NoList"/>
    <w:uiPriority w:val="99"/>
    <w:semiHidden/>
    <w:unhideWhenUsed/>
    <w:rsid w:val="00451C6A"/>
  </w:style>
  <w:style w:type="numbering" w:customStyle="1" w:styleId="NoList3132">
    <w:name w:val="No List3132"/>
    <w:next w:val="NoList"/>
    <w:uiPriority w:val="99"/>
    <w:semiHidden/>
    <w:unhideWhenUsed/>
    <w:rsid w:val="00451C6A"/>
  </w:style>
  <w:style w:type="table" w:customStyle="1" w:styleId="TableGrid1133">
    <w:name w:val="Table Grid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451C6A"/>
  </w:style>
  <w:style w:type="numbering" w:customStyle="1" w:styleId="NoList612">
    <w:name w:val="No List612"/>
    <w:next w:val="NoList"/>
    <w:uiPriority w:val="99"/>
    <w:semiHidden/>
    <w:unhideWhenUsed/>
    <w:rsid w:val="00451C6A"/>
  </w:style>
  <w:style w:type="numbering" w:customStyle="1" w:styleId="NoList1212">
    <w:name w:val="No List1212"/>
    <w:next w:val="NoList"/>
    <w:uiPriority w:val="99"/>
    <w:semiHidden/>
    <w:rsid w:val="00451C6A"/>
  </w:style>
  <w:style w:type="numbering" w:customStyle="1" w:styleId="NoList11212">
    <w:name w:val="No List11212"/>
    <w:next w:val="NoList"/>
    <w:uiPriority w:val="99"/>
    <w:semiHidden/>
    <w:unhideWhenUsed/>
    <w:rsid w:val="00451C6A"/>
  </w:style>
  <w:style w:type="numbering" w:customStyle="1" w:styleId="NoList2212">
    <w:name w:val="No List2212"/>
    <w:next w:val="NoList"/>
    <w:uiPriority w:val="99"/>
    <w:semiHidden/>
    <w:unhideWhenUsed/>
    <w:rsid w:val="00451C6A"/>
  </w:style>
  <w:style w:type="numbering" w:customStyle="1" w:styleId="NoList3212">
    <w:name w:val="No List3212"/>
    <w:next w:val="NoList"/>
    <w:uiPriority w:val="99"/>
    <w:semiHidden/>
    <w:unhideWhenUsed/>
    <w:rsid w:val="00451C6A"/>
  </w:style>
  <w:style w:type="numbering" w:customStyle="1" w:styleId="NoList41112">
    <w:name w:val="No List41112"/>
    <w:next w:val="NoList"/>
    <w:uiPriority w:val="99"/>
    <w:semiHidden/>
    <w:unhideWhenUsed/>
    <w:rsid w:val="00451C6A"/>
  </w:style>
  <w:style w:type="table" w:customStyle="1" w:styleId="TableGrid2213">
    <w:name w:val="Table Grid22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451C6A"/>
  </w:style>
  <w:style w:type="numbering" w:customStyle="1" w:styleId="NoList11111112">
    <w:name w:val="No List11111112"/>
    <w:next w:val="NoList"/>
    <w:uiPriority w:val="99"/>
    <w:semiHidden/>
    <w:unhideWhenUsed/>
    <w:rsid w:val="00451C6A"/>
  </w:style>
  <w:style w:type="numbering" w:customStyle="1" w:styleId="NoList211112">
    <w:name w:val="No List211112"/>
    <w:next w:val="NoList"/>
    <w:uiPriority w:val="99"/>
    <w:semiHidden/>
    <w:unhideWhenUsed/>
    <w:rsid w:val="00451C6A"/>
  </w:style>
  <w:style w:type="numbering" w:customStyle="1" w:styleId="NoList311112">
    <w:name w:val="No List311112"/>
    <w:next w:val="NoList"/>
    <w:uiPriority w:val="99"/>
    <w:semiHidden/>
    <w:unhideWhenUsed/>
    <w:rsid w:val="00451C6A"/>
  </w:style>
  <w:style w:type="table" w:customStyle="1" w:styleId="TableGrid11113">
    <w:name w:val="Table Grid1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451C6A"/>
  </w:style>
  <w:style w:type="numbering" w:customStyle="1" w:styleId="NoList712">
    <w:name w:val="No List712"/>
    <w:next w:val="NoList"/>
    <w:uiPriority w:val="99"/>
    <w:semiHidden/>
    <w:unhideWhenUsed/>
    <w:rsid w:val="00451C6A"/>
  </w:style>
  <w:style w:type="numbering" w:customStyle="1" w:styleId="NoList1312">
    <w:name w:val="No List1312"/>
    <w:next w:val="NoList"/>
    <w:uiPriority w:val="99"/>
    <w:semiHidden/>
    <w:rsid w:val="00451C6A"/>
  </w:style>
  <w:style w:type="numbering" w:customStyle="1" w:styleId="NoList11312">
    <w:name w:val="No List11312"/>
    <w:next w:val="NoList"/>
    <w:uiPriority w:val="99"/>
    <w:semiHidden/>
    <w:unhideWhenUsed/>
    <w:rsid w:val="00451C6A"/>
  </w:style>
  <w:style w:type="numbering" w:customStyle="1" w:styleId="NoList2312">
    <w:name w:val="No List2312"/>
    <w:next w:val="NoList"/>
    <w:uiPriority w:val="99"/>
    <w:semiHidden/>
    <w:unhideWhenUsed/>
    <w:rsid w:val="00451C6A"/>
  </w:style>
  <w:style w:type="numbering" w:customStyle="1" w:styleId="NoList3312">
    <w:name w:val="No List3312"/>
    <w:next w:val="NoList"/>
    <w:uiPriority w:val="99"/>
    <w:semiHidden/>
    <w:unhideWhenUsed/>
    <w:rsid w:val="00451C6A"/>
  </w:style>
  <w:style w:type="numbering" w:customStyle="1" w:styleId="NoList4212">
    <w:name w:val="No List4212"/>
    <w:next w:val="NoList"/>
    <w:uiPriority w:val="99"/>
    <w:semiHidden/>
    <w:unhideWhenUsed/>
    <w:rsid w:val="00451C6A"/>
  </w:style>
  <w:style w:type="table" w:customStyle="1" w:styleId="TableGrid2313">
    <w:name w:val="Table Grid23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451C6A"/>
  </w:style>
  <w:style w:type="numbering" w:customStyle="1" w:styleId="NoList1111212">
    <w:name w:val="No List1111212"/>
    <w:next w:val="NoList"/>
    <w:uiPriority w:val="99"/>
    <w:semiHidden/>
    <w:unhideWhenUsed/>
    <w:rsid w:val="00451C6A"/>
  </w:style>
  <w:style w:type="numbering" w:customStyle="1" w:styleId="NoList21212">
    <w:name w:val="No List21212"/>
    <w:next w:val="NoList"/>
    <w:uiPriority w:val="99"/>
    <w:semiHidden/>
    <w:unhideWhenUsed/>
    <w:rsid w:val="00451C6A"/>
  </w:style>
  <w:style w:type="numbering" w:customStyle="1" w:styleId="NoList31212">
    <w:name w:val="No List31212"/>
    <w:next w:val="NoList"/>
    <w:uiPriority w:val="99"/>
    <w:semiHidden/>
    <w:unhideWhenUsed/>
    <w:rsid w:val="00451C6A"/>
  </w:style>
  <w:style w:type="table" w:customStyle="1" w:styleId="TableGrid11213">
    <w:name w:val="Table Grid1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451C6A"/>
  </w:style>
  <w:style w:type="numbering" w:customStyle="1" w:styleId="NoList92">
    <w:name w:val="No List92"/>
    <w:next w:val="NoList"/>
    <w:uiPriority w:val="99"/>
    <w:semiHidden/>
    <w:unhideWhenUsed/>
    <w:rsid w:val="00451C6A"/>
  </w:style>
  <w:style w:type="numbering" w:customStyle="1" w:styleId="NoList102">
    <w:name w:val="No List102"/>
    <w:next w:val="NoList"/>
    <w:uiPriority w:val="99"/>
    <w:semiHidden/>
    <w:unhideWhenUsed/>
    <w:rsid w:val="00451C6A"/>
  </w:style>
  <w:style w:type="table" w:customStyle="1" w:styleId="AHRQ123">
    <w:name w:val="AHRQ12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451C6A"/>
  </w:style>
  <w:style w:type="table" w:customStyle="1" w:styleId="TableGrid713">
    <w:name w:val="Table Grid7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3">
    <w:name w:val="Light Shading3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2">
    <w:name w:val="No List162"/>
    <w:next w:val="NoList"/>
    <w:uiPriority w:val="99"/>
    <w:semiHidden/>
    <w:unhideWhenUsed/>
    <w:rsid w:val="00451C6A"/>
  </w:style>
  <w:style w:type="numbering" w:customStyle="1" w:styleId="NoList172">
    <w:name w:val="No List172"/>
    <w:next w:val="NoList"/>
    <w:uiPriority w:val="99"/>
    <w:semiHidden/>
    <w:unhideWhenUsed/>
    <w:rsid w:val="00451C6A"/>
  </w:style>
  <w:style w:type="numbering" w:customStyle="1" w:styleId="NoList252">
    <w:name w:val="No List252"/>
    <w:next w:val="NoList"/>
    <w:uiPriority w:val="99"/>
    <w:semiHidden/>
    <w:unhideWhenUsed/>
    <w:rsid w:val="00451C6A"/>
  </w:style>
  <w:style w:type="numbering" w:customStyle="1" w:styleId="NoList352">
    <w:name w:val="No List352"/>
    <w:next w:val="NoList"/>
    <w:uiPriority w:val="99"/>
    <w:semiHidden/>
    <w:unhideWhenUsed/>
    <w:rsid w:val="00451C6A"/>
  </w:style>
  <w:style w:type="table" w:customStyle="1" w:styleId="TableGrid1613">
    <w:name w:val="Table Grid16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451C6A"/>
  </w:style>
  <w:style w:type="table" w:customStyle="1" w:styleId="TableGrid263">
    <w:name w:val="Table Grid2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rsid w:val="00451C6A"/>
  </w:style>
  <w:style w:type="numbering" w:customStyle="1" w:styleId="NoList11142">
    <w:name w:val="No List11142"/>
    <w:next w:val="NoList"/>
    <w:uiPriority w:val="99"/>
    <w:semiHidden/>
    <w:unhideWhenUsed/>
    <w:rsid w:val="00451C6A"/>
  </w:style>
  <w:style w:type="numbering" w:customStyle="1" w:styleId="NoList2142">
    <w:name w:val="No List2142"/>
    <w:next w:val="NoList"/>
    <w:uiPriority w:val="99"/>
    <w:semiHidden/>
    <w:unhideWhenUsed/>
    <w:rsid w:val="00451C6A"/>
  </w:style>
  <w:style w:type="numbering" w:customStyle="1" w:styleId="NoList3142">
    <w:name w:val="No List3142"/>
    <w:next w:val="NoList"/>
    <w:uiPriority w:val="99"/>
    <w:semiHidden/>
    <w:unhideWhenUsed/>
    <w:rsid w:val="00451C6A"/>
  </w:style>
  <w:style w:type="table" w:customStyle="1" w:styleId="TableGrid1153">
    <w:name w:val="Table Grid11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3">
    <w:name w:val="Table Grid214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451C6A"/>
  </w:style>
  <w:style w:type="numbering" w:customStyle="1" w:styleId="NoList622">
    <w:name w:val="No List622"/>
    <w:next w:val="NoList"/>
    <w:uiPriority w:val="99"/>
    <w:semiHidden/>
    <w:unhideWhenUsed/>
    <w:rsid w:val="00451C6A"/>
  </w:style>
  <w:style w:type="numbering" w:customStyle="1" w:styleId="NoList1222">
    <w:name w:val="No List1222"/>
    <w:next w:val="NoList"/>
    <w:uiPriority w:val="99"/>
    <w:semiHidden/>
    <w:rsid w:val="00451C6A"/>
  </w:style>
  <w:style w:type="numbering" w:customStyle="1" w:styleId="NoList11222">
    <w:name w:val="No List11222"/>
    <w:next w:val="NoList"/>
    <w:uiPriority w:val="99"/>
    <w:semiHidden/>
    <w:unhideWhenUsed/>
    <w:rsid w:val="00451C6A"/>
  </w:style>
  <w:style w:type="numbering" w:customStyle="1" w:styleId="NoList2222">
    <w:name w:val="No List2222"/>
    <w:next w:val="NoList"/>
    <w:uiPriority w:val="99"/>
    <w:semiHidden/>
    <w:unhideWhenUsed/>
    <w:rsid w:val="00451C6A"/>
  </w:style>
  <w:style w:type="numbering" w:customStyle="1" w:styleId="NoList3222">
    <w:name w:val="No List3222"/>
    <w:next w:val="NoList"/>
    <w:uiPriority w:val="99"/>
    <w:semiHidden/>
    <w:unhideWhenUsed/>
    <w:rsid w:val="00451C6A"/>
  </w:style>
  <w:style w:type="table" w:customStyle="1" w:styleId="TableGrid1233">
    <w:name w:val="Table Grid12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451C6A"/>
  </w:style>
  <w:style w:type="table" w:customStyle="1" w:styleId="TableGrid2223">
    <w:name w:val="Table Grid2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2">
    <w:name w:val="No List111142"/>
    <w:next w:val="NoList"/>
    <w:uiPriority w:val="99"/>
    <w:semiHidden/>
    <w:rsid w:val="00451C6A"/>
  </w:style>
  <w:style w:type="numbering" w:customStyle="1" w:styleId="NoList1111122">
    <w:name w:val="No List1111122"/>
    <w:next w:val="NoList"/>
    <w:uiPriority w:val="99"/>
    <w:semiHidden/>
    <w:unhideWhenUsed/>
    <w:rsid w:val="00451C6A"/>
  </w:style>
  <w:style w:type="numbering" w:customStyle="1" w:styleId="NoList21122">
    <w:name w:val="No List21122"/>
    <w:next w:val="NoList"/>
    <w:uiPriority w:val="99"/>
    <w:semiHidden/>
    <w:unhideWhenUsed/>
    <w:rsid w:val="00451C6A"/>
  </w:style>
  <w:style w:type="numbering" w:customStyle="1" w:styleId="NoList31122">
    <w:name w:val="No List31122"/>
    <w:next w:val="NoList"/>
    <w:uiPriority w:val="99"/>
    <w:semiHidden/>
    <w:unhideWhenUsed/>
    <w:rsid w:val="00451C6A"/>
  </w:style>
  <w:style w:type="table" w:customStyle="1" w:styleId="TableGrid11123">
    <w:name w:val="Table Grid1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451C6A"/>
  </w:style>
  <w:style w:type="numbering" w:customStyle="1" w:styleId="NoList722">
    <w:name w:val="No List722"/>
    <w:next w:val="NoList"/>
    <w:uiPriority w:val="99"/>
    <w:semiHidden/>
    <w:unhideWhenUsed/>
    <w:rsid w:val="00451C6A"/>
  </w:style>
  <w:style w:type="numbering" w:customStyle="1" w:styleId="NoList1322">
    <w:name w:val="No List1322"/>
    <w:next w:val="NoList"/>
    <w:uiPriority w:val="99"/>
    <w:semiHidden/>
    <w:rsid w:val="00451C6A"/>
  </w:style>
  <w:style w:type="numbering" w:customStyle="1" w:styleId="NoList11322">
    <w:name w:val="No List11322"/>
    <w:next w:val="NoList"/>
    <w:uiPriority w:val="99"/>
    <w:semiHidden/>
    <w:unhideWhenUsed/>
    <w:rsid w:val="00451C6A"/>
  </w:style>
  <w:style w:type="numbering" w:customStyle="1" w:styleId="NoList2322">
    <w:name w:val="No List2322"/>
    <w:next w:val="NoList"/>
    <w:uiPriority w:val="99"/>
    <w:semiHidden/>
    <w:unhideWhenUsed/>
    <w:rsid w:val="00451C6A"/>
  </w:style>
  <w:style w:type="numbering" w:customStyle="1" w:styleId="NoList3322">
    <w:name w:val="No List3322"/>
    <w:next w:val="NoList"/>
    <w:uiPriority w:val="99"/>
    <w:semiHidden/>
    <w:unhideWhenUsed/>
    <w:rsid w:val="00451C6A"/>
  </w:style>
  <w:style w:type="table" w:customStyle="1" w:styleId="TableGrid1333">
    <w:name w:val="Table Grid13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451C6A"/>
  </w:style>
  <w:style w:type="table" w:customStyle="1" w:styleId="TableGrid2323">
    <w:name w:val="Table Grid23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451C6A"/>
  </w:style>
  <w:style w:type="numbering" w:customStyle="1" w:styleId="NoList1111222">
    <w:name w:val="No List1111222"/>
    <w:next w:val="NoList"/>
    <w:uiPriority w:val="99"/>
    <w:semiHidden/>
    <w:unhideWhenUsed/>
    <w:rsid w:val="00451C6A"/>
  </w:style>
  <w:style w:type="numbering" w:customStyle="1" w:styleId="NoList21222">
    <w:name w:val="No List21222"/>
    <w:next w:val="NoList"/>
    <w:uiPriority w:val="99"/>
    <w:semiHidden/>
    <w:unhideWhenUsed/>
    <w:rsid w:val="00451C6A"/>
  </w:style>
  <w:style w:type="numbering" w:customStyle="1" w:styleId="NoList31222">
    <w:name w:val="No List31222"/>
    <w:next w:val="NoList"/>
    <w:uiPriority w:val="99"/>
    <w:semiHidden/>
    <w:unhideWhenUsed/>
    <w:rsid w:val="00451C6A"/>
  </w:style>
  <w:style w:type="table" w:customStyle="1" w:styleId="TableGrid11223">
    <w:name w:val="Table Grid112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451C6A"/>
  </w:style>
  <w:style w:type="numbering" w:customStyle="1" w:styleId="NoList182">
    <w:name w:val="No List182"/>
    <w:next w:val="NoList"/>
    <w:uiPriority w:val="99"/>
    <w:semiHidden/>
    <w:unhideWhenUsed/>
    <w:rsid w:val="00451C6A"/>
  </w:style>
  <w:style w:type="table" w:customStyle="1" w:styleId="AHRQ1111">
    <w:name w:val="AHRQ1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3">
    <w:name w:val="Table Grid181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3">
    <w:name w:val="Table Grid191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451C6A"/>
  </w:style>
  <w:style w:type="table" w:customStyle="1" w:styleId="TableGrid1163">
    <w:name w:val="Table Grid116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3">
    <w:name w:val="Table Grid12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3">
    <w:name w:val="Table Grid13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451C6A"/>
  </w:style>
  <w:style w:type="table" w:customStyle="1" w:styleId="TableGrid15112">
    <w:name w:val="Table Grid15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451C6A"/>
  </w:style>
  <w:style w:type="table" w:customStyle="1" w:styleId="MediumGrid3-Accent111">
    <w:name w:val="Medium Grid 3 - Accent 1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">
    <w:name w:val="No List452"/>
    <w:next w:val="NoList"/>
    <w:uiPriority w:val="99"/>
    <w:semiHidden/>
    <w:unhideWhenUsed/>
    <w:rsid w:val="00451C6A"/>
  </w:style>
  <w:style w:type="table" w:customStyle="1" w:styleId="TableGrid19112">
    <w:name w:val="Table Grid19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451C6A"/>
  </w:style>
  <w:style w:type="table" w:customStyle="1" w:styleId="TableGrid8113">
    <w:name w:val="Table Grid8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4">
    <w:name w:val="Medium Grid 24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3">
    <w:name w:val="Table Grid10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3">
    <w:name w:val="Table Grid1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451C6A"/>
  </w:style>
  <w:style w:type="table" w:customStyle="1" w:styleId="AHRQ131">
    <w:name w:val="AHRQ13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11">
    <w:name w:val="Table Grid20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">
    <w:name w:val="Table Grid1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 Grid2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451C6A"/>
  </w:style>
  <w:style w:type="table" w:customStyle="1" w:styleId="TableGrid721">
    <w:name w:val="Table Grid7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">
    <w:name w:val="Table Grid118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">
    <w:name w:val="Table Grid13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">
    <w:name w:val="Table Grid14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451C6A"/>
  </w:style>
  <w:style w:type="table" w:customStyle="1" w:styleId="TableGrid1521">
    <w:name w:val="Table Grid15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451C6A"/>
  </w:style>
  <w:style w:type="numbering" w:customStyle="1" w:styleId="NoList461">
    <w:name w:val="No List461"/>
    <w:next w:val="NoList"/>
    <w:uiPriority w:val="99"/>
    <w:semiHidden/>
    <w:rsid w:val="00451C6A"/>
  </w:style>
  <w:style w:type="numbering" w:customStyle="1" w:styleId="NoList1171">
    <w:name w:val="No List1171"/>
    <w:next w:val="NoList"/>
    <w:uiPriority w:val="99"/>
    <w:semiHidden/>
    <w:unhideWhenUsed/>
    <w:rsid w:val="00451C6A"/>
  </w:style>
  <w:style w:type="numbering" w:customStyle="1" w:styleId="NoList2151">
    <w:name w:val="No List2151"/>
    <w:next w:val="NoList"/>
    <w:uiPriority w:val="99"/>
    <w:semiHidden/>
    <w:unhideWhenUsed/>
    <w:rsid w:val="00451C6A"/>
  </w:style>
  <w:style w:type="numbering" w:customStyle="1" w:styleId="NoList3151">
    <w:name w:val="No List3151"/>
    <w:next w:val="NoList"/>
    <w:uiPriority w:val="99"/>
    <w:semiHidden/>
    <w:unhideWhenUsed/>
    <w:rsid w:val="00451C6A"/>
  </w:style>
  <w:style w:type="table" w:customStyle="1" w:styleId="TableGrid1921">
    <w:name w:val="Table Grid19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451C6A"/>
  </w:style>
  <w:style w:type="table" w:customStyle="1" w:styleId="TableGrid2161">
    <w:name w:val="Table Grid2161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rsid w:val="00451C6A"/>
  </w:style>
  <w:style w:type="numbering" w:customStyle="1" w:styleId="NoList111151">
    <w:name w:val="No List111151"/>
    <w:next w:val="NoList"/>
    <w:uiPriority w:val="99"/>
    <w:semiHidden/>
    <w:unhideWhenUsed/>
    <w:rsid w:val="00451C6A"/>
  </w:style>
  <w:style w:type="numbering" w:customStyle="1" w:styleId="NoList21131">
    <w:name w:val="No List21131"/>
    <w:next w:val="NoList"/>
    <w:uiPriority w:val="99"/>
    <w:semiHidden/>
    <w:unhideWhenUsed/>
    <w:rsid w:val="00451C6A"/>
  </w:style>
  <w:style w:type="numbering" w:customStyle="1" w:styleId="NoList31131">
    <w:name w:val="No List31131"/>
    <w:next w:val="NoList"/>
    <w:uiPriority w:val="99"/>
    <w:semiHidden/>
    <w:unhideWhenUsed/>
    <w:rsid w:val="00451C6A"/>
  </w:style>
  <w:style w:type="table" w:customStyle="1" w:styleId="TableGrid11141">
    <w:name w:val="Table Grid1114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451C6A"/>
  </w:style>
  <w:style w:type="numbering" w:customStyle="1" w:styleId="NoList631">
    <w:name w:val="No List631"/>
    <w:next w:val="NoList"/>
    <w:uiPriority w:val="99"/>
    <w:semiHidden/>
    <w:unhideWhenUsed/>
    <w:rsid w:val="00451C6A"/>
  </w:style>
  <w:style w:type="numbering" w:customStyle="1" w:styleId="NoList1231">
    <w:name w:val="No List1231"/>
    <w:next w:val="NoList"/>
    <w:uiPriority w:val="99"/>
    <w:semiHidden/>
    <w:rsid w:val="00451C6A"/>
  </w:style>
  <w:style w:type="numbering" w:customStyle="1" w:styleId="NoList11231">
    <w:name w:val="No List11231"/>
    <w:next w:val="NoList"/>
    <w:uiPriority w:val="99"/>
    <w:semiHidden/>
    <w:unhideWhenUsed/>
    <w:rsid w:val="00451C6A"/>
  </w:style>
  <w:style w:type="numbering" w:customStyle="1" w:styleId="NoList2231">
    <w:name w:val="No List2231"/>
    <w:next w:val="NoList"/>
    <w:uiPriority w:val="99"/>
    <w:semiHidden/>
    <w:unhideWhenUsed/>
    <w:rsid w:val="00451C6A"/>
  </w:style>
  <w:style w:type="numbering" w:customStyle="1" w:styleId="NoList3231">
    <w:name w:val="No List3231"/>
    <w:next w:val="NoList"/>
    <w:uiPriority w:val="99"/>
    <w:semiHidden/>
    <w:unhideWhenUsed/>
    <w:rsid w:val="00451C6A"/>
  </w:style>
  <w:style w:type="table" w:customStyle="1" w:styleId="TableGrid12111">
    <w:name w:val="Table Grid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451C6A"/>
  </w:style>
  <w:style w:type="table" w:customStyle="1" w:styleId="TableGrid2231">
    <w:name w:val="Table Grid2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1">
    <w:name w:val="No List1111131"/>
    <w:next w:val="NoList"/>
    <w:uiPriority w:val="99"/>
    <w:semiHidden/>
    <w:rsid w:val="00451C6A"/>
  </w:style>
  <w:style w:type="numbering" w:customStyle="1" w:styleId="NoList111111111">
    <w:name w:val="No List111111111"/>
    <w:next w:val="NoList"/>
    <w:uiPriority w:val="99"/>
    <w:semiHidden/>
    <w:unhideWhenUsed/>
    <w:rsid w:val="00451C6A"/>
  </w:style>
  <w:style w:type="numbering" w:customStyle="1" w:styleId="NoList2111111">
    <w:name w:val="No List2111111"/>
    <w:next w:val="NoList"/>
    <w:uiPriority w:val="99"/>
    <w:semiHidden/>
    <w:unhideWhenUsed/>
    <w:rsid w:val="00451C6A"/>
  </w:style>
  <w:style w:type="numbering" w:customStyle="1" w:styleId="NoList3111111">
    <w:name w:val="No List3111111"/>
    <w:next w:val="NoList"/>
    <w:uiPriority w:val="99"/>
    <w:semiHidden/>
    <w:unhideWhenUsed/>
    <w:rsid w:val="00451C6A"/>
  </w:style>
  <w:style w:type="numbering" w:customStyle="1" w:styleId="NoList5131">
    <w:name w:val="No List5131"/>
    <w:next w:val="NoList"/>
    <w:uiPriority w:val="99"/>
    <w:semiHidden/>
    <w:unhideWhenUsed/>
    <w:rsid w:val="00451C6A"/>
  </w:style>
  <w:style w:type="numbering" w:customStyle="1" w:styleId="NoList731">
    <w:name w:val="No List731"/>
    <w:next w:val="NoList"/>
    <w:uiPriority w:val="99"/>
    <w:semiHidden/>
    <w:unhideWhenUsed/>
    <w:rsid w:val="00451C6A"/>
  </w:style>
  <w:style w:type="numbering" w:customStyle="1" w:styleId="NoList1331">
    <w:name w:val="No List1331"/>
    <w:next w:val="NoList"/>
    <w:uiPriority w:val="99"/>
    <w:semiHidden/>
    <w:rsid w:val="00451C6A"/>
  </w:style>
  <w:style w:type="numbering" w:customStyle="1" w:styleId="NoList11331">
    <w:name w:val="No List11331"/>
    <w:next w:val="NoList"/>
    <w:uiPriority w:val="99"/>
    <w:semiHidden/>
    <w:unhideWhenUsed/>
    <w:rsid w:val="00451C6A"/>
  </w:style>
  <w:style w:type="numbering" w:customStyle="1" w:styleId="NoList2331">
    <w:name w:val="No List2331"/>
    <w:next w:val="NoList"/>
    <w:uiPriority w:val="99"/>
    <w:semiHidden/>
    <w:unhideWhenUsed/>
    <w:rsid w:val="00451C6A"/>
  </w:style>
  <w:style w:type="numbering" w:customStyle="1" w:styleId="NoList3331">
    <w:name w:val="No List3331"/>
    <w:next w:val="NoList"/>
    <w:uiPriority w:val="99"/>
    <w:semiHidden/>
    <w:unhideWhenUsed/>
    <w:rsid w:val="00451C6A"/>
  </w:style>
  <w:style w:type="table" w:customStyle="1" w:styleId="TableGrid13111">
    <w:name w:val="Table Grid13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451C6A"/>
  </w:style>
  <w:style w:type="table" w:customStyle="1" w:styleId="TableGrid2331">
    <w:name w:val="Table Grid23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451C6A"/>
  </w:style>
  <w:style w:type="numbering" w:customStyle="1" w:styleId="NoList1111231">
    <w:name w:val="No List1111231"/>
    <w:next w:val="NoList"/>
    <w:uiPriority w:val="99"/>
    <w:semiHidden/>
    <w:unhideWhenUsed/>
    <w:rsid w:val="00451C6A"/>
  </w:style>
  <w:style w:type="numbering" w:customStyle="1" w:styleId="NoList21231">
    <w:name w:val="No List21231"/>
    <w:next w:val="NoList"/>
    <w:uiPriority w:val="99"/>
    <w:semiHidden/>
    <w:unhideWhenUsed/>
    <w:rsid w:val="00451C6A"/>
  </w:style>
  <w:style w:type="numbering" w:customStyle="1" w:styleId="NoList31231">
    <w:name w:val="No List31231"/>
    <w:next w:val="NoList"/>
    <w:uiPriority w:val="99"/>
    <w:semiHidden/>
    <w:unhideWhenUsed/>
    <w:rsid w:val="00451C6A"/>
  </w:style>
  <w:style w:type="table" w:customStyle="1" w:styleId="TableGrid11231">
    <w:name w:val="Table Grid1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451C6A"/>
  </w:style>
  <w:style w:type="numbering" w:customStyle="1" w:styleId="NoList811">
    <w:name w:val="No List811"/>
    <w:next w:val="NoList"/>
    <w:uiPriority w:val="99"/>
    <w:semiHidden/>
    <w:unhideWhenUsed/>
    <w:rsid w:val="00451C6A"/>
  </w:style>
  <w:style w:type="numbering" w:customStyle="1" w:styleId="NoList1411">
    <w:name w:val="No List1411"/>
    <w:next w:val="NoList"/>
    <w:uiPriority w:val="99"/>
    <w:semiHidden/>
    <w:unhideWhenUsed/>
    <w:rsid w:val="00451C6A"/>
  </w:style>
  <w:style w:type="numbering" w:customStyle="1" w:styleId="NoList2411">
    <w:name w:val="No List2411"/>
    <w:next w:val="NoList"/>
    <w:uiPriority w:val="99"/>
    <w:semiHidden/>
    <w:unhideWhenUsed/>
    <w:rsid w:val="00451C6A"/>
  </w:style>
  <w:style w:type="numbering" w:customStyle="1" w:styleId="NoList3411">
    <w:name w:val="No List3411"/>
    <w:next w:val="NoList"/>
    <w:uiPriority w:val="99"/>
    <w:semiHidden/>
    <w:unhideWhenUsed/>
    <w:rsid w:val="00451C6A"/>
  </w:style>
  <w:style w:type="table" w:customStyle="1" w:styleId="TableGrid141111">
    <w:name w:val="Table Grid14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451C6A"/>
  </w:style>
  <w:style w:type="table" w:customStyle="1" w:styleId="TableGrid2411">
    <w:name w:val="Table Grid2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451C6A"/>
  </w:style>
  <w:style w:type="numbering" w:customStyle="1" w:styleId="NoList111311">
    <w:name w:val="No List111311"/>
    <w:next w:val="NoList"/>
    <w:uiPriority w:val="99"/>
    <w:semiHidden/>
    <w:unhideWhenUsed/>
    <w:rsid w:val="00451C6A"/>
  </w:style>
  <w:style w:type="numbering" w:customStyle="1" w:styleId="NoList21311">
    <w:name w:val="No List21311"/>
    <w:next w:val="NoList"/>
    <w:uiPriority w:val="99"/>
    <w:semiHidden/>
    <w:unhideWhenUsed/>
    <w:rsid w:val="00451C6A"/>
  </w:style>
  <w:style w:type="numbering" w:customStyle="1" w:styleId="NoList31311">
    <w:name w:val="No List31311"/>
    <w:next w:val="NoList"/>
    <w:uiPriority w:val="99"/>
    <w:semiHidden/>
    <w:unhideWhenUsed/>
    <w:rsid w:val="00451C6A"/>
  </w:style>
  <w:style w:type="table" w:customStyle="1" w:styleId="TableGrid11311">
    <w:name w:val="Table Grid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451C6A"/>
  </w:style>
  <w:style w:type="numbering" w:customStyle="1" w:styleId="NoList6111">
    <w:name w:val="No List6111"/>
    <w:next w:val="NoList"/>
    <w:uiPriority w:val="99"/>
    <w:semiHidden/>
    <w:unhideWhenUsed/>
    <w:rsid w:val="00451C6A"/>
  </w:style>
  <w:style w:type="numbering" w:customStyle="1" w:styleId="NoList12111">
    <w:name w:val="No List12111"/>
    <w:next w:val="NoList"/>
    <w:uiPriority w:val="99"/>
    <w:semiHidden/>
    <w:rsid w:val="00451C6A"/>
  </w:style>
  <w:style w:type="numbering" w:customStyle="1" w:styleId="NoList112111">
    <w:name w:val="No List112111"/>
    <w:next w:val="NoList"/>
    <w:uiPriority w:val="99"/>
    <w:semiHidden/>
    <w:unhideWhenUsed/>
    <w:rsid w:val="00451C6A"/>
  </w:style>
  <w:style w:type="numbering" w:customStyle="1" w:styleId="NoList22111">
    <w:name w:val="No List22111"/>
    <w:next w:val="NoList"/>
    <w:uiPriority w:val="99"/>
    <w:semiHidden/>
    <w:unhideWhenUsed/>
    <w:rsid w:val="00451C6A"/>
  </w:style>
  <w:style w:type="numbering" w:customStyle="1" w:styleId="NoList32111">
    <w:name w:val="No List32111"/>
    <w:next w:val="NoList"/>
    <w:uiPriority w:val="99"/>
    <w:semiHidden/>
    <w:unhideWhenUsed/>
    <w:rsid w:val="00451C6A"/>
  </w:style>
  <w:style w:type="numbering" w:customStyle="1" w:styleId="NoList4111111">
    <w:name w:val="No List4111111"/>
    <w:next w:val="NoList"/>
    <w:uiPriority w:val="99"/>
    <w:semiHidden/>
    <w:unhideWhenUsed/>
    <w:rsid w:val="00451C6A"/>
  </w:style>
  <w:style w:type="table" w:customStyle="1" w:styleId="TableGrid22111">
    <w:name w:val="Table Grid22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451C6A"/>
  </w:style>
  <w:style w:type="numbering" w:customStyle="1" w:styleId="NoList1111111111">
    <w:name w:val="No List1111111111"/>
    <w:next w:val="NoList"/>
    <w:uiPriority w:val="99"/>
    <w:semiHidden/>
    <w:unhideWhenUsed/>
    <w:rsid w:val="00451C6A"/>
  </w:style>
  <w:style w:type="numbering" w:customStyle="1" w:styleId="NoList21111111">
    <w:name w:val="No List21111111"/>
    <w:next w:val="NoList"/>
    <w:uiPriority w:val="99"/>
    <w:semiHidden/>
    <w:unhideWhenUsed/>
    <w:rsid w:val="00451C6A"/>
  </w:style>
  <w:style w:type="numbering" w:customStyle="1" w:styleId="NoList31111111">
    <w:name w:val="No List31111111"/>
    <w:next w:val="NoList"/>
    <w:uiPriority w:val="99"/>
    <w:semiHidden/>
    <w:unhideWhenUsed/>
    <w:rsid w:val="00451C6A"/>
  </w:style>
  <w:style w:type="table" w:customStyle="1" w:styleId="TableGrid111111">
    <w:name w:val="Table Grid1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451C6A"/>
  </w:style>
  <w:style w:type="numbering" w:customStyle="1" w:styleId="NoList7111">
    <w:name w:val="No List7111"/>
    <w:next w:val="NoList"/>
    <w:uiPriority w:val="99"/>
    <w:semiHidden/>
    <w:unhideWhenUsed/>
    <w:rsid w:val="00451C6A"/>
  </w:style>
  <w:style w:type="numbering" w:customStyle="1" w:styleId="NoList13111">
    <w:name w:val="No List13111"/>
    <w:next w:val="NoList"/>
    <w:uiPriority w:val="99"/>
    <w:semiHidden/>
    <w:rsid w:val="00451C6A"/>
  </w:style>
  <w:style w:type="numbering" w:customStyle="1" w:styleId="NoList113111">
    <w:name w:val="No List113111"/>
    <w:next w:val="NoList"/>
    <w:uiPriority w:val="99"/>
    <w:semiHidden/>
    <w:unhideWhenUsed/>
    <w:rsid w:val="00451C6A"/>
  </w:style>
  <w:style w:type="numbering" w:customStyle="1" w:styleId="NoList23111">
    <w:name w:val="No List23111"/>
    <w:next w:val="NoList"/>
    <w:uiPriority w:val="99"/>
    <w:semiHidden/>
    <w:unhideWhenUsed/>
    <w:rsid w:val="00451C6A"/>
  </w:style>
  <w:style w:type="numbering" w:customStyle="1" w:styleId="NoList33111">
    <w:name w:val="No List33111"/>
    <w:next w:val="NoList"/>
    <w:uiPriority w:val="99"/>
    <w:semiHidden/>
    <w:unhideWhenUsed/>
    <w:rsid w:val="00451C6A"/>
  </w:style>
  <w:style w:type="numbering" w:customStyle="1" w:styleId="NoList42111">
    <w:name w:val="No List42111"/>
    <w:next w:val="NoList"/>
    <w:uiPriority w:val="99"/>
    <w:semiHidden/>
    <w:unhideWhenUsed/>
    <w:rsid w:val="00451C6A"/>
  </w:style>
  <w:style w:type="table" w:customStyle="1" w:styleId="TableGrid23111">
    <w:name w:val="Table Grid23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451C6A"/>
  </w:style>
  <w:style w:type="numbering" w:customStyle="1" w:styleId="NoList11112111">
    <w:name w:val="No List11112111"/>
    <w:next w:val="NoList"/>
    <w:uiPriority w:val="99"/>
    <w:semiHidden/>
    <w:unhideWhenUsed/>
    <w:rsid w:val="00451C6A"/>
  </w:style>
  <w:style w:type="numbering" w:customStyle="1" w:styleId="NoList212111">
    <w:name w:val="No List212111"/>
    <w:next w:val="NoList"/>
    <w:uiPriority w:val="99"/>
    <w:semiHidden/>
    <w:unhideWhenUsed/>
    <w:rsid w:val="00451C6A"/>
  </w:style>
  <w:style w:type="numbering" w:customStyle="1" w:styleId="NoList312111">
    <w:name w:val="No List312111"/>
    <w:next w:val="NoList"/>
    <w:uiPriority w:val="99"/>
    <w:semiHidden/>
    <w:unhideWhenUsed/>
    <w:rsid w:val="00451C6A"/>
  </w:style>
  <w:style w:type="table" w:customStyle="1" w:styleId="TableGrid112111">
    <w:name w:val="Table Grid1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451C6A"/>
  </w:style>
  <w:style w:type="numbering" w:customStyle="1" w:styleId="NoList911">
    <w:name w:val="No List911"/>
    <w:next w:val="NoList"/>
    <w:uiPriority w:val="99"/>
    <w:semiHidden/>
    <w:unhideWhenUsed/>
    <w:rsid w:val="00451C6A"/>
  </w:style>
  <w:style w:type="numbering" w:customStyle="1" w:styleId="NoList1011">
    <w:name w:val="No List1011"/>
    <w:next w:val="NoList"/>
    <w:uiPriority w:val="99"/>
    <w:semiHidden/>
    <w:unhideWhenUsed/>
    <w:rsid w:val="00451C6A"/>
  </w:style>
  <w:style w:type="table" w:customStyle="1" w:styleId="AHRQ1211">
    <w:name w:val="AHRQ12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1">
    <w:name w:val="Table Grid6121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451C6A"/>
  </w:style>
  <w:style w:type="table" w:customStyle="1" w:styleId="TableGrid7111">
    <w:name w:val="Table Grid7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11">
    <w:name w:val="Table Grid1411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1">
    <w:name w:val="Light Shading1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11">
    <w:name w:val="No List1611"/>
    <w:next w:val="NoList"/>
    <w:uiPriority w:val="99"/>
    <w:semiHidden/>
    <w:unhideWhenUsed/>
    <w:rsid w:val="00451C6A"/>
  </w:style>
  <w:style w:type="numbering" w:customStyle="1" w:styleId="NoList1711">
    <w:name w:val="No List1711"/>
    <w:next w:val="NoList"/>
    <w:uiPriority w:val="99"/>
    <w:semiHidden/>
    <w:unhideWhenUsed/>
    <w:rsid w:val="00451C6A"/>
  </w:style>
  <w:style w:type="numbering" w:customStyle="1" w:styleId="NoList2511">
    <w:name w:val="No List2511"/>
    <w:next w:val="NoList"/>
    <w:uiPriority w:val="99"/>
    <w:semiHidden/>
    <w:unhideWhenUsed/>
    <w:rsid w:val="00451C6A"/>
  </w:style>
  <w:style w:type="numbering" w:customStyle="1" w:styleId="NoList3511">
    <w:name w:val="No List3511"/>
    <w:next w:val="NoList"/>
    <w:uiPriority w:val="99"/>
    <w:semiHidden/>
    <w:unhideWhenUsed/>
    <w:rsid w:val="00451C6A"/>
  </w:style>
  <w:style w:type="table" w:customStyle="1" w:styleId="TableGrid161111">
    <w:name w:val="Table Grid16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1">
    <w:name w:val="No List4411"/>
    <w:next w:val="NoList"/>
    <w:uiPriority w:val="99"/>
    <w:semiHidden/>
    <w:unhideWhenUsed/>
    <w:rsid w:val="00451C6A"/>
  </w:style>
  <w:style w:type="table" w:customStyle="1" w:styleId="TableGrid2611">
    <w:name w:val="Table Grid2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1">
    <w:name w:val="No List11511"/>
    <w:next w:val="NoList"/>
    <w:uiPriority w:val="99"/>
    <w:semiHidden/>
    <w:rsid w:val="00451C6A"/>
  </w:style>
  <w:style w:type="numbering" w:customStyle="1" w:styleId="NoList111411">
    <w:name w:val="No List111411"/>
    <w:next w:val="NoList"/>
    <w:uiPriority w:val="99"/>
    <w:semiHidden/>
    <w:unhideWhenUsed/>
    <w:rsid w:val="00451C6A"/>
  </w:style>
  <w:style w:type="numbering" w:customStyle="1" w:styleId="NoList21411">
    <w:name w:val="No List21411"/>
    <w:next w:val="NoList"/>
    <w:uiPriority w:val="99"/>
    <w:semiHidden/>
    <w:unhideWhenUsed/>
    <w:rsid w:val="00451C6A"/>
  </w:style>
  <w:style w:type="numbering" w:customStyle="1" w:styleId="NoList31411">
    <w:name w:val="No List31411"/>
    <w:next w:val="NoList"/>
    <w:uiPriority w:val="99"/>
    <w:semiHidden/>
    <w:unhideWhenUsed/>
    <w:rsid w:val="00451C6A"/>
  </w:style>
  <w:style w:type="table" w:customStyle="1" w:styleId="TableGrid11511">
    <w:name w:val="Table Grid1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1">
    <w:name w:val="Table Grid214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451C6A"/>
  </w:style>
  <w:style w:type="numbering" w:customStyle="1" w:styleId="NoList6211">
    <w:name w:val="No List6211"/>
    <w:next w:val="NoList"/>
    <w:uiPriority w:val="99"/>
    <w:semiHidden/>
    <w:unhideWhenUsed/>
    <w:rsid w:val="00451C6A"/>
  </w:style>
  <w:style w:type="numbering" w:customStyle="1" w:styleId="NoList12211">
    <w:name w:val="No List12211"/>
    <w:next w:val="NoList"/>
    <w:uiPriority w:val="99"/>
    <w:semiHidden/>
    <w:rsid w:val="00451C6A"/>
  </w:style>
  <w:style w:type="numbering" w:customStyle="1" w:styleId="NoList112211">
    <w:name w:val="No List112211"/>
    <w:next w:val="NoList"/>
    <w:uiPriority w:val="99"/>
    <w:semiHidden/>
    <w:unhideWhenUsed/>
    <w:rsid w:val="00451C6A"/>
  </w:style>
  <w:style w:type="numbering" w:customStyle="1" w:styleId="NoList22211">
    <w:name w:val="No List22211"/>
    <w:next w:val="NoList"/>
    <w:uiPriority w:val="99"/>
    <w:semiHidden/>
    <w:unhideWhenUsed/>
    <w:rsid w:val="00451C6A"/>
  </w:style>
  <w:style w:type="numbering" w:customStyle="1" w:styleId="NoList32211">
    <w:name w:val="No List32211"/>
    <w:next w:val="NoList"/>
    <w:uiPriority w:val="99"/>
    <w:semiHidden/>
    <w:unhideWhenUsed/>
    <w:rsid w:val="00451C6A"/>
  </w:style>
  <w:style w:type="table" w:customStyle="1" w:styleId="TableGrid12311">
    <w:name w:val="Table Grid12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451C6A"/>
  </w:style>
  <w:style w:type="table" w:customStyle="1" w:styleId="TableGrid22211">
    <w:name w:val="Table Grid2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1">
    <w:name w:val="No List1111411"/>
    <w:next w:val="NoList"/>
    <w:uiPriority w:val="99"/>
    <w:semiHidden/>
    <w:rsid w:val="00451C6A"/>
  </w:style>
  <w:style w:type="numbering" w:customStyle="1" w:styleId="NoList11111211">
    <w:name w:val="No List11111211"/>
    <w:next w:val="NoList"/>
    <w:uiPriority w:val="99"/>
    <w:semiHidden/>
    <w:unhideWhenUsed/>
    <w:rsid w:val="00451C6A"/>
  </w:style>
  <w:style w:type="numbering" w:customStyle="1" w:styleId="NoList211211">
    <w:name w:val="No List211211"/>
    <w:next w:val="NoList"/>
    <w:uiPriority w:val="99"/>
    <w:semiHidden/>
    <w:unhideWhenUsed/>
    <w:rsid w:val="00451C6A"/>
  </w:style>
  <w:style w:type="numbering" w:customStyle="1" w:styleId="NoList311211">
    <w:name w:val="No List311211"/>
    <w:next w:val="NoList"/>
    <w:uiPriority w:val="99"/>
    <w:semiHidden/>
    <w:unhideWhenUsed/>
    <w:rsid w:val="00451C6A"/>
  </w:style>
  <w:style w:type="table" w:customStyle="1" w:styleId="TableGrid111211">
    <w:name w:val="Table Grid1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451C6A"/>
  </w:style>
  <w:style w:type="numbering" w:customStyle="1" w:styleId="NoList7211">
    <w:name w:val="No List7211"/>
    <w:next w:val="NoList"/>
    <w:uiPriority w:val="99"/>
    <w:semiHidden/>
    <w:unhideWhenUsed/>
    <w:rsid w:val="00451C6A"/>
  </w:style>
  <w:style w:type="numbering" w:customStyle="1" w:styleId="NoList13211">
    <w:name w:val="No List13211"/>
    <w:next w:val="NoList"/>
    <w:uiPriority w:val="99"/>
    <w:semiHidden/>
    <w:rsid w:val="00451C6A"/>
  </w:style>
  <w:style w:type="numbering" w:customStyle="1" w:styleId="NoList113211">
    <w:name w:val="No List113211"/>
    <w:next w:val="NoList"/>
    <w:uiPriority w:val="99"/>
    <w:semiHidden/>
    <w:unhideWhenUsed/>
    <w:rsid w:val="00451C6A"/>
  </w:style>
  <w:style w:type="numbering" w:customStyle="1" w:styleId="NoList23211">
    <w:name w:val="No List23211"/>
    <w:next w:val="NoList"/>
    <w:uiPriority w:val="99"/>
    <w:semiHidden/>
    <w:unhideWhenUsed/>
    <w:rsid w:val="00451C6A"/>
  </w:style>
  <w:style w:type="numbering" w:customStyle="1" w:styleId="NoList33211">
    <w:name w:val="No List33211"/>
    <w:next w:val="NoList"/>
    <w:uiPriority w:val="99"/>
    <w:semiHidden/>
    <w:unhideWhenUsed/>
    <w:rsid w:val="00451C6A"/>
  </w:style>
  <w:style w:type="table" w:customStyle="1" w:styleId="TableGrid13311">
    <w:name w:val="Table Grid13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451C6A"/>
  </w:style>
  <w:style w:type="table" w:customStyle="1" w:styleId="TableGrid23211">
    <w:name w:val="Table Grid23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451C6A"/>
  </w:style>
  <w:style w:type="numbering" w:customStyle="1" w:styleId="NoList11112211">
    <w:name w:val="No List11112211"/>
    <w:next w:val="NoList"/>
    <w:uiPriority w:val="99"/>
    <w:semiHidden/>
    <w:unhideWhenUsed/>
    <w:rsid w:val="00451C6A"/>
  </w:style>
  <w:style w:type="numbering" w:customStyle="1" w:styleId="NoList212211">
    <w:name w:val="No List212211"/>
    <w:next w:val="NoList"/>
    <w:uiPriority w:val="99"/>
    <w:semiHidden/>
    <w:unhideWhenUsed/>
    <w:rsid w:val="00451C6A"/>
  </w:style>
  <w:style w:type="numbering" w:customStyle="1" w:styleId="NoList312211">
    <w:name w:val="No List312211"/>
    <w:next w:val="NoList"/>
    <w:uiPriority w:val="99"/>
    <w:semiHidden/>
    <w:unhideWhenUsed/>
    <w:rsid w:val="00451C6A"/>
  </w:style>
  <w:style w:type="table" w:customStyle="1" w:styleId="TableGrid112211">
    <w:name w:val="Table Grid112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451C6A"/>
  </w:style>
  <w:style w:type="numbering" w:customStyle="1" w:styleId="NoList1811">
    <w:name w:val="No List1811"/>
    <w:next w:val="NoList"/>
    <w:uiPriority w:val="99"/>
    <w:semiHidden/>
    <w:unhideWhenUsed/>
    <w:rsid w:val="00451C6A"/>
  </w:style>
  <w:style w:type="table" w:customStyle="1" w:styleId="TableGrid181111">
    <w:name w:val="Table Grid18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11">
    <w:name w:val="Table Grid19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">
    <w:name w:val="Table Grid27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451C6A"/>
  </w:style>
  <w:style w:type="table" w:customStyle="1" w:styleId="TableGrid11611">
    <w:name w:val="Table Grid116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451C6A"/>
  </w:style>
  <w:style w:type="table" w:customStyle="1" w:styleId="TableGrid1511111">
    <w:name w:val="Table Grid15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1">
    <w:name w:val="Table Grid16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1">
    <w:name w:val="Table Grid17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1">
    <w:name w:val="Table Grid18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451C6A"/>
  </w:style>
  <w:style w:type="numbering" w:customStyle="1" w:styleId="NoList4511">
    <w:name w:val="No List4511"/>
    <w:next w:val="NoList"/>
    <w:uiPriority w:val="99"/>
    <w:semiHidden/>
    <w:unhideWhenUsed/>
    <w:rsid w:val="00451C6A"/>
  </w:style>
  <w:style w:type="table" w:customStyle="1" w:styleId="TableGrid1911111">
    <w:name w:val="Table Grid19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">
    <w:name w:val="Table Grid2151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">
    <w:name w:val="No List11611"/>
    <w:next w:val="NoList"/>
    <w:uiPriority w:val="99"/>
    <w:semiHidden/>
    <w:unhideWhenUsed/>
    <w:rsid w:val="00451C6A"/>
  </w:style>
  <w:style w:type="table" w:customStyle="1" w:styleId="TableGrid81111">
    <w:name w:val="Table Grid8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21">
    <w:name w:val="Medium Grid 22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11">
    <w:name w:val="Table Grid10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451C6A"/>
  </w:style>
  <w:style w:type="table" w:customStyle="1" w:styleId="AHRQ141">
    <w:name w:val="AHRQ14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1">
    <w:name w:val="Table Grid4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451C6A"/>
  </w:style>
  <w:style w:type="table" w:customStyle="1" w:styleId="TableGrid731">
    <w:name w:val="Table Grid7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1">
    <w:name w:val="Table Grid13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">
    <w:name w:val="Table Grid14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451C6A"/>
  </w:style>
  <w:style w:type="table" w:customStyle="1" w:styleId="AHRQ1121">
    <w:name w:val="AHRQ1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1">
    <w:name w:val="Table Grid15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451C6A"/>
  </w:style>
  <w:style w:type="table" w:customStyle="1" w:styleId="MediumGrid3-Accent121">
    <w:name w:val="Medium Grid 3 - Accent 12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1">
    <w:name w:val="Medium Grid 23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1">
    <w:name w:val="Table Grid217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">
    <w:name w:val="Table Grid23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1">
    <w:name w:val="Table Grid2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">
    <w:name w:val="Table Grid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">
    <w:name w:val="Table Grid13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">
    <w:name w:val="Table Grid23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1">
    <w:name w:val="Table Grid1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1">
    <w:name w:val="Table Grid214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">
    <w:name w:val="Table Grid22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">
    <w:name w:val="Table Grid111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1">
    <w:name w:val="Table Grid23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">
    <w:name w:val="Table Grid112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1">
    <w:name w:val="Table Grid193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">
    <w:name w:val="Table Grid27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1">
    <w:name w:val="Table Grid34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">
    <w:name w:val="Table Grid15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1">
    <w:name w:val="AHRQ12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1">
    <w:name w:val="Table Grid19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1">
    <w:name w:val="Table Grid21521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">
    <w:name w:val="Table Grid6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1">
    <w:name w:val="Table Grid8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1">
    <w:name w:val="Table Grid9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1">
    <w:name w:val="Table Grid10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">
    <w:name w:val="Table Grid1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E93FD9"/>
  </w:style>
  <w:style w:type="paragraph" w:styleId="CommentSubject">
    <w:name w:val="annotation subject"/>
    <w:basedOn w:val="CommentText"/>
    <w:next w:val="CommentText"/>
    <w:link w:val="CommentSubjectChar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semiHidden/>
    <w:rsid w:val="00E93FD9"/>
    <w:rPr>
      <w:b/>
      <w:bCs/>
    </w:rPr>
  </w:style>
  <w:style w:type="paragraph" w:customStyle="1" w:styleId="Contents">
    <w:name w:val="Contents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93FD9"/>
    <w:pPr>
      <w:numPr>
        <w:numId w:val="50"/>
      </w:numPr>
    </w:pPr>
  </w:style>
  <w:style w:type="paragraph" w:customStyle="1" w:styleId="NumberLine">
    <w:name w:val="NumberLine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9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AHRQ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4DE6-B2CB-4280-81EB-FF3A0DD5F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6C6E8-D72D-4CCD-8DD3-0429C206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AHRQ Report Template</Template>
  <TotalTime>16</TotalTime>
  <Pages>11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PAH CER Final Report</vt:lpstr>
    </vt:vector>
  </TitlesOfParts>
  <Company>DHHS</Company>
  <LinksUpToDate>false</LinksUpToDate>
  <CharactersWithSpaces>10960</CharactersWithSpaces>
  <SharedDoc>false</SharedDoc>
  <HLinks>
    <vt:vector size="7116" baseType="variant">
      <vt:variant>
        <vt:i4>5111839</vt:i4>
      </vt:variant>
      <vt:variant>
        <vt:i4>6900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1769549</vt:i4>
      </vt:variant>
      <vt:variant>
        <vt:i4>6897</vt:i4>
      </vt:variant>
      <vt:variant>
        <vt:i4>0</vt:i4>
      </vt:variant>
      <vt:variant>
        <vt:i4>5</vt:i4>
      </vt:variant>
      <vt:variant>
        <vt:lpwstr>http://effectivehealthcare.ahrq.gov/index.cfm/search-for-guides-reviews-and-reports/?pageaction=displayproduct&amp;productid=934</vt:lpwstr>
      </vt:variant>
      <vt:variant>
        <vt:lpwstr/>
      </vt:variant>
      <vt:variant>
        <vt:i4>7602234</vt:i4>
      </vt:variant>
      <vt:variant>
        <vt:i4>6889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6881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7471162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7733306</vt:i4>
      </vt:variant>
      <vt:variant>
        <vt:i4>6871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6868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7733306</vt:i4>
      </vt:variant>
      <vt:variant>
        <vt:i4>6860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7798842</vt:i4>
      </vt:variant>
      <vt:variant>
        <vt:i4>6844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6836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6828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7536698</vt:i4>
      </vt:variant>
      <vt:variant>
        <vt:i4>6820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4194315</vt:i4>
      </vt:variant>
      <vt:variant>
        <vt:i4>6812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7340090</vt:i4>
      </vt:variant>
      <vt:variant>
        <vt:i4>6806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6794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6785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4390923</vt:i4>
      </vt:variant>
      <vt:variant>
        <vt:i4>6760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7471154</vt:i4>
      </vt:variant>
      <vt:variant>
        <vt:i4>6728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6724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6721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6710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6707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6704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6701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6670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6664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7471155</vt:i4>
      </vt:variant>
      <vt:variant>
        <vt:i4>6661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6658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6647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6644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7536699</vt:i4>
      </vt:variant>
      <vt:variant>
        <vt:i4>6636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6633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6630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6624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6621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6618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6615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6612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7536690</vt:i4>
      </vt:variant>
      <vt:variant>
        <vt:i4>6601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6581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6578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6558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6552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6544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6541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6538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6532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6529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7733307</vt:i4>
      </vt:variant>
      <vt:variant>
        <vt:i4>6523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7929907</vt:i4>
      </vt:variant>
      <vt:variant>
        <vt:i4>6512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6501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6469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6466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7733299</vt:i4>
      </vt:variant>
      <vt:variant>
        <vt:i4>6454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6450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7536690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6438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6432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6429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6426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6398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6395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6392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6386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6380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6374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6371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7733310</vt:i4>
      </vt:variant>
      <vt:variant>
        <vt:i4>6346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7798834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7798835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6326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6323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7733299</vt:i4>
      </vt:variant>
      <vt:variant>
        <vt:i4>6311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4718603</vt:i4>
      </vt:variant>
      <vt:variant>
        <vt:i4>6303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7798834</vt:i4>
      </vt:variant>
      <vt:variant>
        <vt:i4>6299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7798835</vt:i4>
      </vt:variant>
      <vt:variant>
        <vt:i4>6293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7733310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4718603</vt:i4>
      </vt:variant>
      <vt:variant>
        <vt:i4>6287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6269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6254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6251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6248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6245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6242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6239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6236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6222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6219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7798835</vt:i4>
      </vt:variant>
      <vt:variant>
        <vt:i4>6207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6203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6197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6177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6169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6159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7602226</vt:i4>
      </vt:variant>
      <vt:variant>
        <vt:i4>6151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6116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7405624</vt:i4>
      </vt:variant>
      <vt:variant>
        <vt:i4>6113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6101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6093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6085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6073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7733307</vt:i4>
      </vt:variant>
      <vt:variant>
        <vt:i4>6058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7471155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7536699</vt:i4>
      </vt:variant>
      <vt:variant>
        <vt:i4>6046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6043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6037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6034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6031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6028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6025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7995451</vt:i4>
      </vt:variant>
      <vt:variant>
        <vt:i4>6013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6005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6001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5998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7733310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5975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5971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5956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7536699</vt:i4>
      </vt:variant>
      <vt:variant>
        <vt:i4>5934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5926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5919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5907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5903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4718603</vt:i4>
      </vt:variant>
      <vt:variant>
        <vt:i4>5900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5884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5881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5878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5875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5866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7471155</vt:i4>
      </vt:variant>
      <vt:variant>
        <vt:i4>5863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5860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7733307</vt:i4>
      </vt:variant>
      <vt:variant>
        <vt:i4>5857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5854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7536699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7995451</vt:i4>
      </vt:variant>
      <vt:variant>
        <vt:i4>5826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7733298</vt:i4>
      </vt:variant>
      <vt:variant>
        <vt:i4>5818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5810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7929907</vt:i4>
      </vt:variant>
      <vt:variant>
        <vt:i4>5794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5791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5788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7536699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5772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5769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5749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7405618</vt:i4>
      </vt:variant>
      <vt:variant>
        <vt:i4>5745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5742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7602226</vt:i4>
      </vt:variant>
      <vt:variant>
        <vt:i4>5734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5731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7667763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5714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7733307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5692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5689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7733310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7602235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5647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5639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7929914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7798843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7405627</vt:i4>
      </vt:variant>
      <vt:variant>
        <vt:i4>5615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5607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8060987</vt:i4>
      </vt:variant>
      <vt:variant>
        <vt:i4>5599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5592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7929914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7536699</vt:i4>
      </vt:variant>
      <vt:variant>
        <vt:i4>5577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7405624</vt:i4>
      </vt:variant>
      <vt:variant>
        <vt:i4>5569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7798834</vt:i4>
      </vt:variant>
      <vt:variant>
        <vt:i4>5561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5545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7733298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4784139</vt:i4>
      </vt:variant>
      <vt:variant>
        <vt:i4>5521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7929907</vt:i4>
      </vt:variant>
      <vt:variant>
        <vt:i4>5513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5505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7864371</vt:i4>
      </vt:variant>
      <vt:variant>
        <vt:i4>5499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5491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5483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5443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5435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7733310</vt:i4>
      </vt:variant>
      <vt:variant>
        <vt:i4>5427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7471155</vt:i4>
      </vt:variant>
      <vt:variant>
        <vt:i4>5419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7602227</vt:i4>
      </vt:variant>
      <vt:variant>
        <vt:i4>5411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5403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7667763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5379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7733307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7733307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7405618</vt:i4>
      </vt:variant>
      <vt:variant>
        <vt:i4>5352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5344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7667762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7536691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7602226</vt:i4>
      </vt:variant>
      <vt:variant>
        <vt:i4>5329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5326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4718603</vt:i4>
      </vt:variant>
      <vt:variant>
        <vt:i4>5323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7733298</vt:i4>
      </vt:variant>
      <vt:variant>
        <vt:i4>5315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7733299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7602227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4784139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7405619</vt:i4>
      </vt:variant>
      <vt:variant>
        <vt:i4>5272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5260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5257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5254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7602236</vt:i4>
      </vt:variant>
      <vt:variant>
        <vt:i4>5232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7733310</vt:i4>
      </vt:variant>
      <vt:variant>
        <vt:i4>5224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5216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4718603</vt:i4>
      </vt:variant>
      <vt:variant>
        <vt:i4>5200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7405628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7602236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4784139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7405624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7405628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7733310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7733306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7733309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7340089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7602237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4718603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7340089</vt:i4>
      </vt:variant>
      <vt:variant>
        <vt:i4>5074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7733309</vt:i4>
      </vt:variant>
      <vt:variant>
        <vt:i4>5062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5059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7340089</vt:i4>
      </vt:variant>
      <vt:variant>
        <vt:i4>5056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4718603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7929917</vt:i4>
      </vt:variant>
      <vt:variant>
        <vt:i4>5041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7536700</vt:i4>
      </vt:variant>
      <vt:variant>
        <vt:i4>5033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5025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7864381</vt:i4>
      </vt:variant>
      <vt:variant>
        <vt:i4>5017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4456459</vt:i4>
      </vt:variant>
      <vt:variant>
        <vt:i4>5009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7733311</vt:i4>
      </vt:variant>
      <vt:variant>
        <vt:i4>5001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7798845</vt:i4>
      </vt:variant>
      <vt:variant>
        <vt:i4>4993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7798840</vt:i4>
      </vt:variant>
      <vt:variant>
        <vt:i4>4985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4969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7536696</vt:i4>
      </vt:variant>
      <vt:variant>
        <vt:i4>4961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7602233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7405625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7667773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7929914</vt:i4>
      </vt:variant>
      <vt:variant>
        <vt:i4>4915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4879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4860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7667773</vt:i4>
      </vt:variant>
      <vt:variant>
        <vt:i4>4856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7864376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7536697</vt:i4>
      </vt:variant>
      <vt:variant>
        <vt:i4>4833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4718603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7471164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7536696</vt:i4>
      </vt:variant>
      <vt:variant>
        <vt:i4>4809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7798840</vt:i4>
      </vt:variant>
      <vt:variant>
        <vt:i4>4801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7471164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7929917</vt:i4>
      </vt:variant>
      <vt:variant>
        <vt:i4>4785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7667773</vt:i4>
      </vt:variant>
      <vt:variant>
        <vt:i4>4777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4770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7733311</vt:i4>
      </vt:variant>
      <vt:variant>
        <vt:i4>4762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4759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7733311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7667773</vt:i4>
      </vt:variant>
      <vt:variant>
        <vt:i4>4724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4784139</vt:i4>
      </vt:variant>
      <vt:variant>
        <vt:i4>4716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7536700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7733304</vt:i4>
      </vt:variant>
      <vt:variant>
        <vt:i4>4696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7929914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4690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7864381</vt:i4>
      </vt:variant>
      <vt:variant>
        <vt:i4>4682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7733304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7536696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4670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7602233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7667769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7405629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7667769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7864377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7864379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7471165</vt:i4>
      </vt:variant>
      <vt:variant>
        <vt:i4>4581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7602239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7405629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4564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7929918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7471165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7602239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7667769</vt:i4>
      </vt:variant>
      <vt:variant>
        <vt:i4>4531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7602234</vt:i4>
      </vt:variant>
      <vt:variant>
        <vt:i4>4528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4525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7929919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7929919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7602234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7667769</vt:i4>
      </vt:variant>
      <vt:variant>
        <vt:i4>4486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4653067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7536701</vt:i4>
      </vt:variant>
      <vt:variant>
        <vt:i4>4471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7405629</vt:i4>
      </vt:variant>
      <vt:variant>
        <vt:i4>4457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7405630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4427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7340093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7602239</vt:i4>
      </vt:variant>
      <vt:variant>
        <vt:i4>4411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7471165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7340095</vt:i4>
      </vt:variant>
      <vt:variant>
        <vt:i4>4387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4379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7864377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4521995</vt:i4>
      </vt:variant>
      <vt:variant>
        <vt:i4>4357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7667769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7667770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4337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7864379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4321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4313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7864378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4267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7471162</vt:i4>
      </vt:variant>
      <vt:variant>
        <vt:i4>4263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7733308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7864378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4217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7733308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7536698</vt:i4>
      </vt:variant>
      <vt:variant>
        <vt:i4>4199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7340090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4188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4182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7602239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4163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7602239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4784139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7602239</vt:i4>
      </vt:variant>
      <vt:variant>
        <vt:i4>4138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4718603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4109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7667768</vt:i4>
      </vt:variant>
      <vt:variant>
        <vt:i4>4101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7536702</vt:i4>
      </vt:variant>
      <vt:variant>
        <vt:i4>4063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4054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7798844</vt:i4>
      </vt:variant>
      <vt:variant>
        <vt:i4>4042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7667770</vt:i4>
      </vt:variant>
      <vt:variant>
        <vt:i4>4015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4012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7667770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7864383</vt:i4>
      </vt:variant>
      <vt:variant>
        <vt:i4>3973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3967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3953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3939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3912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3905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7667770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3882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3871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3868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3851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4653067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3808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3779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3767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3754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3751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3748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7667768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3731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7340083</vt:i4>
      </vt:variant>
      <vt:variant>
        <vt:i4>3709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3706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3700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3691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3688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7798843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3605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3586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3580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3574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3571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3568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3540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3532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3523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3520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3503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4718603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3472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3466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3463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3460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3431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3412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3374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3363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3349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3328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3320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3314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3288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7929917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7667773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3272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7405629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7864382</vt:i4>
      </vt:variant>
      <vt:variant>
        <vt:i4>3266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7733311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7864376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7667771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7798844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7536700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7536702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7733304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7929913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7471161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4718603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7864380</vt:i4>
      </vt:variant>
      <vt:variant>
        <vt:i4>3211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3208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3202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7798845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3193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3187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3184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7798846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3175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3172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7798847</vt:i4>
      </vt:variant>
      <vt:variant>
        <vt:i4>3169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7929912</vt:i4>
      </vt:variant>
      <vt:variant>
        <vt:i4>3166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3163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3160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3154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3148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7733307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7340091</vt:i4>
      </vt:variant>
      <vt:variant>
        <vt:i4>3142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3139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3136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3118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3091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3088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3054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3043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2968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2923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4653067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4456459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2809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2773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2737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2721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4587531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4456459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2608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2556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4390923</vt:i4>
      </vt:variant>
      <vt:variant>
        <vt:i4>2548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4587531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2464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2419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2377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2365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4653067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4521995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4587531</vt:i4>
      </vt:variant>
      <vt:variant>
        <vt:i4>2227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4784139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4587531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4653067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2122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4587531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4653067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2080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4456459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2074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2068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2062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2059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4521995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4456459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4784139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4194315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4194315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4653067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4325387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4194315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4390923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4587531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4390923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4390923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4784139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1312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4718603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5898313</vt:i4>
      </vt:variant>
      <vt:variant>
        <vt:i4>1033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4390923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1009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799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1900566</vt:i4>
      </vt:variant>
      <vt:variant>
        <vt:i4>796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4390923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738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_Toc347401037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_Toc347401036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_Toc347401035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_Toc347401034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_Toc347401033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_Toc347401032</vt:lpwstr>
      </vt:variant>
      <vt:variant>
        <vt:i4>1376308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_Toc347401031</vt:lpwstr>
      </vt:variant>
      <vt:variant>
        <vt:i4>1376308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_Toc347401030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_Toc347401029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_Toc347401028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_Toc347401027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_Toc347401026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_Toc347401025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_Toc347401024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_Toc347401023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_Toc347401022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_Toc347401021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_Toc347401020</vt:lpwstr>
      </vt:variant>
      <vt:variant>
        <vt:i4>1507380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_Toc347401019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_Toc347401018</vt:lpwstr>
      </vt:variant>
      <vt:variant>
        <vt:i4>1507380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_Toc347401017</vt:lpwstr>
      </vt:variant>
      <vt:variant>
        <vt:i4>1507380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_Toc347401016</vt:lpwstr>
      </vt:variant>
      <vt:variant>
        <vt:i4>1507380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_Toc347401015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_Toc347401014</vt:lpwstr>
      </vt:variant>
      <vt:variant>
        <vt:i4>1507380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_Toc347401013</vt:lpwstr>
      </vt:variant>
      <vt:variant>
        <vt:i4>1507380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_Toc347401012</vt:lpwstr>
      </vt:variant>
      <vt:variant>
        <vt:i4>1507380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_Toc347401011</vt:lpwstr>
      </vt:variant>
      <vt:variant>
        <vt:i4>1507380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_Toc347401010</vt:lpwstr>
      </vt:variant>
      <vt:variant>
        <vt:i4>1441844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_Toc347401009</vt:lpwstr>
      </vt:variant>
      <vt:variant>
        <vt:i4>1441844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_Toc347401008</vt:lpwstr>
      </vt:variant>
      <vt:variant>
        <vt:i4>1441844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_Toc347401007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_Toc347401006</vt:lpwstr>
      </vt:variant>
      <vt:variant>
        <vt:i4>1441844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_Toc347401005</vt:lpwstr>
      </vt:variant>
      <vt:variant>
        <vt:i4>1441844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_Toc347401004</vt:lpwstr>
      </vt:variant>
      <vt:variant>
        <vt:i4>1441844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_Toc347401003</vt:lpwstr>
      </vt:variant>
      <vt:variant>
        <vt:i4>1441844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_Toc347401002</vt:lpwstr>
      </vt:variant>
      <vt:variant>
        <vt:i4>1441844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_Toc347401001</vt:lpwstr>
      </vt:variant>
      <vt:variant>
        <vt:i4>1441844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_Toc347401000</vt:lpwstr>
      </vt:variant>
      <vt:variant>
        <vt:i4>1966141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_Toc347400999</vt:lpwstr>
      </vt:variant>
      <vt:variant>
        <vt:i4>1966141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_Toc347400998</vt:lpwstr>
      </vt:variant>
      <vt:variant>
        <vt:i4>1966141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_Toc347400997</vt:lpwstr>
      </vt:variant>
      <vt:variant>
        <vt:i4>1966141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_Toc347400996</vt:lpwstr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PAH CER Final Report</dc:title>
  <dc:creator>Duke EPC</dc:creator>
  <cp:lastModifiedBy>Venture</cp:lastModifiedBy>
  <cp:revision>4</cp:revision>
  <cp:lastPrinted>2013-04-17T20:58:00Z</cp:lastPrinted>
  <dcterms:created xsi:type="dcterms:W3CDTF">2013-05-15T05:27:00Z</dcterms:created>
  <dcterms:modified xsi:type="dcterms:W3CDTF">2013-05-15T06:11:00Z</dcterms:modified>
</cp:coreProperties>
</file>