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84" w:type="dxa"/>
        <w:tblInd w:w="-10" w:type="dxa"/>
        <w:tblLook w:val="04A0" w:firstRow="1" w:lastRow="0" w:firstColumn="1" w:lastColumn="0" w:noHBand="0" w:noVBand="1"/>
      </w:tblPr>
      <w:tblGrid>
        <w:gridCol w:w="2070"/>
        <w:gridCol w:w="938"/>
        <w:gridCol w:w="3600"/>
        <w:gridCol w:w="1312"/>
        <w:gridCol w:w="2520"/>
        <w:gridCol w:w="2844"/>
      </w:tblGrid>
      <w:tr w:rsidR="00381532" w:rsidRPr="0002429A" w14:paraId="03F9BB57" w14:textId="77777777" w:rsidTr="00646204">
        <w:trPr>
          <w:cantSplit/>
          <w:tblHeader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45F1BCE0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Hlk516135826"/>
            <w:bookmarkStart w:id="1" w:name="_Hlk510115897"/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Contract No.</w:t>
            </w:r>
          </w:p>
        </w:tc>
        <w:tc>
          <w:tcPr>
            <w:tcW w:w="112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5E7AD8C" w14:textId="77777777" w:rsidR="00381532" w:rsidRPr="0002429A" w:rsidRDefault="00381532" w:rsidP="0038153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HHSA290201500011I</w:t>
            </w:r>
          </w:p>
        </w:tc>
      </w:tr>
      <w:tr w:rsidR="00381532" w:rsidRPr="0002429A" w14:paraId="1BAA9A19" w14:textId="77777777" w:rsidTr="00646204">
        <w:trPr>
          <w:cantSplit/>
          <w:tblHeader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1E94A62A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Task Order No.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47B75D84" w14:textId="77777777" w:rsidR="00381532" w:rsidRPr="0002429A" w:rsidRDefault="00381532" w:rsidP="0038153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608B7D00" w14:textId="77777777" w:rsidR="00381532" w:rsidRPr="0002429A" w:rsidRDefault="00381532" w:rsidP="0038153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62473FFD" w14:textId="77777777" w:rsidR="00381532" w:rsidRPr="0002429A" w:rsidRDefault="00381532" w:rsidP="0038153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626EC8B1" w14:textId="77777777" w:rsidR="00381532" w:rsidRPr="0002429A" w:rsidRDefault="00381532" w:rsidP="0038153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F160AD6" w14:textId="77777777" w:rsidR="00381532" w:rsidRPr="0002429A" w:rsidRDefault="00381532" w:rsidP="0038153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1532" w:rsidRPr="0002429A" w14:paraId="75BF8F59" w14:textId="77777777" w:rsidTr="00646204">
        <w:trPr>
          <w:cantSplit/>
          <w:tblHeader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7AE66933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EPC</w:t>
            </w:r>
          </w:p>
        </w:tc>
        <w:tc>
          <w:tcPr>
            <w:tcW w:w="4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745ECB9A" w14:textId="77777777" w:rsidR="00381532" w:rsidRPr="0002429A" w:rsidRDefault="00381532" w:rsidP="0038153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RTI-UNC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73B5B95F" w14:textId="77777777" w:rsidR="00381532" w:rsidRPr="0002429A" w:rsidRDefault="00381532" w:rsidP="0038153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1D95570B" w14:textId="77777777" w:rsidR="00381532" w:rsidRPr="0002429A" w:rsidRDefault="00381532" w:rsidP="0038153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538F945" w14:textId="77777777" w:rsidR="00381532" w:rsidRPr="0002429A" w:rsidRDefault="00381532" w:rsidP="0038153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1532" w:rsidRPr="0002429A" w14:paraId="1A094BF9" w14:textId="77777777" w:rsidTr="00646204">
        <w:trPr>
          <w:cantSplit/>
          <w:tblHeader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50EB4DE1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Project Title</w:t>
            </w:r>
          </w:p>
        </w:tc>
        <w:tc>
          <w:tcPr>
            <w:tcW w:w="112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E179703" w14:textId="77777777" w:rsidR="00381532" w:rsidRPr="0002429A" w:rsidRDefault="00381532" w:rsidP="0038153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Drug Therapy for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Early </w:t>
            </w:r>
            <w:r w:rsidRPr="0002429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Rheumatoid Arthritis in Adults</w:t>
            </w:r>
          </w:p>
        </w:tc>
      </w:tr>
      <w:tr w:rsidR="00381532" w:rsidRPr="0002429A" w14:paraId="7AB87CAD" w14:textId="77777777" w:rsidTr="00646204">
        <w:trPr>
          <w:cantSplit/>
          <w:trHeight w:val="269"/>
          <w:tblHeader/>
        </w:trPr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71B448ED" w14:textId="77777777" w:rsidR="00381532" w:rsidRPr="0002429A" w:rsidRDefault="00381532" w:rsidP="003815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Standard Category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2C5E9227" w14:textId="77777777" w:rsidR="00381532" w:rsidRPr="0002429A" w:rsidRDefault="00381532" w:rsidP="003815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Abbrev.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4319A4EE" w14:textId="77777777" w:rsidR="00381532" w:rsidRPr="0002429A" w:rsidRDefault="00381532" w:rsidP="003815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49D9123B" w14:textId="77777777" w:rsidR="00381532" w:rsidRPr="0002429A" w:rsidRDefault="00381532" w:rsidP="003815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Is this standard applicable to this SER update?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279D3E1F" w14:textId="77777777" w:rsidR="00381532" w:rsidRPr="0002429A" w:rsidRDefault="00381532" w:rsidP="003815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List sections and pages of the SER report where you address this standard</w:t>
            </w:r>
          </w:p>
        </w:tc>
        <w:tc>
          <w:tcPr>
            <w:tcW w:w="2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664F930" w14:textId="77777777" w:rsidR="00381532" w:rsidRPr="0002429A" w:rsidRDefault="00381532" w:rsidP="003815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If applicable, describe how and why the SER update deviated from this standard?</w:t>
            </w:r>
          </w:p>
        </w:tc>
      </w:tr>
      <w:tr w:rsidR="00381532" w:rsidRPr="0002429A" w14:paraId="5B04B5BC" w14:textId="77777777" w:rsidTr="00646204">
        <w:trPr>
          <w:cantSplit/>
          <w:trHeight w:val="458"/>
          <w:tblHeader/>
        </w:trPr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3FBAD" w14:textId="77777777" w:rsidR="00381532" w:rsidRPr="0002429A" w:rsidRDefault="00381532" w:rsidP="003815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AD504" w14:textId="77777777" w:rsidR="00381532" w:rsidRPr="0002429A" w:rsidRDefault="00381532" w:rsidP="003815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AEAFF" w14:textId="77777777" w:rsidR="00381532" w:rsidRPr="0002429A" w:rsidRDefault="00381532" w:rsidP="003815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60BBB" w14:textId="77777777" w:rsidR="00381532" w:rsidRPr="0002429A" w:rsidRDefault="00381532" w:rsidP="003815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CEFA2" w14:textId="77777777" w:rsidR="00381532" w:rsidRPr="0002429A" w:rsidRDefault="00381532" w:rsidP="003815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51E681" w14:textId="77777777" w:rsidR="00381532" w:rsidRPr="0002429A" w:rsidRDefault="00381532" w:rsidP="003815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1532" w:rsidRPr="0002429A" w14:paraId="30DD6253" w14:textId="77777777" w:rsidTr="00646204">
        <w:trPr>
          <w:cantSplit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EBCC317" w14:textId="77777777" w:rsidR="00381532" w:rsidRPr="0002429A" w:rsidRDefault="00381532" w:rsidP="003815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A952260" w14:textId="77777777" w:rsidR="00381532" w:rsidRPr="0002429A" w:rsidRDefault="00381532" w:rsidP="003815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6546843" w14:textId="77777777" w:rsidR="00381532" w:rsidRPr="0002429A" w:rsidRDefault="00381532" w:rsidP="003815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3F308C56" w14:textId="77777777" w:rsidR="00381532" w:rsidRPr="0002429A" w:rsidRDefault="00381532" w:rsidP="003815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44848959" w14:textId="77777777" w:rsidR="00381532" w:rsidRPr="0002429A" w:rsidRDefault="00381532" w:rsidP="003815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2B95E776" w14:textId="77777777" w:rsidR="00381532" w:rsidRPr="0002429A" w:rsidRDefault="00381532" w:rsidP="003815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1532" w:rsidRPr="0002429A" w14:paraId="1F5C105B" w14:textId="77777777" w:rsidTr="00646204">
        <w:trPr>
          <w:cantSplit/>
        </w:trPr>
        <w:tc>
          <w:tcPr>
            <w:tcW w:w="132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noWrap/>
            <w:vAlign w:val="bottom"/>
            <w:hideMark/>
          </w:tcPr>
          <w:p w14:paraId="3811D66E" w14:textId="77777777" w:rsidR="00381532" w:rsidRPr="0002429A" w:rsidRDefault="00381532" w:rsidP="003815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Cross-Cutting Standards</w:t>
            </w:r>
          </w:p>
        </w:tc>
      </w:tr>
      <w:tr w:rsidR="00381532" w:rsidRPr="0002429A" w14:paraId="1548FDC3" w14:textId="77777777" w:rsidTr="00646204">
        <w:trPr>
          <w:cantSplit/>
        </w:trPr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8DB4E2"/>
            <w:vAlign w:val="center"/>
            <w:hideMark/>
          </w:tcPr>
          <w:p w14:paraId="29EC3718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Standards for Formulating Research Questions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660A6ADC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RQ-1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25D47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Identify Gaps in Evidence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4117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AD019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Intro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 pages 3-4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002A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81532" w:rsidRPr="0002429A" w14:paraId="49BD4ED4" w14:textId="77777777" w:rsidTr="00646204">
        <w:trPr>
          <w:cantSplit/>
        </w:trPr>
        <w:tc>
          <w:tcPr>
            <w:tcW w:w="207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C3BE5A7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10E5F9E8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RQ-2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102A2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Develop a Formal Study Protocol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FA62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87344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Published Protocol on AHRQ EHC website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E698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81532" w:rsidRPr="0002429A" w14:paraId="5A96F972" w14:textId="77777777" w:rsidTr="00646204">
        <w:trPr>
          <w:cantSplit/>
        </w:trPr>
        <w:tc>
          <w:tcPr>
            <w:tcW w:w="207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E85ED5C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72EFD429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RQ-3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B1EE7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Identify Specific Populations and Health Decision(s) Affected by the Research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876B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0E552" w14:textId="4EAE219B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Intro: pages 4-</w:t>
            </w:r>
            <w:r w:rsidR="00301E38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</w:p>
          <w:p w14:paraId="13FA3F47" w14:textId="48FDD0AA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Methods: page 7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3B06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81532" w:rsidRPr="0002429A" w14:paraId="77819B6C" w14:textId="77777777" w:rsidTr="00646204">
        <w:trPr>
          <w:cantSplit/>
        </w:trPr>
        <w:tc>
          <w:tcPr>
            <w:tcW w:w="207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CEC60F5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43507FFB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RQ-4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A8619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Identify and Assess Participant Subgroups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0C42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E2AC" w14:textId="77777777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Intro: page 5</w: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</w:p>
          <w:p w14:paraId="779DAEC7" w14:textId="4C3AD2D0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Methods: page 7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F067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81532" w:rsidRPr="0002429A" w14:paraId="370B9EDB" w14:textId="77777777" w:rsidTr="00646204">
        <w:trPr>
          <w:cantSplit/>
        </w:trPr>
        <w:tc>
          <w:tcPr>
            <w:tcW w:w="207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2346FC0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70AFF9C8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RQ-5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E501D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Select Appropriate Interventions and Comparators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3617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C3C2" w14:textId="77777777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Intro: pages 2-6</w: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</w:p>
          <w:p w14:paraId="09D1B430" w14:textId="6149AC23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Methods: page</w:t>
            </w:r>
            <w:r w:rsidR="00301E38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7-8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3D39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81532" w:rsidRPr="0002429A" w14:paraId="77DD1C23" w14:textId="77777777" w:rsidTr="00646204">
        <w:trPr>
          <w:cantSplit/>
        </w:trPr>
        <w:tc>
          <w:tcPr>
            <w:tcW w:w="2070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53DA07A8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6E649889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RQ-6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CBE2D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Measure Outcomes that People Representing the Population of Interest Notice and Care About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884F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20EDF" w14:textId="77777777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Intro: pages 4-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</w:p>
          <w:p w14:paraId="06B1687E" w14:textId="77777777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Methods: pages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7-8, 10-11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5754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81532" w:rsidRPr="0002429A" w14:paraId="591F8695" w14:textId="77777777" w:rsidTr="00646204">
        <w:trPr>
          <w:cantSplit/>
        </w:trPr>
        <w:tc>
          <w:tcPr>
            <w:tcW w:w="2070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8DB4E2"/>
            <w:vAlign w:val="center"/>
            <w:hideMark/>
          </w:tcPr>
          <w:p w14:paraId="788D56C2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Standards Associated with Patient-Centeredness</w:t>
            </w:r>
          </w:p>
        </w:tc>
        <w:tc>
          <w:tcPr>
            <w:tcW w:w="93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61464DFB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PC-1</w:t>
            </w: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A799D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Engage people representing the population of interest and other relevant stakeholders in ways that are appropriate and necessary in a given research context.</w:t>
            </w:r>
          </w:p>
        </w:tc>
        <w:tc>
          <w:tcPr>
            <w:tcW w:w="13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574C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9E197" w14:textId="77777777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Front Matter: page iii;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page 7</w:t>
            </w:r>
          </w:p>
          <w:p w14:paraId="26A035AC" w14:textId="5A7F4DB7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963A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/>
            </w:r>
            <w:r w:rsidRPr="009963A8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REF _Ref508012009 \h </w:instrTex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\* MERGEFORMAT </w:instrText>
            </w:r>
            <w:r w:rsidRPr="009963A8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9963A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="00C414BD" w:rsidRPr="00C414BD">
              <w:rPr>
                <w:rFonts w:asciiTheme="minorHAnsi" w:hAnsiTheme="minorHAnsi"/>
                <w:sz w:val="22"/>
                <w:szCs w:val="22"/>
              </w:rPr>
              <w:t>Appendix</w:t>
            </w:r>
            <w:r w:rsidR="00C414BD">
              <w:t xml:space="preserve"> </w:t>
            </w:r>
            <w:r w:rsidR="00C414BD">
              <w:rPr>
                <w:noProof/>
              </w:rPr>
              <w:t>J</w:t>
            </w:r>
            <w:r w:rsidRPr="009963A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4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DCD3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Refers to the PCORI Stakeholder Call in December 2016 that gathered stakeholder groups and technical experts to define the scope of this review.</w:t>
            </w:r>
          </w:p>
        </w:tc>
      </w:tr>
      <w:tr w:rsidR="00381532" w:rsidRPr="0002429A" w14:paraId="28D87658" w14:textId="77777777" w:rsidTr="00646204">
        <w:trPr>
          <w:cantSplit/>
        </w:trPr>
        <w:tc>
          <w:tcPr>
            <w:tcW w:w="207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97AECC1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6BD96DCB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PC-2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6021B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Identify, Select, Recruit, and Retain Study Participants Representative of the Spectrum of the Population of Interest and Ensure that Data Are Collected Thoroughly and Systematically from All Study Participants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74F0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1FEB0" w14:textId="77777777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AE88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Systematic review with no primary data collection.</w:t>
            </w:r>
          </w:p>
        </w:tc>
      </w:tr>
      <w:tr w:rsidR="00381532" w:rsidRPr="0002429A" w14:paraId="254DE2D0" w14:textId="77777777" w:rsidTr="00646204">
        <w:trPr>
          <w:cantSplit/>
        </w:trPr>
        <w:tc>
          <w:tcPr>
            <w:tcW w:w="207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340C6C4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37161AE8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PC-3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2F79E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Use Patient-Reported Outcomes When Patients or People at Risk of a Condition Are the Best Source of Information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513A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D5F7" w14:textId="77777777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51E7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Systematic review with no primary data collection. However, w</w:t>
            </w: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e used patient-centered outcomes data for KQ2 whenever our included studies reported them.</w:t>
            </w:r>
          </w:p>
        </w:tc>
      </w:tr>
      <w:tr w:rsidR="00381532" w:rsidRPr="0002429A" w14:paraId="46543F65" w14:textId="77777777" w:rsidTr="00646204">
        <w:trPr>
          <w:cantSplit/>
        </w:trPr>
        <w:tc>
          <w:tcPr>
            <w:tcW w:w="207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802FB83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6577A209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PC-4</w:t>
            </w:r>
          </w:p>
        </w:tc>
        <w:tc>
          <w:tcPr>
            <w:tcW w:w="3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9901E1E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Support dissemination and implementation of study results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3F7C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06909" w14:textId="77777777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7B2E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Systematic review with no primary data collection.</w:t>
            </w:r>
          </w:p>
        </w:tc>
      </w:tr>
      <w:tr w:rsidR="00381532" w:rsidRPr="0002429A" w14:paraId="6A739457" w14:textId="77777777" w:rsidTr="00646204">
        <w:trPr>
          <w:cantSplit/>
        </w:trPr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8DB4E2"/>
            <w:vAlign w:val="center"/>
            <w:hideMark/>
          </w:tcPr>
          <w:p w14:paraId="2910DB90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Standards for Data Integrity and Rigorous Analyses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06C3DCF0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IR-1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F8A74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Assess Data Source Adequacy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3E83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EE2D" w14:textId="77777777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Methods: pages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-1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EBDF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1532" w:rsidRPr="0002429A" w14:paraId="7791BFF1" w14:textId="77777777" w:rsidTr="00646204">
        <w:trPr>
          <w:cantSplit/>
        </w:trPr>
        <w:tc>
          <w:tcPr>
            <w:tcW w:w="207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F0EAEA3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14E85AC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IR-2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E509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Describe Data Linkage Plans, if Applicable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640A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77F9" w14:textId="77777777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68F7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data linkage required.</w:t>
            </w:r>
          </w:p>
        </w:tc>
      </w:tr>
      <w:tr w:rsidR="00381532" w:rsidRPr="0002429A" w14:paraId="0C551B22" w14:textId="77777777" w:rsidTr="00646204">
        <w:trPr>
          <w:cantSplit/>
        </w:trPr>
        <w:tc>
          <w:tcPr>
            <w:tcW w:w="207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D7D7631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12BF02C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IR-3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8E91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A priori, Specify Plans for Data Analysis that Correspond to Major Aims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2E8F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14A4" w14:textId="77777777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 Methods: pages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-1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B89C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1532" w:rsidRPr="0002429A" w14:paraId="3C08CBF8" w14:textId="77777777" w:rsidTr="00646204">
        <w:trPr>
          <w:cantSplit/>
        </w:trPr>
        <w:tc>
          <w:tcPr>
            <w:tcW w:w="2070" w:type="dxa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7FE8E64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BA95E28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IR-4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F779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Document Validated Scales and Tests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E015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5AAD" w14:textId="4D634F0B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Methods: </w:t>
            </w:r>
            <w:r w:rsidR="00301E3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pages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10-11</w: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</w:p>
          <w:p w14:paraId="4B93588B" w14:textId="720D25E3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/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REF _Ref508621250 \h  \* MERGEFORMAT </w:instrTex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="00C414BD" w:rsidRPr="00C414BD">
              <w:rPr>
                <w:rFonts w:asciiTheme="minorHAnsi" w:hAnsiTheme="minorHAnsi"/>
                <w:sz w:val="22"/>
                <w:szCs w:val="22"/>
              </w:rPr>
              <w:t xml:space="preserve">Appendix </w:t>
            </w:r>
            <w:r w:rsidR="00C414BD" w:rsidRPr="00C414BD">
              <w:rPr>
                <w:rFonts w:asciiTheme="minorHAnsi" w:hAnsiTheme="minorHAnsi"/>
                <w:noProof/>
                <w:sz w:val="22"/>
                <w:szCs w:val="22"/>
              </w:rPr>
              <w:t>F</w: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A116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1532" w:rsidRPr="0002429A" w14:paraId="2C6BC399" w14:textId="77777777" w:rsidTr="00646204">
        <w:trPr>
          <w:cantSplit/>
        </w:trPr>
        <w:tc>
          <w:tcPr>
            <w:tcW w:w="207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885B00D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BBFBD15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IR-5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D115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Use Sensitivity Analyses to Determine the Impact of Key Assumptions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CF40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7BB4" w14:textId="77777777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Methods (high ROB): page 12</w: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; </w:t>
            </w:r>
          </w:p>
          <w:p w14:paraId="43677DBC" w14:textId="04152CC8" w:rsidR="00381532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Results: page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 w:rsidR="00B644D5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</w:p>
          <w:p w14:paraId="744F6ADD" w14:textId="3B63A057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Discussion: page 11</w:t>
            </w:r>
            <w:r w:rsidR="00B644D5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</w:p>
          <w:p w14:paraId="25C38AC3" w14:textId="2989B6B3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963A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/>
            </w:r>
            <w:r w:rsidRPr="009963A8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REF _Ref508621239 \h </w:instrTex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\* MERGEFORMAT </w:instrText>
            </w:r>
            <w:r w:rsidRPr="009963A8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9963A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="00C414BD" w:rsidRPr="00C414BD">
              <w:rPr>
                <w:rFonts w:asciiTheme="minorHAnsi" w:hAnsiTheme="minorHAnsi"/>
                <w:sz w:val="22"/>
                <w:szCs w:val="22"/>
              </w:rPr>
              <w:t>Appendix</w:t>
            </w:r>
            <w:r w:rsidR="00C414BD" w:rsidRPr="0002429A">
              <w:t xml:space="preserve"> </w:t>
            </w:r>
            <w:r w:rsidR="00C414BD">
              <w:rPr>
                <w:noProof/>
              </w:rPr>
              <w:t>I</w:t>
            </w:r>
            <w:r w:rsidRPr="009963A8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12A9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1532" w:rsidRPr="0002429A" w14:paraId="18C1376B" w14:textId="77777777" w:rsidTr="00646204">
        <w:trPr>
          <w:cantSplit/>
        </w:trPr>
        <w:tc>
          <w:tcPr>
            <w:tcW w:w="207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D3B9521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1D4F6F2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IR-6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613A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Provide Sufficient Information in Reports to Allow for Assessments of the Study’s Internal and External Validity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DA92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C71E" w14:textId="77777777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Methods: pages 11-12, </w: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</w:p>
          <w:p w14:paraId="5DC48697" w14:textId="58F7A4F0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Discussion: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pages </w:t>
            </w:r>
            <w:r w:rsidR="00796C03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  <w:r w:rsidR="00B644D5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  <w:r w:rsidR="00796C03">
              <w:rPr>
                <w:rFonts w:asciiTheme="minorHAnsi" w:hAnsiTheme="minorHAnsi"/>
                <w:color w:val="000000"/>
                <w:sz w:val="22"/>
                <w:szCs w:val="22"/>
              </w:rPr>
              <w:t>-12</w:t>
            </w:r>
            <w:r w:rsidR="00B644D5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</w:p>
          <w:p w14:paraId="576C2DA3" w14:textId="6CAC2EB1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/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REF _Ref508621263 \h  \* MERGEFORMAT </w:instrTex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="00C414BD" w:rsidRPr="00C414BD">
              <w:rPr>
                <w:rFonts w:asciiTheme="minorHAnsi" w:hAnsiTheme="minorHAnsi"/>
                <w:sz w:val="22"/>
                <w:szCs w:val="22"/>
              </w:rPr>
              <w:t xml:space="preserve">Appendix </w:t>
            </w:r>
            <w:r w:rsidR="00C414BD" w:rsidRPr="00C414BD">
              <w:rPr>
                <w:rFonts w:asciiTheme="minorHAnsi" w:hAnsiTheme="minorHAnsi"/>
                <w:noProof/>
                <w:sz w:val="22"/>
                <w:szCs w:val="22"/>
              </w:rPr>
              <w:t>D</w: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BDCC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1532" w:rsidRPr="0002429A" w14:paraId="36FD5B1F" w14:textId="77777777" w:rsidTr="00646204">
        <w:trPr>
          <w:cantSplit/>
        </w:trPr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8DB4E2"/>
            <w:vAlign w:val="center"/>
            <w:hideMark/>
          </w:tcPr>
          <w:p w14:paraId="4777C489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Standards for Preventing and Handling Missing Data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58BB8C3E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MD-1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00383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Describe in Protocol Methods to Prevent and Monitor Missing Data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7C06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9DE4E" w14:textId="77777777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Methods (handsearching, gr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ay literature, SEADs): pages 9, 11-12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0DEE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1532" w:rsidRPr="0002429A" w14:paraId="0821630F" w14:textId="77777777" w:rsidTr="00646204">
        <w:trPr>
          <w:cantSplit/>
        </w:trPr>
        <w:tc>
          <w:tcPr>
            <w:tcW w:w="207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09D9140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27DA07B0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MD-2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5B0B1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Describe Statistical Methods to Handle Missing Data in Protocol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7AA0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51D93" w14:textId="77777777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54E4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Standard does not apply.</w:t>
            </w:r>
          </w:p>
        </w:tc>
      </w:tr>
      <w:tr w:rsidR="00381532" w:rsidRPr="0002429A" w14:paraId="65A01109" w14:textId="77777777" w:rsidTr="00646204">
        <w:trPr>
          <w:cantSplit/>
        </w:trPr>
        <w:tc>
          <w:tcPr>
            <w:tcW w:w="207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3E1DAB8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0A907507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MD-3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63926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Use Validated Methods to Deal with Missing Data that Properly Account for Statistical Uncertainty Due to Missingness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5C12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7DC47" w14:textId="27926F72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Methods (imputation plan for missing network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meta-analysis data): page 12</w: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8369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1532" w:rsidRPr="0002429A" w14:paraId="1A1EADC3" w14:textId="77777777" w:rsidTr="00646204">
        <w:trPr>
          <w:cantSplit/>
        </w:trPr>
        <w:tc>
          <w:tcPr>
            <w:tcW w:w="207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8BA6175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3139A184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MD-4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620E5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Record and Report All Reasons for Dropout and Missing Data, and Account for All Patients in Reports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9FCD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72E33" w14:textId="77777777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333F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Standard does not apply.</w:t>
            </w:r>
          </w:p>
        </w:tc>
      </w:tr>
      <w:tr w:rsidR="00381532" w:rsidRPr="0002429A" w14:paraId="6AD14C50" w14:textId="77777777" w:rsidTr="00646204">
        <w:trPr>
          <w:cantSplit/>
        </w:trPr>
        <w:tc>
          <w:tcPr>
            <w:tcW w:w="207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5FCDC52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709CFE64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MD-5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842E8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Examine Sensitivity of Inferences to Missing Data Methods and Assumptions, and Incorporate into Interpretation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8C6E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7431C" w14:textId="77777777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596C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Standard does not apply.</w:t>
            </w:r>
          </w:p>
        </w:tc>
      </w:tr>
      <w:tr w:rsidR="00381532" w:rsidRPr="0002429A" w14:paraId="6872A53D" w14:textId="77777777" w:rsidTr="00646204">
        <w:trPr>
          <w:cantSplit/>
        </w:trPr>
        <w:tc>
          <w:tcPr>
            <w:tcW w:w="207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7A698F39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Standards for Heterogeneity of Treatment Effect (HTE)</w:t>
            </w:r>
          </w:p>
        </w:tc>
        <w:tc>
          <w:tcPr>
            <w:tcW w:w="93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3EA868C8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HT-1</w:t>
            </w: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889DC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State the Goals of HTE Analyses</w:t>
            </w:r>
          </w:p>
        </w:tc>
        <w:tc>
          <w:tcPr>
            <w:tcW w:w="13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A884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C9DD" w14:textId="37CA3DD5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Methods: page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12;</w:t>
            </w:r>
          </w:p>
          <w:p w14:paraId="524AEB24" w14:textId="2F7F7F41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Discussion: </w:t>
            </w:r>
            <w:r w:rsidR="00B858D2"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page</w:t>
            </w:r>
            <w:r w:rsidR="00B858D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12</w:t>
            </w:r>
            <w:r w:rsidR="00B644D5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4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A556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1532" w:rsidRPr="0002429A" w14:paraId="23EFDB9C" w14:textId="77777777" w:rsidTr="00646204">
        <w:trPr>
          <w:cantSplit/>
        </w:trPr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39FC90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789AED43" w14:textId="77777777" w:rsidR="00381532" w:rsidRPr="0002429A" w:rsidRDefault="00381532" w:rsidP="00381532">
            <w:pPr>
              <w:keepNext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HT-2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D1215" w14:textId="77777777" w:rsidR="00381532" w:rsidRPr="0002429A" w:rsidRDefault="00381532" w:rsidP="00381532">
            <w:pPr>
              <w:keepNext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For all HTE Analyses, Pre-specify the analysis plan; for Hypothesis driven HTE Analyses, Pre-specify Hypotheses and supporting evidence base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9B73" w14:textId="77777777" w:rsidR="00381532" w:rsidRPr="0002429A" w:rsidRDefault="00381532" w:rsidP="00381532">
            <w:pPr>
              <w:keepNext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7733B" w14:textId="3FD1275C" w:rsidR="00381532" w:rsidRPr="00721F81" w:rsidRDefault="00381532" w:rsidP="00381532">
            <w:pPr>
              <w:keepNext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Methods: page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9DA" w14:textId="77777777" w:rsidR="00381532" w:rsidRPr="0002429A" w:rsidRDefault="00381532" w:rsidP="00381532">
            <w:pPr>
              <w:keepNext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1532" w:rsidRPr="0002429A" w14:paraId="6EAF0687" w14:textId="77777777" w:rsidTr="00646204">
        <w:trPr>
          <w:cantSplit/>
        </w:trPr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C8BA3A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069D12A6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HT-3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11A08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All HTE claims must be based on appropriate statistical contrasts among groups being compared, such as interaction tests or estimates of differences in treatment effect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99CC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8E860" w14:textId="75EED019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Discu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ssion (Limitations): </w:t>
            </w:r>
            <w:r w:rsidR="00B858D2">
              <w:rPr>
                <w:rFonts w:asciiTheme="minorHAnsi" w:hAnsiTheme="minorHAnsi"/>
                <w:color w:val="000000"/>
                <w:sz w:val="22"/>
                <w:szCs w:val="22"/>
              </w:rPr>
              <w:t>pages 12</w:t>
            </w:r>
            <w:r w:rsidR="00B644D5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  <w:r w:rsidR="00B858D2">
              <w:rPr>
                <w:rFonts w:asciiTheme="minorHAnsi" w:hAnsiTheme="minorHAnsi"/>
                <w:color w:val="000000"/>
                <w:sz w:val="22"/>
                <w:szCs w:val="22"/>
              </w:rPr>
              <w:t>-12</w:t>
            </w:r>
            <w:r w:rsidR="00B644D5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665F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1532" w:rsidRPr="0002429A" w14:paraId="08CBCFDD" w14:textId="77777777" w:rsidTr="00646204">
        <w:trPr>
          <w:cantSplit/>
        </w:trPr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9A55D7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7ADBE90D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HT-4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890A8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For Any HTE Analysis, Report All Pre-specified Analyses and, at Minimum, the Number of Post-hoc Analyses, Including all Subgroups and Outcomes Analyzed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5D77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Partially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985BF" w14:textId="77777777" w:rsidR="00B858D2" w:rsidRDefault="00B858D2" w:rsidP="00B858D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Methods: pages 12-</w: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5FFCF409" w14:textId="4629E54D" w:rsidR="00B858D2" w:rsidRDefault="00B858D2" w:rsidP="00B858D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Results: KQ 1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</w: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pages 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, 3</w:t>
            </w:r>
            <w:r w:rsidR="00B644D5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 w:rsidR="00B644D5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 42-5</w:t>
            </w:r>
            <w:r w:rsidR="00B644D5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), KQ 3 (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pages 9</w:t>
            </w:r>
            <w:r w:rsidR="00B644D5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-1</w:t>
            </w:r>
            <w:r w:rsidR="00B644D5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  <w:r w:rsidRPr="00721F81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; KQ 4 (pages 1</w:t>
            </w:r>
            <w:r w:rsidR="00B644D5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-11</w:t>
            </w:r>
            <w:r w:rsidR="00B644D5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);</w:t>
            </w:r>
          </w:p>
          <w:p w14:paraId="062ADCA8" w14:textId="66ED372A" w:rsidR="00B858D2" w:rsidRPr="00721F81" w:rsidRDefault="00B858D2" w:rsidP="00B858D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Discussion: pages 12</w:t>
            </w:r>
            <w:r w:rsidR="00B644D5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-12</w:t>
            </w:r>
            <w:r w:rsidR="00B644D5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 12</w:t>
            </w:r>
            <w:r w:rsidR="00B644D5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-12</w:t>
            </w:r>
            <w:r w:rsidR="00B644D5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</w:p>
          <w:p w14:paraId="750C11D1" w14:textId="2D2057CB" w:rsidR="00381532" w:rsidRPr="00721F81" w:rsidRDefault="00381532" w:rsidP="0038153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04E8C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/>
            </w:r>
            <w:r w:rsidRPr="00E04E8C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REF _Ref508621278 \h  \* MERGEFORMAT </w:instrText>
            </w:r>
            <w:r w:rsidRPr="00E04E8C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E04E8C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="00C414BD" w:rsidRPr="00C414BD">
              <w:rPr>
                <w:rFonts w:asciiTheme="minorHAnsi" w:hAnsiTheme="minorHAnsi"/>
                <w:sz w:val="22"/>
                <w:szCs w:val="22"/>
              </w:rPr>
              <w:t xml:space="preserve">Appendix </w:t>
            </w:r>
            <w:r w:rsidR="00C414BD" w:rsidRPr="00C414BD">
              <w:rPr>
                <w:rFonts w:asciiTheme="minorHAnsi" w:hAnsiTheme="minorHAnsi"/>
                <w:noProof/>
                <w:sz w:val="22"/>
                <w:szCs w:val="22"/>
              </w:rPr>
              <w:t>G</w:t>
            </w:r>
            <w:r w:rsidRPr="00E04E8C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  <w:r w:rsidRPr="00E04E8C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E04E8C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/>
            </w:r>
            <w:r w:rsidRPr="00E04E8C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REF _Ref508621257 \h  \* MERGEFORMAT </w:instrText>
            </w:r>
            <w:r w:rsidRPr="00E04E8C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E04E8C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="00C414BD" w:rsidRPr="00C414BD">
              <w:rPr>
                <w:rFonts w:asciiTheme="minorHAnsi" w:hAnsiTheme="minorHAnsi"/>
                <w:sz w:val="22"/>
                <w:szCs w:val="22"/>
              </w:rPr>
              <w:t xml:space="preserve">Appendix </w:t>
            </w:r>
            <w:r w:rsidR="00C414BD" w:rsidRPr="00C414BD">
              <w:rPr>
                <w:rFonts w:asciiTheme="minorHAnsi" w:hAnsiTheme="minorHAnsi"/>
                <w:noProof/>
                <w:sz w:val="22"/>
                <w:szCs w:val="22"/>
              </w:rPr>
              <w:t>H</w:t>
            </w:r>
            <w:r w:rsidRPr="00E04E8C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; </w:t>
            </w:r>
            <w:r w:rsidRPr="00E04E8C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begin"/>
            </w:r>
            <w:r w:rsidRPr="00E04E8C">
              <w:rPr>
                <w:rFonts w:asciiTheme="minorHAnsi" w:hAnsiTheme="minorHAnsi"/>
                <w:color w:val="000000"/>
                <w:sz w:val="22"/>
                <w:szCs w:val="22"/>
              </w:rPr>
              <w:instrText xml:space="preserve"> REF _Ref508621239 \h  \* MERGEFORMAT </w:instrText>
            </w:r>
            <w:r w:rsidRPr="00E04E8C">
              <w:rPr>
                <w:rFonts w:asciiTheme="minorHAnsi" w:hAnsiTheme="minorHAnsi"/>
                <w:color w:val="000000"/>
                <w:sz w:val="22"/>
                <w:szCs w:val="22"/>
              </w:rPr>
            </w:r>
            <w:r w:rsidRPr="00E04E8C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separate"/>
            </w:r>
            <w:r w:rsidR="00C414BD" w:rsidRPr="00C414BD">
              <w:rPr>
                <w:rFonts w:asciiTheme="minorHAnsi" w:hAnsiTheme="minorHAnsi"/>
                <w:sz w:val="22"/>
                <w:szCs w:val="22"/>
              </w:rPr>
              <w:t xml:space="preserve">Appendix </w:t>
            </w:r>
            <w:r w:rsidR="00C414BD" w:rsidRPr="00C414BD">
              <w:rPr>
                <w:rFonts w:asciiTheme="minorHAnsi" w:hAnsiTheme="minorHAnsi"/>
                <w:noProof/>
                <w:sz w:val="22"/>
                <w:szCs w:val="22"/>
              </w:rPr>
              <w:t>I</w:t>
            </w:r>
            <w:r w:rsidRPr="00E04E8C">
              <w:rPr>
                <w:rFonts w:asciiTheme="minorHAnsi" w:hAnsi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674C" w14:textId="61D871DC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 xml:space="preserve">For systematic reviews, the analytic decisions are data-dependent. That is, we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could</w:t>
            </w: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 xml:space="preserve"> pre-specify outcomes of interest, but we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could not</w:t>
            </w: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 xml:space="preserve"> pre-specify whether meta-analyses </w:t>
            </w:r>
            <w:r w:rsidR="00B858D2">
              <w:rPr>
                <w:rFonts w:ascii="Calibri" w:hAnsi="Calibri"/>
                <w:color w:val="000000"/>
                <w:sz w:val="22"/>
                <w:szCs w:val="22"/>
              </w:rPr>
              <w:t>were</w:t>
            </w:r>
            <w:r w:rsidR="00B858D2" w:rsidRPr="0002429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possible.</w:t>
            </w:r>
          </w:p>
        </w:tc>
      </w:tr>
      <w:tr w:rsidR="00381532" w:rsidRPr="0002429A" w14:paraId="1A962887" w14:textId="77777777" w:rsidTr="00646204">
        <w:trPr>
          <w:cantSplit/>
        </w:trPr>
        <w:tc>
          <w:tcPr>
            <w:tcW w:w="13284" w:type="dxa"/>
            <w:gridSpan w:val="6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0DF21181" w14:textId="77777777" w:rsidR="00381532" w:rsidRPr="0002429A" w:rsidRDefault="00381532" w:rsidP="003815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Standards for Specific Study Designs and Methods</w:t>
            </w:r>
          </w:p>
        </w:tc>
      </w:tr>
      <w:tr w:rsidR="00381532" w:rsidRPr="0002429A" w14:paraId="5D0C34E5" w14:textId="77777777" w:rsidTr="00646204">
        <w:trPr>
          <w:cantSplit/>
        </w:trPr>
        <w:tc>
          <w:tcPr>
            <w:tcW w:w="2070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8DB4E2"/>
            <w:vAlign w:val="center"/>
            <w:hideMark/>
          </w:tcPr>
          <w:p w14:paraId="0D9D9265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Standards for Data Registries</w:t>
            </w:r>
          </w:p>
        </w:tc>
        <w:tc>
          <w:tcPr>
            <w:tcW w:w="938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7105EDE0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DR-1</w:t>
            </w:r>
          </w:p>
        </w:tc>
        <w:tc>
          <w:tcPr>
            <w:tcW w:w="360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3ABA1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Requirements for the Design and Features of Registries</w:t>
            </w:r>
          </w:p>
        </w:tc>
        <w:tc>
          <w:tcPr>
            <w:tcW w:w="13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FFB3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D696B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FD39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Standard does not apply.</w:t>
            </w:r>
          </w:p>
        </w:tc>
      </w:tr>
      <w:tr w:rsidR="00381532" w:rsidRPr="0002429A" w14:paraId="0474BE4E" w14:textId="77777777" w:rsidTr="00646204">
        <w:trPr>
          <w:cantSplit/>
        </w:trPr>
        <w:tc>
          <w:tcPr>
            <w:tcW w:w="207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8561015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58B3B5C4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DR-2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10CA1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Standards for Selection and Use of Registries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999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E9365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739A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Standard does not apply.</w:t>
            </w:r>
          </w:p>
        </w:tc>
      </w:tr>
      <w:tr w:rsidR="00381532" w:rsidRPr="0002429A" w14:paraId="34646DAF" w14:textId="77777777" w:rsidTr="00646204">
        <w:trPr>
          <w:cantSplit/>
        </w:trPr>
        <w:tc>
          <w:tcPr>
            <w:tcW w:w="2070" w:type="dxa"/>
            <w:vMerge/>
            <w:tcBorders>
              <w:top w:val="double" w:sz="6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0DB5646C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02DA2B8D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DR-3</w:t>
            </w:r>
          </w:p>
        </w:tc>
        <w:tc>
          <w:tcPr>
            <w:tcW w:w="3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56910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Robust Analysis of Confounding Factors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3E10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5E5F0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F597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Standard does not apply.</w:t>
            </w:r>
          </w:p>
        </w:tc>
      </w:tr>
      <w:tr w:rsidR="00381532" w:rsidRPr="0002429A" w14:paraId="2EE9D042" w14:textId="77777777" w:rsidTr="00646204">
        <w:trPr>
          <w:cantSplit/>
        </w:trPr>
        <w:tc>
          <w:tcPr>
            <w:tcW w:w="2070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8DB4E2"/>
            <w:vAlign w:val="center"/>
            <w:hideMark/>
          </w:tcPr>
          <w:p w14:paraId="0BD0A586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Standards for Data Networks as Research-Facilitating Structures</w:t>
            </w:r>
          </w:p>
        </w:tc>
        <w:tc>
          <w:tcPr>
            <w:tcW w:w="93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5E6ABC13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DN-1</w:t>
            </w: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E2029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Requirements for the Design and Features of Data Networks</w:t>
            </w:r>
          </w:p>
        </w:tc>
        <w:tc>
          <w:tcPr>
            <w:tcW w:w="13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9703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2514B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4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5FD2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Standard does not apply.</w:t>
            </w:r>
          </w:p>
        </w:tc>
      </w:tr>
      <w:tr w:rsidR="00381532" w:rsidRPr="0002429A" w14:paraId="29B54051" w14:textId="77777777" w:rsidTr="00646204">
        <w:trPr>
          <w:cantSplit/>
        </w:trPr>
        <w:tc>
          <w:tcPr>
            <w:tcW w:w="2070" w:type="dxa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AE74D11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76845DE3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DN-2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D010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Standards for Selection and Use of Data Networks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E6BB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46381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4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4851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Standard does not apply.</w:t>
            </w:r>
          </w:p>
        </w:tc>
      </w:tr>
      <w:tr w:rsidR="00381532" w:rsidRPr="0002429A" w14:paraId="0EB3616E" w14:textId="77777777" w:rsidTr="00646204">
        <w:trPr>
          <w:cantSplit/>
        </w:trPr>
        <w:tc>
          <w:tcPr>
            <w:tcW w:w="2070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8DB4E2"/>
            <w:vAlign w:val="center"/>
            <w:hideMark/>
          </w:tcPr>
          <w:p w14:paraId="297124B1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Causal Inference Standards</w:t>
            </w:r>
          </w:p>
        </w:tc>
        <w:tc>
          <w:tcPr>
            <w:tcW w:w="93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749955CA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CI-1</w:t>
            </w: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D2F21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Define Analysis Population Using Covariate Histories</w:t>
            </w:r>
          </w:p>
        </w:tc>
        <w:tc>
          <w:tcPr>
            <w:tcW w:w="13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CB80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C9E0E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4D88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Standard does not apply.</w:t>
            </w:r>
          </w:p>
        </w:tc>
      </w:tr>
      <w:tr w:rsidR="00381532" w:rsidRPr="0002429A" w14:paraId="565B9862" w14:textId="77777777" w:rsidTr="00646204">
        <w:trPr>
          <w:cantSplit/>
        </w:trPr>
        <w:tc>
          <w:tcPr>
            <w:tcW w:w="207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2AD78BA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23FD4127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CI-2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936E1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Describe Population that Gave Rise to the Effect Estimate(s)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3B0A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4DEA7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56D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Standard does not apply.</w:t>
            </w:r>
          </w:p>
        </w:tc>
      </w:tr>
      <w:tr w:rsidR="00381532" w:rsidRPr="0002429A" w14:paraId="44434226" w14:textId="77777777" w:rsidTr="00646204">
        <w:trPr>
          <w:cantSplit/>
        </w:trPr>
        <w:tc>
          <w:tcPr>
            <w:tcW w:w="207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2F1D3E0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6259FDE8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CI-3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E9CB3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Precisely Define the Timing of the Outcome Assessment Relative to the Initiation and Duration of Exposure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5CAF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6A7BA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51AE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Standard does not apply.</w:t>
            </w:r>
          </w:p>
        </w:tc>
      </w:tr>
      <w:tr w:rsidR="00381532" w:rsidRPr="0002429A" w14:paraId="52AA914C" w14:textId="77777777" w:rsidTr="00646204">
        <w:trPr>
          <w:cantSplit/>
        </w:trPr>
        <w:tc>
          <w:tcPr>
            <w:tcW w:w="2070" w:type="dxa"/>
            <w:vMerge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34D7FA6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2F26E6F6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CI-4</w:t>
            </w: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7352D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Measure Confounders before Start of Exposure. Report data on confounders with study results</w:t>
            </w:r>
          </w:p>
        </w:tc>
        <w:tc>
          <w:tcPr>
            <w:tcW w:w="13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AF9A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07FE3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093F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Standard does not apply.</w:t>
            </w:r>
          </w:p>
        </w:tc>
      </w:tr>
      <w:tr w:rsidR="00381532" w:rsidRPr="0002429A" w14:paraId="20D33BCA" w14:textId="77777777" w:rsidTr="00646204">
        <w:trPr>
          <w:cantSplit/>
        </w:trPr>
        <w:tc>
          <w:tcPr>
            <w:tcW w:w="207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4950186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1368679F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CI-5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BEEA5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Report the assumptions underlying the construction of Propensity Scores and the comparability of the resulting groups in terms of the balance of covariates and overlap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E60B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BED04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950F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Standard does not apply.</w:t>
            </w:r>
          </w:p>
        </w:tc>
      </w:tr>
      <w:tr w:rsidR="00381532" w:rsidRPr="0002429A" w14:paraId="167A4E04" w14:textId="77777777" w:rsidTr="00646204">
        <w:trPr>
          <w:cantSplit/>
        </w:trPr>
        <w:tc>
          <w:tcPr>
            <w:tcW w:w="207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2A977F7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1A6C38CB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CI-6</w:t>
            </w:r>
          </w:p>
        </w:tc>
        <w:tc>
          <w:tcPr>
            <w:tcW w:w="3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B731A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Assess the Validity of the Instrumental Variable (i.e. how the assumption are met) and report the balance of covariates in the groups created by the IV for all IV analyses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7E7E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07DA3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DC8F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Standard does not apply.</w:t>
            </w:r>
          </w:p>
        </w:tc>
      </w:tr>
      <w:tr w:rsidR="00381532" w:rsidRPr="0002429A" w14:paraId="4D011C6F" w14:textId="77777777" w:rsidTr="00646204">
        <w:trPr>
          <w:cantSplit/>
        </w:trPr>
        <w:tc>
          <w:tcPr>
            <w:tcW w:w="2070" w:type="dxa"/>
            <w:vMerge w:val="restart"/>
            <w:tcBorders>
              <w:left w:val="single" w:sz="8" w:space="0" w:color="auto"/>
              <w:bottom w:val="doub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6D0FB0CA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Standards for Adaptive and Bayesian Trial Designs</w:t>
            </w:r>
          </w:p>
        </w:tc>
        <w:tc>
          <w:tcPr>
            <w:tcW w:w="93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0DFE1E36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AT-1</w:t>
            </w: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9B596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Specify Planned Adaptations and Primary Analysis</w:t>
            </w:r>
          </w:p>
        </w:tc>
        <w:tc>
          <w:tcPr>
            <w:tcW w:w="13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FA3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82228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3D3D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Standard does not apply.</w:t>
            </w:r>
          </w:p>
        </w:tc>
      </w:tr>
      <w:tr w:rsidR="00381532" w:rsidRPr="0002429A" w14:paraId="6CE01EAE" w14:textId="77777777" w:rsidTr="00646204">
        <w:trPr>
          <w:cantSplit/>
        </w:trPr>
        <w:tc>
          <w:tcPr>
            <w:tcW w:w="2070" w:type="dxa"/>
            <w:vMerge/>
            <w:tcBorders>
              <w:top w:val="double" w:sz="6" w:space="0" w:color="000000"/>
              <w:left w:val="single" w:sz="8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3EACAEE8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01BED94B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AT-2</w:t>
            </w: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2D203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Evaluate Statistical Properties of Adaptive Design</w:t>
            </w:r>
          </w:p>
        </w:tc>
        <w:tc>
          <w:tcPr>
            <w:tcW w:w="13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6AC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E4D34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79C4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Standard does not apply.</w:t>
            </w:r>
          </w:p>
        </w:tc>
      </w:tr>
      <w:tr w:rsidR="00381532" w:rsidRPr="0002429A" w14:paraId="7282FA58" w14:textId="77777777" w:rsidTr="00646204">
        <w:trPr>
          <w:cantSplit/>
        </w:trPr>
        <w:tc>
          <w:tcPr>
            <w:tcW w:w="2070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6D05E82D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16A90701" w14:textId="77777777" w:rsidR="00381532" w:rsidRPr="0002429A" w:rsidRDefault="00381532" w:rsidP="00381532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AT-3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E6031" w14:textId="77777777" w:rsidR="00381532" w:rsidRPr="0002429A" w:rsidRDefault="00381532" w:rsidP="00381532">
            <w:pPr>
              <w:keepNext/>
              <w:keepLines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Specify Structure and Analysis Plan for Bayesian Adaptive Randomized Clinical Trial Designs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25CC" w14:textId="77777777" w:rsidR="00381532" w:rsidRPr="0002429A" w:rsidRDefault="00381532" w:rsidP="00381532">
            <w:pPr>
              <w:keepNext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FCF76" w14:textId="77777777" w:rsidR="00381532" w:rsidRPr="0002429A" w:rsidRDefault="00381532" w:rsidP="00381532">
            <w:pPr>
              <w:keepNext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BF3B" w14:textId="77777777" w:rsidR="00381532" w:rsidRPr="0002429A" w:rsidRDefault="00381532" w:rsidP="00381532">
            <w:pPr>
              <w:keepNext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Standard does not apply.</w:t>
            </w:r>
          </w:p>
        </w:tc>
      </w:tr>
      <w:tr w:rsidR="00381532" w:rsidRPr="0002429A" w14:paraId="21CDD275" w14:textId="77777777" w:rsidTr="00646204">
        <w:trPr>
          <w:cantSplit/>
        </w:trPr>
        <w:tc>
          <w:tcPr>
            <w:tcW w:w="2070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25CAFFDA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77C607AA" w14:textId="77777777" w:rsidR="00381532" w:rsidRPr="0002429A" w:rsidRDefault="00381532" w:rsidP="00381532">
            <w:pPr>
              <w:keepNext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AT-4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0EAD0" w14:textId="77777777" w:rsidR="00381532" w:rsidRPr="0002429A" w:rsidRDefault="00381532" w:rsidP="00381532">
            <w:pPr>
              <w:keepNext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Ensure Clinical Trial Infrastructure Is Adequate to Support Planned Adaptation(s)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F053" w14:textId="77777777" w:rsidR="00381532" w:rsidRPr="0002429A" w:rsidRDefault="00381532" w:rsidP="00381532">
            <w:pPr>
              <w:keepNext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C73EC" w14:textId="77777777" w:rsidR="00381532" w:rsidRPr="0002429A" w:rsidRDefault="00381532" w:rsidP="00381532">
            <w:pPr>
              <w:keepNext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186D" w14:textId="77777777" w:rsidR="00381532" w:rsidRPr="0002429A" w:rsidRDefault="00381532" w:rsidP="00381532">
            <w:pPr>
              <w:keepNext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Standard does not apply.</w:t>
            </w:r>
          </w:p>
        </w:tc>
      </w:tr>
      <w:tr w:rsidR="00381532" w:rsidRPr="0002429A" w14:paraId="3FBE4E5D" w14:textId="77777777" w:rsidTr="00646204">
        <w:trPr>
          <w:cantSplit/>
        </w:trPr>
        <w:tc>
          <w:tcPr>
            <w:tcW w:w="2070" w:type="dxa"/>
            <w:vMerge/>
            <w:tcBorders>
              <w:top w:val="double" w:sz="6" w:space="0" w:color="000000"/>
              <w:left w:val="single" w:sz="8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700FA991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23E9226D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AT-5</w:t>
            </w:r>
          </w:p>
        </w:tc>
        <w:tc>
          <w:tcPr>
            <w:tcW w:w="3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A8817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Use the CONSORT statement, with Modifications, to Report Adaptive Randomized Clinical Trials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A1AF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EB3C7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C737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Standard does not apply.</w:t>
            </w:r>
          </w:p>
        </w:tc>
      </w:tr>
      <w:tr w:rsidR="00381532" w:rsidRPr="0002429A" w14:paraId="48D9DCF3" w14:textId="77777777" w:rsidTr="00646204">
        <w:trPr>
          <w:cantSplit/>
        </w:trPr>
        <w:tc>
          <w:tcPr>
            <w:tcW w:w="2070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8DB4E2"/>
            <w:vAlign w:val="center"/>
            <w:hideMark/>
          </w:tcPr>
          <w:p w14:paraId="02D12745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Standards for Studies of Diagnostic Tests</w:t>
            </w:r>
          </w:p>
        </w:tc>
        <w:tc>
          <w:tcPr>
            <w:tcW w:w="93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2CDC419B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DT-1</w:t>
            </w: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DB25A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Specify Clinical Context and Key Elements of Diagnostic Test Study Design</w:t>
            </w:r>
          </w:p>
        </w:tc>
        <w:tc>
          <w:tcPr>
            <w:tcW w:w="13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E56A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0C841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6105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Standard does not apply.</w:t>
            </w:r>
          </w:p>
        </w:tc>
      </w:tr>
      <w:tr w:rsidR="00381532" w:rsidRPr="0002429A" w14:paraId="6A315EBA" w14:textId="77777777" w:rsidTr="00646204">
        <w:trPr>
          <w:cantSplit/>
        </w:trPr>
        <w:tc>
          <w:tcPr>
            <w:tcW w:w="2070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8FE31D6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7ACADD98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DT-2</w:t>
            </w: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3FDEA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Study Design Should be Informed by Investigations of the Clinical Context of Testing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D0D9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902AE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8BA1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Standard does not apply.</w:t>
            </w:r>
          </w:p>
        </w:tc>
      </w:tr>
      <w:tr w:rsidR="00381532" w:rsidRPr="0002429A" w14:paraId="3E7DD9E3" w14:textId="77777777" w:rsidTr="00646204">
        <w:trPr>
          <w:cantSplit/>
        </w:trPr>
        <w:tc>
          <w:tcPr>
            <w:tcW w:w="2070" w:type="dxa"/>
            <w:vMerge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30BEB1A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7B46FCA3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DT-3</w:t>
            </w: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70242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Assess the Effect of Factors Known to Affect Diagnostic Performance and Outcomes</w:t>
            </w:r>
          </w:p>
        </w:tc>
        <w:tc>
          <w:tcPr>
            <w:tcW w:w="13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9749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A85A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86EC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Standard does not apply.</w:t>
            </w:r>
          </w:p>
        </w:tc>
      </w:tr>
      <w:tr w:rsidR="00381532" w:rsidRPr="0002429A" w14:paraId="71AFD6D4" w14:textId="77777777" w:rsidTr="00646204">
        <w:trPr>
          <w:cantSplit/>
        </w:trPr>
        <w:tc>
          <w:tcPr>
            <w:tcW w:w="2070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D1C9E3F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4DEFCD59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DT-4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5AFEB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Structured Reporting of Diagnostic Comparative Effectiveness Study Results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8305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11694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1BB5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Standard does not apply.</w:t>
            </w:r>
          </w:p>
        </w:tc>
      </w:tr>
      <w:tr w:rsidR="00381532" w:rsidRPr="0002429A" w14:paraId="7DE41292" w14:textId="77777777" w:rsidTr="00646204">
        <w:trPr>
          <w:cantSplit/>
        </w:trPr>
        <w:tc>
          <w:tcPr>
            <w:tcW w:w="2070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1D16866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599EBB63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DT-5</w:t>
            </w:r>
          </w:p>
        </w:tc>
        <w:tc>
          <w:tcPr>
            <w:tcW w:w="3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987B6DC" w14:textId="77777777" w:rsidR="00381532" w:rsidRPr="0002429A" w:rsidRDefault="00381532" w:rsidP="003815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Focus studies of diagnostic tests on patient centered outcomes, using rigorous study designs with preference for randomized controlled trials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E400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D91D0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D325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Standard does not apply.</w:t>
            </w:r>
          </w:p>
        </w:tc>
      </w:tr>
      <w:tr w:rsidR="00381532" w:rsidRPr="00572760" w14:paraId="6B60AAAA" w14:textId="77777777" w:rsidTr="00646204">
        <w:trPr>
          <w:cantSplit/>
        </w:trPr>
        <w:tc>
          <w:tcPr>
            <w:tcW w:w="2070" w:type="dxa"/>
            <w:tcBorders>
              <w:top w:val="doub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8DB4E2"/>
            <w:vAlign w:val="center"/>
            <w:hideMark/>
          </w:tcPr>
          <w:p w14:paraId="31A96CF7" w14:textId="77777777" w:rsidR="00381532" w:rsidRPr="0002429A" w:rsidRDefault="00381532" w:rsidP="003815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Standards for Systematic Reviews</w:t>
            </w:r>
          </w:p>
        </w:tc>
        <w:tc>
          <w:tcPr>
            <w:tcW w:w="938" w:type="dxa"/>
            <w:tcBorders>
              <w:top w:val="doub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14:paraId="4BC6185F" w14:textId="77777777" w:rsidR="00381532" w:rsidRPr="0002429A" w:rsidRDefault="00381532" w:rsidP="00381532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SR-1</w:t>
            </w:r>
          </w:p>
        </w:tc>
        <w:tc>
          <w:tcPr>
            <w:tcW w:w="3600" w:type="dxa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1C9C9" w14:textId="77777777" w:rsidR="00381532" w:rsidRPr="0002429A" w:rsidRDefault="00381532" w:rsidP="00381532">
            <w:pPr>
              <w:keepNext/>
              <w:keepLines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Adopt the Institute of Medicine (IOM) standards for systematic reviews of comparative effectiveness research, with some qualifications.</w:t>
            </w:r>
          </w:p>
        </w:tc>
        <w:tc>
          <w:tcPr>
            <w:tcW w:w="1312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CC42" w14:textId="77777777" w:rsidR="00381532" w:rsidRPr="00572760" w:rsidRDefault="00381532" w:rsidP="00381532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429A">
              <w:rPr>
                <w:rFonts w:ascii="Calibri" w:hAnsi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520" w:type="dxa"/>
            <w:tcBorders>
              <w:top w:val="double" w:sz="6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C835" w14:textId="77777777" w:rsidR="00381532" w:rsidRPr="00572760" w:rsidRDefault="00381532" w:rsidP="00381532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Entire report</w:t>
            </w:r>
            <w:r w:rsidRPr="005727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(all pages)</w:t>
            </w:r>
          </w:p>
        </w:tc>
        <w:tc>
          <w:tcPr>
            <w:tcW w:w="2844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76FD" w14:textId="77777777" w:rsidR="00381532" w:rsidRPr="00572760" w:rsidRDefault="00381532" w:rsidP="00381532">
            <w:pPr>
              <w:keepNext/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bookmarkEnd w:id="0"/>
      <w:bookmarkEnd w:id="1"/>
    </w:tbl>
    <w:p w14:paraId="564ACEDD" w14:textId="77777777" w:rsidR="00381532" w:rsidRDefault="00381532" w:rsidP="00A1699F">
      <w:pPr>
        <w:pStyle w:val="ES-Level1Heading"/>
        <w:sectPr w:rsidR="00381532" w:rsidSect="00426B53">
          <w:footerReference w:type="default" r:id="rId9"/>
          <w:pgSz w:w="15840" w:h="12240" w:orient="landscape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6C542C7" w14:textId="00301BA4" w:rsidR="00D254F7" w:rsidRPr="00562397" w:rsidRDefault="00D254F7" w:rsidP="00F91AAD">
      <w:pPr>
        <w:pStyle w:val="ChapterHeading"/>
        <w:rPr>
          <w:sz w:val="16"/>
          <w:szCs w:val="16"/>
        </w:rPr>
      </w:pPr>
      <w:bookmarkStart w:id="2" w:name="_GoBack"/>
      <w:bookmarkEnd w:id="2"/>
    </w:p>
    <w:sectPr w:rsidR="00D254F7" w:rsidRPr="00562397" w:rsidSect="00A70944">
      <w:headerReference w:type="default" r:id="rId10"/>
      <w:footerReference w:type="default" r:id="rId11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32E993" w16cid:durableId="1EB7FAEE"/>
  <w16cid:commentId w16cid:paraId="18B25019" w16cid:durableId="1EB7FAEF"/>
  <w16cid:commentId w16cid:paraId="7FCADF1B" w16cid:durableId="1EBA3CA0"/>
  <w16cid:commentId w16cid:paraId="3F99D456" w16cid:durableId="1EB7FAF0"/>
  <w16cid:commentId w16cid:paraId="2ACBFCA9" w16cid:durableId="1EBA3C58"/>
  <w16cid:commentId w16cid:paraId="2068B430" w16cid:durableId="1EB7FAF3"/>
  <w16cid:commentId w16cid:paraId="375E573E" w16cid:durableId="1EC8AEF5"/>
  <w16cid:commentId w16cid:paraId="6CBB5905" w16cid:durableId="1EC1253F"/>
  <w16cid:commentId w16cid:paraId="51D80CB2" w16cid:durableId="1EDF2459"/>
  <w16cid:commentId w16cid:paraId="130ADB3C" w16cid:durableId="1EC8AEF7"/>
  <w16cid:commentId w16cid:paraId="411B5AB0" w16cid:durableId="1EC8B1C7"/>
  <w16cid:commentId w16cid:paraId="66A055A3" w16cid:durableId="1EB7FAF5"/>
  <w16cid:commentId w16cid:paraId="0A39F059" w16cid:durableId="1EC10E64"/>
  <w16cid:commentId w16cid:paraId="6E352220" w16cid:durableId="1EC8AEFA"/>
  <w16cid:commentId w16cid:paraId="7AC184FB" w16cid:durableId="1EC8B1F4"/>
  <w16cid:commentId w16cid:paraId="7B186A1E" w16cid:durableId="1EB7FAF8"/>
  <w16cid:commentId w16cid:paraId="5F6B48B9" w16cid:durableId="1EBA8EED"/>
  <w16cid:commentId w16cid:paraId="6C761510" w16cid:durableId="1EB7FAFB"/>
  <w16cid:commentId w16cid:paraId="27ECB43F" w16cid:durableId="1EC23E38"/>
  <w16cid:commentId w16cid:paraId="5FB21C23" w16cid:durableId="1EC39CC2"/>
  <w16cid:commentId w16cid:paraId="7512FE03" w16cid:durableId="1EC8AF00"/>
  <w16cid:commentId w16cid:paraId="2AEAB40E" w16cid:durableId="1EC8B235"/>
  <w16cid:commentId w16cid:paraId="6B001F76" w16cid:durableId="1EB7FAFD"/>
  <w16cid:commentId w16cid:paraId="54629CCD" w16cid:durableId="1EB7FAFE"/>
  <w16cid:commentId w16cid:paraId="20AD3008" w16cid:durableId="1EBA72A3"/>
  <w16cid:commentId w16cid:paraId="6F5BAAE5" w16cid:durableId="1EBA917A"/>
  <w16cid:commentId w16cid:paraId="185BC696" w16cid:durableId="1EC8AF05"/>
  <w16cid:commentId w16cid:paraId="012142CE" w16cid:durableId="1EB7FB09"/>
  <w16cid:commentId w16cid:paraId="09ADE90F" w16cid:durableId="1EBA94C8"/>
  <w16cid:commentId w16cid:paraId="36B8B922" w16cid:durableId="1EC8AF08"/>
  <w16cid:commentId w16cid:paraId="43654762" w16cid:durableId="1EC8B29E"/>
  <w16cid:commentId w16cid:paraId="78EAA8CC" w16cid:durableId="1EC8AF09"/>
  <w16cid:commentId w16cid:paraId="4F8DE60D" w16cid:durableId="1EC8B8D8"/>
  <w16cid:commentId w16cid:paraId="2CE02369" w16cid:durableId="1EDF5E40"/>
  <w16cid:commentId w16cid:paraId="6B9F33D0" w16cid:durableId="1EB7FB0B"/>
  <w16cid:commentId w16cid:paraId="60AF34F9" w16cid:durableId="1EC22339"/>
  <w16cid:commentId w16cid:paraId="3FE8B3B0" w16cid:durableId="1EC8AF0C"/>
  <w16cid:commentId w16cid:paraId="1829D5B2" w16cid:durableId="1EC8B933"/>
  <w16cid:commentId w16cid:paraId="37343F1F" w16cid:durableId="1EB7FB18"/>
  <w16cid:commentId w16cid:paraId="5A6738C4" w16cid:durableId="1EC13121"/>
  <w16cid:commentId w16cid:paraId="05AEE576" w16cid:durableId="1EC8AF14"/>
  <w16cid:commentId w16cid:paraId="371F4ECB" w16cid:durableId="1EC8B9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4D30E" w14:textId="77777777" w:rsidR="009E3814" w:rsidRDefault="009E3814" w:rsidP="00284D99">
      <w:r>
        <w:separator/>
      </w:r>
    </w:p>
  </w:endnote>
  <w:endnote w:type="continuationSeparator" w:id="0">
    <w:p w14:paraId="61391E9C" w14:textId="77777777" w:rsidR="009E3814" w:rsidRDefault="009E3814" w:rsidP="00284D99">
      <w:r>
        <w:continuationSeparator/>
      </w:r>
    </w:p>
  </w:endnote>
  <w:endnote w:type="continuationNotice" w:id="1">
    <w:p w14:paraId="4002D84A" w14:textId="77777777" w:rsidR="009E3814" w:rsidRDefault="009E38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72" w:rightFromText="72" w:horzAnchor="page" w:tblpX="519" w:tblpY="1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4"/>
    </w:tblGrid>
    <w:tr w:rsidR="009E3814" w:rsidRPr="00E1788E" w14:paraId="5F149D6D" w14:textId="77777777" w:rsidTr="00925147">
      <w:trPr>
        <w:cantSplit/>
        <w:trHeight w:hRule="exact" w:val="9216"/>
      </w:trPr>
      <w:tc>
        <w:tcPr>
          <w:tcW w:w="504" w:type="dxa"/>
          <w:tcMar>
            <w:left w:w="0" w:type="dxa"/>
            <w:right w:w="0" w:type="dxa"/>
          </w:tcMar>
          <w:textDirection w:val="tbRl"/>
        </w:tcPr>
        <w:p w14:paraId="48617D66" w14:textId="52224F78" w:rsidR="009E3814" w:rsidRPr="00F04DB7" w:rsidRDefault="009E3814" w:rsidP="003A2E13">
          <w:pPr>
            <w:pStyle w:val="PageNumber"/>
            <w:rPr>
              <w:b/>
              <w:i/>
              <w:iCs/>
            </w:rPr>
          </w:pPr>
          <w:r>
            <w:rPr>
              <w:rStyle w:val="PageNumber0"/>
            </w:rPr>
            <w:t>K</w:t>
          </w:r>
          <w:r w:rsidRPr="00F04DB7">
            <w:rPr>
              <w:rStyle w:val="PageNumber0"/>
            </w:rPr>
            <w:t>-</w:t>
          </w:r>
          <w:r w:rsidRPr="00F04DB7">
            <w:rPr>
              <w:rStyle w:val="PageNumber0"/>
              <w:b/>
            </w:rPr>
            <w:fldChar w:fldCharType="begin"/>
          </w:r>
          <w:r w:rsidRPr="00F04DB7">
            <w:rPr>
              <w:rStyle w:val="PageNumber0"/>
            </w:rPr>
            <w:instrText xml:space="preserve"> PAGE   \* MERGEFORMAT </w:instrText>
          </w:r>
          <w:r w:rsidRPr="00F04DB7">
            <w:rPr>
              <w:rStyle w:val="PageNumber0"/>
              <w:b/>
            </w:rPr>
            <w:fldChar w:fldCharType="separate"/>
          </w:r>
          <w:r w:rsidR="00E74656">
            <w:rPr>
              <w:rStyle w:val="PageNumber0"/>
              <w:noProof/>
            </w:rPr>
            <w:t>8</w:t>
          </w:r>
          <w:r w:rsidRPr="00F04DB7">
            <w:rPr>
              <w:rStyle w:val="PageNumber0"/>
              <w:b/>
            </w:rPr>
            <w:fldChar w:fldCharType="end"/>
          </w:r>
        </w:p>
      </w:tc>
    </w:tr>
  </w:tbl>
  <w:p w14:paraId="533E8DC4" w14:textId="6E4FD7BF" w:rsidR="009E3814" w:rsidRPr="00B75F70" w:rsidRDefault="009E3814" w:rsidP="00F91AAD">
    <w:pPr>
      <w:pStyle w:val="Footer"/>
      <w:jc w:val="center"/>
      <w:rPr>
        <w:rFonts w:ascii="Times New Roman" w:hAnsi="Times New Roman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0A452" w14:textId="49BC633A" w:rsidR="009E3814" w:rsidRPr="00945AF5" w:rsidRDefault="009E3814" w:rsidP="00324350">
    <w:pPr>
      <w:pStyle w:val="PageNumb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C9652" w14:textId="77777777" w:rsidR="009E3814" w:rsidRDefault="009E3814" w:rsidP="00284D99">
      <w:r>
        <w:separator/>
      </w:r>
    </w:p>
  </w:footnote>
  <w:footnote w:type="continuationSeparator" w:id="0">
    <w:p w14:paraId="0D586F2A" w14:textId="77777777" w:rsidR="009E3814" w:rsidRDefault="009E3814" w:rsidP="00284D99">
      <w:r>
        <w:continuationSeparator/>
      </w:r>
    </w:p>
  </w:footnote>
  <w:footnote w:type="continuationNotice" w:id="1">
    <w:p w14:paraId="58142BBE" w14:textId="77777777" w:rsidR="009E3814" w:rsidRDefault="009E38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9410B" w14:textId="77777777" w:rsidR="009E3814" w:rsidRPr="00E74656" w:rsidRDefault="009E3814" w:rsidP="00E746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8276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81896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1CC1C7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50E90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47366F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6C64A8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0554BD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2F9E30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45A1F19"/>
    <w:multiLevelType w:val="hybridMultilevel"/>
    <w:tmpl w:val="8758AE4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9">
    <w:nsid w:val="09966E5B"/>
    <w:multiLevelType w:val="hybridMultilevel"/>
    <w:tmpl w:val="03308D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CF3B7E"/>
    <w:multiLevelType w:val="hybridMultilevel"/>
    <w:tmpl w:val="40AC701A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>
    <w:nsid w:val="119E0A16"/>
    <w:multiLevelType w:val="hybridMultilevel"/>
    <w:tmpl w:val="DF126AE0"/>
    <w:lvl w:ilvl="0" w:tplc="EDBA9EC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764A30"/>
    <w:multiLevelType w:val="hybridMultilevel"/>
    <w:tmpl w:val="D22A27A0"/>
    <w:lvl w:ilvl="0" w:tplc="B3A430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24243D"/>
    <w:multiLevelType w:val="hybridMultilevel"/>
    <w:tmpl w:val="4708928E"/>
    <w:lvl w:ilvl="0" w:tplc="33FE1422">
      <w:start w:val="1"/>
      <w:numFmt w:val="bullet"/>
      <w:pStyle w:val="TableBullet1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4AA648CC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>
    <w:nsid w:val="16417F8A"/>
    <w:multiLevelType w:val="hybridMultilevel"/>
    <w:tmpl w:val="99B085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6E029C"/>
    <w:multiLevelType w:val="hybridMultilevel"/>
    <w:tmpl w:val="721AD8B2"/>
    <w:lvl w:ilvl="0" w:tplc="F15C034E">
      <w:start w:val="1"/>
      <w:numFmt w:val="bullet"/>
      <w:pStyle w:val="bullets-1"/>
      <w:lvlText w:val=""/>
      <w:lvlJc w:val="left"/>
      <w:pPr>
        <w:tabs>
          <w:tab w:val="num" w:pos="-1224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8720340"/>
    <w:multiLevelType w:val="hybridMultilevel"/>
    <w:tmpl w:val="FF52773C"/>
    <w:lvl w:ilvl="0" w:tplc="5C0A6E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9D1EF3"/>
    <w:multiLevelType w:val="hybridMultilevel"/>
    <w:tmpl w:val="FD5661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146FE7"/>
    <w:multiLevelType w:val="hybridMultilevel"/>
    <w:tmpl w:val="E710D526"/>
    <w:lvl w:ilvl="0" w:tplc="8AB6127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E329DE"/>
    <w:multiLevelType w:val="hybridMultilevel"/>
    <w:tmpl w:val="2DFA416C"/>
    <w:lvl w:ilvl="0" w:tplc="3044FF04">
      <w:start w:val="1"/>
      <w:numFmt w:val="bullet"/>
      <w:pStyle w:val="text-bullets4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BA08FF"/>
    <w:multiLevelType w:val="hybridMultilevel"/>
    <w:tmpl w:val="E7649D3E"/>
    <w:lvl w:ilvl="0" w:tplc="92622D06">
      <w:start w:val="1"/>
      <w:numFmt w:val="bullet"/>
      <w:pStyle w:val="Tripleindentbullet"/>
      <w:lvlText w:val="$"/>
      <w:lvlJc w:val="left"/>
      <w:pPr>
        <w:tabs>
          <w:tab w:val="num" w:pos="180"/>
        </w:tabs>
        <w:ind w:left="1440" w:hanging="360"/>
      </w:pPr>
      <w:rPr>
        <w:rFonts w:ascii="WP TypographicSymbols" w:hAnsi="WP TypographicSymbol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7004EB"/>
    <w:multiLevelType w:val="hybridMultilevel"/>
    <w:tmpl w:val="9A10FCC0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3">
    <w:nsid w:val="344046EE"/>
    <w:multiLevelType w:val="hybridMultilevel"/>
    <w:tmpl w:val="828A80EA"/>
    <w:lvl w:ilvl="0" w:tplc="55A2BE56">
      <w:start w:val="1"/>
      <w:numFmt w:val="bullet"/>
      <w:pStyle w:val="text-bullets3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8623A5"/>
    <w:multiLevelType w:val="hybridMultilevel"/>
    <w:tmpl w:val="161CA11A"/>
    <w:lvl w:ilvl="0" w:tplc="F9225A92">
      <w:start w:val="1"/>
      <w:numFmt w:val="bullet"/>
      <w:pStyle w:val="Tablebullet0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783296"/>
    <w:multiLevelType w:val="hybridMultilevel"/>
    <w:tmpl w:val="DC1803DC"/>
    <w:lvl w:ilvl="0" w:tplc="FFFFFFFF">
      <w:start w:val="1"/>
      <w:numFmt w:val="bullet"/>
      <w:pStyle w:val="Doubleinden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6FE452C"/>
    <w:multiLevelType w:val="hybridMultilevel"/>
    <w:tmpl w:val="D7C4174A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CB2F81"/>
    <w:multiLevelType w:val="hybridMultilevel"/>
    <w:tmpl w:val="3A344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220F47"/>
    <w:multiLevelType w:val="hybridMultilevel"/>
    <w:tmpl w:val="3F180FBE"/>
    <w:lvl w:ilvl="0" w:tplc="501E016A">
      <w:start w:val="1"/>
      <w:numFmt w:val="bullet"/>
      <w:pStyle w:val="TableBullet2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76D4520"/>
    <w:multiLevelType w:val="hybridMultilevel"/>
    <w:tmpl w:val="3634C826"/>
    <w:lvl w:ilvl="0" w:tplc="18BC5FA8">
      <w:start w:val="1"/>
      <w:numFmt w:val="bullet"/>
      <w:pStyle w:val="bullets-2ndlevel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"/>
      <w:lvlJc w:val="left"/>
      <w:pPr>
        <w:tabs>
          <w:tab w:val="num" w:pos="2736"/>
        </w:tabs>
        <w:ind w:left="2736" w:hanging="1296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8771DE6"/>
    <w:multiLevelType w:val="hybridMultilevel"/>
    <w:tmpl w:val="4E96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5B5911"/>
    <w:multiLevelType w:val="hybridMultilevel"/>
    <w:tmpl w:val="509CE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C7B2344"/>
    <w:multiLevelType w:val="hybridMultilevel"/>
    <w:tmpl w:val="BAFA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8F2E4C"/>
    <w:multiLevelType w:val="multilevel"/>
    <w:tmpl w:val="1DB4F896"/>
    <w:lvl w:ilvl="0">
      <w:start w:val="1"/>
      <w:numFmt w:val="bullet"/>
      <w:pStyle w:val="Textbox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CA5320"/>
    <w:multiLevelType w:val="multilevel"/>
    <w:tmpl w:val="6380877C"/>
    <w:lvl w:ilvl="0">
      <w:start w:val="1"/>
      <w:numFmt w:val="decimal"/>
      <w:pStyle w:val="Tablebullet-fir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73B81E20"/>
    <w:multiLevelType w:val="multilevel"/>
    <w:tmpl w:val="F2D09614"/>
    <w:lvl w:ilvl="0">
      <w:start w:val="1"/>
      <w:numFmt w:val="decimal"/>
      <w:pStyle w:val="Tablebulletwithpa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>
    <w:nsid w:val="771E01E9"/>
    <w:multiLevelType w:val="hybridMultilevel"/>
    <w:tmpl w:val="5300A5C2"/>
    <w:lvl w:ilvl="0" w:tplc="F2FA133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705332"/>
    <w:multiLevelType w:val="hybridMultilevel"/>
    <w:tmpl w:val="99B085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27"/>
  </w:num>
  <w:num w:numId="4">
    <w:abstractNumId w:val="19"/>
  </w:num>
  <w:num w:numId="5">
    <w:abstractNumId w:val="36"/>
  </w:num>
  <w:num w:numId="6">
    <w:abstractNumId w:val="13"/>
  </w:num>
  <w:num w:numId="7">
    <w:abstractNumId w:val="30"/>
  </w:num>
  <w:num w:numId="8">
    <w:abstractNumId w:val="15"/>
  </w:num>
  <w:num w:numId="9">
    <w:abstractNumId w:val="35"/>
  </w:num>
  <w:num w:numId="10">
    <w:abstractNumId w:val="21"/>
  </w:num>
  <w:num w:numId="11">
    <w:abstractNumId w:val="25"/>
  </w:num>
  <w:num w:numId="12">
    <w:abstractNumId w:val="23"/>
  </w:num>
  <w:num w:numId="13">
    <w:abstractNumId w:val="31"/>
  </w:num>
  <w:num w:numId="14">
    <w:abstractNumId w:val="22"/>
  </w:num>
  <w:num w:numId="15">
    <w:abstractNumId w:val="33"/>
  </w:num>
  <w:num w:numId="16">
    <w:abstractNumId w:val="26"/>
  </w:num>
  <w:num w:numId="17">
    <w:abstractNumId w:val="8"/>
  </w:num>
  <w:num w:numId="18">
    <w:abstractNumId w:val="37"/>
  </w:num>
  <w:num w:numId="19">
    <w:abstractNumId w:val="6"/>
  </w:num>
  <w:num w:numId="20">
    <w:abstractNumId w:val="5"/>
  </w:num>
  <w:num w:numId="21">
    <w:abstractNumId w:val="4"/>
  </w:num>
  <w:num w:numId="22">
    <w:abstractNumId w:val="7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18"/>
  </w:num>
  <w:num w:numId="29">
    <w:abstractNumId w:val="28"/>
  </w:num>
  <w:num w:numId="30">
    <w:abstractNumId w:val="9"/>
  </w:num>
  <w:num w:numId="31">
    <w:abstractNumId w:val="32"/>
  </w:num>
  <w:num w:numId="32">
    <w:abstractNumId w:val="34"/>
  </w:num>
  <w:num w:numId="33">
    <w:abstractNumId w:val="14"/>
  </w:num>
  <w:num w:numId="34">
    <w:abstractNumId w:val="39"/>
  </w:num>
  <w:num w:numId="35">
    <w:abstractNumId w:val="16"/>
  </w:num>
  <w:num w:numId="36">
    <w:abstractNumId w:val="12"/>
  </w:num>
  <w:num w:numId="37">
    <w:abstractNumId w:val="17"/>
  </w:num>
  <w:num w:numId="38">
    <w:abstractNumId w:val="38"/>
  </w:num>
  <w:num w:numId="39">
    <w:abstractNumId w:val="11"/>
  </w:num>
  <w:num w:numId="40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attachedTemplate r:id="rId1"/>
  <w:stylePaneSortMethod w:val="0000"/>
  <w:defaultTabStop w:val="720"/>
  <w:characterSpacingControl w:val="doNotCompress"/>
  <w:hdrShapeDefaults>
    <o:shapedefaults v:ext="edit" spidmax="645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DIT" w:val="false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2018upda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zffdztfz0v2s3eevp95ape4t5v9srf0r29v&quot;&gt;RA_Master_Database_TO_RTI_04-18-18&lt;record-ids&gt;&lt;item&gt;1&lt;/item&gt;&lt;item&gt;2&lt;/item&gt;&lt;item&gt;3&lt;/item&gt;&lt;item&gt;10&lt;/item&gt;&lt;item&gt;19&lt;/item&gt;&lt;item&gt;20&lt;/item&gt;&lt;item&gt;21&lt;/item&gt;&lt;item&gt;22&lt;/item&gt;&lt;item&gt;23&lt;/item&gt;&lt;item&gt;24&lt;/item&gt;&lt;item&gt;25&lt;/item&gt;&lt;item&gt;26&lt;/item&gt;&lt;item&gt;27&lt;/item&gt;&lt;item&gt;29&lt;/item&gt;&lt;item&gt;32&lt;/item&gt;&lt;item&gt;33&lt;/item&gt;&lt;item&gt;34&lt;/item&gt;&lt;item&gt;36&lt;/item&gt;&lt;item&gt;38&lt;/item&gt;&lt;item&gt;41&lt;/item&gt;&lt;item&gt;47&lt;/item&gt;&lt;item&gt;48&lt;/item&gt;&lt;item&gt;51&lt;/item&gt;&lt;item&gt;63&lt;/item&gt;&lt;item&gt;83&lt;/item&gt;&lt;item&gt;96&lt;/item&gt;&lt;item&gt;102&lt;/item&gt;&lt;item&gt;109&lt;/item&gt;&lt;item&gt;110&lt;/item&gt;&lt;item&gt;117&lt;/item&gt;&lt;item&gt;148&lt;/item&gt;&lt;item&gt;149&lt;/item&gt;&lt;item&gt;155&lt;/item&gt;&lt;item&gt;166&lt;/item&gt;&lt;item&gt;167&lt;/item&gt;&lt;item&gt;188&lt;/item&gt;&lt;item&gt;189&lt;/item&gt;&lt;item&gt;200&lt;/item&gt;&lt;item&gt;218&lt;/item&gt;&lt;item&gt;226&lt;/item&gt;&lt;item&gt;231&lt;/item&gt;&lt;item&gt;254&lt;/item&gt;&lt;item&gt;257&lt;/item&gt;&lt;item&gt;262&lt;/item&gt;&lt;item&gt;272&lt;/item&gt;&lt;item&gt;273&lt;/item&gt;&lt;item&gt;282&lt;/item&gt;&lt;item&gt;292&lt;/item&gt;&lt;item&gt;296&lt;/item&gt;&lt;item&gt;300&lt;/item&gt;&lt;item&gt;318&lt;/item&gt;&lt;item&gt;329&lt;/item&gt;&lt;item&gt;341&lt;/item&gt;&lt;item&gt;343&lt;/item&gt;&lt;item&gt;369&lt;/item&gt;&lt;item&gt;379&lt;/item&gt;&lt;item&gt;386&lt;/item&gt;&lt;item&gt;387&lt;/item&gt;&lt;item&gt;390&lt;/item&gt;&lt;item&gt;396&lt;/item&gt;&lt;item&gt;399&lt;/item&gt;&lt;item&gt;402&lt;/item&gt;&lt;item&gt;405&lt;/item&gt;&lt;item&gt;410&lt;/item&gt;&lt;item&gt;448&lt;/item&gt;&lt;item&gt;450&lt;/item&gt;&lt;item&gt;469&lt;/item&gt;&lt;item&gt;474&lt;/item&gt;&lt;item&gt;482&lt;/item&gt;&lt;item&gt;495&lt;/item&gt;&lt;item&gt;503&lt;/item&gt;&lt;item&gt;530&lt;/item&gt;&lt;item&gt;539&lt;/item&gt;&lt;item&gt;541&lt;/item&gt;&lt;item&gt;580&lt;/item&gt;&lt;item&gt;710&lt;/item&gt;&lt;item&gt;1195&lt;/item&gt;&lt;item&gt;1203&lt;/item&gt;&lt;item&gt;1264&lt;/item&gt;&lt;item&gt;1406&lt;/item&gt;&lt;item&gt;1526&lt;/item&gt;&lt;item&gt;1754&lt;/item&gt;&lt;item&gt;1818&lt;/item&gt;&lt;item&gt;1858&lt;/item&gt;&lt;item&gt;1862&lt;/item&gt;&lt;item&gt;1866&lt;/item&gt;&lt;item&gt;1970&lt;/item&gt;&lt;item&gt;1999&lt;/item&gt;&lt;item&gt;2022&lt;/item&gt;&lt;item&gt;2068&lt;/item&gt;&lt;item&gt;2105&lt;/item&gt;&lt;item&gt;2156&lt;/item&gt;&lt;item&gt;2349&lt;/item&gt;&lt;item&gt;2375&lt;/item&gt;&lt;item&gt;2632&lt;/item&gt;&lt;item&gt;2712&lt;/item&gt;&lt;item&gt;2719&lt;/item&gt;&lt;item&gt;2747&lt;/item&gt;&lt;item&gt;2783&lt;/item&gt;&lt;item&gt;2787&lt;/item&gt;&lt;item&gt;2808&lt;/item&gt;&lt;item&gt;2812&lt;/item&gt;&lt;item&gt;3017&lt;/item&gt;&lt;item&gt;3355&lt;/item&gt;&lt;item&gt;3544&lt;/item&gt;&lt;item&gt;3889&lt;/item&gt;&lt;item&gt;5598&lt;/item&gt;&lt;item&gt;5599&lt;/item&gt;&lt;item&gt;5608&lt;/item&gt;&lt;item&gt;5609&lt;/item&gt;&lt;item&gt;5611&lt;/item&gt;&lt;item&gt;5613&lt;/item&gt;&lt;item&gt;5632&lt;/item&gt;&lt;item&gt;5633&lt;/item&gt;&lt;item&gt;5636&lt;/item&gt;&lt;item&gt;5650&lt;/item&gt;&lt;item&gt;5668&lt;/item&gt;&lt;item&gt;5669&lt;/item&gt;&lt;item&gt;5688&lt;/item&gt;&lt;item&gt;5691&lt;/item&gt;&lt;item&gt;5692&lt;/item&gt;&lt;item&gt;5693&lt;/item&gt;&lt;item&gt;5702&lt;/item&gt;&lt;item&gt;5703&lt;/item&gt;&lt;item&gt;5707&lt;/item&gt;&lt;item&gt;5764&lt;/item&gt;&lt;item&gt;5771&lt;/item&gt;&lt;item&gt;5776&lt;/item&gt;&lt;item&gt;5778&lt;/item&gt;&lt;item&gt;5781&lt;/item&gt;&lt;item&gt;5798&lt;/item&gt;&lt;item&gt;5808&lt;/item&gt;&lt;item&gt;5826&lt;/item&gt;&lt;item&gt;5827&lt;/item&gt;&lt;item&gt;5843&lt;/item&gt;&lt;item&gt;5844&lt;/item&gt;&lt;item&gt;5846&lt;/item&gt;&lt;item&gt;5850&lt;/item&gt;&lt;item&gt;5852&lt;/item&gt;&lt;item&gt;5865&lt;/item&gt;&lt;item&gt;5912&lt;/item&gt;&lt;item&gt;5913&lt;/item&gt;&lt;item&gt;5914&lt;/item&gt;&lt;item&gt;5915&lt;/item&gt;&lt;item&gt;5916&lt;/item&gt;&lt;item&gt;5917&lt;/item&gt;&lt;item&gt;5919&lt;/item&gt;&lt;item&gt;5920&lt;/item&gt;&lt;item&gt;5921&lt;/item&gt;&lt;item&gt;5922&lt;/item&gt;&lt;item&gt;5923&lt;/item&gt;&lt;item&gt;5924&lt;/item&gt;&lt;item&gt;5925&lt;/item&gt;&lt;item&gt;5926&lt;/item&gt;&lt;item&gt;5927&lt;/item&gt;&lt;item&gt;5928&lt;/item&gt;&lt;item&gt;5929&lt;/item&gt;&lt;item&gt;5930&lt;/item&gt;&lt;item&gt;5931&lt;/item&gt;&lt;item&gt;5932&lt;/item&gt;&lt;item&gt;5933&lt;/item&gt;&lt;item&gt;5934&lt;/item&gt;&lt;item&gt;5935&lt;/item&gt;&lt;item&gt;5936&lt;/item&gt;&lt;item&gt;5937&lt;/item&gt;&lt;item&gt;5938&lt;/item&gt;&lt;item&gt;5939&lt;/item&gt;&lt;item&gt;5940&lt;/item&gt;&lt;item&gt;5941&lt;/item&gt;&lt;item&gt;5942&lt;/item&gt;&lt;item&gt;5943&lt;/item&gt;&lt;item&gt;5944&lt;/item&gt;&lt;item&gt;5945&lt;/item&gt;&lt;item&gt;5946&lt;/item&gt;&lt;item&gt;5947&lt;/item&gt;&lt;item&gt;5948&lt;/item&gt;&lt;item&gt;5949&lt;/item&gt;&lt;item&gt;5950&lt;/item&gt;&lt;item&gt;5951&lt;/item&gt;&lt;item&gt;5952&lt;/item&gt;&lt;item&gt;5953&lt;/item&gt;&lt;item&gt;5966&lt;/item&gt;&lt;item&gt;5973&lt;/item&gt;&lt;item&gt;6001&lt;/item&gt;&lt;item&gt;6013&lt;/item&gt;&lt;item&gt;6076&lt;/item&gt;&lt;item&gt;6265&lt;/item&gt;&lt;item&gt;7745&lt;/item&gt;&lt;item&gt;7753&lt;/item&gt;&lt;item&gt;7756&lt;/item&gt;&lt;item&gt;7836&lt;/item&gt;&lt;item&gt;7838&lt;/item&gt;&lt;item&gt;7839&lt;/item&gt;&lt;item&gt;7840&lt;/item&gt;&lt;item&gt;7841&lt;/item&gt;&lt;item&gt;7846&lt;/item&gt;&lt;item&gt;7864&lt;/item&gt;&lt;item&gt;7867&lt;/item&gt;&lt;item&gt;7869&lt;/item&gt;&lt;item&gt;7873&lt;/item&gt;&lt;item&gt;7874&lt;/item&gt;&lt;item&gt;7876&lt;/item&gt;&lt;item&gt;7877&lt;/item&gt;&lt;item&gt;7878&lt;/item&gt;&lt;/record-ids&gt;&lt;/item&gt;&lt;/Libraries&gt;"/>
    <w:docVar w:name="WFSI" w:val="false"/>
  </w:docVars>
  <w:rsids>
    <w:rsidRoot w:val="00C50086"/>
    <w:rsid w:val="00000173"/>
    <w:rsid w:val="000010D1"/>
    <w:rsid w:val="00001A6A"/>
    <w:rsid w:val="0000235D"/>
    <w:rsid w:val="000026A0"/>
    <w:rsid w:val="00002F83"/>
    <w:rsid w:val="00003D9B"/>
    <w:rsid w:val="00004060"/>
    <w:rsid w:val="00004942"/>
    <w:rsid w:val="00004B84"/>
    <w:rsid w:val="000068CB"/>
    <w:rsid w:val="00007377"/>
    <w:rsid w:val="00010297"/>
    <w:rsid w:val="000106EB"/>
    <w:rsid w:val="00011D8A"/>
    <w:rsid w:val="00011F77"/>
    <w:rsid w:val="00012D53"/>
    <w:rsid w:val="000139E4"/>
    <w:rsid w:val="00013BAF"/>
    <w:rsid w:val="000151C6"/>
    <w:rsid w:val="00015AAF"/>
    <w:rsid w:val="000162F3"/>
    <w:rsid w:val="000176ED"/>
    <w:rsid w:val="00021615"/>
    <w:rsid w:val="0002196A"/>
    <w:rsid w:val="00023F82"/>
    <w:rsid w:val="00024196"/>
    <w:rsid w:val="00025197"/>
    <w:rsid w:val="00025580"/>
    <w:rsid w:val="00025CD2"/>
    <w:rsid w:val="00027407"/>
    <w:rsid w:val="00030298"/>
    <w:rsid w:val="000312BF"/>
    <w:rsid w:val="0003283E"/>
    <w:rsid w:val="00033D0C"/>
    <w:rsid w:val="0003504D"/>
    <w:rsid w:val="00035519"/>
    <w:rsid w:val="00036AEA"/>
    <w:rsid w:val="00036E01"/>
    <w:rsid w:val="000408C0"/>
    <w:rsid w:val="0004115D"/>
    <w:rsid w:val="000411BD"/>
    <w:rsid w:val="00041BDA"/>
    <w:rsid w:val="00042CB0"/>
    <w:rsid w:val="00042E81"/>
    <w:rsid w:val="0004432D"/>
    <w:rsid w:val="0004451C"/>
    <w:rsid w:val="000447E7"/>
    <w:rsid w:val="00044991"/>
    <w:rsid w:val="000450CC"/>
    <w:rsid w:val="00045457"/>
    <w:rsid w:val="00046504"/>
    <w:rsid w:val="00046DC5"/>
    <w:rsid w:val="0004725E"/>
    <w:rsid w:val="0005197E"/>
    <w:rsid w:val="00051D26"/>
    <w:rsid w:val="00051ED0"/>
    <w:rsid w:val="00052807"/>
    <w:rsid w:val="00052A08"/>
    <w:rsid w:val="000537B4"/>
    <w:rsid w:val="00053936"/>
    <w:rsid w:val="00054291"/>
    <w:rsid w:val="00054585"/>
    <w:rsid w:val="0005544E"/>
    <w:rsid w:val="000556F7"/>
    <w:rsid w:val="00056F59"/>
    <w:rsid w:val="000574BF"/>
    <w:rsid w:val="00057E81"/>
    <w:rsid w:val="000600B6"/>
    <w:rsid w:val="00060F05"/>
    <w:rsid w:val="000614D7"/>
    <w:rsid w:val="00061D87"/>
    <w:rsid w:val="00062832"/>
    <w:rsid w:val="000628E7"/>
    <w:rsid w:val="00063D59"/>
    <w:rsid w:val="000647EA"/>
    <w:rsid w:val="00066325"/>
    <w:rsid w:val="00066C08"/>
    <w:rsid w:val="0007223F"/>
    <w:rsid w:val="0007279D"/>
    <w:rsid w:val="000727C4"/>
    <w:rsid w:val="00072FB1"/>
    <w:rsid w:val="00074766"/>
    <w:rsid w:val="00074DF1"/>
    <w:rsid w:val="00075024"/>
    <w:rsid w:val="00075F7D"/>
    <w:rsid w:val="000777BE"/>
    <w:rsid w:val="0008065E"/>
    <w:rsid w:val="00081685"/>
    <w:rsid w:val="000816E8"/>
    <w:rsid w:val="00083C87"/>
    <w:rsid w:val="000855B7"/>
    <w:rsid w:val="000856F5"/>
    <w:rsid w:val="00087D96"/>
    <w:rsid w:val="00091CFF"/>
    <w:rsid w:val="00092105"/>
    <w:rsid w:val="000927CB"/>
    <w:rsid w:val="0009449D"/>
    <w:rsid w:val="000955C2"/>
    <w:rsid w:val="000978DF"/>
    <w:rsid w:val="000A1063"/>
    <w:rsid w:val="000A1357"/>
    <w:rsid w:val="000A16C4"/>
    <w:rsid w:val="000A1F15"/>
    <w:rsid w:val="000A20DD"/>
    <w:rsid w:val="000A3C5F"/>
    <w:rsid w:val="000A4B04"/>
    <w:rsid w:val="000A7801"/>
    <w:rsid w:val="000B1319"/>
    <w:rsid w:val="000B15D5"/>
    <w:rsid w:val="000B2423"/>
    <w:rsid w:val="000B259A"/>
    <w:rsid w:val="000B2C38"/>
    <w:rsid w:val="000B3F31"/>
    <w:rsid w:val="000B4C6C"/>
    <w:rsid w:val="000B53D7"/>
    <w:rsid w:val="000B5F27"/>
    <w:rsid w:val="000B60F4"/>
    <w:rsid w:val="000B6183"/>
    <w:rsid w:val="000B6606"/>
    <w:rsid w:val="000B6873"/>
    <w:rsid w:val="000B68F7"/>
    <w:rsid w:val="000B79C7"/>
    <w:rsid w:val="000C0064"/>
    <w:rsid w:val="000C0066"/>
    <w:rsid w:val="000C03A1"/>
    <w:rsid w:val="000C0956"/>
    <w:rsid w:val="000C1774"/>
    <w:rsid w:val="000C31C7"/>
    <w:rsid w:val="000C335C"/>
    <w:rsid w:val="000C5695"/>
    <w:rsid w:val="000C6858"/>
    <w:rsid w:val="000C7A85"/>
    <w:rsid w:val="000C7CC2"/>
    <w:rsid w:val="000C7FBD"/>
    <w:rsid w:val="000D01D6"/>
    <w:rsid w:val="000D02F1"/>
    <w:rsid w:val="000D2163"/>
    <w:rsid w:val="000D49FD"/>
    <w:rsid w:val="000D4ECD"/>
    <w:rsid w:val="000D5617"/>
    <w:rsid w:val="000D58CD"/>
    <w:rsid w:val="000D637C"/>
    <w:rsid w:val="000D6F97"/>
    <w:rsid w:val="000D7F92"/>
    <w:rsid w:val="000E0274"/>
    <w:rsid w:val="000E0939"/>
    <w:rsid w:val="000E2555"/>
    <w:rsid w:val="000E43F0"/>
    <w:rsid w:val="000E4913"/>
    <w:rsid w:val="000E49EF"/>
    <w:rsid w:val="000E529E"/>
    <w:rsid w:val="000E5C5F"/>
    <w:rsid w:val="000E5EF4"/>
    <w:rsid w:val="000E71A9"/>
    <w:rsid w:val="000E77C4"/>
    <w:rsid w:val="000E78E1"/>
    <w:rsid w:val="000F0169"/>
    <w:rsid w:val="000F08A1"/>
    <w:rsid w:val="000F0A74"/>
    <w:rsid w:val="000F1124"/>
    <w:rsid w:val="000F2A2E"/>
    <w:rsid w:val="000F34F1"/>
    <w:rsid w:val="000F3767"/>
    <w:rsid w:val="000F45EF"/>
    <w:rsid w:val="000F4BC9"/>
    <w:rsid w:val="000F4D03"/>
    <w:rsid w:val="000F5B6F"/>
    <w:rsid w:val="000F6302"/>
    <w:rsid w:val="000F695B"/>
    <w:rsid w:val="000F6CA8"/>
    <w:rsid w:val="000F7F99"/>
    <w:rsid w:val="001002DD"/>
    <w:rsid w:val="00100BA6"/>
    <w:rsid w:val="00102614"/>
    <w:rsid w:val="00102B28"/>
    <w:rsid w:val="00102E98"/>
    <w:rsid w:val="00104AAD"/>
    <w:rsid w:val="00105C8A"/>
    <w:rsid w:val="00105D43"/>
    <w:rsid w:val="001102C0"/>
    <w:rsid w:val="001114D5"/>
    <w:rsid w:val="00111536"/>
    <w:rsid w:val="00111BB0"/>
    <w:rsid w:val="00113173"/>
    <w:rsid w:val="00113B82"/>
    <w:rsid w:val="00113BA0"/>
    <w:rsid w:val="001145EA"/>
    <w:rsid w:val="00114658"/>
    <w:rsid w:val="00115D20"/>
    <w:rsid w:val="00115D65"/>
    <w:rsid w:val="00115D68"/>
    <w:rsid w:val="001167F2"/>
    <w:rsid w:val="0011697E"/>
    <w:rsid w:val="0011760D"/>
    <w:rsid w:val="001176ED"/>
    <w:rsid w:val="001216F6"/>
    <w:rsid w:val="0012225E"/>
    <w:rsid w:val="0012234E"/>
    <w:rsid w:val="00122E3E"/>
    <w:rsid w:val="00123038"/>
    <w:rsid w:val="0012340E"/>
    <w:rsid w:val="00123457"/>
    <w:rsid w:val="00123522"/>
    <w:rsid w:val="00123C9A"/>
    <w:rsid w:val="0012466C"/>
    <w:rsid w:val="00125496"/>
    <w:rsid w:val="00126664"/>
    <w:rsid w:val="0012768F"/>
    <w:rsid w:val="00127A25"/>
    <w:rsid w:val="00131563"/>
    <w:rsid w:val="0013189F"/>
    <w:rsid w:val="00132FB1"/>
    <w:rsid w:val="00134774"/>
    <w:rsid w:val="00134CAA"/>
    <w:rsid w:val="00135B94"/>
    <w:rsid w:val="00136801"/>
    <w:rsid w:val="00137AC8"/>
    <w:rsid w:val="00137F39"/>
    <w:rsid w:val="00142A6C"/>
    <w:rsid w:val="00142C67"/>
    <w:rsid w:val="001449DD"/>
    <w:rsid w:val="0014549C"/>
    <w:rsid w:val="00145791"/>
    <w:rsid w:val="00145844"/>
    <w:rsid w:val="00145D0F"/>
    <w:rsid w:val="00145F4C"/>
    <w:rsid w:val="00147562"/>
    <w:rsid w:val="00147D2D"/>
    <w:rsid w:val="00150B13"/>
    <w:rsid w:val="0015102F"/>
    <w:rsid w:val="00151891"/>
    <w:rsid w:val="00151E53"/>
    <w:rsid w:val="001527C4"/>
    <w:rsid w:val="00152E4D"/>
    <w:rsid w:val="00153792"/>
    <w:rsid w:val="0015417E"/>
    <w:rsid w:val="00154195"/>
    <w:rsid w:val="0015483C"/>
    <w:rsid w:val="001548F8"/>
    <w:rsid w:val="00154E1D"/>
    <w:rsid w:val="00155079"/>
    <w:rsid w:val="001550D3"/>
    <w:rsid w:val="00155DA5"/>
    <w:rsid w:val="00156163"/>
    <w:rsid w:val="001572B8"/>
    <w:rsid w:val="00157661"/>
    <w:rsid w:val="0015769A"/>
    <w:rsid w:val="001600CB"/>
    <w:rsid w:val="00160539"/>
    <w:rsid w:val="00161D3C"/>
    <w:rsid w:val="00162162"/>
    <w:rsid w:val="001621BD"/>
    <w:rsid w:val="001622BE"/>
    <w:rsid w:val="00163956"/>
    <w:rsid w:val="00164734"/>
    <w:rsid w:val="001648A9"/>
    <w:rsid w:val="0016514C"/>
    <w:rsid w:val="00165172"/>
    <w:rsid w:val="00165A29"/>
    <w:rsid w:val="001662C2"/>
    <w:rsid w:val="00166FDE"/>
    <w:rsid w:val="001677C3"/>
    <w:rsid w:val="00167AEE"/>
    <w:rsid w:val="00167C64"/>
    <w:rsid w:val="0017016A"/>
    <w:rsid w:val="0017135B"/>
    <w:rsid w:val="001713F8"/>
    <w:rsid w:val="00171B7D"/>
    <w:rsid w:val="001721C1"/>
    <w:rsid w:val="00172430"/>
    <w:rsid w:val="00172557"/>
    <w:rsid w:val="00172CB5"/>
    <w:rsid w:val="00175021"/>
    <w:rsid w:val="00176729"/>
    <w:rsid w:val="00176BF3"/>
    <w:rsid w:val="00176DFA"/>
    <w:rsid w:val="00177986"/>
    <w:rsid w:val="001803A1"/>
    <w:rsid w:val="001803D0"/>
    <w:rsid w:val="00180DE3"/>
    <w:rsid w:val="00181F23"/>
    <w:rsid w:val="001827B7"/>
    <w:rsid w:val="00182C57"/>
    <w:rsid w:val="00183B80"/>
    <w:rsid w:val="00186865"/>
    <w:rsid w:val="001868E3"/>
    <w:rsid w:val="00186C33"/>
    <w:rsid w:val="00186E66"/>
    <w:rsid w:val="0019062C"/>
    <w:rsid w:val="00190D7B"/>
    <w:rsid w:val="00191C93"/>
    <w:rsid w:val="00191FA4"/>
    <w:rsid w:val="0019242A"/>
    <w:rsid w:val="0019332C"/>
    <w:rsid w:val="00194817"/>
    <w:rsid w:val="00194DD9"/>
    <w:rsid w:val="00196251"/>
    <w:rsid w:val="00196D69"/>
    <w:rsid w:val="001A274B"/>
    <w:rsid w:val="001A4308"/>
    <w:rsid w:val="001A47A6"/>
    <w:rsid w:val="001A51A4"/>
    <w:rsid w:val="001A5969"/>
    <w:rsid w:val="001A5D52"/>
    <w:rsid w:val="001A6086"/>
    <w:rsid w:val="001A69C5"/>
    <w:rsid w:val="001A7967"/>
    <w:rsid w:val="001B19DA"/>
    <w:rsid w:val="001B260E"/>
    <w:rsid w:val="001B303D"/>
    <w:rsid w:val="001B3607"/>
    <w:rsid w:val="001B3E03"/>
    <w:rsid w:val="001B445B"/>
    <w:rsid w:val="001B45B3"/>
    <w:rsid w:val="001B4887"/>
    <w:rsid w:val="001B4A9B"/>
    <w:rsid w:val="001B4B4F"/>
    <w:rsid w:val="001B4DBD"/>
    <w:rsid w:val="001B543B"/>
    <w:rsid w:val="001B5C67"/>
    <w:rsid w:val="001B653B"/>
    <w:rsid w:val="001C04F7"/>
    <w:rsid w:val="001C101C"/>
    <w:rsid w:val="001C110C"/>
    <w:rsid w:val="001C1523"/>
    <w:rsid w:val="001C2BE5"/>
    <w:rsid w:val="001C3866"/>
    <w:rsid w:val="001C3E6A"/>
    <w:rsid w:val="001C4545"/>
    <w:rsid w:val="001C46B4"/>
    <w:rsid w:val="001C6094"/>
    <w:rsid w:val="001C6CFC"/>
    <w:rsid w:val="001C6E21"/>
    <w:rsid w:val="001D195C"/>
    <w:rsid w:val="001D2249"/>
    <w:rsid w:val="001D22C1"/>
    <w:rsid w:val="001D4188"/>
    <w:rsid w:val="001D4901"/>
    <w:rsid w:val="001D497C"/>
    <w:rsid w:val="001D4BC8"/>
    <w:rsid w:val="001D54B8"/>
    <w:rsid w:val="001D6E43"/>
    <w:rsid w:val="001D770B"/>
    <w:rsid w:val="001E0522"/>
    <w:rsid w:val="001E0524"/>
    <w:rsid w:val="001E0E43"/>
    <w:rsid w:val="001E1499"/>
    <w:rsid w:val="001E21C0"/>
    <w:rsid w:val="001E2E65"/>
    <w:rsid w:val="001E3F8A"/>
    <w:rsid w:val="001E41AF"/>
    <w:rsid w:val="001E4293"/>
    <w:rsid w:val="001E5B7A"/>
    <w:rsid w:val="001E6696"/>
    <w:rsid w:val="001E7630"/>
    <w:rsid w:val="001E770B"/>
    <w:rsid w:val="001F1482"/>
    <w:rsid w:val="001F1B34"/>
    <w:rsid w:val="001F21E3"/>
    <w:rsid w:val="001F2FB3"/>
    <w:rsid w:val="001F35FE"/>
    <w:rsid w:val="001F3E09"/>
    <w:rsid w:val="00204AA1"/>
    <w:rsid w:val="00205826"/>
    <w:rsid w:val="002063DF"/>
    <w:rsid w:val="002069A0"/>
    <w:rsid w:val="00207037"/>
    <w:rsid w:val="00211A48"/>
    <w:rsid w:val="00212D62"/>
    <w:rsid w:val="002134A5"/>
    <w:rsid w:val="0021350A"/>
    <w:rsid w:val="00214796"/>
    <w:rsid w:val="00216598"/>
    <w:rsid w:val="002169C4"/>
    <w:rsid w:val="00217980"/>
    <w:rsid w:val="00220026"/>
    <w:rsid w:val="00220770"/>
    <w:rsid w:val="00220FAD"/>
    <w:rsid w:val="002214B5"/>
    <w:rsid w:val="00223364"/>
    <w:rsid w:val="00224209"/>
    <w:rsid w:val="002258FA"/>
    <w:rsid w:val="00225CA2"/>
    <w:rsid w:val="00226A9C"/>
    <w:rsid w:val="00226B28"/>
    <w:rsid w:val="002274FE"/>
    <w:rsid w:val="00227812"/>
    <w:rsid w:val="002306C0"/>
    <w:rsid w:val="002308CD"/>
    <w:rsid w:val="00230E3E"/>
    <w:rsid w:val="00231F1E"/>
    <w:rsid w:val="00232FFC"/>
    <w:rsid w:val="00234374"/>
    <w:rsid w:val="00234531"/>
    <w:rsid w:val="00235D2B"/>
    <w:rsid w:val="002365EB"/>
    <w:rsid w:val="00236F8D"/>
    <w:rsid w:val="00237112"/>
    <w:rsid w:val="002402BF"/>
    <w:rsid w:val="00241BBE"/>
    <w:rsid w:val="00242187"/>
    <w:rsid w:val="00243725"/>
    <w:rsid w:val="0024412C"/>
    <w:rsid w:val="002442E7"/>
    <w:rsid w:val="00244F24"/>
    <w:rsid w:val="0024507A"/>
    <w:rsid w:val="002452D8"/>
    <w:rsid w:val="002469D5"/>
    <w:rsid w:val="00247486"/>
    <w:rsid w:val="00250E31"/>
    <w:rsid w:val="002516A8"/>
    <w:rsid w:val="00252EB9"/>
    <w:rsid w:val="002531F2"/>
    <w:rsid w:val="00253669"/>
    <w:rsid w:val="00253ED0"/>
    <w:rsid w:val="00253FB3"/>
    <w:rsid w:val="00254999"/>
    <w:rsid w:val="00254F12"/>
    <w:rsid w:val="00254FF6"/>
    <w:rsid w:val="00255A95"/>
    <w:rsid w:val="002600CD"/>
    <w:rsid w:val="00260524"/>
    <w:rsid w:val="00260BEA"/>
    <w:rsid w:val="00261FEC"/>
    <w:rsid w:val="002629FD"/>
    <w:rsid w:val="00262A4D"/>
    <w:rsid w:val="0026353F"/>
    <w:rsid w:val="0026437B"/>
    <w:rsid w:val="002664B3"/>
    <w:rsid w:val="0026677E"/>
    <w:rsid w:val="00266FD2"/>
    <w:rsid w:val="00271244"/>
    <w:rsid w:val="00271697"/>
    <w:rsid w:val="002721D3"/>
    <w:rsid w:val="002728A9"/>
    <w:rsid w:val="00273999"/>
    <w:rsid w:val="0027422E"/>
    <w:rsid w:val="002748E5"/>
    <w:rsid w:val="00274A71"/>
    <w:rsid w:val="00274E45"/>
    <w:rsid w:val="00275495"/>
    <w:rsid w:val="00277A4A"/>
    <w:rsid w:val="00281EBB"/>
    <w:rsid w:val="002828F6"/>
    <w:rsid w:val="002828FA"/>
    <w:rsid w:val="002836E0"/>
    <w:rsid w:val="00284AF0"/>
    <w:rsid w:val="00284D99"/>
    <w:rsid w:val="00284DF4"/>
    <w:rsid w:val="0028566C"/>
    <w:rsid w:val="00285A52"/>
    <w:rsid w:val="00286B05"/>
    <w:rsid w:val="00286EAC"/>
    <w:rsid w:val="0029035E"/>
    <w:rsid w:val="00290386"/>
    <w:rsid w:val="00290BD5"/>
    <w:rsid w:val="00290F69"/>
    <w:rsid w:val="00290FA9"/>
    <w:rsid w:val="002944EA"/>
    <w:rsid w:val="00294DA9"/>
    <w:rsid w:val="00295E1D"/>
    <w:rsid w:val="002967FA"/>
    <w:rsid w:val="00296CC4"/>
    <w:rsid w:val="00297D5B"/>
    <w:rsid w:val="002A002E"/>
    <w:rsid w:val="002A005C"/>
    <w:rsid w:val="002A2D29"/>
    <w:rsid w:val="002A2D49"/>
    <w:rsid w:val="002A31D3"/>
    <w:rsid w:val="002A6108"/>
    <w:rsid w:val="002A6246"/>
    <w:rsid w:val="002A6768"/>
    <w:rsid w:val="002A79DA"/>
    <w:rsid w:val="002A7BF1"/>
    <w:rsid w:val="002B1D14"/>
    <w:rsid w:val="002B1D88"/>
    <w:rsid w:val="002B2737"/>
    <w:rsid w:val="002B2A6B"/>
    <w:rsid w:val="002B2C44"/>
    <w:rsid w:val="002B4CD6"/>
    <w:rsid w:val="002B4D35"/>
    <w:rsid w:val="002B567B"/>
    <w:rsid w:val="002B5ECD"/>
    <w:rsid w:val="002B6010"/>
    <w:rsid w:val="002B72D1"/>
    <w:rsid w:val="002B7416"/>
    <w:rsid w:val="002C144F"/>
    <w:rsid w:val="002C1D81"/>
    <w:rsid w:val="002C2508"/>
    <w:rsid w:val="002C274C"/>
    <w:rsid w:val="002C27F5"/>
    <w:rsid w:val="002C2B5A"/>
    <w:rsid w:val="002C2D37"/>
    <w:rsid w:val="002C3040"/>
    <w:rsid w:val="002C30B7"/>
    <w:rsid w:val="002C33CF"/>
    <w:rsid w:val="002C444F"/>
    <w:rsid w:val="002C4AF4"/>
    <w:rsid w:val="002C5CAF"/>
    <w:rsid w:val="002C7938"/>
    <w:rsid w:val="002D0E4F"/>
    <w:rsid w:val="002D143E"/>
    <w:rsid w:val="002D17DF"/>
    <w:rsid w:val="002D21E1"/>
    <w:rsid w:val="002D283B"/>
    <w:rsid w:val="002D30D3"/>
    <w:rsid w:val="002D3164"/>
    <w:rsid w:val="002D4836"/>
    <w:rsid w:val="002D65E9"/>
    <w:rsid w:val="002D6851"/>
    <w:rsid w:val="002D6CED"/>
    <w:rsid w:val="002D7167"/>
    <w:rsid w:val="002D76E8"/>
    <w:rsid w:val="002E110F"/>
    <w:rsid w:val="002E18E6"/>
    <w:rsid w:val="002E2633"/>
    <w:rsid w:val="002E2E77"/>
    <w:rsid w:val="002E3047"/>
    <w:rsid w:val="002E3DCC"/>
    <w:rsid w:val="002E4034"/>
    <w:rsid w:val="002E4856"/>
    <w:rsid w:val="002E4B79"/>
    <w:rsid w:val="002E4DB5"/>
    <w:rsid w:val="002E6B29"/>
    <w:rsid w:val="002F0F80"/>
    <w:rsid w:val="002F21BC"/>
    <w:rsid w:val="002F27B9"/>
    <w:rsid w:val="002F3396"/>
    <w:rsid w:val="002F3DB0"/>
    <w:rsid w:val="002F57AD"/>
    <w:rsid w:val="002F5A09"/>
    <w:rsid w:val="002F6163"/>
    <w:rsid w:val="002F784B"/>
    <w:rsid w:val="002F7C6B"/>
    <w:rsid w:val="002F7FAD"/>
    <w:rsid w:val="003007DA"/>
    <w:rsid w:val="003007E7"/>
    <w:rsid w:val="00301722"/>
    <w:rsid w:val="00301E38"/>
    <w:rsid w:val="00301F39"/>
    <w:rsid w:val="003028B4"/>
    <w:rsid w:val="00302E6D"/>
    <w:rsid w:val="00302F4C"/>
    <w:rsid w:val="00304A6A"/>
    <w:rsid w:val="00304A9C"/>
    <w:rsid w:val="00305D18"/>
    <w:rsid w:val="00305D79"/>
    <w:rsid w:val="00306207"/>
    <w:rsid w:val="003067DD"/>
    <w:rsid w:val="00306F74"/>
    <w:rsid w:val="003072D6"/>
    <w:rsid w:val="00310178"/>
    <w:rsid w:val="003108BF"/>
    <w:rsid w:val="00310E23"/>
    <w:rsid w:val="003114AE"/>
    <w:rsid w:val="00311BB1"/>
    <w:rsid w:val="00315098"/>
    <w:rsid w:val="003153DB"/>
    <w:rsid w:val="00315EC3"/>
    <w:rsid w:val="00316200"/>
    <w:rsid w:val="0031624E"/>
    <w:rsid w:val="00316E9A"/>
    <w:rsid w:val="00317BC4"/>
    <w:rsid w:val="00320641"/>
    <w:rsid w:val="00321DC5"/>
    <w:rsid w:val="00322610"/>
    <w:rsid w:val="00323AA5"/>
    <w:rsid w:val="00324350"/>
    <w:rsid w:val="00324798"/>
    <w:rsid w:val="003255C3"/>
    <w:rsid w:val="00325EBB"/>
    <w:rsid w:val="00327A83"/>
    <w:rsid w:val="00330B71"/>
    <w:rsid w:val="00331018"/>
    <w:rsid w:val="0033123D"/>
    <w:rsid w:val="00331550"/>
    <w:rsid w:val="00331E88"/>
    <w:rsid w:val="003324BA"/>
    <w:rsid w:val="00332F1D"/>
    <w:rsid w:val="00333303"/>
    <w:rsid w:val="00333694"/>
    <w:rsid w:val="00334B37"/>
    <w:rsid w:val="00334B86"/>
    <w:rsid w:val="00335492"/>
    <w:rsid w:val="0033559D"/>
    <w:rsid w:val="003362C3"/>
    <w:rsid w:val="00336515"/>
    <w:rsid w:val="00340299"/>
    <w:rsid w:val="0034126C"/>
    <w:rsid w:val="00341DB0"/>
    <w:rsid w:val="003422B2"/>
    <w:rsid w:val="00342EDC"/>
    <w:rsid w:val="003430F7"/>
    <w:rsid w:val="00343678"/>
    <w:rsid w:val="00343FA2"/>
    <w:rsid w:val="00345184"/>
    <w:rsid w:val="00346405"/>
    <w:rsid w:val="0034655C"/>
    <w:rsid w:val="00346725"/>
    <w:rsid w:val="00346903"/>
    <w:rsid w:val="00350242"/>
    <w:rsid w:val="00351071"/>
    <w:rsid w:val="003512CC"/>
    <w:rsid w:val="00351548"/>
    <w:rsid w:val="00351699"/>
    <w:rsid w:val="00351C8C"/>
    <w:rsid w:val="00351F4F"/>
    <w:rsid w:val="00352729"/>
    <w:rsid w:val="00352F91"/>
    <w:rsid w:val="0035373D"/>
    <w:rsid w:val="00353A2B"/>
    <w:rsid w:val="00353F97"/>
    <w:rsid w:val="00355641"/>
    <w:rsid w:val="0035602F"/>
    <w:rsid w:val="003565C7"/>
    <w:rsid w:val="00356949"/>
    <w:rsid w:val="00357450"/>
    <w:rsid w:val="00357B86"/>
    <w:rsid w:val="00362664"/>
    <w:rsid w:val="00362F4D"/>
    <w:rsid w:val="00363049"/>
    <w:rsid w:val="00363594"/>
    <w:rsid w:val="00364443"/>
    <w:rsid w:val="0036493A"/>
    <w:rsid w:val="00365051"/>
    <w:rsid w:val="0036506D"/>
    <w:rsid w:val="0036580B"/>
    <w:rsid w:val="003658A7"/>
    <w:rsid w:val="00366777"/>
    <w:rsid w:val="003701B3"/>
    <w:rsid w:val="00370330"/>
    <w:rsid w:val="00370713"/>
    <w:rsid w:val="00372497"/>
    <w:rsid w:val="003727AF"/>
    <w:rsid w:val="00372DDA"/>
    <w:rsid w:val="00372FCC"/>
    <w:rsid w:val="003736BD"/>
    <w:rsid w:val="00373A90"/>
    <w:rsid w:val="00375AC5"/>
    <w:rsid w:val="00375B6A"/>
    <w:rsid w:val="00376A8D"/>
    <w:rsid w:val="00377895"/>
    <w:rsid w:val="00380351"/>
    <w:rsid w:val="00380D01"/>
    <w:rsid w:val="00381532"/>
    <w:rsid w:val="003818B9"/>
    <w:rsid w:val="00381D1C"/>
    <w:rsid w:val="00381F14"/>
    <w:rsid w:val="0038336E"/>
    <w:rsid w:val="00384A8C"/>
    <w:rsid w:val="003854B3"/>
    <w:rsid w:val="00386A72"/>
    <w:rsid w:val="00386D2E"/>
    <w:rsid w:val="00386FC5"/>
    <w:rsid w:val="003871AD"/>
    <w:rsid w:val="003872B0"/>
    <w:rsid w:val="00390DD7"/>
    <w:rsid w:val="00393ABE"/>
    <w:rsid w:val="00394E48"/>
    <w:rsid w:val="00396D53"/>
    <w:rsid w:val="003A06BF"/>
    <w:rsid w:val="003A0D56"/>
    <w:rsid w:val="003A192E"/>
    <w:rsid w:val="003A1C6F"/>
    <w:rsid w:val="003A2E13"/>
    <w:rsid w:val="003A39C4"/>
    <w:rsid w:val="003A3E2D"/>
    <w:rsid w:val="003A526D"/>
    <w:rsid w:val="003A5392"/>
    <w:rsid w:val="003A5445"/>
    <w:rsid w:val="003A5B0E"/>
    <w:rsid w:val="003A5CB3"/>
    <w:rsid w:val="003A7455"/>
    <w:rsid w:val="003A7845"/>
    <w:rsid w:val="003B09C1"/>
    <w:rsid w:val="003B0DC0"/>
    <w:rsid w:val="003B15C1"/>
    <w:rsid w:val="003B1BD0"/>
    <w:rsid w:val="003B37BE"/>
    <w:rsid w:val="003B3C52"/>
    <w:rsid w:val="003B4A51"/>
    <w:rsid w:val="003B508E"/>
    <w:rsid w:val="003B53BC"/>
    <w:rsid w:val="003B613E"/>
    <w:rsid w:val="003B65D8"/>
    <w:rsid w:val="003B7A67"/>
    <w:rsid w:val="003C00D0"/>
    <w:rsid w:val="003C135B"/>
    <w:rsid w:val="003C30B0"/>
    <w:rsid w:val="003C3821"/>
    <w:rsid w:val="003C390B"/>
    <w:rsid w:val="003C4519"/>
    <w:rsid w:val="003C505D"/>
    <w:rsid w:val="003C68C5"/>
    <w:rsid w:val="003C7DEB"/>
    <w:rsid w:val="003D179B"/>
    <w:rsid w:val="003D2AD7"/>
    <w:rsid w:val="003D368A"/>
    <w:rsid w:val="003D4133"/>
    <w:rsid w:val="003D442B"/>
    <w:rsid w:val="003D4B56"/>
    <w:rsid w:val="003D70F6"/>
    <w:rsid w:val="003D7FAA"/>
    <w:rsid w:val="003E1345"/>
    <w:rsid w:val="003E1825"/>
    <w:rsid w:val="003E28A3"/>
    <w:rsid w:val="003E2D7A"/>
    <w:rsid w:val="003E4134"/>
    <w:rsid w:val="003E50BA"/>
    <w:rsid w:val="003E5169"/>
    <w:rsid w:val="003E5DCF"/>
    <w:rsid w:val="003E653E"/>
    <w:rsid w:val="003E7041"/>
    <w:rsid w:val="003E736C"/>
    <w:rsid w:val="003F17F5"/>
    <w:rsid w:val="003F3745"/>
    <w:rsid w:val="003F4E7D"/>
    <w:rsid w:val="003F5228"/>
    <w:rsid w:val="003F55EB"/>
    <w:rsid w:val="003F5ACE"/>
    <w:rsid w:val="003F5F75"/>
    <w:rsid w:val="003F60C5"/>
    <w:rsid w:val="003F7729"/>
    <w:rsid w:val="003F7BB3"/>
    <w:rsid w:val="00400A5A"/>
    <w:rsid w:val="004011F8"/>
    <w:rsid w:val="004016DA"/>
    <w:rsid w:val="00401D04"/>
    <w:rsid w:val="00401F72"/>
    <w:rsid w:val="0040279E"/>
    <w:rsid w:val="004031FC"/>
    <w:rsid w:val="0040384D"/>
    <w:rsid w:val="0040562C"/>
    <w:rsid w:val="0040613D"/>
    <w:rsid w:val="004062E9"/>
    <w:rsid w:val="00410DAC"/>
    <w:rsid w:val="00412B80"/>
    <w:rsid w:val="0041429E"/>
    <w:rsid w:val="0041502A"/>
    <w:rsid w:val="0041566D"/>
    <w:rsid w:val="004172B0"/>
    <w:rsid w:val="00417DFD"/>
    <w:rsid w:val="0042107A"/>
    <w:rsid w:val="0042384B"/>
    <w:rsid w:val="00424737"/>
    <w:rsid w:val="00424E05"/>
    <w:rsid w:val="00425C93"/>
    <w:rsid w:val="00426B53"/>
    <w:rsid w:val="004278C7"/>
    <w:rsid w:val="00427C0E"/>
    <w:rsid w:val="0043004A"/>
    <w:rsid w:val="004315BF"/>
    <w:rsid w:val="00431A80"/>
    <w:rsid w:val="00432C0B"/>
    <w:rsid w:val="00435FA8"/>
    <w:rsid w:val="004363E5"/>
    <w:rsid w:val="00437DF3"/>
    <w:rsid w:val="004407AB"/>
    <w:rsid w:val="00442AC1"/>
    <w:rsid w:val="0044319B"/>
    <w:rsid w:val="00443896"/>
    <w:rsid w:val="00443B3B"/>
    <w:rsid w:val="00443E44"/>
    <w:rsid w:val="004440E1"/>
    <w:rsid w:val="0044444F"/>
    <w:rsid w:val="00444C4B"/>
    <w:rsid w:val="00445AC7"/>
    <w:rsid w:val="0044751E"/>
    <w:rsid w:val="00447A01"/>
    <w:rsid w:val="00450193"/>
    <w:rsid w:val="00451CBF"/>
    <w:rsid w:val="00452235"/>
    <w:rsid w:val="00453100"/>
    <w:rsid w:val="004535E0"/>
    <w:rsid w:val="00454465"/>
    <w:rsid w:val="00454EA6"/>
    <w:rsid w:val="00455DE1"/>
    <w:rsid w:val="00456197"/>
    <w:rsid w:val="00456265"/>
    <w:rsid w:val="00456E6B"/>
    <w:rsid w:val="0045735F"/>
    <w:rsid w:val="004576EA"/>
    <w:rsid w:val="00460D68"/>
    <w:rsid w:val="00461A08"/>
    <w:rsid w:val="00462349"/>
    <w:rsid w:val="004627E5"/>
    <w:rsid w:val="00462A8B"/>
    <w:rsid w:val="00462C4E"/>
    <w:rsid w:val="00462C56"/>
    <w:rsid w:val="00462EC1"/>
    <w:rsid w:val="00463023"/>
    <w:rsid w:val="00463BF8"/>
    <w:rsid w:val="00464607"/>
    <w:rsid w:val="00465B5A"/>
    <w:rsid w:val="00465EB0"/>
    <w:rsid w:val="004667D1"/>
    <w:rsid w:val="004676B8"/>
    <w:rsid w:val="00467A86"/>
    <w:rsid w:val="00467CE0"/>
    <w:rsid w:val="004730BA"/>
    <w:rsid w:val="00473E22"/>
    <w:rsid w:val="00474DA0"/>
    <w:rsid w:val="00474EAD"/>
    <w:rsid w:val="00476CAC"/>
    <w:rsid w:val="0047724A"/>
    <w:rsid w:val="0047738F"/>
    <w:rsid w:val="00477CDA"/>
    <w:rsid w:val="00477D73"/>
    <w:rsid w:val="00480784"/>
    <w:rsid w:val="00481BBA"/>
    <w:rsid w:val="004827C2"/>
    <w:rsid w:val="00483933"/>
    <w:rsid w:val="00483E7B"/>
    <w:rsid w:val="0048683E"/>
    <w:rsid w:val="0048742A"/>
    <w:rsid w:val="0048782C"/>
    <w:rsid w:val="00491490"/>
    <w:rsid w:val="00491D2F"/>
    <w:rsid w:val="00491E85"/>
    <w:rsid w:val="004924C2"/>
    <w:rsid w:val="00492D6C"/>
    <w:rsid w:val="004934EC"/>
    <w:rsid w:val="004935A4"/>
    <w:rsid w:val="00493DF0"/>
    <w:rsid w:val="004946A1"/>
    <w:rsid w:val="00495E69"/>
    <w:rsid w:val="004974A0"/>
    <w:rsid w:val="00497881"/>
    <w:rsid w:val="004A0112"/>
    <w:rsid w:val="004A0CD8"/>
    <w:rsid w:val="004A5CB0"/>
    <w:rsid w:val="004A5D28"/>
    <w:rsid w:val="004A6B8F"/>
    <w:rsid w:val="004A7658"/>
    <w:rsid w:val="004B0FF0"/>
    <w:rsid w:val="004B1DD2"/>
    <w:rsid w:val="004B208C"/>
    <w:rsid w:val="004B2385"/>
    <w:rsid w:val="004B2513"/>
    <w:rsid w:val="004B2699"/>
    <w:rsid w:val="004B285D"/>
    <w:rsid w:val="004B3F0E"/>
    <w:rsid w:val="004B43AB"/>
    <w:rsid w:val="004B57E4"/>
    <w:rsid w:val="004B5B3E"/>
    <w:rsid w:val="004B5F98"/>
    <w:rsid w:val="004C00B9"/>
    <w:rsid w:val="004C0640"/>
    <w:rsid w:val="004C124F"/>
    <w:rsid w:val="004C1389"/>
    <w:rsid w:val="004C16D6"/>
    <w:rsid w:val="004C172D"/>
    <w:rsid w:val="004C1C1B"/>
    <w:rsid w:val="004C2257"/>
    <w:rsid w:val="004C3610"/>
    <w:rsid w:val="004C40A6"/>
    <w:rsid w:val="004C4E20"/>
    <w:rsid w:val="004C5D2D"/>
    <w:rsid w:val="004C5E92"/>
    <w:rsid w:val="004C7C15"/>
    <w:rsid w:val="004D01EB"/>
    <w:rsid w:val="004D1372"/>
    <w:rsid w:val="004D162E"/>
    <w:rsid w:val="004D22E2"/>
    <w:rsid w:val="004D22F8"/>
    <w:rsid w:val="004D260C"/>
    <w:rsid w:val="004D2A69"/>
    <w:rsid w:val="004D2D46"/>
    <w:rsid w:val="004D2FAF"/>
    <w:rsid w:val="004D38E1"/>
    <w:rsid w:val="004D4D45"/>
    <w:rsid w:val="004D63AA"/>
    <w:rsid w:val="004D7BFB"/>
    <w:rsid w:val="004E013C"/>
    <w:rsid w:val="004E0F8A"/>
    <w:rsid w:val="004E16C3"/>
    <w:rsid w:val="004E22F4"/>
    <w:rsid w:val="004E2DFA"/>
    <w:rsid w:val="004E2EE2"/>
    <w:rsid w:val="004E37A4"/>
    <w:rsid w:val="004E3D9B"/>
    <w:rsid w:val="004E4C7A"/>
    <w:rsid w:val="004E6AD6"/>
    <w:rsid w:val="004E6DF5"/>
    <w:rsid w:val="004E6F42"/>
    <w:rsid w:val="004F0937"/>
    <w:rsid w:val="004F18AE"/>
    <w:rsid w:val="004F1F53"/>
    <w:rsid w:val="004F21E8"/>
    <w:rsid w:val="004F3CE4"/>
    <w:rsid w:val="004F3F9F"/>
    <w:rsid w:val="004F48EE"/>
    <w:rsid w:val="004F49AA"/>
    <w:rsid w:val="004F4FF1"/>
    <w:rsid w:val="004F517D"/>
    <w:rsid w:val="004F5D4B"/>
    <w:rsid w:val="004F63E6"/>
    <w:rsid w:val="004F6C1B"/>
    <w:rsid w:val="004F79C1"/>
    <w:rsid w:val="0050022E"/>
    <w:rsid w:val="00500B54"/>
    <w:rsid w:val="00501298"/>
    <w:rsid w:val="00502C72"/>
    <w:rsid w:val="005031A3"/>
    <w:rsid w:val="005036E4"/>
    <w:rsid w:val="00504282"/>
    <w:rsid w:val="00504D9C"/>
    <w:rsid w:val="00505067"/>
    <w:rsid w:val="00505100"/>
    <w:rsid w:val="005053FD"/>
    <w:rsid w:val="00505839"/>
    <w:rsid w:val="00505982"/>
    <w:rsid w:val="0050724E"/>
    <w:rsid w:val="005077EF"/>
    <w:rsid w:val="00507B12"/>
    <w:rsid w:val="00510666"/>
    <w:rsid w:val="005109CF"/>
    <w:rsid w:val="0051151C"/>
    <w:rsid w:val="00511A55"/>
    <w:rsid w:val="00512492"/>
    <w:rsid w:val="0051262F"/>
    <w:rsid w:val="005137E7"/>
    <w:rsid w:val="005138CB"/>
    <w:rsid w:val="005145D1"/>
    <w:rsid w:val="00514698"/>
    <w:rsid w:val="00514754"/>
    <w:rsid w:val="00514BB0"/>
    <w:rsid w:val="005151C3"/>
    <w:rsid w:val="00515B43"/>
    <w:rsid w:val="00515E37"/>
    <w:rsid w:val="005160F3"/>
    <w:rsid w:val="00517326"/>
    <w:rsid w:val="00520B76"/>
    <w:rsid w:val="00521643"/>
    <w:rsid w:val="00523A14"/>
    <w:rsid w:val="0052425D"/>
    <w:rsid w:val="00524A7D"/>
    <w:rsid w:val="00525F77"/>
    <w:rsid w:val="0052627F"/>
    <w:rsid w:val="00527EA9"/>
    <w:rsid w:val="00532C33"/>
    <w:rsid w:val="00533B9F"/>
    <w:rsid w:val="0053543C"/>
    <w:rsid w:val="00535708"/>
    <w:rsid w:val="005364D2"/>
    <w:rsid w:val="005402FC"/>
    <w:rsid w:val="005413E4"/>
    <w:rsid w:val="0054157D"/>
    <w:rsid w:val="00543AFD"/>
    <w:rsid w:val="0054419E"/>
    <w:rsid w:val="00544368"/>
    <w:rsid w:val="005466DD"/>
    <w:rsid w:val="00546FE1"/>
    <w:rsid w:val="005503D5"/>
    <w:rsid w:val="00551215"/>
    <w:rsid w:val="005515FC"/>
    <w:rsid w:val="00551F24"/>
    <w:rsid w:val="00552B7E"/>
    <w:rsid w:val="00552EAB"/>
    <w:rsid w:val="0055412E"/>
    <w:rsid w:val="00554E6C"/>
    <w:rsid w:val="005555DE"/>
    <w:rsid w:val="005556F8"/>
    <w:rsid w:val="005570FA"/>
    <w:rsid w:val="005616FF"/>
    <w:rsid w:val="00561957"/>
    <w:rsid w:val="005619BB"/>
    <w:rsid w:val="005624FD"/>
    <w:rsid w:val="00562D13"/>
    <w:rsid w:val="00562E6F"/>
    <w:rsid w:val="00564818"/>
    <w:rsid w:val="00564F84"/>
    <w:rsid w:val="00565751"/>
    <w:rsid w:val="00565A1A"/>
    <w:rsid w:val="0056794A"/>
    <w:rsid w:val="00570839"/>
    <w:rsid w:val="005723B6"/>
    <w:rsid w:val="005739E3"/>
    <w:rsid w:val="00573CFA"/>
    <w:rsid w:val="00575A8B"/>
    <w:rsid w:val="00575B0A"/>
    <w:rsid w:val="0057767C"/>
    <w:rsid w:val="00580FA8"/>
    <w:rsid w:val="00581E91"/>
    <w:rsid w:val="005820A0"/>
    <w:rsid w:val="00583901"/>
    <w:rsid w:val="00583F5C"/>
    <w:rsid w:val="005849A5"/>
    <w:rsid w:val="005854D8"/>
    <w:rsid w:val="00585E89"/>
    <w:rsid w:val="0058719D"/>
    <w:rsid w:val="005913AA"/>
    <w:rsid w:val="005915F4"/>
    <w:rsid w:val="005936A7"/>
    <w:rsid w:val="00594030"/>
    <w:rsid w:val="005940BE"/>
    <w:rsid w:val="00594A81"/>
    <w:rsid w:val="00594BF3"/>
    <w:rsid w:val="00596368"/>
    <w:rsid w:val="0059716F"/>
    <w:rsid w:val="005977B2"/>
    <w:rsid w:val="00597B0E"/>
    <w:rsid w:val="00597E15"/>
    <w:rsid w:val="005A010C"/>
    <w:rsid w:val="005A023D"/>
    <w:rsid w:val="005A2904"/>
    <w:rsid w:val="005A394E"/>
    <w:rsid w:val="005A496E"/>
    <w:rsid w:val="005A4DB6"/>
    <w:rsid w:val="005A4E49"/>
    <w:rsid w:val="005A4ED4"/>
    <w:rsid w:val="005A5857"/>
    <w:rsid w:val="005A6B21"/>
    <w:rsid w:val="005A7983"/>
    <w:rsid w:val="005B0864"/>
    <w:rsid w:val="005B20E6"/>
    <w:rsid w:val="005B27B3"/>
    <w:rsid w:val="005B336E"/>
    <w:rsid w:val="005B3B7C"/>
    <w:rsid w:val="005B403D"/>
    <w:rsid w:val="005B42A1"/>
    <w:rsid w:val="005B4860"/>
    <w:rsid w:val="005B5299"/>
    <w:rsid w:val="005B5510"/>
    <w:rsid w:val="005B5828"/>
    <w:rsid w:val="005B6FD4"/>
    <w:rsid w:val="005C0434"/>
    <w:rsid w:val="005C0A54"/>
    <w:rsid w:val="005C16BE"/>
    <w:rsid w:val="005C232B"/>
    <w:rsid w:val="005C25F5"/>
    <w:rsid w:val="005C2C51"/>
    <w:rsid w:val="005C4596"/>
    <w:rsid w:val="005C45BB"/>
    <w:rsid w:val="005C4623"/>
    <w:rsid w:val="005C4FE4"/>
    <w:rsid w:val="005C5055"/>
    <w:rsid w:val="005C5123"/>
    <w:rsid w:val="005C55D1"/>
    <w:rsid w:val="005C5FEB"/>
    <w:rsid w:val="005C60AC"/>
    <w:rsid w:val="005C646A"/>
    <w:rsid w:val="005C7289"/>
    <w:rsid w:val="005C7779"/>
    <w:rsid w:val="005C7A2F"/>
    <w:rsid w:val="005C7D30"/>
    <w:rsid w:val="005D0072"/>
    <w:rsid w:val="005D2586"/>
    <w:rsid w:val="005D2DC9"/>
    <w:rsid w:val="005D4082"/>
    <w:rsid w:val="005D4C50"/>
    <w:rsid w:val="005D4C7F"/>
    <w:rsid w:val="005D4F47"/>
    <w:rsid w:val="005D5354"/>
    <w:rsid w:val="005D5C6D"/>
    <w:rsid w:val="005D63B8"/>
    <w:rsid w:val="005D6E84"/>
    <w:rsid w:val="005E070D"/>
    <w:rsid w:val="005E30F2"/>
    <w:rsid w:val="005E35C7"/>
    <w:rsid w:val="005E3AB9"/>
    <w:rsid w:val="005E3B28"/>
    <w:rsid w:val="005E42A6"/>
    <w:rsid w:val="005E5DCE"/>
    <w:rsid w:val="005E7790"/>
    <w:rsid w:val="005E7DD0"/>
    <w:rsid w:val="005F1D59"/>
    <w:rsid w:val="005F2850"/>
    <w:rsid w:val="005F44F4"/>
    <w:rsid w:val="005F58D4"/>
    <w:rsid w:val="005F6838"/>
    <w:rsid w:val="005F6C80"/>
    <w:rsid w:val="005F7C6C"/>
    <w:rsid w:val="006005A3"/>
    <w:rsid w:val="006007CA"/>
    <w:rsid w:val="00601537"/>
    <w:rsid w:val="00601601"/>
    <w:rsid w:val="00602C4E"/>
    <w:rsid w:val="00604A15"/>
    <w:rsid w:val="00605B78"/>
    <w:rsid w:val="006062DF"/>
    <w:rsid w:val="006064CE"/>
    <w:rsid w:val="006110D6"/>
    <w:rsid w:val="006111A4"/>
    <w:rsid w:val="006115FE"/>
    <w:rsid w:val="00611727"/>
    <w:rsid w:val="00612206"/>
    <w:rsid w:val="006131E1"/>
    <w:rsid w:val="00613635"/>
    <w:rsid w:val="00613707"/>
    <w:rsid w:val="00614110"/>
    <w:rsid w:val="006141B7"/>
    <w:rsid w:val="006141BA"/>
    <w:rsid w:val="006153E1"/>
    <w:rsid w:val="006153E3"/>
    <w:rsid w:val="00616873"/>
    <w:rsid w:val="0061787C"/>
    <w:rsid w:val="00621158"/>
    <w:rsid w:val="006211EB"/>
    <w:rsid w:val="0062138D"/>
    <w:rsid w:val="00623081"/>
    <w:rsid w:val="0062325E"/>
    <w:rsid w:val="006306D4"/>
    <w:rsid w:val="00630952"/>
    <w:rsid w:val="00630C8A"/>
    <w:rsid w:val="00630D23"/>
    <w:rsid w:val="006314DC"/>
    <w:rsid w:val="006317BA"/>
    <w:rsid w:val="00631CBB"/>
    <w:rsid w:val="00632BED"/>
    <w:rsid w:val="006345FE"/>
    <w:rsid w:val="006347D5"/>
    <w:rsid w:val="00636F76"/>
    <w:rsid w:val="00637393"/>
    <w:rsid w:val="00640B5D"/>
    <w:rsid w:val="00641543"/>
    <w:rsid w:val="0064157A"/>
    <w:rsid w:val="0064177F"/>
    <w:rsid w:val="006424F8"/>
    <w:rsid w:val="00642B33"/>
    <w:rsid w:val="00642C3C"/>
    <w:rsid w:val="006431BA"/>
    <w:rsid w:val="006437C1"/>
    <w:rsid w:val="006441E2"/>
    <w:rsid w:val="00646204"/>
    <w:rsid w:val="006462D3"/>
    <w:rsid w:val="00646549"/>
    <w:rsid w:val="00646EC2"/>
    <w:rsid w:val="0065003F"/>
    <w:rsid w:val="00650B9C"/>
    <w:rsid w:val="0065272E"/>
    <w:rsid w:val="006532B6"/>
    <w:rsid w:val="00653904"/>
    <w:rsid w:val="006551B1"/>
    <w:rsid w:val="00655803"/>
    <w:rsid w:val="00655F82"/>
    <w:rsid w:val="006563AE"/>
    <w:rsid w:val="006578BC"/>
    <w:rsid w:val="00657C5D"/>
    <w:rsid w:val="00657EFA"/>
    <w:rsid w:val="00660C1F"/>
    <w:rsid w:val="006626D6"/>
    <w:rsid w:val="00664117"/>
    <w:rsid w:val="00665382"/>
    <w:rsid w:val="00665F8C"/>
    <w:rsid w:val="00670278"/>
    <w:rsid w:val="00670489"/>
    <w:rsid w:val="00671326"/>
    <w:rsid w:val="00671430"/>
    <w:rsid w:val="00675235"/>
    <w:rsid w:val="0067531B"/>
    <w:rsid w:val="00675358"/>
    <w:rsid w:val="0067595E"/>
    <w:rsid w:val="00677151"/>
    <w:rsid w:val="0067774B"/>
    <w:rsid w:val="00680174"/>
    <w:rsid w:val="006839B5"/>
    <w:rsid w:val="00684A1F"/>
    <w:rsid w:val="00684DD6"/>
    <w:rsid w:val="00684E96"/>
    <w:rsid w:val="00685050"/>
    <w:rsid w:val="00685E6D"/>
    <w:rsid w:val="00685F85"/>
    <w:rsid w:val="006863D5"/>
    <w:rsid w:val="00686A93"/>
    <w:rsid w:val="0068743D"/>
    <w:rsid w:val="00687AD3"/>
    <w:rsid w:val="006902A8"/>
    <w:rsid w:val="00690AA5"/>
    <w:rsid w:val="00691E72"/>
    <w:rsid w:val="00693308"/>
    <w:rsid w:val="0069479F"/>
    <w:rsid w:val="00694D72"/>
    <w:rsid w:val="006953DB"/>
    <w:rsid w:val="00695E6A"/>
    <w:rsid w:val="00696DAE"/>
    <w:rsid w:val="00696E2A"/>
    <w:rsid w:val="006A0157"/>
    <w:rsid w:val="006A07AB"/>
    <w:rsid w:val="006A0AC3"/>
    <w:rsid w:val="006A0CE7"/>
    <w:rsid w:val="006A2435"/>
    <w:rsid w:val="006A3A2E"/>
    <w:rsid w:val="006A4055"/>
    <w:rsid w:val="006A5289"/>
    <w:rsid w:val="006A544F"/>
    <w:rsid w:val="006B0331"/>
    <w:rsid w:val="006B0479"/>
    <w:rsid w:val="006B0FF3"/>
    <w:rsid w:val="006B1A82"/>
    <w:rsid w:val="006B2751"/>
    <w:rsid w:val="006B28C3"/>
    <w:rsid w:val="006B37F1"/>
    <w:rsid w:val="006B4032"/>
    <w:rsid w:val="006B457A"/>
    <w:rsid w:val="006B4C52"/>
    <w:rsid w:val="006B538C"/>
    <w:rsid w:val="006B6BC6"/>
    <w:rsid w:val="006B6BF7"/>
    <w:rsid w:val="006C0738"/>
    <w:rsid w:val="006C1171"/>
    <w:rsid w:val="006C2B44"/>
    <w:rsid w:val="006C384A"/>
    <w:rsid w:val="006C469C"/>
    <w:rsid w:val="006C6C38"/>
    <w:rsid w:val="006C7C94"/>
    <w:rsid w:val="006D09EE"/>
    <w:rsid w:val="006D27BD"/>
    <w:rsid w:val="006D2F4F"/>
    <w:rsid w:val="006D394B"/>
    <w:rsid w:val="006D46B9"/>
    <w:rsid w:val="006D6688"/>
    <w:rsid w:val="006D6AD0"/>
    <w:rsid w:val="006D7176"/>
    <w:rsid w:val="006E1F30"/>
    <w:rsid w:val="006E3F4C"/>
    <w:rsid w:val="006E56F1"/>
    <w:rsid w:val="006E5C40"/>
    <w:rsid w:val="006E7CFF"/>
    <w:rsid w:val="006F0197"/>
    <w:rsid w:val="006F154A"/>
    <w:rsid w:val="006F2DFC"/>
    <w:rsid w:val="006F3299"/>
    <w:rsid w:val="006F35CF"/>
    <w:rsid w:val="006F3678"/>
    <w:rsid w:val="006F5287"/>
    <w:rsid w:val="006F79D1"/>
    <w:rsid w:val="006F7C41"/>
    <w:rsid w:val="006F7CBB"/>
    <w:rsid w:val="007007D7"/>
    <w:rsid w:val="0070092D"/>
    <w:rsid w:val="00700CCB"/>
    <w:rsid w:val="00701961"/>
    <w:rsid w:val="00702E25"/>
    <w:rsid w:val="0070310D"/>
    <w:rsid w:val="007036AB"/>
    <w:rsid w:val="00703BA2"/>
    <w:rsid w:val="007041D3"/>
    <w:rsid w:val="00704D16"/>
    <w:rsid w:val="00705B23"/>
    <w:rsid w:val="00707A5A"/>
    <w:rsid w:val="00707DC0"/>
    <w:rsid w:val="00707DD4"/>
    <w:rsid w:val="007100E1"/>
    <w:rsid w:val="0071010E"/>
    <w:rsid w:val="00710867"/>
    <w:rsid w:val="00711ADF"/>
    <w:rsid w:val="00712395"/>
    <w:rsid w:val="0071344B"/>
    <w:rsid w:val="00713F28"/>
    <w:rsid w:val="00714329"/>
    <w:rsid w:val="007157EC"/>
    <w:rsid w:val="007158A4"/>
    <w:rsid w:val="00716382"/>
    <w:rsid w:val="00717B36"/>
    <w:rsid w:val="00721897"/>
    <w:rsid w:val="00721C50"/>
    <w:rsid w:val="00721C9A"/>
    <w:rsid w:val="00721F81"/>
    <w:rsid w:val="00721FC4"/>
    <w:rsid w:val="0072213F"/>
    <w:rsid w:val="007229F8"/>
    <w:rsid w:val="007238BF"/>
    <w:rsid w:val="00726718"/>
    <w:rsid w:val="00726E52"/>
    <w:rsid w:val="00726ECA"/>
    <w:rsid w:val="00730DFE"/>
    <w:rsid w:val="00731FCC"/>
    <w:rsid w:val="0073333E"/>
    <w:rsid w:val="007343D7"/>
    <w:rsid w:val="00735B42"/>
    <w:rsid w:val="00737BE8"/>
    <w:rsid w:val="007411FF"/>
    <w:rsid w:val="007412DE"/>
    <w:rsid w:val="00742171"/>
    <w:rsid w:val="007421F1"/>
    <w:rsid w:val="00742BB9"/>
    <w:rsid w:val="00742D21"/>
    <w:rsid w:val="0074398C"/>
    <w:rsid w:val="00743BF0"/>
    <w:rsid w:val="00743CE0"/>
    <w:rsid w:val="007443B3"/>
    <w:rsid w:val="00744744"/>
    <w:rsid w:val="00744C82"/>
    <w:rsid w:val="007457E8"/>
    <w:rsid w:val="00745DA3"/>
    <w:rsid w:val="007500E6"/>
    <w:rsid w:val="00750A7F"/>
    <w:rsid w:val="007517BD"/>
    <w:rsid w:val="00751846"/>
    <w:rsid w:val="00751903"/>
    <w:rsid w:val="00753093"/>
    <w:rsid w:val="007533E4"/>
    <w:rsid w:val="00753EE2"/>
    <w:rsid w:val="007542FB"/>
    <w:rsid w:val="00754F88"/>
    <w:rsid w:val="00755858"/>
    <w:rsid w:val="007568AE"/>
    <w:rsid w:val="007607A1"/>
    <w:rsid w:val="00760E3B"/>
    <w:rsid w:val="007649B9"/>
    <w:rsid w:val="00764F7C"/>
    <w:rsid w:val="007669C8"/>
    <w:rsid w:val="007674B5"/>
    <w:rsid w:val="007678E8"/>
    <w:rsid w:val="00767B6C"/>
    <w:rsid w:val="00770B73"/>
    <w:rsid w:val="007720EA"/>
    <w:rsid w:val="00773626"/>
    <w:rsid w:val="00773DA4"/>
    <w:rsid w:val="00773EE9"/>
    <w:rsid w:val="00775D88"/>
    <w:rsid w:val="00780849"/>
    <w:rsid w:val="00780E69"/>
    <w:rsid w:val="00784218"/>
    <w:rsid w:val="007859E4"/>
    <w:rsid w:val="00786F4B"/>
    <w:rsid w:val="007901B8"/>
    <w:rsid w:val="007902B7"/>
    <w:rsid w:val="00790D5B"/>
    <w:rsid w:val="00791EDF"/>
    <w:rsid w:val="007924FB"/>
    <w:rsid w:val="00792FD5"/>
    <w:rsid w:val="007957CC"/>
    <w:rsid w:val="00796816"/>
    <w:rsid w:val="00796C03"/>
    <w:rsid w:val="007970D7"/>
    <w:rsid w:val="007970F4"/>
    <w:rsid w:val="00797B5D"/>
    <w:rsid w:val="007A1269"/>
    <w:rsid w:val="007A1A91"/>
    <w:rsid w:val="007A3567"/>
    <w:rsid w:val="007A3851"/>
    <w:rsid w:val="007A3AA2"/>
    <w:rsid w:val="007A4167"/>
    <w:rsid w:val="007A4444"/>
    <w:rsid w:val="007A4A06"/>
    <w:rsid w:val="007A4B37"/>
    <w:rsid w:val="007A5670"/>
    <w:rsid w:val="007A66ED"/>
    <w:rsid w:val="007A70A5"/>
    <w:rsid w:val="007A70F6"/>
    <w:rsid w:val="007B02DE"/>
    <w:rsid w:val="007B1330"/>
    <w:rsid w:val="007B2197"/>
    <w:rsid w:val="007B2690"/>
    <w:rsid w:val="007B2D4D"/>
    <w:rsid w:val="007B34AC"/>
    <w:rsid w:val="007B3CE9"/>
    <w:rsid w:val="007B55E8"/>
    <w:rsid w:val="007B5784"/>
    <w:rsid w:val="007B640F"/>
    <w:rsid w:val="007B6EA7"/>
    <w:rsid w:val="007B7F58"/>
    <w:rsid w:val="007C0875"/>
    <w:rsid w:val="007C0F3F"/>
    <w:rsid w:val="007C2593"/>
    <w:rsid w:val="007C404B"/>
    <w:rsid w:val="007C4DE8"/>
    <w:rsid w:val="007C4FA3"/>
    <w:rsid w:val="007C52DE"/>
    <w:rsid w:val="007C6082"/>
    <w:rsid w:val="007C7514"/>
    <w:rsid w:val="007C790A"/>
    <w:rsid w:val="007D0441"/>
    <w:rsid w:val="007D04E1"/>
    <w:rsid w:val="007D06B8"/>
    <w:rsid w:val="007D18AA"/>
    <w:rsid w:val="007D2511"/>
    <w:rsid w:val="007D2D45"/>
    <w:rsid w:val="007D335B"/>
    <w:rsid w:val="007D37C6"/>
    <w:rsid w:val="007D3BBC"/>
    <w:rsid w:val="007D437E"/>
    <w:rsid w:val="007D4D40"/>
    <w:rsid w:val="007D4E18"/>
    <w:rsid w:val="007D4EA3"/>
    <w:rsid w:val="007D51C6"/>
    <w:rsid w:val="007D589F"/>
    <w:rsid w:val="007D5DEC"/>
    <w:rsid w:val="007D6BD8"/>
    <w:rsid w:val="007D7018"/>
    <w:rsid w:val="007D7489"/>
    <w:rsid w:val="007D779F"/>
    <w:rsid w:val="007D7CA2"/>
    <w:rsid w:val="007D7F39"/>
    <w:rsid w:val="007E0690"/>
    <w:rsid w:val="007E0B38"/>
    <w:rsid w:val="007E255F"/>
    <w:rsid w:val="007E5BD0"/>
    <w:rsid w:val="007E7ACD"/>
    <w:rsid w:val="007F00DF"/>
    <w:rsid w:val="007F0865"/>
    <w:rsid w:val="007F1063"/>
    <w:rsid w:val="007F1831"/>
    <w:rsid w:val="007F19AA"/>
    <w:rsid w:val="007F2B54"/>
    <w:rsid w:val="007F2F55"/>
    <w:rsid w:val="007F3643"/>
    <w:rsid w:val="007F3B66"/>
    <w:rsid w:val="007F3CE4"/>
    <w:rsid w:val="007F402A"/>
    <w:rsid w:val="007F429C"/>
    <w:rsid w:val="007F4BD7"/>
    <w:rsid w:val="007F53F0"/>
    <w:rsid w:val="007F631C"/>
    <w:rsid w:val="007F6379"/>
    <w:rsid w:val="007F696D"/>
    <w:rsid w:val="00800378"/>
    <w:rsid w:val="008006A5"/>
    <w:rsid w:val="008017CD"/>
    <w:rsid w:val="00804250"/>
    <w:rsid w:val="008046CA"/>
    <w:rsid w:val="00804923"/>
    <w:rsid w:val="00805544"/>
    <w:rsid w:val="00806174"/>
    <w:rsid w:val="00806FBB"/>
    <w:rsid w:val="008074D4"/>
    <w:rsid w:val="00807BCF"/>
    <w:rsid w:val="00810990"/>
    <w:rsid w:val="00810CC7"/>
    <w:rsid w:val="008111E0"/>
    <w:rsid w:val="00811B6C"/>
    <w:rsid w:val="008120CD"/>
    <w:rsid w:val="00813BE9"/>
    <w:rsid w:val="00815D75"/>
    <w:rsid w:val="0081681D"/>
    <w:rsid w:val="00816A4F"/>
    <w:rsid w:val="00816A8D"/>
    <w:rsid w:val="00820112"/>
    <w:rsid w:val="00820931"/>
    <w:rsid w:val="00821519"/>
    <w:rsid w:val="00821868"/>
    <w:rsid w:val="00822604"/>
    <w:rsid w:val="00824413"/>
    <w:rsid w:val="0082502B"/>
    <w:rsid w:val="00825032"/>
    <w:rsid w:val="008250AD"/>
    <w:rsid w:val="008252EA"/>
    <w:rsid w:val="008253B7"/>
    <w:rsid w:val="00826021"/>
    <w:rsid w:val="0082665B"/>
    <w:rsid w:val="00826D3A"/>
    <w:rsid w:val="0082799D"/>
    <w:rsid w:val="0083039A"/>
    <w:rsid w:val="008318F3"/>
    <w:rsid w:val="0083195B"/>
    <w:rsid w:val="008323AC"/>
    <w:rsid w:val="00832539"/>
    <w:rsid w:val="00832A81"/>
    <w:rsid w:val="00832DC7"/>
    <w:rsid w:val="00833B30"/>
    <w:rsid w:val="00834921"/>
    <w:rsid w:val="00835607"/>
    <w:rsid w:val="008357BE"/>
    <w:rsid w:val="00837A45"/>
    <w:rsid w:val="00840A47"/>
    <w:rsid w:val="00841E4E"/>
    <w:rsid w:val="00842095"/>
    <w:rsid w:val="00842263"/>
    <w:rsid w:val="00842A43"/>
    <w:rsid w:val="00842B9F"/>
    <w:rsid w:val="00842DA5"/>
    <w:rsid w:val="00843BEE"/>
    <w:rsid w:val="00844543"/>
    <w:rsid w:val="00845498"/>
    <w:rsid w:val="0084583B"/>
    <w:rsid w:val="00846250"/>
    <w:rsid w:val="00846B60"/>
    <w:rsid w:val="0085041D"/>
    <w:rsid w:val="00850541"/>
    <w:rsid w:val="008505C5"/>
    <w:rsid w:val="00850DE5"/>
    <w:rsid w:val="00852325"/>
    <w:rsid w:val="008527B8"/>
    <w:rsid w:val="0085298A"/>
    <w:rsid w:val="00854FDB"/>
    <w:rsid w:val="00855783"/>
    <w:rsid w:val="00857235"/>
    <w:rsid w:val="00857BDC"/>
    <w:rsid w:val="0086067F"/>
    <w:rsid w:val="00860735"/>
    <w:rsid w:val="008618EB"/>
    <w:rsid w:val="00862119"/>
    <w:rsid w:val="008632A0"/>
    <w:rsid w:val="008700DD"/>
    <w:rsid w:val="00870993"/>
    <w:rsid w:val="00870ACB"/>
    <w:rsid w:val="00870D46"/>
    <w:rsid w:val="00870FDA"/>
    <w:rsid w:val="008719EE"/>
    <w:rsid w:val="00871BDF"/>
    <w:rsid w:val="00871F01"/>
    <w:rsid w:val="00874C83"/>
    <w:rsid w:val="00874D8C"/>
    <w:rsid w:val="00875309"/>
    <w:rsid w:val="00875752"/>
    <w:rsid w:val="00876858"/>
    <w:rsid w:val="00877730"/>
    <w:rsid w:val="00877D2C"/>
    <w:rsid w:val="00880121"/>
    <w:rsid w:val="00880568"/>
    <w:rsid w:val="0088099B"/>
    <w:rsid w:val="00882370"/>
    <w:rsid w:val="00883709"/>
    <w:rsid w:val="008850F9"/>
    <w:rsid w:val="00886601"/>
    <w:rsid w:val="00886734"/>
    <w:rsid w:val="0088734C"/>
    <w:rsid w:val="008906A5"/>
    <w:rsid w:val="008916C2"/>
    <w:rsid w:val="00891FCB"/>
    <w:rsid w:val="00892511"/>
    <w:rsid w:val="008930C4"/>
    <w:rsid w:val="00894464"/>
    <w:rsid w:val="0089526B"/>
    <w:rsid w:val="00897EEF"/>
    <w:rsid w:val="008A04A0"/>
    <w:rsid w:val="008A04DD"/>
    <w:rsid w:val="008A0517"/>
    <w:rsid w:val="008A10B2"/>
    <w:rsid w:val="008A1A6D"/>
    <w:rsid w:val="008A2A04"/>
    <w:rsid w:val="008A42F0"/>
    <w:rsid w:val="008A48CD"/>
    <w:rsid w:val="008A55D4"/>
    <w:rsid w:val="008A637D"/>
    <w:rsid w:val="008A6A0D"/>
    <w:rsid w:val="008A71FC"/>
    <w:rsid w:val="008B0401"/>
    <w:rsid w:val="008B07CF"/>
    <w:rsid w:val="008B0BD1"/>
    <w:rsid w:val="008B1516"/>
    <w:rsid w:val="008B1956"/>
    <w:rsid w:val="008B2A31"/>
    <w:rsid w:val="008B31B0"/>
    <w:rsid w:val="008B33C1"/>
    <w:rsid w:val="008B480D"/>
    <w:rsid w:val="008B5794"/>
    <w:rsid w:val="008B5C7A"/>
    <w:rsid w:val="008B5C86"/>
    <w:rsid w:val="008B7427"/>
    <w:rsid w:val="008B7A83"/>
    <w:rsid w:val="008C0259"/>
    <w:rsid w:val="008C05CD"/>
    <w:rsid w:val="008C0A69"/>
    <w:rsid w:val="008C0C59"/>
    <w:rsid w:val="008C1840"/>
    <w:rsid w:val="008C1CA0"/>
    <w:rsid w:val="008C1F97"/>
    <w:rsid w:val="008C3D2B"/>
    <w:rsid w:val="008C3EC4"/>
    <w:rsid w:val="008C46A6"/>
    <w:rsid w:val="008C48DB"/>
    <w:rsid w:val="008C494B"/>
    <w:rsid w:val="008C4A4B"/>
    <w:rsid w:val="008C56D6"/>
    <w:rsid w:val="008C5D03"/>
    <w:rsid w:val="008C7B57"/>
    <w:rsid w:val="008D1BD6"/>
    <w:rsid w:val="008D1F5D"/>
    <w:rsid w:val="008D222A"/>
    <w:rsid w:val="008D2C80"/>
    <w:rsid w:val="008D3685"/>
    <w:rsid w:val="008D40A6"/>
    <w:rsid w:val="008D4204"/>
    <w:rsid w:val="008D5102"/>
    <w:rsid w:val="008D563B"/>
    <w:rsid w:val="008E068D"/>
    <w:rsid w:val="008E08E8"/>
    <w:rsid w:val="008E0C24"/>
    <w:rsid w:val="008E1492"/>
    <w:rsid w:val="008E249E"/>
    <w:rsid w:val="008E2F5F"/>
    <w:rsid w:val="008E360F"/>
    <w:rsid w:val="008E39AB"/>
    <w:rsid w:val="008E3B43"/>
    <w:rsid w:val="008E4807"/>
    <w:rsid w:val="008E4D7A"/>
    <w:rsid w:val="008E6420"/>
    <w:rsid w:val="008E6786"/>
    <w:rsid w:val="008F013A"/>
    <w:rsid w:val="008F122A"/>
    <w:rsid w:val="008F2E2D"/>
    <w:rsid w:val="008F4881"/>
    <w:rsid w:val="008F5A09"/>
    <w:rsid w:val="008F69CE"/>
    <w:rsid w:val="008F7423"/>
    <w:rsid w:val="009004AB"/>
    <w:rsid w:val="00901667"/>
    <w:rsid w:val="00901CF3"/>
    <w:rsid w:val="0090244D"/>
    <w:rsid w:val="00902DA7"/>
    <w:rsid w:val="00903BF4"/>
    <w:rsid w:val="009049A1"/>
    <w:rsid w:val="00904EB5"/>
    <w:rsid w:val="0090556D"/>
    <w:rsid w:val="00907622"/>
    <w:rsid w:val="009076D6"/>
    <w:rsid w:val="009101EC"/>
    <w:rsid w:val="00910746"/>
    <w:rsid w:val="009113E5"/>
    <w:rsid w:val="0091191D"/>
    <w:rsid w:val="00913FA0"/>
    <w:rsid w:val="00914244"/>
    <w:rsid w:val="009148EE"/>
    <w:rsid w:val="00915572"/>
    <w:rsid w:val="00915D8C"/>
    <w:rsid w:val="0091622E"/>
    <w:rsid w:val="00916DF3"/>
    <w:rsid w:val="00916EF3"/>
    <w:rsid w:val="00917162"/>
    <w:rsid w:val="00917BE2"/>
    <w:rsid w:val="00917E1A"/>
    <w:rsid w:val="00920945"/>
    <w:rsid w:val="0092103D"/>
    <w:rsid w:val="00921D89"/>
    <w:rsid w:val="009223BB"/>
    <w:rsid w:val="00922722"/>
    <w:rsid w:val="009228A8"/>
    <w:rsid w:val="00922998"/>
    <w:rsid w:val="00923AC0"/>
    <w:rsid w:val="0092479E"/>
    <w:rsid w:val="00924918"/>
    <w:rsid w:val="00925147"/>
    <w:rsid w:val="009259EF"/>
    <w:rsid w:val="0092640A"/>
    <w:rsid w:val="00926A81"/>
    <w:rsid w:val="00927BD0"/>
    <w:rsid w:val="009311C9"/>
    <w:rsid w:val="00931343"/>
    <w:rsid w:val="0093169B"/>
    <w:rsid w:val="00931AB6"/>
    <w:rsid w:val="00932FD2"/>
    <w:rsid w:val="0093341C"/>
    <w:rsid w:val="0093476F"/>
    <w:rsid w:val="00934A7C"/>
    <w:rsid w:val="00935A9D"/>
    <w:rsid w:val="00935B94"/>
    <w:rsid w:val="00937362"/>
    <w:rsid w:val="00940505"/>
    <w:rsid w:val="00941864"/>
    <w:rsid w:val="00941E38"/>
    <w:rsid w:val="00942865"/>
    <w:rsid w:val="0094386F"/>
    <w:rsid w:val="009460D3"/>
    <w:rsid w:val="009476D7"/>
    <w:rsid w:val="0095070E"/>
    <w:rsid w:val="00950CB7"/>
    <w:rsid w:val="00950DE6"/>
    <w:rsid w:val="00951E1F"/>
    <w:rsid w:val="0095233C"/>
    <w:rsid w:val="00952ABC"/>
    <w:rsid w:val="00953389"/>
    <w:rsid w:val="009535F9"/>
    <w:rsid w:val="00953DA5"/>
    <w:rsid w:val="009559CD"/>
    <w:rsid w:val="00957677"/>
    <w:rsid w:val="00957AEE"/>
    <w:rsid w:val="00960FC5"/>
    <w:rsid w:val="00961CEE"/>
    <w:rsid w:val="00964DEB"/>
    <w:rsid w:val="00965DAE"/>
    <w:rsid w:val="00966264"/>
    <w:rsid w:val="00967010"/>
    <w:rsid w:val="00971719"/>
    <w:rsid w:val="00971D82"/>
    <w:rsid w:val="00972BB8"/>
    <w:rsid w:val="0097585E"/>
    <w:rsid w:val="00976F79"/>
    <w:rsid w:val="00977109"/>
    <w:rsid w:val="009772FB"/>
    <w:rsid w:val="00977B6F"/>
    <w:rsid w:val="00980254"/>
    <w:rsid w:val="00981BEE"/>
    <w:rsid w:val="00982CA0"/>
    <w:rsid w:val="009833E2"/>
    <w:rsid w:val="009834B7"/>
    <w:rsid w:val="00983B87"/>
    <w:rsid w:val="00984EDE"/>
    <w:rsid w:val="009854A0"/>
    <w:rsid w:val="00985CBE"/>
    <w:rsid w:val="009863DA"/>
    <w:rsid w:val="00987AA1"/>
    <w:rsid w:val="00987AE7"/>
    <w:rsid w:val="00987F2D"/>
    <w:rsid w:val="00990D79"/>
    <w:rsid w:val="00991AEB"/>
    <w:rsid w:val="00991C65"/>
    <w:rsid w:val="00992EDF"/>
    <w:rsid w:val="009955DB"/>
    <w:rsid w:val="00995CF1"/>
    <w:rsid w:val="00996780"/>
    <w:rsid w:val="009A0921"/>
    <w:rsid w:val="009A0FC1"/>
    <w:rsid w:val="009A1BFA"/>
    <w:rsid w:val="009A2900"/>
    <w:rsid w:val="009A29D5"/>
    <w:rsid w:val="009A2D2C"/>
    <w:rsid w:val="009A2E56"/>
    <w:rsid w:val="009A2EAA"/>
    <w:rsid w:val="009A4672"/>
    <w:rsid w:val="009A637B"/>
    <w:rsid w:val="009A681C"/>
    <w:rsid w:val="009A6BE2"/>
    <w:rsid w:val="009B0B77"/>
    <w:rsid w:val="009B0E9E"/>
    <w:rsid w:val="009B104C"/>
    <w:rsid w:val="009B128E"/>
    <w:rsid w:val="009B1361"/>
    <w:rsid w:val="009B1C44"/>
    <w:rsid w:val="009B2471"/>
    <w:rsid w:val="009B2E71"/>
    <w:rsid w:val="009B453F"/>
    <w:rsid w:val="009B4A8E"/>
    <w:rsid w:val="009B4F83"/>
    <w:rsid w:val="009B5967"/>
    <w:rsid w:val="009B5E15"/>
    <w:rsid w:val="009B5F5C"/>
    <w:rsid w:val="009B5F62"/>
    <w:rsid w:val="009B6F06"/>
    <w:rsid w:val="009B7019"/>
    <w:rsid w:val="009B7596"/>
    <w:rsid w:val="009B76A9"/>
    <w:rsid w:val="009B7EA9"/>
    <w:rsid w:val="009C03DB"/>
    <w:rsid w:val="009C2FD2"/>
    <w:rsid w:val="009C32F9"/>
    <w:rsid w:val="009C3587"/>
    <w:rsid w:val="009C431F"/>
    <w:rsid w:val="009C6A78"/>
    <w:rsid w:val="009C7045"/>
    <w:rsid w:val="009C79FE"/>
    <w:rsid w:val="009C7D1C"/>
    <w:rsid w:val="009D16EE"/>
    <w:rsid w:val="009D241E"/>
    <w:rsid w:val="009D275C"/>
    <w:rsid w:val="009D297B"/>
    <w:rsid w:val="009D2C1A"/>
    <w:rsid w:val="009D4392"/>
    <w:rsid w:val="009D4955"/>
    <w:rsid w:val="009D5F36"/>
    <w:rsid w:val="009D61CC"/>
    <w:rsid w:val="009D6EF6"/>
    <w:rsid w:val="009E0812"/>
    <w:rsid w:val="009E0D95"/>
    <w:rsid w:val="009E1D3E"/>
    <w:rsid w:val="009E1DF5"/>
    <w:rsid w:val="009E2A2C"/>
    <w:rsid w:val="009E33C9"/>
    <w:rsid w:val="009E3420"/>
    <w:rsid w:val="009E3814"/>
    <w:rsid w:val="009E3895"/>
    <w:rsid w:val="009E477E"/>
    <w:rsid w:val="009E499B"/>
    <w:rsid w:val="009E4F7C"/>
    <w:rsid w:val="009E56E1"/>
    <w:rsid w:val="009E5FF5"/>
    <w:rsid w:val="009E676E"/>
    <w:rsid w:val="009F3096"/>
    <w:rsid w:val="009F3A53"/>
    <w:rsid w:val="009F3D2C"/>
    <w:rsid w:val="009F4BF5"/>
    <w:rsid w:val="009F553B"/>
    <w:rsid w:val="009F5978"/>
    <w:rsid w:val="009F69CC"/>
    <w:rsid w:val="009F7728"/>
    <w:rsid w:val="009F7740"/>
    <w:rsid w:val="00A0105F"/>
    <w:rsid w:val="00A0188C"/>
    <w:rsid w:val="00A0426D"/>
    <w:rsid w:val="00A047A9"/>
    <w:rsid w:val="00A04A42"/>
    <w:rsid w:val="00A06149"/>
    <w:rsid w:val="00A06EA6"/>
    <w:rsid w:val="00A073B3"/>
    <w:rsid w:val="00A07C10"/>
    <w:rsid w:val="00A07F43"/>
    <w:rsid w:val="00A1081D"/>
    <w:rsid w:val="00A12493"/>
    <w:rsid w:val="00A13448"/>
    <w:rsid w:val="00A1386E"/>
    <w:rsid w:val="00A14509"/>
    <w:rsid w:val="00A14C86"/>
    <w:rsid w:val="00A14D04"/>
    <w:rsid w:val="00A14D34"/>
    <w:rsid w:val="00A15678"/>
    <w:rsid w:val="00A1699F"/>
    <w:rsid w:val="00A20D02"/>
    <w:rsid w:val="00A210C5"/>
    <w:rsid w:val="00A21268"/>
    <w:rsid w:val="00A21379"/>
    <w:rsid w:val="00A214CC"/>
    <w:rsid w:val="00A21899"/>
    <w:rsid w:val="00A22559"/>
    <w:rsid w:val="00A225E0"/>
    <w:rsid w:val="00A22650"/>
    <w:rsid w:val="00A23894"/>
    <w:rsid w:val="00A23E5A"/>
    <w:rsid w:val="00A243EA"/>
    <w:rsid w:val="00A251AF"/>
    <w:rsid w:val="00A26B40"/>
    <w:rsid w:val="00A30727"/>
    <w:rsid w:val="00A30CE4"/>
    <w:rsid w:val="00A3119B"/>
    <w:rsid w:val="00A31E7B"/>
    <w:rsid w:val="00A33F53"/>
    <w:rsid w:val="00A3407D"/>
    <w:rsid w:val="00A344DE"/>
    <w:rsid w:val="00A34ACC"/>
    <w:rsid w:val="00A3684E"/>
    <w:rsid w:val="00A37061"/>
    <w:rsid w:val="00A37D4F"/>
    <w:rsid w:val="00A40040"/>
    <w:rsid w:val="00A41052"/>
    <w:rsid w:val="00A435DA"/>
    <w:rsid w:val="00A47A85"/>
    <w:rsid w:val="00A5075F"/>
    <w:rsid w:val="00A51226"/>
    <w:rsid w:val="00A52F47"/>
    <w:rsid w:val="00A54BE0"/>
    <w:rsid w:val="00A54D57"/>
    <w:rsid w:val="00A54DDC"/>
    <w:rsid w:val="00A556D3"/>
    <w:rsid w:val="00A55A83"/>
    <w:rsid w:val="00A567F3"/>
    <w:rsid w:val="00A57383"/>
    <w:rsid w:val="00A57520"/>
    <w:rsid w:val="00A61D60"/>
    <w:rsid w:val="00A63B6F"/>
    <w:rsid w:val="00A643CC"/>
    <w:rsid w:val="00A652D8"/>
    <w:rsid w:val="00A654D9"/>
    <w:rsid w:val="00A6554F"/>
    <w:rsid w:val="00A658E6"/>
    <w:rsid w:val="00A6597D"/>
    <w:rsid w:val="00A65BFD"/>
    <w:rsid w:val="00A67F92"/>
    <w:rsid w:val="00A70635"/>
    <w:rsid w:val="00A70944"/>
    <w:rsid w:val="00A71819"/>
    <w:rsid w:val="00A71B4C"/>
    <w:rsid w:val="00A71D1D"/>
    <w:rsid w:val="00A7217F"/>
    <w:rsid w:val="00A72256"/>
    <w:rsid w:val="00A7281B"/>
    <w:rsid w:val="00A730C8"/>
    <w:rsid w:val="00A739C4"/>
    <w:rsid w:val="00A74D6D"/>
    <w:rsid w:val="00A75091"/>
    <w:rsid w:val="00A7520F"/>
    <w:rsid w:val="00A75E0B"/>
    <w:rsid w:val="00A76886"/>
    <w:rsid w:val="00A7699F"/>
    <w:rsid w:val="00A76F4A"/>
    <w:rsid w:val="00A775EF"/>
    <w:rsid w:val="00A77AC6"/>
    <w:rsid w:val="00A77EF6"/>
    <w:rsid w:val="00A802D6"/>
    <w:rsid w:val="00A81073"/>
    <w:rsid w:val="00A8134F"/>
    <w:rsid w:val="00A815F7"/>
    <w:rsid w:val="00A8177F"/>
    <w:rsid w:val="00A81A8D"/>
    <w:rsid w:val="00A82A71"/>
    <w:rsid w:val="00A83A85"/>
    <w:rsid w:val="00A85666"/>
    <w:rsid w:val="00A85829"/>
    <w:rsid w:val="00A859A6"/>
    <w:rsid w:val="00A85BA9"/>
    <w:rsid w:val="00A86470"/>
    <w:rsid w:val="00A87387"/>
    <w:rsid w:val="00A874FE"/>
    <w:rsid w:val="00A87C08"/>
    <w:rsid w:val="00A9068E"/>
    <w:rsid w:val="00A90AF3"/>
    <w:rsid w:val="00A90B33"/>
    <w:rsid w:val="00A91D75"/>
    <w:rsid w:val="00A91FAD"/>
    <w:rsid w:val="00A92C80"/>
    <w:rsid w:val="00A945B6"/>
    <w:rsid w:val="00A9483A"/>
    <w:rsid w:val="00A9521C"/>
    <w:rsid w:val="00A96F95"/>
    <w:rsid w:val="00AA3E86"/>
    <w:rsid w:val="00AA3E8E"/>
    <w:rsid w:val="00AA40FD"/>
    <w:rsid w:val="00AA4288"/>
    <w:rsid w:val="00AA45CD"/>
    <w:rsid w:val="00AA488E"/>
    <w:rsid w:val="00AA4A57"/>
    <w:rsid w:val="00AA691F"/>
    <w:rsid w:val="00AA6D31"/>
    <w:rsid w:val="00AA71D0"/>
    <w:rsid w:val="00AA7B9F"/>
    <w:rsid w:val="00AB0549"/>
    <w:rsid w:val="00AB06D0"/>
    <w:rsid w:val="00AB1B3E"/>
    <w:rsid w:val="00AB1FD5"/>
    <w:rsid w:val="00AB272A"/>
    <w:rsid w:val="00AB2858"/>
    <w:rsid w:val="00AB362F"/>
    <w:rsid w:val="00AB47F2"/>
    <w:rsid w:val="00AB51D3"/>
    <w:rsid w:val="00AB6459"/>
    <w:rsid w:val="00AB69E5"/>
    <w:rsid w:val="00AB737E"/>
    <w:rsid w:val="00AB7659"/>
    <w:rsid w:val="00AC0258"/>
    <w:rsid w:val="00AC0317"/>
    <w:rsid w:val="00AC0D8F"/>
    <w:rsid w:val="00AC11B2"/>
    <w:rsid w:val="00AC1BDA"/>
    <w:rsid w:val="00AC22F4"/>
    <w:rsid w:val="00AC236D"/>
    <w:rsid w:val="00AC392F"/>
    <w:rsid w:val="00AC52AD"/>
    <w:rsid w:val="00AC58C6"/>
    <w:rsid w:val="00AC6408"/>
    <w:rsid w:val="00AC65B2"/>
    <w:rsid w:val="00AC68F3"/>
    <w:rsid w:val="00AC7017"/>
    <w:rsid w:val="00AC71EE"/>
    <w:rsid w:val="00AD00F2"/>
    <w:rsid w:val="00AD04ED"/>
    <w:rsid w:val="00AD05E2"/>
    <w:rsid w:val="00AD21E7"/>
    <w:rsid w:val="00AD249D"/>
    <w:rsid w:val="00AD273D"/>
    <w:rsid w:val="00AD2E2C"/>
    <w:rsid w:val="00AD645F"/>
    <w:rsid w:val="00AD65FF"/>
    <w:rsid w:val="00AD6F58"/>
    <w:rsid w:val="00AD6FA5"/>
    <w:rsid w:val="00AD6FEA"/>
    <w:rsid w:val="00AE1480"/>
    <w:rsid w:val="00AE1B5D"/>
    <w:rsid w:val="00AE355C"/>
    <w:rsid w:val="00AE4EED"/>
    <w:rsid w:val="00AE54D0"/>
    <w:rsid w:val="00AE5558"/>
    <w:rsid w:val="00AE5DF1"/>
    <w:rsid w:val="00AE601C"/>
    <w:rsid w:val="00AE6AF6"/>
    <w:rsid w:val="00AE6C80"/>
    <w:rsid w:val="00AE6CB2"/>
    <w:rsid w:val="00AE71B7"/>
    <w:rsid w:val="00AE75EE"/>
    <w:rsid w:val="00AE7B73"/>
    <w:rsid w:val="00AF0A92"/>
    <w:rsid w:val="00AF0CBE"/>
    <w:rsid w:val="00AF2862"/>
    <w:rsid w:val="00AF3256"/>
    <w:rsid w:val="00AF3F49"/>
    <w:rsid w:val="00AF456A"/>
    <w:rsid w:val="00AF47B3"/>
    <w:rsid w:val="00AF7248"/>
    <w:rsid w:val="00AF74CB"/>
    <w:rsid w:val="00B00D79"/>
    <w:rsid w:val="00B01048"/>
    <w:rsid w:val="00B01B4B"/>
    <w:rsid w:val="00B01C0D"/>
    <w:rsid w:val="00B0351C"/>
    <w:rsid w:val="00B03F9F"/>
    <w:rsid w:val="00B040C7"/>
    <w:rsid w:val="00B041E9"/>
    <w:rsid w:val="00B04688"/>
    <w:rsid w:val="00B04D9A"/>
    <w:rsid w:val="00B05801"/>
    <w:rsid w:val="00B060C0"/>
    <w:rsid w:val="00B06F14"/>
    <w:rsid w:val="00B105D9"/>
    <w:rsid w:val="00B109BE"/>
    <w:rsid w:val="00B10E8F"/>
    <w:rsid w:val="00B1130B"/>
    <w:rsid w:val="00B12A35"/>
    <w:rsid w:val="00B136DD"/>
    <w:rsid w:val="00B13F48"/>
    <w:rsid w:val="00B147AD"/>
    <w:rsid w:val="00B15225"/>
    <w:rsid w:val="00B169BD"/>
    <w:rsid w:val="00B16FC2"/>
    <w:rsid w:val="00B2058A"/>
    <w:rsid w:val="00B208C7"/>
    <w:rsid w:val="00B229D8"/>
    <w:rsid w:val="00B23A61"/>
    <w:rsid w:val="00B2621E"/>
    <w:rsid w:val="00B27399"/>
    <w:rsid w:val="00B27D72"/>
    <w:rsid w:val="00B30A1B"/>
    <w:rsid w:val="00B30BFC"/>
    <w:rsid w:val="00B31FB5"/>
    <w:rsid w:val="00B33559"/>
    <w:rsid w:val="00B33B13"/>
    <w:rsid w:val="00B33B3F"/>
    <w:rsid w:val="00B3477C"/>
    <w:rsid w:val="00B348E3"/>
    <w:rsid w:val="00B36DF3"/>
    <w:rsid w:val="00B3704C"/>
    <w:rsid w:val="00B373AE"/>
    <w:rsid w:val="00B37F74"/>
    <w:rsid w:val="00B406FD"/>
    <w:rsid w:val="00B414C8"/>
    <w:rsid w:val="00B41B27"/>
    <w:rsid w:val="00B43C22"/>
    <w:rsid w:val="00B45127"/>
    <w:rsid w:val="00B4582D"/>
    <w:rsid w:val="00B472C3"/>
    <w:rsid w:val="00B47668"/>
    <w:rsid w:val="00B5004C"/>
    <w:rsid w:val="00B50425"/>
    <w:rsid w:val="00B528D0"/>
    <w:rsid w:val="00B52E08"/>
    <w:rsid w:val="00B52E72"/>
    <w:rsid w:val="00B52E8A"/>
    <w:rsid w:val="00B56497"/>
    <w:rsid w:val="00B60031"/>
    <w:rsid w:val="00B61707"/>
    <w:rsid w:val="00B618DC"/>
    <w:rsid w:val="00B61923"/>
    <w:rsid w:val="00B61C87"/>
    <w:rsid w:val="00B61DB4"/>
    <w:rsid w:val="00B6359B"/>
    <w:rsid w:val="00B63E2B"/>
    <w:rsid w:val="00B64121"/>
    <w:rsid w:val="00B644D5"/>
    <w:rsid w:val="00B65318"/>
    <w:rsid w:val="00B65D7F"/>
    <w:rsid w:val="00B66146"/>
    <w:rsid w:val="00B67F89"/>
    <w:rsid w:val="00B706DB"/>
    <w:rsid w:val="00B717DB"/>
    <w:rsid w:val="00B72E31"/>
    <w:rsid w:val="00B73FA7"/>
    <w:rsid w:val="00B7439A"/>
    <w:rsid w:val="00B746B6"/>
    <w:rsid w:val="00B748D2"/>
    <w:rsid w:val="00B74969"/>
    <w:rsid w:val="00B74ECF"/>
    <w:rsid w:val="00B74FEE"/>
    <w:rsid w:val="00B76180"/>
    <w:rsid w:val="00B768A2"/>
    <w:rsid w:val="00B7754B"/>
    <w:rsid w:val="00B77613"/>
    <w:rsid w:val="00B77AEC"/>
    <w:rsid w:val="00B80925"/>
    <w:rsid w:val="00B82EBF"/>
    <w:rsid w:val="00B835AD"/>
    <w:rsid w:val="00B8488C"/>
    <w:rsid w:val="00B858D2"/>
    <w:rsid w:val="00B85EFE"/>
    <w:rsid w:val="00B862FB"/>
    <w:rsid w:val="00B874B1"/>
    <w:rsid w:val="00B87524"/>
    <w:rsid w:val="00B87CF0"/>
    <w:rsid w:val="00B9078A"/>
    <w:rsid w:val="00B9097C"/>
    <w:rsid w:val="00B90AD0"/>
    <w:rsid w:val="00B90B0B"/>
    <w:rsid w:val="00B90B2B"/>
    <w:rsid w:val="00B917F1"/>
    <w:rsid w:val="00B92BCD"/>
    <w:rsid w:val="00B92DFF"/>
    <w:rsid w:val="00B9323D"/>
    <w:rsid w:val="00B945EE"/>
    <w:rsid w:val="00B9468F"/>
    <w:rsid w:val="00B94F01"/>
    <w:rsid w:val="00B95705"/>
    <w:rsid w:val="00B96768"/>
    <w:rsid w:val="00B96A9A"/>
    <w:rsid w:val="00B971F0"/>
    <w:rsid w:val="00B97600"/>
    <w:rsid w:val="00BA0E95"/>
    <w:rsid w:val="00BA1D62"/>
    <w:rsid w:val="00BA2B60"/>
    <w:rsid w:val="00BA3261"/>
    <w:rsid w:val="00BA41EC"/>
    <w:rsid w:val="00BA4B4A"/>
    <w:rsid w:val="00BA6B41"/>
    <w:rsid w:val="00BA6CC2"/>
    <w:rsid w:val="00BA6E83"/>
    <w:rsid w:val="00BA79B9"/>
    <w:rsid w:val="00BB14CD"/>
    <w:rsid w:val="00BB20BA"/>
    <w:rsid w:val="00BB2D1B"/>
    <w:rsid w:val="00BB3D44"/>
    <w:rsid w:val="00BB3D59"/>
    <w:rsid w:val="00BB4018"/>
    <w:rsid w:val="00BB488A"/>
    <w:rsid w:val="00BB4A43"/>
    <w:rsid w:val="00BB51BC"/>
    <w:rsid w:val="00BB5A6F"/>
    <w:rsid w:val="00BB5F3D"/>
    <w:rsid w:val="00BB6738"/>
    <w:rsid w:val="00BC03A9"/>
    <w:rsid w:val="00BC09D1"/>
    <w:rsid w:val="00BC38F2"/>
    <w:rsid w:val="00BC5876"/>
    <w:rsid w:val="00BC606F"/>
    <w:rsid w:val="00BC69C1"/>
    <w:rsid w:val="00BC7671"/>
    <w:rsid w:val="00BD057F"/>
    <w:rsid w:val="00BD0D9C"/>
    <w:rsid w:val="00BD1615"/>
    <w:rsid w:val="00BD204A"/>
    <w:rsid w:val="00BD298D"/>
    <w:rsid w:val="00BD29F7"/>
    <w:rsid w:val="00BD342C"/>
    <w:rsid w:val="00BD352E"/>
    <w:rsid w:val="00BD4799"/>
    <w:rsid w:val="00BD4B02"/>
    <w:rsid w:val="00BD58FD"/>
    <w:rsid w:val="00BD5B86"/>
    <w:rsid w:val="00BD6058"/>
    <w:rsid w:val="00BD6661"/>
    <w:rsid w:val="00BD7143"/>
    <w:rsid w:val="00BE0214"/>
    <w:rsid w:val="00BE03B2"/>
    <w:rsid w:val="00BE153B"/>
    <w:rsid w:val="00BE2862"/>
    <w:rsid w:val="00BE43A9"/>
    <w:rsid w:val="00BE4D2D"/>
    <w:rsid w:val="00BE627C"/>
    <w:rsid w:val="00BE67D6"/>
    <w:rsid w:val="00BF1E08"/>
    <w:rsid w:val="00BF27A4"/>
    <w:rsid w:val="00BF2A07"/>
    <w:rsid w:val="00BF2D81"/>
    <w:rsid w:val="00BF35D1"/>
    <w:rsid w:val="00BF4158"/>
    <w:rsid w:val="00BF427C"/>
    <w:rsid w:val="00BF49C8"/>
    <w:rsid w:val="00BF50F1"/>
    <w:rsid w:val="00BF715E"/>
    <w:rsid w:val="00BF71F1"/>
    <w:rsid w:val="00BF74F1"/>
    <w:rsid w:val="00BF774C"/>
    <w:rsid w:val="00BF7BF3"/>
    <w:rsid w:val="00C00136"/>
    <w:rsid w:val="00C017BE"/>
    <w:rsid w:val="00C01812"/>
    <w:rsid w:val="00C02230"/>
    <w:rsid w:val="00C029E0"/>
    <w:rsid w:val="00C051A0"/>
    <w:rsid w:val="00C05B6F"/>
    <w:rsid w:val="00C05F1D"/>
    <w:rsid w:val="00C06414"/>
    <w:rsid w:val="00C0680E"/>
    <w:rsid w:val="00C07CDD"/>
    <w:rsid w:val="00C102B7"/>
    <w:rsid w:val="00C103D0"/>
    <w:rsid w:val="00C10BBC"/>
    <w:rsid w:val="00C112F5"/>
    <w:rsid w:val="00C1341A"/>
    <w:rsid w:val="00C1406C"/>
    <w:rsid w:val="00C14E7F"/>
    <w:rsid w:val="00C15933"/>
    <w:rsid w:val="00C16026"/>
    <w:rsid w:val="00C16AC7"/>
    <w:rsid w:val="00C16B2B"/>
    <w:rsid w:val="00C16E35"/>
    <w:rsid w:val="00C174B5"/>
    <w:rsid w:val="00C20E4F"/>
    <w:rsid w:val="00C20E64"/>
    <w:rsid w:val="00C21118"/>
    <w:rsid w:val="00C21B0A"/>
    <w:rsid w:val="00C2318C"/>
    <w:rsid w:val="00C2377B"/>
    <w:rsid w:val="00C23D5B"/>
    <w:rsid w:val="00C23DBB"/>
    <w:rsid w:val="00C24B05"/>
    <w:rsid w:val="00C25D73"/>
    <w:rsid w:val="00C26DDE"/>
    <w:rsid w:val="00C27518"/>
    <w:rsid w:val="00C27C20"/>
    <w:rsid w:val="00C30F08"/>
    <w:rsid w:val="00C31772"/>
    <w:rsid w:val="00C324ED"/>
    <w:rsid w:val="00C32BAA"/>
    <w:rsid w:val="00C3384F"/>
    <w:rsid w:val="00C34849"/>
    <w:rsid w:val="00C34B4F"/>
    <w:rsid w:val="00C35007"/>
    <w:rsid w:val="00C356F1"/>
    <w:rsid w:val="00C36331"/>
    <w:rsid w:val="00C363F0"/>
    <w:rsid w:val="00C4088D"/>
    <w:rsid w:val="00C414BD"/>
    <w:rsid w:val="00C43269"/>
    <w:rsid w:val="00C4345D"/>
    <w:rsid w:val="00C4383C"/>
    <w:rsid w:val="00C43F21"/>
    <w:rsid w:val="00C43FDE"/>
    <w:rsid w:val="00C441EC"/>
    <w:rsid w:val="00C47127"/>
    <w:rsid w:val="00C47B51"/>
    <w:rsid w:val="00C50086"/>
    <w:rsid w:val="00C5055C"/>
    <w:rsid w:val="00C5122A"/>
    <w:rsid w:val="00C51BA2"/>
    <w:rsid w:val="00C51C48"/>
    <w:rsid w:val="00C52C7A"/>
    <w:rsid w:val="00C546F2"/>
    <w:rsid w:val="00C54802"/>
    <w:rsid w:val="00C560F9"/>
    <w:rsid w:val="00C567D9"/>
    <w:rsid w:val="00C57CC3"/>
    <w:rsid w:val="00C600C2"/>
    <w:rsid w:val="00C60171"/>
    <w:rsid w:val="00C60350"/>
    <w:rsid w:val="00C60637"/>
    <w:rsid w:val="00C60C6C"/>
    <w:rsid w:val="00C61538"/>
    <w:rsid w:val="00C62507"/>
    <w:rsid w:val="00C63D4C"/>
    <w:rsid w:val="00C641B8"/>
    <w:rsid w:val="00C644E0"/>
    <w:rsid w:val="00C64578"/>
    <w:rsid w:val="00C64E54"/>
    <w:rsid w:val="00C678E1"/>
    <w:rsid w:val="00C7088F"/>
    <w:rsid w:val="00C70914"/>
    <w:rsid w:val="00C714EF"/>
    <w:rsid w:val="00C7292C"/>
    <w:rsid w:val="00C735D7"/>
    <w:rsid w:val="00C7367F"/>
    <w:rsid w:val="00C73918"/>
    <w:rsid w:val="00C75D0A"/>
    <w:rsid w:val="00C765C0"/>
    <w:rsid w:val="00C77467"/>
    <w:rsid w:val="00C77CC3"/>
    <w:rsid w:val="00C77EA6"/>
    <w:rsid w:val="00C808CE"/>
    <w:rsid w:val="00C810FD"/>
    <w:rsid w:val="00C815BF"/>
    <w:rsid w:val="00C816C9"/>
    <w:rsid w:val="00C8183E"/>
    <w:rsid w:val="00C81EAB"/>
    <w:rsid w:val="00C82367"/>
    <w:rsid w:val="00C824DB"/>
    <w:rsid w:val="00C82A66"/>
    <w:rsid w:val="00C82B2A"/>
    <w:rsid w:val="00C8368C"/>
    <w:rsid w:val="00C83A4D"/>
    <w:rsid w:val="00C84CC3"/>
    <w:rsid w:val="00C9040F"/>
    <w:rsid w:val="00C9064B"/>
    <w:rsid w:val="00C90AF3"/>
    <w:rsid w:val="00C90E18"/>
    <w:rsid w:val="00C91616"/>
    <w:rsid w:val="00C9166B"/>
    <w:rsid w:val="00C916A7"/>
    <w:rsid w:val="00C91C33"/>
    <w:rsid w:val="00C94B44"/>
    <w:rsid w:val="00C95AAB"/>
    <w:rsid w:val="00C963AE"/>
    <w:rsid w:val="00C9741C"/>
    <w:rsid w:val="00CA16B7"/>
    <w:rsid w:val="00CA4271"/>
    <w:rsid w:val="00CA64EB"/>
    <w:rsid w:val="00CA6E8B"/>
    <w:rsid w:val="00CA6F53"/>
    <w:rsid w:val="00CA708E"/>
    <w:rsid w:val="00CA7283"/>
    <w:rsid w:val="00CA7CBB"/>
    <w:rsid w:val="00CB03F6"/>
    <w:rsid w:val="00CB06D0"/>
    <w:rsid w:val="00CB0ECF"/>
    <w:rsid w:val="00CB1D57"/>
    <w:rsid w:val="00CB2503"/>
    <w:rsid w:val="00CB25D3"/>
    <w:rsid w:val="00CB2BD7"/>
    <w:rsid w:val="00CB67CD"/>
    <w:rsid w:val="00CB7E9A"/>
    <w:rsid w:val="00CC1406"/>
    <w:rsid w:val="00CC29E7"/>
    <w:rsid w:val="00CC3B22"/>
    <w:rsid w:val="00CC3FCB"/>
    <w:rsid w:val="00CC41F9"/>
    <w:rsid w:val="00CC4ADD"/>
    <w:rsid w:val="00CC4F60"/>
    <w:rsid w:val="00CC565D"/>
    <w:rsid w:val="00CC5DC0"/>
    <w:rsid w:val="00CC6020"/>
    <w:rsid w:val="00CC605D"/>
    <w:rsid w:val="00CC62C7"/>
    <w:rsid w:val="00CC63A4"/>
    <w:rsid w:val="00CC6B70"/>
    <w:rsid w:val="00CC72A2"/>
    <w:rsid w:val="00CC75AB"/>
    <w:rsid w:val="00CC7684"/>
    <w:rsid w:val="00CD0A32"/>
    <w:rsid w:val="00CD0F45"/>
    <w:rsid w:val="00CD0F64"/>
    <w:rsid w:val="00CD18A7"/>
    <w:rsid w:val="00CD1A25"/>
    <w:rsid w:val="00CD1BFD"/>
    <w:rsid w:val="00CD1C16"/>
    <w:rsid w:val="00CD1F4E"/>
    <w:rsid w:val="00CD2981"/>
    <w:rsid w:val="00CD36AF"/>
    <w:rsid w:val="00CD37F4"/>
    <w:rsid w:val="00CD4873"/>
    <w:rsid w:val="00CD556D"/>
    <w:rsid w:val="00CD5CD2"/>
    <w:rsid w:val="00CD72FB"/>
    <w:rsid w:val="00CE1247"/>
    <w:rsid w:val="00CE1273"/>
    <w:rsid w:val="00CE15F8"/>
    <w:rsid w:val="00CE1AC3"/>
    <w:rsid w:val="00CE20F9"/>
    <w:rsid w:val="00CE21AC"/>
    <w:rsid w:val="00CE2EF0"/>
    <w:rsid w:val="00CE37E3"/>
    <w:rsid w:val="00CE3A6D"/>
    <w:rsid w:val="00CE3F10"/>
    <w:rsid w:val="00CE3F2A"/>
    <w:rsid w:val="00CE4912"/>
    <w:rsid w:val="00CE4A1B"/>
    <w:rsid w:val="00CE4ECC"/>
    <w:rsid w:val="00CE5BD5"/>
    <w:rsid w:val="00CE67BF"/>
    <w:rsid w:val="00CF0CB8"/>
    <w:rsid w:val="00CF23B6"/>
    <w:rsid w:val="00CF2763"/>
    <w:rsid w:val="00CF35C6"/>
    <w:rsid w:val="00CF4096"/>
    <w:rsid w:val="00CF541D"/>
    <w:rsid w:val="00CF5A04"/>
    <w:rsid w:val="00CF7281"/>
    <w:rsid w:val="00CF7A74"/>
    <w:rsid w:val="00D02155"/>
    <w:rsid w:val="00D02A08"/>
    <w:rsid w:val="00D02F0D"/>
    <w:rsid w:val="00D03001"/>
    <w:rsid w:val="00D0369E"/>
    <w:rsid w:val="00D039EE"/>
    <w:rsid w:val="00D04A0A"/>
    <w:rsid w:val="00D04D2C"/>
    <w:rsid w:val="00D0516F"/>
    <w:rsid w:val="00D05E27"/>
    <w:rsid w:val="00D06747"/>
    <w:rsid w:val="00D0710F"/>
    <w:rsid w:val="00D07BEB"/>
    <w:rsid w:val="00D07DFA"/>
    <w:rsid w:val="00D104F0"/>
    <w:rsid w:val="00D10AC9"/>
    <w:rsid w:val="00D12E72"/>
    <w:rsid w:val="00D15821"/>
    <w:rsid w:val="00D15928"/>
    <w:rsid w:val="00D15D93"/>
    <w:rsid w:val="00D15E94"/>
    <w:rsid w:val="00D16593"/>
    <w:rsid w:val="00D1695F"/>
    <w:rsid w:val="00D16DD9"/>
    <w:rsid w:val="00D2002E"/>
    <w:rsid w:val="00D20F4B"/>
    <w:rsid w:val="00D2368C"/>
    <w:rsid w:val="00D23B6E"/>
    <w:rsid w:val="00D23D9F"/>
    <w:rsid w:val="00D24796"/>
    <w:rsid w:val="00D254F7"/>
    <w:rsid w:val="00D259A7"/>
    <w:rsid w:val="00D25E55"/>
    <w:rsid w:val="00D25F6C"/>
    <w:rsid w:val="00D265E6"/>
    <w:rsid w:val="00D26CD5"/>
    <w:rsid w:val="00D273DC"/>
    <w:rsid w:val="00D307BC"/>
    <w:rsid w:val="00D3176E"/>
    <w:rsid w:val="00D331AB"/>
    <w:rsid w:val="00D339BD"/>
    <w:rsid w:val="00D33E8A"/>
    <w:rsid w:val="00D34CDE"/>
    <w:rsid w:val="00D358E3"/>
    <w:rsid w:val="00D35B66"/>
    <w:rsid w:val="00D36990"/>
    <w:rsid w:val="00D369F0"/>
    <w:rsid w:val="00D36A2A"/>
    <w:rsid w:val="00D37881"/>
    <w:rsid w:val="00D40421"/>
    <w:rsid w:val="00D4060C"/>
    <w:rsid w:val="00D4077F"/>
    <w:rsid w:val="00D41348"/>
    <w:rsid w:val="00D42E83"/>
    <w:rsid w:val="00D4322E"/>
    <w:rsid w:val="00D436E3"/>
    <w:rsid w:val="00D43DAD"/>
    <w:rsid w:val="00D447C6"/>
    <w:rsid w:val="00D45725"/>
    <w:rsid w:val="00D46332"/>
    <w:rsid w:val="00D50E61"/>
    <w:rsid w:val="00D514EB"/>
    <w:rsid w:val="00D51EF0"/>
    <w:rsid w:val="00D5247F"/>
    <w:rsid w:val="00D528D8"/>
    <w:rsid w:val="00D52B33"/>
    <w:rsid w:val="00D53521"/>
    <w:rsid w:val="00D53D86"/>
    <w:rsid w:val="00D541D0"/>
    <w:rsid w:val="00D5485E"/>
    <w:rsid w:val="00D548EA"/>
    <w:rsid w:val="00D571B5"/>
    <w:rsid w:val="00D6135B"/>
    <w:rsid w:val="00D61D90"/>
    <w:rsid w:val="00D629B2"/>
    <w:rsid w:val="00D63DFC"/>
    <w:rsid w:val="00D651AA"/>
    <w:rsid w:val="00D66462"/>
    <w:rsid w:val="00D664C0"/>
    <w:rsid w:val="00D6677F"/>
    <w:rsid w:val="00D66BBC"/>
    <w:rsid w:val="00D66FE5"/>
    <w:rsid w:val="00D672C2"/>
    <w:rsid w:val="00D6746F"/>
    <w:rsid w:val="00D70C79"/>
    <w:rsid w:val="00D710ED"/>
    <w:rsid w:val="00D73589"/>
    <w:rsid w:val="00D73A81"/>
    <w:rsid w:val="00D73D7E"/>
    <w:rsid w:val="00D744BA"/>
    <w:rsid w:val="00D74A85"/>
    <w:rsid w:val="00D75E4E"/>
    <w:rsid w:val="00D761D8"/>
    <w:rsid w:val="00D76C2B"/>
    <w:rsid w:val="00D76E55"/>
    <w:rsid w:val="00D76F58"/>
    <w:rsid w:val="00D80E60"/>
    <w:rsid w:val="00D80E7A"/>
    <w:rsid w:val="00D820CE"/>
    <w:rsid w:val="00D82E2B"/>
    <w:rsid w:val="00D82EF8"/>
    <w:rsid w:val="00D830E8"/>
    <w:rsid w:val="00D8340D"/>
    <w:rsid w:val="00D84513"/>
    <w:rsid w:val="00D85366"/>
    <w:rsid w:val="00D85E8E"/>
    <w:rsid w:val="00D8648A"/>
    <w:rsid w:val="00D878DF"/>
    <w:rsid w:val="00D9090A"/>
    <w:rsid w:val="00D91B0B"/>
    <w:rsid w:val="00D926D2"/>
    <w:rsid w:val="00D9302D"/>
    <w:rsid w:val="00D9350F"/>
    <w:rsid w:val="00D93723"/>
    <w:rsid w:val="00D93758"/>
    <w:rsid w:val="00D94036"/>
    <w:rsid w:val="00D95A07"/>
    <w:rsid w:val="00D95DAC"/>
    <w:rsid w:val="00D95F70"/>
    <w:rsid w:val="00D964C5"/>
    <w:rsid w:val="00D969F8"/>
    <w:rsid w:val="00DA029C"/>
    <w:rsid w:val="00DA11B4"/>
    <w:rsid w:val="00DA231E"/>
    <w:rsid w:val="00DA319C"/>
    <w:rsid w:val="00DA431F"/>
    <w:rsid w:val="00DA509A"/>
    <w:rsid w:val="00DB0C8E"/>
    <w:rsid w:val="00DB143D"/>
    <w:rsid w:val="00DB14F1"/>
    <w:rsid w:val="00DB26A6"/>
    <w:rsid w:val="00DB2841"/>
    <w:rsid w:val="00DB3281"/>
    <w:rsid w:val="00DB350D"/>
    <w:rsid w:val="00DB4725"/>
    <w:rsid w:val="00DB47B2"/>
    <w:rsid w:val="00DB51E6"/>
    <w:rsid w:val="00DB53BD"/>
    <w:rsid w:val="00DB5846"/>
    <w:rsid w:val="00DB6097"/>
    <w:rsid w:val="00DB6A90"/>
    <w:rsid w:val="00DB7426"/>
    <w:rsid w:val="00DB7B66"/>
    <w:rsid w:val="00DC0934"/>
    <w:rsid w:val="00DC1482"/>
    <w:rsid w:val="00DC1CBE"/>
    <w:rsid w:val="00DC2C55"/>
    <w:rsid w:val="00DC369F"/>
    <w:rsid w:val="00DC39E7"/>
    <w:rsid w:val="00DC618E"/>
    <w:rsid w:val="00DC67C9"/>
    <w:rsid w:val="00DC7E31"/>
    <w:rsid w:val="00DD132B"/>
    <w:rsid w:val="00DD1CAE"/>
    <w:rsid w:val="00DD24B3"/>
    <w:rsid w:val="00DD2AD5"/>
    <w:rsid w:val="00DD2B0E"/>
    <w:rsid w:val="00DD3D99"/>
    <w:rsid w:val="00DD4B55"/>
    <w:rsid w:val="00DD5026"/>
    <w:rsid w:val="00DD5159"/>
    <w:rsid w:val="00DD57C9"/>
    <w:rsid w:val="00DD66DD"/>
    <w:rsid w:val="00DD6AC1"/>
    <w:rsid w:val="00DD6B45"/>
    <w:rsid w:val="00DD6EAA"/>
    <w:rsid w:val="00DD76C9"/>
    <w:rsid w:val="00DD7864"/>
    <w:rsid w:val="00DE21AC"/>
    <w:rsid w:val="00DE231B"/>
    <w:rsid w:val="00DE2E9D"/>
    <w:rsid w:val="00DE3BD1"/>
    <w:rsid w:val="00DE41FB"/>
    <w:rsid w:val="00DE4B3E"/>
    <w:rsid w:val="00DE4CD3"/>
    <w:rsid w:val="00DE60F5"/>
    <w:rsid w:val="00DE62E8"/>
    <w:rsid w:val="00DE6D83"/>
    <w:rsid w:val="00DE76E3"/>
    <w:rsid w:val="00DE785E"/>
    <w:rsid w:val="00DF1297"/>
    <w:rsid w:val="00DF275F"/>
    <w:rsid w:val="00DF2DFF"/>
    <w:rsid w:val="00DF30C0"/>
    <w:rsid w:val="00DF4512"/>
    <w:rsid w:val="00DF62C9"/>
    <w:rsid w:val="00DF64F3"/>
    <w:rsid w:val="00DF73D6"/>
    <w:rsid w:val="00DF79F3"/>
    <w:rsid w:val="00E01489"/>
    <w:rsid w:val="00E036E9"/>
    <w:rsid w:val="00E03E57"/>
    <w:rsid w:val="00E04B51"/>
    <w:rsid w:val="00E04E8C"/>
    <w:rsid w:val="00E05598"/>
    <w:rsid w:val="00E058D2"/>
    <w:rsid w:val="00E059A0"/>
    <w:rsid w:val="00E05D1B"/>
    <w:rsid w:val="00E07979"/>
    <w:rsid w:val="00E07A2D"/>
    <w:rsid w:val="00E07D20"/>
    <w:rsid w:val="00E10834"/>
    <w:rsid w:val="00E112F1"/>
    <w:rsid w:val="00E11C04"/>
    <w:rsid w:val="00E11F54"/>
    <w:rsid w:val="00E124EA"/>
    <w:rsid w:val="00E1364B"/>
    <w:rsid w:val="00E13C32"/>
    <w:rsid w:val="00E169BB"/>
    <w:rsid w:val="00E16BA3"/>
    <w:rsid w:val="00E17FCD"/>
    <w:rsid w:val="00E20A2C"/>
    <w:rsid w:val="00E2129A"/>
    <w:rsid w:val="00E213B6"/>
    <w:rsid w:val="00E21505"/>
    <w:rsid w:val="00E255F5"/>
    <w:rsid w:val="00E26892"/>
    <w:rsid w:val="00E3062A"/>
    <w:rsid w:val="00E30D64"/>
    <w:rsid w:val="00E31BA0"/>
    <w:rsid w:val="00E321F8"/>
    <w:rsid w:val="00E324A3"/>
    <w:rsid w:val="00E32FB0"/>
    <w:rsid w:val="00E33993"/>
    <w:rsid w:val="00E339C0"/>
    <w:rsid w:val="00E33B65"/>
    <w:rsid w:val="00E34735"/>
    <w:rsid w:val="00E34760"/>
    <w:rsid w:val="00E358C0"/>
    <w:rsid w:val="00E36109"/>
    <w:rsid w:val="00E36117"/>
    <w:rsid w:val="00E36A86"/>
    <w:rsid w:val="00E4000F"/>
    <w:rsid w:val="00E406A8"/>
    <w:rsid w:val="00E4108D"/>
    <w:rsid w:val="00E430DA"/>
    <w:rsid w:val="00E43E75"/>
    <w:rsid w:val="00E44CD6"/>
    <w:rsid w:val="00E450FF"/>
    <w:rsid w:val="00E45617"/>
    <w:rsid w:val="00E4696A"/>
    <w:rsid w:val="00E46B11"/>
    <w:rsid w:val="00E5071E"/>
    <w:rsid w:val="00E50DE6"/>
    <w:rsid w:val="00E50E9D"/>
    <w:rsid w:val="00E52445"/>
    <w:rsid w:val="00E52A95"/>
    <w:rsid w:val="00E532AF"/>
    <w:rsid w:val="00E53FB4"/>
    <w:rsid w:val="00E5460B"/>
    <w:rsid w:val="00E549D3"/>
    <w:rsid w:val="00E55FE3"/>
    <w:rsid w:val="00E57194"/>
    <w:rsid w:val="00E606FE"/>
    <w:rsid w:val="00E612A4"/>
    <w:rsid w:val="00E633B7"/>
    <w:rsid w:val="00E6362C"/>
    <w:rsid w:val="00E639FE"/>
    <w:rsid w:val="00E64587"/>
    <w:rsid w:val="00E648A6"/>
    <w:rsid w:val="00E64F2D"/>
    <w:rsid w:val="00E67CB9"/>
    <w:rsid w:val="00E67FE4"/>
    <w:rsid w:val="00E70218"/>
    <w:rsid w:val="00E7042C"/>
    <w:rsid w:val="00E71785"/>
    <w:rsid w:val="00E71B4E"/>
    <w:rsid w:val="00E71CA4"/>
    <w:rsid w:val="00E72808"/>
    <w:rsid w:val="00E73597"/>
    <w:rsid w:val="00E7382E"/>
    <w:rsid w:val="00E742F6"/>
    <w:rsid w:val="00E74516"/>
    <w:rsid w:val="00E74656"/>
    <w:rsid w:val="00E74FF3"/>
    <w:rsid w:val="00E75077"/>
    <w:rsid w:val="00E75932"/>
    <w:rsid w:val="00E75999"/>
    <w:rsid w:val="00E77089"/>
    <w:rsid w:val="00E77B2E"/>
    <w:rsid w:val="00E80E80"/>
    <w:rsid w:val="00E8115B"/>
    <w:rsid w:val="00E81667"/>
    <w:rsid w:val="00E82637"/>
    <w:rsid w:val="00E82875"/>
    <w:rsid w:val="00E87339"/>
    <w:rsid w:val="00E878A7"/>
    <w:rsid w:val="00E94A37"/>
    <w:rsid w:val="00E95CD1"/>
    <w:rsid w:val="00E96207"/>
    <w:rsid w:val="00E9620A"/>
    <w:rsid w:val="00E97318"/>
    <w:rsid w:val="00EA207A"/>
    <w:rsid w:val="00EA3042"/>
    <w:rsid w:val="00EA3A3F"/>
    <w:rsid w:val="00EA3F07"/>
    <w:rsid w:val="00EA4337"/>
    <w:rsid w:val="00EA4797"/>
    <w:rsid w:val="00EA4C59"/>
    <w:rsid w:val="00EA5361"/>
    <w:rsid w:val="00EA5625"/>
    <w:rsid w:val="00EA66B6"/>
    <w:rsid w:val="00EA7AD0"/>
    <w:rsid w:val="00EB0405"/>
    <w:rsid w:val="00EB2BD5"/>
    <w:rsid w:val="00EB2DA7"/>
    <w:rsid w:val="00EB33DE"/>
    <w:rsid w:val="00EB4BBA"/>
    <w:rsid w:val="00EB4FF7"/>
    <w:rsid w:val="00EB5A8A"/>
    <w:rsid w:val="00EB7063"/>
    <w:rsid w:val="00EB7175"/>
    <w:rsid w:val="00EB78F5"/>
    <w:rsid w:val="00EC0221"/>
    <w:rsid w:val="00EC0D1C"/>
    <w:rsid w:val="00EC0FD4"/>
    <w:rsid w:val="00EC13AA"/>
    <w:rsid w:val="00EC1A6E"/>
    <w:rsid w:val="00EC3F10"/>
    <w:rsid w:val="00EC41FE"/>
    <w:rsid w:val="00EC48C8"/>
    <w:rsid w:val="00EC50E2"/>
    <w:rsid w:val="00EC5B8A"/>
    <w:rsid w:val="00EC6D91"/>
    <w:rsid w:val="00EC73CC"/>
    <w:rsid w:val="00EC7EFF"/>
    <w:rsid w:val="00ED05B8"/>
    <w:rsid w:val="00ED0601"/>
    <w:rsid w:val="00ED1E13"/>
    <w:rsid w:val="00ED21AA"/>
    <w:rsid w:val="00ED2DF6"/>
    <w:rsid w:val="00ED2E16"/>
    <w:rsid w:val="00ED3B40"/>
    <w:rsid w:val="00ED3CC8"/>
    <w:rsid w:val="00ED4C96"/>
    <w:rsid w:val="00ED58B0"/>
    <w:rsid w:val="00ED58DA"/>
    <w:rsid w:val="00ED58FB"/>
    <w:rsid w:val="00ED75B0"/>
    <w:rsid w:val="00ED7990"/>
    <w:rsid w:val="00ED7ED2"/>
    <w:rsid w:val="00EE0E4D"/>
    <w:rsid w:val="00EE1143"/>
    <w:rsid w:val="00EE1556"/>
    <w:rsid w:val="00EE1990"/>
    <w:rsid w:val="00EE1AAF"/>
    <w:rsid w:val="00EE2A02"/>
    <w:rsid w:val="00EE3881"/>
    <w:rsid w:val="00EE573F"/>
    <w:rsid w:val="00EE727B"/>
    <w:rsid w:val="00EE778A"/>
    <w:rsid w:val="00EE7E4E"/>
    <w:rsid w:val="00EF0D95"/>
    <w:rsid w:val="00EF1303"/>
    <w:rsid w:val="00EF1911"/>
    <w:rsid w:val="00EF1944"/>
    <w:rsid w:val="00EF23EE"/>
    <w:rsid w:val="00EF31B8"/>
    <w:rsid w:val="00EF3808"/>
    <w:rsid w:val="00EF48C8"/>
    <w:rsid w:val="00EF52B4"/>
    <w:rsid w:val="00EF576D"/>
    <w:rsid w:val="00EF690B"/>
    <w:rsid w:val="00EF6E7B"/>
    <w:rsid w:val="00EF77EC"/>
    <w:rsid w:val="00F00432"/>
    <w:rsid w:val="00F03A43"/>
    <w:rsid w:val="00F045E8"/>
    <w:rsid w:val="00F06EC7"/>
    <w:rsid w:val="00F128CA"/>
    <w:rsid w:val="00F12DC4"/>
    <w:rsid w:val="00F14211"/>
    <w:rsid w:val="00F1464E"/>
    <w:rsid w:val="00F14BA1"/>
    <w:rsid w:val="00F15EB4"/>
    <w:rsid w:val="00F16064"/>
    <w:rsid w:val="00F16178"/>
    <w:rsid w:val="00F16824"/>
    <w:rsid w:val="00F178E8"/>
    <w:rsid w:val="00F209B2"/>
    <w:rsid w:val="00F215DF"/>
    <w:rsid w:val="00F21D5E"/>
    <w:rsid w:val="00F22F0E"/>
    <w:rsid w:val="00F22FF2"/>
    <w:rsid w:val="00F24FEE"/>
    <w:rsid w:val="00F278B9"/>
    <w:rsid w:val="00F27DAF"/>
    <w:rsid w:val="00F30225"/>
    <w:rsid w:val="00F31F65"/>
    <w:rsid w:val="00F31F98"/>
    <w:rsid w:val="00F32326"/>
    <w:rsid w:val="00F32FD9"/>
    <w:rsid w:val="00F3456D"/>
    <w:rsid w:val="00F37E42"/>
    <w:rsid w:val="00F37F95"/>
    <w:rsid w:val="00F40B5E"/>
    <w:rsid w:val="00F422AC"/>
    <w:rsid w:val="00F438FA"/>
    <w:rsid w:val="00F4564E"/>
    <w:rsid w:val="00F45CFD"/>
    <w:rsid w:val="00F45EB9"/>
    <w:rsid w:val="00F470DE"/>
    <w:rsid w:val="00F50CDA"/>
    <w:rsid w:val="00F51783"/>
    <w:rsid w:val="00F51FC3"/>
    <w:rsid w:val="00F521D0"/>
    <w:rsid w:val="00F524E9"/>
    <w:rsid w:val="00F52FB2"/>
    <w:rsid w:val="00F53004"/>
    <w:rsid w:val="00F53783"/>
    <w:rsid w:val="00F54CEF"/>
    <w:rsid w:val="00F56AF5"/>
    <w:rsid w:val="00F572BE"/>
    <w:rsid w:val="00F6110E"/>
    <w:rsid w:val="00F616BB"/>
    <w:rsid w:val="00F61904"/>
    <w:rsid w:val="00F619CC"/>
    <w:rsid w:val="00F61F9A"/>
    <w:rsid w:val="00F621A2"/>
    <w:rsid w:val="00F62868"/>
    <w:rsid w:val="00F62971"/>
    <w:rsid w:val="00F62BA3"/>
    <w:rsid w:val="00F635EF"/>
    <w:rsid w:val="00F63A43"/>
    <w:rsid w:val="00F63CC1"/>
    <w:rsid w:val="00F64165"/>
    <w:rsid w:val="00F652E9"/>
    <w:rsid w:val="00F6546E"/>
    <w:rsid w:val="00F65F41"/>
    <w:rsid w:val="00F660A3"/>
    <w:rsid w:val="00F6624A"/>
    <w:rsid w:val="00F66F6D"/>
    <w:rsid w:val="00F67340"/>
    <w:rsid w:val="00F674F6"/>
    <w:rsid w:val="00F701A8"/>
    <w:rsid w:val="00F70474"/>
    <w:rsid w:val="00F736D3"/>
    <w:rsid w:val="00F748CA"/>
    <w:rsid w:val="00F75CF4"/>
    <w:rsid w:val="00F76947"/>
    <w:rsid w:val="00F76B79"/>
    <w:rsid w:val="00F76FDB"/>
    <w:rsid w:val="00F77291"/>
    <w:rsid w:val="00F77776"/>
    <w:rsid w:val="00F80205"/>
    <w:rsid w:val="00F80D09"/>
    <w:rsid w:val="00F80F10"/>
    <w:rsid w:val="00F81E88"/>
    <w:rsid w:val="00F824D7"/>
    <w:rsid w:val="00F83C2E"/>
    <w:rsid w:val="00F852BE"/>
    <w:rsid w:val="00F859D1"/>
    <w:rsid w:val="00F85ACA"/>
    <w:rsid w:val="00F85BDB"/>
    <w:rsid w:val="00F86960"/>
    <w:rsid w:val="00F86D2F"/>
    <w:rsid w:val="00F917D9"/>
    <w:rsid w:val="00F919E8"/>
    <w:rsid w:val="00F91AAD"/>
    <w:rsid w:val="00F93071"/>
    <w:rsid w:val="00F94011"/>
    <w:rsid w:val="00F94AD6"/>
    <w:rsid w:val="00F956B7"/>
    <w:rsid w:val="00F96126"/>
    <w:rsid w:val="00F97443"/>
    <w:rsid w:val="00FA0DD7"/>
    <w:rsid w:val="00FA306A"/>
    <w:rsid w:val="00FA36FF"/>
    <w:rsid w:val="00FA47CA"/>
    <w:rsid w:val="00FA4C8C"/>
    <w:rsid w:val="00FA5877"/>
    <w:rsid w:val="00FA5C89"/>
    <w:rsid w:val="00FA64CC"/>
    <w:rsid w:val="00FA6785"/>
    <w:rsid w:val="00FA6A82"/>
    <w:rsid w:val="00FA6B35"/>
    <w:rsid w:val="00FA7332"/>
    <w:rsid w:val="00FB1C6D"/>
    <w:rsid w:val="00FB4183"/>
    <w:rsid w:val="00FB52B5"/>
    <w:rsid w:val="00FB6CB7"/>
    <w:rsid w:val="00FB7BF3"/>
    <w:rsid w:val="00FC10BC"/>
    <w:rsid w:val="00FC20BF"/>
    <w:rsid w:val="00FC4C58"/>
    <w:rsid w:val="00FC4CA1"/>
    <w:rsid w:val="00FC4DB0"/>
    <w:rsid w:val="00FC56B7"/>
    <w:rsid w:val="00FC5F66"/>
    <w:rsid w:val="00FC620A"/>
    <w:rsid w:val="00FC73F4"/>
    <w:rsid w:val="00FC7BA6"/>
    <w:rsid w:val="00FC7FD9"/>
    <w:rsid w:val="00FD0827"/>
    <w:rsid w:val="00FD22BC"/>
    <w:rsid w:val="00FD2349"/>
    <w:rsid w:val="00FD24FE"/>
    <w:rsid w:val="00FD3F68"/>
    <w:rsid w:val="00FD4711"/>
    <w:rsid w:val="00FD4CE1"/>
    <w:rsid w:val="00FD50DF"/>
    <w:rsid w:val="00FD6F1B"/>
    <w:rsid w:val="00FD79BD"/>
    <w:rsid w:val="00FE052F"/>
    <w:rsid w:val="00FE11EE"/>
    <w:rsid w:val="00FE235C"/>
    <w:rsid w:val="00FE274B"/>
    <w:rsid w:val="00FE3337"/>
    <w:rsid w:val="00FE3D66"/>
    <w:rsid w:val="00FE3EF9"/>
    <w:rsid w:val="00FE44CA"/>
    <w:rsid w:val="00FE712D"/>
    <w:rsid w:val="00FF1573"/>
    <w:rsid w:val="00FF1A31"/>
    <w:rsid w:val="00FF288E"/>
    <w:rsid w:val="00FF32AB"/>
    <w:rsid w:val="00FF3FD6"/>
    <w:rsid w:val="00FF45C3"/>
    <w:rsid w:val="00FF53A7"/>
    <w:rsid w:val="00FF691A"/>
    <w:rsid w:val="00FF69FD"/>
    <w:rsid w:val="00FF6C93"/>
    <w:rsid w:val="00FF6E6E"/>
    <w:rsid w:val="00FF75D5"/>
    <w:rsid w:val="00FF79CC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1B884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9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714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E16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211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aliases w:val=" Char"/>
    <w:basedOn w:val="Normal"/>
    <w:next w:val="Normal"/>
    <w:link w:val="Heading4Char"/>
    <w:unhideWhenUsed/>
    <w:qFormat/>
    <w:rsid w:val="000A10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A1063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qFormat/>
    <w:rsid w:val="000A1063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A1063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A1063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A1063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Indent">
    <w:name w:val="ParagraphIndent"/>
    <w:link w:val="ParagraphIndentChar"/>
    <w:qFormat/>
    <w:rsid w:val="00671430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pterHeading">
    <w:name w:val="ChapterHeading"/>
    <w:uiPriority w:val="99"/>
    <w:qFormat/>
    <w:rsid w:val="00671430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67143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styleId="CommentReference">
    <w:name w:val="annotation reference"/>
    <w:basedOn w:val="DefaultParagraphFont"/>
    <w:uiPriority w:val="99"/>
    <w:rsid w:val="006714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1430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4C3610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671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71430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71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B02DE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71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3Heading">
    <w:name w:val="Level3Heading"/>
    <w:uiPriority w:val="99"/>
    <w:qFormat/>
    <w:rsid w:val="00671430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671430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bullet0">
    <w:name w:val="Table bullet"/>
    <w:link w:val="TablebulletCharChar"/>
    <w:uiPriority w:val="99"/>
    <w:qFormat/>
    <w:rsid w:val="00342EDC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Char">
    <w:name w:val="Table bullet Char Char"/>
    <w:link w:val="Tablebullet0"/>
    <w:uiPriority w:val="99"/>
    <w:rsid w:val="00342EDC"/>
    <w:rPr>
      <w:rFonts w:ascii="Arial" w:eastAsia="Times New Roman" w:hAnsi="Arial" w:cs="Times New Roman"/>
      <w:sz w:val="18"/>
      <w:szCs w:val="20"/>
    </w:rPr>
  </w:style>
  <w:style w:type="paragraph" w:customStyle="1" w:styleId="TableText-paraspace">
    <w:name w:val="Table Text - para space"/>
    <w:basedOn w:val="Normal"/>
    <w:link w:val="TableText-paraspaceChar"/>
    <w:rsid w:val="00A15678"/>
    <w:pPr>
      <w:spacing w:before="120"/>
    </w:pPr>
    <w:rPr>
      <w:rFonts w:ascii="Arial" w:eastAsia="Calibri" w:hAnsi="Arial" w:cs="Arial"/>
      <w:sz w:val="18"/>
      <w:szCs w:val="18"/>
    </w:rPr>
  </w:style>
  <w:style w:type="character" w:customStyle="1" w:styleId="TableText-paraspaceChar">
    <w:name w:val="Table Text - para space Char"/>
    <w:link w:val="TableText-paraspace"/>
    <w:locked/>
    <w:rsid w:val="00A15678"/>
    <w:rPr>
      <w:rFonts w:ascii="Arial" w:eastAsia="Calibri" w:hAnsi="Arial" w:cs="Arial"/>
      <w:sz w:val="18"/>
      <w:szCs w:val="18"/>
    </w:rPr>
  </w:style>
  <w:style w:type="paragraph" w:customStyle="1" w:styleId="TableText-indent">
    <w:name w:val="Table Text-indent"/>
    <w:basedOn w:val="Normal"/>
    <w:uiPriority w:val="99"/>
    <w:qFormat/>
    <w:rsid w:val="00113173"/>
    <w:pPr>
      <w:ind w:left="302" w:hanging="302"/>
    </w:pPr>
    <w:rPr>
      <w:rFonts w:ascii="Arial" w:hAnsi="Arial" w:cs="Arial"/>
      <w:noProof/>
      <w:sz w:val="18"/>
      <w:szCs w:val="18"/>
    </w:rPr>
  </w:style>
  <w:style w:type="paragraph" w:customStyle="1" w:styleId="Level5Heading">
    <w:name w:val="Level5Heading"/>
    <w:uiPriority w:val="99"/>
    <w:qFormat/>
    <w:rsid w:val="00671430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styleId="Revision">
    <w:name w:val="Revision"/>
    <w:hidden/>
    <w:uiPriority w:val="99"/>
    <w:rsid w:val="007108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143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143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1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430"/>
    <w:rPr>
      <w:rFonts w:ascii="Times" w:eastAsia="Times New Roman" w:hAnsi="Times" w:cs="Times New Roman"/>
      <w:sz w:val="24"/>
      <w:szCs w:val="20"/>
    </w:rPr>
  </w:style>
  <w:style w:type="paragraph" w:customStyle="1" w:styleId="TableText">
    <w:name w:val="Table Text"/>
    <w:link w:val="TableTextChar"/>
    <w:qFormat/>
    <w:rsid w:val="00E94A37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link w:val="TableText"/>
    <w:rsid w:val="00E94A37"/>
    <w:rPr>
      <w:rFonts w:ascii="Arial" w:eastAsia="Times New Roman" w:hAnsi="Arial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A708E"/>
    <w:pPr>
      <w:ind w:left="720"/>
      <w:contextualSpacing/>
    </w:pPr>
    <w:rPr>
      <w:rFonts w:eastAsia="Calibri" w:cs="Times"/>
      <w:szCs w:val="24"/>
    </w:rPr>
  </w:style>
  <w:style w:type="table" w:customStyle="1" w:styleId="AHRQ1">
    <w:name w:val="AHRQ1"/>
    <w:basedOn w:val="TableGrid"/>
    <w:rsid w:val="00932FD2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rPr>
      <w:cantSplit/>
    </w:tr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uiPriority w:val="99"/>
    <w:qFormat/>
    <w:rsid w:val="00671430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671430"/>
    <w:pPr>
      <w:numPr>
        <w:ilvl w:val="1"/>
        <w:numId w:val="2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uiPriority w:val="99"/>
    <w:qFormat/>
    <w:rsid w:val="00671430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671430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uiPriority w:val="99"/>
    <w:qFormat/>
    <w:rsid w:val="006714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uiPriority w:val="99"/>
    <w:qFormat/>
    <w:rsid w:val="00671430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671430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714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71430"/>
    <w:rPr>
      <w:color w:val="0563C1" w:themeColor="hyperlink"/>
      <w:u w:val="single"/>
    </w:rPr>
  </w:style>
  <w:style w:type="paragraph" w:customStyle="1" w:styleId="Investigators">
    <w:name w:val="Investigators"/>
    <w:uiPriority w:val="99"/>
    <w:qFormat/>
    <w:rsid w:val="006714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uiPriority w:val="99"/>
    <w:rsid w:val="00DB5846"/>
    <w:pPr>
      <w:keepLines/>
      <w:spacing w:before="240" w:after="60" w:line="240" w:lineRule="auto"/>
    </w:pPr>
    <w:rPr>
      <w:rFonts w:ascii="Arial" w:eastAsia="Times New Roman" w:hAnsi="Arial" w:cs="Arial"/>
      <w:b/>
      <w:iCs/>
      <w:sz w:val="28"/>
      <w:szCs w:val="28"/>
    </w:rPr>
  </w:style>
  <w:style w:type="paragraph" w:customStyle="1" w:styleId="Level2Heading">
    <w:name w:val="Level2Heading"/>
    <w:uiPriority w:val="99"/>
    <w:qFormat/>
    <w:rsid w:val="00671430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6Heading">
    <w:name w:val="Level6Heading"/>
    <w:uiPriority w:val="99"/>
    <w:qFormat/>
    <w:rsid w:val="00671430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671430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671430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67143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671430"/>
    <w:pPr>
      <w:numPr>
        <w:numId w:val="3"/>
      </w:numPr>
      <w:ind w:left="720"/>
    </w:pPr>
  </w:style>
  <w:style w:type="paragraph" w:customStyle="1" w:styleId="NumberLine">
    <w:name w:val="NumberLine"/>
    <w:uiPriority w:val="99"/>
    <w:qFormat/>
    <w:rsid w:val="00671430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uiPriority w:val="99"/>
    <w:qFormat/>
    <w:rsid w:val="00671430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6714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6714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6714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6714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6714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671430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uiPriority w:val="99"/>
    <w:qFormat/>
    <w:rsid w:val="00671430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671430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671430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uiPriority w:val="99"/>
    <w:qFormat/>
    <w:rsid w:val="00671430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671430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6714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link w:val="TableBoldTextChar"/>
    <w:qFormat/>
    <w:rsid w:val="00671430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671430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671430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671430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810990"/>
    <w:pPr>
      <w:spacing w:after="240" w:line="240" w:lineRule="auto"/>
      <w:contextualSpacing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671430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0">
    <w:name w:val="TableText"/>
    <w:link w:val="TableTextChar0"/>
    <w:qFormat/>
    <w:rsid w:val="00671430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uiPriority w:val="99"/>
    <w:qFormat/>
    <w:rsid w:val="00671430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806174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323AA5"/>
    <w:pPr>
      <w:tabs>
        <w:tab w:val="right" w:leader="dot" w:pos="9360"/>
      </w:tabs>
      <w:ind w:left="245"/>
    </w:pPr>
    <w:rPr>
      <w:rFonts w:ascii="Times New Roman" w:hAnsi="Times New Roman"/>
      <w:noProof/>
      <w:szCs w:val="24"/>
      <w:lang w:val="en-CA"/>
    </w:rPr>
  </w:style>
  <w:style w:type="paragraph" w:styleId="NoSpacing">
    <w:name w:val="No Spacing"/>
    <w:link w:val="NoSpacingChar"/>
    <w:uiPriority w:val="1"/>
    <w:qFormat/>
    <w:rsid w:val="00B90AD0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ablebullet-first">
    <w:name w:val="Table bullet - first"/>
    <w:basedOn w:val="Normal"/>
    <w:uiPriority w:val="99"/>
    <w:rsid w:val="00A344DE"/>
    <w:pPr>
      <w:numPr>
        <w:numId w:val="5"/>
      </w:numPr>
      <w:tabs>
        <w:tab w:val="num" w:pos="187"/>
      </w:tabs>
      <w:spacing w:before="120"/>
    </w:pPr>
    <w:rPr>
      <w:rFonts w:ascii="Arial" w:hAnsi="Arial" w:cs="Arial"/>
      <w:color w:val="000000"/>
      <w:sz w:val="18"/>
      <w:szCs w:val="18"/>
    </w:rPr>
  </w:style>
  <w:style w:type="paragraph" w:customStyle="1" w:styleId="Tablenot">
    <w:name w:val="Table not"/>
    <w:basedOn w:val="ParagraphIndent"/>
    <w:uiPriority w:val="99"/>
    <w:qFormat/>
    <w:rsid w:val="00B040C7"/>
    <w:pPr>
      <w:ind w:firstLine="0"/>
    </w:pPr>
  </w:style>
  <w:style w:type="character" w:styleId="FollowedHyperlink">
    <w:name w:val="FollowedHyperlink"/>
    <w:basedOn w:val="DefaultParagraphFont"/>
    <w:unhideWhenUsed/>
    <w:rsid w:val="00011F77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ParagraphIndent"/>
    <w:link w:val="EndNoteBibliographyTitleChar"/>
    <w:rsid w:val="00142C67"/>
    <w:pPr>
      <w:spacing w:line="259" w:lineRule="auto"/>
      <w:ind w:firstLine="0"/>
      <w:jc w:val="center"/>
    </w:pPr>
    <w:rPr>
      <w:rFonts w:eastAsiaTheme="minorHAnsi"/>
      <w:noProof/>
      <w:szCs w:val="22"/>
    </w:rPr>
  </w:style>
  <w:style w:type="character" w:customStyle="1" w:styleId="ParagraphIndentChar">
    <w:name w:val="ParagraphIndent Char"/>
    <w:basedOn w:val="DefaultParagraphFont"/>
    <w:link w:val="ParagraphIndent"/>
    <w:rsid w:val="00904EB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142C67"/>
    <w:rPr>
      <w:rFonts w:ascii="Times New Roman" w:eastAsia="Calibri" w:hAnsi="Times New Roman" w:cs="Times New Roman"/>
      <w:noProof/>
      <w:color w:val="000000"/>
      <w:sz w:val="24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142C67"/>
    <w:pPr>
      <w:spacing w:after="160"/>
      <w:ind w:firstLine="0"/>
    </w:pPr>
    <w:rPr>
      <w:rFonts w:eastAsiaTheme="minorHAnsi"/>
      <w:noProof/>
      <w:szCs w:val="22"/>
    </w:rPr>
  </w:style>
  <w:style w:type="character" w:customStyle="1" w:styleId="EndNoteBibliographyChar">
    <w:name w:val="EndNote Bibliography Char"/>
    <w:basedOn w:val="ParagraphIndentChar"/>
    <w:link w:val="EndNoteBibliography"/>
    <w:rsid w:val="00142C67"/>
    <w:rPr>
      <w:rFonts w:ascii="Times New Roman" w:eastAsia="Calibri" w:hAnsi="Times New Roman" w:cs="Times New Roman"/>
      <w:noProof/>
      <w:color w:val="000000"/>
      <w:sz w:val="24"/>
      <w:szCs w:val="24"/>
    </w:rPr>
  </w:style>
  <w:style w:type="paragraph" w:customStyle="1" w:styleId="ES-Level1Heading">
    <w:name w:val="ES-Level1Heading"/>
    <w:basedOn w:val="Level1Heading"/>
    <w:uiPriority w:val="99"/>
    <w:qFormat/>
    <w:rsid w:val="00671430"/>
  </w:style>
  <w:style w:type="paragraph" w:customStyle="1" w:styleId="ES-Level2Heading">
    <w:name w:val="ES-Level2Heading"/>
    <w:basedOn w:val="Level2Heading"/>
    <w:uiPriority w:val="99"/>
    <w:qFormat/>
    <w:rsid w:val="00671430"/>
  </w:style>
  <w:style w:type="paragraph" w:customStyle="1" w:styleId="ES-Level3Heading">
    <w:name w:val="ES-Level3Heading"/>
    <w:basedOn w:val="Level3Heading"/>
    <w:uiPriority w:val="99"/>
    <w:qFormat/>
    <w:rsid w:val="00671430"/>
    <w:rPr>
      <w:rFonts w:cs="Arial"/>
    </w:rPr>
  </w:style>
  <w:style w:type="paragraph" w:customStyle="1" w:styleId="FigureTitle">
    <w:name w:val="FigureTitle"/>
    <w:basedOn w:val="TableTitle"/>
    <w:uiPriority w:val="99"/>
    <w:qFormat/>
    <w:rsid w:val="00671430"/>
  </w:style>
  <w:style w:type="paragraph" w:customStyle="1" w:styleId="FigureTitleCont">
    <w:name w:val="FigureTitleCont"/>
    <w:basedOn w:val="FigureTitle"/>
    <w:uiPriority w:val="99"/>
    <w:qFormat/>
    <w:rsid w:val="0051262F"/>
  </w:style>
  <w:style w:type="paragraph" w:customStyle="1" w:styleId="TableTitleContinued">
    <w:name w:val="TableTitleContinued"/>
    <w:basedOn w:val="TableTitle"/>
    <w:uiPriority w:val="99"/>
    <w:qFormat/>
    <w:rsid w:val="00904EB5"/>
  </w:style>
  <w:style w:type="table" w:customStyle="1" w:styleId="PlainTable11">
    <w:name w:val="Plain Table 11"/>
    <w:basedOn w:val="TableNormal"/>
    <w:uiPriority w:val="41"/>
    <w:rsid w:val="008C48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9D29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rsid w:val="004E16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211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0D01D6"/>
    <w:rPr>
      <w:rFonts w:ascii="Arial" w:eastAsia="Times" w:hAnsi="Arial"/>
      <w:b/>
      <w:sz w:val="28"/>
    </w:rPr>
  </w:style>
  <w:style w:type="paragraph" w:customStyle="1" w:styleId="bullet-blank">
    <w:name w:val="bullet-blank"/>
    <w:basedOn w:val="Normal"/>
    <w:uiPriority w:val="99"/>
    <w:qFormat/>
    <w:rsid w:val="000D01D6"/>
    <w:pPr>
      <w:spacing w:before="120"/>
      <w:ind w:left="1080" w:hanging="720"/>
    </w:pPr>
    <w:rPr>
      <w:rFonts w:ascii="Times New Roman" w:eastAsia="ヒラギノ角ゴ Pro W3" w:hAnsi="Times New Roman"/>
    </w:rPr>
  </w:style>
  <w:style w:type="character" w:customStyle="1" w:styleId="st1">
    <w:name w:val="st1"/>
    <w:basedOn w:val="DefaultParagraphFont"/>
    <w:rsid w:val="000D01D6"/>
  </w:style>
  <w:style w:type="paragraph" w:customStyle="1" w:styleId="FigureTitle0">
    <w:name w:val="Figure Title"/>
    <w:basedOn w:val="Normal"/>
    <w:link w:val="FigureTitleChar"/>
    <w:qFormat/>
    <w:rsid w:val="00826021"/>
    <w:pPr>
      <w:keepNext/>
      <w:keepLines/>
      <w:spacing w:before="120"/>
    </w:pPr>
    <w:rPr>
      <w:rFonts w:ascii="Arial" w:eastAsia="Calibri" w:hAnsi="Arial" w:cs="Arial"/>
      <w:b/>
      <w:sz w:val="20"/>
      <w:szCs w:val="22"/>
    </w:rPr>
  </w:style>
  <w:style w:type="character" w:customStyle="1" w:styleId="FigureTitleChar">
    <w:name w:val="Figure Title Char"/>
    <w:basedOn w:val="DefaultParagraphFont"/>
    <w:link w:val="FigureTitle0"/>
    <w:rsid w:val="00826021"/>
    <w:rPr>
      <w:rFonts w:ascii="Arial" w:eastAsia="Calibri" w:hAnsi="Arial" w:cs="Arial"/>
      <w:b/>
      <w:sz w:val="20"/>
    </w:rPr>
  </w:style>
  <w:style w:type="paragraph" w:customStyle="1" w:styleId="text">
    <w:name w:val="text"/>
    <w:link w:val="textChar"/>
    <w:uiPriority w:val="99"/>
    <w:rsid w:val="000D01D6"/>
    <w:pPr>
      <w:spacing w:before="120" w:after="0" w:line="240" w:lineRule="auto"/>
    </w:pPr>
    <w:rPr>
      <w:rFonts w:ascii="Times New Roman" w:eastAsia="ヒラギノ角ゴ Pro W3" w:hAnsi="Times New Roman" w:cs="Times New Roman"/>
      <w:sz w:val="24"/>
      <w:szCs w:val="20"/>
    </w:rPr>
  </w:style>
  <w:style w:type="paragraph" w:customStyle="1" w:styleId="HeadingI">
    <w:name w:val="Heading I"/>
    <w:link w:val="HeadingIChar"/>
    <w:uiPriority w:val="99"/>
    <w:rsid w:val="000D01D6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Times New Roman" w:eastAsia="ヒラギノ角ゴ Pro W3" w:hAnsi="Times New Roman" w:cs="Times New Roman"/>
      <w:b/>
      <w:color w:val="000000"/>
      <w:sz w:val="24"/>
      <w:szCs w:val="20"/>
    </w:rPr>
  </w:style>
  <w:style w:type="character" w:customStyle="1" w:styleId="HeadingIChar">
    <w:name w:val="Heading I Char"/>
    <w:basedOn w:val="DefaultParagraphFont"/>
    <w:link w:val="HeadingI"/>
    <w:uiPriority w:val="99"/>
    <w:rsid w:val="000D01D6"/>
    <w:rPr>
      <w:rFonts w:ascii="Times New Roman" w:eastAsia="ヒラギノ角ゴ Pro W3" w:hAnsi="Times New Roman" w:cs="Times New Roman"/>
      <w:b/>
      <w:color w:val="000000"/>
      <w:sz w:val="24"/>
      <w:szCs w:val="20"/>
    </w:rPr>
  </w:style>
  <w:style w:type="character" w:customStyle="1" w:styleId="textChar">
    <w:name w:val="text Char"/>
    <w:basedOn w:val="DefaultParagraphFont"/>
    <w:link w:val="text"/>
    <w:uiPriority w:val="99"/>
    <w:rsid w:val="000D01D6"/>
    <w:rPr>
      <w:rFonts w:ascii="Times New Roman" w:eastAsia="ヒラギノ角ゴ Pro W3" w:hAnsi="Times New Roman" w:cs="Times New Roman"/>
      <w:sz w:val="24"/>
      <w:szCs w:val="20"/>
    </w:rPr>
  </w:style>
  <w:style w:type="paragraph" w:customStyle="1" w:styleId="TableTextBold">
    <w:name w:val="TableTextBold"/>
    <w:basedOn w:val="TableText0"/>
    <w:uiPriority w:val="99"/>
    <w:qFormat/>
    <w:rsid w:val="000D01D6"/>
    <w:rPr>
      <w:rFonts w:eastAsia="Times New Roman"/>
      <w:b/>
    </w:rPr>
  </w:style>
  <w:style w:type="paragraph" w:customStyle="1" w:styleId="TableBullet1">
    <w:name w:val="TableBullet1"/>
    <w:basedOn w:val="ListParagraph"/>
    <w:uiPriority w:val="99"/>
    <w:qFormat/>
    <w:rsid w:val="000D01D6"/>
    <w:pPr>
      <w:framePr w:hSpace="180" w:wrap="around" w:vAnchor="text" w:hAnchor="margin" w:y="60"/>
      <w:numPr>
        <w:numId w:val="6"/>
      </w:numPr>
    </w:pPr>
    <w:rPr>
      <w:rFonts w:ascii="Arial" w:eastAsiaTheme="minorHAnsi" w:hAnsi="Arial" w:cstheme="minorBidi"/>
      <w:sz w:val="18"/>
      <w:szCs w:val="20"/>
    </w:rPr>
  </w:style>
  <w:style w:type="paragraph" w:customStyle="1" w:styleId="TableBullet2">
    <w:name w:val="TableBullet2"/>
    <w:basedOn w:val="CommentText"/>
    <w:uiPriority w:val="99"/>
    <w:qFormat/>
    <w:rsid w:val="000D01D6"/>
    <w:pPr>
      <w:numPr>
        <w:numId w:val="7"/>
      </w:numPr>
      <w:spacing w:before="0" w:after="0"/>
      <w:ind w:left="594" w:hanging="270"/>
    </w:pPr>
  </w:style>
  <w:style w:type="character" w:customStyle="1" w:styleId="TableBoldTextChar">
    <w:name w:val="TableBoldText Char"/>
    <w:basedOn w:val="DefaultParagraphFont"/>
    <w:link w:val="TableBoldText"/>
    <w:rsid w:val="00BA6CC2"/>
    <w:rPr>
      <w:rFonts w:ascii="Arial" w:eastAsia="Calibri" w:hAnsi="Arial" w:cs="Arial"/>
      <w:b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A6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eAbbreviation">
    <w:name w:val="TableNoteAbbreviation"/>
    <w:basedOn w:val="TableNote"/>
    <w:uiPriority w:val="99"/>
    <w:qFormat/>
    <w:rsid w:val="00904EB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4EB5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806174"/>
    <w:pPr>
      <w:tabs>
        <w:tab w:val="right" w:leader="dot" w:pos="9350"/>
      </w:tabs>
      <w:ind w:left="475"/>
    </w:pPr>
  </w:style>
  <w:style w:type="paragraph" w:styleId="TOC5">
    <w:name w:val="toc 5"/>
    <w:basedOn w:val="Normal"/>
    <w:next w:val="Normal"/>
    <w:autoRedefine/>
    <w:uiPriority w:val="39"/>
    <w:unhideWhenUsed/>
    <w:rsid w:val="00134774"/>
    <w:pPr>
      <w:tabs>
        <w:tab w:val="right" w:leader="dot" w:pos="9350"/>
      </w:tabs>
      <w:ind w:left="965" w:hanging="965"/>
    </w:pPr>
  </w:style>
  <w:style w:type="character" w:customStyle="1" w:styleId="Heading4Char">
    <w:name w:val="Heading 4 Char"/>
    <w:aliases w:val=" Char Char"/>
    <w:basedOn w:val="DefaultParagraphFont"/>
    <w:link w:val="Heading4"/>
    <w:rsid w:val="000A10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A1063"/>
    <w:rPr>
      <w:rFonts w:ascii="Arial" w:eastAsia="Times New Roman" w:hAnsi="Arial" w:cs="Times New Roman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rsid w:val="000A1063"/>
    <w:rPr>
      <w:rFonts w:ascii="Times" w:eastAsia="Times New Roman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0A1063"/>
    <w:rPr>
      <w:rFonts w:ascii="Times" w:eastAsia="Times New Roman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0A1063"/>
    <w:rPr>
      <w:rFonts w:ascii="Times" w:eastAsia="Times New Roman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0A1063"/>
    <w:rPr>
      <w:rFonts w:ascii="Times" w:eastAsia="Times New Roman" w:hAnsi="Times" w:cs="Times New Roman"/>
      <w:b/>
      <w:sz w:val="28"/>
      <w:szCs w:val="20"/>
    </w:rPr>
  </w:style>
  <w:style w:type="paragraph" w:styleId="BodyText">
    <w:name w:val="Body Text"/>
    <w:aliases w:val="Char,Char2"/>
    <w:basedOn w:val="Normal"/>
    <w:link w:val="BodyTextChar"/>
    <w:uiPriority w:val="99"/>
    <w:unhideWhenUsed/>
    <w:rsid w:val="000A1063"/>
    <w:pPr>
      <w:spacing w:after="120"/>
    </w:pPr>
  </w:style>
  <w:style w:type="character" w:customStyle="1" w:styleId="BodyTextChar">
    <w:name w:val="Body Text Char"/>
    <w:aliases w:val="Char Char,Char2 Char"/>
    <w:basedOn w:val="DefaultParagraphFont"/>
    <w:link w:val="BodyText"/>
    <w:uiPriority w:val="99"/>
    <w:rsid w:val="000A1063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aliases w:val="Char1"/>
    <w:basedOn w:val="BodyText"/>
    <w:link w:val="BodyTextFirstIndentChar"/>
    <w:rsid w:val="000A1063"/>
    <w:pPr>
      <w:spacing w:after="0"/>
      <w:ind w:firstLine="360"/>
    </w:pPr>
    <w:rPr>
      <w:rFonts w:ascii="Times New Roman" w:hAnsi="Times New Roman"/>
      <w:szCs w:val="24"/>
    </w:rPr>
  </w:style>
  <w:style w:type="character" w:customStyle="1" w:styleId="BodyTextFirstIndentChar">
    <w:name w:val="Body Text First Indent Char"/>
    <w:aliases w:val="Char1 Char"/>
    <w:basedOn w:val="BodyTextChar"/>
    <w:link w:val="BodyTextFirstIndent"/>
    <w:rsid w:val="000A1063"/>
    <w:rPr>
      <w:rFonts w:ascii="Times New Roman" w:eastAsia="Times New Roman" w:hAnsi="Times New Roman" w:cs="Times New Roman"/>
      <w:sz w:val="24"/>
      <w:szCs w:val="24"/>
    </w:rPr>
  </w:style>
  <w:style w:type="paragraph" w:customStyle="1" w:styleId="Appendixcover">
    <w:name w:val="Appendix cover"/>
    <w:uiPriority w:val="99"/>
    <w:rsid w:val="000A1063"/>
    <w:pPr>
      <w:spacing w:after="0" w:line="240" w:lineRule="auto"/>
      <w:jc w:val="center"/>
    </w:pPr>
    <w:rPr>
      <w:rFonts w:ascii="Arial Bold" w:eastAsia="Times New Roman" w:hAnsi="Arial Bold" w:cs="Arial"/>
      <w:b/>
      <w:sz w:val="36"/>
      <w:szCs w:val="24"/>
    </w:rPr>
  </w:style>
  <w:style w:type="character" w:styleId="PageNumber0">
    <w:name w:val="page number"/>
    <w:basedOn w:val="DefaultParagraphFont"/>
    <w:rsid w:val="000A1063"/>
  </w:style>
  <w:style w:type="character" w:styleId="Strong">
    <w:name w:val="Strong"/>
    <w:qFormat/>
    <w:rsid w:val="000A1063"/>
    <w:rPr>
      <w:b/>
      <w:bCs/>
    </w:rPr>
  </w:style>
  <w:style w:type="character" w:customStyle="1" w:styleId="term">
    <w:name w:val="term"/>
    <w:basedOn w:val="DefaultParagraphFont"/>
    <w:rsid w:val="000A1063"/>
  </w:style>
  <w:style w:type="character" w:customStyle="1" w:styleId="medium-bold">
    <w:name w:val="medium-bold"/>
    <w:basedOn w:val="DefaultParagraphFont"/>
    <w:rsid w:val="000A1063"/>
  </w:style>
  <w:style w:type="character" w:customStyle="1" w:styleId="medium-normal">
    <w:name w:val="medium-normal"/>
    <w:basedOn w:val="DefaultParagraphFont"/>
    <w:rsid w:val="000A1063"/>
  </w:style>
  <w:style w:type="character" w:customStyle="1" w:styleId="ParagraphNoIndentChar">
    <w:name w:val="ParagraphNoIndent Char"/>
    <w:basedOn w:val="DefaultParagraphFont"/>
    <w:link w:val="ParagraphNoIndent"/>
    <w:rsid w:val="000A1063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TableTextChar0">
    <w:name w:val="TableText Char"/>
    <w:basedOn w:val="DefaultParagraphFont"/>
    <w:link w:val="TableText0"/>
    <w:rsid w:val="000A1063"/>
    <w:rPr>
      <w:rFonts w:ascii="Arial" w:eastAsia="Calibri" w:hAnsi="Arial" w:cs="Arial"/>
      <w:sz w:val="18"/>
      <w:szCs w:val="18"/>
    </w:rPr>
  </w:style>
  <w:style w:type="paragraph" w:customStyle="1" w:styleId="AppLevel1Heading">
    <w:name w:val="AppLevel1Heading"/>
    <w:basedOn w:val="Level1Heading"/>
    <w:uiPriority w:val="99"/>
    <w:qFormat/>
    <w:rsid w:val="000A1063"/>
  </w:style>
  <w:style w:type="paragraph" w:customStyle="1" w:styleId="AppLevel2Heading">
    <w:name w:val="AppLevel2Heading"/>
    <w:basedOn w:val="Level2Heading"/>
    <w:uiPriority w:val="99"/>
    <w:qFormat/>
    <w:rsid w:val="000A1063"/>
  </w:style>
  <w:style w:type="paragraph" w:customStyle="1" w:styleId="AppChapterHeading">
    <w:name w:val="AppChapterHeading"/>
    <w:basedOn w:val="ChapterHeading"/>
    <w:uiPriority w:val="99"/>
    <w:qFormat/>
    <w:rsid w:val="000A1063"/>
    <w:pPr>
      <w:spacing w:after="240"/>
    </w:pPr>
  </w:style>
  <w:style w:type="paragraph" w:customStyle="1" w:styleId="biblio">
    <w:name w:val="biblio"/>
    <w:uiPriority w:val="99"/>
    <w:rsid w:val="000A1063"/>
    <w:pPr>
      <w:tabs>
        <w:tab w:val="left" w:pos="648"/>
        <w:tab w:val="left" w:pos="720"/>
      </w:tabs>
      <w:autoSpaceDE w:val="0"/>
      <w:autoSpaceDN w:val="0"/>
      <w:adjustRightInd w:val="0"/>
      <w:spacing w:after="0" w:line="240" w:lineRule="auto"/>
      <w:ind w:left="648" w:hanging="648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ource">
    <w:name w:val="Source"/>
    <w:link w:val="SourceChar"/>
    <w:qFormat/>
    <w:rsid w:val="000A1063"/>
    <w:pPr>
      <w:spacing w:after="0" w:line="240" w:lineRule="auto"/>
    </w:pPr>
    <w:rPr>
      <w:rFonts w:ascii="Times" w:eastAsia="Times" w:hAnsi="Times" w:cs="Times New Roman"/>
      <w:sz w:val="18"/>
      <w:szCs w:val="20"/>
    </w:rPr>
  </w:style>
  <w:style w:type="character" w:customStyle="1" w:styleId="SourceChar">
    <w:name w:val="Source Char"/>
    <w:link w:val="Source"/>
    <w:locked/>
    <w:rsid w:val="000A1063"/>
    <w:rPr>
      <w:rFonts w:ascii="Times" w:eastAsia="Times" w:hAnsi="Times" w:cs="Times New Roman"/>
      <w:sz w:val="18"/>
      <w:szCs w:val="20"/>
    </w:rPr>
  </w:style>
  <w:style w:type="paragraph" w:customStyle="1" w:styleId="AppTableTitle">
    <w:name w:val="AppTableTitle"/>
    <w:basedOn w:val="TableTitle"/>
    <w:link w:val="AppTableTitleChar"/>
    <w:qFormat/>
    <w:rsid w:val="000A1063"/>
  </w:style>
  <w:style w:type="paragraph" w:customStyle="1" w:styleId="TableTitle0">
    <w:name w:val="Table Title"/>
    <w:basedOn w:val="Normal"/>
    <w:link w:val="TableTitleChar"/>
    <w:rsid w:val="000A1063"/>
    <w:pPr>
      <w:keepNext/>
      <w:spacing w:before="120"/>
      <w:ind w:left="1440" w:hanging="1440"/>
    </w:pPr>
    <w:rPr>
      <w:rFonts w:ascii="Arial" w:hAnsi="Arial"/>
      <w:b/>
      <w:snapToGrid w:val="0"/>
      <w:sz w:val="20"/>
      <w:szCs w:val="22"/>
    </w:rPr>
  </w:style>
  <w:style w:type="character" w:customStyle="1" w:styleId="TableTitleChar">
    <w:name w:val="Table Title Char"/>
    <w:link w:val="TableTitle0"/>
    <w:locked/>
    <w:rsid w:val="000A1063"/>
    <w:rPr>
      <w:rFonts w:ascii="Arial" w:eastAsia="Times New Roman" w:hAnsi="Arial" w:cs="Times New Roman"/>
      <w:b/>
      <w:snapToGrid w:val="0"/>
      <w:sz w:val="20"/>
    </w:rPr>
  </w:style>
  <w:style w:type="paragraph" w:customStyle="1" w:styleId="TableTitlecontinued0">
    <w:name w:val="Table Title (continued)"/>
    <w:basedOn w:val="Normal"/>
    <w:link w:val="TableTitlecontinuedChar"/>
    <w:rsid w:val="000A1063"/>
    <w:rPr>
      <w:rFonts w:ascii="Arial Bold" w:eastAsia="Arial" w:hAnsi="Arial Bold" w:cs="Arial"/>
      <w:b/>
      <w:sz w:val="20"/>
      <w:szCs w:val="18"/>
    </w:rPr>
  </w:style>
  <w:style w:type="character" w:customStyle="1" w:styleId="TableTitlecontinuedChar">
    <w:name w:val="Table Title (continued) Char"/>
    <w:link w:val="TableTitlecontinued0"/>
    <w:locked/>
    <w:rsid w:val="000A1063"/>
    <w:rPr>
      <w:rFonts w:ascii="Arial Bold" w:eastAsia="Arial" w:hAnsi="Arial Bold" w:cs="Arial"/>
      <w:b/>
      <w:sz w:val="20"/>
      <w:szCs w:val="18"/>
    </w:rPr>
  </w:style>
  <w:style w:type="paragraph" w:customStyle="1" w:styleId="CitationHeading">
    <w:name w:val="Citation Heading"/>
    <w:basedOn w:val="Normal"/>
    <w:next w:val="BodyText"/>
    <w:uiPriority w:val="99"/>
    <w:rsid w:val="000A1063"/>
    <w:rPr>
      <w:rFonts w:ascii="Times New Roman" w:hAnsi="Times New Roman"/>
      <w:b/>
    </w:rPr>
  </w:style>
  <w:style w:type="paragraph" w:customStyle="1" w:styleId="OtherFrontmatterHeadings">
    <w:name w:val="Other Frontmatter Headings"/>
    <w:basedOn w:val="Normal"/>
    <w:uiPriority w:val="99"/>
    <w:rsid w:val="000A1063"/>
    <w:rPr>
      <w:rFonts w:ascii="Helvetica" w:hAnsi="Helvetica"/>
      <w:b/>
      <w:color w:val="000000"/>
      <w:sz w:val="32"/>
      <w:szCs w:val="32"/>
    </w:rPr>
  </w:style>
  <w:style w:type="paragraph" w:customStyle="1" w:styleId="Cov-Author">
    <w:name w:val="Cov-Author"/>
    <w:basedOn w:val="Normal"/>
    <w:uiPriority w:val="99"/>
    <w:rsid w:val="000A1063"/>
    <w:pPr>
      <w:jc w:val="right"/>
    </w:pPr>
    <w:rPr>
      <w:rFonts w:ascii="Arial Black" w:hAnsi="Arial Black"/>
    </w:rPr>
  </w:style>
  <w:style w:type="paragraph" w:customStyle="1" w:styleId="ReportTitle0">
    <w:name w:val="Report Title"/>
    <w:basedOn w:val="Normal"/>
    <w:uiPriority w:val="99"/>
    <w:rsid w:val="000A1063"/>
    <w:rPr>
      <w:rFonts w:ascii="Arial" w:hAnsi="Arial" w:cs="Arial"/>
      <w:b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0A1063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0A1063"/>
    <w:rPr>
      <w:rFonts w:ascii="Times" w:eastAsia="Times New Roman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0A1063"/>
    <w:rPr>
      <w:b/>
      <w:i/>
      <w:sz w:val="32"/>
    </w:rPr>
  </w:style>
  <w:style w:type="paragraph" w:customStyle="1" w:styleId="ChapterHeading0">
    <w:name w:val="Chapter Heading"/>
    <w:basedOn w:val="Normal"/>
    <w:next w:val="BodyTextFirstIndent"/>
    <w:link w:val="ChapterHeadingChar"/>
    <w:rsid w:val="000A1063"/>
    <w:pPr>
      <w:spacing w:after="360"/>
    </w:pPr>
    <w:rPr>
      <w:rFonts w:ascii="Arial" w:hAnsi="Arial"/>
      <w:b/>
      <w:sz w:val="36"/>
    </w:rPr>
  </w:style>
  <w:style w:type="character" w:customStyle="1" w:styleId="ChapterHeadingChar">
    <w:name w:val="Chapter Heading Char"/>
    <w:link w:val="ChapterHeading0"/>
    <w:locked/>
    <w:rsid w:val="000A1063"/>
    <w:rPr>
      <w:rFonts w:ascii="Arial" w:eastAsia="Times New Roman" w:hAnsi="Arial" w:cs="Times New Roman"/>
      <w:b/>
      <w:sz w:val="36"/>
      <w:szCs w:val="20"/>
    </w:rPr>
  </w:style>
  <w:style w:type="paragraph" w:customStyle="1" w:styleId="AHRQBODYTEXT">
    <w:name w:val="AHRQ BODY TEXT"/>
    <w:basedOn w:val="Normal"/>
    <w:link w:val="AHRQBODYTEXTChar"/>
    <w:uiPriority w:val="99"/>
    <w:rsid w:val="000A1063"/>
    <w:pPr>
      <w:ind w:firstLine="360"/>
    </w:pPr>
  </w:style>
  <w:style w:type="character" w:customStyle="1" w:styleId="AHRQBODYTEXTChar">
    <w:name w:val="AHRQ BODY TEXT Char"/>
    <w:link w:val="AHRQBODYTEXT"/>
    <w:uiPriority w:val="99"/>
    <w:rsid w:val="000A1063"/>
    <w:rPr>
      <w:rFonts w:ascii="Times" w:eastAsia="Times New Roman" w:hAnsi="Times" w:cs="Times New Roman"/>
      <w:sz w:val="24"/>
      <w:szCs w:val="20"/>
    </w:rPr>
  </w:style>
  <w:style w:type="paragraph" w:customStyle="1" w:styleId="EPCHeading1">
    <w:name w:val="EPC Heading 1"/>
    <w:basedOn w:val="Normal"/>
    <w:link w:val="EPCHeading1Char"/>
    <w:autoRedefine/>
    <w:rsid w:val="000A1063"/>
    <w:pPr>
      <w:keepNext/>
      <w:spacing w:before="240" w:after="240"/>
      <w:jc w:val="center"/>
      <w:outlineLvl w:val="0"/>
    </w:pPr>
    <w:rPr>
      <w:rFonts w:ascii="Arial" w:hAnsi="Arial" w:cs="Arial"/>
      <w:b/>
      <w:bCs/>
      <w:sz w:val="32"/>
      <w:szCs w:val="36"/>
    </w:rPr>
  </w:style>
  <w:style w:type="character" w:customStyle="1" w:styleId="EPCHeading1Char">
    <w:name w:val="EPC Heading 1 Char"/>
    <w:link w:val="EPCHeading1"/>
    <w:rsid w:val="000A1063"/>
    <w:rPr>
      <w:rFonts w:ascii="Arial" w:eastAsia="Times New Roman" w:hAnsi="Arial" w:cs="Arial"/>
      <w:b/>
      <w:bCs/>
      <w:sz w:val="32"/>
      <w:szCs w:val="36"/>
    </w:rPr>
  </w:style>
  <w:style w:type="paragraph" w:customStyle="1" w:styleId="DividerPageHeadings">
    <w:name w:val="Divider Page Headings"/>
    <w:basedOn w:val="Normal"/>
    <w:uiPriority w:val="99"/>
    <w:rsid w:val="000A1063"/>
    <w:pPr>
      <w:spacing w:before="4000"/>
      <w:jc w:val="center"/>
    </w:pPr>
    <w:rPr>
      <w:rFonts w:ascii="Arial" w:hAnsi="Arial" w:cs="Arial"/>
      <w:b/>
      <w:sz w:val="36"/>
      <w:szCs w:val="36"/>
    </w:rPr>
  </w:style>
  <w:style w:type="paragraph" w:customStyle="1" w:styleId="EPCchaptertitle">
    <w:name w:val="EPC chapter title"/>
    <w:basedOn w:val="Heading1"/>
    <w:next w:val="Normal"/>
    <w:uiPriority w:val="99"/>
    <w:rsid w:val="000A1063"/>
    <w:rPr>
      <w:rFonts w:ascii="Arial Bold" w:hAnsi="Arial Bold" w:cs="Arial"/>
      <w:sz w:val="36"/>
      <w:szCs w:val="36"/>
    </w:rPr>
  </w:style>
  <w:style w:type="paragraph" w:customStyle="1" w:styleId="bullets-1">
    <w:name w:val="bullets - 1"/>
    <w:basedOn w:val="Normal"/>
    <w:uiPriority w:val="99"/>
    <w:rsid w:val="000A1063"/>
    <w:pPr>
      <w:numPr>
        <w:numId w:val="8"/>
      </w:numPr>
      <w:ind w:left="720" w:hanging="360"/>
    </w:pPr>
    <w:rPr>
      <w:rFonts w:cs="Arial"/>
      <w:bCs/>
    </w:rPr>
  </w:style>
  <w:style w:type="paragraph" w:customStyle="1" w:styleId="source0">
    <w:name w:val="source"/>
    <w:link w:val="sourceChar0"/>
    <w:rsid w:val="000A1063"/>
    <w:pPr>
      <w:spacing w:before="120" w:after="120" w:line="240" w:lineRule="auto"/>
    </w:pPr>
    <w:rPr>
      <w:rFonts w:ascii="Times New Roman" w:eastAsia="Times" w:hAnsi="Times New Roman" w:cs="Times New Roman"/>
      <w:sz w:val="16"/>
      <w:szCs w:val="21"/>
    </w:rPr>
  </w:style>
  <w:style w:type="character" w:customStyle="1" w:styleId="sourceChar0">
    <w:name w:val="source Char"/>
    <w:link w:val="source0"/>
    <w:rsid w:val="000A1063"/>
    <w:rPr>
      <w:rFonts w:ascii="Times New Roman" w:eastAsia="Times" w:hAnsi="Times New Roman" w:cs="Times New Roman"/>
      <w:sz w:val="16"/>
      <w:szCs w:val="21"/>
    </w:rPr>
  </w:style>
  <w:style w:type="character" w:customStyle="1" w:styleId="Heading3Char1">
    <w:name w:val="Heading 3 Char1"/>
    <w:rsid w:val="000A1063"/>
    <w:rPr>
      <w:rFonts w:eastAsia="Times" w:cs="Arial"/>
      <w:b/>
      <w:bCs/>
      <w:sz w:val="24"/>
      <w:szCs w:val="26"/>
    </w:rPr>
  </w:style>
  <w:style w:type="character" w:customStyle="1" w:styleId="TablebulletChar">
    <w:name w:val="Table bullet Char"/>
    <w:locked/>
    <w:rsid w:val="000A1063"/>
    <w:rPr>
      <w:rFonts w:ascii="Arial" w:hAnsi="Arial"/>
      <w:sz w:val="18"/>
      <w:szCs w:val="18"/>
    </w:rPr>
  </w:style>
  <w:style w:type="paragraph" w:customStyle="1" w:styleId="Tabletext1">
    <w:name w:val="Table text"/>
    <w:basedOn w:val="Normal"/>
    <w:link w:val="TabletextChar1"/>
    <w:uiPriority w:val="99"/>
    <w:qFormat/>
    <w:rsid w:val="000A1063"/>
    <w:rPr>
      <w:rFonts w:ascii="Arial" w:hAnsi="Arial" w:cs="Arial"/>
      <w:sz w:val="18"/>
    </w:rPr>
  </w:style>
  <w:style w:type="character" w:customStyle="1" w:styleId="TabletextChar1">
    <w:name w:val="Table text Char"/>
    <w:link w:val="Tabletext1"/>
    <w:uiPriority w:val="99"/>
    <w:locked/>
    <w:rsid w:val="000A1063"/>
    <w:rPr>
      <w:rFonts w:ascii="Arial" w:eastAsia="Times New Roman" w:hAnsi="Arial" w:cs="Arial"/>
      <w:sz w:val="18"/>
      <w:szCs w:val="20"/>
    </w:rPr>
  </w:style>
  <w:style w:type="character" w:styleId="FootnoteReference">
    <w:name w:val="footnote reference"/>
    <w:rsid w:val="000A10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A106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1063"/>
    <w:rPr>
      <w:rFonts w:ascii="Times" w:eastAsia="Times New Roman" w:hAnsi="Times" w:cs="Times New Roman"/>
      <w:sz w:val="20"/>
      <w:szCs w:val="20"/>
    </w:rPr>
  </w:style>
  <w:style w:type="paragraph" w:customStyle="1" w:styleId="FootnoteText1">
    <w:name w:val="Footnote Text1"/>
    <w:basedOn w:val="Normal"/>
    <w:uiPriority w:val="99"/>
    <w:qFormat/>
    <w:rsid w:val="000A1063"/>
    <w:rPr>
      <w:sz w:val="16"/>
    </w:rPr>
  </w:style>
  <w:style w:type="character" w:customStyle="1" w:styleId="Heading1Char1">
    <w:name w:val="Heading 1 Char1"/>
    <w:aliases w:val="Heading 1 Char Char"/>
    <w:uiPriority w:val="9"/>
    <w:rsid w:val="000A1063"/>
    <w:rPr>
      <w:rFonts w:ascii="Arial Bold" w:hAnsi="Arial Bold"/>
      <w:b/>
      <w:sz w:val="32"/>
    </w:rPr>
  </w:style>
  <w:style w:type="paragraph" w:customStyle="1" w:styleId="Prefacetext">
    <w:name w:val="Preface text"/>
    <w:uiPriority w:val="99"/>
    <w:rsid w:val="000A1063"/>
    <w:pPr>
      <w:spacing w:after="24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odyTextnoindent">
    <w:name w:val="Body Text no indent"/>
    <w:uiPriority w:val="99"/>
    <w:rsid w:val="000A106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0A1063"/>
    <w:rPr>
      <w:rFonts w:ascii="Times New Roman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0A1063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customStyle="1" w:styleId="TableandFigureHeading">
    <w:name w:val="Table and Figure Heading"/>
    <w:basedOn w:val="Normal"/>
    <w:uiPriority w:val="99"/>
    <w:rsid w:val="000A1063"/>
    <w:rPr>
      <w:rFonts w:ascii="Arial" w:hAnsi="Arial" w:cs="Arial"/>
      <w:b/>
      <w:sz w:val="20"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0A1063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0A1063"/>
    <w:rPr>
      <w:rFonts w:ascii="Times New Roman" w:eastAsia="Times New Roman" w:hAnsi="Times New Roman" w:cs="Arial"/>
      <w:b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0A106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link w:val="StyleReferenceBibliographyHeadingItalic"/>
    <w:rsid w:val="000A1063"/>
    <w:rPr>
      <w:rFonts w:ascii="Times New Roman" w:eastAsia="Times New Roman" w:hAnsi="Times New Roman" w:cs="Arial"/>
      <w:b/>
      <w:bCs/>
      <w:iCs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rsid w:val="000A1063"/>
    <w:pPr>
      <w:keepLines w:val="0"/>
      <w:spacing w:before="0"/>
    </w:pPr>
    <w:rPr>
      <w:rFonts w:ascii="Times New Roman" w:eastAsia="Times" w:hAnsi="Times New Roman" w:cs="Arial"/>
      <w:bCs/>
      <w:i/>
      <w:color w:val="auto"/>
    </w:rPr>
  </w:style>
  <w:style w:type="character" w:customStyle="1" w:styleId="Heading4Char0">
    <w:name w:val="Heading  4 Char"/>
    <w:link w:val="Heading40"/>
    <w:rsid w:val="000A1063"/>
    <w:rPr>
      <w:rFonts w:ascii="Times New Roman" w:eastAsia="Times" w:hAnsi="Times New Roman" w:cs="Arial"/>
      <w:bCs/>
      <w:i/>
      <w:sz w:val="24"/>
      <w:szCs w:val="24"/>
    </w:rPr>
  </w:style>
  <w:style w:type="paragraph" w:customStyle="1" w:styleId="TableofContents1">
    <w:name w:val="Table of Contents 1"/>
    <w:basedOn w:val="BodyText"/>
    <w:uiPriority w:val="99"/>
    <w:rsid w:val="000A1063"/>
    <w:pPr>
      <w:tabs>
        <w:tab w:val="left" w:leader="dot" w:pos="8827"/>
      </w:tabs>
      <w:spacing w:after="0"/>
    </w:pPr>
    <w:rPr>
      <w:rFonts w:ascii="Times New Roman" w:hAnsi="Times New Roman"/>
    </w:rPr>
  </w:style>
  <w:style w:type="paragraph" w:customStyle="1" w:styleId="TableofContents2">
    <w:name w:val="Table of Contents 2"/>
    <w:basedOn w:val="Normal"/>
    <w:uiPriority w:val="99"/>
    <w:rsid w:val="000A1063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/>
      <w:szCs w:val="24"/>
    </w:rPr>
  </w:style>
  <w:style w:type="paragraph" w:customStyle="1" w:styleId="ExecSummaryTitle">
    <w:name w:val="Exec Summary Title"/>
    <w:uiPriority w:val="99"/>
    <w:rsid w:val="000A1063"/>
    <w:pPr>
      <w:spacing w:after="0" w:line="240" w:lineRule="auto"/>
      <w:jc w:val="center"/>
    </w:pPr>
    <w:rPr>
      <w:rFonts w:ascii="Arial Bold" w:eastAsia="Times New Roman" w:hAnsi="Arial Bold" w:cs="Arial"/>
      <w:b/>
      <w:bCs/>
      <w:i/>
      <w:color w:val="000000"/>
      <w:sz w:val="36"/>
      <w:szCs w:val="36"/>
    </w:rPr>
  </w:style>
  <w:style w:type="paragraph" w:customStyle="1" w:styleId="xl28">
    <w:name w:val="xl28"/>
    <w:basedOn w:val="Normal"/>
    <w:uiPriority w:val="99"/>
    <w:rsid w:val="000A1063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Default">
    <w:name w:val="Default"/>
    <w:uiPriority w:val="99"/>
    <w:rsid w:val="000A10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ERexecsumheader1">
    <w:name w:val="CER exec sum header 1"/>
    <w:basedOn w:val="Normal"/>
    <w:uiPriority w:val="99"/>
    <w:rsid w:val="000A1063"/>
    <w:pPr>
      <w:keepNext/>
      <w:keepLines/>
      <w:spacing w:before="120" w:after="120"/>
    </w:pPr>
    <w:rPr>
      <w:rFonts w:ascii="Arial Bold" w:hAnsi="Arial Bold" w:cs="Arial"/>
      <w:b/>
      <w:color w:val="000000"/>
      <w:sz w:val="28"/>
    </w:rPr>
  </w:style>
  <w:style w:type="paragraph" w:customStyle="1" w:styleId="CERexecsumtext">
    <w:name w:val="CER exec sum text"/>
    <w:basedOn w:val="Normal"/>
    <w:uiPriority w:val="99"/>
    <w:rsid w:val="000A1063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CERexecsumbullet2">
    <w:name w:val="CER exec sum bullet 2"/>
    <w:basedOn w:val="CERexecsumtext"/>
    <w:uiPriority w:val="99"/>
    <w:rsid w:val="000A1063"/>
    <w:pPr>
      <w:tabs>
        <w:tab w:val="num" w:pos="720"/>
      </w:tabs>
      <w:ind w:left="720" w:hanging="360"/>
    </w:pPr>
  </w:style>
  <w:style w:type="paragraph" w:customStyle="1" w:styleId="Title2">
    <w:name w:val="Title 2"/>
    <w:basedOn w:val="Normal"/>
    <w:uiPriority w:val="99"/>
    <w:rsid w:val="000A1063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0A1063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bullet1">
    <w:name w:val="CER exec sum bullet 1"/>
    <w:basedOn w:val="CERexecsumbullet2"/>
    <w:uiPriority w:val="99"/>
    <w:rsid w:val="000A1063"/>
    <w:pPr>
      <w:tabs>
        <w:tab w:val="clear" w:pos="720"/>
        <w:tab w:val="num" w:pos="360"/>
      </w:tabs>
      <w:ind w:left="360"/>
    </w:pPr>
  </w:style>
  <w:style w:type="paragraph" w:customStyle="1" w:styleId="TextprovidedbyAHRQOCKT">
    <w:name w:val="Text provided by AHRQ OCKT"/>
    <w:basedOn w:val="CERexecsumtext"/>
    <w:uiPriority w:val="99"/>
    <w:rsid w:val="000A1063"/>
    <w:rPr>
      <w:color w:val="000080"/>
    </w:rPr>
  </w:style>
  <w:style w:type="paragraph" w:styleId="ListBullet">
    <w:name w:val="List Bullet"/>
    <w:basedOn w:val="Normal"/>
    <w:uiPriority w:val="99"/>
    <w:rsid w:val="000A1063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hAnsi="Tahoma"/>
      <w:iCs/>
      <w:sz w:val="22"/>
    </w:rPr>
  </w:style>
  <w:style w:type="character" w:styleId="LineNumber">
    <w:name w:val="line number"/>
    <w:basedOn w:val="DefaultParagraphFont"/>
    <w:rsid w:val="000A1063"/>
  </w:style>
  <w:style w:type="paragraph" w:customStyle="1" w:styleId="xl23">
    <w:name w:val="xl23"/>
    <w:basedOn w:val="Normal"/>
    <w:uiPriority w:val="99"/>
    <w:rsid w:val="000A1063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QRResponse">
    <w:name w:val="Q&amp;R Response"/>
    <w:basedOn w:val="Normal"/>
    <w:autoRedefine/>
    <w:uiPriority w:val="99"/>
    <w:rsid w:val="000A1063"/>
    <w:pPr>
      <w:keepNext/>
      <w:tabs>
        <w:tab w:val="num" w:pos="1080"/>
      </w:tabs>
      <w:spacing w:before="300" w:after="400"/>
      <w:ind w:left="1080" w:hanging="360"/>
      <w:outlineLvl w:val="0"/>
    </w:pPr>
    <w:rPr>
      <w:rFonts w:ascii="Arial" w:hAnsi="Arial" w:cs="Arial"/>
      <w:bCs/>
      <w:kern w:val="32"/>
      <w:sz w:val="22"/>
      <w:szCs w:val="32"/>
    </w:rPr>
  </w:style>
  <w:style w:type="character" w:styleId="Emphasis">
    <w:name w:val="Emphasis"/>
    <w:uiPriority w:val="20"/>
    <w:qFormat/>
    <w:rsid w:val="000A1063"/>
    <w:rPr>
      <w:i/>
      <w:iCs/>
    </w:rPr>
  </w:style>
  <w:style w:type="character" w:customStyle="1" w:styleId="indent">
    <w:name w:val="indent"/>
    <w:basedOn w:val="DefaultParagraphFont"/>
    <w:rsid w:val="000A1063"/>
  </w:style>
  <w:style w:type="paragraph" w:styleId="EndnoteText">
    <w:name w:val="endnote text"/>
    <w:basedOn w:val="Normal"/>
    <w:link w:val="EndnoteTextChar"/>
    <w:uiPriority w:val="99"/>
    <w:rsid w:val="000A106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A1063"/>
    <w:rPr>
      <w:rFonts w:ascii="Times" w:eastAsia="Times New Roman" w:hAnsi="Times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0A1063"/>
    <w:rPr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rsid w:val="000A1063"/>
    <w:rPr>
      <w:rFonts w:ascii="Times" w:eastAsia="Times New Roman" w:hAnsi="Times" w:cs="Times New Roman"/>
      <w:sz w:val="24"/>
      <w:szCs w:val="20"/>
      <w:u w:val="single"/>
    </w:rPr>
  </w:style>
  <w:style w:type="paragraph" w:styleId="BlockText">
    <w:name w:val="Block Text"/>
    <w:basedOn w:val="Normal"/>
    <w:uiPriority w:val="99"/>
    <w:rsid w:val="000A1063"/>
    <w:pPr>
      <w:ind w:left="380" w:right="2368"/>
    </w:pPr>
    <w:rPr>
      <w:rFonts w:ascii="Arial" w:hAnsi="Arial" w:cs="Arial"/>
      <w:sz w:val="20"/>
    </w:rPr>
  </w:style>
  <w:style w:type="paragraph" w:customStyle="1" w:styleId="bullets-plain">
    <w:name w:val="bullets - plain"/>
    <w:uiPriority w:val="99"/>
    <w:rsid w:val="000A1063"/>
    <w:pPr>
      <w:spacing w:after="0" w:line="480" w:lineRule="auto"/>
      <w:ind w:left="1080" w:hanging="720"/>
    </w:pPr>
    <w:rPr>
      <w:rFonts w:ascii="Times New Roman" w:eastAsia="Times" w:hAnsi="Times New Roman" w:cs="Arial"/>
      <w:bCs/>
      <w:sz w:val="24"/>
      <w:szCs w:val="24"/>
    </w:rPr>
  </w:style>
  <w:style w:type="paragraph" w:customStyle="1" w:styleId="TableHeading">
    <w:name w:val="Table Heading"/>
    <w:basedOn w:val="Normal"/>
    <w:uiPriority w:val="99"/>
    <w:rsid w:val="000A1063"/>
    <w:pPr>
      <w:jc w:val="center"/>
    </w:pPr>
    <w:rPr>
      <w:rFonts w:ascii="Arial Bold" w:hAnsi="Arial Bold" w:cs="Arial"/>
      <w:b/>
      <w:sz w:val="18"/>
      <w:szCs w:val="18"/>
    </w:rPr>
  </w:style>
  <w:style w:type="paragraph" w:customStyle="1" w:styleId="bullets-2">
    <w:name w:val="bullets - 2"/>
    <w:basedOn w:val="bullets-1"/>
    <w:uiPriority w:val="99"/>
    <w:rsid w:val="000A1063"/>
    <w:pPr>
      <w:numPr>
        <w:numId w:val="0"/>
      </w:numPr>
      <w:tabs>
        <w:tab w:val="num" w:pos="360"/>
      </w:tabs>
      <w:spacing w:line="480" w:lineRule="auto"/>
      <w:ind w:left="1800" w:hanging="720"/>
    </w:pPr>
  </w:style>
  <w:style w:type="paragraph" w:customStyle="1" w:styleId="KeyQuestion0">
    <w:name w:val="Key Question"/>
    <w:uiPriority w:val="99"/>
    <w:qFormat/>
    <w:rsid w:val="000A1063"/>
    <w:pPr>
      <w:spacing w:before="120" w:after="120" w:line="240" w:lineRule="auto"/>
      <w:ind w:left="720" w:hanging="720"/>
      <w:outlineLvl w:val="0"/>
    </w:pPr>
    <w:rPr>
      <w:rFonts w:ascii="Times New Roman" w:eastAsia="Times" w:hAnsi="Times New Roman" w:cs="Arial"/>
      <w:sz w:val="24"/>
      <w:szCs w:val="24"/>
    </w:rPr>
  </w:style>
  <w:style w:type="character" w:customStyle="1" w:styleId="item-header">
    <w:name w:val="item-header"/>
    <w:basedOn w:val="DefaultParagraphFont"/>
    <w:rsid w:val="000A1063"/>
  </w:style>
  <w:style w:type="paragraph" w:customStyle="1" w:styleId="TabletitleContinued1">
    <w:name w:val="Table title Continued"/>
    <w:basedOn w:val="TableTitle0"/>
    <w:uiPriority w:val="99"/>
    <w:rsid w:val="000A1063"/>
    <w:pPr>
      <w:spacing w:after="120"/>
      <w:ind w:left="720" w:hanging="720"/>
    </w:pPr>
    <w:rPr>
      <w:rFonts w:ascii="Arial Bold" w:hAnsi="Arial Bold"/>
      <w:sz w:val="18"/>
      <w:szCs w:val="18"/>
    </w:rPr>
  </w:style>
  <w:style w:type="paragraph" w:customStyle="1" w:styleId="KeyQuestionIndentedpara">
    <w:name w:val="Key Question Indented para"/>
    <w:uiPriority w:val="99"/>
    <w:rsid w:val="000A1063"/>
    <w:pPr>
      <w:tabs>
        <w:tab w:val="num" w:pos="1080"/>
      </w:tabs>
      <w:spacing w:after="0" w:line="480" w:lineRule="auto"/>
      <w:ind w:left="1080" w:hanging="360"/>
      <w:outlineLvl w:val="0"/>
    </w:pPr>
    <w:rPr>
      <w:rFonts w:ascii="Arial" w:eastAsia="Times" w:hAnsi="Arial" w:cs="Arial"/>
      <w:sz w:val="28"/>
      <w:szCs w:val="25"/>
    </w:rPr>
  </w:style>
  <w:style w:type="paragraph" w:customStyle="1" w:styleId="NormalText">
    <w:name w:val="Normal Text"/>
    <w:uiPriority w:val="99"/>
    <w:rsid w:val="000A10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0A1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A1063"/>
    <w:rPr>
      <w:rFonts w:ascii="Courier New" w:eastAsia="Times New Roman" w:hAnsi="Courier New" w:cs="Courier New"/>
      <w:sz w:val="20"/>
      <w:szCs w:val="20"/>
    </w:rPr>
  </w:style>
  <w:style w:type="paragraph" w:customStyle="1" w:styleId="Sprechblasentext2">
    <w:name w:val="Sprechblasentext2"/>
    <w:basedOn w:val="Normal"/>
    <w:uiPriority w:val="99"/>
    <w:rsid w:val="000A1063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NormalLinespacingDouble">
    <w:name w:val="Normal + Line spacing:  Double"/>
    <w:basedOn w:val="Normal"/>
    <w:uiPriority w:val="99"/>
    <w:rsid w:val="000A1063"/>
  </w:style>
  <w:style w:type="paragraph" w:customStyle="1" w:styleId="Style1">
    <w:name w:val="Style1"/>
    <w:basedOn w:val="Normal"/>
    <w:link w:val="Style1Char"/>
    <w:qFormat/>
    <w:rsid w:val="000A1063"/>
    <w:pPr>
      <w:spacing w:line="360" w:lineRule="auto"/>
    </w:pPr>
    <w:rPr>
      <w:rFonts w:ascii="Arial" w:hAnsi="Arial" w:cs="Arial"/>
      <w:b/>
      <w:sz w:val="32"/>
      <w:szCs w:val="32"/>
    </w:rPr>
  </w:style>
  <w:style w:type="paragraph" w:customStyle="1" w:styleId="CERexecsumheader2">
    <w:name w:val="CER exec sum header 2"/>
    <w:uiPriority w:val="99"/>
    <w:rsid w:val="000A1063"/>
    <w:pPr>
      <w:keepNext/>
      <w:spacing w:before="240" w:after="240" w:line="240" w:lineRule="auto"/>
    </w:pPr>
    <w:rPr>
      <w:rFonts w:ascii="Arial Bold" w:eastAsia="Times New Roman" w:hAnsi="Arial Bold" w:cs="Arial"/>
      <w:b/>
      <w:color w:val="000000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rsid w:val="000A1063"/>
    <w:pPr>
      <w:spacing w:before="100" w:beforeAutospacing="1" w:after="100" w:afterAutospacing="1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0A1063"/>
    <w:rPr>
      <w:rFonts w:ascii="Times" w:eastAsia="Times New Roman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rsid w:val="000A1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A1063"/>
    <w:rPr>
      <w:rFonts w:ascii="Times" w:eastAsia="Times New Roman" w:hAnsi="Times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0A10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A1063"/>
    <w:rPr>
      <w:rFonts w:ascii="Times" w:eastAsia="Times New Roman" w:hAnsi="Times" w:cs="Times New Roman"/>
      <w:sz w:val="24"/>
      <w:szCs w:val="20"/>
    </w:rPr>
  </w:style>
  <w:style w:type="paragraph" w:customStyle="1" w:styleId="ChapterheadingforCER">
    <w:name w:val="Chapter heading for CER"/>
    <w:basedOn w:val="Normal"/>
    <w:uiPriority w:val="99"/>
    <w:rsid w:val="000A1063"/>
    <w:pPr>
      <w:autoSpaceDE w:val="0"/>
      <w:autoSpaceDN w:val="0"/>
      <w:adjustRightInd w:val="0"/>
      <w:jc w:val="center"/>
    </w:pPr>
    <w:rPr>
      <w:rFonts w:ascii="Arial" w:hAnsi="Arial" w:cs="Arial-BoldMT"/>
      <w:b/>
      <w:bCs/>
      <w:sz w:val="36"/>
      <w:szCs w:val="36"/>
    </w:rPr>
  </w:style>
  <w:style w:type="paragraph" w:customStyle="1" w:styleId="KeyQuestions">
    <w:name w:val="Key Questions"/>
    <w:uiPriority w:val="99"/>
    <w:rsid w:val="000A1063"/>
    <w:pPr>
      <w:tabs>
        <w:tab w:val="right" w:pos="360"/>
      </w:tabs>
      <w:spacing w:after="0" w:line="240" w:lineRule="auto"/>
      <w:ind w:left="720" w:hanging="720"/>
    </w:pPr>
    <w:rPr>
      <w:rFonts w:ascii="Times New Roman" w:eastAsia="Times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0A106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A1063"/>
    <w:rPr>
      <w:rFonts w:ascii="Courier New" w:eastAsia="Times New Roman" w:hAnsi="Courier New" w:cs="Courier New"/>
      <w:sz w:val="20"/>
      <w:szCs w:val="20"/>
    </w:rPr>
  </w:style>
  <w:style w:type="paragraph" w:customStyle="1" w:styleId="Tablebullet20">
    <w:name w:val="Table bullet 2"/>
    <w:uiPriority w:val="99"/>
    <w:rsid w:val="000A1063"/>
    <w:pPr>
      <w:tabs>
        <w:tab w:val="num" w:pos="-533"/>
      </w:tabs>
      <w:spacing w:after="0" w:line="240" w:lineRule="auto"/>
      <w:ind w:left="374" w:hanging="187"/>
    </w:pPr>
    <w:rPr>
      <w:rFonts w:ascii="Arial" w:eastAsia="Times New Roman" w:hAnsi="Arial" w:cs="Times New Roman"/>
      <w:sz w:val="18"/>
      <w:szCs w:val="18"/>
    </w:rPr>
  </w:style>
  <w:style w:type="character" w:customStyle="1" w:styleId="illustration1">
    <w:name w:val="illustration1"/>
    <w:rsid w:val="000A1063"/>
    <w:rPr>
      <w:i/>
      <w:iCs/>
      <w:color w:val="226699"/>
    </w:rPr>
  </w:style>
  <w:style w:type="paragraph" w:customStyle="1" w:styleId="EPCHeading2">
    <w:name w:val="EPC Heading 2"/>
    <w:basedOn w:val="Heading1"/>
    <w:link w:val="EPCHeading2Char"/>
    <w:rsid w:val="000A1063"/>
    <w:pPr>
      <w:spacing w:line="360" w:lineRule="auto"/>
    </w:pPr>
    <w:rPr>
      <w:rFonts w:cs="Arial"/>
      <w:sz w:val="28"/>
      <w:szCs w:val="36"/>
    </w:rPr>
  </w:style>
  <w:style w:type="character" w:customStyle="1" w:styleId="EPCHeading2Char">
    <w:name w:val="EPC Heading 2 Char"/>
    <w:link w:val="EPCHeading2"/>
    <w:locked/>
    <w:rsid w:val="000A1063"/>
    <w:rPr>
      <w:rFonts w:ascii="Cambria" w:eastAsia="Times New Roman" w:hAnsi="Cambria" w:cs="Arial"/>
      <w:b/>
      <w:bCs/>
      <w:kern w:val="32"/>
      <w:sz w:val="28"/>
      <w:szCs w:val="36"/>
    </w:rPr>
  </w:style>
  <w:style w:type="character" w:customStyle="1" w:styleId="EPCChapterHeadChar">
    <w:name w:val="EPC Chapter Head Char"/>
    <w:link w:val="EPCChapterHead"/>
    <w:uiPriority w:val="99"/>
    <w:locked/>
    <w:rsid w:val="000A1063"/>
    <w:rPr>
      <w:rFonts w:ascii="Arial" w:eastAsia="Times" w:hAnsi="Arial"/>
      <w:b/>
      <w:sz w:val="36"/>
      <w:szCs w:val="36"/>
    </w:rPr>
  </w:style>
  <w:style w:type="paragraph" w:customStyle="1" w:styleId="EPCChapterHead">
    <w:name w:val="EPC Chapter Head"/>
    <w:basedOn w:val="Heading1"/>
    <w:link w:val="EPCChapterHeadChar"/>
    <w:uiPriority w:val="99"/>
    <w:rsid w:val="000A1063"/>
    <w:pPr>
      <w:spacing w:after="360"/>
    </w:pPr>
    <w:rPr>
      <w:rFonts w:ascii="Arial" w:eastAsia="Times" w:hAnsi="Arial" w:cstheme="minorBidi"/>
      <w:bCs w:val="0"/>
      <w:kern w:val="0"/>
      <w:sz w:val="36"/>
      <w:szCs w:val="36"/>
    </w:rPr>
  </w:style>
  <w:style w:type="paragraph" w:customStyle="1" w:styleId="EPCheading3">
    <w:name w:val="EPC heading 3"/>
    <w:basedOn w:val="Normal"/>
    <w:link w:val="EPCheading3Char"/>
    <w:rsid w:val="000A1063"/>
    <w:pPr>
      <w:spacing w:line="480" w:lineRule="auto"/>
    </w:pPr>
    <w:rPr>
      <w:b/>
    </w:rPr>
  </w:style>
  <w:style w:type="character" w:customStyle="1" w:styleId="EPCheading3Char">
    <w:name w:val="EPC heading 3 Char"/>
    <w:link w:val="EPCheading3"/>
    <w:rsid w:val="000A1063"/>
    <w:rPr>
      <w:rFonts w:ascii="Times" w:eastAsia="Times New Roman" w:hAnsi="Times" w:cs="Times New Roman"/>
      <w:b/>
      <w:sz w:val="24"/>
      <w:szCs w:val="20"/>
    </w:rPr>
  </w:style>
  <w:style w:type="paragraph" w:customStyle="1" w:styleId="EPC-DEcIDEheading1">
    <w:name w:val="EPC-DEcIDE heading 1"/>
    <w:basedOn w:val="Heading1"/>
    <w:uiPriority w:val="99"/>
    <w:rsid w:val="000A1063"/>
    <w:pPr>
      <w:spacing w:line="360" w:lineRule="auto"/>
    </w:pPr>
    <w:rPr>
      <w:rFonts w:cs="Arial"/>
      <w:szCs w:val="28"/>
    </w:rPr>
  </w:style>
  <w:style w:type="paragraph" w:customStyle="1" w:styleId="EPC-DEcIDEheading2">
    <w:name w:val="EPC-DEcIDE heading 2"/>
    <w:basedOn w:val="EPC-DEcIDEheading1"/>
    <w:uiPriority w:val="99"/>
    <w:rsid w:val="000A1063"/>
    <w:pPr>
      <w:spacing w:after="240" w:line="240" w:lineRule="auto"/>
    </w:pPr>
    <w:rPr>
      <w:sz w:val="28"/>
    </w:rPr>
  </w:style>
  <w:style w:type="paragraph" w:customStyle="1" w:styleId="EPC-Decideheading3">
    <w:name w:val="EPC-Decide heading 3"/>
    <w:basedOn w:val="Normal"/>
    <w:link w:val="EPC-Decideheading3Char"/>
    <w:rsid w:val="000A1063"/>
    <w:pPr>
      <w:spacing w:line="480" w:lineRule="auto"/>
      <w:ind w:firstLine="720"/>
    </w:pPr>
    <w:rPr>
      <w:b/>
    </w:rPr>
  </w:style>
  <w:style w:type="character" w:customStyle="1" w:styleId="EPC-Decideheading3Char">
    <w:name w:val="EPC-Decide heading 3 Char"/>
    <w:link w:val="EPC-Decideheading3"/>
    <w:rsid w:val="000A1063"/>
    <w:rPr>
      <w:rFonts w:ascii="Times" w:eastAsia="Times New Roman" w:hAnsi="Times" w:cs="Times New Roman"/>
      <w:b/>
      <w:sz w:val="24"/>
      <w:szCs w:val="20"/>
    </w:rPr>
  </w:style>
  <w:style w:type="paragraph" w:customStyle="1" w:styleId="EPC-DEcideheading4">
    <w:name w:val="EPC-DEcide heading 4"/>
    <w:basedOn w:val="EPC-Decideheading3"/>
    <w:link w:val="EPC-DEcideheading4Char"/>
    <w:rsid w:val="000A1063"/>
    <w:rPr>
      <w:b w:val="0"/>
      <w:i/>
      <w:lang w:val="es-ES"/>
    </w:rPr>
  </w:style>
  <w:style w:type="character" w:customStyle="1" w:styleId="EPC-DEcideheading4Char">
    <w:name w:val="EPC-DEcide heading 4 Char"/>
    <w:link w:val="EPC-DEcideheading4"/>
    <w:rsid w:val="000A1063"/>
    <w:rPr>
      <w:rFonts w:ascii="Times" w:eastAsia="Times New Roman" w:hAnsi="Times" w:cs="Times New Roman"/>
      <w:i/>
      <w:sz w:val="24"/>
      <w:szCs w:val="20"/>
      <w:lang w:val="es-ES"/>
    </w:rPr>
  </w:style>
  <w:style w:type="paragraph" w:customStyle="1" w:styleId="prefacetext0">
    <w:name w:val="prefacetext"/>
    <w:basedOn w:val="Normal"/>
    <w:uiPriority w:val="99"/>
    <w:rsid w:val="000A106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CharCharChar">
    <w:name w:val="Char Char Char"/>
    <w:rsid w:val="000A1063"/>
    <w:rPr>
      <w:rFonts w:ascii="Times" w:eastAsia="Times" w:hAnsi="Times"/>
      <w:sz w:val="24"/>
      <w:lang w:val="en-US" w:eastAsia="en-US" w:bidi="ar-SA"/>
    </w:rPr>
  </w:style>
  <w:style w:type="paragraph" w:customStyle="1" w:styleId="BulletBlank">
    <w:name w:val="Bullet Blank"/>
    <w:uiPriority w:val="99"/>
    <w:rsid w:val="00DC618E"/>
    <w:pPr>
      <w:spacing w:before="120" w:after="120" w:line="240" w:lineRule="auto"/>
      <w:ind w:left="720" w:hanging="360"/>
    </w:pPr>
    <w:rPr>
      <w:rFonts w:ascii="Times New Roman" w:eastAsia="Times" w:hAnsi="Times New Roman" w:cs="Arial"/>
      <w:sz w:val="24"/>
      <w:szCs w:val="24"/>
    </w:rPr>
  </w:style>
  <w:style w:type="paragraph" w:customStyle="1" w:styleId="ExecutiveSummaryHeading1">
    <w:name w:val="Executive Summary Heading 1"/>
    <w:basedOn w:val="Heading1"/>
    <w:uiPriority w:val="99"/>
    <w:rsid w:val="000A1063"/>
    <w:pPr>
      <w:spacing w:after="360"/>
    </w:pPr>
    <w:rPr>
      <w:rFonts w:ascii="Arial Bold" w:hAnsi="Arial Bold"/>
      <w:bCs w:val="0"/>
    </w:rPr>
  </w:style>
  <w:style w:type="paragraph" w:customStyle="1" w:styleId="ExecutiveSummaryHeading2">
    <w:name w:val="Executive Summary Heading 2"/>
    <w:basedOn w:val="Normal"/>
    <w:uiPriority w:val="99"/>
    <w:rsid w:val="000A1063"/>
    <w:pPr>
      <w:keepNext/>
      <w:spacing w:before="240" w:after="240"/>
      <w:outlineLvl w:val="0"/>
    </w:pPr>
    <w:rPr>
      <w:rFonts w:ascii="Arial" w:hAnsi="Arial" w:cs="Arial"/>
      <w:b/>
      <w:bCs/>
      <w:kern w:val="32"/>
      <w:sz w:val="28"/>
      <w:szCs w:val="28"/>
    </w:rPr>
  </w:style>
  <w:style w:type="character" w:customStyle="1" w:styleId="CharCharChar1">
    <w:name w:val="Char Char Char1"/>
    <w:rsid w:val="000A1063"/>
    <w:rPr>
      <w:rFonts w:eastAsia="Times"/>
      <w:sz w:val="24"/>
      <w:lang w:val="en-US" w:eastAsia="en-US" w:bidi="ar-SA"/>
    </w:rPr>
  </w:style>
  <w:style w:type="character" w:customStyle="1" w:styleId="Heading1CharCharChar">
    <w:name w:val="Heading 1 Char Char Char"/>
    <w:rsid w:val="000A1063"/>
    <w:rPr>
      <w:rFonts w:ascii="Arial Bold" w:eastAsia="Times" w:hAnsi="Arial Bold"/>
      <w:b/>
      <w:sz w:val="32"/>
      <w:lang w:val="en-US" w:eastAsia="en-US" w:bidi="ar-SA"/>
    </w:rPr>
  </w:style>
  <w:style w:type="paragraph" w:customStyle="1" w:styleId="Cov-Date">
    <w:name w:val="Cov-Date"/>
    <w:basedOn w:val="Normal"/>
    <w:uiPriority w:val="99"/>
    <w:rsid w:val="000A1063"/>
    <w:pPr>
      <w:jc w:val="right"/>
    </w:pPr>
    <w:rPr>
      <w:rFonts w:ascii="Arial" w:hAnsi="Arial"/>
      <w:b/>
      <w:sz w:val="28"/>
    </w:rPr>
  </w:style>
  <w:style w:type="paragraph" w:customStyle="1" w:styleId="Cov-Disclaimer">
    <w:name w:val="Cov-Disclaimer"/>
    <w:basedOn w:val="Normal"/>
    <w:uiPriority w:val="99"/>
    <w:rsid w:val="000A1063"/>
    <w:pPr>
      <w:jc w:val="right"/>
    </w:pPr>
    <w:rPr>
      <w:rFonts w:ascii="Arial" w:hAnsi="Arial" w:cs="Arial"/>
      <w:sz w:val="18"/>
      <w:szCs w:val="18"/>
    </w:rPr>
  </w:style>
  <w:style w:type="paragraph" w:customStyle="1" w:styleId="Cov-Title">
    <w:name w:val="Cov-Title"/>
    <w:basedOn w:val="Normal"/>
    <w:uiPriority w:val="99"/>
    <w:rsid w:val="000A1063"/>
    <w:pPr>
      <w:jc w:val="right"/>
    </w:pPr>
    <w:rPr>
      <w:rFonts w:ascii="Arial Black" w:hAnsi="Arial Black"/>
      <w:sz w:val="48"/>
    </w:rPr>
  </w:style>
  <w:style w:type="paragraph" w:customStyle="1" w:styleId="Cov-Subtitle">
    <w:name w:val="Cov-Subtitle"/>
    <w:basedOn w:val="Normal"/>
    <w:uiPriority w:val="99"/>
    <w:rsid w:val="000A1063"/>
    <w:pPr>
      <w:jc w:val="right"/>
    </w:pPr>
    <w:rPr>
      <w:rFonts w:ascii="Arial Black" w:hAnsi="Arial Black"/>
      <w:sz w:val="36"/>
    </w:rPr>
  </w:style>
  <w:style w:type="paragraph" w:customStyle="1" w:styleId="Cov-Address">
    <w:name w:val="Cov-Address"/>
    <w:basedOn w:val="Normal"/>
    <w:uiPriority w:val="99"/>
    <w:rsid w:val="000A1063"/>
    <w:pPr>
      <w:jc w:val="right"/>
    </w:pPr>
    <w:rPr>
      <w:rFonts w:ascii="Arial" w:hAnsi="Arial"/>
    </w:rPr>
  </w:style>
  <w:style w:type="paragraph" w:customStyle="1" w:styleId="tabfigsourcefullpg">
    <w:name w:val="tab/fig source (full pg)"/>
    <w:basedOn w:val="Normal"/>
    <w:uiPriority w:val="99"/>
    <w:rsid w:val="000A1063"/>
    <w:pPr>
      <w:keepLines/>
      <w:spacing w:before="120" w:after="120"/>
      <w:ind w:left="187" w:hanging="187"/>
    </w:pPr>
    <w:rPr>
      <w:sz w:val="16"/>
    </w:rPr>
  </w:style>
  <w:style w:type="paragraph" w:styleId="TOAHeading">
    <w:name w:val="toa heading"/>
    <w:basedOn w:val="Normal"/>
    <w:next w:val="Normal"/>
    <w:uiPriority w:val="99"/>
    <w:rsid w:val="000A1063"/>
    <w:pPr>
      <w:spacing w:before="120"/>
    </w:pPr>
    <w:rPr>
      <w:rFonts w:ascii="Arial" w:hAnsi="Arial"/>
      <w:b/>
      <w:bCs/>
      <w:szCs w:val="24"/>
    </w:rPr>
  </w:style>
  <w:style w:type="paragraph" w:styleId="TOC4">
    <w:name w:val="toc 4"/>
    <w:basedOn w:val="Normal"/>
    <w:next w:val="Normal"/>
    <w:autoRedefine/>
    <w:uiPriority w:val="99"/>
    <w:rsid w:val="000A1063"/>
    <w:pPr>
      <w:ind w:left="720"/>
    </w:pPr>
  </w:style>
  <w:style w:type="paragraph" w:customStyle="1" w:styleId="Tabletext-indent0">
    <w:name w:val="Table text-indent"/>
    <w:basedOn w:val="TableText"/>
    <w:uiPriority w:val="99"/>
    <w:qFormat/>
    <w:rsid w:val="000A1063"/>
    <w:pPr>
      <w:ind w:left="302" w:hanging="302"/>
    </w:pPr>
    <w:rPr>
      <w:noProof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A1063"/>
    <w:rPr>
      <w:b/>
      <w:bCs/>
      <w:sz w:val="20"/>
    </w:rPr>
  </w:style>
  <w:style w:type="character" w:customStyle="1" w:styleId="CaptionChar">
    <w:name w:val="Caption Char"/>
    <w:link w:val="Caption"/>
    <w:uiPriority w:val="35"/>
    <w:locked/>
    <w:rsid w:val="000A1063"/>
    <w:rPr>
      <w:rFonts w:ascii="Times" w:eastAsia="Times New Roman" w:hAnsi="Times" w:cs="Times New Roman"/>
      <w:b/>
      <w:bCs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0A1063"/>
    <w:rPr>
      <w:rFonts w:ascii="Times" w:eastAsia="Times New Roman" w:hAnsi="Times" w:cs="Times New Roman"/>
      <w:sz w:val="24"/>
      <w:szCs w:val="20"/>
    </w:rPr>
  </w:style>
  <w:style w:type="character" w:customStyle="1" w:styleId="Heading2Char2">
    <w:name w:val="Heading 2 Char2"/>
    <w:aliases w:val="Char Char5,Char Char51"/>
    <w:uiPriority w:val="99"/>
    <w:locked/>
    <w:rsid w:val="000A1063"/>
    <w:rPr>
      <w:rFonts w:ascii="Arial" w:hAnsi="Arial" w:cs="Times New Roman"/>
      <w:b/>
      <w:sz w:val="24"/>
      <w:lang w:val="en-CA" w:eastAsia="en-US" w:bidi="ar-SA"/>
    </w:rPr>
  </w:style>
  <w:style w:type="character" w:customStyle="1" w:styleId="Heading4Char2">
    <w:name w:val="Heading 4 Char2"/>
    <w:aliases w:val="Char Char8"/>
    <w:uiPriority w:val="99"/>
    <w:locked/>
    <w:rsid w:val="000A1063"/>
    <w:rPr>
      <w:bCs/>
      <w:i/>
      <w:sz w:val="24"/>
      <w:szCs w:val="24"/>
    </w:rPr>
  </w:style>
  <w:style w:type="character" w:customStyle="1" w:styleId="body">
    <w:name w:val="body"/>
    <w:uiPriority w:val="99"/>
    <w:rsid w:val="000A1063"/>
    <w:rPr>
      <w:rFonts w:cs="Times New Roman"/>
    </w:rPr>
  </w:style>
  <w:style w:type="paragraph" w:customStyle="1" w:styleId="BodyTextNoIndent0">
    <w:name w:val="Body Text No Indent"/>
    <w:uiPriority w:val="99"/>
    <w:rsid w:val="000A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hibitTitle">
    <w:name w:val="Exhibit Title"/>
    <w:basedOn w:val="Normal"/>
    <w:uiPriority w:val="99"/>
    <w:rsid w:val="000A1063"/>
    <w:pPr>
      <w:spacing w:after="240"/>
      <w:ind w:left="720" w:hanging="720"/>
    </w:pPr>
    <w:rPr>
      <w:rFonts w:ascii="Arial Bold" w:hAnsi="Arial Bold" w:cs="Arial"/>
      <w:b/>
      <w:sz w:val="20"/>
    </w:rPr>
  </w:style>
  <w:style w:type="paragraph" w:customStyle="1" w:styleId="Bullet-blank0">
    <w:name w:val="Bullet - blank"/>
    <w:basedOn w:val="ListBullet"/>
    <w:uiPriority w:val="99"/>
    <w:rsid w:val="000A1063"/>
    <w:pPr>
      <w:tabs>
        <w:tab w:val="clear" w:pos="360"/>
      </w:tabs>
      <w:suppressAutoHyphens w:val="0"/>
      <w:spacing w:before="0" w:after="0" w:line="240" w:lineRule="auto"/>
      <w:ind w:left="720"/>
    </w:pPr>
    <w:rPr>
      <w:rFonts w:ascii="Times New Roman" w:hAnsi="Times New Roman"/>
      <w:iCs w:val="0"/>
      <w:sz w:val="24"/>
      <w:szCs w:val="24"/>
    </w:rPr>
  </w:style>
  <w:style w:type="paragraph" w:customStyle="1" w:styleId="Doubleindent">
    <w:name w:val="Double indent"/>
    <w:uiPriority w:val="99"/>
    <w:rsid w:val="000A1063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subsect2-header1">
    <w:name w:val="subsect2-header1"/>
    <w:uiPriority w:val="99"/>
    <w:rsid w:val="000A1063"/>
    <w:rPr>
      <w:rFonts w:cs="Times New Roman"/>
      <w:i/>
      <w:iCs/>
      <w:color w:val="333399"/>
      <w:sz w:val="23"/>
      <w:szCs w:val="23"/>
    </w:rPr>
  </w:style>
  <w:style w:type="paragraph" w:customStyle="1" w:styleId="Doubleindentbullet">
    <w:name w:val="Double indent bullet"/>
    <w:link w:val="DoubleindentbulletChar"/>
    <w:uiPriority w:val="99"/>
    <w:rsid w:val="000A1063"/>
    <w:pPr>
      <w:numPr>
        <w:numId w:val="11"/>
      </w:numPr>
      <w:tabs>
        <w:tab w:val="left" w:pos="1080"/>
      </w:tabs>
      <w:spacing w:after="240" w:line="240" w:lineRule="auto"/>
      <w:ind w:left="1080" w:righ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ubleindentbulletChar">
    <w:name w:val="Double indent bullet Char"/>
    <w:link w:val="Doubleindentbullet"/>
    <w:uiPriority w:val="99"/>
    <w:locked/>
    <w:rsid w:val="000A1063"/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ing2">
    <w:name w:val="Frontmatter Heading 2"/>
    <w:basedOn w:val="Heading2"/>
    <w:uiPriority w:val="99"/>
    <w:rsid w:val="000A1063"/>
    <w:pPr>
      <w:keepLines w:val="0"/>
      <w:spacing w:before="240" w:after="120"/>
    </w:pPr>
    <w:rPr>
      <w:rFonts w:ascii="Arial" w:eastAsia="Times New Roman" w:hAnsi="Arial" w:cs="Times New Roman"/>
      <w:b/>
      <w:color w:val="000000"/>
      <w:sz w:val="28"/>
      <w:szCs w:val="20"/>
    </w:rPr>
  </w:style>
  <w:style w:type="paragraph" w:customStyle="1" w:styleId="FrontmatterHeading1">
    <w:name w:val="Frontmatter Heading 1"/>
    <w:basedOn w:val="Heading1"/>
    <w:uiPriority w:val="99"/>
    <w:rsid w:val="000A1063"/>
    <w:pPr>
      <w:spacing w:after="120"/>
    </w:pPr>
  </w:style>
  <w:style w:type="paragraph" w:customStyle="1" w:styleId="Tablebullets-nosymbol">
    <w:name w:val="Table bullets - no symbol"/>
    <w:basedOn w:val="bullets-1"/>
    <w:uiPriority w:val="99"/>
    <w:rsid w:val="000A1063"/>
    <w:pPr>
      <w:numPr>
        <w:numId w:val="0"/>
      </w:numPr>
      <w:spacing w:after="120"/>
      <w:ind w:left="360" w:hanging="360"/>
    </w:pPr>
    <w:rPr>
      <w:rFonts w:ascii="Arial" w:hAnsi="Arial"/>
      <w:sz w:val="18"/>
      <w:szCs w:val="22"/>
    </w:rPr>
  </w:style>
  <w:style w:type="paragraph" w:customStyle="1" w:styleId="Exhibitsource">
    <w:name w:val="Exhibit source"/>
    <w:uiPriority w:val="99"/>
    <w:rsid w:val="000A1063"/>
    <w:pPr>
      <w:spacing w:before="60" w:after="12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Bold0">
    <w:name w:val="Table Text Bold"/>
    <w:link w:val="TableTextBoldChar"/>
    <w:rsid w:val="000A1063"/>
    <w:pPr>
      <w:spacing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link w:val="TableTextBold0"/>
    <w:locked/>
    <w:rsid w:val="000A1063"/>
    <w:rPr>
      <w:rFonts w:ascii="Arial Bold" w:eastAsia="Times New Roman" w:hAnsi="Arial Bold" w:cs="Times New Roman"/>
      <w:b/>
      <w:sz w:val="18"/>
      <w:szCs w:val="18"/>
    </w:rPr>
  </w:style>
  <w:style w:type="paragraph" w:customStyle="1" w:styleId="TableandFigureHeadingcont">
    <w:name w:val="Table and Figure Heading cont"/>
    <w:basedOn w:val="Normal"/>
    <w:uiPriority w:val="99"/>
    <w:rsid w:val="000A1063"/>
    <w:pPr>
      <w:spacing w:after="120"/>
    </w:pPr>
    <w:rPr>
      <w:rFonts w:ascii="Arial" w:hAnsi="Arial" w:cs="Arial"/>
      <w:b/>
      <w:sz w:val="18"/>
      <w:szCs w:val="18"/>
    </w:rPr>
  </w:style>
  <w:style w:type="paragraph" w:customStyle="1" w:styleId="bullets-blank">
    <w:name w:val="bullets-blank"/>
    <w:basedOn w:val="Normal"/>
    <w:uiPriority w:val="99"/>
    <w:rsid w:val="000A1063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paragraph" w:styleId="ListBullet5">
    <w:name w:val="List Bullet 5"/>
    <w:basedOn w:val="Normal"/>
    <w:autoRedefine/>
    <w:uiPriority w:val="99"/>
    <w:rsid w:val="000A1063"/>
    <w:pPr>
      <w:tabs>
        <w:tab w:val="num" w:pos="1800"/>
      </w:tabs>
      <w:ind w:left="1800" w:hanging="360"/>
    </w:pPr>
    <w:rPr>
      <w:rFonts w:ascii="Times New Roman" w:hAnsi="Times New Roman"/>
      <w:szCs w:val="24"/>
    </w:rPr>
  </w:style>
  <w:style w:type="paragraph" w:customStyle="1" w:styleId="TableTitleContinued2">
    <w:name w:val="Table Title Continued"/>
    <w:basedOn w:val="TableTitle0"/>
    <w:uiPriority w:val="99"/>
    <w:rsid w:val="000A1063"/>
    <w:pPr>
      <w:spacing w:before="0" w:after="120"/>
    </w:pPr>
    <w:rPr>
      <w:rFonts w:ascii="Arial Bold" w:hAnsi="Arial Bold"/>
      <w:snapToGrid/>
      <w:sz w:val="18"/>
    </w:rPr>
  </w:style>
  <w:style w:type="paragraph" w:customStyle="1" w:styleId="TableTitleRow">
    <w:name w:val="Table Title Row"/>
    <w:uiPriority w:val="99"/>
    <w:rsid w:val="000A1063"/>
    <w:pPr>
      <w:spacing w:after="0" w:line="240" w:lineRule="auto"/>
      <w:jc w:val="center"/>
    </w:pPr>
    <w:rPr>
      <w:rFonts w:ascii="Arial Bold" w:eastAsia="Times New Roman" w:hAnsi="Arial Bold" w:cs="Arial"/>
      <w:b/>
      <w:bCs/>
      <w:color w:val="000000"/>
      <w:sz w:val="18"/>
      <w:szCs w:val="18"/>
    </w:rPr>
  </w:style>
  <w:style w:type="paragraph" w:customStyle="1" w:styleId="TableHeadingcontinued">
    <w:name w:val="Table Heading continued"/>
    <w:basedOn w:val="TableHeading"/>
    <w:uiPriority w:val="99"/>
    <w:rsid w:val="000A1063"/>
    <w:pPr>
      <w:spacing w:before="240" w:after="120"/>
      <w:ind w:left="1440" w:hanging="1440"/>
      <w:jc w:val="left"/>
    </w:pPr>
  </w:style>
  <w:style w:type="paragraph" w:customStyle="1" w:styleId="tabletext-paraspace0">
    <w:name w:val="tabletext-paraspace"/>
    <w:basedOn w:val="Normal"/>
    <w:uiPriority w:val="99"/>
    <w:rsid w:val="000A106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odyText1">
    <w:name w:val="Body Text1"/>
    <w:aliases w:val="bt,body tx,flush,memo body text,flush Char Char,body 4h"/>
    <w:basedOn w:val="Normal"/>
    <w:uiPriority w:val="99"/>
    <w:rsid w:val="000A1063"/>
    <w:pPr>
      <w:spacing w:after="240" w:line="480" w:lineRule="auto"/>
      <w:ind w:firstLine="360"/>
    </w:pPr>
    <w:rPr>
      <w:rFonts w:ascii="Times New Roman" w:hAnsi="Times New Roman"/>
      <w:szCs w:val="24"/>
    </w:rPr>
  </w:style>
  <w:style w:type="paragraph" w:customStyle="1" w:styleId="EPCheading10">
    <w:name w:val="EPC heading 1"/>
    <w:basedOn w:val="EPCHeading2"/>
    <w:uiPriority w:val="99"/>
    <w:rsid w:val="000A1063"/>
    <w:pPr>
      <w:spacing w:after="360" w:line="240" w:lineRule="auto"/>
    </w:pPr>
    <w:rPr>
      <w:rFonts w:cs="Times New Roman"/>
      <w:sz w:val="32"/>
    </w:rPr>
  </w:style>
  <w:style w:type="paragraph" w:customStyle="1" w:styleId="EPCheading4">
    <w:name w:val="EPC heading 4"/>
    <w:basedOn w:val="Normal"/>
    <w:link w:val="EPCheading4Char"/>
    <w:uiPriority w:val="99"/>
    <w:rsid w:val="000A1063"/>
    <w:rPr>
      <w:rFonts w:ascii="Times New Roman" w:hAnsi="Times New Roman"/>
      <w:i/>
    </w:rPr>
  </w:style>
  <w:style w:type="character" w:customStyle="1" w:styleId="EPCheading4Char">
    <w:name w:val="EPC heading 4 Char"/>
    <w:link w:val="EPCheading4"/>
    <w:uiPriority w:val="99"/>
    <w:locked/>
    <w:rsid w:val="000A1063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PCheading20">
    <w:name w:val="EPC heading 2"/>
    <w:basedOn w:val="Normal"/>
    <w:uiPriority w:val="99"/>
    <w:rsid w:val="000A1063"/>
    <w:rPr>
      <w:rFonts w:ascii="Arial" w:hAnsi="Arial"/>
      <w:b/>
      <w:sz w:val="28"/>
      <w:szCs w:val="28"/>
    </w:rPr>
  </w:style>
  <w:style w:type="paragraph" w:customStyle="1" w:styleId="Textboxtextbullet">
    <w:name w:val="Text box text bullet"/>
    <w:basedOn w:val="Normal"/>
    <w:uiPriority w:val="99"/>
    <w:rsid w:val="000A1063"/>
    <w:pPr>
      <w:numPr>
        <w:numId w:val="9"/>
      </w:numPr>
      <w:spacing w:line="480" w:lineRule="auto"/>
    </w:pPr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0A1063"/>
    <w:rPr>
      <w:rFonts w:ascii="Arial" w:hAnsi="Arial"/>
      <w:b/>
      <w:color w:val="000000"/>
      <w:sz w:val="28"/>
    </w:rPr>
  </w:style>
  <w:style w:type="paragraph" w:customStyle="1" w:styleId="TripleIndent">
    <w:name w:val="Triple Indent"/>
    <w:uiPriority w:val="99"/>
    <w:rsid w:val="000A1063"/>
    <w:pPr>
      <w:keepNext/>
      <w:spacing w:before="120" w:after="120" w:line="240" w:lineRule="auto"/>
      <w:ind w:left="1080" w:right="1080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ripleindentbullet">
    <w:name w:val="Triple indent bullet"/>
    <w:uiPriority w:val="99"/>
    <w:rsid w:val="000A1063"/>
    <w:pPr>
      <w:numPr>
        <w:numId w:val="10"/>
      </w:numPr>
      <w:spacing w:after="120" w:line="240" w:lineRule="auto"/>
      <w:ind w:right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lltext-graphictext">
    <w:name w:val="fulltext-graphictext"/>
    <w:uiPriority w:val="99"/>
    <w:rsid w:val="000A1063"/>
    <w:rPr>
      <w:rFonts w:cs="Times New Roman"/>
    </w:rPr>
  </w:style>
  <w:style w:type="character" w:customStyle="1" w:styleId="fulltext-bd">
    <w:name w:val="fulltext-bd"/>
    <w:uiPriority w:val="99"/>
    <w:rsid w:val="000A1063"/>
    <w:rPr>
      <w:rFonts w:cs="Times New Roman"/>
    </w:rPr>
  </w:style>
  <w:style w:type="character" w:customStyle="1" w:styleId="fulltext-it">
    <w:name w:val="fulltext-it"/>
    <w:uiPriority w:val="99"/>
    <w:rsid w:val="000A1063"/>
    <w:rPr>
      <w:rFonts w:cs="Times New Roman"/>
    </w:rPr>
  </w:style>
  <w:style w:type="paragraph" w:customStyle="1" w:styleId="NormalAriel">
    <w:name w:val="Normal Ariel"/>
    <w:basedOn w:val="Normal"/>
    <w:uiPriority w:val="99"/>
    <w:rsid w:val="000A1063"/>
    <w:rPr>
      <w:rFonts w:ascii="Times New Roman" w:eastAsia="SimSun" w:hAnsi="Times New Roman"/>
      <w:kern w:val="2"/>
      <w:szCs w:val="24"/>
      <w:lang w:eastAsia="zh-CN"/>
    </w:rPr>
  </w:style>
  <w:style w:type="character" w:customStyle="1" w:styleId="CharChar3">
    <w:name w:val="Char Char3"/>
    <w:uiPriority w:val="99"/>
    <w:rsid w:val="000A1063"/>
    <w:rPr>
      <w:rFonts w:eastAsia="Times New Roman" w:cs="Arial"/>
      <w:b/>
      <w:bCs/>
      <w:sz w:val="26"/>
      <w:szCs w:val="26"/>
      <w:lang w:val="en-US" w:eastAsia="en-US" w:bidi="ar-SA"/>
    </w:rPr>
  </w:style>
  <w:style w:type="character" w:customStyle="1" w:styleId="CharChar2">
    <w:name w:val="Char Char2"/>
    <w:uiPriority w:val="99"/>
    <w:rsid w:val="000A1063"/>
    <w:rPr>
      <w:rFonts w:eastAsia="Times New Roman" w:cs="Times New Roman"/>
      <w:bCs/>
      <w:i/>
      <w:sz w:val="24"/>
      <w:szCs w:val="24"/>
      <w:lang w:val="en-US" w:eastAsia="en-US" w:bidi="ar-SA"/>
    </w:rPr>
  </w:style>
  <w:style w:type="character" w:customStyle="1" w:styleId="CharChar4">
    <w:name w:val="Char Char4"/>
    <w:uiPriority w:val="99"/>
    <w:rsid w:val="000A1063"/>
    <w:rPr>
      <w:rFonts w:ascii="Arial" w:hAnsi="Arial" w:cs="Times New Roman"/>
      <w:b/>
      <w:sz w:val="32"/>
      <w:lang w:val="en-US" w:eastAsia="en-US" w:bidi="ar-SA"/>
    </w:rPr>
  </w:style>
  <w:style w:type="character" w:customStyle="1" w:styleId="CharChar1">
    <w:name w:val="Char Char1"/>
    <w:uiPriority w:val="99"/>
    <w:rsid w:val="000A1063"/>
    <w:rPr>
      <w:rFonts w:cs="Times New Roman"/>
      <w:sz w:val="24"/>
      <w:szCs w:val="24"/>
      <w:lang w:val="en-US" w:eastAsia="en-US" w:bidi="ar-SA"/>
    </w:rPr>
  </w:style>
  <w:style w:type="character" w:customStyle="1" w:styleId="Heading4Char1">
    <w:name w:val="Heading 4 Char1"/>
    <w:uiPriority w:val="99"/>
    <w:rsid w:val="000A1063"/>
    <w:rPr>
      <w:rFonts w:eastAsia="Times New Roman" w:cs="Times New Roman"/>
      <w:bCs/>
      <w:i/>
      <w:sz w:val="24"/>
      <w:szCs w:val="24"/>
      <w:lang w:val="en-US" w:eastAsia="en-US" w:bidi="ar-SA"/>
    </w:rPr>
  </w:style>
  <w:style w:type="character" w:customStyle="1" w:styleId="BodyTextChar1">
    <w:name w:val="Body Text Char1"/>
    <w:aliases w:val="Char2 Char1"/>
    <w:uiPriority w:val="99"/>
    <w:rsid w:val="000A1063"/>
    <w:rPr>
      <w:rFonts w:cs="Times New Roman"/>
      <w:sz w:val="24"/>
      <w:szCs w:val="24"/>
      <w:lang w:val="en-US" w:eastAsia="en-US" w:bidi="ar-SA"/>
    </w:rPr>
  </w:style>
  <w:style w:type="character" w:customStyle="1" w:styleId="CharChar7">
    <w:name w:val="Char Char7"/>
    <w:uiPriority w:val="99"/>
    <w:rsid w:val="000A1063"/>
    <w:rPr>
      <w:rFonts w:cs="Times New Roman"/>
      <w:sz w:val="24"/>
      <w:szCs w:val="24"/>
      <w:lang w:val="en-US" w:eastAsia="en-US" w:bidi="ar-SA"/>
    </w:rPr>
  </w:style>
  <w:style w:type="character" w:customStyle="1" w:styleId="CharChar9">
    <w:name w:val="Char Char9"/>
    <w:uiPriority w:val="99"/>
    <w:rsid w:val="000A1063"/>
    <w:rPr>
      <w:rFonts w:eastAsia="Times New Roman" w:cs="Arial"/>
      <w:b/>
      <w:bCs/>
      <w:sz w:val="26"/>
      <w:szCs w:val="26"/>
      <w:lang w:val="en-US" w:eastAsia="en-US" w:bidi="ar-SA"/>
    </w:rPr>
  </w:style>
  <w:style w:type="character" w:customStyle="1" w:styleId="volume">
    <w:name w:val="volume"/>
    <w:uiPriority w:val="99"/>
    <w:rsid w:val="000A1063"/>
    <w:rPr>
      <w:rFonts w:cs="Times New Roman"/>
    </w:rPr>
  </w:style>
  <w:style w:type="character" w:customStyle="1" w:styleId="issue">
    <w:name w:val="issue"/>
    <w:uiPriority w:val="99"/>
    <w:rsid w:val="000A1063"/>
    <w:rPr>
      <w:rFonts w:cs="Times New Roman"/>
    </w:rPr>
  </w:style>
  <w:style w:type="character" w:customStyle="1" w:styleId="pages">
    <w:name w:val="pages"/>
    <w:uiPriority w:val="99"/>
    <w:rsid w:val="000A1063"/>
    <w:rPr>
      <w:rFonts w:cs="Times New Roman"/>
    </w:rPr>
  </w:style>
  <w:style w:type="character" w:customStyle="1" w:styleId="CharCharChar2">
    <w:name w:val="Char Char Char2"/>
    <w:uiPriority w:val="99"/>
    <w:rsid w:val="000A1063"/>
    <w:rPr>
      <w:rFonts w:ascii="Arial" w:hAnsi="Arial" w:cs="Times New Roman"/>
      <w:b/>
      <w:color w:val="000000"/>
      <w:sz w:val="28"/>
      <w:lang w:val="en-US" w:eastAsia="en-US" w:bidi="ar-SA"/>
    </w:rPr>
  </w:style>
  <w:style w:type="character" w:customStyle="1" w:styleId="ref-journal">
    <w:name w:val="ref-journal"/>
    <w:uiPriority w:val="99"/>
    <w:rsid w:val="000A1063"/>
    <w:rPr>
      <w:rFonts w:cs="Times New Roman"/>
    </w:rPr>
  </w:style>
  <w:style w:type="character" w:customStyle="1" w:styleId="List1">
    <w:name w:val="List1"/>
    <w:uiPriority w:val="99"/>
    <w:rsid w:val="000A1063"/>
    <w:rPr>
      <w:rFonts w:cs="Times New Roman"/>
    </w:rPr>
  </w:style>
  <w:style w:type="paragraph" w:customStyle="1" w:styleId="Fig-TableSource">
    <w:name w:val="Fig-Table Source"/>
    <w:uiPriority w:val="99"/>
    <w:rsid w:val="000A1063"/>
    <w:pPr>
      <w:spacing w:after="24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FirstIndentChar1">
    <w:name w:val="Body Text First Indent Char1"/>
    <w:uiPriority w:val="99"/>
    <w:rsid w:val="000A1063"/>
    <w:rPr>
      <w:rFonts w:cs="Times New Roman"/>
      <w:sz w:val="24"/>
      <w:szCs w:val="24"/>
    </w:rPr>
  </w:style>
  <w:style w:type="character" w:customStyle="1" w:styleId="CommentTextChar1">
    <w:name w:val="Comment Text Char1"/>
    <w:uiPriority w:val="99"/>
    <w:rsid w:val="000A1063"/>
    <w:rPr>
      <w:rFonts w:cs="Times New Roman"/>
    </w:rPr>
  </w:style>
  <w:style w:type="character" w:customStyle="1" w:styleId="CharChar6">
    <w:name w:val="Char Char6"/>
    <w:aliases w:val="Char Char Char3"/>
    <w:uiPriority w:val="99"/>
    <w:rsid w:val="000A1063"/>
    <w:rPr>
      <w:rFonts w:ascii="Arial" w:hAnsi="Arial" w:cs="Times New Roman"/>
      <w:b/>
      <w:sz w:val="24"/>
      <w:lang w:val="en-CA" w:eastAsia="en-US" w:bidi="ar-SA"/>
    </w:rPr>
  </w:style>
  <w:style w:type="character" w:customStyle="1" w:styleId="CharChar31">
    <w:name w:val="Char Char31"/>
    <w:uiPriority w:val="99"/>
    <w:rsid w:val="000A1063"/>
    <w:rPr>
      <w:rFonts w:eastAsia="Times New Roman" w:cs="Arial"/>
      <w:b/>
      <w:bCs/>
      <w:sz w:val="26"/>
      <w:szCs w:val="26"/>
      <w:lang w:val="en-US" w:eastAsia="en-US" w:bidi="ar-SA"/>
    </w:rPr>
  </w:style>
  <w:style w:type="character" w:customStyle="1" w:styleId="CharChar21">
    <w:name w:val="Char Char21"/>
    <w:uiPriority w:val="99"/>
    <w:rsid w:val="000A1063"/>
    <w:rPr>
      <w:rFonts w:eastAsia="Times New Roman" w:cs="Times New Roman"/>
      <w:bCs/>
      <w:i/>
      <w:sz w:val="24"/>
      <w:szCs w:val="24"/>
      <w:lang w:val="en-US" w:eastAsia="en-US" w:bidi="ar-SA"/>
    </w:rPr>
  </w:style>
  <w:style w:type="character" w:customStyle="1" w:styleId="CharChar41">
    <w:name w:val="Char Char41"/>
    <w:uiPriority w:val="99"/>
    <w:rsid w:val="000A1063"/>
    <w:rPr>
      <w:rFonts w:ascii="Arial" w:hAnsi="Arial" w:cs="Times New Roman"/>
      <w:b/>
      <w:sz w:val="32"/>
      <w:lang w:val="en-US" w:eastAsia="en-US" w:bidi="ar-SA"/>
    </w:rPr>
  </w:style>
  <w:style w:type="character" w:customStyle="1" w:styleId="CharChar11">
    <w:name w:val="Char Char11"/>
    <w:uiPriority w:val="99"/>
    <w:rsid w:val="000A1063"/>
    <w:rPr>
      <w:rFonts w:cs="Times New Roman"/>
      <w:sz w:val="24"/>
      <w:szCs w:val="24"/>
      <w:lang w:val="en-US" w:eastAsia="en-US" w:bidi="ar-SA"/>
    </w:rPr>
  </w:style>
  <w:style w:type="character" w:customStyle="1" w:styleId="CharCharChar4">
    <w:name w:val="Char Char Char4"/>
    <w:uiPriority w:val="99"/>
    <w:rsid w:val="000A1063"/>
    <w:rPr>
      <w:rFonts w:ascii="Arial" w:hAnsi="Arial" w:cs="Times New Roman"/>
      <w:b/>
      <w:color w:val="000000"/>
      <w:sz w:val="28"/>
      <w:lang w:val="en-US" w:eastAsia="en-US" w:bidi="ar-SA"/>
    </w:rPr>
  </w:style>
  <w:style w:type="character" w:customStyle="1" w:styleId="CharChar71">
    <w:name w:val="Char Char71"/>
    <w:uiPriority w:val="99"/>
    <w:rsid w:val="000A1063"/>
    <w:rPr>
      <w:rFonts w:cs="Times New Roman"/>
      <w:sz w:val="24"/>
      <w:szCs w:val="24"/>
      <w:lang w:val="en-US" w:eastAsia="en-US" w:bidi="ar-SA"/>
    </w:rPr>
  </w:style>
  <w:style w:type="character" w:customStyle="1" w:styleId="CharChar91">
    <w:name w:val="Char Char91"/>
    <w:uiPriority w:val="99"/>
    <w:rsid w:val="000A1063"/>
    <w:rPr>
      <w:rFonts w:eastAsia="Times New Roman" w:cs="Arial"/>
      <w:b/>
      <w:bCs/>
      <w:sz w:val="26"/>
      <w:szCs w:val="26"/>
      <w:lang w:val="en-US" w:eastAsia="en-US" w:bidi="ar-SA"/>
    </w:rPr>
  </w:style>
  <w:style w:type="character" w:customStyle="1" w:styleId="CharCharChar21">
    <w:name w:val="Char Char Char21"/>
    <w:uiPriority w:val="99"/>
    <w:rsid w:val="000A1063"/>
    <w:rPr>
      <w:rFonts w:ascii="Arial" w:hAnsi="Arial" w:cs="Times New Roman"/>
      <w:b/>
      <w:color w:val="000000"/>
      <w:sz w:val="28"/>
      <w:lang w:val="en-US" w:eastAsia="en-US" w:bidi="ar-SA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0A1063"/>
    <w:pPr>
      <w:ind w:firstLine="210"/>
    </w:pPr>
    <w:rPr>
      <w:rFonts w:ascii="Times New Roman" w:hAnsi="Times New Roman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A106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A1063"/>
    <w:pPr>
      <w:spacing w:after="120" w:line="480" w:lineRule="auto"/>
      <w:ind w:left="360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A1063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2">
    <w:name w:val="Char Char12"/>
    <w:uiPriority w:val="99"/>
    <w:rsid w:val="000A1063"/>
    <w:rPr>
      <w:rFonts w:cs="Times New Roman"/>
      <w:sz w:val="24"/>
      <w:szCs w:val="24"/>
    </w:rPr>
  </w:style>
  <w:style w:type="character" w:customStyle="1" w:styleId="ti2">
    <w:name w:val="ti2"/>
    <w:uiPriority w:val="99"/>
    <w:rsid w:val="000A1063"/>
    <w:rPr>
      <w:rFonts w:cs="Times New Roman"/>
      <w:sz w:val="22"/>
      <w:szCs w:val="22"/>
    </w:rPr>
  </w:style>
  <w:style w:type="paragraph" w:customStyle="1" w:styleId="Biblio0">
    <w:name w:val="Biblio"/>
    <w:basedOn w:val="CitationHeading"/>
    <w:uiPriority w:val="99"/>
    <w:rsid w:val="000A1063"/>
    <w:pPr>
      <w:spacing w:after="240"/>
      <w:ind w:left="720" w:hanging="720"/>
    </w:pPr>
    <w:rPr>
      <w:b w:val="0"/>
    </w:rPr>
  </w:style>
  <w:style w:type="character" w:customStyle="1" w:styleId="CharChar25">
    <w:name w:val="Char Char25"/>
    <w:uiPriority w:val="99"/>
    <w:locked/>
    <w:rsid w:val="000A1063"/>
    <w:rPr>
      <w:rFonts w:ascii="Arial" w:hAnsi="Arial" w:cs="Times New Roman"/>
      <w:b/>
      <w:sz w:val="32"/>
      <w:lang w:val="en-US" w:eastAsia="en-US" w:bidi="ar-SA"/>
    </w:rPr>
  </w:style>
  <w:style w:type="paragraph" w:customStyle="1" w:styleId="Frontmatter2">
    <w:name w:val="Frontmatter 2"/>
    <w:basedOn w:val="Heading2"/>
    <w:uiPriority w:val="99"/>
    <w:rsid w:val="000A1063"/>
    <w:pPr>
      <w:keepLines w:val="0"/>
      <w:spacing w:before="240" w:after="240"/>
    </w:pPr>
    <w:rPr>
      <w:rFonts w:ascii="Arial" w:eastAsia="Times New Roman" w:hAnsi="Arial" w:cs="Times New Roman"/>
      <w:b/>
      <w:color w:val="000000"/>
      <w:sz w:val="28"/>
      <w:szCs w:val="20"/>
    </w:rPr>
  </w:style>
  <w:style w:type="paragraph" w:customStyle="1" w:styleId="Bullettext">
    <w:name w:val="Bullet text"/>
    <w:basedOn w:val="Normal"/>
    <w:uiPriority w:val="99"/>
    <w:rsid w:val="000A1063"/>
    <w:pPr>
      <w:tabs>
        <w:tab w:val="num" w:pos="360"/>
      </w:tabs>
      <w:ind w:left="720" w:hanging="360"/>
    </w:pPr>
    <w:rPr>
      <w:rFonts w:ascii="Arial" w:hAnsi="Arial"/>
      <w:szCs w:val="24"/>
    </w:rPr>
  </w:style>
  <w:style w:type="paragraph" w:customStyle="1" w:styleId="textbullets">
    <w:name w:val="text bullets"/>
    <w:basedOn w:val="Bullettext"/>
    <w:uiPriority w:val="99"/>
    <w:rsid w:val="000A1063"/>
    <w:pPr>
      <w:tabs>
        <w:tab w:val="clear" w:pos="360"/>
        <w:tab w:val="num" w:pos="258"/>
      </w:tabs>
      <w:ind w:left="258" w:hanging="270"/>
    </w:pPr>
  </w:style>
  <w:style w:type="paragraph" w:customStyle="1" w:styleId="textbullets2">
    <w:name w:val="text bullets 2"/>
    <w:basedOn w:val="Normal"/>
    <w:uiPriority w:val="99"/>
    <w:rsid w:val="000A1063"/>
    <w:pPr>
      <w:widowControl w:val="0"/>
      <w:tabs>
        <w:tab w:val="num" w:pos="720"/>
      </w:tabs>
      <w:spacing w:before="120"/>
      <w:ind w:left="720" w:hanging="36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0A1063"/>
    <w:pPr>
      <w:widowControl w:val="0"/>
      <w:numPr>
        <w:ilvl w:val="1"/>
        <w:numId w:val="12"/>
      </w:numPr>
      <w:tabs>
        <w:tab w:val="clear" w:pos="1440"/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0A106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0A1063"/>
    <w:pPr>
      <w:numPr>
        <w:ilvl w:val="0"/>
        <w:numId w:val="0"/>
      </w:numPr>
      <w:ind w:left="720" w:firstLine="360"/>
    </w:pPr>
  </w:style>
  <w:style w:type="paragraph" w:customStyle="1" w:styleId="textflushleft">
    <w:name w:val="text flush left"/>
    <w:basedOn w:val="Normal"/>
    <w:uiPriority w:val="99"/>
    <w:rsid w:val="000A1063"/>
    <w:rPr>
      <w:rFonts w:ascii="Arial" w:hAnsi="Arial"/>
      <w:szCs w:val="24"/>
    </w:rPr>
  </w:style>
  <w:style w:type="paragraph" w:customStyle="1" w:styleId="Bodytextindented">
    <w:name w:val="Body text indented"/>
    <w:basedOn w:val="BodyText"/>
    <w:uiPriority w:val="99"/>
    <w:rsid w:val="000A1063"/>
    <w:pPr>
      <w:spacing w:before="120"/>
      <w:ind w:left="720" w:right="720"/>
    </w:pPr>
    <w:rPr>
      <w:rFonts w:ascii="Times New Roman" w:hAnsi="Times New Roman" w:cs="Arial"/>
      <w:szCs w:val="24"/>
    </w:rPr>
  </w:style>
  <w:style w:type="paragraph" w:customStyle="1" w:styleId="bullets-2ndlevel">
    <w:name w:val="bullets-2nd level"/>
    <w:uiPriority w:val="99"/>
    <w:rsid w:val="000A1063"/>
    <w:pPr>
      <w:numPr>
        <w:numId w:val="13"/>
      </w:num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Title-continued">
    <w:name w:val="Table Title - continued"/>
    <w:basedOn w:val="TableTitle0"/>
    <w:uiPriority w:val="99"/>
    <w:rsid w:val="000A1063"/>
    <w:pPr>
      <w:spacing w:after="120"/>
      <w:ind w:left="0" w:firstLine="0"/>
    </w:pPr>
    <w:rPr>
      <w:rFonts w:ascii="Arial Bold" w:hAnsi="Arial Bold"/>
      <w:snapToGrid/>
      <w:sz w:val="18"/>
      <w:szCs w:val="18"/>
    </w:rPr>
  </w:style>
  <w:style w:type="paragraph" w:customStyle="1" w:styleId="EPCLevel2heading">
    <w:name w:val="EPC Level 2 heading"/>
    <w:basedOn w:val="EPCChapterHead"/>
    <w:link w:val="EPCLevel2headingChar"/>
    <w:autoRedefine/>
    <w:uiPriority w:val="99"/>
    <w:rsid w:val="000A1063"/>
    <w:pPr>
      <w:keepNext w:val="0"/>
      <w:spacing w:before="0" w:after="0"/>
      <w:outlineLvl w:val="9"/>
    </w:pPr>
    <w:rPr>
      <w:rFonts w:cs="Arial"/>
      <w:sz w:val="28"/>
      <w:szCs w:val="22"/>
    </w:rPr>
  </w:style>
  <w:style w:type="character" w:customStyle="1" w:styleId="EPCLevel2headingChar">
    <w:name w:val="EPC Level 2 heading Char"/>
    <w:link w:val="EPCLevel2heading"/>
    <w:uiPriority w:val="99"/>
    <w:locked/>
    <w:rsid w:val="000A1063"/>
    <w:rPr>
      <w:rFonts w:ascii="Arial" w:eastAsia="Times" w:hAnsi="Arial" w:cs="Arial"/>
      <w:b/>
      <w:sz w:val="28"/>
    </w:rPr>
  </w:style>
  <w:style w:type="paragraph" w:customStyle="1" w:styleId="EPClevel1heading">
    <w:name w:val="EPC level 1 heading"/>
    <w:basedOn w:val="EPCChapterHead"/>
    <w:link w:val="EPClevel1headingChar"/>
    <w:autoRedefine/>
    <w:uiPriority w:val="99"/>
    <w:rsid w:val="000A1063"/>
    <w:pPr>
      <w:keepNext w:val="0"/>
      <w:spacing w:before="0" w:after="0"/>
      <w:outlineLvl w:val="9"/>
    </w:pPr>
    <w:rPr>
      <w:rFonts w:ascii="Times New Roman" w:hAnsi="Times New Roman"/>
      <w:bCs/>
      <w:sz w:val="28"/>
      <w:szCs w:val="28"/>
    </w:rPr>
  </w:style>
  <w:style w:type="character" w:customStyle="1" w:styleId="EPClevel1headingChar">
    <w:name w:val="EPC level 1 heading Char"/>
    <w:link w:val="EPClevel1heading"/>
    <w:uiPriority w:val="99"/>
    <w:locked/>
    <w:rsid w:val="000A1063"/>
    <w:rPr>
      <w:rFonts w:ascii="Times New Roman" w:eastAsia="Times" w:hAnsi="Times New Roman"/>
      <w:b/>
      <w:bCs/>
      <w:sz w:val="28"/>
      <w:szCs w:val="28"/>
    </w:rPr>
  </w:style>
  <w:style w:type="paragraph" w:customStyle="1" w:styleId="EPCLevel3head">
    <w:name w:val="EPC Level 3 head"/>
    <w:basedOn w:val="NoSpacing"/>
    <w:link w:val="EPCLevel3headChar"/>
    <w:autoRedefine/>
    <w:uiPriority w:val="99"/>
    <w:rsid w:val="000A1063"/>
    <w:rPr>
      <w:rFonts w:ascii="Calibri" w:hAnsi="Calibri"/>
      <w:b/>
      <w:szCs w:val="24"/>
    </w:rPr>
  </w:style>
  <w:style w:type="character" w:customStyle="1" w:styleId="EPCLevel3headChar">
    <w:name w:val="EPC Level 3 head Char"/>
    <w:link w:val="EPCLevel3head"/>
    <w:uiPriority w:val="99"/>
    <w:locked/>
    <w:rsid w:val="000A1063"/>
    <w:rPr>
      <w:rFonts w:ascii="Calibri" w:eastAsia="Times New Roman" w:hAnsi="Calibri" w:cs="Times New Roman"/>
      <w:b/>
      <w:sz w:val="24"/>
      <w:szCs w:val="24"/>
    </w:rPr>
  </w:style>
  <w:style w:type="paragraph" w:customStyle="1" w:styleId="EPCChapterhead0">
    <w:name w:val="EPC Chapter head"/>
    <w:basedOn w:val="Normal"/>
    <w:uiPriority w:val="99"/>
    <w:rsid w:val="000A1063"/>
    <w:rPr>
      <w:rFonts w:ascii="Arial" w:hAnsi="Arial"/>
      <w:b/>
      <w:sz w:val="36"/>
      <w:szCs w:val="32"/>
    </w:rPr>
  </w:style>
  <w:style w:type="paragraph" w:customStyle="1" w:styleId="EPCHeadinglevel2">
    <w:name w:val="EPC Heading level 2"/>
    <w:basedOn w:val="Heading1"/>
    <w:link w:val="EPCHeadinglevel2Char"/>
    <w:autoRedefine/>
    <w:uiPriority w:val="99"/>
    <w:rsid w:val="000A1063"/>
    <w:rPr>
      <w:rFonts w:cs="Arial"/>
      <w:bCs w:val="0"/>
      <w:sz w:val="28"/>
      <w:szCs w:val="28"/>
    </w:rPr>
  </w:style>
  <w:style w:type="character" w:customStyle="1" w:styleId="EPCHeadinglevel2Char">
    <w:name w:val="EPC Heading level 2 Char"/>
    <w:link w:val="EPCHeadinglevel2"/>
    <w:uiPriority w:val="99"/>
    <w:locked/>
    <w:rsid w:val="000A1063"/>
    <w:rPr>
      <w:rFonts w:ascii="Cambria" w:eastAsia="Times New Roman" w:hAnsi="Cambria" w:cs="Arial"/>
      <w:b/>
      <w:kern w:val="32"/>
      <w:sz w:val="28"/>
      <w:szCs w:val="28"/>
    </w:rPr>
  </w:style>
  <w:style w:type="character" w:styleId="EndnoteReference">
    <w:name w:val="endnote reference"/>
    <w:uiPriority w:val="99"/>
    <w:rsid w:val="000A1063"/>
    <w:rPr>
      <w:rFonts w:cs="Times New Roman"/>
      <w:vertAlign w:val="superscript"/>
    </w:rPr>
  </w:style>
  <w:style w:type="character" w:customStyle="1" w:styleId="CharCharChar11">
    <w:name w:val="Char Char Char11"/>
    <w:uiPriority w:val="99"/>
    <w:rsid w:val="000A1063"/>
    <w:rPr>
      <w:rFonts w:eastAsia="Times"/>
      <w:i/>
      <w:noProof/>
      <w:sz w:val="24"/>
      <w:szCs w:val="28"/>
      <w:lang w:val="en-US" w:eastAsia="en-US" w:bidi="ar-SA"/>
    </w:rPr>
  </w:style>
  <w:style w:type="paragraph" w:customStyle="1" w:styleId="KQstem">
    <w:name w:val="KQ stem"/>
    <w:basedOn w:val="Normal"/>
    <w:link w:val="KQstemChar"/>
    <w:rsid w:val="000A1063"/>
    <w:pPr>
      <w:shd w:val="clear" w:color="auto" w:fill="FFFFFF"/>
      <w:spacing w:after="206" w:line="360" w:lineRule="atLeast"/>
      <w:ind w:left="360" w:hanging="360"/>
    </w:pPr>
    <w:rPr>
      <w:rFonts w:ascii="Arial" w:eastAsia="Cambria" w:hAnsi="Arial"/>
      <w:sz w:val="19"/>
    </w:rPr>
  </w:style>
  <w:style w:type="character" w:customStyle="1" w:styleId="KQstemChar">
    <w:name w:val="KQ stem Char"/>
    <w:link w:val="KQstem"/>
    <w:locked/>
    <w:rsid w:val="000A1063"/>
    <w:rPr>
      <w:rFonts w:ascii="Arial" w:eastAsia="Cambria" w:hAnsi="Arial" w:cs="Times New Roman"/>
      <w:sz w:val="19"/>
      <w:szCs w:val="20"/>
      <w:shd w:val="clear" w:color="auto" w:fill="FFFFFF"/>
    </w:rPr>
  </w:style>
  <w:style w:type="paragraph" w:customStyle="1" w:styleId="TableNoteAbbreviations">
    <w:name w:val="TableNoteAbbreviations"/>
    <w:basedOn w:val="TableNote"/>
    <w:uiPriority w:val="99"/>
    <w:qFormat/>
    <w:rsid w:val="000A1063"/>
  </w:style>
  <w:style w:type="paragraph" w:customStyle="1" w:styleId="AppTableTitlecontinued">
    <w:name w:val="AppTableTitle(continued)"/>
    <w:basedOn w:val="AppTableTitle"/>
    <w:uiPriority w:val="99"/>
    <w:qFormat/>
    <w:rsid w:val="000A1063"/>
  </w:style>
  <w:style w:type="table" w:customStyle="1" w:styleId="EPCTable">
    <w:name w:val="EPC Table"/>
    <w:basedOn w:val="TableNormal"/>
    <w:rsid w:val="000A1063"/>
    <w:pPr>
      <w:spacing w:after="0" w:line="240" w:lineRule="auto"/>
    </w:pPr>
    <w:rPr>
      <w:rFonts w:ascii="Arial" w:eastAsia="Times New Roman" w:hAnsi="Arial" w:cs="Times New Roman"/>
      <w:sz w:val="18"/>
      <w:szCs w:val="20"/>
    </w:rPr>
    <w:tblPr>
      <w:tblStyleRowBandSize w:val="1"/>
      <w:tblBorders>
        <w:insideH w:val="single" w:sz="8" w:space="0" w:color="auto"/>
      </w:tblBorders>
      <w:tblCellMar>
        <w:left w:w="43" w:type="dxa"/>
        <w:right w:w="43" w:type="dxa"/>
      </w:tblCellMar>
    </w:tblPr>
    <w:tblStylePr w:type="firstRow">
      <w:pPr>
        <w:jc w:val="left"/>
      </w:pPr>
      <w:rPr>
        <w:rFonts w:ascii="DengXian" w:hAnsi="DengXian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Textindent">
    <w:name w:val="Table Text indent"/>
    <w:basedOn w:val="TableText"/>
    <w:uiPriority w:val="99"/>
    <w:qFormat/>
    <w:rsid w:val="000A1063"/>
    <w:pPr>
      <w:ind w:left="341" w:hanging="360"/>
    </w:pPr>
    <w:rPr>
      <w:noProof/>
    </w:rPr>
  </w:style>
  <w:style w:type="paragraph" w:customStyle="1" w:styleId="Tabletextindent0">
    <w:name w:val="Table text indent"/>
    <w:basedOn w:val="TableText"/>
    <w:uiPriority w:val="99"/>
    <w:qFormat/>
    <w:rsid w:val="000A1063"/>
    <w:pPr>
      <w:ind w:left="187" w:hanging="187"/>
    </w:pPr>
    <w:rPr>
      <w:rFonts w:cs="Arial"/>
      <w:noProof/>
    </w:rPr>
  </w:style>
  <w:style w:type="paragraph" w:customStyle="1" w:styleId="TableText-paraspaceindent">
    <w:name w:val="Table Text - para space indent"/>
    <w:basedOn w:val="TableText-paraspace"/>
    <w:uiPriority w:val="99"/>
    <w:qFormat/>
    <w:rsid w:val="000A1063"/>
    <w:pPr>
      <w:framePr w:hSpace="180" w:wrap="around" w:vAnchor="text" w:hAnchor="text" w:x="108" w:y="1"/>
      <w:ind w:left="302" w:hanging="302"/>
      <w:suppressOverlap/>
    </w:pPr>
    <w:rPr>
      <w:rFonts w:eastAsia="Times New Roman" w:cs="Times New Roman"/>
      <w:szCs w:val="20"/>
      <w:lang w:val="x-none" w:eastAsia="x-none"/>
    </w:rPr>
  </w:style>
  <w:style w:type="paragraph" w:customStyle="1" w:styleId="Tablebulletwithpara">
    <w:name w:val="Table bullet with para"/>
    <w:basedOn w:val="Tablebullet0"/>
    <w:uiPriority w:val="99"/>
    <w:rsid w:val="000A1063"/>
    <w:pPr>
      <w:numPr>
        <w:numId w:val="18"/>
      </w:numPr>
      <w:tabs>
        <w:tab w:val="clear" w:pos="720"/>
        <w:tab w:val="num" w:pos="187"/>
      </w:tabs>
      <w:spacing w:before="120"/>
      <w:ind w:left="1080" w:hanging="360"/>
    </w:pPr>
    <w:rPr>
      <w:rFonts w:cs="Arial"/>
      <w:color w:val="000000"/>
      <w:szCs w:val="18"/>
    </w:rPr>
  </w:style>
  <w:style w:type="table" w:customStyle="1" w:styleId="PlainTable12">
    <w:name w:val="Plain Table 12"/>
    <w:basedOn w:val="TableNormal"/>
    <w:uiPriority w:val="41"/>
    <w:rsid w:val="005443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2">
    <w:name w:val="Plain Table 42"/>
    <w:basedOn w:val="TableNormal"/>
    <w:uiPriority w:val="44"/>
    <w:rsid w:val="005443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0DE5"/>
    <w:rPr>
      <w:color w:val="808080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50DE5"/>
  </w:style>
  <w:style w:type="paragraph" w:styleId="BodyText2">
    <w:name w:val="Body Text 2"/>
    <w:basedOn w:val="Normal"/>
    <w:link w:val="BodyText2Char"/>
    <w:uiPriority w:val="99"/>
    <w:semiHidden/>
    <w:unhideWhenUsed/>
    <w:rsid w:val="00850D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0DE5"/>
    <w:rPr>
      <w:rFonts w:ascii="Times" w:eastAsia="Times New Roman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0DE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0DE5"/>
    <w:rPr>
      <w:rFonts w:ascii="Times" w:eastAsia="Times New Roman" w:hAnsi="Times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850DE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50DE5"/>
    <w:rPr>
      <w:rFonts w:ascii="Times" w:eastAsia="Times New Roman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0DE5"/>
  </w:style>
  <w:style w:type="character" w:customStyle="1" w:styleId="DateChar">
    <w:name w:val="Date Char"/>
    <w:basedOn w:val="DefaultParagraphFont"/>
    <w:link w:val="Date"/>
    <w:uiPriority w:val="99"/>
    <w:semiHidden/>
    <w:rsid w:val="00850DE5"/>
    <w:rPr>
      <w:rFonts w:ascii="Times" w:eastAsia="Times New Roman" w:hAnsi="Times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0DE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0DE5"/>
    <w:rPr>
      <w:rFonts w:ascii="Segoe UI" w:eastAsia="Times New Roman" w:hAnsi="Segoe UI" w:cs="Segoe UI"/>
      <w:sz w:val="16"/>
      <w:szCs w:val="16"/>
    </w:rPr>
  </w:style>
  <w:style w:type="paragraph" w:styleId="EnvelopeAddress">
    <w:name w:val="envelope address"/>
    <w:basedOn w:val="Normal"/>
    <w:uiPriority w:val="99"/>
    <w:semiHidden/>
    <w:unhideWhenUsed/>
    <w:rsid w:val="003A0D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50DE5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50DE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50DE5"/>
    <w:rPr>
      <w:rFonts w:ascii="Times" w:eastAsia="Times New Roman" w:hAnsi="Times" w:cs="Times New Roman"/>
      <w:i/>
      <w:iCs/>
      <w:sz w:val="24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50DE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50DE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50DE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50DE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50DE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50DE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50DE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50DE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50DE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50DE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D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DE5"/>
    <w:rPr>
      <w:rFonts w:ascii="Times" w:eastAsia="Times New Roman" w:hAnsi="Times" w:cs="Times New Roman"/>
      <w:i/>
      <w:iCs/>
      <w:color w:val="4472C4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850DE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50DE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50DE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50DE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50DE5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3A0D56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A0D56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A0D56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50DE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50DE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50DE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50DE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50DE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A0D56"/>
    <w:pPr>
      <w:numPr>
        <w:numId w:val="2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A0D56"/>
    <w:pPr>
      <w:numPr>
        <w:numId w:val="2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A0D56"/>
    <w:pPr>
      <w:numPr>
        <w:numId w:val="2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A0D56"/>
    <w:pPr>
      <w:numPr>
        <w:numId w:val="2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A0D56"/>
    <w:pPr>
      <w:numPr>
        <w:numId w:val="2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50D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50DE5"/>
    <w:rPr>
      <w:rFonts w:ascii="Consolas" w:eastAsia="Times New Roman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50D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50DE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850DE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50DE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0DE5"/>
    <w:rPr>
      <w:rFonts w:ascii="Times" w:eastAsia="Times New Roman" w:hAnsi="Times" w:cs="Times New Roman"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50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DE5"/>
    <w:rPr>
      <w:rFonts w:ascii="Times" w:eastAsia="Times New Roman" w:hAnsi="Times" w:cs="Times New Roman"/>
      <w:i/>
      <w:iCs/>
      <w:color w:val="404040" w:themeColor="text1" w:themeTint="BF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50DE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50DE5"/>
    <w:rPr>
      <w:rFonts w:ascii="Times" w:eastAsia="Times New Roman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50DE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50DE5"/>
    <w:rPr>
      <w:rFonts w:ascii="Times" w:eastAsia="Times New Roman" w:hAnsi="Times" w:cs="Times New Roman"/>
      <w:sz w:val="24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50DE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850DE5"/>
  </w:style>
  <w:style w:type="paragraph" w:styleId="TOC6">
    <w:name w:val="toc 6"/>
    <w:basedOn w:val="Normal"/>
    <w:next w:val="Normal"/>
    <w:autoRedefine/>
    <w:uiPriority w:val="39"/>
    <w:semiHidden/>
    <w:unhideWhenUsed/>
    <w:rsid w:val="00850DE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50DE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50DE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50DE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E5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customStyle="1" w:styleId="TableBoldParaSpace">
    <w:name w:val="TableBoldParaSpace"/>
    <w:uiPriority w:val="99"/>
    <w:qFormat/>
    <w:rsid w:val="000A1357"/>
    <w:pPr>
      <w:spacing w:before="120" w:after="0" w:line="240" w:lineRule="auto"/>
    </w:pPr>
    <w:rPr>
      <w:rFonts w:ascii="Arial" w:eastAsia="Times New Roman" w:hAnsi="Arial" w:cs="Arial"/>
      <w:b/>
      <w:bCs/>
      <w:sz w:val="18"/>
      <w:szCs w:val="20"/>
    </w:rPr>
  </w:style>
  <w:style w:type="paragraph" w:customStyle="1" w:styleId="TableText-paraspace-Underline">
    <w:name w:val="Table Text - para space-Underline"/>
    <w:basedOn w:val="TableText-paraspace"/>
    <w:uiPriority w:val="99"/>
    <w:qFormat/>
    <w:rsid w:val="000A1357"/>
    <w:rPr>
      <w:u w:val="single"/>
    </w:rPr>
  </w:style>
  <w:style w:type="paragraph" w:customStyle="1" w:styleId="TableTextBoldUnder">
    <w:name w:val="Table Text Bold Under"/>
    <w:basedOn w:val="TableTextBold0"/>
    <w:uiPriority w:val="99"/>
    <w:qFormat/>
    <w:rsid w:val="000A1357"/>
    <w:rPr>
      <w:u w:val="single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4C16D6"/>
    <w:rPr>
      <w:color w:val="808080"/>
      <w:shd w:val="clear" w:color="auto" w:fill="E6E6E6"/>
    </w:rPr>
  </w:style>
  <w:style w:type="paragraph" w:customStyle="1" w:styleId="AppFigureTitle">
    <w:name w:val="AppFigureTitle"/>
    <w:basedOn w:val="AppTableTitle"/>
    <w:uiPriority w:val="99"/>
    <w:qFormat/>
    <w:rsid w:val="00286EAC"/>
  </w:style>
  <w:style w:type="character" w:customStyle="1" w:styleId="Level1HeadingChar">
    <w:name w:val="Level1Heading Char"/>
    <w:link w:val="Level1Heading"/>
    <w:rsid w:val="0026353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bullet1-blank">
    <w:name w:val="bullet1-blank"/>
    <w:basedOn w:val="Normal"/>
    <w:uiPriority w:val="99"/>
    <w:qFormat/>
    <w:rsid w:val="0026353F"/>
    <w:pPr>
      <w:ind w:left="720" w:hanging="360"/>
    </w:pPr>
    <w:rPr>
      <w:rFonts w:ascii="Times New Roman" w:eastAsia="Calibri" w:hAnsi="Times New Roman"/>
      <w:szCs w:val="24"/>
    </w:rPr>
  </w:style>
  <w:style w:type="paragraph" w:customStyle="1" w:styleId="kqstem0">
    <w:name w:val="kqstem"/>
    <w:basedOn w:val="ParagraphIndent"/>
    <w:uiPriority w:val="99"/>
    <w:rsid w:val="0026353F"/>
    <w:pPr>
      <w:spacing w:after="120"/>
      <w:ind w:left="720" w:firstLine="0"/>
      <w:contextualSpacing/>
    </w:pPr>
  </w:style>
  <w:style w:type="paragraph" w:customStyle="1" w:styleId="exhibitsource0">
    <w:name w:val="exhibitsource"/>
    <w:basedOn w:val="Normal"/>
    <w:uiPriority w:val="99"/>
    <w:qFormat/>
    <w:rsid w:val="0026353F"/>
    <w:pPr>
      <w:keepNext/>
      <w:spacing w:after="120"/>
    </w:pPr>
    <w:rPr>
      <w:rFonts w:ascii="Arial" w:hAnsi="Arial"/>
      <w:bCs/>
      <w:sz w:val="18"/>
    </w:rPr>
  </w:style>
  <w:style w:type="paragraph" w:customStyle="1" w:styleId="TableHeader">
    <w:name w:val="Table Header"/>
    <w:basedOn w:val="Tabletext1"/>
    <w:uiPriority w:val="99"/>
    <w:qFormat/>
    <w:rsid w:val="0026353F"/>
    <w:pPr>
      <w:spacing w:before="60" w:after="60" w:line="259" w:lineRule="auto"/>
    </w:pPr>
    <w:rPr>
      <w:rFonts w:eastAsiaTheme="minorHAnsi"/>
      <w:b/>
      <w:szCs w:val="18"/>
    </w:rPr>
  </w:style>
  <w:style w:type="paragraph" w:customStyle="1" w:styleId="tabletitle1">
    <w:name w:val="tabletitle"/>
    <w:basedOn w:val="Normal"/>
    <w:uiPriority w:val="99"/>
    <w:rsid w:val="0026353F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bullet2-blank">
    <w:name w:val="bullet2-blank"/>
    <w:basedOn w:val="Normal"/>
    <w:uiPriority w:val="99"/>
    <w:qFormat/>
    <w:rsid w:val="0026353F"/>
    <w:pPr>
      <w:suppressAutoHyphens/>
      <w:autoSpaceDN w:val="0"/>
      <w:ind w:left="1080" w:hanging="360"/>
      <w:textAlignment w:val="baseline"/>
    </w:pPr>
    <w:rPr>
      <w:rFonts w:ascii="Times New Roman" w:eastAsia="Calibri" w:hAnsi="Times New Roman"/>
      <w:szCs w:val="24"/>
    </w:rPr>
  </w:style>
  <w:style w:type="paragraph" w:customStyle="1" w:styleId="TableTitlecontinued3">
    <w:name w:val="TableTitle (continued)"/>
    <w:basedOn w:val="tabletitle1"/>
    <w:uiPriority w:val="99"/>
    <w:qFormat/>
    <w:rsid w:val="0026353F"/>
  </w:style>
  <w:style w:type="paragraph" w:customStyle="1" w:styleId="tabletext2">
    <w:name w:val="tabletext"/>
    <w:basedOn w:val="Normal"/>
    <w:uiPriority w:val="99"/>
    <w:rsid w:val="0026353F"/>
    <w:pPr>
      <w:spacing w:before="40"/>
    </w:pPr>
    <w:rPr>
      <w:rFonts w:ascii="Arial" w:hAnsi="Arial"/>
      <w:sz w:val="18"/>
      <w:szCs w:val="24"/>
    </w:rPr>
  </w:style>
  <w:style w:type="paragraph" w:customStyle="1" w:styleId="TableBulletInd">
    <w:name w:val="Table Bullet Ind"/>
    <w:basedOn w:val="Tablebullet0"/>
    <w:uiPriority w:val="99"/>
    <w:qFormat/>
    <w:rsid w:val="0026353F"/>
    <w:pPr>
      <w:tabs>
        <w:tab w:val="clear" w:pos="0"/>
      </w:tabs>
      <w:ind w:left="511" w:hanging="270"/>
    </w:pPr>
    <w:rPr>
      <w:rFonts w:eastAsia="Calibri" w:cs="Arial"/>
      <w:szCs w:val="18"/>
    </w:rPr>
  </w:style>
  <w:style w:type="paragraph" w:customStyle="1" w:styleId="TableHeaders">
    <w:name w:val="Table Headers"/>
    <w:uiPriority w:val="99"/>
    <w:qFormat/>
    <w:rsid w:val="0026353F"/>
    <w:pPr>
      <w:spacing w:before="80" w:after="8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TableBulletLM">
    <w:name w:val="TableBulletLM"/>
    <w:uiPriority w:val="99"/>
    <w:qFormat/>
    <w:rsid w:val="0026353F"/>
    <w:pPr>
      <w:ind w:left="360" w:hanging="360"/>
    </w:pPr>
    <w:rPr>
      <w:rFonts w:ascii="Arial" w:eastAsia="Calibri" w:hAnsi="Arial" w:cs="Times New Roman"/>
      <w:sz w:val="18"/>
      <w:szCs w:val="20"/>
    </w:rPr>
  </w:style>
  <w:style w:type="paragraph" w:customStyle="1" w:styleId="Text0">
    <w:name w:val="Text"/>
    <w:basedOn w:val="Normal"/>
    <w:link w:val="TextChar0"/>
    <w:uiPriority w:val="99"/>
    <w:rsid w:val="0026353F"/>
    <w:pPr>
      <w:shd w:val="clear" w:color="auto" w:fill="FFFFFF"/>
      <w:spacing w:before="60" w:after="120"/>
    </w:pPr>
    <w:rPr>
      <w:rFonts w:ascii="Times New Roman" w:hAnsi="Times New Roman"/>
      <w:szCs w:val="24"/>
    </w:rPr>
  </w:style>
  <w:style w:type="character" w:customStyle="1" w:styleId="TextChar0">
    <w:name w:val="Text Char"/>
    <w:basedOn w:val="DefaultParagraphFont"/>
    <w:link w:val="Text0"/>
    <w:uiPriority w:val="99"/>
    <w:locked/>
    <w:rsid w:val="0026353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abletitle2">
    <w:name w:val="Table title"/>
    <w:basedOn w:val="text"/>
    <w:uiPriority w:val="99"/>
    <w:qFormat/>
    <w:rsid w:val="0026353F"/>
    <w:pPr>
      <w:keepNext/>
      <w:shd w:val="clear" w:color="auto" w:fill="FFFFFF"/>
      <w:spacing w:before="60" w:after="120"/>
    </w:pPr>
    <w:rPr>
      <w:rFonts w:ascii="Arial" w:eastAsia="Times New Roman" w:hAnsi="Arial"/>
      <w:b/>
      <w:sz w:val="22"/>
      <w:szCs w:val="24"/>
    </w:rPr>
  </w:style>
  <w:style w:type="paragraph" w:customStyle="1" w:styleId="tablenote0">
    <w:name w:val="tablenote"/>
    <w:basedOn w:val="Normal"/>
    <w:uiPriority w:val="99"/>
    <w:qFormat/>
    <w:rsid w:val="0026353F"/>
    <w:pPr>
      <w:spacing w:after="120"/>
      <w:contextualSpacing/>
    </w:pPr>
    <w:rPr>
      <w:rFonts w:ascii="Times New Roman" w:eastAsia="Calibri" w:hAnsi="Times New Roman" w:cs="Arial"/>
      <w:bCs/>
      <w:sz w:val="18"/>
      <w:szCs w:val="22"/>
    </w:rPr>
  </w:style>
  <w:style w:type="paragraph" w:customStyle="1" w:styleId="Tabletitlecontinued4">
    <w:name w:val="Table title continued"/>
    <w:basedOn w:val="Tabletitle2"/>
    <w:uiPriority w:val="99"/>
    <w:qFormat/>
    <w:rsid w:val="0026353F"/>
    <w:rPr>
      <w:rFonts w:eastAsia="Times"/>
      <w:snapToGrid w:val="0"/>
      <w:sz w:val="20"/>
    </w:rPr>
  </w:style>
  <w:style w:type="paragraph" w:customStyle="1" w:styleId="Figuretitle1">
    <w:name w:val="Figure title"/>
    <w:basedOn w:val="FigureTitle"/>
    <w:uiPriority w:val="99"/>
    <w:qFormat/>
    <w:rsid w:val="0026353F"/>
    <w:rPr>
      <w:szCs w:val="20"/>
    </w:rPr>
  </w:style>
  <w:style w:type="paragraph" w:customStyle="1" w:styleId="HeadingA-subparagraph">
    <w:name w:val="HeadingA-subparagraph"/>
    <w:basedOn w:val="text-subbullet3"/>
    <w:uiPriority w:val="99"/>
    <w:qFormat/>
    <w:rsid w:val="0026353F"/>
    <w:pPr>
      <w:keepLines/>
      <w:spacing w:before="120" w:after="120"/>
      <w:ind w:left="1080" w:firstLine="0"/>
    </w:pPr>
    <w:rPr>
      <w:rFonts w:ascii="Times New Roman" w:hAnsi="Times New Roman"/>
    </w:rPr>
  </w:style>
  <w:style w:type="character" w:customStyle="1" w:styleId="Mention1">
    <w:name w:val="Mention1"/>
    <w:basedOn w:val="DefaultParagraphFont"/>
    <w:uiPriority w:val="99"/>
    <w:semiHidden/>
    <w:unhideWhenUsed/>
    <w:rsid w:val="0026353F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26353F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6353F"/>
    <w:rPr>
      <w:color w:val="2B579A"/>
      <w:shd w:val="clear" w:color="auto" w:fill="E6E6E6"/>
    </w:rPr>
  </w:style>
  <w:style w:type="paragraph" w:customStyle="1" w:styleId="BodyText0">
    <w:name w:val="BodyText"/>
    <w:basedOn w:val="Normal"/>
    <w:link w:val="BodyTextChar0"/>
    <w:rsid w:val="0026353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rsid w:val="0026353F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1Char">
    <w:name w:val="Style1 Char"/>
    <w:link w:val="Style1"/>
    <w:locked/>
    <w:rsid w:val="0026353F"/>
    <w:rPr>
      <w:rFonts w:ascii="Arial" w:eastAsia="Times New Roman" w:hAnsi="Arial" w:cs="Arial"/>
      <w:b/>
      <w:sz w:val="32"/>
      <w:szCs w:val="32"/>
    </w:rPr>
  </w:style>
  <w:style w:type="paragraph" w:customStyle="1" w:styleId="BulletBlank0">
    <w:name w:val="BulletBlank"/>
    <w:basedOn w:val="Bullet1"/>
    <w:uiPriority w:val="99"/>
    <w:qFormat/>
    <w:rsid w:val="0026353F"/>
    <w:pPr>
      <w:numPr>
        <w:numId w:val="0"/>
      </w:numPr>
      <w:ind w:left="720" w:hanging="360"/>
    </w:pPr>
    <w:rPr>
      <w:shd w:val="clear" w:color="auto" w:fill="FFFFFF"/>
    </w:rPr>
  </w:style>
  <w:style w:type="paragraph" w:customStyle="1" w:styleId="TableTitlecontinued5">
    <w:name w:val="TableTitle(continued)"/>
    <w:basedOn w:val="TableTitle"/>
    <w:uiPriority w:val="99"/>
    <w:qFormat/>
    <w:rsid w:val="0026353F"/>
    <w:rPr>
      <w:sz w:val="22"/>
    </w:rPr>
  </w:style>
  <w:style w:type="paragraph" w:customStyle="1" w:styleId="kqstem-sub1">
    <w:name w:val="kqstem-sub1"/>
    <w:basedOn w:val="Normal"/>
    <w:uiPriority w:val="99"/>
    <w:rsid w:val="0026353F"/>
    <w:pPr>
      <w:shd w:val="clear" w:color="auto" w:fill="FFFFFF"/>
      <w:tabs>
        <w:tab w:val="num" w:pos="720"/>
      </w:tabs>
      <w:spacing w:before="120" w:after="200" w:line="276" w:lineRule="auto"/>
      <w:ind w:left="720" w:hanging="360"/>
    </w:pPr>
    <w:rPr>
      <w:rFonts w:ascii="Arial" w:eastAsia="Calibri" w:hAnsi="Arial" w:cs="Arial"/>
      <w:sz w:val="19"/>
      <w:szCs w:val="19"/>
    </w:rPr>
  </w:style>
  <w:style w:type="character" w:customStyle="1" w:styleId="DocumentMapChar1">
    <w:name w:val="Document Map Char1"/>
    <w:basedOn w:val="DefaultParagraphFont"/>
    <w:uiPriority w:val="99"/>
    <w:semiHidden/>
    <w:rsid w:val="0026353F"/>
    <w:rPr>
      <w:rFonts w:ascii="Segoe UI" w:eastAsia="Times New Roman" w:hAnsi="Segoe UI" w:cs="Segoe UI"/>
      <w:sz w:val="16"/>
      <w:szCs w:val="16"/>
    </w:rPr>
  </w:style>
  <w:style w:type="paragraph" w:customStyle="1" w:styleId="text-bullets4">
    <w:name w:val="text - bullets 4"/>
    <w:basedOn w:val="text-bullets3"/>
    <w:uiPriority w:val="99"/>
    <w:qFormat/>
    <w:rsid w:val="0026353F"/>
    <w:pPr>
      <w:keepLines/>
      <w:numPr>
        <w:ilvl w:val="0"/>
        <w:numId w:val="27"/>
      </w:numPr>
      <w:ind w:left="1440"/>
    </w:pPr>
    <w:rPr>
      <w:rFonts w:ascii="Times New Roman" w:hAnsi="Times New Roman"/>
    </w:rPr>
  </w:style>
  <w:style w:type="paragraph" w:customStyle="1" w:styleId="StructuredAbstractText">
    <w:name w:val="StructuredAbstractText"/>
    <w:basedOn w:val="Normal"/>
    <w:uiPriority w:val="99"/>
    <w:qFormat/>
    <w:rsid w:val="0026353F"/>
    <w:pPr>
      <w:spacing w:after="120"/>
    </w:pPr>
    <w:rPr>
      <w:szCs w:val="24"/>
    </w:rPr>
  </w:style>
  <w:style w:type="character" w:customStyle="1" w:styleId="st">
    <w:name w:val="st"/>
    <w:basedOn w:val="DefaultParagraphFont"/>
    <w:rsid w:val="0026353F"/>
  </w:style>
  <w:style w:type="character" w:customStyle="1" w:styleId="AppTableTitleChar">
    <w:name w:val="AppTableTitle Char"/>
    <w:link w:val="AppTableTitle"/>
    <w:locked/>
    <w:rsid w:val="0026353F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apple-converted-space">
    <w:name w:val="apple-converted-space"/>
    <w:basedOn w:val="DefaultParagraphFont"/>
    <w:rsid w:val="0026353F"/>
  </w:style>
  <w:style w:type="character" w:customStyle="1" w:styleId="thes-list-main">
    <w:name w:val="thes-list-main"/>
    <w:basedOn w:val="DefaultParagraphFont"/>
    <w:rsid w:val="0026353F"/>
  </w:style>
  <w:style w:type="paragraph" w:customStyle="1" w:styleId="Apptabletitle0">
    <w:name w:val="Apptabletitle"/>
    <w:basedOn w:val="tabletitle1"/>
    <w:uiPriority w:val="99"/>
    <w:qFormat/>
    <w:rsid w:val="0026353F"/>
    <w:rPr>
      <w:snapToGrid w:val="0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26353F"/>
    <w:pPr>
      <w:keepNext/>
      <w:keepLines/>
      <w:spacing w:before="200"/>
      <w:outlineLvl w:val="1"/>
    </w:pPr>
    <w:rPr>
      <w:rFonts w:ascii="Arial" w:eastAsia="MS Gothic" w:hAnsi="Arial"/>
      <w:b/>
      <w:bCs/>
      <w:color w:val="000000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26353F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numbering" w:customStyle="1" w:styleId="NoList1">
    <w:name w:val="No List1"/>
    <w:next w:val="NoList"/>
    <w:uiPriority w:val="99"/>
    <w:semiHidden/>
    <w:unhideWhenUsed/>
    <w:rsid w:val="0026353F"/>
  </w:style>
  <w:style w:type="paragraph" w:customStyle="1" w:styleId="msonormal0">
    <w:name w:val="msonormal"/>
    <w:basedOn w:val="Normal"/>
    <w:uiPriority w:val="99"/>
    <w:rsid w:val="002635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GraphicTitle">
    <w:name w:val="GraphicTitle"/>
    <w:basedOn w:val="ParagraphNoIndent"/>
    <w:uiPriority w:val="99"/>
    <w:qFormat/>
    <w:rsid w:val="0026353F"/>
    <w:pPr>
      <w:keepNext/>
      <w:spacing w:before="240"/>
    </w:pPr>
    <w:rPr>
      <w:rFonts w:ascii="Arial" w:eastAsia="Calibri" w:hAnsi="Arial" w:cs="Times"/>
      <w:b/>
      <w:bCs w:val="0"/>
      <w:color w:val="000000"/>
    </w:rPr>
  </w:style>
  <w:style w:type="paragraph" w:customStyle="1" w:styleId="GraphicTitle2">
    <w:name w:val="GraphicTitle2"/>
    <w:basedOn w:val="GraphicTitle"/>
    <w:uiPriority w:val="99"/>
    <w:qFormat/>
    <w:rsid w:val="0026353F"/>
    <w:pPr>
      <w:jc w:val="center"/>
    </w:pPr>
    <w:rPr>
      <w:sz w:val="20"/>
    </w:rPr>
  </w:style>
  <w:style w:type="paragraph" w:customStyle="1" w:styleId="tabfigtitlefullpg">
    <w:name w:val="tab/fig title (full pg)"/>
    <w:basedOn w:val="Normal"/>
    <w:uiPriority w:val="99"/>
    <w:rsid w:val="0026353F"/>
    <w:pPr>
      <w:keepNext/>
      <w:keepLines/>
      <w:spacing w:before="240" w:after="120"/>
    </w:pPr>
    <w:rPr>
      <w:rFonts w:ascii="Helvetica Black" w:hAnsi="Helvetica Black"/>
      <w:sz w:val="18"/>
    </w:rPr>
  </w:style>
  <w:style w:type="paragraph" w:customStyle="1" w:styleId="References">
    <w:name w:val="References"/>
    <w:basedOn w:val="TableNote"/>
    <w:uiPriority w:val="99"/>
    <w:qFormat/>
    <w:rsid w:val="0026353F"/>
    <w:pPr>
      <w:keepLines/>
      <w:spacing w:after="0"/>
      <w:ind w:left="720" w:hanging="720"/>
    </w:pPr>
    <w:rPr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26353F"/>
    <w:rPr>
      <w:rFonts w:ascii="Segoe UI" w:eastAsia="Times New Roman" w:hAnsi="Segoe UI" w:cs="Segoe UI" w:hint="default"/>
      <w:sz w:val="18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26353F"/>
    <w:rPr>
      <w:rFonts w:ascii="Times" w:eastAsia="Times New Roman" w:hAnsi="Times" w:cs="Times New Roman" w:hint="default"/>
      <w:sz w:val="24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26353F"/>
    <w:rPr>
      <w:rFonts w:ascii="Times" w:eastAsia="Times New Roman" w:hAnsi="Times" w:cs="Times New Roman" w:hint="default"/>
      <w:sz w:val="24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6353F"/>
    <w:rPr>
      <w:rFonts w:ascii="Times" w:eastAsia="Times New Roman" w:hAnsi="Times" w:cs="Times New Roman" w:hint="default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6353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6353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6353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6353F"/>
    <w:rPr>
      <w:rFonts w:ascii="Arial" w:eastAsia="Times New Roman" w:hAnsi="Arial" w:cs="Arial"/>
      <w:vanish/>
      <w:sz w:val="16"/>
      <w:szCs w:val="16"/>
    </w:rPr>
  </w:style>
  <w:style w:type="character" w:customStyle="1" w:styleId="label">
    <w:name w:val="label"/>
    <w:basedOn w:val="DefaultParagraphFont"/>
    <w:rsid w:val="0026353F"/>
  </w:style>
  <w:style w:type="character" w:customStyle="1" w:styleId="shadow">
    <w:name w:val="shadow"/>
    <w:basedOn w:val="DefaultParagraphFont"/>
    <w:rsid w:val="0026353F"/>
  </w:style>
  <w:style w:type="character" w:customStyle="1" w:styleId="search-number">
    <w:name w:val="search-number"/>
    <w:basedOn w:val="DefaultParagraphFont"/>
    <w:rsid w:val="0026353F"/>
  </w:style>
  <w:style w:type="character" w:customStyle="1" w:styleId="nav">
    <w:name w:val="nav"/>
    <w:basedOn w:val="DefaultParagraphFont"/>
    <w:rsid w:val="0026353F"/>
  </w:style>
  <w:style w:type="character" w:customStyle="1" w:styleId="addmd">
    <w:name w:val="addmd"/>
    <w:basedOn w:val="DefaultParagraphFont"/>
    <w:rsid w:val="0026353F"/>
  </w:style>
  <w:style w:type="character" w:customStyle="1" w:styleId="citation">
    <w:name w:val="citation"/>
    <w:basedOn w:val="DefaultParagraphFont"/>
    <w:rsid w:val="0026353F"/>
  </w:style>
  <w:style w:type="table" w:customStyle="1" w:styleId="AHRQ11">
    <w:name w:val="AHRQ11"/>
    <w:basedOn w:val="TableGrid"/>
    <w:rsid w:val="00C112F5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TableGrid2">
    <w:name w:val="Table Grid2"/>
    <w:basedOn w:val="TableNormal"/>
    <w:uiPriority w:val="59"/>
    <w:rsid w:val="0026353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26353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Continued6">
    <w:name w:val="TableTitle(Continued)"/>
    <w:basedOn w:val="TableTitle"/>
    <w:uiPriority w:val="99"/>
    <w:qFormat/>
    <w:rsid w:val="0026353F"/>
  </w:style>
  <w:style w:type="paragraph" w:customStyle="1" w:styleId="Apptablenote">
    <w:name w:val="Apptablenote"/>
    <w:basedOn w:val="tablenote0"/>
    <w:uiPriority w:val="99"/>
    <w:qFormat/>
    <w:rsid w:val="0026353F"/>
    <w:pPr>
      <w:spacing w:after="200"/>
      <w:contextualSpacing w:val="0"/>
    </w:pPr>
    <w:rPr>
      <w:szCs w:val="20"/>
    </w:rPr>
  </w:style>
  <w:style w:type="paragraph" w:customStyle="1" w:styleId="AppTableNoteAbbreviations">
    <w:name w:val="AppTableNoteAbbreviations"/>
    <w:basedOn w:val="TableNoteAbbreviations"/>
    <w:uiPriority w:val="99"/>
    <w:qFormat/>
    <w:rsid w:val="0026353F"/>
    <w:pPr>
      <w:spacing w:before="120"/>
    </w:pPr>
  </w:style>
  <w:style w:type="numbering" w:customStyle="1" w:styleId="NoList2">
    <w:name w:val="No List2"/>
    <w:next w:val="NoList"/>
    <w:uiPriority w:val="99"/>
    <w:semiHidden/>
    <w:unhideWhenUsed/>
    <w:rsid w:val="0026353F"/>
  </w:style>
  <w:style w:type="numbering" w:customStyle="1" w:styleId="NoList11">
    <w:name w:val="No List11"/>
    <w:next w:val="NoList"/>
    <w:uiPriority w:val="99"/>
    <w:semiHidden/>
    <w:unhideWhenUsed/>
    <w:rsid w:val="0026353F"/>
  </w:style>
  <w:style w:type="paragraph" w:customStyle="1" w:styleId="TableBullet">
    <w:name w:val="TableBullet"/>
    <w:basedOn w:val="Normal"/>
    <w:uiPriority w:val="99"/>
    <w:qFormat/>
    <w:rsid w:val="0026353F"/>
    <w:pPr>
      <w:numPr>
        <w:numId w:val="28"/>
      </w:numPr>
      <w:contextualSpacing/>
    </w:pPr>
    <w:rPr>
      <w:rFonts w:ascii="Arial" w:hAnsi="Arial" w:cs="Arial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6353F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6353F"/>
    <w:rPr>
      <w:color w:val="808080"/>
      <w:shd w:val="clear" w:color="auto" w:fill="E6E6E6"/>
    </w:rPr>
  </w:style>
  <w:style w:type="character" w:customStyle="1" w:styleId="a-size-large">
    <w:name w:val="a-size-large"/>
    <w:basedOn w:val="DefaultParagraphFont"/>
    <w:rsid w:val="0026353F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6353F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6353F"/>
    <w:rPr>
      <w:color w:val="808080"/>
      <w:shd w:val="clear" w:color="auto" w:fill="E6E6E6"/>
    </w:rPr>
  </w:style>
  <w:style w:type="table" w:customStyle="1" w:styleId="PlainTable122">
    <w:name w:val="Plain Table 122"/>
    <w:basedOn w:val="TableNormal"/>
    <w:uiPriority w:val="41"/>
    <w:rsid w:val="002635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22">
    <w:name w:val="Plain Table 422"/>
    <w:basedOn w:val="TableNormal"/>
    <w:uiPriority w:val="44"/>
    <w:rsid w:val="002635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6353F"/>
    <w:rPr>
      <w:color w:val="808080"/>
      <w:shd w:val="clear" w:color="auto" w:fill="E6E6E6"/>
    </w:rPr>
  </w:style>
  <w:style w:type="table" w:customStyle="1" w:styleId="PlainTable121">
    <w:name w:val="Plain Table 121"/>
    <w:basedOn w:val="TableNormal"/>
    <w:uiPriority w:val="41"/>
    <w:rsid w:val="002635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21">
    <w:name w:val="Plain Table 421"/>
    <w:basedOn w:val="TableNormal"/>
    <w:uiPriority w:val="44"/>
    <w:rsid w:val="002635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odyText2Char1">
    <w:name w:val="Body Text 2 Char1"/>
    <w:basedOn w:val="DefaultParagraphFont"/>
    <w:uiPriority w:val="99"/>
    <w:semiHidden/>
    <w:rsid w:val="0026353F"/>
    <w:rPr>
      <w:rFonts w:ascii="Times" w:eastAsia="Times New Roman" w:hAnsi="Times" w:cs="Times New Roman"/>
      <w:sz w:val="24"/>
      <w:szCs w:val="20"/>
    </w:rPr>
  </w:style>
  <w:style w:type="character" w:customStyle="1" w:styleId="BodyTextIndent3Char1">
    <w:name w:val="Body Text Indent 3 Char1"/>
    <w:basedOn w:val="DefaultParagraphFont"/>
    <w:uiPriority w:val="99"/>
    <w:semiHidden/>
    <w:rsid w:val="0026353F"/>
    <w:rPr>
      <w:rFonts w:ascii="Times" w:eastAsia="Times New Roman" w:hAnsi="Times" w:cs="Times New Roman"/>
      <w:sz w:val="16"/>
      <w:szCs w:val="16"/>
    </w:rPr>
  </w:style>
  <w:style w:type="character" w:customStyle="1" w:styleId="ClosingChar1">
    <w:name w:val="Closing Char1"/>
    <w:basedOn w:val="DefaultParagraphFont"/>
    <w:uiPriority w:val="99"/>
    <w:semiHidden/>
    <w:rsid w:val="0026353F"/>
    <w:rPr>
      <w:rFonts w:ascii="Times" w:eastAsia="Times New Roman" w:hAnsi="Times" w:cs="Times New Roman"/>
      <w:sz w:val="24"/>
      <w:szCs w:val="20"/>
    </w:rPr>
  </w:style>
  <w:style w:type="character" w:customStyle="1" w:styleId="DateChar1">
    <w:name w:val="Date Char1"/>
    <w:basedOn w:val="DefaultParagraphFont"/>
    <w:uiPriority w:val="99"/>
    <w:semiHidden/>
    <w:rsid w:val="0026353F"/>
    <w:rPr>
      <w:rFonts w:ascii="Times" w:eastAsia="Times New Roman" w:hAnsi="Times" w:cs="Times New Roman"/>
      <w:sz w:val="24"/>
      <w:szCs w:val="20"/>
    </w:rPr>
  </w:style>
  <w:style w:type="character" w:customStyle="1" w:styleId="HTMLAddressChar1">
    <w:name w:val="HTML Address Char1"/>
    <w:basedOn w:val="DefaultParagraphFont"/>
    <w:uiPriority w:val="99"/>
    <w:semiHidden/>
    <w:rsid w:val="0026353F"/>
    <w:rPr>
      <w:rFonts w:ascii="Times" w:eastAsia="Times New Roman" w:hAnsi="Times" w:cs="Times New Roman"/>
      <w:i/>
      <w:iCs/>
      <w:sz w:val="24"/>
      <w:szCs w:val="20"/>
    </w:rPr>
  </w:style>
  <w:style w:type="character" w:customStyle="1" w:styleId="MacroTextChar1">
    <w:name w:val="Macro Text Char1"/>
    <w:basedOn w:val="DefaultParagraphFont"/>
    <w:uiPriority w:val="99"/>
    <w:semiHidden/>
    <w:rsid w:val="0026353F"/>
    <w:rPr>
      <w:rFonts w:ascii="Consolas" w:eastAsia="Times New Roman" w:hAnsi="Consolas" w:cs="Consolas"/>
      <w:sz w:val="20"/>
      <w:szCs w:val="20"/>
    </w:rPr>
  </w:style>
  <w:style w:type="character" w:customStyle="1" w:styleId="MessageHeaderChar1">
    <w:name w:val="Message Header Char1"/>
    <w:basedOn w:val="DefaultParagraphFont"/>
    <w:uiPriority w:val="99"/>
    <w:semiHidden/>
    <w:rsid w:val="002635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NoteHeadingChar1">
    <w:name w:val="Note Heading Char1"/>
    <w:basedOn w:val="DefaultParagraphFont"/>
    <w:uiPriority w:val="99"/>
    <w:semiHidden/>
    <w:rsid w:val="0026353F"/>
    <w:rPr>
      <w:rFonts w:ascii="Times" w:eastAsia="Times New Roman" w:hAnsi="Times" w:cs="Times New Roman"/>
      <w:sz w:val="24"/>
      <w:szCs w:val="20"/>
    </w:rPr>
  </w:style>
  <w:style w:type="character" w:customStyle="1" w:styleId="SalutationChar1">
    <w:name w:val="Salutation Char1"/>
    <w:basedOn w:val="DefaultParagraphFont"/>
    <w:uiPriority w:val="99"/>
    <w:semiHidden/>
    <w:rsid w:val="0026353F"/>
    <w:rPr>
      <w:rFonts w:ascii="Times" w:eastAsia="Times New Roman" w:hAnsi="Times" w:cs="Times New Roman"/>
      <w:sz w:val="24"/>
      <w:szCs w:val="20"/>
    </w:rPr>
  </w:style>
  <w:style w:type="character" w:customStyle="1" w:styleId="SignatureChar1">
    <w:name w:val="Signature Char1"/>
    <w:basedOn w:val="DefaultParagraphFont"/>
    <w:uiPriority w:val="99"/>
    <w:semiHidden/>
    <w:rsid w:val="0026353F"/>
    <w:rPr>
      <w:rFonts w:ascii="Times" w:eastAsia="Times New Roman" w:hAnsi="Times" w:cs="Times New Roman"/>
      <w:sz w:val="24"/>
      <w:szCs w:val="20"/>
    </w:rPr>
  </w:style>
  <w:style w:type="paragraph" w:customStyle="1" w:styleId="TableBulletBlank">
    <w:name w:val="TableBulletBlank"/>
    <w:basedOn w:val="ListParagraph"/>
    <w:uiPriority w:val="99"/>
    <w:qFormat/>
    <w:rsid w:val="0026353F"/>
    <w:pPr>
      <w:ind w:left="216" w:hanging="216"/>
    </w:pPr>
    <w:rPr>
      <w:rFonts w:ascii="Arial" w:eastAsia="Times New Roman" w:hAnsi="Arial" w:cs="Arial"/>
      <w:color w:val="000000"/>
      <w:sz w:val="18"/>
      <w:szCs w:val="18"/>
    </w:rPr>
  </w:style>
  <w:style w:type="table" w:customStyle="1" w:styleId="PlainTable13">
    <w:name w:val="Plain Table 13"/>
    <w:basedOn w:val="TableNormal"/>
    <w:uiPriority w:val="41"/>
    <w:rsid w:val="002635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3">
    <w:name w:val="Plain Table 43"/>
    <w:basedOn w:val="TableNormal"/>
    <w:uiPriority w:val="44"/>
    <w:rsid w:val="002635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6353F"/>
    <w:rPr>
      <w:color w:val="808080"/>
      <w:shd w:val="clear" w:color="auto" w:fill="E6E6E6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6353F"/>
    <w:rPr>
      <w:color w:val="808080"/>
      <w:shd w:val="clear" w:color="auto" w:fill="E6E6E6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26353F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26353F"/>
    <w:rPr>
      <w:color w:val="808080"/>
      <w:shd w:val="clear" w:color="auto" w:fill="E6E6E6"/>
    </w:rPr>
  </w:style>
  <w:style w:type="paragraph" w:customStyle="1" w:styleId="Authors">
    <w:name w:val="Authors"/>
    <w:basedOn w:val="Normal"/>
    <w:uiPriority w:val="99"/>
    <w:qFormat/>
    <w:rsid w:val="0026353F"/>
    <w:pPr>
      <w:spacing w:after="120"/>
      <w:ind w:left="720"/>
      <w:contextualSpacing/>
    </w:pPr>
    <w:rPr>
      <w:rFonts w:asciiTheme="majorHAnsi" w:eastAsia="Cambria" w:hAnsiTheme="majorHAnsi" w:cs="Calibri"/>
      <w:sz w:val="32"/>
      <w:szCs w:val="32"/>
    </w:rPr>
  </w:style>
  <w:style w:type="character" w:customStyle="1" w:styleId="Mention4">
    <w:name w:val="Mention4"/>
    <w:basedOn w:val="DefaultParagraphFont"/>
    <w:uiPriority w:val="99"/>
    <w:semiHidden/>
    <w:unhideWhenUsed/>
    <w:rsid w:val="0026353F"/>
    <w:rPr>
      <w:color w:val="2B579A"/>
      <w:shd w:val="clear" w:color="auto" w:fill="E6E6E6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03283E"/>
    <w:rPr>
      <w:color w:val="808080"/>
      <w:shd w:val="clear" w:color="auto" w:fill="E6E6E6"/>
    </w:rPr>
  </w:style>
  <w:style w:type="character" w:customStyle="1" w:styleId="BodyTextChar2">
    <w:name w:val="Body Text Char2"/>
    <w:basedOn w:val="DefaultParagraphFont"/>
    <w:semiHidden/>
    <w:rsid w:val="002442E7"/>
    <w:rPr>
      <w:rFonts w:ascii="Times" w:eastAsia="Times New Roman" w:hAnsi="Times" w:cs="Times New Roman"/>
      <w:sz w:val="24"/>
    </w:rPr>
  </w:style>
  <w:style w:type="paragraph" w:customStyle="1" w:styleId="AppHtabletitle">
    <w:name w:val="AppHtabletitle"/>
    <w:basedOn w:val="Apptabletitle0"/>
    <w:qFormat/>
    <w:rsid w:val="001803A1"/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290386"/>
    <w:rPr>
      <w:color w:val="808080"/>
      <w:shd w:val="clear" w:color="auto" w:fill="E6E6E6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AB737E"/>
    <w:rPr>
      <w:color w:val="808080"/>
      <w:shd w:val="clear" w:color="auto" w:fill="E6E6E6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087D96"/>
    <w:rPr>
      <w:color w:val="808080"/>
      <w:shd w:val="clear" w:color="auto" w:fill="E6E6E6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317BC4"/>
    <w:rPr>
      <w:color w:val="808080"/>
      <w:shd w:val="clear" w:color="auto" w:fill="E6E6E6"/>
    </w:rPr>
  </w:style>
  <w:style w:type="paragraph" w:customStyle="1" w:styleId="ContextualQuestion">
    <w:name w:val="ContextualQuestion"/>
    <w:basedOn w:val="Level2Heading"/>
    <w:qFormat/>
    <w:rsid w:val="00350242"/>
    <w:rPr>
      <w:rFonts w:ascii="Arial" w:hAnsi="Arial" w:cs="Arial"/>
      <w:b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9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714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E16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211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aliases w:val=" Char"/>
    <w:basedOn w:val="Normal"/>
    <w:next w:val="Normal"/>
    <w:link w:val="Heading4Char"/>
    <w:unhideWhenUsed/>
    <w:qFormat/>
    <w:rsid w:val="000A10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A1063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qFormat/>
    <w:rsid w:val="000A1063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A1063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A1063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A1063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Indent">
    <w:name w:val="ParagraphIndent"/>
    <w:link w:val="ParagraphIndentChar"/>
    <w:qFormat/>
    <w:rsid w:val="00671430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pterHeading">
    <w:name w:val="ChapterHeading"/>
    <w:uiPriority w:val="99"/>
    <w:qFormat/>
    <w:rsid w:val="00671430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67143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styleId="CommentReference">
    <w:name w:val="annotation reference"/>
    <w:basedOn w:val="DefaultParagraphFont"/>
    <w:uiPriority w:val="99"/>
    <w:rsid w:val="006714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1430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4C3610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671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71430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71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B02DE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71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3Heading">
    <w:name w:val="Level3Heading"/>
    <w:uiPriority w:val="99"/>
    <w:qFormat/>
    <w:rsid w:val="00671430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671430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bullet0">
    <w:name w:val="Table bullet"/>
    <w:link w:val="TablebulletCharChar"/>
    <w:uiPriority w:val="99"/>
    <w:qFormat/>
    <w:rsid w:val="00342EDC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Char">
    <w:name w:val="Table bullet Char Char"/>
    <w:link w:val="Tablebullet0"/>
    <w:uiPriority w:val="99"/>
    <w:rsid w:val="00342EDC"/>
    <w:rPr>
      <w:rFonts w:ascii="Arial" w:eastAsia="Times New Roman" w:hAnsi="Arial" w:cs="Times New Roman"/>
      <w:sz w:val="18"/>
      <w:szCs w:val="20"/>
    </w:rPr>
  </w:style>
  <w:style w:type="paragraph" w:customStyle="1" w:styleId="TableText-paraspace">
    <w:name w:val="Table Text - para space"/>
    <w:basedOn w:val="Normal"/>
    <w:link w:val="TableText-paraspaceChar"/>
    <w:rsid w:val="00A15678"/>
    <w:pPr>
      <w:spacing w:before="120"/>
    </w:pPr>
    <w:rPr>
      <w:rFonts w:ascii="Arial" w:eastAsia="Calibri" w:hAnsi="Arial" w:cs="Arial"/>
      <w:sz w:val="18"/>
      <w:szCs w:val="18"/>
    </w:rPr>
  </w:style>
  <w:style w:type="character" w:customStyle="1" w:styleId="TableText-paraspaceChar">
    <w:name w:val="Table Text - para space Char"/>
    <w:link w:val="TableText-paraspace"/>
    <w:locked/>
    <w:rsid w:val="00A15678"/>
    <w:rPr>
      <w:rFonts w:ascii="Arial" w:eastAsia="Calibri" w:hAnsi="Arial" w:cs="Arial"/>
      <w:sz w:val="18"/>
      <w:szCs w:val="18"/>
    </w:rPr>
  </w:style>
  <w:style w:type="paragraph" w:customStyle="1" w:styleId="TableText-indent">
    <w:name w:val="Table Text-indent"/>
    <w:basedOn w:val="Normal"/>
    <w:uiPriority w:val="99"/>
    <w:qFormat/>
    <w:rsid w:val="00113173"/>
    <w:pPr>
      <w:ind w:left="302" w:hanging="302"/>
    </w:pPr>
    <w:rPr>
      <w:rFonts w:ascii="Arial" w:hAnsi="Arial" w:cs="Arial"/>
      <w:noProof/>
      <w:sz w:val="18"/>
      <w:szCs w:val="18"/>
    </w:rPr>
  </w:style>
  <w:style w:type="paragraph" w:customStyle="1" w:styleId="Level5Heading">
    <w:name w:val="Level5Heading"/>
    <w:uiPriority w:val="99"/>
    <w:qFormat/>
    <w:rsid w:val="00671430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styleId="Revision">
    <w:name w:val="Revision"/>
    <w:hidden/>
    <w:uiPriority w:val="99"/>
    <w:rsid w:val="007108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143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143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1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430"/>
    <w:rPr>
      <w:rFonts w:ascii="Times" w:eastAsia="Times New Roman" w:hAnsi="Times" w:cs="Times New Roman"/>
      <w:sz w:val="24"/>
      <w:szCs w:val="20"/>
    </w:rPr>
  </w:style>
  <w:style w:type="paragraph" w:customStyle="1" w:styleId="TableText">
    <w:name w:val="Table Text"/>
    <w:link w:val="TableTextChar"/>
    <w:qFormat/>
    <w:rsid w:val="00E94A37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link w:val="TableText"/>
    <w:rsid w:val="00E94A37"/>
    <w:rPr>
      <w:rFonts w:ascii="Arial" w:eastAsia="Times New Roman" w:hAnsi="Arial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A708E"/>
    <w:pPr>
      <w:ind w:left="720"/>
      <w:contextualSpacing/>
    </w:pPr>
    <w:rPr>
      <w:rFonts w:eastAsia="Calibri" w:cs="Times"/>
      <w:szCs w:val="24"/>
    </w:rPr>
  </w:style>
  <w:style w:type="table" w:customStyle="1" w:styleId="AHRQ1">
    <w:name w:val="AHRQ1"/>
    <w:basedOn w:val="TableGrid"/>
    <w:rsid w:val="00932FD2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rPr>
      <w:cantSplit/>
    </w:tr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uiPriority w:val="99"/>
    <w:qFormat/>
    <w:rsid w:val="00671430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671430"/>
    <w:pPr>
      <w:numPr>
        <w:ilvl w:val="1"/>
        <w:numId w:val="2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uiPriority w:val="99"/>
    <w:qFormat/>
    <w:rsid w:val="00671430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671430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uiPriority w:val="99"/>
    <w:qFormat/>
    <w:rsid w:val="006714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uiPriority w:val="99"/>
    <w:qFormat/>
    <w:rsid w:val="00671430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671430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714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71430"/>
    <w:rPr>
      <w:color w:val="0563C1" w:themeColor="hyperlink"/>
      <w:u w:val="single"/>
    </w:rPr>
  </w:style>
  <w:style w:type="paragraph" w:customStyle="1" w:styleId="Investigators">
    <w:name w:val="Investigators"/>
    <w:uiPriority w:val="99"/>
    <w:qFormat/>
    <w:rsid w:val="006714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uiPriority w:val="99"/>
    <w:rsid w:val="00DB5846"/>
    <w:pPr>
      <w:keepLines/>
      <w:spacing w:before="240" w:after="60" w:line="240" w:lineRule="auto"/>
    </w:pPr>
    <w:rPr>
      <w:rFonts w:ascii="Arial" w:eastAsia="Times New Roman" w:hAnsi="Arial" w:cs="Arial"/>
      <w:b/>
      <w:iCs/>
      <w:sz w:val="28"/>
      <w:szCs w:val="28"/>
    </w:rPr>
  </w:style>
  <w:style w:type="paragraph" w:customStyle="1" w:styleId="Level2Heading">
    <w:name w:val="Level2Heading"/>
    <w:uiPriority w:val="99"/>
    <w:qFormat/>
    <w:rsid w:val="00671430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6Heading">
    <w:name w:val="Level6Heading"/>
    <w:uiPriority w:val="99"/>
    <w:qFormat/>
    <w:rsid w:val="00671430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671430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671430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67143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671430"/>
    <w:pPr>
      <w:numPr>
        <w:numId w:val="3"/>
      </w:numPr>
      <w:ind w:left="720"/>
    </w:pPr>
  </w:style>
  <w:style w:type="paragraph" w:customStyle="1" w:styleId="NumberLine">
    <w:name w:val="NumberLine"/>
    <w:uiPriority w:val="99"/>
    <w:qFormat/>
    <w:rsid w:val="00671430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uiPriority w:val="99"/>
    <w:qFormat/>
    <w:rsid w:val="00671430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6714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6714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6714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6714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6714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671430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uiPriority w:val="99"/>
    <w:qFormat/>
    <w:rsid w:val="00671430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671430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671430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uiPriority w:val="99"/>
    <w:qFormat/>
    <w:rsid w:val="00671430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671430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6714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link w:val="TableBoldTextChar"/>
    <w:qFormat/>
    <w:rsid w:val="00671430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671430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671430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671430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810990"/>
    <w:pPr>
      <w:spacing w:after="240" w:line="240" w:lineRule="auto"/>
      <w:contextualSpacing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671430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0">
    <w:name w:val="TableText"/>
    <w:link w:val="TableTextChar0"/>
    <w:qFormat/>
    <w:rsid w:val="00671430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uiPriority w:val="99"/>
    <w:qFormat/>
    <w:rsid w:val="00671430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806174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323AA5"/>
    <w:pPr>
      <w:tabs>
        <w:tab w:val="right" w:leader="dot" w:pos="9360"/>
      </w:tabs>
      <w:ind w:left="245"/>
    </w:pPr>
    <w:rPr>
      <w:rFonts w:ascii="Times New Roman" w:hAnsi="Times New Roman"/>
      <w:noProof/>
      <w:szCs w:val="24"/>
      <w:lang w:val="en-CA"/>
    </w:rPr>
  </w:style>
  <w:style w:type="paragraph" w:styleId="NoSpacing">
    <w:name w:val="No Spacing"/>
    <w:link w:val="NoSpacingChar"/>
    <w:uiPriority w:val="1"/>
    <w:qFormat/>
    <w:rsid w:val="00B90AD0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ablebullet-first">
    <w:name w:val="Table bullet - first"/>
    <w:basedOn w:val="Normal"/>
    <w:uiPriority w:val="99"/>
    <w:rsid w:val="00A344DE"/>
    <w:pPr>
      <w:numPr>
        <w:numId w:val="5"/>
      </w:numPr>
      <w:tabs>
        <w:tab w:val="num" w:pos="187"/>
      </w:tabs>
      <w:spacing w:before="120"/>
    </w:pPr>
    <w:rPr>
      <w:rFonts w:ascii="Arial" w:hAnsi="Arial" w:cs="Arial"/>
      <w:color w:val="000000"/>
      <w:sz w:val="18"/>
      <w:szCs w:val="18"/>
    </w:rPr>
  </w:style>
  <w:style w:type="paragraph" w:customStyle="1" w:styleId="Tablenot">
    <w:name w:val="Table not"/>
    <w:basedOn w:val="ParagraphIndent"/>
    <w:uiPriority w:val="99"/>
    <w:qFormat/>
    <w:rsid w:val="00B040C7"/>
    <w:pPr>
      <w:ind w:firstLine="0"/>
    </w:pPr>
  </w:style>
  <w:style w:type="character" w:styleId="FollowedHyperlink">
    <w:name w:val="FollowedHyperlink"/>
    <w:basedOn w:val="DefaultParagraphFont"/>
    <w:unhideWhenUsed/>
    <w:rsid w:val="00011F77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ParagraphIndent"/>
    <w:link w:val="EndNoteBibliographyTitleChar"/>
    <w:rsid w:val="00142C67"/>
    <w:pPr>
      <w:spacing w:line="259" w:lineRule="auto"/>
      <w:ind w:firstLine="0"/>
      <w:jc w:val="center"/>
    </w:pPr>
    <w:rPr>
      <w:rFonts w:eastAsiaTheme="minorHAnsi"/>
      <w:noProof/>
      <w:szCs w:val="22"/>
    </w:rPr>
  </w:style>
  <w:style w:type="character" w:customStyle="1" w:styleId="ParagraphIndentChar">
    <w:name w:val="ParagraphIndent Char"/>
    <w:basedOn w:val="DefaultParagraphFont"/>
    <w:link w:val="ParagraphIndent"/>
    <w:rsid w:val="00904EB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142C67"/>
    <w:rPr>
      <w:rFonts w:ascii="Times New Roman" w:eastAsia="Calibri" w:hAnsi="Times New Roman" w:cs="Times New Roman"/>
      <w:noProof/>
      <w:color w:val="000000"/>
      <w:sz w:val="24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142C67"/>
    <w:pPr>
      <w:spacing w:after="160"/>
      <w:ind w:firstLine="0"/>
    </w:pPr>
    <w:rPr>
      <w:rFonts w:eastAsiaTheme="minorHAnsi"/>
      <w:noProof/>
      <w:szCs w:val="22"/>
    </w:rPr>
  </w:style>
  <w:style w:type="character" w:customStyle="1" w:styleId="EndNoteBibliographyChar">
    <w:name w:val="EndNote Bibliography Char"/>
    <w:basedOn w:val="ParagraphIndentChar"/>
    <w:link w:val="EndNoteBibliography"/>
    <w:rsid w:val="00142C67"/>
    <w:rPr>
      <w:rFonts w:ascii="Times New Roman" w:eastAsia="Calibri" w:hAnsi="Times New Roman" w:cs="Times New Roman"/>
      <w:noProof/>
      <w:color w:val="000000"/>
      <w:sz w:val="24"/>
      <w:szCs w:val="24"/>
    </w:rPr>
  </w:style>
  <w:style w:type="paragraph" w:customStyle="1" w:styleId="ES-Level1Heading">
    <w:name w:val="ES-Level1Heading"/>
    <w:basedOn w:val="Level1Heading"/>
    <w:uiPriority w:val="99"/>
    <w:qFormat/>
    <w:rsid w:val="00671430"/>
  </w:style>
  <w:style w:type="paragraph" w:customStyle="1" w:styleId="ES-Level2Heading">
    <w:name w:val="ES-Level2Heading"/>
    <w:basedOn w:val="Level2Heading"/>
    <w:uiPriority w:val="99"/>
    <w:qFormat/>
    <w:rsid w:val="00671430"/>
  </w:style>
  <w:style w:type="paragraph" w:customStyle="1" w:styleId="ES-Level3Heading">
    <w:name w:val="ES-Level3Heading"/>
    <w:basedOn w:val="Level3Heading"/>
    <w:uiPriority w:val="99"/>
    <w:qFormat/>
    <w:rsid w:val="00671430"/>
    <w:rPr>
      <w:rFonts w:cs="Arial"/>
    </w:rPr>
  </w:style>
  <w:style w:type="paragraph" w:customStyle="1" w:styleId="FigureTitle">
    <w:name w:val="FigureTitle"/>
    <w:basedOn w:val="TableTitle"/>
    <w:uiPriority w:val="99"/>
    <w:qFormat/>
    <w:rsid w:val="00671430"/>
  </w:style>
  <w:style w:type="paragraph" w:customStyle="1" w:styleId="FigureTitleCont">
    <w:name w:val="FigureTitleCont"/>
    <w:basedOn w:val="FigureTitle"/>
    <w:uiPriority w:val="99"/>
    <w:qFormat/>
    <w:rsid w:val="0051262F"/>
  </w:style>
  <w:style w:type="paragraph" w:customStyle="1" w:styleId="TableTitleContinued">
    <w:name w:val="TableTitleContinued"/>
    <w:basedOn w:val="TableTitle"/>
    <w:uiPriority w:val="99"/>
    <w:qFormat/>
    <w:rsid w:val="00904EB5"/>
  </w:style>
  <w:style w:type="table" w:customStyle="1" w:styleId="PlainTable11">
    <w:name w:val="Plain Table 11"/>
    <w:basedOn w:val="TableNormal"/>
    <w:uiPriority w:val="41"/>
    <w:rsid w:val="008C48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9D29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rsid w:val="004E16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211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0D01D6"/>
    <w:rPr>
      <w:rFonts w:ascii="Arial" w:eastAsia="Times" w:hAnsi="Arial"/>
      <w:b/>
      <w:sz w:val="28"/>
    </w:rPr>
  </w:style>
  <w:style w:type="paragraph" w:customStyle="1" w:styleId="bullet-blank">
    <w:name w:val="bullet-blank"/>
    <w:basedOn w:val="Normal"/>
    <w:uiPriority w:val="99"/>
    <w:qFormat/>
    <w:rsid w:val="000D01D6"/>
    <w:pPr>
      <w:spacing w:before="120"/>
      <w:ind w:left="1080" w:hanging="720"/>
    </w:pPr>
    <w:rPr>
      <w:rFonts w:ascii="Times New Roman" w:eastAsia="ヒラギノ角ゴ Pro W3" w:hAnsi="Times New Roman"/>
    </w:rPr>
  </w:style>
  <w:style w:type="character" w:customStyle="1" w:styleId="st1">
    <w:name w:val="st1"/>
    <w:basedOn w:val="DefaultParagraphFont"/>
    <w:rsid w:val="000D01D6"/>
  </w:style>
  <w:style w:type="paragraph" w:customStyle="1" w:styleId="FigureTitle0">
    <w:name w:val="Figure Title"/>
    <w:basedOn w:val="Normal"/>
    <w:link w:val="FigureTitleChar"/>
    <w:qFormat/>
    <w:rsid w:val="00826021"/>
    <w:pPr>
      <w:keepNext/>
      <w:keepLines/>
      <w:spacing w:before="120"/>
    </w:pPr>
    <w:rPr>
      <w:rFonts w:ascii="Arial" w:eastAsia="Calibri" w:hAnsi="Arial" w:cs="Arial"/>
      <w:b/>
      <w:sz w:val="20"/>
      <w:szCs w:val="22"/>
    </w:rPr>
  </w:style>
  <w:style w:type="character" w:customStyle="1" w:styleId="FigureTitleChar">
    <w:name w:val="Figure Title Char"/>
    <w:basedOn w:val="DefaultParagraphFont"/>
    <w:link w:val="FigureTitle0"/>
    <w:rsid w:val="00826021"/>
    <w:rPr>
      <w:rFonts w:ascii="Arial" w:eastAsia="Calibri" w:hAnsi="Arial" w:cs="Arial"/>
      <w:b/>
      <w:sz w:val="20"/>
    </w:rPr>
  </w:style>
  <w:style w:type="paragraph" w:customStyle="1" w:styleId="text">
    <w:name w:val="text"/>
    <w:link w:val="textChar"/>
    <w:uiPriority w:val="99"/>
    <w:rsid w:val="000D01D6"/>
    <w:pPr>
      <w:spacing w:before="120" w:after="0" w:line="240" w:lineRule="auto"/>
    </w:pPr>
    <w:rPr>
      <w:rFonts w:ascii="Times New Roman" w:eastAsia="ヒラギノ角ゴ Pro W3" w:hAnsi="Times New Roman" w:cs="Times New Roman"/>
      <w:sz w:val="24"/>
      <w:szCs w:val="20"/>
    </w:rPr>
  </w:style>
  <w:style w:type="paragraph" w:customStyle="1" w:styleId="HeadingI">
    <w:name w:val="Heading I"/>
    <w:link w:val="HeadingIChar"/>
    <w:uiPriority w:val="99"/>
    <w:rsid w:val="000D01D6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Times New Roman" w:eastAsia="ヒラギノ角ゴ Pro W3" w:hAnsi="Times New Roman" w:cs="Times New Roman"/>
      <w:b/>
      <w:color w:val="000000"/>
      <w:sz w:val="24"/>
      <w:szCs w:val="20"/>
    </w:rPr>
  </w:style>
  <w:style w:type="character" w:customStyle="1" w:styleId="HeadingIChar">
    <w:name w:val="Heading I Char"/>
    <w:basedOn w:val="DefaultParagraphFont"/>
    <w:link w:val="HeadingI"/>
    <w:uiPriority w:val="99"/>
    <w:rsid w:val="000D01D6"/>
    <w:rPr>
      <w:rFonts w:ascii="Times New Roman" w:eastAsia="ヒラギノ角ゴ Pro W3" w:hAnsi="Times New Roman" w:cs="Times New Roman"/>
      <w:b/>
      <w:color w:val="000000"/>
      <w:sz w:val="24"/>
      <w:szCs w:val="20"/>
    </w:rPr>
  </w:style>
  <w:style w:type="character" w:customStyle="1" w:styleId="textChar">
    <w:name w:val="text Char"/>
    <w:basedOn w:val="DefaultParagraphFont"/>
    <w:link w:val="text"/>
    <w:uiPriority w:val="99"/>
    <w:rsid w:val="000D01D6"/>
    <w:rPr>
      <w:rFonts w:ascii="Times New Roman" w:eastAsia="ヒラギノ角ゴ Pro W3" w:hAnsi="Times New Roman" w:cs="Times New Roman"/>
      <w:sz w:val="24"/>
      <w:szCs w:val="20"/>
    </w:rPr>
  </w:style>
  <w:style w:type="paragraph" w:customStyle="1" w:styleId="TableTextBold">
    <w:name w:val="TableTextBold"/>
    <w:basedOn w:val="TableText0"/>
    <w:uiPriority w:val="99"/>
    <w:qFormat/>
    <w:rsid w:val="000D01D6"/>
    <w:rPr>
      <w:rFonts w:eastAsia="Times New Roman"/>
      <w:b/>
    </w:rPr>
  </w:style>
  <w:style w:type="paragraph" w:customStyle="1" w:styleId="TableBullet1">
    <w:name w:val="TableBullet1"/>
    <w:basedOn w:val="ListParagraph"/>
    <w:uiPriority w:val="99"/>
    <w:qFormat/>
    <w:rsid w:val="000D01D6"/>
    <w:pPr>
      <w:framePr w:hSpace="180" w:wrap="around" w:vAnchor="text" w:hAnchor="margin" w:y="60"/>
      <w:numPr>
        <w:numId w:val="6"/>
      </w:numPr>
    </w:pPr>
    <w:rPr>
      <w:rFonts w:ascii="Arial" w:eastAsiaTheme="minorHAnsi" w:hAnsi="Arial" w:cstheme="minorBidi"/>
      <w:sz w:val="18"/>
      <w:szCs w:val="20"/>
    </w:rPr>
  </w:style>
  <w:style w:type="paragraph" w:customStyle="1" w:styleId="TableBullet2">
    <w:name w:val="TableBullet2"/>
    <w:basedOn w:val="CommentText"/>
    <w:uiPriority w:val="99"/>
    <w:qFormat/>
    <w:rsid w:val="000D01D6"/>
    <w:pPr>
      <w:numPr>
        <w:numId w:val="7"/>
      </w:numPr>
      <w:spacing w:before="0" w:after="0"/>
      <w:ind w:left="594" w:hanging="270"/>
    </w:pPr>
  </w:style>
  <w:style w:type="character" w:customStyle="1" w:styleId="TableBoldTextChar">
    <w:name w:val="TableBoldText Char"/>
    <w:basedOn w:val="DefaultParagraphFont"/>
    <w:link w:val="TableBoldText"/>
    <w:rsid w:val="00BA6CC2"/>
    <w:rPr>
      <w:rFonts w:ascii="Arial" w:eastAsia="Calibri" w:hAnsi="Arial" w:cs="Arial"/>
      <w:b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A6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eAbbreviation">
    <w:name w:val="TableNoteAbbreviation"/>
    <w:basedOn w:val="TableNote"/>
    <w:uiPriority w:val="99"/>
    <w:qFormat/>
    <w:rsid w:val="00904EB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4EB5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806174"/>
    <w:pPr>
      <w:tabs>
        <w:tab w:val="right" w:leader="dot" w:pos="9350"/>
      </w:tabs>
      <w:ind w:left="475"/>
    </w:pPr>
  </w:style>
  <w:style w:type="paragraph" w:styleId="TOC5">
    <w:name w:val="toc 5"/>
    <w:basedOn w:val="Normal"/>
    <w:next w:val="Normal"/>
    <w:autoRedefine/>
    <w:uiPriority w:val="39"/>
    <w:unhideWhenUsed/>
    <w:rsid w:val="00134774"/>
    <w:pPr>
      <w:tabs>
        <w:tab w:val="right" w:leader="dot" w:pos="9350"/>
      </w:tabs>
      <w:ind w:left="965" w:hanging="965"/>
    </w:pPr>
  </w:style>
  <w:style w:type="character" w:customStyle="1" w:styleId="Heading4Char">
    <w:name w:val="Heading 4 Char"/>
    <w:aliases w:val=" Char Char"/>
    <w:basedOn w:val="DefaultParagraphFont"/>
    <w:link w:val="Heading4"/>
    <w:rsid w:val="000A10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A1063"/>
    <w:rPr>
      <w:rFonts w:ascii="Arial" w:eastAsia="Times New Roman" w:hAnsi="Arial" w:cs="Times New Roman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rsid w:val="000A1063"/>
    <w:rPr>
      <w:rFonts w:ascii="Times" w:eastAsia="Times New Roman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0A1063"/>
    <w:rPr>
      <w:rFonts w:ascii="Times" w:eastAsia="Times New Roman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0A1063"/>
    <w:rPr>
      <w:rFonts w:ascii="Times" w:eastAsia="Times New Roman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0A1063"/>
    <w:rPr>
      <w:rFonts w:ascii="Times" w:eastAsia="Times New Roman" w:hAnsi="Times" w:cs="Times New Roman"/>
      <w:b/>
      <w:sz w:val="28"/>
      <w:szCs w:val="20"/>
    </w:rPr>
  </w:style>
  <w:style w:type="paragraph" w:styleId="BodyText">
    <w:name w:val="Body Text"/>
    <w:aliases w:val="Char,Char2"/>
    <w:basedOn w:val="Normal"/>
    <w:link w:val="BodyTextChar"/>
    <w:uiPriority w:val="99"/>
    <w:unhideWhenUsed/>
    <w:rsid w:val="000A1063"/>
    <w:pPr>
      <w:spacing w:after="120"/>
    </w:pPr>
  </w:style>
  <w:style w:type="character" w:customStyle="1" w:styleId="BodyTextChar">
    <w:name w:val="Body Text Char"/>
    <w:aliases w:val="Char Char,Char2 Char"/>
    <w:basedOn w:val="DefaultParagraphFont"/>
    <w:link w:val="BodyText"/>
    <w:uiPriority w:val="99"/>
    <w:rsid w:val="000A1063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aliases w:val="Char1"/>
    <w:basedOn w:val="BodyText"/>
    <w:link w:val="BodyTextFirstIndentChar"/>
    <w:rsid w:val="000A1063"/>
    <w:pPr>
      <w:spacing w:after="0"/>
      <w:ind w:firstLine="360"/>
    </w:pPr>
    <w:rPr>
      <w:rFonts w:ascii="Times New Roman" w:hAnsi="Times New Roman"/>
      <w:szCs w:val="24"/>
    </w:rPr>
  </w:style>
  <w:style w:type="character" w:customStyle="1" w:styleId="BodyTextFirstIndentChar">
    <w:name w:val="Body Text First Indent Char"/>
    <w:aliases w:val="Char1 Char"/>
    <w:basedOn w:val="BodyTextChar"/>
    <w:link w:val="BodyTextFirstIndent"/>
    <w:rsid w:val="000A1063"/>
    <w:rPr>
      <w:rFonts w:ascii="Times New Roman" w:eastAsia="Times New Roman" w:hAnsi="Times New Roman" w:cs="Times New Roman"/>
      <w:sz w:val="24"/>
      <w:szCs w:val="24"/>
    </w:rPr>
  </w:style>
  <w:style w:type="paragraph" w:customStyle="1" w:styleId="Appendixcover">
    <w:name w:val="Appendix cover"/>
    <w:uiPriority w:val="99"/>
    <w:rsid w:val="000A1063"/>
    <w:pPr>
      <w:spacing w:after="0" w:line="240" w:lineRule="auto"/>
      <w:jc w:val="center"/>
    </w:pPr>
    <w:rPr>
      <w:rFonts w:ascii="Arial Bold" w:eastAsia="Times New Roman" w:hAnsi="Arial Bold" w:cs="Arial"/>
      <w:b/>
      <w:sz w:val="36"/>
      <w:szCs w:val="24"/>
    </w:rPr>
  </w:style>
  <w:style w:type="character" w:styleId="PageNumber0">
    <w:name w:val="page number"/>
    <w:basedOn w:val="DefaultParagraphFont"/>
    <w:rsid w:val="000A1063"/>
  </w:style>
  <w:style w:type="character" w:styleId="Strong">
    <w:name w:val="Strong"/>
    <w:qFormat/>
    <w:rsid w:val="000A1063"/>
    <w:rPr>
      <w:b/>
      <w:bCs/>
    </w:rPr>
  </w:style>
  <w:style w:type="character" w:customStyle="1" w:styleId="term">
    <w:name w:val="term"/>
    <w:basedOn w:val="DefaultParagraphFont"/>
    <w:rsid w:val="000A1063"/>
  </w:style>
  <w:style w:type="character" w:customStyle="1" w:styleId="medium-bold">
    <w:name w:val="medium-bold"/>
    <w:basedOn w:val="DefaultParagraphFont"/>
    <w:rsid w:val="000A1063"/>
  </w:style>
  <w:style w:type="character" w:customStyle="1" w:styleId="medium-normal">
    <w:name w:val="medium-normal"/>
    <w:basedOn w:val="DefaultParagraphFont"/>
    <w:rsid w:val="000A1063"/>
  </w:style>
  <w:style w:type="character" w:customStyle="1" w:styleId="ParagraphNoIndentChar">
    <w:name w:val="ParagraphNoIndent Char"/>
    <w:basedOn w:val="DefaultParagraphFont"/>
    <w:link w:val="ParagraphNoIndent"/>
    <w:rsid w:val="000A1063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TableTextChar0">
    <w:name w:val="TableText Char"/>
    <w:basedOn w:val="DefaultParagraphFont"/>
    <w:link w:val="TableText0"/>
    <w:rsid w:val="000A1063"/>
    <w:rPr>
      <w:rFonts w:ascii="Arial" w:eastAsia="Calibri" w:hAnsi="Arial" w:cs="Arial"/>
      <w:sz w:val="18"/>
      <w:szCs w:val="18"/>
    </w:rPr>
  </w:style>
  <w:style w:type="paragraph" w:customStyle="1" w:styleId="AppLevel1Heading">
    <w:name w:val="AppLevel1Heading"/>
    <w:basedOn w:val="Level1Heading"/>
    <w:uiPriority w:val="99"/>
    <w:qFormat/>
    <w:rsid w:val="000A1063"/>
  </w:style>
  <w:style w:type="paragraph" w:customStyle="1" w:styleId="AppLevel2Heading">
    <w:name w:val="AppLevel2Heading"/>
    <w:basedOn w:val="Level2Heading"/>
    <w:uiPriority w:val="99"/>
    <w:qFormat/>
    <w:rsid w:val="000A1063"/>
  </w:style>
  <w:style w:type="paragraph" w:customStyle="1" w:styleId="AppChapterHeading">
    <w:name w:val="AppChapterHeading"/>
    <w:basedOn w:val="ChapterHeading"/>
    <w:uiPriority w:val="99"/>
    <w:qFormat/>
    <w:rsid w:val="000A1063"/>
    <w:pPr>
      <w:spacing w:after="240"/>
    </w:pPr>
  </w:style>
  <w:style w:type="paragraph" w:customStyle="1" w:styleId="biblio">
    <w:name w:val="biblio"/>
    <w:uiPriority w:val="99"/>
    <w:rsid w:val="000A1063"/>
    <w:pPr>
      <w:tabs>
        <w:tab w:val="left" w:pos="648"/>
        <w:tab w:val="left" w:pos="720"/>
      </w:tabs>
      <w:autoSpaceDE w:val="0"/>
      <w:autoSpaceDN w:val="0"/>
      <w:adjustRightInd w:val="0"/>
      <w:spacing w:after="0" w:line="240" w:lineRule="auto"/>
      <w:ind w:left="648" w:hanging="648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ource">
    <w:name w:val="Source"/>
    <w:link w:val="SourceChar"/>
    <w:qFormat/>
    <w:rsid w:val="000A1063"/>
    <w:pPr>
      <w:spacing w:after="0" w:line="240" w:lineRule="auto"/>
    </w:pPr>
    <w:rPr>
      <w:rFonts w:ascii="Times" w:eastAsia="Times" w:hAnsi="Times" w:cs="Times New Roman"/>
      <w:sz w:val="18"/>
      <w:szCs w:val="20"/>
    </w:rPr>
  </w:style>
  <w:style w:type="character" w:customStyle="1" w:styleId="SourceChar">
    <w:name w:val="Source Char"/>
    <w:link w:val="Source"/>
    <w:locked/>
    <w:rsid w:val="000A1063"/>
    <w:rPr>
      <w:rFonts w:ascii="Times" w:eastAsia="Times" w:hAnsi="Times" w:cs="Times New Roman"/>
      <w:sz w:val="18"/>
      <w:szCs w:val="20"/>
    </w:rPr>
  </w:style>
  <w:style w:type="paragraph" w:customStyle="1" w:styleId="AppTableTitle">
    <w:name w:val="AppTableTitle"/>
    <w:basedOn w:val="TableTitle"/>
    <w:link w:val="AppTableTitleChar"/>
    <w:qFormat/>
    <w:rsid w:val="000A1063"/>
  </w:style>
  <w:style w:type="paragraph" w:customStyle="1" w:styleId="TableTitle0">
    <w:name w:val="Table Title"/>
    <w:basedOn w:val="Normal"/>
    <w:link w:val="TableTitleChar"/>
    <w:rsid w:val="000A1063"/>
    <w:pPr>
      <w:keepNext/>
      <w:spacing w:before="120"/>
      <w:ind w:left="1440" w:hanging="1440"/>
    </w:pPr>
    <w:rPr>
      <w:rFonts w:ascii="Arial" w:hAnsi="Arial"/>
      <w:b/>
      <w:snapToGrid w:val="0"/>
      <w:sz w:val="20"/>
      <w:szCs w:val="22"/>
    </w:rPr>
  </w:style>
  <w:style w:type="character" w:customStyle="1" w:styleId="TableTitleChar">
    <w:name w:val="Table Title Char"/>
    <w:link w:val="TableTitle0"/>
    <w:locked/>
    <w:rsid w:val="000A1063"/>
    <w:rPr>
      <w:rFonts w:ascii="Arial" w:eastAsia="Times New Roman" w:hAnsi="Arial" w:cs="Times New Roman"/>
      <w:b/>
      <w:snapToGrid w:val="0"/>
      <w:sz w:val="20"/>
    </w:rPr>
  </w:style>
  <w:style w:type="paragraph" w:customStyle="1" w:styleId="TableTitlecontinued0">
    <w:name w:val="Table Title (continued)"/>
    <w:basedOn w:val="Normal"/>
    <w:link w:val="TableTitlecontinuedChar"/>
    <w:rsid w:val="000A1063"/>
    <w:rPr>
      <w:rFonts w:ascii="Arial Bold" w:eastAsia="Arial" w:hAnsi="Arial Bold" w:cs="Arial"/>
      <w:b/>
      <w:sz w:val="20"/>
      <w:szCs w:val="18"/>
    </w:rPr>
  </w:style>
  <w:style w:type="character" w:customStyle="1" w:styleId="TableTitlecontinuedChar">
    <w:name w:val="Table Title (continued) Char"/>
    <w:link w:val="TableTitlecontinued0"/>
    <w:locked/>
    <w:rsid w:val="000A1063"/>
    <w:rPr>
      <w:rFonts w:ascii="Arial Bold" w:eastAsia="Arial" w:hAnsi="Arial Bold" w:cs="Arial"/>
      <w:b/>
      <w:sz w:val="20"/>
      <w:szCs w:val="18"/>
    </w:rPr>
  </w:style>
  <w:style w:type="paragraph" w:customStyle="1" w:styleId="CitationHeading">
    <w:name w:val="Citation Heading"/>
    <w:basedOn w:val="Normal"/>
    <w:next w:val="BodyText"/>
    <w:uiPriority w:val="99"/>
    <w:rsid w:val="000A1063"/>
    <w:rPr>
      <w:rFonts w:ascii="Times New Roman" w:hAnsi="Times New Roman"/>
      <w:b/>
    </w:rPr>
  </w:style>
  <w:style w:type="paragraph" w:customStyle="1" w:styleId="OtherFrontmatterHeadings">
    <w:name w:val="Other Frontmatter Headings"/>
    <w:basedOn w:val="Normal"/>
    <w:uiPriority w:val="99"/>
    <w:rsid w:val="000A1063"/>
    <w:rPr>
      <w:rFonts w:ascii="Helvetica" w:hAnsi="Helvetica"/>
      <w:b/>
      <w:color w:val="000000"/>
      <w:sz w:val="32"/>
      <w:szCs w:val="32"/>
    </w:rPr>
  </w:style>
  <w:style w:type="paragraph" w:customStyle="1" w:styleId="Cov-Author">
    <w:name w:val="Cov-Author"/>
    <w:basedOn w:val="Normal"/>
    <w:uiPriority w:val="99"/>
    <w:rsid w:val="000A1063"/>
    <w:pPr>
      <w:jc w:val="right"/>
    </w:pPr>
    <w:rPr>
      <w:rFonts w:ascii="Arial Black" w:hAnsi="Arial Black"/>
    </w:rPr>
  </w:style>
  <w:style w:type="paragraph" w:customStyle="1" w:styleId="ReportTitle0">
    <w:name w:val="Report Title"/>
    <w:basedOn w:val="Normal"/>
    <w:uiPriority w:val="99"/>
    <w:rsid w:val="000A1063"/>
    <w:rPr>
      <w:rFonts w:ascii="Arial" w:hAnsi="Arial" w:cs="Arial"/>
      <w:b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0A1063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0A1063"/>
    <w:rPr>
      <w:rFonts w:ascii="Times" w:eastAsia="Times New Roman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0A1063"/>
    <w:rPr>
      <w:b/>
      <w:i/>
      <w:sz w:val="32"/>
    </w:rPr>
  </w:style>
  <w:style w:type="paragraph" w:customStyle="1" w:styleId="ChapterHeading0">
    <w:name w:val="Chapter Heading"/>
    <w:basedOn w:val="Normal"/>
    <w:next w:val="BodyTextFirstIndent"/>
    <w:link w:val="ChapterHeadingChar"/>
    <w:rsid w:val="000A1063"/>
    <w:pPr>
      <w:spacing w:after="360"/>
    </w:pPr>
    <w:rPr>
      <w:rFonts w:ascii="Arial" w:hAnsi="Arial"/>
      <w:b/>
      <w:sz w:val="36"/>
    </w:rPr>
  </w:style>
  <w:style w:type="character" w:customStyle="1" w:styleId="ChapterHeadingChar">
    <w:name w:val="Chapter Heading Char"/>
    <w:link w:val="ChapterHeading0"/>
    <w:locked/>
    <w:rsid w:val="000A1063"/>
    <w:rPr>
      <w:rFonts w:ascii="Arial" w:eastAsia="Times New Roman" w:hAnsi="Arial" w:cs="Times New Roman"/>
      <w:b/>
      <w:sz w:val="36"/>
      <w:szCs w:val="20"/>
    </w:rPr>
  </w:style>
  <w:style w:type="paragraph" w:customStyle="1" w:styleId="AHRQBODYTEXT">
    <w:name w:val="AHRQ BODY TEXT"/>
    <w:basedOn w:val="Normal"/>
    <w:link w:val="AHRQBODYTEXTChar"/>
    <w:uiPriority w:val="99"/>
    <w:rsid w:val="000A1063"/>
    <w:pPr>
      <w:ind w:firstLine="360"/>
    </w:pPr>
  </w:style>
  <w:style w:type="character" w:customStyle="1" w:styleId="AHRQBODYTEXTChar">
    <w:name w:val="AHRQ BODY TEXT Char"/>
    <w:link w:val="AHRQBODYTEXT"/>
    <w:uiPriority w:val="99"/>
    <w:rsid w:val="000A1063"/>
    <w:rPr>
      <w:rFonts w:ascii="Times" w:eastAsia="Times New Roman" w:hAnsi="Times" w:cs="Times New Roman"/>
      <w:sz w:val="24"/>
      <w:szCs w:val="20"/>
    </w:rPr>
  </w:style>
  <w:style w:type="paragraph" w:customStyle="1" w:styleId="EPCHeading1">
    <w:name w:val="EPC Heading 1"/>
    <w:basedOn w:val="Normal"/>
    <w:link w:val="EPCHeading1Char"/>
    <w:autoRedefine/>
    <w:rsid w:val="000A1063"/>
    <w:pPr>
      <w:keepNext/>
      <w:spacing w:before="240" w:after="240"/>
      <w:jc w:val="center"/>
      <w:outlineLvl w:val="0"/>
    </w:pPr>
    <w:rPr>
      <w:rFonts w:ascii="Arial" w:hAnsi="Arial" w:cs="Arial"/>
      <w:b/>
      <w:bCs/>
      <w:sz w:val="32"/>
      <w:szCs w:val="36"/>
    </w:rPr>
  </w:style>
  <w:style w:type="character" w:customStyle="1" w:styleId="EPCHeading1Char">
    <w:name w:val="EPC Heading 1 Char"/>
    <w:link w:val="EPCHeading1"/>
    <w:rsid w:val="000A1063"/>
    <w:rPr>
      <w:rFonts w:ascii="Arial" w:eastAsia="Times New Roman" w:hAnsi="Arial" w:cs="Arial"/>
      <w:b/>
      <w:bCs/>
      <w:sz w:val="32"/>
      <w:szCs w:val="36"/>
    </w:rPr>
  </w:style>
  <w:style w:type="paragraph" w:customStyle="1" w:styleId="DividerPageHeadings">
    <w:name w:val="Divider Page Headings"/>
    <w:basedOn w:val="Normal"/>
    <w:uiPriority w:val="99"/>
    <w:rsid w:val="000A1063"/>
    <w:pPr>
      <w:spacing w:before="4000"/>
      <w:jc w:val="center"/>
    </w:pPr>
    <w:rPr>
      <w:rFonts w:ascii="Arial" w:hAnsi="Arial" w:cs="Arial"/>
      <w:b/>
      <w:sz w:val="36"/>
      <w:szCs w:val="36"/>
    </w:rPr>
  </w:style>
  <w:style w:type="paragraph" w:customStyle="1" w:styleId="EPCchaptertitle">
    <w:name w:val="EPC chapter title"/>
    <w:basedOn w:val="Heading1"/>
    <w:next w:val="Normal"/>
    <w:uiPriority w:val="99"/>
    <w:rsid w:val="000A1063"/>
    <w:rPr>
      <w:rFonts w:ascii="Arial Bold" w:hAnsi="Arial Bold" w:cs="Arial"/>
      <w:sz w:val="36"/>
      <w:szCs w:val="36"/>
    </w:rPr>
  </w:style>
  <w:style w:type="paragraph" w:customStyle="1" w:styleId="bullets-1">
    <w:name w:val="bullets - 1"/>
    <w:basedOn w:val="Normal"/>
    <w:uiPriority w:val="99"/>
    <w:rsid w:val="000A1063"/>
    <w:pPr>
      <w:numPr>
        <w:numId w:val="8"/>
      </w:numPr>
      <w:ind w:left="720" w:hanging="360"/>
    </w:pPr>
    <w:rPr>
      <w:rFonts w:cs="Arial"/>
      <w:bCs/>
    </w:rPr>
  </w:style>
  <w:style w:type="paragraph" w:customStyle="1" w:styleId="source0">
    <w:name w:val="source"/>
    <w:link w:val="sourceChar0"/>
    <w:rsid w:val="000A1063"/>
    <w:pPr>
      <w:spacing w:before="120" w:after="120" w:line="240" w:lineRule="auto"/>
    </w:pPr>
    <w:rPr>
      <w:rFonts w:ascii="Times New Roman" w:eastAsia="Times" w:hAnsi="Times New Roman" w:cs="Times New Roman"/>
      <w:sz w:val="16"/>
      <w:szCs w:val="21"/>
    </w:rPr>
  </w:style>
  <w:style w:type="character" w:customStyle="1" w:styleId="sourceChar0">
    <w:name w:val="source Char"/>
    <w:link w:val="source0"/>
    <w:rsid w:val="000A1063"/>
    <w:rPr>
      <w:rFonts w:ascii="Times New Roman" w:eastAsia="Times" w:hAnsi="Times New Roman" w:cs="Times New Roman"/>
      <w:sz w:val="16"/>
      <w:szCs w:val="21"/>
    </w:rPr>
  </w:style>
  <w:style w:type="character" w:customStyle="1" w:styleId="Heading3Char1">
    <w:name w:val="Heading 3 Char1"/>
    <w:rsid w:val="000A1063"/>
    <w:rPr>
      <w:rFonts w:eastAsia="Times" w:cs="Arial"/>
      <w:b/>
      <w:bCs/>
      <w:sz w:val="24"/>
      <w:szCs w:val="26"/>
    </w:rPr>
  </w:style>
  <w:style w:type="character" w:customStyle="1" w:styleId="TablebulletChar">
    <w:name w:val="Table bullet Char"/>
    <w:locked/>
    <w:rsid w:val="000A1063"/>
    <w:rPr>
      <w:rFonts w:ascii="Arial" w:hAnsi="Arial"/>
      <w:sz w:val="18"/>
      <w:szCs w:val="18"/>
    </w:rPr>
  </w:style>
  <w:style w:type="paragraph" w:customStyle="1" w:styleId="Tabletext1">
    <w:name w:val="Table text"/>
    <w:basedOn w:val="Normal"/>
    <w:link w:val="TabletextChar1"/>
    <w:uiPriority w:val="99"/>
    <w:qFormat/>
    <w:rsid w:val="000A1063"/>
    <w:rPr>
      <w:rFonts w:ascii="Arial" w:hAnsi="Arial" w:cs="Arial"/>
      <w:sz w:val="18"/>
    </w:rPr>
  </w:style>
  <w:style w:type="character" w:customStyle="1" w:styleId="TabletextChar1">
    <w:name w:val="Table text Char"/>
    <w:link w:val="Tabletext1"/>
    <w:uiPriority w:val="99"/>
    <w:locked/>
    <w:rsid w:val="000A1063"/>
    <w:rPr>
      <w:rFonts w:ascii="Arial" w:eastAsia="Times New Roman" w:hAnsi="Arial" w:cs="Arial"/>
      <w:sz w:val="18"/>
      <w:szCs w:val="20"/>
    </w:rPr>
  </w:style>
  <w:style w:type="character" w:styleId="FootnoteReference">
    <w:name w:val="footnote reference"/>
    <w:rsid w:val="000A10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A106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1063"/>
    <w:rPr>
      <w:rFonts w:ascii="Times" w:eastAsia="Times New Roman" w:hAnsi="Times" w:cs="Times New Roman"/>
      <w:sz w:val="20"/>
      <w:szCs w:val="20"/>
    </w:rPr>
  </w:style>
  <w:style w:type="paragraph" w:customStyle="1" w:styleId="FootnoteText1">
    <w:name w:val="Footnote Text1"/>
    <w:basedOn w:val="Normal"/>
    <w:uiPriority w:val="99"/>
    <w:qFormat/>
    <w:rsid w:val="000A1063"/>
    <w:rPr>
      <w:sz w:val="16"/>
    </w:rPr>
  </w:style>
  <w:style w:type="character" w:customStyle="1" w:styleId="Heading1Char1">
    <w:name w:val="Heading 1 Char1"/>
    <w:aliases w:val="Heading 1 Char Char"/>
    <w:uiPriority w:val="9"/>
    <w:rsid w:val="000A1063"/>
    <w:rPr>
      <w:rFonts w:ascii="Arial Bold" w:hAnsi="Arial Bold"/>
      <w:b/>
      <w:sz w:val="32"/>
    </w:rPr>
  </w:style>
  <w:style w:type="paragraph" w:customStyle="1" w:styleId="Prefacetext">
    <w:name w:val="Preface text"/>
    <w:uiPriority w:val="99"/>
    <w:rsid w:val="000A1063"/>
    <w:pPr>
      <w:spacing w:after="24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odyTextnoindent">
    <w:name w:val="Body Text no indent"/>
    <w:uiPriority w:val="99"/>
    <w:rsid w:val="000A106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0A1063"/>
    <w:rPr>
      <w:rFonts w:ascii="Times New Roman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0A1063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customStyle="1" w:styleId="TableandFigureHeading">
    <w:name w:val="Table and Figure Heading"/>
    <w:basedOn w:val="Normal"/>
    <w:uiPriority w:val="99"/>
    <w:rsid w:val="000A1063"/>
    <w:rPr>
      <w:rFonts w:ascii="Arial" w:hAnsi="Arial" w:cs="Arial"/>
      <w:b/>
      <w:sz w:val="20"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0A1063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0A1063"/>
    <w:rPr>
      <w:rFonts w:ascii="Times New Roman" w:eastAsia="Times New Roman" w:hAnsi="Times New Roman" w:cs="Arial"/>
      <w:b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0A106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link w:val="StyleReferenceBibliographyHeadingItalic"/>
    <w:rsid w:val="000A1063"/>
    <w:rPr>
      <w:rFonts w:ascii="Times New Roman" w:eastAsia="Times New Roman" w:hAnsi="Times New Roman" w:cs="Arial"/>
      <w:b/>
      <w:bCs/>
      <w:iCs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rsid w:val="000A1063"/>
    <w:pPr>
      <w:keepLines w:val="0"/>
      <w:spacing w:before="0"/>
    </w:pPr>
    <w:rPr>
      <w:rFonts w:ascii="Times New Roman" w:eastAsia="Times" w:hAnsi="Times New Roman" w:cs="Arial"/>
      <w:bCs/>
      <w:i/>
      <w:color w:val="auto"/>
    </w:rPr>
  </w:style>
  <w:style w:type="character" w:customStyle="1" w:styleId="Heading4Char0">
    <w:name w:val="Heading  4 Char"/>
    <w:link w:val="Heading40"/>
    <w:rsid w:val="000A1063"/>
    <w:rPr>
      <w:rFonts w:ascii="Times New Roman" w:eastAsia="Times" w:hAnsi="Times New Roman" w:cs="Arial"/>
      <w:bCs/>
      <w:i/>
      <w:sz w:val="24"/>
      <w:szCs w:val="24"/>
    </w:rPr>
  </w:style>
  <w:style w:type="paragraph" w:customStyle="1" w:styleId="TableofContents1">
    <w:name w:val="Table of Contents 1"/>
    <w:basedOn w:val="BodyText"/>
    <w:uiPriority w:val="99"/>
    <w:rsid w:val="000A1063"/>
    <w:pPr>
      <w:tabs>
        <w:tab w:val="left" w:leader="dot" w:pos="8827"/>
      </w:tabs>
      <w:spacing w:after="0"/>
    </w:pPr>
    <w:rPr>
      <w:rFonts w:ascii="Times New Roman" w:hAnsi="Times New Roman"/>
    </w:rPr>
  </w:style>
  <w:style w:type="paragraph" w:customStyle="1" w:styleId="TableofContents2">
    <w:name w:val="Table of Contents 2"/>
    <w:basedOn w:val="Normal"/>
    <w:uiPriority w:val="99"/>
    <w:rsid w:val="000A1063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/>
      <w:szCs w:val="24"/>
    </w:rPr>
  </w:style>
  <w:style w:type="paragraph" w:customStyle="1" w:styleId="ExecSummaryTitle">
    <w:name w:val="Exec Summary Title"/>
    <w:uiPriority w:val="99"/>
    <w:rsid w:val="000A1063"/>
    <w:pPr>
      <w:spacing w:after="0" w:line="240" w:lineRule="auto"/>
      <w:jc w:val="center"/>
    </w:pPr>
    <w:rPr>
      <w:rFonts w:ascii="Arial Bold" w:eastAsia="Times New Roman" w:hAnsi="Arial Bold" w:cs="Arial"/>
      <w:b/>
      <w:bCs/>
      <w:i/>
      <w:color w:val="000000"/>
      <w:sz w:val="36"/>
      <w:szCs w:val="36"/>
    </w:rPr>
  </w:style>
  <w:style w:type="paragraph" w:customStyle="1" w:styleId="xl28">
    <w:name w:val="xl28"/>
    <w:basedOn w:val="Normal"/>
    <w:uiPriority w:val="99"/>
    <w:rsid w:val="000A1063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Default">
    <w:name w:val="Default"/>
    <w:uiPriority w:val="99"/>
    <w:rsid w:val="000A10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ERexecsumheader1">
    <w:name w:val="CER exec sum header 1"/>
    <w:basedOn w:val="Normal"/>
    <w:uiPriority w:val="99"/>
    <w:rsid w:val="000A1063"/>
    <w:pPr>
      <w:keepNext/>
      <w:keepLines/>
      <w:spacing w:before="120" w:after="120"/>
    </w:pPr>
    <w:rPr>
      <w:rFonts w:ascii="Arial Bold" w:hAnsi="Arial Bold" w:cs="Arial"/>
      <w:b/>
      <w:color w:val="000000"/>
      <w:sz w:val="28"/>
    </w:rPr>
  </w:style>
  <w:style w:type="paragraph" w:customStyle="1" w:styleId="CERexecsumtext">
    <w:name w:val="CER exec sum text"/>
    <w:basedOn w:val="Normal"/>
    <w:uiPriority w:val="99"/>
    <w:rsid w:val="000A1063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CERexecsumbullet2">
    <w:name w:val="CER exec sum bullet 2"/>
    <w:basedOn w:val="CERexecsumtext"/>
    <w:uiPriority w:val="99"/>
    <w:rsid w:val="000A1063"/>
    <w:pPr>
      <w:tabs>
        <w:tab w:val="num" w:pos="720"/>
      </w:tabs>
      <w:ind w:left="720" w:hanging="360"/>
    </w:pPr>
  </w:style>
  <w:style w:type="paragraph" w:customStyle="1" w:styleId="Title2">
    <w:name w:val="Title 2"/>
    <w:basedOn w:val="Normal"/>
    <w:uiPriority w:val="99"/>
    <w:rsid w:val="000A1063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0A1063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bullet1">
    <w:name w:val="CER exec sum bullet 1"/>
    <w:basedOn w:val="CERexecsumbullet2"/>
    <w:uiPriority w:val="99"/>
    <w:rsid w:val="000A1063"/>
    <w:pPr>
      <w:tabs>
        <w:tab w:val="clear" w:pos="720"/>
        <w:tab w:val="num" w:pos="360"/>
      </w:tabs>
      <w:ind w:left="360"/>
    </w:pPr>
  </w:style>
  <w:style w:type="paragraph" w:customStyle="1" w:styleId="TextprovidedbyAHRQOCKT">
    <w:name w:val="Text provided by AHRQ OCKT"/>
    <w:basedOn w:val="CERexecsumtext"/>
    <w:uiPriority w:val="99"/>
    <w:rsid w:val="000A1063"/>
    <w:rPr>
      <w:color w:val="000080"/>
    </w:rPr>
  </w:style>
  <w:style w:type="paragraph" w:styleId="ListBullet">
    <w:name w:val="List Bullet"/>
    <w:basedOn w:val="Normal"/>
    <w:uiPriority w:val="99"/>
    <w:rsid w:val="000A1063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hAnsi="Tahoma"/>
      <w:iCs/>
      <w:sz w:val="22"/>
    </w:rPr>
  </w:style>
  <w:style w:type="character" w:styleId="LineNumber">
    <w:name w:val="line number"/>
    <w:basedOn w:val="DefaultParagraphFont"/>
    <w:rsid w:val="000A1063"/>
  </w:style>
  <w:style w:type="paragraph" w:customStyle="1" w:styleId="xl23">
    <w:name w:val="xl23"/>
    <w:basedOn w:val="Normal"/>
    <w:uiPriority w:val="99"/>
    <w:rsid w:val="000A1063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QRResponse">
    <w:name w:val="Q&amp;R Response"/>
    <w:basedOn w:val="Normal"/>
    <w:autoRedefine/>
    <w:uiPriority w:val="99"/>
    <w:rsid w:val="000A1063"/>
    <w:pPr>
      <w:keepNext/>
      <w:tabs>
        <w:tab w:val="num" w:pos="1080"/>
      </w:tabs>
      <w:spacing w:before="300" w:after="400"/>
      <w:ind w:left="1080" w:hanging="360"/>
      <w:outlineLvl w:val="0"/>
    </w:pPr>
    <w:rPr>
      <w:rFonts w:ascii="Arial" w:hAnsi="Arial" w:cs="Arial"/>
      <w:bCs/>
      <w:kern w:val="32"/>
      <w:sz w:val="22"/>
      <w:szCs w:val="32"/>
    </w:rPr>
  </w:style>
  <w:style w:type="character" w:styleId="Emphasis">
    <w:name w:val="Emphasis"/>
    <w:uiPriority w:val="20"/>
    <w:qFormat/>
    <w:rsid w:val="000A1063"/>
    <w:rPr>
      <w:i/>
      <w:iCs/>
    </w:rPr>
  </w:style>
  <w:style w:type="character" w:customStyle="1" w:styleId="indent">
    <w:name w:val="indent"/>
    <w:basedOn w:val="DefaultParagraphFont"/>
    <w:rsid w:val="000A1063"/>
  </w:style>
  <w:style w:type="paragraph" w:styleId="EndnoteText">
    <w:name w:val="endnote text"/>
    <w:basedOn w:val="Normal"/>
    <w:link w:val="EndnoteTextChar"/>
    <w:uiPriority w:val="99"/>
    <w:rsid w:val="000A106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A1063"/>
    <w:rPr>
      <w:rFonts w:ascii="Times" w:eastAsia="Times New Roman" w:hAnsi="Times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0A1063"/>
    <w:rPr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rsid w:val="000A1063"/>
    <w:rPr>
      <w:rFonts w:ascii="Times" w:eastAsia="Times New Roman" w:hAnsi="Times" w:cs="Times New Roman"/>
      <w:sz w:val="24"/>
      <w:szCs w:val="20"/>
      <w:u w:val="single"/>
    </w:rPr>
  </w:style>
  <w:style w:type="paragraph" w:styleId="BlockText">
    <w:name w:val="Block Text"/>
    <w:basedOn w:val="Normal"/>
    <w:uiPriority w:val="99"/>
    <w:rsid w:val="000A1063"/>
    <w:pPr>
      <w:ind w:left="380" w:right="2368"/>
    </w:pPr>
    <w:rPr>
      <w:rFonts w:ascii="Arial" w:hAnsi="Arial" w:cs="Arial"/>
      <w:sz w:val="20"/>
    </w:rPr>
  </w:style>
  <w:style w:type="paragraph" w:customStyle="1" w:styleId="bullets-plain">
    <w:name w:val="bullets - plain"/>
    <w:uiPriority w:val="99"/>
    <w:rsid w:val="000A1063"/>
    <w:pPr>
      <w:spacing w:after="0" w:line="480" w:lineRule="auto"/>
      <w:ind w:left="1080" w:hanging="720"/>
    </w:pPr>
    <w:rPr>
      <w:rFonts w:ascii="Times New Roman" w:eastAsia="Times" w:hAnsi="Times New Roman" w:cs="Arial"/>
      <w:bCs/>
      <w:sz w:val="24"/>
      <w:szCs w:val="24"/>
    </w:rPr>
  </w:style>
  <w:style w:type="paragraph" w:customStyle="1" w:styleId="TableHeading">
    <w:name w:val="Table Heading"/>
    <w:basedOn w:val="Normal"/>
    <w:uiPriority w:val="99"/>
    <w:rsid w:val="000A1063"/>
    <w:pPr>
      <w:jc w:val="center"/>
    </w:pPr>
    <w:rPr>
      <w:rFonts w:ascii="Arial Bold" w:hAnsi="Arial Bold" w:cs="Arial"/>
      <w:b/>
      <w:sz w:val="18"/>
      <w:szCs w:val="18"/>
    </w:rPr>
  </w:style>
  <w:style w:type="paragraph" w:customStyle="1" w:styleId="bullets-2">
    <w:name w:val="bullets - 2"/>
    <w:basedOn w:val="bullets-1"/>
    <w:uiPriority w:val="99"/>
    <w:rsid w:val="000A1063"/>
    <w:pPr>
      <w:numPr>
        <w:numId w:val="0"/>
      </w:numPr>
      <w:tabs>
        <w:tab w:val="num" w:pos="360"/>
      </w:tabs>
      <w:spacing w:line="480" w:lineRule="auto"/>
      <w:ind w:left="1800" w:hanging="720"/>
    </w:pPr>
  </w:style>
  <w:style w:type="paragraph" w:customStyle="1" w:styleId="KeyQuestion0">
    <w:name w:val="Key Question"/>
    <w:uiPriority w:val="99"/>
    <w:qFormat/>
    <w:rsid w:val="000A1063"/>
    <w:pPr>
      <w:spacing w:before="120" w:after="120" w:line="240" w:lineRule="auto"/>
      <w:ind w:left="720" w:hanging="720"/>
      <w:outlineLvl w:val="0"/>
    </w:pPr>
    <w:rPr>
      <w:rFonts w:ascii="Times New Roman" w:eastAsia="Times" w:hAnsi="Times New Roman" w:cs="Arial"/>
      <w:sz w:val="24"/>
      <w:szCs w:val="24"/>
    </w:rPr>
  </w:style>
  <w:style w:type="character" w:customStyle="1" w:styleId="item-header">
    <w:name w:val="item-header"/>
    <w:basedOn w:val="DefaultParagraphFont"/>
    <w:rsid w:val="000A1063"/>
  </w:style>
  <w:style w:type="paragraph" w:customStyle="1" w:styleId="TabletitleContinued1">
    <w:name w:val="Table title Continued"/>
    <w:basedOn w:val="TableTitle0"/>
    <w:uiPriority w:val="99"/>
    <w:rsid w:val="000A1063"/>
    <w:pPr>
      <w:spacing w:after="120"/>
      <w:ind w:left="720" w:hanging="720"/>
    </w:pPr>
    <w:rPr>
      <w:rFonts w:ascii="Arial Bold" w:hAnsi="Arial Bold"/>
      <w:sz w:val="18"/>
      <w:szCs w:val="18"/>
    </w:rPr>
  </w:style>
  <w:style w:type="paragraph" w:customStyle="1" w:styleId="KeyQuestionIndentedpara">
    <w:name w:val="Key Question Indented para"/>
    <w:uiPriority w:val="99"/>
    <w:rsid w:val="000A1063"/>
    <w:pPr>
      <w:tabs>
        <w:tab w:val="num" w:pos="1080"/>
      </w:tabs>
      <w:spacing w:after="0" w:line="480" w:lineRule="auto"/>
      <w:ind w:left="1080" w:hanging="360"/>
      <w:outlineLvl w:val="0"/>
    </w:pPr>
    <w:rPr>
      <w:rFonts w:ascii="Arial" w:eastAsia="Times" w:hAnsi="Arial" w:cs="Arial"/>
      <w:sz w:val="28"/>
      <w:szCs w:val="25"/>
    </w:rPr>
  </w:style>
  <w:style w:type="paragraph" w:customStyle="1" w:styleId="NormalText">
    <w:name w:val="Normal Text"/>
    <w:uiPriority w:val="99"/>
    <w:rsid w:val="000A10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0A1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A1063"/>
    <w:rPr>
      <w:rFonts w:ascii="Courier New" w:eastAsia="Times New Roman" w:hAnsi="Courier New" w:cs="Courier New"/>
      <w:sz w:val="20"/>
      <w:szCs w:val="20"/>
    </w:rPr>
  </w:style>
  <w:style w:type="paragraph" w:customStyle="1" w:styleId="Sprechblasentext2">
    <w:name w:val="Sprechblasentext2"/>
    <w:basedOn w:val="Normal"/>
    <w:uiPriority w:val="99"/>
    <w:rsid w:val="000A1063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NormalLinespacingDouble">
    <w:name w:val="Normal + Line spacing:  Double"/>
    <w:basedOn w:val="Normal"/>
    <w:uiPriority w:val="99"/>
    <w:rsid w:val="000A1063"/>
  </w:style>
  <w:style w:type="paragraph" w:customStyle="1" w:styleId="Style1">
    <w:name w:val="Style1"/>
    <w:basedOn w:val="Normal"/>
    <w:link w:val="Style1Char"/>
    <w:qFormat/>
    <w:rsid w:val="000A1063"/>
    <w:pPr>
      <w:spacing w:line="360" w:lineRule="auto"/>
    </w:pPr>
    <w:rPr>
      <w:rFonts w:ascii="Arial" w:hAnsi="Arial" w:cs="Arial"/>
      <w:b/>
      <w:sz w:val="32"/>
      <w:szCs w:val="32"/>
    </w:rPr>
  </w:style>
  <w:style w:type="paragraph" w:customStyle="1" w:styleId="CERexecsumheader2">
    <w:name w:val="CER exec sum header 2"/>
    <w:uiPriority w:val="99"/>
    <w:rsid w:val="000A1063"/>
    <w:pPr>
      <w:keepNext/>
      <w:spacing w:before="240" w:after="240" w:line="240" w:lineRule="auto"/>
    </w:pPr>
    <w:rPr>
      <w:rFonts w:ascii="Arial Bold" w:eastAsia="Times New Roman" w:hAnsi="Arial Bold" w:cs="Arial"/>
      <w:b/>
      <w:color w:val="000000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rsid w:val="000A1063"/>
    <w:pPr>
      <w:spacing w:before="100" w:beforeAutospacing="1" w:after="100" w:afterAutospacing="1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0A1063"/>
    <w:rPr>
      <w:rFonts w:ascii="Times" w:eastAsia="Times New Roman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rsid w:val="000A1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A1063"/>
    <w:rPr>
      <w:rFonts w:ascii="Times" w:eastAsia="Times New Roman" w:hAnsi="Times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0A10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A1063"/>
    <w:rPr>
      <w:rFonts w:ascii="Times" w:eastAsia="Times New Roman" w:hAnsi="Times" w:cs="Times New Roman"/>
      <w:sz w:val="24"/>
      <w:szCs w:val="20"/>
    </w:rPr>
  </w:style>
  <w:style w:type="paragraph" w:customStyle="1" w:styleId="ChapterheadingforCER">
    <w:name w:val="Chapter heading for CER"/>
    <w:basedOn w:val="Normal"/>
    <w:uiPriority w:val="99"/>
    <w:rsid w:val="000A1063"/>
    <w:pPr>
      <w:autoSpaceDE w:val="0"/>
      <w:autoSpaceDN w:val="0"/>
      <w:adjustRightInd w:val="0"/>
      <w:jc w:val="center"/>
    </w:pPr>
    <w:rPr>
      <w:rFonts w:ascii="Arial" w:hAnsi="Arial" w:cs="Arial-BoldMT"/>
      <w:b/>
      <w:bCs/>
      <w:sz w:val="36"/>
      <w:szCs w:val="36"/>
    </w:rPr>
  </w:style>
  <w:style w:type="paragraph" w:customStyle="1" w:styleId="KeyQuestions">
    <w:name w:val="Key Questions"/>
    <w:uiPriority w:val="99"/>
    <w:rsid w:val="000A1063"/>
    <w:pPr>
      <w:tabs>
        <w:tab w:val="right" w:pos="360"/>
      </w:tabs>
      <w:spacing w:after="0" w:line="240" w:lineRule="auto"/>
      <w:ind w:left="720" w:hanging="720"/>
    </w:pPr>
    <w:rPr>
      <w:rFonts w:ascii="Times New Roman" w:eastAsia="Times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0A106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A1063"/>
    <w:rPr>
      <w:rFonts w:ascii="Courier New" w:eastAsia="Times New Roman" w:hAnsi="Courier New" w:cs="Courier New"/>
      <w:sz w:val="20"/>
      <w:szCs w:val="20"/>
    </w:rPr>
  </w:style>
  <w:style w:type="paragraph" w:customStyle="1" w:styleId="Tablebullet20">
    <w:name w:val="Table bullet 2"/>
    <w:uiPriority w:val="99"/>
    <w:rsid w:val="000A1063"/>
    <w:pPr>
      <w:tabs>
        <w:tab w:val="num" w:pos="-533"/>
      </w:tabs>
      <w:spacing w:after="0" w:line="240" w:lineRule="auto"/>
      <w:ind w:left="374" w:hanging="187"/>
    </w:pPr>
    <w:rPr>
      <w:rFonts w:ascii="Arial" w:eastAsia="Times New Roman" w:hAnsi="Arial" w:cs="Times New Roman"/>
      <w:sz w:val="18"/>
      <w:szCs w:val="18"/>
    </w:rPr>
  </w:style>
  <w:style w:type="character" w:customStyle="1" w:styleId="illustration1">
    <w:name w:val="illustration1"/>
    <w:rsid w:val="000A1063"/>
    <w:rPr>
      <w:i/>
      <w:iCs/>
      <w:color w:val="226699"/>
    </w:rPr>
  </w:style>
  <w:style w:type="paragraph" w:customStyle="1" w:styleId="EPCHeading2">
    <w:name w:val="EPC Heading 2"/>
    <w:basedOn w:val="Heading1"/>
    <w:link w:val="EPCHeading2Char"/>
    <w:rsid w:val="000A1063"/>
    <w:pPr>
      <w:spacing w:line="360" w:lineRule="auto"/>
    </w:pPr>
    <w:rPr>
      <w:rFonts w:cs="Arial"/>
      <w:sz w:val="28"/>
      <w:szCs w:val="36"/>
    </w:rPr>
  </w:style>
  <w:style w:type="character" w:customStyle="1" w:styleId="EPCHeading2Char">
    <w:name w:val="EPC Heading 2 Char"/>
    <w:link w:val="EPCHeading2"/>
    <w:locked/>
    <w:rsid w:val="000A1063"/>
    <w:rPr>
      <w:rFonts w:ascii="Cambria" w:eastAsia="Times New Roman" w:hAnsi="Cambria" w:cs="Arial"/>
      <w:b/>
      <w:bCs/>
      <w:kern w:val="32"/>
      <w:sz w:val="28"/>
      <w:szCs w:val="36"/>
    </w:rPr>
  </w:style>
  <w:style w:type="character" w:customStyle="1" w:styleId="EPCChapterHeadChar">
    <w:name w:val="EPC Chapter Head Char"/>
    <w:link w:val="EPCChapterHead"/>
    <w:uiPriority w:val="99"/>
    <w:locked/>
    <w:rsid w:val="000A1063"/>
    <w:rPr>
      <w:rFonts w:ascii="Arial" w:eastAsia="Times" w:hAnsi="Arial"/>
      <w:b/>
      <w:sz w:val="36"/>
      <w:szCs w:val="36"/>
    </w:rPr>
  </w:style>
  <w:style w:type="paragraph" w:customStyle="1" w:styleId="EPCChapterHead">
    <w:name w:val="EPC Chapter Head"/>
    <w:basedOn w:val="Heading1"/>
    <w:link w:val="EPCChapterHeadChar"/>
    <w:uiPriority w:val="99"/>
    <w:rsid w:val="000A1063"/>
    <w:pPr>
      <w:spacing w:after="360"/>
    </w:pPr>
    <w:rPr>
      <w:rFonts w:ascii="Arial" w:eastAsia="Times" w:hAnsi="Arial" w:cstheme="minorBidi"/>
      <w:bCs w:val="0"/>
      <w:kern w:val="0"/>
      <w:sz w:val="36"/>
      <w:szCs w:val="36"/>
    </w:rPr>
  </w:style>
  <w:style w:type="paragraph" w:customStyle="1" w:styleId="EPCheading3">
    <w:name w:val="EPC heading 3"/>
    <w:basedOn w:val="Normal"/>
    <w:link w:val="EPCheading3Char"/>
    <w:rsid w:val="000A1063"/>
    <w:pPr>
      <w:spacing w:line="480" w:lineRule="auto"/>
    </w:pPr>
    <w:rPr>
      <w:b/>
    </w:rPr>
  </w:style>
  <w:style w:type="character" w:customStyle="1" w:styleId="EPCheading3Char">
    <w:name w:val="EPC heading 3 Char"/>
    <w:link w:val="EPCheading3"/>
    <w:rsid w:val="000A1063"/>
    <w:rPr>
      <w:rFonts w:ascii="Times" w:eastAsia="Times New Roman" w:hAnsi="Times" w:cs="Times New Roman"/>
      <w:b/>
      <w:sz w:val="24"/>
      <w:szCs w:val="20"/>
    </w:rPr>
  </w:style>
  <w:style w:type="paragraph" w:customStyle="1" w:styleId="EPC-DEcIDEheading1">
    <w:name w:val="EPC-DEcIDE heading 1"/>
    <w:basedOn w:val="Heading1"/>
    <w:uiPriority w:val="99"/>
    <w:rsid w:val="000A1063"/>
    <w:pPr>
      <w:spacing w:line="360" w:lineRule="auto"/>
    </w:pPr>
    <w:rPr>
      <w:rFonts w:cs="Arial"/>
      <w:szCs w:val="28"/>
    </w:rPr>
  </w:style>
  <w:style w:type="paragraph" w:customStyle="1" w:styleId="EPC-DEcIDEheading2">
    <w:name w:val="EPC-DEcIDE heading 2"/>
    <w:basedOn w:val="EPC-DEcIDEheading1"/>
    <w:uiPriority w:val="99"/>
    <w:rsid w:val="000A1063"/>
    <w:pPr>
      <w:spacing w:after="240" w:line="240" w:lineRule="auto"/>
    </w:pPr>
    <w:rPr>
      <w:sz w:val="28"/>
    </w:rPr>
  </w:style>
  <w:style w:type="paragraph" w:customStyle="1" w:styleId="EPC-Decideheading3">
    <w:name w:val="EPC-Decide heading 3"/>
    <w:basedOn w:val="Normal"/>
    <w:link w:val="EPC-Decideheading3Char"/>
    <w:rsid w:val="000A1063"/>
    <w:pPr>
      <w:spacing w:line="480" w:lineRule="auto"/>
      <w:ind w:firstLine="720"/>
    </w:pPr>
    <w:rPr>
      <w:b/>
    </w:rPr>
  </w:style>
  <w:style w:type="character" w:customStyle="1" w:styleId="EPC-Decideheading3Char">
    <w:name w:val="EPC-Decide heading 3 Char"/>
    <w:link w:val="EPC-Decideheading3"/>
    <w:rsid w:val="000A1063"/>
    <w:rPr>
      <w:rFonts w:ascii="Times" w:eastAsia="Times New Roman" w:hAnsi="Times" w:cs="Times New Roman"/>
      <w:b/>
      <w:sz w:val="24"/>
      <w:szCs w:val="20"/>
    </w:rPr>
  </w:style>
  <w:style w:type="paragraph" w:customStyle="1" w:styleId="EPC-DEcideheading4">
    <w:name w:val="EPC-DEcide heading 4"/>
    <w:basedOn w:val="EPC-Decideheading3"/>
    <w:link w:val="EPC-DEcideheading4Char"/>
    <w:rsid w:val="000A1063"/>
    <w:rPr>
      <w:b w:val="0"/>
      <w:i/>
      <w:lang w:val="es-ES"/>
    </w:rPr>
  </w:style>
  <w:style w:type="character" w:customStyle="1" w:styleId="EPC-DEcideheading4Char">
    <w:name w:val="EPC-DEcide heading 4 Char"/>
    <w:link w:val="EPC-DEcideheading4"/>
    <w:rsid w:val="000A1063"/>
    <w:rPr>
      <w:rFonts w:ascii="Times" w:eastAsia="Times New Roman" w:hAnsi="Times" w:cs="Times New Roman"/>
      <w:i/>
      <w:sz w:val="24"/>
      <w:szCs w:val="20"/>
      <w:lang w:val="es-ES"/>
    </w:rPr>
  </w:style>
  <w:style w:type="paragraph" w:customStyle="1" w:styleId="prefacetext0">
    <w:name w:val="prefacetext"/>
    <w:basedOn w:val="Normal"/>
    <w:uiPriority w:val="99"/>
    <w:rsid w:val="000A106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CharCharChar">
    <w:name w:val="Char Char Char"/>
    <w:rsid w:val="000A1063"/>
    <w:rPr>
      <w:rFonts w:ascii="Times" w:eastAsia="Times" w:hAnsi="Times"/>
      <w:sz w:val="24"/>
      <w:lang w:val="en-US" w:eastAsia="en-US" w:bidi="ar-SA"/>
    </w:rPr>
  </w:style>
  <w:style w:type="paragraph" w:customStyle="1" w:styleId="BulletBlank">
    <w:name w:val="Bullet Blank"/>
    <w:uiPriority w:val="99"/>
    <w:rsid w:val="00DC618E"/>
    <w:pPr>
      <w:spacing w:before="120" w:after="120" w:line="240" w:lineRule="auto"/>
      <w:ind w:left="720" w:hanging="360"/>
    </w:pPr>
    <w:rPr>
      <w:rFonts w:ascii="Times New Roman" w:eastAsia="Times" w:hAnsi="Times New Roman" w:cs="Arial"/>
      <w:sz w:val="24"/>
      <w:szCs w:val="24"/>
    </w:rPr>
  </w:style>
  <w:style w:type="paragraph" w:customStyle="1" w:styleId="ExecutiveSummaryHeading1">
    <w:name w:val="Executive Summary Heading 1"/>
    <w:basedOn w:val="Heading1"/>
    <w:uiPriority w:val="99"/>
    <w:rsid w:val="000A1063"/>
    <w:pPr>
      <w:spacing w:after="360"/>
    </w:pPr>
    <w:rPr>
      <w:rFonts w:ascii="Arial Bold" w:hAnsi="Arial Bold"/>
      <w:bCs w:val="0"/>
    </w:rPr>
  </w:style>
  <w:style w:type="paragraph" w:customStyle="1" w:styleId="ExecutiveSummaryHeading2">
    <w:name w:val="Executive Summary Heading 2"/>
    <w:basedOn w:val="Normal"/>
    <w:uiPriority w:val="99"/>
    <w:rsid w:val="000A1063"/>
    <w:pPr>
      <w:keepNext/>
      <w:spacing w:before="240" w:after="240"/>
      <w:outlineLvl w:val="0"/>
    </w:pPr>
    <w:rPr>
      <w:rFonts w:ascii="Arial" w:hAnsi="Arial" w:cs="Arial"/>
      <w:b/>
      <w:bCs/>
      <w:kern w:val="32"/>
      <w:sz w:val="28"/>
      <w:szCs w:val="28"/>
    </w:rPr>
  </w:style>
  <w:style w:type="character" w:customStyle="1" w:styleId="CharCharChar1">
    <w:name w:val="Char Char Char1"/>
    <w:rsid w:val="000A1063"/>
    <w:rPr>
      <w:rFonts w:eastAsia="Times"/>
      <w:sz w:val="24"/>
      <w:lang w:val="en-US" w:eastAsia="en-US" w:bidi="ar-SA"/>
    </w:rPr>
  </w:style>
  <w:style w:type="character" w:customStyle="1" w:styleId="Heading1CharCharChar">
    <w:name w:val="Heading 1 Char Char Char"/>
    <w:rsid w:val="000A1063"/>
    <w:rPr>
      <w:rFonts w:ascii="Arial Bold" w:eastAsia="Times" w:hAnsi="Arial Bold"/>
      <w:b/>
      <w:sz w:val="32"/>
      <w:lang w:val="en-US" w:eastAsia="en-US" w:bidi="ar-SA"/>
    </w:rPr>
  </w:style>
  <w:style w:type="paragraph" w:customStyle="1" w:styleId="Cov-Date">
    <w:name w:val="Cov-Date"/>
    <w:basedOn w:val="Normal"/>
    <w:uiPriority w:val="99"/>
    <w:rsid w:val="000A1063"/>
    <w:pPr>
      <w:jc w:val="right"/>
    </w:pPr>
    <w:rPr>
      <w:rFonts w:ascii="Arial" w:hAnsi="Arial"/>
      <w:b/>
      <w:sz w:val="28"/>
    </w:rPr>
  </w:style>
  <w:style w:type="paragraph" w:customStyle="1" w:styleId="Cov-Disclaimer">
    <w:name w:val="Cov-Disclaimer"/>
    <w:basedOn w:val="Normal"/>
    <w:uiPriority w:val="99"/>
    <w:rsid w:val="000A1063"/>
    <w:pPr>
      <w:jc w:val="right"/>
    </w:pPr>
    <w:rPr>
      <w:rFonts w:ascii="Arial" w:hAnsi="Arial" w:cs="Arial"/>
      <w:sz w:val="18"/>
      <w:szCs w:val="18"/>
    </w:rPr>
  </w:style>
  <w:style w:type="paragraph" w:customStyle="1" w:styleId="Cov-Title">
    <w:name w:val="Cov-Title"/>
    <w:basedOn w:val="Normal"/>
    <w:uiPriority w:val="99"/>
    <w:rsid w:val="000A1063"/>
    <w:pPr>
      <w:jc w:val="right"/>
    </w:pPr>
    <w:rPr>
      <w:rFonts w:ascii="Arial Black" w:hAnsi="Arial Black"/>
      <w:sz w:val="48"/>
    </w:rPr>
  </w:style>
  <w:style w:type="paragraph" w:customStyle="1" w:styleId="Cov-Subtitle">
    <w:name w:val="Cov-Subtitle"/>
    <w:basedOn w:val="Normal"/>
    <w:uiPriority w:val="99"/>
    <w:rsid w:val="000A1063"/>
    <w:pPr>
      <w:jc w:val="right"/>
    </w:pPr>
    <w:rPr>
      <w:rFonts w:ascii="Arial Black" w:hAnsi="Arial Black"/>
      <w:sz w:val="36"/>
    </w:rPr>
  </w:style>
  <w:style w:type="paragraph" w:customStyle="1" w:styleId="Cov-Address">
    <w:name w:val="Cov-Address"/>
    <w:basedOn w:val="Normal"/>
    <w:uiPriority w:val="99"/>
    <w:rsid w:val="000A1063"/>
    <w:pPr>
      <w:jc w:val="right"/>
    </w:pPr>
    <w:rPr>
      <w:rFonts w:ascii="Arial" w:hAnsi="Arial"/>
    </w:rPr>
  </w:style>
  <w:style w:type="paragraph" w:customStyle="1" w:styleId="tabfigsourcefullpg">
    <w:name w:val="tab/fig source (full pg)"/>
    <w:basedOn w:val="Normal"/>
    <w:uiPriority w:val="99"/>
    <w:rsid w:val="000A1063"/>
    <w:pPr>
      <w:keepLines/>
      <w:spacing w:before="120" w:after="120"/>
      <w:ind w:left="187" w:hanging="187"/>
    </w:pPr>
    <w:rPr>
      <w:sz w:val="16"/>
    </w:rPr>
  </w:style>
  <w:style w:type="paragraph" w:styleId="TOAHeading">
    <w:name w:val="toa heading"/>
    <w:basedOn w:val="Normal"/>
    <w:next w:val="Normal"/>
    <w:uiPriority w:val="99"/>
    <w:rsid w:val="000A1063"/>
    <w:pPr>
      <w:spacing w:before="120"/>
    </w:pPr>
    <w:rPr>
      <w:rFonts w:ascii="Arial" w:hAnsi="Arial"/>
      <w:b/>
      <w:bCs/>
      <w:szCs w:val="24"/>
    </w:rPr>
  </w:style>
  <w:style w:type="paragraph" w:styleId="TOC4">
    <w:name w:val="toc 4"/>
    <w:basedOn w:val="Normal"/>
    <w:next w:val="Normal"/>
    <w:autoRedefine/>
    <w:uiPriority w:val="99"/>
    <w:rsid w:val="000A1063"/>
    <w:pPr>
      <w:ind w:left="720"/>
    </w:pPr>
  </w:style>
  <w:style w:type="paragraph" w:customStyle="1" w:styleId="Tabletext-indent0">
    <w:name w:val="Table text-indent"/>
    <w:basedOn w:val="TableText"/>
    <w:uiPriority w:val="99"/>
    <w:qFormat/>
    <w:rsid w:val="000A1063"/>
    <w:pPr>
      <w:ind w:left="302" w:hanging="302"/>
    </w:pPr>
    <w:rPr>
      <w:noProof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A1063"/>
    <w:rPr>
      <w:b/>
      <w:bCs/>
      <w:sz w:val="20"/>
    </w:rPr>
  </w:style>
  <w:style w:type="character" w:customStyle="1" w:styleId="CaptionChar">
    <w:name w:val="Caption Char"/>
    <w:link w:val="Caption"/>
    <w:uiPriority w:val="35"/>
    <w:locked/>
    <w:rsid w:val="000A1063"/>
    <w:rPr>
      <w:rFonts w:ascii="Times" w:eastAsia="Times New Roman" w:hAnsi="Times" w:cs="Times New Roman"/>
      <w:b/>
      <w:bCs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0A1063"/>
    <w:rPr>
      <w:rFonts w:ascii="Times" w:eastAsia="Times New Roman" w:hAnsi="Times" w:cs="Times New Roman"/>
      <w:sz w:val="24"/>
      <w:szCs w:val="20"/>
    </w:rPr>
  </w:style>
  <w:style w:type="character" w:customStyle="1" w:styleId="Heading2Char2">
    <w:name w:val="Heading 2 Char2"/>
    <w:aliases w:val="Char Char5,Char Char51"/>
    <w:uiPriority w:val="99"/>
    <w:locked/>
    <w:rsid w:val="000A1063"/>
    <w:rPr>
      <w:rFonts w:ascii="Arial" w:hAnsi="Arial" w:cs="Times New Roman"/>
      <w:b/>
      <w:sz w:val="24"/>
      <w:lang w:val="en-CA" w:eastAsia="en-US" w:bidi="ar-SA"/>
    </w:rPr>
  </w:style>
  <w:style w:type="character" w:customStyle="1" w:styleId="Heading4Char2">
    <w:name w:val="Heading 4 Char2"/>
    <w:aliases w:val="Char Char8"/>
    <w:uiPriority w:val="99"/>
    <w:locked/>
    <w:rsid w:val="000A1063"/>
    <w:rPr>
      <w:bCs/>
      <w:i/>
      <w:sz w:val="24"/>
      <w:szCs w:val="24"/>
    </w:rPr>
  </w:style>
  <w:style w:type="character" w:customStyle="1" w:styleId="body">
    <w:name w:val="body"/>
    <w:uiPriority w:val="99"/>
    <w:rsid w:val="000A1063"/>
    <w:rPr>
      <w:rFonts w:cs="Times New Roman"/>
    </w:rPr>
  </w:style>
  <w:style w:type="paragraph" w:customStyle="1" w:styleId="BodyTextNoIndent0">
    <w:name w:val="Body Text No Indent"/>
    <w:uiPriority w:val="99"/>
    <w:rsid w:val="000A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hibitTitle">
    <w:name w:val="Exhibit Title"/>
    <w:basedOn w:val="Normal"/>
    <w:uiPriority w:val="99"/>
    <w:rsid w:val="000A1063"/>
    <w:pPr>
      <w:spacing w:after="240"/>
      <w:ind w:left="720" w:hanging="720"/>
    </w:pPr>
    <w:rPr>
      <w:rFonts w:ascii="Arial Bold" w:hAnsi="Arial Bold" w:cs="Arial"/>
      <w:b/>
      <w:sz w:val="20"/>
    </w:rPr>
  </w:style>
  <w:style w:type="paragraph" w:customStyle="1" w:styleId="Bullet-blank0">
    <w:name w:val="Bullet - blank"/>
    <w:basedOn w:val="ListBullet"/>
    <w:uiPriority w:val="99"/>
    <w:rsid w:val="000A1063"/>
    <w:pPr>
      <w:tabs>
        <w:tab w:val="clear" w:pos="360"/>
      </w:tabs>
      <w:suppressAutoHyphens w:val="0"/>
      <w:spacing w:before="0" w:after="0" w:line="240" w:lineRule="auto"/>
      <w:ind w:left="720"/>
    </w:pPr>
    <w:rPr>
      <w:rFonts w:ascii="Times New Roman" w:hAnsi="Times New Roman"/>
      <w:iCs w:val="0"/>
      <w:sz w:val="24"/>
      <w:szCs w:val="24"/>
    </w:rPr>
  </w:style>
  <w:style w:type="paragraph" w:customStyle="1" w:styleId="Doubleindent">
    <w:name w:val="Double indent"/>
    <w:uiPriority w:val="99"/>
    <w:rsid w:val="000A1063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subsect2-header1">
    <w:name w:val="subsect2-header1"/>
    <w:uiPriority w:val="99"/>
    <w:rsid w:val="000A1063"/>
    <w:rPr>
      <w:rFonts w:cs="Times New Roman"/>
      <w:i/>
      <w:iCs/>
      <w:color w:val="333399"/>
      <w:sz w:val="23"/>
      <w:szCs w:val="23"/>
    </w:rPr>
  </w:style>
  <w:style w:type="paragraph" w:customStyle="1" w:styleId="Doubleindentbullet">
    <w:name w:val="Double indent bullet"/>
    <w:link w:val="DoubleindentbulletChar"/>
    <w:uiPriority w:val="99"/>
    <w:rsid w:val="000A1063"/>
    <w:pPr>
      <w:numPr>
        <w:numId w:val="11"/>
      </w:numPr>
      <w:tabs>
        <w:tab w:val="left" w:pos="1080"/>
      </w:tabs>
      <w:spacing w:after="240" w:line="240" w:lineRule="auto"/>
      <w:ind w:left="1080" w:righ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ubleindentbulletChar">
    <w:name w:val="Double indent bullet Char"/>
    <w:link w:val="Doubleindentbullet"/>
    <w:uiPriority w:val="99"/>
    <w:locked/>
    <w:rsid w:val="000A1063"/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ing2">
    <w:name w:val="Frontmatter Heading 2"/>
    <w:basedOn w:val="Heading2"/>
    <w:uiPriority w:val="99"/>
    <w:rsid w:val="000A1063"/>
    <w:pPr>
      <w:keepLines w:val="0"/>
      <w:spacing w:before="240" w:after="120"/>
    </w:pPr>
    <w:rPr>
      <w:rFonts w:ascii="Arial" w:eastAsia="Times New Roman" w:hAnsi="Arial" w:cs="Times New Roman"/>
      <w:b/>
      <w:color w:val="000000"/>
      <w:sz w:val="28"/>
      <w:szCs w:val="20"/>
    </w:rPr>
  </w:style>
  <w:style w:type="paragraph" w:customStyle="1" w:styleId="FrontmatterHeading1">
    <w:name w:val="Frontmatter Heading 1"/>
    <w:basedOn w:val="Heading1"/>
    <w:uiPriority w:val="99"/>
    <w:rsid w:val="000A1063"/>
    <w:pPr>
      <w:spacing w:after="120"/>
    </w:pPr>
  </w:style>
  <w:style w:type="paragraph" w:customStyle="1" w:styleId="Tablebullets-nosymbol">
    <w:name w:val="Table bullets - no symbol"/>
    <w:basedOn w:val="bullets-1"/>
    <w:uiPriority w:val="99"/>
    <w:rsid w:val="000A1063"/>
    <w:pPr>
      <w:numPr>
        <w:numId w:val="0"/>
      </w:numPr>
      <w:spacing w:after="120"/>
      <w:ind w:left="360" w:hanging="360"/>
    </w:pPr>
    <w:rPr>
      <w:rFonts w:ascii="Arial" w:hAnsi="Arial"/>
      <w:sz w:val="18"/>
      <w:szCs w:val="22"/>
    </w:rPr>
  </w:style>
  <w:style w:type="paragraph" w:customStyle="1" w:styleId="Exhibitsource">
    <w:name w:val="Exhibit source"/>
    <w:uiPriority w:val="99"/>
    <w:rsid w:val="000A1063"/>
    <w:pPr>
      <w:spacing w:before="60" w:after="12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Bold0">
    <w:name w:val="Table Text Bold"/>
    <w:link w:val="TableTextBoldChar"/>
    <w:rsid w:val="000A1063"/>
    <w:pPr>
      <w:spacing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link w:val="TableTextBold0"/>
    <w:locked/>
    <w:rsid w:val="000A1063"/>
    <w:rPr>
      <w:rFonts w:ascii="Arial Bold" w:eastAsia="Times New Roman" w:hAnsi="Arial Bold" w:cs="Times New Roman"/>
      <w:b/>
      <w:sz w:val="18"/>
      <w:szCs w:val="18"/>
    </w:rPr>
  </w:style>
  <w:style w:type="paragraph" w:customStyle="1" w:styleId="TableandFigureHeadingcont">
    <w:name w:val="Table and Figure Heading cont"/>
    <w:basedOn w:val="Normal"/>
    <w:uiPriority w:val="99"/>
    <w:rsid w:val="000A1063"/>
    <w:pPr>
      <w:spacing w:after="120"/>
    </w:pPr>
    <w:rPr>
      <w:rFonts w:ascii="Arial" w:hAnsi="Arial" w:cs="Arial"/>
      <w:b/>
      <w:sz w:val="18"/>
      <w:szCs w:val="18"/>
    </w:rPr>
  </w:style>
  <w:style w:type="paragraph" w:customStyle="1" w:styleId="bullets-blank">
    <w:name w:val="bullets-blank"/>
    <w:basedOn w:val="Normal"/>
    <w:uiPriority w:val="99"/>
    <w:rsid w:val="000A1063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paragraph" w:styleId="ListBullet5">
    <w:name w:val="List Bullet 5"/>
    <w:basedOn w:val="Normal"/>
    <w:autoRedefine/>
    <w:uiPriority w:val="99"/>
    <w:rsid w:val="000A1063"/>
    <w:pPr>
      <w:tabs>
        <w:tab w:val="num" w:pos="1800"/>
      </w:tabs>
      <w:ind w:left="1800" w:hanging="360"/>
    </w:pPr>
    <w:rPr>
      <w:rFonts w:ascii="Times New Roman" w:hAnsi="Times New Roman"/>
      <w:szCs w:val="24"/>
    </w:rPr>
  </w:style>
  <w:style w:type="paragraph" w:customStyle="1" w:styleId="TableTitleContinued2">
    <w:name w:val="Table Title Continued"/>
    <w:basedOn w:val="TableTitle0"/>
    <w:uiPriority w:val="99"/>
    <w:rsid w:val="000A1063"/>
    <w:pPr>
      <w:spacing w:before="0" w:after="120"/>
    </w:pPr>
    <w:rPr>
      <w:rFonts w:ascii="Arial Bold" w:hAnsi="Arial Bold"/>
      <w:snapToGrid/>
      <w:sz w:val="18"/>
    </w:rPr>
  </w:style>
  <w:style w:type="paragraph" w:customStyle="1" w:styleId="TableTitleRow">
    <w:name w:val="Table Title Row"/>
    <w:uiPriority w:val="99"/>
    <w:rsid w:val="000A1063"/>
    <w:pPr>
      <w:spacing w:after="0" w:line="240" w:lineRule="auto"/>
      <w:jc w:val="center"/>
    </w:pPr>
    <w:rPr>
      <w:rFonts w:ascii="Arial Bold" w:eastAsia="Times New Roman" w:hAnsi="Arial Bold" w:cs="Arial"/>
      <w:b/>
      <w:bCs/>
      <w:color w:val="000000"/>
      <w:sz w:val="18"/>
      <w:szCs w:val="18"/>
    </w:rPr>
  </w:style>
  <w:style w:type="paragraph" w:customStyle="1" w:styleId="TableHeadingcontinued">
    <w:name w:val="Table Heading continued"/>
    <w:basedOn w:val="TableHeading"/>
    <w:uiPriority w:val="99"/>
    <w:rsid w:val="000A1063"/>
    <w:pPr>
      <w:spacing w:before="240" w:after="120"/>
      <w:ind w:left="1440" w:hanging="1440"/>
      <w:jc w:val="left"/>
    </w:pPr>
  </w:style>
  <w:style w:type="paragraph" w:customStyle="1" w:styleId="tabletext-paraspace0">
    <w:name w:val="tabletext-paraspace"/>
    <w:basedOn w:val="Normal"/>
    <w:uiPriority w:val="99"/>
    <w:rsid w:val="000A106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odyText1">
    <w:name w:val="Body Text1"/>
    <w:aliases w:val="bt,body tx,flush,memo body text,flush Char Char,body 4h"/>
    <w:basedOn w:val="Normal"/>
    <w:uiPriority w:val="99"/>
    <w:rsid w:val="000A1063"/>
    <w:pPr>
      <w:spacing w:after="240" w:line="480" w:lineRule="auto"/>
      <w:ind w:firstLine="360"/>
    </w:pPr>
    <w:rPr>
      <w:rFonts w:ascii="Times New Roman" w:hAnsi="Times New Roman"/>
      <w:szCs w:val="24"/>
    </w:rPr>
  </w:style>
  <w:style w:type="paragraph" w:customStyle="1" w:styleId="EPCheading10">
    <w:name w:val="EPC heading 1"/>
    <w:basedOn w:val="EPCHeading2"/>
    <w:uiPriority w:val="99"/>
    <w:rsid w:val="000A1063"/>
    <w:pPr>
      <w:spacing w:after="360" w:line="240" w:lineRule="auto"/>
    </w:pPr>
    <w:rPr>
      <w:rFonts w:cs="Times New Roman"/>
      <w:sz w:val="32"/>
    </w:rPr>
  </w:style>
  <w:style w:type="paragraph" w:customStyle="1" w:styleId="EPCheading4">
    <w:name w:val="EPC heading 4"/>
    <w:basedOn w:val="Normal"/>
    <w:link w:val="EPCheading4Char"/>
    <w:uiPriority w:val="99"/>
    <w:rsid w:val="000A1063"/>
    <w:rPr>
      <w:rFonts w:ascii="Times New Roman" w:hAnsi="Times New Roman"/>
      <w:i/>
    </w:rPr>
  </w:style>
  <w:style w:type="character" w:customStyle="1" w:styleId="EPCheading4Char">
    <w:name w:val="EPC heading 4 Char"/>
    <w:link w:val="EPCheading4"/>
    <w:uiPriority w:val="99"/>
    <w:locked/>
    <w:rsid w:val="000A1063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PCheading20">
    <w:name w:val="EPC heading 2"/>
    <w:basedOn w:val="Normal"/>
    <w:uiPriority w:val="99"/>
    <w:rsid w:val="000A1063"/>
    <w:rPr>
      <w:rFonts w:ascii="Arial" w:hAnsi="Arial"/>
      <w:b/>
      <w:sz w:val="28"/>
      <w:szCs w:val="28"/>
    </w:rPr>
  </w:style>
  <w:style w:type="paragraph" w:customStyle="1" w:styleId="Textboxtextbullet">
    <w:name w:val="Text box text bullet"/>
    <w:basedOn w:val="Normal"/>
    <w:uiPriority w:val="99"/>
    <w:rsid w:val="000A1063"/>
    <w:pPr>
      <w:numPr>
        <w:numId w:val="9"/>
      </w:numPr>
      <w:spacing w:line="480" w:lineRule="auto"/>
    </w:pPr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0A1063"/>
    <w:rPr>
      <w:rFonts w:ascii="Arial" w:hAnsi="Arial"/>
      <w:b/>
      <w:color w:val="000000"/>
      <w:sz w:val="28"/>
    </w:rPr>
  </w:style>
  <w:style w:type="paragraph" w:customStyle="1" w:styleId="TripleIndent">
    <w:name w:val="Triple Indent"/>
    <w:uiPriority w:val="99"/>
    <w:rsid w:val="000A1063"/>
    <w:pPr>
      <w:keepNext/>
      <w:spacing w:before="120" w:after="120" w:line="240" w:lineRule="auto"/>
      <w:ind w:left="1080" w:right="1080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ripleindentbullet">
    <w:name w:val="Triple indent bullet"/>
    <w:uiPriority w:val="99"/>
    <w:rsid w:val="000A1063"/>
    <w:pPr>
      <w:numPr>
        <w:numId w:val="10"/>
      </w:numPr>
      <w:spacing w:after="120" w:line="240" w:lineRule="auto"/>
      <w:ind w:right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lltext-graphictext">
    <w:name w:val="fulltext-graphictext"/>
    <w:uiPriority w:val="99"/>
    <w:rsid w:val="000A1063"/>
    <w:rPr>
      <w:rFonts w:cs="Times New Roman"/>
    </w:rPr>
  </w:style>
  <w:style w:type="character" w:customStyle="1" w:styleId="fulltext-bd">
    <w:name w:val="fulltext-bd"/>
    <w:uiPriority w:val="99"/>
    <w:rsid w:val="000A1063"/>
    <w:rPr>
      <w:rFonts w:cs="Times New Roman"/>
    </w:rPr>
  </w:style>
  <w:style w:type="character" w:customStyle="1" w:styleId="fulltext-it">
    <w:name w:val="fulltext-it"/>
    <w:uiPriority w:val="99"/>
    <w:rsid w:val="000A1063"/>
    <w:rPr>
      <w:rFonts w:cs="Times New Roman"/>
    </w:rPr>
  </w:style>
  <w:style w:type="paragraph" w:customStyle="1" w:styleId="NormalAriel">
    <w:name w:val="Normal Ariel"/>
    <w:basedOn w:val="Normal"/>
    <w:uiPriority w:val="99"/>
    <w:rsid w:val="000A1063"/>
    <w:rPr>
      <w:rFonts w:ascii="Times New Roman" w:eastAsia="SimSun" w:hAnsi="Times New Roman"/>
      <w:kern w:val="2"/>
      <w:szCs w:val="24"/>
      <w:lang w:eastAsia="zh-CN"/>
    </w:rPr>
  </w:style>
  <w:style w:type="character" w:customStyle="1" w:styleId="CharChar3">
    <w:name w:val="Char Char3"/>
    <w:uiPriority w:val="99"/>
    <w:rsid w:val="000A1063"/>
    <w:rPr>
      <w:rFonts w:eastAsia="Times New Roman" w:cs="Arial"/>
      <w:b/>
      <w:bCs/>
      <w:sz w:val="26"/>
      <w:szCs w:val="26"/>
      <w:lang w:val="en-US" w:eastAsia="en-US" w:bidi="ar-SA"/>
    </w:rPr>
  </w:style>
  <w:style w:type="character" w:customStyle="1" w:styleId="CharChar2">
    <w:name w:val="Char Char2"/>
    <w:uiPriority w:val="99"/>
    <w:rsid w:val="000A1063"/>
    <w:rPr>
      <w:rFonts w:eastAsia="Times New Roman" w:cs="Times New Roman"/>
      <w:bCs/>
      <w:i/>
      <w:sz w:val="24"/>
      <w:szCs w:val="24"/>
      <w:lang w:val="en-US" w:eastAsia="en-US" w:bidi="ar-SA"/>
    </w:rPr>
  </w:style>
  <w:style w:type="character" w:customStyle="1" w:styleId="CharChar4">
    <w:name w:val="Char Char4"/>
    <w:uiPriority w:val="99"/>
    <w:rsid w:val="000A1063"/>
    <w:rPr>
      <w:rFonts w:ascii="Arial" w:hAnsi="Arial" w:cs="Times New Roman"/>
      <w:b/>
      <w:sz w:val="32"/>
      <w:lang w:val="en-US" w:eastAsia="en-US" w:bidi="ar-SA"/>
    </w:rPr>
  </w:style>
  <w:style w:type="character" w:customStyle="1" w:styleId="CharChar1">
    <w:name w:val="Char Char1"/>
    <w:uiPriority w:val="99"/>
    <w:rsid w:val="000A1063"/>
    <w:rPr>
      <w:rFonts w:cs="Times New Roman"/>
      <w:sz w:val="24"/>
      <w:szCs w:val="24"/>
      <w:lang w:val="en-US" w:eastAsia="en-US" w:bidi="ar-SA"/>
    </w:rPr>
  </w:style>
  <w:style w:type="character" w:customStyle="1" w:styleId="Heading4Char1">
    <w:name w:val="Heading 4 Char1"/>
    <w:uiPriority w:val="99"/>
    <w:rsid w:val="000A1063"/>
    <w:rPr>
      <w:rFonts w:eastAsia="Times New Roman" w:cs="Times New Roman"/>
      <w:bCs/>
      <w:i/>
      <w:sz w:val="24"/>
      <w:szCs w:val="24"/>
      <w:lang w:val="en-US" w:eastAsia="en-US" w:bidi="ar-SA"/>
    </w:rPr>
  </w:style>
  <w:style w:type="character" w:customStyle="1" w:styleId="BodyTextChar1">
    <w:name w:val="Body Text Char1"/>
    <w:aliases w:val="Char2 Char1"/>
    <w:uiPriority w:val="99"/>
    <w:rsid w:val="000A1063"/>
    <w:rPr>
      <w:rFonts w:cs="Times New Roman"/>
      <w:sz w:val="24"/>
      <w:szCs w:val="24"/>
      <w:lang w:val="en-US" w:eastAsia="en-US" w:bidi="ar-SA"/>
    </w:rPr>
  </w:style>
  <w:style w:type="character" w:customStyle="1" w:styleId="CharChar7">
    <w:name w:val="Char Char7"/>
    <w:uiPriority w:val="99"/>
    <w:rsid w:val="000A1063"/>
    <w:rPr>
      <w:rFonts w:cs="Times New Roman"/>
      <w:sz w:val="24"/>
      <w:szCs w:val="24"/>
      <w:lang w:val="en-US" w:eastAsia="en-US" w:bidi="ar-SA"/>
    </w:rPr>
  </w:style>
  <w:style w:type="character" w:customStyle="1" w:styleId="CharChar9">
    <w:name w:val="Char Char9"/>
    <w:uiPriority w:val="99"/>
    <w:rsid w:val="000A1063"/>
    <w:rPr>
      <w:rFonts w:eastAsia="Times New Roman" w:cs="Arial"/>
      <w:b/>
      <w:bCs/>
      <w:sz w:val="26"/>
      <w:szCs w:val="26"/>
      <w:lang w:val="en-US" w:eastAsia="en-US" w:bidi="ar-SA"/>
    </w:rPr>
  </w:style>
  <w:style w:type="character" w:customStyle="1" w:styleId="volume">
    <w:name w:val="volume"/>
    <w:uiPriority w:val="99"/>
    <w:rsid w:val="000A1063"/>
    <w:rPr>
      <w:rFonts w:cs="Times New Roman"/>
    </w:rPr>
  </w:style>
  <w:style w:type="character" w:customStyle="1" w:styleId="issue">
    <w:name w:val="issue"/>
    <w:uiPriority w:val="99"/>
    <w:rsid w:val="000A1063"/>
    <w:rPr>
      <w:rFonts w:cs="Times New Roman"/>
    </w:rPr>
  </w:style>
  <w:style w:type="character" w:customStyle="1" w:styleId="pages">
    <w:name w:val="pages"/>
    <w:uiPriority w:val="99"/>
    <w:rsid w:val="000A1063"/>
    <w:rPr>
      <w:rFonts w:cs="Times New Roman"/>
    </w:rPr>
  </w:style>
  <w:style w:type="character" w:customStyle="1" w:styleId="CharCharChar2">
    <w:name w:val="Char Char Char2"/>
    <w:uiPriority w:val="99"/>
    <w:rsid w:val="000A1063"/>
    <w:rPr>
      <w:rFonts w:ascii="Arial" w:hAnsi="Arial" w:cs="Times New Roman"/>
      <w:b/>
      <w:color w:val="000000"/>
      <w:sz w:val="28"/>
      <w:lang w:val="en-US" w:eastAsia="en-US" w:bidi="ar-SA"/>
    </w:rPr>
  </w:style>
  <w:style w:type="character" w:customStyle="1" w:styleId="ref-journal">
    <w:name w:val="ref-journal"/>
    <w:uiPriority w:val="99"/>
    <w:rsid w:val="000A1063"/>
    <w:rPr>
      <w:rFonts w:cs="Times New Roman"/>
    </w:rPr>
  </w:style>
  <w:style w:type="character" w:customStyle="1" w:styleId="List1">
    <w:name w:val="List1"/>
    <w:uiPriority w:val="99"/>
    <w:rsid w:val="000A1063"/>
    <w:rPr>
      <w:rFonts w:cs="Times New Roman"/>
    </w:rPr>
  </w:style>
  <w:style w:type="paragraph" w:customStyle="1" w:styleId="Fig-TableSource">
    <w:name w:val="Fig-Table Source"/>
    <w:uiPriority w:val="99"/>
    <w:rsid w:val="000A1063"/>
    <w:pPr>
      <w:spacing w:after="24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FirstIndentChar1">
    <w:name w:val="Body Text First Indent Char1"/>
    <w:uiPriority w:val="99"/>
    <w:rsid w:val="000A1063"/>
    <w:rPr>
      <w:rFonts w:cs="Times New Roman"/>
      <w:sz w:val="24"/>
      <w:szCs w:val="24"/>
    </w:rPr>
  </w:style>
  <w:style w:type="character" w:customStyle="1" w:styleId="CommentTextChar1">
    <w:name w:val="Comment Text Char1"/>
    <w:uiPriority w:val="99"/>
    <w:rsid w:val="000A1063"/>
    <w:rPr>
      <w:rFonts w:cs="Times New Roman"/>
    </w:rPr>
  </w:style>
  <w:style w:type="character" w:customStyle="1" w:styleId="CharChar6">
    <w:name w:val="Char Char6"/>
    <w:aliases w:val="Char Char Char3"/>
    <w:uiPriority w:val="99"/>
    <w:rsid w:val="000A1063"/>
    <w:rPr>
      <w:rFonts w:ascii="Arial" w:hAnsi="Arial" w:cs="Times New Roman"/>
      <w:b/>
      <w:sz w:val="24"/>
      <w:lang w:val="en-CA" w:eastAsia="en-US" w:bidi="ar-SA"/>
    </w:rPr>
  </w:style>
  <w:style w:type="character" w:customStyle="1" w:styleId="CharChar31">
    <w:name w:val="Char Char31"/>
    <w:uiPriority w:val="99"/>
    <w:rsid w:val="000A1063"/>
    <w:rPr>
      <w:rFonts w:eastAsia="Times New Roman" w:cs="Arial"/>
      <w:b/>
      <w:bCs/>
      <w:sz w:val="26"/>
      <w:szCs w:val="26"/>
      <w:lang w:val="en-US" w:eastAsia="en-US" w:bidi="ar-SA"/>
    </w:rPr>
  </w:style>
  <w:style w:type="character" w:customStyle="1" w:styleId="CharChar21">
    <w:name w:val="Char Char21"/>
    <w:uiPriority w:val="99"/>
    <w:rsid w:val="000A1063"/>
    <w:rPr>
      <w:rFonts w:eastAsia="Times New Roman" w:cs="Times New Roman"/>
      <w:bCs/>
      <w:i/>
      <w:sz w:val="24"/>
      <w:szCs w:val="24"/>
      <w:lang w:val="en-US" w:eastAsia="en-US" w:bidi="ar-SA"/>
    </w:rPr>
  </w:style>
  <w:style w:type="character" w:customStyle="1" w:styleId="CharChar41">
    <w:name w:val="Char Char41"/>
    <w:uiPriority w:val="99"/>
    <w:rsid w:val="000A1063"/>
    <w:rPr>
      <w:rFonts w:ascii="Arial" w:hAnsi="Arial" w:cs="Times New Roman"/>
      <w:b/>
      <w:sz w:val="32"/>
      <w:lang w:val="en-US" w:eastAsia="en-US" w:bidi="ar-SA"/>
    </w:rPr>
  </w:style>
  <w:style w:type="character" w:customStyle="1" w:styleId="CharChar11">
    <w:name w:val="Char Char11"/>
    <w:uiPriority w:val="99"/>
    <w:rsid w:val="000A1063"/>
    <w:rPr>
      <w:rFonts w:cs="Times New Roman"/>
      <w:sz w:val="24"/>
      <w:szCs w:val="24"/>
      <w:lang w:val="en-US" w:eastAsia="en-US" w:bidi="ar-SA"/>
    </w:rPr>
  </w:style>
  <w:style w:type="character" w:customStyle="1" w:styleId="CharCharChar4">
    <w:name w:val="Char Char Char4"/>
    <w:uiPriority w:val="99"/>
    <w:rsid w:val="000A1063"/>
    <w:rPr>
      <w:rFonts w:ascii="Arial" w:hAnsi="Arial" w:cs="Times New Roman"/>
      <w:b/>
      <w:color w:val="000000"/>
      <w:sz w:val="28"/>
      <w:lang w:val="en-US" w:eastAsia="en-US" w:bidi="ar-SA"/>
    </w:rPr>
  </w:style>
  <w:style w:type="character" w:customStyle="1" w:styleId="CharChar71">
    <w:name w:val="Char Char71"/>
    <w:uiPriority w:val="99"/>
    <w:rsid w:val="000A1063"/>
    <w:rPr>
      <w:rFonts w:cs="Times New Roman"/>
      <w:sz w:val="24"/>
      <w:szCs w:val="24"/>
      <w:lang w:val="en-US" w:eastAsia="en-US" w:bidi="ar-SA"/>
    </w:rPr>
  </w:style>
  <w:style w:type="character" w:customStyle="1" w:styleId="CharChar91">
    <w:name w:val="Char Char91"/>
    <w:uiPriority w:val="99"/>
    <w:rsid w:val="000A1063"/>
    <w:rPr>
      <w:rFonts w:eastAsia="Times New Roman" w:cs="Arial"/>
      <w:b/>
      <w:bCs/>
      <w:sz w:val="26"/>
      <w:szCs w:val="26"/>
      <w:lang w:val="en-US" w:eastAsia="en-US" w:bidi="ar-SA"/>
    </w:rPr>
  </w:style>
  <w:style w:type="character" w:customStyle="1" w:styleId="CharCharChar21">
    <w:name w:val="Char Char Char21"/>
    <w:uiPriority w:val="99"/>
    <w:rsid w:val="000A1063"/>
    <w:rPr>
      <w:rFonts w:ascii="Arial" w:hAnsi="Arial" w:cs="Times New Roman"/>
      <w:b/>
      <w:color w:val="000000"/>
      <w:sz w:val="28"/>
      <w:lang w:val="en-US" w:eastAsia="en-US" w:bidi="ar-SA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0A1063"/>
    <w:pPr>
      <w:ind w:firstLine="210"/>
    </w:pPr>
    <w:rPr>
      <w:rFonts w:ascii="Times New Roman" w:hAnsi="Times New Roman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A106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A1063"/>
    <w:pPr>
      <w:spacing w:after="120" w:line="480" w:lineRule="auto"/>
      <w:ind w:left="360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A1063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2">
    <w:name w:val="Char Char12"/>
    <w:uiPriority w:val="99"/>
    <w:rsid w:val="000A1063"/>
    <w:rPr>
      <w:rFonts w:cs="Times New Roman"/>
      <w:sz w:val="24"/>
      <w:szCs w:val="24"/>
    </w:rPr>
  </w:style>
  <w:style w:type="character" w:customStyle="1" w:styleId="ti2">
    <w:name w:val="ti2"/>
    <w:uiPriority w:val="99"/>
    <w:rsid w:val="000A1063"/>
    <w:rPr>
      <w:rFonts w:cs="Times New Roman"/>
      <w:sz w:val="22"/>
      <w:szCs w:val="22"/>
    </w:rPr>
  </w:style>
  <w:style w:type="paragraph" w:customStyle="1" w:styleId="Biblio0">
    <w:name w:val="Biblio"/>
    <w:basedOn w:val="CitationHeading"/>
    <w:uiPriority w:val="99"/>
    <w:rsid w:val="000A1063"/>
    <w:pPr>
      <w:spacing w:after="240"/>
      <w:ind w:left="720" w:hanging="720"/>
    </w:pPr>
    <w:rPr>
      <w:b w:val="0"/>
    </w:rPr>
  </w:style>
  <w:style w:type="character" w:customStyle="1" w:styleId="CharChar25">
    <w:name w:val="Char Char25"/>
    <w:uiPriority w:val="99"/>
    <w:locked/>
    <w:rsid w:val="000A1063"/>
    <w:rPr>
      <w:rFonts w:ascii="Arial" w:hAnsi="Arial" w:cs="Times New Roman"/>
      <w:b/>
      <w:sz w:val="32"/>
      <w:lang w:val="en-US" w:eastAsia="en-US" w:bidi="ar-SA"/>
    </w:rPr>
  </w:style>
  <w:style w:type="paragraph" w:customStyle="1" w:styleId="Frontmatter2">
    <w:name w:val="Frontmatter 2"/>
    <w:basedOn w:val="Heading2"/>
    <w:uiPriority w:val="99"/>
    <w:rsid w:val="000A1063"/>
    <w:pPr>
      <w:keepLines w:val="0"/>
      <w:spacing w:before="240" w:after="240"/>
    </w:pPr>
    <w:rPr>
      <w:rFonts w:ascii="Arial" w:eastAsia="Times New Roman" w:hAnsi="Arial" w:cs="Times New Roman"/>
      <w:b/>
      <w:color w:val="000000"/>
      <w:sz w:val="28"/>
      <w:szCs w:val="20"/>
    </w:rPr>
  </w:style>
  <w:style w:type="paragraph" w:customStyle="1" w:styleId="Bullettext">
    <w:name w:val="Bullet text"/>
    <w:basedOn w:val="Normal"/>
    <w:uiPriority w:val="99"/>
    <w:rsid w:val="000A1063"/>
    <w:pPr>
      <w:tabs>
        <w:tab w:val="num" w:pos="360"/>
      </w:tabs>
      <w:ind w:left="720" w:hanging="360"/>
    </w:pPr>
    <w:rPr>
      <w:rFonts w:ascii="Arial" w:hAnsi="Arial"/>
      <w:szCs w:val="24"/>
    </w:rPr>
  </w:style>
  <w:style w:type="paragraph" w:customStyle="1" w:styleId="textbullets">
    <w:name w:val="text bullets"/>
    <w:basedOn w:val="Bullettext"/>
    <w:uiPriority w:val="99"/>
    <w:rsid w:val="000A1063"/>
    <w:pPr>
      <w:tabs>
        <w:tab w:val="clear" w:pos="360"/>
        <w:tab w:val="num" w:pos="258"/>
      </w:tabs>
      <w:ind w:left="258" w:hanging="270"/>
    </w:pPr>
  </w:style>
  <w:style w:type="paragraph" w:customStyle="1" w:styleId="textbullets2">
    <w:name w:val="text bullets 2"/>
    <w:basedOn w:val="Normal"/>
    <w:uiPriority w:val="99"/>
    <w:rsid w:val="000A1063"/>
    <w:pPr>
      <w:widowControl w:val="0"/>
      <w:tabs>
        <w:tab w:val="num" w:pos="720"/>
      </w:tabs>
      <w:spacing w:before="120"/>
      <w:ind w:left="720" w:hanging="36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0A1063"/>
    <w:pPr>
      <w:widowControl w:val="0"/>
      <w:numPr>
        <w:ilvl w:val="1"/>
        <w:numId w:val="12"/>
      </w:numPr>
      <w:tabs>
        <w:tab w:val="clear" w:pos="1440"/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0A106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0A1063"/>
    <w:pPr>
      <w:numPr>
        <w:ilvl w:val="0"/>
        <w:numId w:val="0"/>
      </w:numPr>
      <w:ind w:left="720" w:firstLine="360"/>
    </w:pPr>
  </w:style>
  <w:style w:type="paragraph" w:customStyle="1" w:styleId="textflushleft">
    <w:name w:val="text flush left"/>
    <w:basedOn w:val="Normal"/>
    <w:uiPriority w:val="99"/>
    <w:rsid w:val="000A1063"/>
    <w:rPr>
      <w:rFonts w:ascii="Arial" w:hAnsi="Arial"/>
      <w:szCs w:val="24"/>
    </w:rPr>
  </w:style>
  <w:style w:type="paragraph" w:customStyle="1" w:styleId="Bodytextindented">
    <w:name w:val="Body text indented"/>
    <w:basedOn w:val="BodyText"/>
    <w:uiPriority w:val="99"/>
    <w:rsid w:val="000A1063"/>
    <w:pPr>
      <w:spacing w:before="120"/>
      <w:ind w:left="720" w:right="720"/>
    </w:pPr>
    <w:rPr>
      <w:rFonts w:ascii="Times New Roman" w:hAnsi="Times New Roman" w:cs="Arial"/>
      <w:szCs w:val="24"/>
    </w:rPr>
  </w:style>
  <w:style w:type="paragraph" w:customStyle="1" w:styleId="bullets-2ndlevel">
    <w:name w:val="bullets-2nd level"/>
    <w:uiPriority w:val="99"/>
    <w:rsid w:val="000A1063"/>
    <w:pPr>
      <w:numPr>
        <w:numId w:val="13"/>
      </w:num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Title-continued">
    <w:name w:val="Table Title - continued"/>
    <w:basedOn w:val="TableTitle0"/>
    <w:uiPriority w:val="99"/>
    <w:rsid w:val="000A1063"/>
    <w:pPr>
      <w:spacing w:after="120"/>
      <w:ind w:left="0" w:firstLine="0"/>
    </w:pPr>
    <w:rPr>
      <w:rFonts w:ascii="Arial Bold" w:hAnsi="Arial Bold"/>
      <w:snapToGrid/>
      <w:sz w:val="18"/>
      <w:szCs w:val="18"/>
    </w:rPr>
  </w:style>
  <w:style w:type="paragraph" w:customStyle="1" w:styleId="EPCLevel2heading">
    <w:name w:val="EPC Level 2 heading"/>
    <w:basedOn w:val="EPCChapterHead"/>
    <w:link w:val="EPCLevel2headingChar"/>
    <w:autoRedefine/>
    <w:uiPriority w:val="99"/>
    <w:rsid w:val="000A1063"/>
    <w:pPr>
      <w:keepNext w:val="0"/>
      <w:spacing w:before="0" w:after="0"/>
      <w:outlineLvl w:val="9"/>
    </w:pPr>
    <w:rPr>
      <w:rFonts w:cs="Arial"/>
      <w:sz w:val="28"/>
      <w:szCs w:val="22"/>
    </w:rPr>
  </w:style>
  <w:style w:type="character" w:customStyle="1" w:styleId="EPCLevel2headingChar">
    <w:name w:val="EPC Level 2 heading Char"/>
    <w:link w:val="EPCLevel2heading"/>
    <w:uiPriority w:val="99"/>
    <w:locked/>
    <w:rsid w:val="000A1063"/>
    <w:rPr>
      <w:rFonts w:ascii="Arial" w:eastAsia="Times" w:hAnsi="Arial" w:cs="Arial"/>
      <w:b/>
      <w:sz w:val="28"/>
    </w:rPr>
  </w:style>
  <w:style w:type="paragraph" w:customStyle="1" w:styleId="EPClevel1heading">
    <w:name w:val="EPC level 1 heading"/>
    <w:basedOn w:val="EPCChapterHead"/>
    <w:link w:val="EPClevel1headingChar"/>
    <w:autoRedefine/>
    <w:uiPriority w:val="99"/>
    <w:rsid w:val="000A1063"/>
    <w:pPr>
      <w:keepNext w:val="0"/>
      <w:spacing w:before="0" w:after="0"/>
      <w:outlineLvl w:val="9"/>
    </w:pPr>
    <w:rPr>
      <w:rFonts w:ascii="Times New Roman" w:hAnsi="Times New Roman"/>
      <w:bCs/>
      <w:sz w:val="28"/>
      <w:szCs w:val="28"/>
    </w:rPr>
  </w:style>
  <w:style w:type="character" w:customStyle="1" w:styleId="EPClevel1headingChar">
    <w:name w:val="EPC level 1 heading Char"/>
    <w:link w:val="EPClevel1heading"/>
    <w:uiPriority w:val="99"/>
    <w:locked/>
    <w:rsid w:val="000A1063"/>
    <w:rPr>
      <w:rFonts w:ascii="Times New Roman" w:eastAsia="Times" w:hAnsi="Times New Roman"/>
      <w:b/>
      <w:bCs/>
      <w:sz w:val="28"/>
      <w:szCs w:val="28"/>
    </w:rPr>
  </w:style>
  <w:style w:type="paragraph" w:customStyle="1" w:styleId="EPCLevel3head">
    <w:name w:val="EPC Level 3 head"/>
    <w:basedOn w:val="NoSpacing"/>
    <w:link w:val="EPCLevel3headChar"/>
    <w:autoRedefine/>
    <w:uiPriority w:val="99"/>
    <w:rsid w:val="000A1063"/>
    <w:rPr>
      <w:rFonts w:ascii="Calibri" w:hAnsi="Calibri"/>
      <w:b/>
      <w:szCs w:val="24"/>
    </w:rPr>
  </w:style>
  <w:style w:type="character" w:customStyle="1" w:styleId="EPCLevel3headChar">
    <w:name w:val="EPC Level 3 head Char"/>
    <w:link w:val="EPCLevel3head"/>
    <w:uiPriority w:val="99"/>
    <w:locked/>
    <w:rsid w:val="000A1063"/>
    <w:rPr>
      <w:rFonts w:ascii="Calibri" w:eastAsia="Times New Roman" w:hAnsi="Calibri" w:cs="Times New Roman"/>
      <w:b/>
      <w:sz w:val="24"/>
      <w:szCs w:val="24"/>
    </w:rPr>
  </w:style>
  <w:style w:type="paragraph" w:customStyle="1" w:styleId="EPCChapterhead0">
    <w:name w:val="EPC Chapter head"/>
    <w:basedOn w:val="Normal"/>
    <w:uiPriority w:val="99"/>
    <w:rsid w:val="000A1063"/>
    <w:rPr>
      <w:rFonts w:ascii="Arial" w:hAnsi="Arial"/>
      <w:b/>
      <w:sz w:val="36"/>
      <w:szCs w:val="32"/>
    </w:rPr>
  </w:style>
  <w:style w:type="paragraph" w:customStyle="1" w:styleId="EPCHeadinglevel2">
    <w:name w:val="EPC Heading level 2"/>
    <w:basedOn w:val="Heading1"/>
    <w:link w:val="EPCHeadinglevel2Char"/>
    <w:autoRedefine/>
    <w:uiPriority w:val="99"/>
    <w:rsid w:val="000A1063"/>
    <w:rPr>
      <w:rFonts w:cs="Arial"/>
      <w:bCs w:val="0"/>
      <w:sz w:val="28"/>
      <w:szCs w:val="28"/>
    </w:rPr>
  </w:style>
  <w:style w:type="character" w:customStyle="1" w:styleId="EPCHeadinglevel2Char">
    <w:name w:val="EPC Heading level 2 Char"/>
    <w:link w:val="EPCHeadinglevel2"/>
    <w:uiPriority w:val="99"/>
    <w:locked/>
    <w:rsid w:val="000A1063"/>
    <w:rPr>
      <w:rFonts w:ascii="Cambria" w:eastAsia="Times New Roman" w:hAnsi="Cambria" w:cs="Arial"/>
      <w:b/>
      <w:kern w:val="32"/>
      <w:sz w:val="28"/>
      <w:szCs w:val="28"/>
    </w:rPr>
  </w:style>
  <w:style w:type="character" w:styleId="EndnoteReference">
    <w:name w:val="endnote reference"/>
    <w:uiPriority w:val="99"/>
    <w:rsid w:val="000A1063"/>
    <w:rPr>
      <w:rFonts w:cs="Times New Roman"/>
      <w:vertAlign w:val="superscript"/>
    </w:rPr>
  </w:style>
  <w:style w:type="character" w:customStyle="1" w:styleId="CharCharChar11">
    <w:name w:val="Char Char Char11"/>
    <w:uiPriority w:val="99"/>
    <w:rsid w:val="000A1063"/>
    <w:rPr>
      <w:rFonts w:eastAsia="Times"/>
      <w:i/>
      <w:noProof/>
      <w:sz w:val="24"/>
      <w:szCs w:val="28"/>
      <w:lang w:val="en-US" w:eastAsia="en-US" w:bidi="ar-SA"/>
    </w:rPr>
  </w:style>
  <w:style w:type="paragraph" w:customStyle="1" w:styleId="KQstem">
    <w:name w:val="KQ stem"/>
    <w:basedOn w:val="Normal"/>
    <w:link w:val="KQstemChar"/>
    <w:rsid w:val="000A1063"/>
    <w:pPr>
      <w:shd w:val="clear" w:color="auto" w:fill="FFFFFF"/>
      <w:spacing w:after="206" w:line="360" w:lineRule="atLeast"/>
      <w:ind w:left="360" w:hanging="360"/>
    </w:pPr>
    <w:rPr>
      <w:rFonts w:ascii="Arial" w:eastAsia="Cambria" w:hAnsi="Arial"/>
      <w:sz w:val="19"/>
    </w:rPr>
  </w:style>
  <w:style w:type="character" w:customStyle="1" w:styleId="KQstemChar">
    <w:name w:val="KQ stem Char"/>
    <w:link w:val="KQstem"/>
    <w:locked/>
    <w:rsid w:val="000A1063"/>
    <w:rPr>
      <w:rFonts w:ascii="Arial" w:eastAsia="Cambria" w:hAnsi="Arial" w:cs="Times New Roman"/>
      <w:sz w:val="19"/>
      <w:szCs w:val="20"/>
      <w:shd w:val="clear" w:color="auto" w:fill="FFFFFF"/>
    </w:rPr>
  </w:style>
  <w:style w:type="paragraph" w:customStyle="1" w:styleId="TableNoteAbbreviations">
    <w:name w:val="TableNoteAbbreviations"/>
    <w:basedOn w:val="TableNote"/>
    <w:uiPriority w:val="99"/>
    <w:qFormat/>
    <w:rsid w:val="000A1063"/>
  </w:style>
  <w:style w:type="paragraph" w:customStyle="1" w:styleId="AppTableTitlecontinued">
    <w:name w:val="AppTableTitle(continued)"/>
    <w:basedOn w:val="AppTableTitle"/>
    <w:uiPriority w:val="99"/>
    <w:qFormat/>
    <w:rsid w:val="000A1063"/>
  </w:style>
  <w:style w:type="table" w:customStyle="1" w:styleId="EPCTable">
    <w:name w:val="EPC Table"/>
    <w:basedOn w:val="TableNormal"/>
    <w:rsid w:val="000A1063"/>
    <w:pPr>
      <w:spacing w:after="0" w:line="240" w:lineRule="auto"/>
    </w:pPr>
    <w:rPr>
      <w:rFonts w:ascii="Arial" w:eastAsia="Times New Roman" w:hAnsi="Arial" w:cs="Times New Roman"/>
      <w:sz w:val="18"/>
      <w:szCs w:val="20"/>
    </w:rPr>
    <w:tblPr>
      <w:tblStyleRowBandSize w:val="1"/>
      <w:tblBorders>
        <w:insideH w:val="single" w:sz="8" w:space="0" w:color="auto"/>
      </w:tblBorders>
      <w:tblCellMar>
        <w:left w:w="43" w:type="dxa"/>
        <w:right w:w="43" w:type="dxa"/>
      </w:tblCellMar>
    </w:tblPr>
    <w:tblStylePr w:type="firstRow">
      <w:pPr>
        <w:jc w:val="left"/>
      </w:pPr>
      <w:rPr>
        <w:rFonts w:ascii="DengXian" w:hAnsi="DengXian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Textindent">
    <w:name w:val="Table Text indent"/>
    <w:basedOn w:val="TableText"/>
    <w:uiPriority w:val="99"/>
    <w:qFormat/>
    <w:rsid w:val="000A1063"/>
    <w:pPr>
      <w:ind w:left="341" w:hanging="360"/>
    </w:pPr>
    <w:rPr>
      <w:noProof/>
    </w:rPr>
  </w:style>
  <w:style w:type="paragraph" w:customStyle="1" w:styleId="Tabletextindent0">
    <w:name w:val="Table text indent"/>
    <w:basedOn w:val="TableText"/>
    <w:uiPriority w:val="99"/>
    <w:qFormat/>
    <w:rsid w:val="000A1063"/>
    <w:pPr>
      <w:ind w:left="187" w:hanging="187"/>
    </w:pPr>
    <w:rPr>
      <w:rFonts w:cs="Arial"/>
      <w:noProof/>
    </w:rPr>
  </w:style>
  <w:style w:type="paragraph" w:customStyle="1" w:styleId="TableText-paraspaceindent">
    <w:name w:val="Table Text - para space indent"/>
    <w:basedOn w:val="TableText-paraspace"/>
    <w:uiPriority w:val="99"/>
    <w:qFormat/>
    <w:rsid w:val="000A1063"/>
    <w:pPr>
      <w:framePr w:hSpace="180" w:wrap="around" w:vAnchor="text" w:hAnchor="text" w:x="108" w:y="1"/>
      <w:ind w:left="302" w:hanging="302"/>
      <w:suppressOverlap/>
    </w:pPr>
    <w:rPr>
      <w:rFonts w:eastAsia="Times New Roman" w:cs="Times New Roman"/>
      <w:szCs w:val="20"/>
      <w:lang w:val="x-none" w:eastAsia="x-none"/>
    </w:rPr>
  </w:style>
  <w:style w:type="paragraph" w:customStyle="1" w:styleId="Tablebulletwithpara">
    <w:name w:val="Table bullet with para"/>
    <w:basedOn w:val="Tablebullet0"/>
    <w:uiPriority w:val="99"/>
    <w:rsid w:val="000A1063"/>
    <w:pPr>
      <w:numPr>
        <w:numId w:val="18"/>
      </w:numPr>
      <w:tabs>
        <w:tab w:val="clear" w:pos="720"/>
        <w:tab w:val="num" w:pos="187"/>
      </w:tabs>
      <w:spacing w:before="120"/>
      <w:ind w:left="1080" w:hanging="360"/>
    </w:pPr>
    <w:rPr>
      <w:rFonts w:cs="Arial"/>
      <w:color w:val="000000"/>
      <w:szCs w:val="18"/>
    </w:rPr>
  </w:style>
  <w:style w:type="table" w:customStyle="1" w:styleId="PlainTable12">
    <w:name w:val="Plain Table 12"/>
    <w:basedOn w:val="TableNormal"/>
    <w:uiPriority w:val="41"/>
    <w:rsid w:val="005443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2">
    <w:name w:val="Plain Table 42"/>
    <w:basedOn w:val="TableNormal"/>
    <w:uiPriority w:val="44"/>
    <w:rsid w:val="005443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0DE5"/>
    <w:rPr>
      <w:color w:val="808080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50DE5"/>
  </w:style>
  <w:style w:type="paragraph" w:styleId="BodyText2">
    <w:name w:val="Body Text 2"/>
    <w:basedOn w:val="Normal"/>
    <w:link w:val="BodyText2Char"/>
    <w:uiPriority w:val="99"/>
    <w:semiHidden/>
    <w:unhideWhenUsed/>
    <w:rsid w:val="00850D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0DE5"/>
    <w:rPr>
      <w:rFonts w:ascii="Times" w:eastAsia="Times New Roman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0DE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0DE5"/>
    <w:rPr>
      <w:rFonts w:ascii="Times" w:eastAsia="Times New Roman" w:hAnsi="Times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850DE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50DE5"/>
    <w:rPr>
      <w:rFonts w:ascii="Times" w:eastAsia="Times New Roman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0DE5"/>
  </w:style>
  <w:style w:type="character" w:customStyle="1" w:styleId="DateChar">
    <w:name w:val="Date Char"/>
    <w:basedOn w:val="DefaultParagraphFont"/>
    <w:link w:val="Date"/>
    <w:uiPriority w:val="99"/>
    <w:semiHidden/>
    <w:rsid w:val="00850DE5"/>
    <w:rPr>
      <w:rFonts w:ascii="Times" w:eastAsia="Times New Roman" w:hAnsi="Times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0DE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0DE5"/>
    <w:rPr>
      <w:rFonts w:ascii="Segoe UI" w:eastAsia="Times New Roman" w:hAnsi="Segoe UI" w:cs="Segoe UI"/>
      <w:sz w:val="16"/>
      <w:szCs w:val="16"/>
    </w:rPr>
  </w:style>
  <w:style w:type="paragraph" w:styleId="EnvelopeAddress">
    <w:name w:val="envelope address"/>
    <w:basedOn w:val="Normal"/>
    <w:uiPriority w:val="99"/>
    <w:semiHidden/>
    <w:unhideWhenUsed/>
    <w:rsid w:val="003A0D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50DE5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50DE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50DE5"/>
    <w:rPr>
      <w:rFonts w:ascii="Times" w:eastAsia="Times New Roman" w:hAnsi="Times" w:cs="Times New Roman"/>
      <w:i/>
      <w:iCs/>
      <w:sz w:val="24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50DE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50DE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50DE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50DE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50DE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50DE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50DE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50DE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50DE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50DE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D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DE5"/>
    <w:rPr>
      <w:rFonts w:ascii="Times" w:eastAsia="Times New Roman" w:hAnsi="Times" w:cs="Times New Roman"/>
      <w:i/>
      <w:iCs/>
      <w:color w:val="4472C4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850DE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50DE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50DE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50DE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50DE5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3A0D56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A0D56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A0D56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50DE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50DE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50DE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50DE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50DE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A0D56"/>
    <w:pPr>
      <w:numPr>
        <w:numId w:val="2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A0D56"/>
    <w:pPr>
      <w:numPr>
        <w:numId w:val="2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A0D56"/>
    <w:pPr>
      <w:numPr>
        <w:numId w:val="2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A0D56"/>
    <w:pPr>
      <w:numPr>
        <w:numId w:val="2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A0D56"/>
    <w:pPr>
      <w:numPr>
        <w:numId w:val="2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50D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50DE5"/>
    <w:rPr>
      <w:rFonts w:ascii="Consolas" w:eastAsia="Times New Roman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50D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50DE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850DE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50DE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0DE5"/>
    <w:rPr>
      <w:rFonts w:ascii="Times" w:eastAsia="Times New Roman" w:hAnsi="Times" w:cs="Times New Roman"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50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DE5"/>
    <w:rPr>
      <w:rFonts w:ascii="Times" w:eastAsia="Times New Roman" w:hAnsi="Times" w:cs="Times New Roman"/>
      <w:i/>
      <w:iCs/>
      <w:color w:val="404040" w:themeColor="text1" w:themeTint="BF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50DE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50DE5"/>
    <w:rPr>
      <w:rFonts w:ascii="Times" w:eastAsia="Times New Roman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50DE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50DE5"/>
    <w:rPr>
      <w:rFonts w:ascii="Times" w:eastAsia="Times New Roman" w:hAnsi="Times" w:cs="Times New Roman"/>
      <w:sz w:val="24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50DE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850DE5"/>
  </w:style>
  <w:style w:type="paragraph" w:styleId="TOC6">
    <w:name w:val="toc 6"/>
    <w:basedOn w:val="Normal"/>
    <w:next w:val="Normal"/>
    <w:autoRedefine/>
    <w:uiPriority w:val="39"/>
    <w:semiHidden/>
    <w:unhideWhenUsed/>
    <w:rsid w:val="00850DE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50DE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50DE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50DE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E5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customStyle="1" w:styleId="TableBoldParaSpace">
    <w:name w:val="TableBoldParaSpace"/>
    <w:uiPriority w:val="99"/>
    <w:qFormat/>
    <w:rsid w:val="000A1357"/>
    <w:pPr>
      <w:spacing w:before="120" w:after="0" w:line="240" w:lineRule="auto"/>
    </w:pPr>
    <w:rPr>
      <w:rFonts w:ascii="Arial" w:eastAsia="Times New Roman" w:hAnsi="Arial" w:cs="Arial"/>
      <w:b/>
      <w:bCs/>
      <w:sz w:val="18"/>
      <w:szCs w:val="20"/>
    </w:rPr>
  </w:style>
  <w:style w:type="paragraph" w:customStyle="1" w:styleId="TableText-paraspace-Underline">
    <w:name w:val="Table Text - para space-Underline"/>
    <w:basedOn w:val="TableText-paraspace"/>
    <w:uiPriority w:val="99"/>
    <w:qFormat/>
    <w:rsid w:val="000A1357"/>
    <w:rPr>
      <w:u w:val="single"/>
    </w:rPr>
  </w:style>
  <w:style w:type="paragraph" w:customStyle="1" w:styleId="TableTextBoldUnder">
    <w:name w:val="Table Text Bold Under"/>
    <w:basedOn w:val="TableTextBold0"/>
    <w:uiPriority w:val="99"/>
    <w:qFormat/>
    <w:rsid w:val="000A1357"/>
    <w:rPr>
      <w:u w:val="single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4C16D6"/>
    <w:rPr>
      <w:color w:val="808080"/>
      <w:shd w:val="clear" w:color="auto" w:fill="E6E6E6"/>
    </w:rPr>
  </w:style>
  <w:style w:type="paragraph" w:customStyle="1" w:styleId="AppFigureTitle">
    <w:name w:val="AppFigureTitle"/>
    <w:basedOn w:val="AppTableTitle"/>
    <w:uiPriority w:val="99"/>
    <w:qFormat/>
    <w:rsid w:val="00286EAC"/>
  </w:style>
  <w:style w:type="character" w:customStyle="1" w:styleId="Level1HeadingChar">
    <w:name w:val="Level1Heading Char"/>
    <w:link w:val="Level1Heading"/>
    <w:rsid w:val="0026353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bullet1-blank">
    <w:name w:val="bullet1-blank"/>
    <w:basedOn w:val="Normal"/>
    <w:uiPriority w:val="99"/>
    <w:qFormat/>
    <w:rsid w:val="0026353F"/>
    <w:pPr>
      <w:ind w:left="720" w:hanging="360"/>
    </w:pPr>
    <w:rPr>
      <w:rFonts w:ascii="Times New Roman" w:eastAsia="Calibri" w:hAnsi="Times New Roman"/>
      <w:szCs w:val="24"/>
    </w:rPr>
  </w:style>
  <w:style w:type="paragraph" w:customStyle="1" w:styleId="kqstem0">
    <w:name w:val="kqstem"/>
    <w:basedOn w:val="ParagraphIndent"/>
    <w:uiPriority w:val="99"/>
    <w:rsid w:val="0026353F"/>
    <w:pPr>
      <w:spacing w:after="120"/>
      <w:ind w:left="720" w:firstLine="0"/>
      <w:contextualSpacing/>
    </w:pPr>
  </w:style>
  <w:style w:type="paragraph" w:customStyle="1" w:styleId="exhibitsource0">
    <w:name w:val="exhibitsource"/>
    <w:basedOn w:val="Normal"/>
    <w:uiPriority w:val="99"/>
    <w:qFormat/>
    <w:rsid w:val="0026353F"/>
    <w:pPr>
      <w:keepNext/>
      <w:spacing w:after="120"/>
    </w:pPr>
    <w:rPr>
      <w:rFonts w:ascii="Arial" w:hAnsi="Arial"/>
      <w:bCs/>
      <w:sz w:val="18"/>
    </w:rPr>
  </w:style>
  <w:style w:type="paragraph" w:customStyle="1" w:styleId="TableHeader">
    <w:name w:val="Table Header"/>
    <w:basedOn w:val="Tabletext1"/>
    <w:uiPriority w:val="99"/>
    <w:qFormat/>
    <w:rsid w:val="0026353F"/>
    <w:pPr>
      <w:spacing w:before="60" w:after="60" w:line="259" w:lineRule="auto"/>
    </w:pPr>
    <w:rPr>
      <w:rFonts w:eastAsiaTheme="minorHAnsi"/>
      <w:b/>
      <w:szCs w:val="18"/>
    </w:rPr>
  </w:style>
  <w:style w:type="paragraph" w:customStyle="1" w:styleId="tabletitle1">
    <w:name w:val="tabletitle"/>
    <w:basedOn w:val="Normal"/>
    <w:uiPriority w:val="99"/>
    <w:rsid w:val="0026353F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bullet2-blank">
    <w:name w:val="bullet2-blank"/>
    <w:basedOn w:val="Normal"/>
    <w:uiPriority w:val="99"/>
    <w:qFormat/>
    <w:rsid w:val="0026353F"/>
    <w:pPr>
      <w:suppressAutoHyphens/>
      <w:autoSpaceDN w:val="0"/>
      <w:ind w:left="1080" w:hanging="360"/>
      <w:textAlignment w:val="baseline"/>
    </w:pPr>
    <w:rPr>
      <w:rFonts w:ascii="Times New Roman" w:eastAsia="Calibri" w:hAnsi="Times New Roman"/>
      <w:szCs w:val="24"/>
    </w:rPr>
  </w:style>
  <w:style w:type="paragraph" w:customStyle="1" w:styleId="TableTitlecontinued3">
    <w:name w:val="TableTitle (continued)"/>
    <w:basedOn w:val="tabletitle1"/>
    <w:uiPriority w:val="99"/>
    <w:qFormat/>
    <w:rsid w:val="0026353F"/>
  </w:style>
  <w:style w:type="paragraph" w:customStyle="1" w:styleId="tabletext2">
    <w:name w:val="tabletext"/>
    <w:basedOn w:val="Normal"/>
    <w:uiPriority w:val="99"/>
    <w:rsid w:val="0026353F"/>
    <w:pPr>
      <w:spacing w:before="40"/>
    </w:pPr>
    <w:rPr>
      <w:rFonts w:ascii="Arial" w:hAnsi="Arial"/>
      <w:sz w:val="18"/>
      <w:szCs w:val="24"/>
    </w:rPr>
  </w:style>
  <w:style w:type="paragraph" w:customStyle="1" w:styleId="TableBulletInd">
    <w:name w:val="Table Bullet Ind"/>
    <w:basedOn w:val="Tablebullet0"/>
    <w:uiPriority w:val="99"/>
    <w:qFormat/>
    <w:rsid w:val="0026353F"/>
    <w:pPr>
      <w:tabs>
        <w:tab w:val="clear" w:pos="0"/>
      </w:tabs>
      <w:ind w:left="511" w:hanging="270"/>
    </w:pPr>
    <w:rPr>
      <w:rFonts w:eastAsia="Calibri" w:cs="Arial"/>
      <w:szCs w:val="18"/>
    </w:rPr>
  </w:style>
  <w:style w:type="paragraph" w:customStyle="1" w:styleId="TableHeaders">
    <w:name w:val="Table Headers"/>
    <w:uiPriority w:val="99"/>
    <w:qFormat/>
    <w:rsid w:val="0026353F"/>
    <w:pPr>
      <w:spacing w:before="80" w:after="8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TableBulletLM">
    <w:name w:val="TableBulletLM"/>
    <w:uiPriority w:val="99"/>
    <w:qFormat/>
    <w:rsid w:val="0026353F"/>
    <w:pPr>
      <w:ind w:left="360" w:hanging="360"/>
    </w:pPr>
    <w:rPr>
      <w:rFonts w:ascii="Arial" w:eastAsia="Calibri" w:hAnsi="Arial" w:cs="Times New Roman"/>
      <w:sz w:val="18"/>
      <w:szCs w:val="20"/>
    </w:rPr>
  </w:style>
  <w:style w:type="paragraph" w:customStyle="1" w:styleId="Text0">
    <w:name w:val="Text"/>
    <w:basedOn w:val="Normal"/>
    <w:link w:val="TextChar0"/>
    <w:uiPriority w:val="99"/>
    <w:rsid w:val="0026353F"/>
    <w:pPr>
      <w:shd w:val="clear" w:color="auto" w:fill="FFFFFF"/>
      <w:spacing w:before="60" w:after="120"/>
    </w:pPr>
    <w:rPr>
      <w:rFonts w:ascii="Times New Roman" w:hAnsi="Times New Roman"/>
      <w:szCs w:val="24"/>
    </w:rPr>
  </w:style>
  <w:style w:type="character" w:customStyle="1" w:styleId="TextChar0">
    <w:name w:val="Text Char"/>
    <w:basedOn w:val="DefaultParagraphFont"/>
    <w:link w:val="Text0"/>
    <w:uiPriority w:val="99"/>
    <w:locked/>
    <w:rsid w:val="0026353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abletitle2">
    <w:name w:val="Table title"/>
    <w:basedOn w:val="text"/>
    <w:uiPriority w:val="99"/>
    <w:qFormat/>
    <w:rsid w:val="0026353F"/>
    <w:pPr>
      <w:keepNext/>
      <w:shd w:val="clear" w:color="auto" w:fill="FFFFFF"/>
      <w:spacing w:before="60" w:after="120"/>
    </w:pPr>
    <w:rPr>
      <w:rFonts w:ascii="Arial" w:eastAsia="Times New Roman" w:hAnsi="Arial"/>
      <w:b/>
      <w:sz w:val="22"/>
      <w:szCs w:val="24"/>
    </w:rPr>
  </w:style>
  <w:style w:type="paragraph" w:customStyle="1" w:styleId="tablenote0">
    <w:name w:val="tablenote"/>
    <w:basedOn w:val="Normal"/>
    <w:uiPriority w:val="99"/>
    <w:qFormat/>
    <w:rsid w:val="0026353F"/>
    <w:pPr>
      <w:spacing w:after="120"/>
      <w:contextualSpacing/>
    </w:pPr>
    <w:rPr>
      <w:rFonts w:ascii="Times New Roman" w:eastAsia="Calibri" w:hAnsi="Times New Roman" w:cs="Arial"/>
      <w:bCs/>
      <w:sz w:val="18"/>
      <w:szCs w:val="22"/>
    </w:rPr>
  </w:style>
  <w:style w:type="paragraph" w:customStyle="1" w:styleId="Tabletitlecontinued4">
    <w:name w:val="Table title continued"/>
    <w:basedOn w:val="Tabletitle2"/>
    <w:uiPriority w:val="99"/>
    <w:qFormat/>
    <w:rsid w:val="0026353F"/>
    <w:rPr>
      <w:rFonts w:eastAsia="Times"/>
      <w:snapToGrid w:val="0"/>
      <w:sz w:val="20"/>
    </w:rPr>
  </w:style>
  <w:style w:type="paragraph" w:customStyle="1" w:styleId="Figuretitle1">
    <w:name w:val="Figure title"/>
    <w:basedOn w:val="FigureTitle"/>
    <w:uiPriority w:val="99"/>
    <w:qFormat/>
    <w:rsid w:val="0026353F"/>
    <w:rPr>
      <w:szCs w:val="20"/>
    </w:rPr>
  </w:style>
  <w:style w:type="paragraph" w:customStyle="1" w:styleId="HeadingA-subparagraph">
    <w:name w:val="HeadingA-subparagraph"/>
    <w:basedOn w:val="text-subbullet3"/>
    <w:uiPriority w:val="99"/>
    <w:qFormat/>
    <w:rsid w:val="0026353F"/>
    <w:pPr>
      <w:keepLines/>
      <w:spacing w:before="120" w:after="120"/>
      <w:ind w:left="1080" w:firstLine="0"/>
    </w:pPr>
    <w:rPr>
      <w:rFonts w:ascii="Times New Roman" w:hAnsi="Times New Roman"/>
    </w:rPr>
  </w:style>
  <w:style w:type="character" w:customStyle="1" w:styleId="Mention1">
    <w:name w:val="Mention1"/>
    <w:basedOn w:val="DefaultParagraphFont"/>
    <w:uiPriority w:val="99"/>
    <w:semiHidden/>
    <w:unhideWhenUsed/>
    <w:rsid w:val="0026353F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26353F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6353F"/>
    <w:rPr>
      <w:color w:val="2B579A"/>
      <w:shd w:val="clear" w:color="auto" w:fill="E6E6E6"/>
    </w:rPr>
  </w:style>
  <w:style w:type="paragraph" w:customStyle="1" w:styleId="BodyText0">
    <w:name w:val="BodyText"/>
    <w:basedOn w:val="Normal"/>
    <w:link w:val="BodyTextChar0"/>
    <w:rsid w:val="0026353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rsid w:val="0026353F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1Char">
    <w:name w:val="Style1 Char"/>
    <w:link w:val="Style1"/>
    <w:locked/>
    <w:rsid w:val="0026353F"/>
    <w:rPr>
      <w:rFonts w:ascii="Arial" w:eastAsia="Times New Roman" w:hAnsi="Arial" w:cs="Arial"/>
      <w:b/>
      <w:sz w:val="32"/>
      <w:szCs w:val="32"/>
    </w:rPr>
  </w:style>
  <w:style w:type="paragraph" w:customStyle="1" w:styleId="BulletBlank0">
    <w:name w:val="BulletBlank"/>
    <w:basedOn w:val="Bullet1"/>
    <w:uiPriority w:val="99"/>
    <w:qFormat/>
    <w:rsid w:val="0026353F"/>
    <w:pPr>
      <w:numPr>
        <w:numId w:val="0"/>
      </w:numPr>
      <w:ind w:left="720" w:hanging="360"/>
    </w:pPr>
    <w:rPr>
      <w:shd w:val="clear" w:color="auto" w:fill="FFFFFF"/>
    </w:rPr>
  </w:style>
  <w:style w:type="paragraph" w:customStyle="1" w:styleId="TableTitlecontinued5">
    <w:name w:val="TableTitle(continued)"/>
    <w:basedOn w:val="TableTitle"/>
    <w:uiPriority w:val="99"/>
    <w:qFormat/>
    <w:rsid w:val="0026353F"/>
    <w:rPr>
      <w:sz w:val="22"/>
    </w:rPr>
  </w:style>
  <w:style w:type="paragraph" w:customStyle="1" w:styleId="kqstem-sub1">
    <w:name w:val="kqstem-sub1"/>
    <w:basedOn w:val="Normal"/>
    <w:uiPriority w:val="99"/>
    <w:rsid w:val="0026353F"/>
    <w:pPr>
      <w:shd w:val="clear" w:color="auto" w:fill="FFFFFF"/>
      <w:tabs>
        <w:tab w:val="num" w:pos="720"/>
      </w:tabs>
      <w:spacing w:before="120" w:after="200" w:line="276" w:lineRule="auto"/>
      <w:ind w:left="720" w:hanging="360"/>
    </w:pPr>
    <w:rPr>
      <w:rFonts w:ascii="Arial" w:eastAsia="Calibri" w:hAnsi="Arial" w:cs="Arial"/>
      <w:sz w:val="19"/>
      <w:szCs w:val="19"/>
    </w:rPr>
  </w:style>
  <w:style w:type="character" w:customStyle="1" w:styleId="DocumentMapChar1">
    <w:name w:val="Document Map Char1"/>
    <w:basedOn w:val="DefaultParagraphFont"/>
    <w:uiPriority w:val="99"/>
    <w:semiHidden/>
    <w:rsid w:val="0026353F"/>
    <w:rPr>
      <w:rFonts w:ascii="Segoe UI" w:eastAsia="Times New Roman" w:hAnsi="Segoe UI" w:cs="Segoe UI"/>
      <w:sz w:val="16"/>
      <w:szCs w:val="16"/>
    </w:rPr>
  </w:style>
  <w:style w:type="paragraph" w:customStyle="1" w:styleId="text-bullets4">
    <w:name w:val="text - bullets 4"/>
    <w:basedOn w:val="text-bullets3"/>
    <w:uiPriority w:val="99"/>
    <w:qFormat/>
    <w:rsid w:val="0026353F"/>
    <w:pPr>
      <w:keepLines/>
      <w:numPr>
        <w:ilvl w:val="0"/>
        <w:numId w:val="27"/>
      </w:numPr>
      <w:ind w:left="1440"/>
    </w:pPr>
    <w:rPr>
      <w:rFonts w:ascii="Times New Roman" w:hAnsi="Times New Roman"/>
    </w:rPr>
  </w:style>
  <w:style w:type="paragraph" w:customStyle="1" w:styleId="StructuredAbstractText">
    <w:name w:val="StructuredAbstractText"/>
    <w:basedOn w:val="Normal"/>
    <w:uiPriority w:val="99"/>
    <w:qFormat/>
    <w:rsid w:val="0026353F"/>
    <w:pPr>
      <w:spacing w:after="120"/>
    </w:pPr>
    <w:rPr>
      <w:szCs w:val="24"/>
    </w:rPr>
  </w:style>
  <w:style w:type="character" w:customStyle="1" w:styleId="st">
    <w:name w:val="st"/>
    <w:basedOn w:val="DefaultParagraphFont"/>
    <w:rsid w:val="0026353F"/>
  </w:style>
  <w:style w:type="character" w:customStyle="1" w:styleId="AppTableTitleChar">
    <w:name w:val="AppTableTitle Char"/>
    <w:link w:val="AppTableTitle"/>
    <w:locked/>
    <w:rsid w:val="0026353F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apple-converted-space">
    <w:name w:val="apple-converted-space"/>
    <w:basedOn w:val="DefaultParagraphFont"/>
    <w:rsid w:val="0026353F"/>
  </w:style>
  <w:style w:type="character" w:customStyle="1" w:styleId="thes-list-main">
    <w:name w:val="thes-list-main"/>
    <w:basedOn w:val="DefaultParagraphFont"/>
    <w:rsid w:val="0026353F"/>
  </w:style>
  <w:style w:type="paragraph" w:customStyle="1" w:styleId="Apptabletitle0">
    <w:name w:val="Apptabletitle"/>
    <w:basedOn w:val="tabletitle1"/>
    <w:uiPriority w:val="99"/>
    <w:qFormat/>
    <w:rsid w:val="0026353F"/>
    <w:rPr>
      <w:snapToGrid w:val="0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26353F"/>
    <w:pPr>
      <w:keepNext/>
      <w:keepLines/>
      <w:spacing w:before="200"/>
      <w:outlineLvl w:val="1"/>
    </w:pPr>
    <w:rPr>
      <w:rFonts w:ascii="Arial" w:eastAsia="MS Gothic" w:hAnsi="Arial"/>
      <w:b/>
      <w:bCs/>
      <w:color w:val="000000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26353F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numbering" w:customStyle="1" w:styleId="NoList1">
    <w:name w:val="No List1"/>
    <w:next w:val="NoList"/>
    <w:uiPriority w:val="99"/>
    <w:semiHidden/>
    <w:unhideWhenUsed/>
    <w:rsid w:val="0026353F"/>
  </w:style>
  <w:style w:type="paragraph" w:customStyle="1" w:styleId="msonormal0">
    <w:name w:val="msonormal"/>
    <w:basedOn w:val="Normal"/>
    <w:uiPriority w:val="99"/>
    <w:rsid w:val="002635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GraphicTitle">
    <w:name w:val="GraphicTitle"/>
    <w:basedOn w:val="ParagraphNoIndent"/>
    <w:uiPriority w:val="99"/>
    <w:qFormat/>
    <w:rsid w:val="0026353F"/>
    <w:pPr>
      <w:keepNext/>
      <w:spacing w:before="240"/>
    </w:pPr>
    <w:rPr>
      <w:rFonts w:ascii="Arial" w:eastAsia="Calibri" w:hAnsi="Arial" w:cs="Times"/>
      <w:b/>
      <w:bCs w:val="0"/>
      <w:color w:val="000000"/>
    </w:rPr>
  </w:style>
  <w:style w:type="paragraph" w:customStyle="1" w:styleId="GraphicTitle2">
    <w:name w:val="GraphicTitle2"/>
    <w:basedOn w:val="GraphicTitle"/>
    <w:uiPriority w:val="99"/>
    <w:qFormat/>
    <w:rsid w:val="0026353F"/>
    <w:pPr>
      <w:jc w:val="center"/>
    </w:pPr>
    <w:rPr>
      <w:sz w:val="20"/>
    </w:rPr>
  </w:style>
  <w:style w:type="paragraph" w:customStyle="1" w:styleId="tabfigtitlefullpg">
    <w:name w:val="tab/fig title (full pg)"/>
    <w:basedOn w:val="Normal"/>
    <w:uiPriority w:val="99"/>
    <w:rsid w:val="0026353F"/>
    <w:pPr>
      <w:keepNext/>
      <w:keepLines/>
      <w:spacing w:before="240" w:after="120"/>
    </w:pPr>
    <w:rPr>
      <w:rFonts w:ascii="Helvetica Black" w:hAnsi="Helvetica Black"/>
      <w:sz w:val="18"/>
    </w:rPr>
  </w:style>
  <w:style w:type="paragraph" w:customStyle="1" w:styleId="References">
    <w:name w:val="References"/>
    <w:basedOn w:val="TableNote"/>
    <w:uiPriority w:val="99"/>
    <w:qFormat/>
    <w:rsid w:val="0026353F"/>
    <w:pPr>
      <w:keepLines/>
      <w:spacing w:after="0"/>
      <w:ind w:left="720" w:hanging="720"/>
    </w:pPr>
    <w:rPr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26353F"/>
    <w:rPr>
      <w:rFonts w:ascii="Segoe UI" w:eastAsia="Times New Roman" w:hAnsi="Segoe UI" w:cs="Segoe UI" w:hint="default"/>
      <w:sz w:val="18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26353F"/>
    <w:rPr>
      <w:rFonts w:ascii="Times" w:eastAsia="Times New Roman" w:hAnsi="Times" w:cs="Times New Roman" w:hint="default"/>
      <w:sz w:val="24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26353F"/>
    <w:rPr>
      <w:rFonts w:ascii="Times" w:eastAsia="Times New Roman" w:hAnsi="Times" w:cs="Times New Roman" w:hint="default"/>
      <w:sz w:val="24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6353F"/>
    <w:rPr>
      <w:rFonts w:ascii="Times" w:eastAsia="Times New Roman" w:hAnsi="Times" w:cs="Times New Roman" w:hint="default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6353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6353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6353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6353F"/>
    <w:rPr>
      <w:rFonts w:ascii="Arial" w:eastAsia="Times New Roman" w:hAnsi="Arial" w:cs="Arial"/>
      <w:vanish/>
      <w:sz w:val="16"/>
      <w:szCs w:val="16"/>
    </w:rPr>
  </w:style>
  <w:style w:type="character" w:customStyle="1" w:styleId="label">
    <w:name w:val="label"/>
    <w:basedOn w:val="DefaultParagraphFont"/>
    <w:rsid w:val="0026353F"/>
  </w:style>
  <w:style w:type="character" w:customStyle="1" w:styleId="shadow">
    <w:name w:val="shadow"/>
    <w:basedOn w:val="DefaultParagraphFont"/>
    <w:rsid w:val="0026353F"/>
  </w:style>
  <w:style w:type="character" w:customStyle="1" w:styleId="search-number">
    <w:name w:val="search-number"/>
    <w:basedOn w:val="DefaultParagraphFont"/>
    <w:rsid w:val="0026353F"/>
  </w:style>
  <w:style w:type="character" w:customStyle="1" w:styleId="nav">
    <w:name w:val="nav"/>
    <w:basedOn w:val="DefaultParagraphFont"/>
    <w:rsid w:val="0026353F"/>
  </w:style>
  <w:style w:type="character" w:customStyle="1" w:styleId="addmd">
    <w:name w:val="addmd"/>
    <w:basedOn w:val="DefaultParagraphFont"/>
    <w:rsid w:val="0026353F"/>
  </w:style>
  <w:style w:type="character" w:customStyle="1" w:styleId="citation">
    <w:name w:val="citation"/>
    <w:basedOn w:val="DefaultParagraphFont"/>
    <w:rsid w:val="0026353F"/>
  </w:style>
  <w:style w:type="table" w:customStyle="1" w:styleId="AHRQ11">
    <w:name w:val="AHRQ11"/>
    <w:basedOn w:val="TableGrid"/>
    <w:rsid w:val="00C112F5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TableGrid2">
    <w:name w:val="Table Grid2"/>
    <w:basedOn w:val="TableNormal"/>
    <w:uiPriority w:val="59"/>
    <w:rsid w:val="0026353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26353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Continued6">
    <w:name w:val="TableTitle(Continued)"/>
    <w:basedOn w:val="TableTitle"/>
    <w:uiPriority w:val="99"/>
    <w:qFormat/>
    <w:rsid w:val="0026353F"/>
  </w:style>
  <w:style w:type="paragraph" w:customStyle="1" w:styleId="Apptablenote">
    <w:name w:val="Apptablenote"/>
    <w:basedOn w:val="tablenote0"/>
    <w:uiPriority w:val="99"/>
    <w:qFormat/>
    <w:rsid w:val="0026353F"/>
    <w:pPr>
      <w:spacing w:after="200"/>
      <w:contextualSpacing w:val="0"/>
    </w:pPr>
    <w:rPr>
      <w:szCs w:val="20"/>
    </w:rPr>
  </w:style>
  <w:style w:type="paragraph" w:customStyle="1" w:styleId="AppTableNoteAbbreviations">
    <w:name w:val="AppTableNoteAbbreviations"/>
    <w:basedOn w:val="TableNoteAbbreviations"/>
    <w:uiPriority w:val="99"/>
    <w:qFormat/>
    <w:rsid w:val="0026353F"/>
    <w:pPr>
      <w:spacing w:before="120"/>
    </w:pPr>
  </w:style>
  <w:style w:type="numbering" w:customStyle="1" w:styleId="NoList2">
    <w:name w:val="No List2"/>
    <w:next w:val="NoList"/>
    <w:uiPriority w:val="99"/>
    <w:semiHidden/>
    <w:unhideWhenUsed/>
    <w:rsid w:val="0026353F"/>
  </w:style>
  <w:style w:type="numbering" w:customStyle="1" w:styleId="NoList11">
    <w:name w:val="No List11"/>
    <w:next w:val="NoList"/>
    <w:uiPriority w:val="99"/>
    <w:semiHidden/>
    <w:unhideWhenUsed/>
    <w:rsid w:val="0026353F"/>
  </w:style>
  <w:style w:type="paragraph" w:customStyle="1" w:styleId="TableBullet">
    <w:name w:val="TableBullet"/>
    <w:basedOn w:val="Normal"/>
    <w:uiPriority w:val="99"/>
    <w:qFormat/>
    <w:rsid w:val="0026353F"/>
    <w:pPr>
      <w:numPr>
        <w:numId w:val="28"/>
      </w:numPr>
      <w:contextualSpacing/>
    </w:pPr>
    <w:rPr>
      <w:rFonts w:ascii="Arial" w:hAnsi="Arial" w:cs="Arial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6353F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6353F"/>
    <w:rPr>
      <w:color w:val="808080"/>
      <w:shd w:val="clear" w:color="auto" w:fill="E6E6E6"/>
    </w:rPr>
  </w:style>
  <w:style w:type="character" w:customStyle="1" w:styleId="a-size-large">
    <w:name w:val="a-size-large"/>
    <w:basedOn w:val="DefaultParagraphFont"/>
    <w:rsid w:val="0026353F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6353F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6353F"/>
    <w:rPr>
      <w:color w:val="808080"/>
      <w:shd w:val="clear" w:color="auto" w:fill="E6E6E6"/>
    </w:rPr>
  </w:style>
  <w:style w:type="table" w:customStyle="1" w:styleId="PlainTable122">
    <w:name w:val="Plain Table 122"/>
    <w:basedOn w:val="TableNormal"/>
    <w:uiPriority w:val="41"/>
    <w:rsid w:val="002635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22">
    <w:name w:val="Plain Table 422"/>
    <w:basedOn w:val="TableNormal"/>
    <w:uiPriority w:val="44"/>
    <w:rsid w:val="002635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6353F"/>
    <w:rPr>
      <w:color w:val="808080"/>
      <w:shd w:val="clear" w:color="auto" w:fill="E6E6E6"/>
    </w:rPr>
  </w:style>
  <w:style w:type="table" w:customStyle="1" w:styleId="PlainTable121">
    <w:name w:val="Plain Table 121"/>
    <w:basedOn w:val="TableNormal"/>
    <w:uiPriority w:val="41"/>
    <w:rsid w:val="002635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21">
    <w:name w:val="Plain Table 421"/>
    <w:basedOn w:val="TableNormal"/>
    <w:uiPriority w:val="44"/>
    <w:rsid w:val="002635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odyText2Char1">
    <w:name w:val="Body Text 2 Char1"/>
    <w:basedOn w:val="DefaultParagraphFont"/>
    <w:uiPriority w:val="99"/>
    <w:semiHidden/>
    <w:rsid w:val="0026353F"/>
    <w:rPr>
      <w:rFonts w:ascii="Times" w:eastAsia="Times New Roman" w:hAnsi="Times" w:cs="Times New Roman"/>
      <w:sz w:val="24"/>
      <w:szCs w:val="20"/>
    </w:rPr>
  </w:style>
  <w:style w:type="character" w:customStyle="1" w:styleId="BodyTextIndent3Char1">
    <w:name w:val="Body Text Indent 3 Char1"/>
    <w:basedOn w:val="DefaultParagraphFont"/>
    <w:uiPriority w:val="99"/>
    <w:semiHidden/>
    <w:rsid w:val="0026353F"/>
    <w:rPr>
      <w:rFonts w:ascii="Times" w:eastAsia="Times New Roman" w:hAnsi="Times" w:cs="Times New Roman"/>
      <w:sz w:val="16"/>
      <w:szCs w:val="16"/>
    </w:rPr>
  </w:style>
  <w:style w:type="character" w:customStyle="1" w:styleId="ClosingChar1">
    <w:name w:val="Closing Char1"/>
    <w:basedOn w:val="DefaultParagraphFont"/>
    <w:uiPriority w:val="99"/>
    <w:semiHidden/>
    <w:rsid w:val="0026353F"/>
    <w:rPr>
      <w:rFonts w:ascii="Times" w:eastAsia="Times New Roman" w:hAnsi="Times" w:cs="Times New Roman"/>
      <w:sz w:val="24"/>
      <w:szCs w:val="20"/>
    </w:rPr>
  </w:style>
  <w:style w:type="character" w:customStyle="1" w:styleId="DateChar1">
    <w:name w:val="Date Char1"/>
    <w:basedOn w:val="DefaultParagraphFont"/>
    <w:uiPriority w:val="99"/>
    <w:semiHidden/>
    <w:rsid w:val="0026353F"/>
    <w:rPr>
      <w:rFonts w:ascii="Times" w:eastAsia="Times New Roman" w:hAnsi="Times" w:cs="Times New Roman"/>
      <w:sz w:val="24"/>
      <w:szCs w:val="20"/>
    </w:rPr>
  </w:style>
  <w:style w:type="character" w:customStyle="1" w:styleId="HTMLAddressChar1">
    <w:name w:val="HTML Address Char1"/>
    <w:basedOn w:val="DefaultParagraphFont"/>
    <w:uiPriority w:val="99"/>
    <w:semiHidden/>
    <w:rsid w:val="0026353F"/>
    <w:rPr>
      <w:rFonts w:ascii="Times" w:eastAsia="Times New Roman" w:hAnsi="Times" w:cs="Times New Roman"/>
      <w:i/>
      <w:iCs/>
      <w:sz w:val="24"/>
      <w:szCs w:val="20"/>
    </w:rPr>
  </w:style>
  <w:style w:type="character" w:customStyle="1" w:styleId="MacroTextChar1">
    <w:name w:val="Macro Text Char1"/>
    <w:basedOn w:val="DefaultParagraphFont"/>
    <w:uiPriority w:val="99"/>
    <w:semiHidden/>
    <w:rsid w:val="0026353F"/>
    <w:rPr>
      <w:rFonts w:ascii="Consolas" w:eastAsia="Times New Roman" w:hAnsi="Consolas" w:cs="Consolas"/>
      <w:sz w:val="20"/>
      <w:szCs w:val="20"/>
    </w:rPr>
  </w:style>
  <w:style w:type="character" w:customStyle="1" w:styleId="MessageHeaderChar1">
    <w:name w:val="Message Header Char1"/>
    <w:basedOn w:val="DefaultParagraphFont"/>
    <w:uiPriority w:val="99"/>
    <w:semiHidden/>
    <w:rsid w:val="002635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NoteHeadingChar1">
    <w:name w:val="Note Heading Char1"/>
    <w:basedOn w:val="DefaultParagraphFont"/>
    <w:uiPriority w:val="99"/>
    <w:semiHidden/>
    <w:rsid w:val="0026353F"/>
    <w:rPr>
      <w:rFonts w:ascii="Times" w:eastAsia="Times New Roman" w:hAnsi="Times" w:cs="Times New Roman"/>
      <w:sz w:val="24"/>
      <w:szCs w:val="20"/>
    </w:rPr>
  </w:style>
  <w:style w:type="character" w:customStyle="1" w:styleId="SalutationChar1">
    <w:name w:val="Salutation Char1"/>
    <w:basedOn w:val="DefaultParagraphFont"/>
    <w:uiPriority w:val="99"/>
    <w:semiHidden/>
    <w:rsid w:val="0026353F"/>
    <w:rPr>
      <w:rFonts w:ascii="Times" w:eastAsia="Times New Roman" w:hAnsi="Times" w:cs="Times New Roman"/>
      <w:sz w:val="24"/>
      <w:szCs w:val="20"/>
    </w:rPr>
  </w:style>
  <w:style w:type="character" w:customStyle="1" w:styleId="SignatureChar1">
    <w:name w:val="Signature Char1"/>
    <w:basedOn w:val="DefaultParagraphFont"/>
    <w:uiPriority w:val="99"/>
    <w:semiHidden/>
    <w:rsid w:val="0026353F"/>
    <w:rPr>
      <w:rFonts w:ascii="Times" w:eastAsia="Times New Roman" w:hAnsi="Times" w:cs="Times New Roman"/>
      <w:sz w:val="24"/>
      <w:szCs w:val="20"/>
    </w:rPr>
  </w:style>
  <w:style w:type="paragraph" w:customStyle="1" w:styleId="TableBulletBlank">
    <w:name w:val="TableBulletBlank"/>
    <w:basedOn w:val="ListParagraph"/>
    <w:uiPriority w:val="99"/>
    <w:qFormat/>
    <w:rsid w:val="0026353F"/>
    <w:pPr>
      <w:ind w:left="216" w:hanging="216"/>
    </w:pPr>
    <w:rPr>
      <w:rFonts w:ascii="Arial" w:eastAsia="Times New Roman" w:hAnsi="Arial" w:cs="Arial"/>
      <w:color w:val="000000"/>
      <w:sz w:val="18"/>
      <w:szCs w:val="18"/>
    </w:rPr>
  </w:style>
  <w:style w:type="table" w:customStyle="1" w:styleId="PlainTable13">
    <w:name w:val="Plain Table 13"/>
    <w:basedOn w:val="TableNormal"/>
    <w:uiPriority w:val="41"/>
    <w:rsid w:val="002635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3">
    <w:name w:val="Plain Table 43"/>
    <w:basedOn w:val="TableNormal"/>
    <w:uiPriority w:val="44"/>
    <w:rsid w:val="002635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6353F"/>
    <w:rPr>
      <w:color w:val="808080"/>
      <w:shd w:val="clear" w:color="auto" w:fill="E6E6E6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6353F"/>
    <w:rPr>
      <w:color w:val="808080"/>
      <w:shd w:val="clear" w:color="auto" w:fill="E6E6E6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26353F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26353F"/>
    <w:rPr>
      <w:color w:val="808080"/>
      <w:shd w:val="clear" w:color="auto" w:fill="E6E6E6"/>
    </w:rPr>
  </w:style>
  <w:style w:type="paragraph" w:customStyle="1" w:styleId="Authors">
    <w:name w:val="Authors"/>
    <w:basedOn w:val="Normal"/>
    <w:uiPriority w:val="99"/>
    <w:qFormat/>
    <w:rsid w:val="0026353F"/>
    <w:pPr>
      <w:spacing w:after="120"/>
      <w:ind w:left="720"/>
      <w:contextualSpacing/>
    </w:pPr>
    <w:rPr>
      <w:rFonts w:asciiTheme="majorHAnsi" w:eastAsia="Cambria" w:hAnsiTheme="majorHAnsi" w:cs="Calibri"/>
      <w:sz w:val="32"/>
      <w:szCs w:val="32"/>
    </w:rPr>
  </w:style>
  <w:style w:type="character" w:customStyle="1" w:styleId="Mention4">
    <w:name w:val="Mention4"/>
    <w:basedOn w:val="DefaultParagraphFont"/>
    <w:uiPriority w:val="99"/>
    <w:semiHidden/>
    <w:unhideWhenUsed/>
    <w:rsid w:val="0026353F"/>
    <w:rPr>
      <w:color w:val="2B579A"/>
      <w:shd w:val="clear" w:color="auto" w:fill="E6E6E6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03283E"/>
    <w:rPr>
      <w:color w:val="808080"/>
      <w:shd w:val="clear" w:color="auto" w:fill="E6E6E6"/>
    </w:rPr>
  </w:style>
  <w:style w:type="character" w:customStyle="1" w:styleId="BodyTextChar2">
    <w:name w:val="Body Text Char2"/>
    <w:basedOn w:val="DefaultParagraphFont"/>
    <w:semiHidden/>
    <w:rsid w:val="002442E7"/>
    <w:rPr>
      <w:rFonts w:ascii="Times" w:eastAsia="Times New Roman" w:hAnsi="Times" w:cs="Times New Roman"/>
      <w:sz w:val="24"/>
    </w:rPr>
  </w:style>
  <w:style w:type="paragraph" w:customStyle="1" w:styleId="AppHtabletitle">
    <w:name w:val="AppHtabletitle"/>
    <w:basedOn w:val="Apptabletitle0"/>
    <w:qFormat/>
    <w:rsid w:val="001803A1"/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290386"/>
    <w:rPr>
      <w:color w:val="808080"/>
      <w:shd w:val="clear" w:color="auto" w:fill="E6E6E6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AB737E"/>
    <w:rPr>
      <w:color w:val="808080"/>
      <w:shd w:val="clear" w:color="auto" w:fill="E6E6E6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087D96"/>
    <w:rPr>
      <w:color w:val="808080"/>
      <w:shd w:val="clear" w:color="auto" w:fill="E6E6E6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317BC4"/>
    <w:rPr>
      <w:color w:val="808080"/>
      <w:shd w:val="clear" w:color="auto" w:fill="E6E6E6"/>
    </w:rPr>
  </w:style>
  <w:style w:type="paragraph" w:customStyle="1" w:styleId="ContextualQuestion">
    <w:name w:val="ContextualQuestion"/>
    <w:basedOn w:val="Level2Heading"/>
    <w:qFormat/>
    <w:rsid w:val="00350242"/>
    <w:rPr>
      <w:rFonts w:ascii="Arial" w:hAnsi="Arial" w:cs="Arial"/>
      <w:b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906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319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40216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95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5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6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63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rojects\EPC\Templates\AHRQ%20Report%20Template-Single%20Chapter_6-17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A415-A84B-4B47-A200-C3220CA6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AHRQ Report Template-Single Chapter_6-17-14</Template>
  <TotalTime>279</TotalTime>
  <Pages>9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Rachel Palmieri</dc:creator>
  <cp:lastModifiedBy>wfs</cp:lastModifiedBy>
  <cp:revision>19</cp:revision>
  <cp:lastPrinted>2018-07-05T16:47:00Z</cp:lastPrinted>
  <dcterms:created xsi:type="dcterms:W3CDTF">2018-07-02T22:12:00Z</dcterms:created>
  <dcterms:modified xsi:type="dcterms:W3CDTF">2018-08-16T11:23:00Z</dcterms:modified>
</cp:coreProperties>
</file>